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C2CA" w14:textId="6E307AC7" w:rsidR="00604A04" w:rsidRDefault="001A3F4E" w:rsidP="008C675F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09F52" wp14:editId="26AE2252">
                <wp:simplePos x="0" y="0"/>
                <wp:positionH relativeFrom="column">
                  <wp:posOffset>4259580</wp:posOffset>
                </wp:positionH>
                <wp:positionV relativeFrom="paragraph">
                  <wp:posOffset>-419100</wp:posOffset>
                </wp:positionV>
                <wp:extent cx="2390775" cy="1424940"/>
                <wp:effectExtent l="0" t="0" r="952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7491C" w14:textId="0F55A7FD" w:rsidR="004510F4" w:rsidRDefault="00E03468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93571B" w:rsidRPr="00BE3DFD">
                                <w:rPr>
                                  <w:rStyle w:val="Hyperlink"/>
                                  <w:rFonts w:ascii="Anton" w:eastAsia="Batang" w:hAnsi="Anton"/>
                                  <w:sz w:val="20"/>
                                  <w:szCs w:val="20"/>
                                </w:rPr>
                                <w:t>dcfair@dawsonmt.gov</w:t>
                              </w:r>
                            </w:hyperlink>
                            <w:r w:rsidR="0093571B"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66A82E" w14:textId="30391E56" w:rsidR="007338E0" w:rsidRDefault="00E03468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512C7">
                                <w:rPr>
                                  <w:rStyle w:val="Hyperlink"/>
                                  <w:rFonts w:ascii="Anton" w:eastAsia="Batang" w:hAnsi="Anton"/>
                                  <w:sz w:val="20"/>
                                  <w:szCs w:val="20"/>
                                </w:rPr>
                                <w:t>dawsonfair.com</w:t>
                              </w:r>
                            </w:hyperlink>
                          </w:p>
                          <w:p w14:paraId="15E63772" w14:textId="176BE39C" w:rsidR="007338E0" w:rsidRDefault="008B6CA9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>Lindsay Tennant</w:t>
                            </w:r>
                            <w:r w:rsidR="007338E0"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 xml:space="preserve"> Fair Manager</w:t>
                            </w:r>
                          </w:p>
                          <w:p w14:paraId="21078754" w14:textId="7157D5D6" w:rsidR="008B6CA9" w:rsidRDefault="008B6CA9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>406-478-2657</w:t>
                            </w:r>
                            <w:r w:rsidR="00C2489C"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 xml:space="preserve"> (cell)</w:t>
                            </w:r>
                          </w:p>
                          <w:p w14:paraId="782653DC" w14:textId="58BCB559" w:rsidR="00C2489C" w:rsidRDefault="00C2489C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>406-377-6781 (office)</w:t>
                            </w:r>
                          </w:p>
                          <w:p w14:paraId="279A5FC1" w14:textId="77777777" w:rsidR="008B6CA9" w:rsidRDefault="008B6CA9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</w:p>
                          <w:p w14:paraId="74F1AB0D" w14:textId="77777777" w:rsidR="007338E0" w:rsidRDefault="007338E0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09F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5.4pt;margin-top:-33pt;width:188.25pt;height:1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OM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" stroked="f">
                <v:textbox>
                  <w:txbxContent>
                    <w:p w14:paraId="5BD7491C" w14:textId="0F55A7FD" w:rsidR="004510F4" w:rsidRDefault="00E03468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hyperlink r:id="rId10" w:history="1">
                        <w:r w:rsidR="0093571B" w:rsidRPr="00BE3DFD">
                          <w:rPr>
                            <w:rStyle w:val="Hyperlink"/>
                            <w:rFonts w:ascii="Anton" w:eastAsia="Batang" w:hAnsi="Anton"/>
                            <w:sz w:val="20"/>
                            <w:szCs w:val="20"/>
                          </w:rPr>
                          <w:t>dcfair@dawsonmt.gov</w:t>
                        </w:r>
                      </w:hyperlink>
                      <w:r w:rsidR="0093571B">
                        <w:rPr>
                          <w:rFonts w:ascii="Anton" w:eastAsia="Batang" w:hAnsi="Anto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66A82E" w14:textId="30391E56" w:rsidR="007338E0" w:rsidRDefault="00E03468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hyperlink r:id="rId11" w:history="1">
                        <w:r w:rsidR="005512C7">
                          <w:rPr>
                            <w:rStyle w:val="Hyperlink"/>
                            <w:rFonts w:ascii="Anton" w:eastAsia="Batang" w:hAnsi="Anton"/>
                            <w:sz w:val="20"/>
                            <w:szCs w:val="20"/>
                          </w:rPr>
                          <w:t>dawsonfair.com</w:t>
                        </w:r>
                      </w:hyperlink>
                    </w:p>
                    <w:p w14:paraId="15E63772" w14:textId="176BE39C" w:rsidR="007338E0" w:rsidRDefault="008B6CA9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r>
                        <w:rPr>
                          <w:rFonts w:ascii="Anton" w:eastAsia="Batang" w:hAnsi="Anton"/>
                          <w:sz w:val="20"/>
                          <w:szCs w:val="20"/>
                        </w:rPr>
                        <w:t>Lindsay Tennant</w:t>
                      </w:r>
                      <w:r w:rsidR="007338E0">
                        <w:rPr>
                          <w:rFonts w:ascii="Anton" w:eastAsia="Batang" w:hAnsi="Anton"/>
                          <w:sz w:val="20"/>
                          <w:szCs w:val="20"/>
                        </w:rPr>
                        <w:t xml:space="preserve"> Fair Manager</w:t>
                      </w:r>
                    </w:p>
                    <w:p w14:paraId="21078754" w14:textId="7157D5D6" w:rsidR="008B6CA9" w:rsidRDefault="008B6CA9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r>
                        <w:rPr>
                          <w:rFonts w:ascii="Anton" w:eastAsia="Batang" w:hAnsi="Anton"/>
                          <w:sz w:val="20"/>
                          <w:szCs w:val="20"/>
                        </w:rPr>
                        <w:t>406-478-2657</w:t>
                      </w:r>
                      <w:r w:rsidR="00C2489C">
                        <w:rPr>
                          <w:rFonts w:ascii="Anton" w:eastAsia="Batang" w:hAnsi="Anton"/>
                          <w:sz w:val="20"/>
                          <w:szCs w:val="20"/>
                        </w:rPr>
                        <w:t xml:space="preserve"> (cell)</w:t>
                      </w:r>
                    </w:p>
                    <w:p w14:paraId="782653DC" w14:textId="58BCB559" w:rsidR="00C2489C" w:rsidRDefault="00C2489C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r>
                        <w:rPr>
                          <w:rFonts w:ascii="Anton" w:eastAsia="Batang" w:hAnsi="Anton"/>
                          <w:sz w:val="20"/>
                          <w:szCs w:val="20"/>
                        </w:rPr>
                        <w:t>406-377-6781 (office)</w:t>
                      </w:r>
                    </w:p>
                    <w:p w14:paraId="279A5FC1" w14:textId="77777777" w:rsidR="008B6CA9" w:rsidRDefault="008B6CA9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</w:p>
                    <w:p w14:paraId="74F1AB0D" w14:textId="77777777" w:rsidR="007338E0" w:rsidRDefault="007338E0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6C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560F0" wp14:editId="4F45738F">
                <wp:simplePos x="0" y="0"/>
                <wp:positionH relativeFrom="column">
                  <wp:posOffset>1752600</wp:posOffset>
                </wp:positionH>
                <wp:positionV relativeFrom="paragraph">
                  <wp:posOffset>-647700</wp:posOffset>
                </wp:positionV>
                <wp:extent cx="2400300" cy="15811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8518" w14:textId="77777777" w:rsidR="000A00B1" w:rsidRDefault="00334C39" w:rsidP="005F18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71C29" wp14:editId="21FFF649">
                                  <wp:extent cx="1797050" cy="1015365"/>
                                  <wp:effectExtent l="19050" t="0" r="0" b="0"/>
                                  <wp:docPr id="2" name="Picture 1" descr="black fair logo no background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ck fair logo no backgrounds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050" cy="1015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560F0" id="Text Box 2" o:spid="_x0000_s1027" type="#_x0000_t202" style="position:absolute;margin-left:138pt;margin-top:-51pt;width:189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FK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" stroked="f">
                <v:textbox>
                  <w:txbxContent>
                    <w:p w14:paraId="22908518" w14:textId="77777777" w:rsidR="000A00B1" w:rsidRDefault="00334C39" w:rsidP="005F181B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F71C29" wp14:editId="21FFF649">
                            <wp:extent cx="1797050" cy="1015365"/>
                            <wp:effectExtent l="19050" t="0" r="0" b="0"/>
                            <wp:docPr id="2" name="Picture 1" descr="black fair logo no background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ck fair logo no backgrounds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050" cy="1015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Dawson County Fair </w:t>
      </w:r>
    </w:p>
    <w:p w14:paraId="7E1CE8A0" w14:textId="6B2965D8" w:rsidR="001A3F4E" w:rsidRDefault="001A3F4E" w:rsidP="008C675F">
      <w:r>
        <w:t>207 W Bell</w:t>
      </w:r>
    </w:p>
    <w:p w14:paraId="2E34FD2A" w14:textId="6A2E2CAB" w:rsidR="001A3F4E" w:rsidRDefault="001A3F4E" w:rsidP="008C675F">
      <w:r>
        <w:t>Glendive MT 59330</w:t>
      </w:r>
    </w:p>
    <w:p w14:paraId="54B1A2A3" w14:textId="275D24D7" w:rsidR="00FE22E9" w:rsidRPr="00D05AF9" w:rsidRDefault="007338E0" w:rsidP="00D05AF9">
      <w:r>
        <w:t>406-377-6781</w:t>
      </w:r>
    </w:p>
    <w:p w14:paraId="759980D4" w14:textId="77777777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3BE74D77" w14:textId="4AADC1EA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Name of Exhibitor: ________________________________</w:t>
      </w:r>
    </w:p>
    <w:p w14:paraId="1AE78074" w14:textId="77777777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26BE966A" w14:textId="1A0DB50D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D.O.B.: ___________________________________________</w:t>
      </w:r>
    </w:p>
    <w:p w14:paraId="7573A011" w14:textId="77777777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5DF242C7" w14:textId="78B2DD41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Address: __________________________________________</w:t>
      </w:r>
    </w:p>
    <w:p w14:paraId="336097C3" w14:textId="77777777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3256FF80" w14:textId="34F22C11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Phone Number: ____________________________________</w:t>
      </w:r>
    </w:p>
    <w:p w14:paraId="49915713" w14:textId="67C65801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5DD34393" w14:textId="2A521DAC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Please fill out *all* of the following information for anything you wish to enter. Incomplete forms will result in items not being entered. Additional sheet is attached. Not all entries require a sub-class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5AF9" w14:paraId="233344BD" w14:textId="77777777" w:rsidTr="00D05AF9">
        <w:tc>
          <w:tcPr>
            <w:tcW w:w="2337" w:type="dxa"/>
          </w:tcPr>
          <w:p w14:paraId="3486BE19" w14:textId="538CA5F6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Department</w:t>
            </w:r>
          </w:p>
        </w:tc>
        <w:tc>
          <w:tcPr>
            <w:tcW w:w="2337" w:type="dxa"/>
          </w:tcPr>
          <w:p w14:paraId="30378CA4" w14:textId="0BC4358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Division</w:t>
            </w:r>
          </w:p>
        </w:tc>
        <w:tc>
          <w:tcPr>
            <w:tcW w:w="2338" w:type="dxa"/>
          </w:tcPr>
          <w:p w14:paraId="5E1B34F6" w14:textId="25894C09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Class </w:t>
            </w:r>
          </w:p>
        </w:tc>
        <w:tc>
          <w:tcPr>
            <w:tcW w:w="2338" w:type="dxa"/>
          </w:tcPr>
          <w:p w14:paraId="54CBA2D9" w14:textId="01C6941E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Sub-Class</w:t>
            </w:r>
          </w:p>
        </w:tc>
      </w:tr>
      <w:tr w:rsidR="00D05AF9" w14:paraId="4C559C64" w14:textId="77777777" w:rsidTr="00D05AF9">
        <w:tc>
          <w:tcPr>
            <w:tcW w:w="2337" w:type="dxa"/>
          </w:tcPr>
          <w:p w14:paraId="00E0BB57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487FA051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336279B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F9A44FE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3C429F01" w14:textId="77777777" w:rsidTr="00D05AF9">
        <w:tc>
          <w:tcPr>
            <w:tcW w:w="2337" w:type="dxa"/>
          </w:tcPr>
          <w:p w14:paraId="0B5D732F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1B189729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196BC581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684B5E3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0771ACAB" w14:textId="77777777" w:rsidTr="00D05AF9">
        <w:tc>
          <w:tcPr>
            <w:tcW w:w="2337" w:type="dxa"/>
          </w:tcPr>
          <w:p w14:paraId="62DAC586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7DD88F8D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808074F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70D61E6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55168AB6" w14:textId="77777777" w:rsidTr="00D05AF9">
        <w:tc>
          <w:tcPr>
            <w:tcW w:w="2337" w:type="dxa"/>
          </w:tcPr>
          <w:p w14:paraId="2EF9D61E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41980701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0517D7F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148133A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49028E97" w14:textId="77777777" w:rsidTr="00D05AF9">
        <w:tc>
          <w:tcPr>
            <w:tcW w:w="2337" w:type="dxa"/>
          </w:tcPr>
          <w:p w14:paraId="5CD44CE5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5796D2CB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0219B46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344EAAFD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5A001703" w14:textId="77777777" w:rsidTr="00D05AF9">
        <w:tc>
          <w:tcPr>
            <w:tcW w:w="2337" w:type="dxa"/>
          </w:tcPr>
          <w:p w14:paraId="0225192A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64431FB8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E24D047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5571CFE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1F22F495" w14:textId="77777777" w:rsidTr="00D05AF9">
        <w:tc>
          <w:tcPr>
            <w:tcW w:w="2337" w:type="dxa"/>
          </w:tcPr>
          <w:p w14:paraId="2F502AC0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3184C75E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DE11CCA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01A61B3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24C8A9D9" w14:textId="77777777" w:rsidTr="00D05AF9">
        <w:tc>
          <w:tcPr>
            <w:tcW w:w="2337" w:type="dxa"/>
          </w:tcPr>
          <w:p w14:paraId="0FBDDE84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020E275A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408606A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067AF9C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3943D64D" w14:textId="77777777" w:rsidTr="00D05AF9">
        <w:tc>
          <w:tcPr>
            <w:tcW w:w="2337" w:type="dxa"/>
          </w:tcPr>
          <w:p w14:paraId="54C35AF8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6585ABF7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42314B2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0DDD511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33FD860E" w14:textId="77777777" w:rsidTr="00D05AF9">
        <w:tc>
          <w:tcPr>
            <w:tcW w:w="2337" w:type="dxa"/>
          </w:tcPr>
          <w:p w14:paraId="29159FFF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3DA7C517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840D9D2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1AF13EA8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3FFC24B5" w14:textId="77777777" w:rsidTr="00D05AF9">
        <w:tc>
          <w:tcPr>
            <w:tcW w:w="2337" w:type="dxa"/>
          </w:tcPr>
          <w:p w14:paraId="7109C4B9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1ECCD163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32899743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37CA613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092EDCBC" w14:textId="77777777" w:rsidTr="00D05AF9">
        <w:tc>
          <w:tcPr>
            <w:tcW w:w="2337" w:type="dxa"/>
          </w:tcPr>
          <w:p w14:paraId="507FA6A8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4C294955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6EF1499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CF61FCC" w14:textId="77777777" w:rsidR="00D05AF9" w:rsidRDefault="00D05AF9" w:rsidP="005512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</w:tbl>
    <w:p w14:paraId="26BBA7D8" w14:textId="77777777" w:rsidR="00D05AF9" w:rsidRDefault="00D05AF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6A457A43" w14:textId="42A1F351" w:rsidR="00800982" w:rsidRDefault="00800982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Please return completed form to the extension office in the courthouse</w:t>
      </w:r>
      <w:r w:rsidR="00FA31D0">
        <w:rPr>
          <w:rFonts w:ascii="Calibri" w:hAnsi="Calibri" w:cs="Calibri"/>
          <w:color w:val="000000"/>
          <w:sz w:val="30"/>
          <w:szCs w:val="30"/>
        </w:rPr>
        <w:t xml:space="preserve"> to Office Assistant Mimi Hoff</w:t>
      </w:r>
      <w:bookmarkStart w:id="0" w:name="_GoBack"/>
      <w:bookmarkEnd w:id="0"/>
      <w:r w:rsidR="00FA31D0">
        <w:rPr>
          <w:rFonts w:ascii="Calibri" w:hAnsi="Calibri" w:cs="Calibri"/>
          <w:color w:val="000000"/>
          <w:sz w:val="30"/>
          <w:szCs w:val="30"/>
        </w:rPr>
        <w:t>.</w:t>
      </w:r>
    </w:p>
    <w:p w14:paraId="1DA9C88B" w14:textId="77777777" w:rsidR="00800982" w:rsidRDefault="00800982" w:rsidP="005512C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</w:p>
    <w:p w14:paraId="4EAA6F3C" w14:textId="77777777" w:rsidR="00800982" w:rsidRDefault="00800982" w:rsidP="005512C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</w:p>
    <w:p w14:paraId="1BB67EE0" w14:textId="77777777" w:rsidR="00800982" w:rsidRDefault="00800982" w:rsidP="005512C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</w:p>
    <w:p w14:paraId="5CA1ADFB" w14:textId="77777777" w:rsidR="00800982" w:rsidRDefault="00800982" w:rsidP="005512C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</w:p>
    <w:p w14:paraId="43853962" w14:textId="432E272C" w:rsidR="00FE22E9" w:rsidRDefault="00FE22E9" w:rsidP="005512C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5AF9" w14:paraId="7334450E" w14:textId="77777777" w:rsidTr="000D7ADD">
        <w:tc>
          <w:tcPr>
            <w:tcW w:w="2337" w:type="dxa"/>
          </w:tcPr>
          <w:p w14:paraId="1A700A10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Department</w:t>
            </w:r>
          </w:p>
        </w:tc>
        <w:tc>
          <w:tcPr>
            <w:tcW w:w="2337" w:type="dxa"/>
          </w:tcPr>
          <w:p w14:paraId="573EBBA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Division</w:t>
            </w:r>
          </w:p>
        </w:tc>
        <w:tc>
          <w:tcPr>
            <w:tcW w:w="2338" w:type="dxa"/>
          </w:tcPr>
          <w:p w14:paraId="1CB236E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Class </w:t>
            </w:r>
          </w:p>
        </w:tc>
        <w:tc>
          <w:tcPr>
            <w:tcW w:w="2338" w:type="dxa"/>
          </w:tcPr>
          <w:p w14:paraId="7BF14D6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Sub-Class</w:t>
            </w:r>
          </w:p>
        </w:tc>
      </w:tr>
      <w:tr w:rsidR="00D05AF9" w14:paraId="50FCA286" w14:textId="77777777" w:rsidTr="000D7ADD">
        <w:tc>
          <w:tcPr>
            <w:tcW w:w="2337" w:type="dxa"/>
          </w:tcPr>
          <w:p w14:paraId="374A3108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3447DEFE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4427D01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5C27B2F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6CC1B364" w14:textId="77777777" w:rsidTr="000D7ADD">
        <w:tc>
          <w:tcPr>
            <w:tcW w:w="2337" w:type="dxa"/>
          </w:tcPr>
          <w:p w14:paraId="06F3D07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52911A4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3AA06B6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CD043B1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49AFE003" w14:textId="77777777" w:rsidTr="000D7ADD">
        <w:tc>
          <w:tcPr>
            <w:tcW w:w="2337" w:type="dxa"/>
          </w:tcPr>
          <w:p w14:paraId="5E0BF83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0C3E3D9C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ACE452A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6403EA3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06D40615" w14:textId="77777777" w:rsidTr="000D7ADD">
        <w:tc>
          <w:tcPr>
            <w:tcW w:w="2337" w:type="dxa"/>
          </w:tcPr>
          <w:p w14:paraId="7B31A30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3A488934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BC47054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A15F13A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0B90FFFB" w14:textId="77777777" w:rsidTr="000D7ADD">
        <w:tc>
          <w:tcPr>
            <w:tcW w:w="2337" w:type="dxa"/>
          </w:tcPr>
          <w:p w14:paraId="0EF9F61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2662E5D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3B182AE5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932591A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4BEE84F1" w14:textId="77777777" w:rsidTr="000D7ADD">
        <w:tc>
          <w:tcPr>
            <w:tcW w:w="2337" w:type="dxa"/>
          </w:tcPr>
          <w:p w14:paraId="54B9093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59A446D2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E3DC214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24B404B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1306665B" w14:textId="77777777" w:rsidTr="000D7ADD">
        <w:tc>
          <w:tcPr>
            <w:tcW w:w="2337" w:type="dxa"/>
          </w:tcPr>
          <w:p w14:paraId="186EE998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7204301A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5B64504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C826FC3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5F5D0D07" w14:textId="77777777" w:rsidTr="000D7ADD">
        <w:tc>
          <w:tcPr>
            <w:tcW w:w="2337" w:type="dxa"/>
          </w:tcPr>
          <w:p w14:paraId="779174B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22379182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8D5F9F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3E3A5D0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7504A41A" w14:textId="77777777" w:rsidTr="000D7ADD">
        <w:tc>
          <w:tcPr>
            <w:tcW w:w="2337" w:type="dxa"/>
          </w:tcPr>
          <w:p w14:paraId="0FC9B80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48A5F9BA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26A20D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C7AFB3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67AF7023" w14:textId="77777777" w:rsidTr="000D7ADD">
        <w:tc>
          <w:tcPr>
            <w:tcW w:w="2337" w:type="dxa"/>
          </w:tcPr>
          <w:p w14:paraId="4E1876F3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1B982BB6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37D19A04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F0E6E6E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52626F6A" w14:textId="77777777" w:rsidTr="000D7ADD">
        <w:tc>
          <w:tcPr>
            <w:tcW w:w="2337" w:type="dxa"/>
          </w:tcPr>
          <w:p w14:paraId="506DEA6C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23C706CE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55CD0F3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4C8B205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201D7045" w14:textId="77777777" w:rsidTr="000D7ADD">
        <w:tc>
          <w:tcPr>
            <w:tcW w:w="2337" w:type="dxa"/>
          </w:tcPr>
          <w:p w14:paraId="25590A41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63EB23CC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EC92E30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16FDC28E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708193B7" w14:textId="77777777" w:rsidTr="000D7ADD">
        <w:tc>
          <w:tcPr>
            <w:tcW w:w="2337" w:type="dxa"/>
          </w:tcPr>
          <w:p w14:paraId="3DE871D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1965123E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579860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32187D0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466F2370" w14:textId="77777777" w:rsidTr="000D7ADD">
        <w:tc>
          <w:tcPr>
            <w:tcW w:w="2337" w:type="dxa"/>
          </w:tcPr>
          <w:p w14:paraId="5F26B480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6AE77900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D19E16C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4E9BFC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6D4B50E8" w14:textId="77777777" w:rsidTr="000D7ADD">
        <w:tc>
          <w:tcPr>
            <w:tcW w:w="2337" w:type="dxa"/>
          </w:tcPr>
          <w:p w14:paraId="233E97F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3358F19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639084A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500084E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476682B8" w14:textId="77777777" w:rsidTr="000D7ADD">
        <w:tc>
          <w:tcPr>
            <w:tcW w:w="2337" w:type="dxa"/>
          </w:tcPr>
          <w:p w14:paraId="5BFB9CF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5EC28494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7650678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9B6083B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5890AE34" w14:textId="77777777" w:rsidTr="000D7ADD">
        <w:tc>
          <w:tcPr>
            <w:tcW w:w="2337" w:type="dxa"/>
          </w:tcPr>
          <w:p w14:paraId="2DFB6083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1FB2474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15651F6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37347A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3FACEFF4" w14:textId="77777777" w:rsidTr="000D7ADD">
        <w:tc>
          <w:tcPr>
            <w:tcW w:w="2337" w:type="dxa"/>
          </w:tcPr>
          <w:p w14:paraId="7456F715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4751C88E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787C70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1EEB306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51E8770E" w14:textId="77777777" w:rsidTr="000D7ADD">
        <w:tc>
          <w:tcPr>
            <w:tcW w:w="2337" w:type="dxa"/>
          </w:tcPr>
          <w:p w14:paraId="750F4516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65DA6536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669AB2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1ED7A52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0256276A" w14:textId="77777777" w:rsidTr="000D7ADD">
        <w:tc>
          <w:tcPr>
            <w:tcW w:w="2337" w:type="dxa"/>
          </w:tcPr>
          <w:p w14:paraId="764E7C33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3BFFAD22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AA1CDE3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C6463D2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143E5D60" w14:textId="77777777" w:rsidTr="000D7ADD">
        <w:tc>
          <w:tcPr>
            <w:tcW w:w="2337" w:type="dxa"/>
          </w:tcPr>
          <w:p w14:paraId="02B7B2D4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5C543320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53A30B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446C928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20F1EC31" w14:textId="77777777" w:rsidTr="000D7ADD">
        <w:tc>
          <w:tcPr>
            <w:tcW w:w="2337" w:type="dxa"/>
          </w:tcPr>
          <w:p w14:paraId="7A78FFCC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0EFA25CE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2D890A82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D64D951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3642AF75" w14:textId="77777777" w:rsidTr="000D7ADD">
        <w:tc>
          <w:tcPr>
            <w:tcW w:w="2337" w:type="dxa"/>
          </w:tcPr>
          <w:p w14:paraId="2D8B21F9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4DA32127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63BAAE4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3A179883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7E4212F2" w14:textId="77777777" w:rsidTr="000D7ADD">
        <w:tc>
          <w:tcPr>
            <w:tcW w:w="2337" w:type="dxa"/>
          </w:tcPr>
          <w:p w14:paraId="44E165D0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160BA46C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57AF7E20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28688F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2CDAE728" w14:textId="77777777" w:rsidTr="000D7ADD">
        <w:tc>
          <w:tcPr>
            <w:tcW w:w="2337" w:type="dxa"/>
          </w:tcPr>
          <w:p w14:paraId="60A901E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4EBBBCBC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134457C2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3FE770B0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7880EFFC" w14:textId="77777777" w:rsidTr="000D7ADD">
        <w:tc>
          <w:tcPr>
            <w:tcW w:w="2337" w:type="dxa"/>
          </w:tcPr>
          <w:p w14:paraId="6C47C128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17CA196A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3F3DB0FA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3CBB4CE0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D05AF9" w14:paraId="46BEDF10" w14:textId="77777777" w:rsidTr="000D7ADD">
        <w:tc>
          <w:tcPr>
            <w:tcW w:w="2337" w:type="dxa"/>
          </w:tcPr>
          <w:p w14:paraId="41E85ACE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7" w:type="dxa"/>
          </w:tcPr>
          <w:p w14:paraId="09F06CED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678F7CA3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</w:tcPr>
          <w:p w14:paraId="06AD706E" w14:textId="77777777" w:rsidR="00D05AF9" w:rsidRDefault="00D05AF9" w:rsidP="000D7A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</w:tbl>
    <w:p w14:paraId="3C72C804" w14:textId="77777777" w:rsidR="00D05AF9" w:rsidRPr="00FE22E9" w:rsidRDefault="00D05AF9" w:rsidP="005512C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</w:p>
    <w:p w14:paraId="2A411302" w14:textId="7221CCAE" w:rsidR="0047477F" w:rsidRPr="00C8463E" w:rsidRDefault="001A3F4E" w:rsidP="00C8463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9C203FD" wp14:editId="4BD01CDC">
            <wp:extent cx="7449820" cy="4962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820" cy="496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477F" w:rsidRPr="00C8463E" w:rsidSect="00305D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81F66" w14:textId="77777777" w:rsidR="00E03468" w:rsidRDefault="00E03468" w:rsidP="00C96C1F">
      <w:pPr>
        <w:spacing w:line="240" w:lineRule="auto"/>
      </w:pPr>
      <w:r>
        <w:separator/>
      </w:r>
    </w:p>
  </w:endnote>
  <w:endnote w:type="continuationSeparator" w:id="0">
    <w:p w14:paraId="7BDD1622" w14:textId="77777777" w:rsidR="00E03468" w:rsidRDefault="00E03468" w:rsidP="00C96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on">
    <w:altName w:val="Mangal"/>
    <w:charset w:val="00"/>
    <w:family w:val="auto"/>
    <w:pitch w:val="variable"/>
    <w:sig w:usb0="A00000EF" w:usb1="5000204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594FE" w14:textId="77777777" w:rsidR="00334C39" w:rsidRDefault="00334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274E" w14:textId="77777777" w:rsidR="00334C39" w:rsidRDefault="00334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070C3" w14:textId="77777777" w:rsidR="00334C39" w:rsidRDefault="00334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1093" w14:textId="77777777" w:rsidR="00E03468" w:rsidRDefault="00E03468" w:rsidP="00C96C1F">
      <w:pPr>
        <w:spacing w:line="240" w:lineRule="auto"/>
      </w:pPr>
      <w:r>
        <w:separator/>
      </w:r>
    </w:p>
  </w:footnote>
  <w:footnote w:type="continuationSeparator" w:id="0">
    <w:p w14:paraId="3B690088" w14:textId="77777777" w:rsidR="00E03468" w:rsidRDefault="00E03468" w:rsidP="00C96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BBF7" w14:textId="77777777" w:rsidR="00C96C1F" w:rsidRDefault="00E03468">
    <w:pPr>
      <w:pStyle w:val="Header"/>
    </w:pPr>
    <w:r>
      <w:rPr>
        <w:noProof/>
      </w:rPr>
      <w:pict w14:anchorId="40246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9499" o:spid="_x0000_s2050" type="#_x0000_t75" style="position:absolute;margin-left:0;margin-top:0;width:467.4pt;height:264.1pt;z-index:-251657216;mso-position-horizontal:center;mso-position-horizontal-relative:margin;mso-position-vertical:center;mso-position-vertical-relative:margin" o:allowincell="f">
          <v:imagedata r:id="rId1" o:title="black fair logo no backgroun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47FD" w14:textId="77777777" w:rsidR="00C96C1F" w:rsidRDefault="00E03468">
    <w:pPr>
      <w:pStyle w:val="Header"/>
    </w:pPr>
    <w:r>
      <w:rPr>
        <w:noProof/>
      </w:rPr>
      <w:pict w14:anchorId="50952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9500" o:spid="_x0000_s2051" type="#_x0000_t75" style="position:absolute;margin-left:0;margin-top:0;width:467.4pt;height:264.1pt;z-index:-251656192;mso-position-horizontal:center;mso-position-horizontal-relative:margin;mso-position-vertical:center;mso-position-vertical-relative:margin" o:allowincell="f">
          <v:imagedata r:id="rId1" o:title="black fair logo no background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2361" w14:textId="77777777" w:rsidR="00C96C1F" w:rsidRDefault="00E03468">
    <w:pPr>
      <w:pStyle w:val="Header"/>
    </w:pPr>
    <w:r>
      <w:rPr>
        <w:noProof/>
      </w:rPr>
      <w:pict w14:anchorId="056C3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9498" o:spid="_x0000_s2049" type="#_x0000_t75" style="position:absolute;margin-left:0;margin-top:0;width:467.4pt;height:264.1pt;z-index:-251658240;mso-position-horizontal:center;mso-position-horizontal-relative:margin;mso-position-vertical:center;mso-position-vertical-relative:margin" o:allowincell="f">
          <v:imagedata r:id="rId1" o:title="black fair logo no backgroun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3D1"/>
    <w:multiLevelType w:val="hybridMultilevel"/>
    <w:tmpl w:val="F566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A09"/>
    <w:multiLevelType w:val="hybridMultilevel"/>
    <w:tmpl w:val="F47E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5F87"/>
    <w:multiLevelType w:val="hybridMultilevel"/>
    <w:tmpl w:val="70C48BE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F487D4B"/>
    <w:multiLevelType w:val="hybridMultilevel"/>
    <w:tmpl w:val="2CA05B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A0827"/>
    <w:multiLevelType w:val="hybridMultilevel"/>
    <w:tmpl w:val="BEE8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129EB"/>
    <w:multiLevelType w:val="hybridMultilevel"/>
    <w:tmpl w:val="BA38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3E"/>
    <w:rsid w:val="00022E50"/>
    <w:rsid w:val="0003307C"/>
    <w:rsid w:val="00037857"/>
    <w:rsid w:val="00050B7D"/>
    <w:rsid w:val="0005362D"/>
    <w:rsid w:val="00056F33"/>
    <w:rsid w:val="000A00B1"/>
    <w:rsid w:val="000A27DF"/>
    <w:rsid w:val="000E169A"/>
    <w:rsid w:val="000E2882"/>
    <w:rsid w:val="000E5B83"/>
    <w:rsid w:val="00100784"/>
    <w:rsid w:val="001424AE"/>
    <w:rsid w:val="00170BE2"/>
    <w:rsid w:val="00174DB7"/>
    <w:rsid w:val="001A0427"/>
    <w:rsid w:val="001A2181"/>
    <w:rsid w:val="001A3F4E"/>
    <w:rsid w:val="001A7991"/>
    <w:rsid w:val="001E19CF"/>
    <w:rsid w:val="001E4C5E"/>
    <w:rsid w:val="001F7CDA"/>
    <w:rsid w:val="00204037"/>
    <w:rsid w:val="00216E3E"/>
    <w:rsid w:val="00224BE4"/>
    <w:rsid w:val="0023328E"/>
    <w:rsid w:val="00237AA2"/>
    <w:rsid w:val="00244A9A"/>
    <w:rsid w:val="0024663D"/>
    <w:rsid w:val="00261A49"/>
    <w:rsid w:val="00263E07"/>
    <w:rsid w:val="002C132E"/>
    <w:rsid w:val="00305D00"/>
    <w:rsid w:val="003332A6"/>
    <w:rsid w:val="00334C39"/>
    <w:rsid w:val="00364190"/>
    <w:rsid w:val="003738E0"/>
    <w:rsid w:val="00382364"/>
    <w:rsid w:val="00392672"/>
    <w:rsid w:val="00395408"/>
    <w:rsid w:val="003B598F"/>
    <w:rsid w:val="003C54F5"/>
    <w:rsid w:val="003D42C0"/>
    <w:rsid w:val="003D4604"/>
    <w:rsid w:val="003E753F"/>
    <w:rsid w:val="003F69E6"/>
    <w:rsid w:val="004019EB"/>
    <w:rsid w:val="00407129"/>
    <w:rsid w:val="004165BF"/>
    <w:rsid w:val="00446A50"/>
    <w:rsid w:val="004510F4"/>
    <w:rsid w:val="004571CE"/>
    <w:rsid w:val="0047477F"/>
    <w:rsid w:val="00477732"/>
    <w:rsid w:val="004926AF"/>
    <w:rsid w:val="004970A0"/>
    <w:rsid w:val="004A4D3A"/>
    <w:rsid w:val="004B2C3C"/>
    <w:rsid w:val="004C0B62"/>
    <w:rsid w:val="004C1847"/>
    <w:rsid w:val="004E7B6B"/>
    <w:rsid w:val="0051146A"/>
    <w:rsid w:val="0054421F"/>
    <w:rsid w:val="005512C7"/>
    <w:rsid w:val="00555FEA"/>
    <w:rsid w:val="00574B07"/>
    <w:rsid w:val="005A6AF2"/>
    <w:rsid w:val="005B6082"/>
    <w:rsid w:val="005D5716"/>
    <w:rsid w:val="005D666C"/>
    <w:rsid w:val="005E029A"/>
    <w:rsid w:val="005E56B6"/>
    <w:rsid w:val="005F181B"/>
    <w:rsid w:val="00604A04"/>
    <w:rsid w:val="00620B55"/>
    <w:rsid w:val="006263A4"/>
    <w:rsid w:val="00635FED"/>
    <w:rsid w:val="00647DC3"/>
    <w:rsid w:val="0067169C"/>
    <w:rsid w:val="00674459"/>
    <w:rsid w:val="00677C2B"/>
    <w:rsid w:val="00694714"/>
    <w:rsid w:val="006A2BB3"/>
    <w:rsid w:val="006D0A88"/>
    <w:rsid w:val="006F63CB"/>
    <w:rsid w:val="00732231"/>
    <w:rsid w:val="007338E0"/>
    <w:rsid w:val="00736391"/>
    <w:rsid w:val="007477D9"/>
    <w:rsid w:val="007569C3"/>
    <w:rsid w:val="00775E25"/>
    <w:rsid w:val="00787928"/>
    <w:rsid w:val="00792C21"/>
    <w:rsid w:val="007939E9"/>
    <w:rsid w:val="007E3C6A"/>
    <w:rsid w:val="007E5D36"/>
    <w:rsid w:val="00800982"/>
    <w:rsid w:val="008464D0"/>
    <w:rsid w:val="00860FBB"/>
    <w:rsid w:val="008715BC"/>
    <w:rsid w:val="008736E3"/>
    <w:rsid w:val="008B6CA9"/>
    <w:rsid w:val="008C675F"/>
    <w:rsid w:val="008E1BAA"/>
    <w:rsid w:val="00901536"/>
    <w:rsid w:val="00917158"/>
    <w:rsid w:val="009207CE"/>
    <w:rsid w:val="00933175"/>
    <w:rsid w:val="0093571B"/>
    <w:rsid w:val="00944CFB"/>
    <w:rsid w:val="00950732"/>
    <w:rsid w:val="00982C3B"/>
    <w:rsid w:val="00984D92"/>
    <w:rsid w:val="009C161E"/>
    <w:rsid w:val="009D3191"/>
    <w:rsid w:val="00A46208"/>
    <w:rsid w:val="00A53684"/>
    <w:rsid w:val="00AB4116"/>
    <w:rsid w:val="00AC6563"/>
    <w:rsid w:val="00AC6655"/>
    <w:rsid w:val="00AE5E6D"/>
    <w:rsid w:val="00AF7201"/>
    <w:rsid w:val="00B170E6"/>
    <w:rsid w:val="00B44ECC"/>
    <w:rsid w:val="00B70C45"/>
    <w:rsid w:val="00B77C17"/>
    <w:rsid w:val="00B927C6"/>
    <w:rsid w:val="00B9742A"/>
    <w:rsid w:val="00BA0284"/>
    <w:rsid w:val="00BA1152"/>
    <w:rsid w:val="00BB3A8F"/>
    <w:rsid w:val="00BD0234"/>
    <w:rsid w:val="00C22FFF"/>
    <w:rsid w:val="00C2489C"/>
    <w:rsid w:val="00C266C6"/>
    <w:rsid w:val="00C354C3"/>
    <w:rsid w:val="00C3620F"/>
    <w:rsid w:val="00C45916"/>
    <w:rsid w:val="00C55B12"/>
    <w:rsid w:val="00C719E3"/>
    <w:rsid w:val="00C753C9"/>
    <w:rsid w:val="00C8463E"/>
    <w:rsid w:val="00C930E2"/>
    <w:rsid w:val="00C96C1F"/>
    <w:rsid w:val="00CA2C96"/>
    <w:rsid w:val="00CA682B"/>
    <w:rsid w:val="00CB7C66"/>
    <w:rsid w:val="00CC136E"/>
    <w:rsid w:val="00CD7DDC"/>
    <w:rsid w:val="00CF07E2"/>
    <w:rsid w:val="00D05AF9"/>
    <w:rsid w:val="00D1367E"/>
    <w:rsid w:val="00D302C8"/>
    <w:rsid w:val="00D365CD"/>
    <w:rsid w:val="00D746C5"/>
    <w:rsid w:val="00DB0827"/>
    <w:rsid w:val="00DB3D92"/>
    <w:rsid w:val="00DD184C"/>
    <w:rsid w:val="00E03468"/>
    <w:rsid w:val="00E1311F"/>
    <w:rsid w:val="00E153E4"/>
    <w:rsid w:val="00E25D8E"/>
    <w:rsid w:val="00E27BAD"/>
    <w:rsid w:val="00E30F8B"/>
    <w:rsid w:val="00E36E99"/>
    <w:rsid w:val="00E4106B"/>
    <w:rsid w:val="00E5278E"/>
    <w:rsid w:val="00E535F0"/>
    <w:rsid w:val="00E96985"/>
    <w:rsid w:val="00EB200C"/>
    <w:rsid w:val="00EB464D"/>
    <w:rsid w:val="00EB46A7"/>
    <w:rsid w:val="00EC106D"/>
    <w:rsid w:val="00ED41ED"/>
    <w:rsid w:val="00F072B1"/>
    <w:rsid w:val="00F07A3D"/>
    <w:rsid w:val="00F37342"/>
    <w:rsid w:val="00F64C59"/>
    <w:rsid w:val="00F71C60"/>
    <w:rsid w:val="00FA31D0"/>
    <w:rsid w:val="00FB104E"/>
    <w:rsid w:val="00FB26FB"/>
    <w:rsid w:val="00FD6138"/>
    <w:rsid w:val="00FE0113"/>
    <w:rsid w:val="00FE22E9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CAD8B1"/>
  <w15:docId w15:val="{8DA231B0-76D4-4807-B923-B5138209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7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6C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C1F"/>
  </w:style>
  <w:style w:type="paragraph" w:styleId="Footer">
    <w:name w:val="footer"/>
    <w:basedOn w:val="Normal"/>
    <w:link w:val="FooterChar"/>
    <w:uiPriority w:val="99"/>
    <w:semiHidden/>
    <w:unhideWhenUsed/>
    <w:rsid w:val="00C96C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C1F"/>
  </w:style>
  <w:style w:type="paragraph" w:styleId="ListParagraph">
    <w:name w:val="List Paragraph"/>
    <w:basedOn w:val="Normal"/>
    <w:uiPriority w:val="34"/>
    <w:qFormat/>
    <w:rsid w:val="00BA1152"/>
    <w:pPr>
      <w:spacing w:after="200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38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22E9"/>
  </w:style>
  <w:style w:type="table" w:styleId="TableGrid">
    <w:name w:val="Table Grid"/>
    <w:basedOn w:val="TableNormal"/>
    <w:uiPriority w:val="59"/>
    <w:rsid w:val="00D05A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fair@dawsonmt.gov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wsonfai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cfair@dawsonmt.gov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dawsonfair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olor%20Letterhead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91A2C-54E5-4EF6-AD86-6E59B71E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Letterhead2011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Dawson County Fair</cp:lastModifiedBy>
  <cp:revision>4</cp:revision>
  <cp:lastPrinted>2023-04-06T21:19:00Z</cp:lastPrinted>
  <dcterms:created xsi:type="dcterms:W3CDTF">2024-06-03T21:33:00Z</dcterms:created>
  <dcterms:modified xsi:type="dcterms:W3CDTF">2024-06-03T21:45:00Z</dcterms:modified>
</cp:coreProperties>
</file>