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0A4EC" w14:textId="0FC30610" w:rsidR="008366E7" w:rsidRPr="00F42EB6" w:rsidRDefault="008366E7" w:rsidP="00411112">
      <w:pPr>
        <w:rPr>
          <w:strike/>
        </w:rPr>
      </w:pPr>
    </w:p>
    <w:p w14:paraId="3079DE14" w14:textId="4BC3EFE1" w:rsidR="005B3964" w:rsidRPr="00271584" w:rsidRDefault="00E637AC" w:rsidP="00E637AC">
      <w:pPr>
        <w:pStyle w:val="Title"/>
      </w:pPr>
      <w:r w:rsidRPr="00E637AC">
        <w:rPr>
          <w:sz w:val="28"/>
          <w:szCs w:val="28"/>
        </w:rPr>
        <w:t>Gammon Equine</w:t>
      </w:r>
      <w:r w:rsidRPr="00E637AC">
        <w:rPr>
          <w:sz w:val="28"/>
          <w:szCs w:val="28"/>
        </w:rPr>
        <w:tab/>
      </w:r>
      <w:r>
        <w:tab/>
      </w:r>
      <w:r>
        <w:tab/>
      </w:r>
      <w:r>
        <w:tab/>
      </w:r>
      <w:r>
        <w:tab/>
      </w:r>
      <w:r>
        <w:tab/>
        <w:t>Time Sheet</w:t>
      </w:r>
    </w:p>
    <w:p w14:paraId="00DE04EC" w14:textId="40DBC49D" w:rsidR="005B3964" w:rsidRDefault="005B3964">
      <w:pPr>
        <w:rPr>
          <w:rFonts w:ascii="Arial" w:hAnsi="Arial" w:cs="Arial"/>
        </w:rPr>
      </w:pPr>
    </w:p>
    <w:p w14:paraId="446D97FD" w14:textId="77777777" w:rsidR="00A92AAE" w:rsidRDefault="00A92AAE">
      <w:pPr>
        <w:rPr>
          <w:rFonts w:ascii="Arial" w:hAnsi="Arial" w:cs="Arial"/>
        </w:rPr>
      </w:pPr>
    </w:p>
    <w:p w14:paraId="516C1969" w14:textId="48DFB668" w:rsidR="00A92AAE" w:rsidRDefault="00A92AAE">
      <w:pPr>
        <w:rPr>
          <w:rFonts w:ascii="Arial" w:hAnsi="Arial" w:cs="Arial"/>
        </w:rPr>
      </w:pPr>
      <w:r>
        <w:rPr>
          <w:rFonts w:ascii="Arial" w:hAnsi="Arial" w:cs="Arial"/>
        </w:rPr>
        <w:t>Employee Name_______________________________________</w:t>
      </w:r>
    </w:p>
    <w:tbl>
      <w:tblPr>
        <w:tblW w:w="5120" w:type="pct"/>
        <w:tblLayout w:type="fixed"/>
        <w:tblCellMar>
          <w:top w:w="86" w:type="dxa"/>
          <w:left w:w="58" w:type="dxa"/>
          <w:bottom w:w="86" w:type="dxa"/>
          <w:right w:w="58" w:type="dxa"/>
        </w:tblCellMar>
        <w:tblLook w:val="0600" w:firstRow="0" w:lastRow="0" w:firstColumn="0" w:lastColumn="0" w:noHBand="1" w:noVBand="1"/>
        <w:tblDescription w:val="First layout table to enter Employee Name, Employee Number, Department, Title, Status, and Supervisor name, second layout table to enter Date, Start and End Time, Regular, Overtime, and Total Hours, and third layout table to enter Employee and Supervisor Signatures, and Dates"/>
      </w:tblPr>
      <w:tblGrid>
        <w:gridCol w:w="2105"/>
        <w:gridCol w:w="1496"/>
        <w:gridCol w:w="1496"/>
        <w:gridCol w:w="1496"/>
        <w:gridCol w:w="1496"/>
        <w:gridCol w:w="1496"/>
      </w:tblGrid>
      <w:tr w:rsidR="00894905" w:rsidRPr="005800D4" w14:paraId="0C83FC9A" w14:textId="77777777" w:rsidTr="00A92AAE">
        <w:trPr>
          <w:trHeight w:val="704"/>
        </w:trPr>
        <w:tc>
          <w:tcPr>
            <w:tcW w:w="2105" w:type="dxa"/>
            <w:tcBorders>
              <w:bottom w:val="single" w:sz="4" w:space="0" w:color="auto"/>
            </w:tcBorders>
            <w:vAlign w:val="bottom"/>
          </w:tcPr>
          <w:p w14:paraId="606F7313" w14:textId="77777777" w:rsidR="00894905" w:rsidRPr="006B00CE" w:rsidRDefault="00000000" w:rsidP="00271584">
            <w:pPr>
              <w:pStyle w:val="Heading5"/>
            </w:pPr>
            <w:sdt>
              <w:sdtPr>
                <w:id w:val="2039159529"/>
                <w:placeholder>
                  <w:docPart w:val="B7DF52310FB4482696857DA453B689AB"/>
                </w:placeholder>
                <w:temporary/>
                <w:showingPlcHdr/>
                <w15:appearance w15:val="hidden"/>
              </w:sdtPr>
              <w:sdtContent>
                <w:r w:rsidR="00271584" w:rsidRPr="006B00CE">
                  <w:t>Date</w:t>
                </w:r>
              </w:sdtContent>
            </w:sdt>
          </w:p>
        </w:tc>
        <w:tc>
          <w:tcPr>
            <w:tcW w:w="1496" w:type="dxa"/>
            <w:tcBorders>
              <w:bottom w:val="single" w:sz="4" w:space="0" w:color="auto"/>
            </w:tcBorders>
            <w:vAlign w:val="bottom"/>
          </w:tcPr>
          <w:p w14:paraId="2E9E9997" w14:textId="07E09F82" w:rsidR="00894905" w:rsidRPr="006B00CE" w:rsidRDefault="00A92AAE" w:rsidP="00271584">
            <w:pPr>
              <w:pStyle w:val="Heading5"/>
            </w:pPr>
            <w:r>
              <w:t>AM Start Time</w:t>
            </w:r>
          </w:p>
        </w:tc>
        <w:tc>
          <w:tcPr>
            <w:tcW w:w="1496" w:type="dxa"/>
            <w:tcBorders>
              <w:bottom w:val="single" w:sz="4" w:space="0" w:color="auto"/>
            </w:tcBorders>
            <w:vAlign w:val="bottom"/>
          </w:tcPr>
          <w:p w14:paraId="1576F433" w14:textId="7D33A793" w:rsidR="00894905" w:rsidRPr="006B00CE" w:rsidRDefault="00A92AAE" w:rsidP="00271584">
            <w:pPr>
              <w:pStyle w:val="Heading5"/>
            </w:pPr>
            <w:r>
              <w:t>AM End Time</w:t>
            </w:r>
          </w:p>
        </w:tc>
        <w:tc>
          <w:tcPr>
            <w:tcW w:w="1496" w:type="dxa"/>
            <w:tcBorders>
              <w:bottom w:val="single" w:sz="4" w:space="0" w:color="auto"/>
            </w:tcBorders>
            <w:vAlign w:val="bottom"/>
          </w:tcPr>
          <w:p w14:paraId="0F8300CD" w14:textId="623173F7" w:rsidR="00894905" w:rsidRPr="006B00CE" w:rsidRDefault="00A92AAE" w:rsidP="00271584">
            <w:pPr>
              <w:pStyle w:val="Heading5"/>
            </w:pPr>
            <w:r>
              <w:t>PM Start Time</w:t>
            </w:r>
          </w:p>
        </w:tc>
        <w:tc>
          <w:tcPr>
            <w:tcW w:w="1496" w:type="dxa"/>
            <w:tcBorders>
              <w:bottom w:val="single" w:sz="4" w:space="0" w:color="auto"/>
            </w:tcBorders>
            <w:vAlign w:val="bottom"/>
          </w:tcPr>
          <w:p w14:paraId="2FC27BC2" w14:textId="7828E67B" w:rsidR="00894905" w:rsidRPr="006B00CE" w:rsidRDefault="00A92AAE" w:rsidP="00271584">
            <w:pPr>
              <w:pStyle w:val="Heading5"/>
            </w:pPr>
            <w:r>
              <w:t>PM End TIme</w:t>
            </w:r>
          </w:p>
        </w:tc>
        <w:tc>
          <w:tcPr>
            <w:tcW w:w="1496" w:type="dxa"/>
            <w:tcBorders>
              <w:bottom w:val="single" w:sz="4" w:space="0" w:color="auto"/>
            </w:tcBorders>
            <w:vAlign w:val="bottom"/>
          </w:tcPr>
          <w:p w14:paraId="53129FA9" w14:textId="77777777" w:rsidR="00894905" w:rsidRPr="006B00CE" w:rsidRDefault="00000000" w:rsidP="00271584">
            <w:pPr>
              <w:pStyle w:val="Heading5"/>
            </w:pPr>
            <w:sdt>
              <w:sdtPr>
                <w:id w:val="-663164043"/>
                <w:placeholder>
                  <w:docPart w:val="2A5DD319DFC44620B01650973232F95D"/>
                </w:placeholder>
                <w:temporary/>
                <w:showingPlcHdr/>
                <w15:appearance w15:val="hidden"/>
              </w:sdtPr>
              <w:sdtContent>
                <w:r w:rsidR="00271584" w:rsidRPr="006B00CE">
                  <w:t>Total Hours</w:t>
                </w:r>
              </w:sdtContent>
            </w:sdt>
          </w:p>
        </w:tc>
      </w:tr>
      <w:tr w:rsidR="00894905" w:rsidRPr="006B00CE" w14:paraId="3302BA83" w14:textId="77777777" w:rsidTr="00A92AAE">
        <w:trPr>
          <w:trHeight w:val="224"/>
        </w:trPr>
        <w:tc>
          <w:tcPr>
            <w:tcW w:w="2105" w:type="dxa"/>
            <w:tcBorders>
              <w:top w:val="single" w:sz="4" w:space="0" w:color="auto"/>
              <w:left w:val="single" w:sz="4" w:space="0" w:color="auto"/>
              <w:bottom w:val="single" w:sz="4" w:space="0" w:color="auto"/>
              <w:right w:val="single" w:sz="4" w:space="0" w:color="auto"/>
            </w:tcBorders>
            <w:vAlign w:val="center"/>
          </w:tcPr>
          <w:p w14:paraId="3E7E4A21" w14:textId="6CC8E1ED" w:rsidR="00894905" w:rsidRPr="006B00CE" w:rsidRDefault="00894905" w:rsidP="00271584">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0DEEB7F2" w14:textId="3A95AA9A" w:rsidR="00894905" w:rsidRPr="006B00CE" w:rsidRDefault="00894905" w:rsidP="00374D4B">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1A137E3B" w14:textId="45B84B57" w:rsidR="00894905" w:rsidRPr="006B00CE" w:rsidRDefault="00894905" w:rsidP="00374D4B">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78DE6390" w14:textId="5E2DAA0F" w:rsidR="00894905" w:rsidRPr="006B00CE" w:rsidRDefault="00894905" w:rsidP="00374D4B">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069E8C1E" w14:textId="67174100" w:rsidR="00894905" w:rsidRPr="006B00CE" w:rsidRDefault="00894905" w:rsidP="00374D4B">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0B7217AB" w14:textId="2846829E" w:rsidR="00894905" w:rsidRPr="006B00CE" w:rsidRDefault="00894905" w:rsidP="00374D4B">
            <w:pPr>
              <w:pStyle w:val="Heading6"/>
            </w:pPr>
          </w:p>
        </w:tc>
      </w:tr>
      <w:tr w:rsidR="00894905" w:rsidRPr="006B00CE" w14:paraId="4948FD9A" w14:textId="77777777" w:rsidTr="00A92AAE">
        <w:trPr>
          <w:trHeight w:val="224"/>
        </w:trPr>
        <w:tc>
          <w:tcPr>
            <w:tcW w:w="2105" w:type="dxa"/>
            <w:tcBorders>
              <w:top w:val="single" w:sz="4" w:space="0" w:color="auto"/>
              <w:left w:val="single" w:sz="4" w:space="0" w:color="auto"/>
              <w:bottom w:val="single" w:sz="4" w:space="0" w:color="auto"/>
              <w:right w:val="single" w:sz="4" w:space="0" w:color="auto"/>
            </w:tcBorders>
            <w:vAlign w:val="center"/>
          </w:tcPr>
          <w:p w14:paraId="0ABA00B2" w14:textId="34BAC367" w:rsidR="00894905" w:rsidRPr="006B00CE" w:rsidRDefault="00894905" w:rsidP="006B00CE">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1CB95C9F" w14:textId="18BB2718" w:rsidR="00894905" w:rsidRPr="006B00CE" w:rsidRDefault="00894905" w:rsidP="006B00CE">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0E22FCD5" w14:textId="66A277F6" w:rsidR="00894905" w:rsidRPr="006B00CE" w:rsidRDefault="00894905" w:rsidP="006B00CE">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6F4A2C47" w14:textId="515F6F9F" w:rsidR="00894905" w:rsidRPr="006B00CE" w:rsidRDefault="00894905" w:rsidP="006B00CE">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0B9182C7" w14:textId="1A3855BC" w:rsidR="00894905" w:rsidRPr="006B00CE" w:rsidRDefault="00894905" w:rsidP="006B00CE">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6852BDD2" w14:textId="735E5BBB" w:rsidR="00894905" w:rsidRPr="006B00CE" w:rsidRDefault="00894905" w:rsidP="00271584">
            <w:pPr>
              <w:pStyle w:val="Heading6"/>
            </w:pPr>
          </w:p>
        </w:tc>
      </w:tr>
      <w:tr w:rsidR="00894905" w:rsidRPr="006B00CE" w14:paraId="6C3D90C7" w14:textId="77777777" w:rsidTr="00A92AAE">
        <w:trPr>
          <w:trHeight w:val="224"/>
        </w:trPr>
        <w:tc>
          <w:tcPr>
            <w:tcW w:w="2105" w:type="dxa"/>
            <w:tcBorders>
              <w:top w:val="single" w:sz="4" w:space="0" w:color="auto"/>
              <w:left w:val="single" w:sz="4" w:space="0" w:color="auto"/>
              <w:bottom w:val="single" w:sz="4" w:space="0" w:color="auto"/>
              <w:right w:val="single" w:sz="4" w:space="0" w:color="auto"/>
            </w:tcBorders>
            <w:vAlign w:val="center"/>
          </w:tcPr>
          <w:p w14:paraId="1035CE65" w14:textId="050DAD93" w:rsidR="00894905" w:rsidRPr="006B00CE" w:rsidRDefault="00894905" w:rsidP="006B00CE">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7B3BBD2C" w14:textId="2F1E8114" w:rsidR="00894905" w:rsidRPr="006B00CE" w:rsidRDefault="00894905" w:rsidP="006B00CE">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3DD541F0" w14:textId="7F23D6C0" w:rsidR="00894905" w:rsidRPr="006B00CE" w:rsidRDefault="00894905" w:rsidP="006B00CE">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394F5EE4" w14:textId="135DA077" w:rsidR="00894905" w:rsidRPr="006B00CE" w:rsidRDefault="00894905" w:rsidP="006B00CE">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34F82E57" w14:textId="42CC7009" w:rsidR="00894905" w:rsidRPr="006B00CE" w:rsidRDefault="00894905" w:rsidP="00374D4B">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30168D75" w14:textId="27D1AF49" w:rsidR="00894905" w:rsidRPr="006B00CE" w:rsidRDefault="00894905" w:rsidP="00271584">
            <w:pPr>
              <w:pStyle w:val="Heading6"/>
            </w:pPr>
          </w:p>
        </w:tc>
      </w:tr>
      <w:tr w:rsidR="00894905" w:rsidRPr="006B00CE" w14:paraId="60F88243" w14:textId="77777777" w:rsidTr="00A92AAE">
        <w:trPr>
          <w:trHeight w:val="224"/>
        </w:trPr>
        <w:tc>
          <w:tcPr>
            <w:tcW w:w="2105" w:type="dxa"/>
            <w:tcBorders>
              <w:top w:val="single" w:sz="4" w:space="0" w:color="auto"/>
              <w:left w:val="single" w:sz="4" w:space="0" w:color="auto"/>
              <w:bottom w:val="single" w:sz="4" w:space="0" w:color="auto"/>
              <w:right w:val="single" w:sz="4" w:space="0" w:color="auto"/>
            </w:tcBorders>
            <w:vAlign w:val="center"/>
          </w:tcPr>
          <w:p w14:paraId="10E802E1" w14:textId="356CF401" w:rsidR="00894905" w:rsidRPr="006B00CE" w:rsidRDefault="00894905" w:rsidP="006B00CE">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2FC32A76" w14:textId="025BE374" w:rsidR="00894905" w:rsidRPr="006B00CE" w:rsidRDefault="00894905" w:rsidP="006B00CE">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6D40B799" w14:textId="3CAEF474" w:rsidR="00894905" w:rsidRPr="006B00CE" w:rsidRDefault="00894905" w:rsidP="006B00CE">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66D05467" w14:textId="757F89D1" w:rsidR="00894905" w:rsidRPr="006B00CE" w:rsidRDefault="00894905" w:rsidP="006B00CE">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6142DBF1" w14:textId="074AB4F6" w:rsidR="00894905" w:rsidRPr="006B00CE" w:rsidRDefault="00894905" w:rsidP="006B00CE">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5CFC954D" w14:textId="5BE49700" w:rsidR="00894905" w:rsidRPr="006B00CE" w:rsidRDefault="00894905" w:rsidP="00271584">
            <w:pPr>
              <w:pStyle w:val="Heading6"/>
            </w:pPr>
          </w:p>
        </w:tc>
      </w:tr>
      <w:tr w:rsidR="00894905" w:rsidRPr="006B00CE" w14:paraId="45D2EB7D" w14:textId="77777777" w:rsidTr="00A92AAE">
        <w:trPr>
          <w:trHeight w:val="224"/>
        </w:trPr>
        <w:tc>
          <w:tcPr>
            <w:tcW w:w="2105" w:type="dxa"/>
            <w:tcBorders>
              <w:top w:val="single" w:sz="4" w:space="0" w:color="auto"/>
              <w:left w:val="single" w:sz="4" w:space="0" w:color="auto"/>
              <w:bottom w:val="single" w:sz="4" w:space="0" w:color="auto"/>
              <w:right w:val="single" w:sz="4" w:space="0" w:color="auto"/>
            </w:tcBorders>
            <w:vAlign w:val="center"/>
          </w:tcPr>
          <w:p w14:paraId="38AA35A2" w14:textId="2FB67159" w:rsidR="00894905" w:rsidRPr="006B00CE" w:rsidRDefault="00894905" w:rsidP="006B00CE">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74D853E7" w14:textId="7425F2A1" w:rsidR="00894905" w:rsidRPr="006B00CE" w:rsidRDefault="00894905" w:rsidP="006B00CE">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2A17ACC5" w14:textId="74FF15A6" w:rsidR="00894905" w:rsidRPr="006B00CE" w:rsidRDefault="00894905" w:rsidP="006B00CE">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694BD21D" w14:textId="5F116901" w:rsidR="00894905" w:rsidRPr="006B00CE" w:rsidRDefault="00894905" w:rsidP="006B00CE">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1CC8867E" w14:textId="0ACFAED7" w:rsidR="00894905" w:rsidRPr="006B00CE" w:rsidRDefault="00894905" w:rsidP="006B00CE">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53DC4F16" w14:textId="605673C1" w:rsidR="00894905" w:rsidRPr="006B00CE" w:rsidRDefault="00894905" w:rsidP="00271584">
            <w:pPr>
              <w:pStyle w:val="Heading6"/>
            </w:pPr>
          </w:p>
        </w:tc>
      </w:tr>
      <w:tr w:rsidR="00894905" w:rsidRPr="006B00CE" w14:paraId="2EE4E3BC" w14:textId="77777777" w:rsidTr="00A92AAE">
        <w:trPr>
          <w:trHeight w:val="224"/>
        </w:trPr>
        <w:tc>
          <w:tcPr>
            <w:tcW w:w="2105" w:type="dxa"/>
            <w:tcBorders>
              <w:top w:val="single" w:sz="4" w:space="0" w:color="auto"/>
              <w:left w:val="single" w:sz="4" w:space="0" w:color="auto"/>
              <w:bottom w:val="single" w:sz="4" w:space="0" w:color="auto"/>
              <w:right w:val="single" w:sz="4" w:space="0" w:color="auto"/>
            </w:tcBorders>
            <w:vAlign w:val="center"/>
          </w:tcPr>
          <w:p w14:paraId="47A0F4D9" w14:textId="221966B1" w:rsidR="00894905" w:rsidRPr="006B00CE" w:rsidRDefault="00894905" w:rsidP="006B00CE">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04DE0BE4" w14:textId="23010626" w:rsidR="00894905" w:rsidRPr="006B00CE" w:rsidRDefault="00894905" w:rsidP="00374D4B">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557AE240" w14:textId="56B4F364" w:rsidR="00894905" w:rsidRPr="006B00CE" w:rsidRDefault="00894905" w:rsidP="006B00CE">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66468278" w14:textId="147F0DB7" w:rsidR="00894905" w:rsidRPr="006B00CE" w:rsidRDefault="00894905" w:rsidP="006B00CE">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3A0831E7" w14:textId="46870A30" w:rsidR="00894905" w:rsidRPr="006B00CE" w:rsidRDefault="00894905" w:rsidP="006B00CE">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676F2B81" w14:textId="34F80624" w:rsidR="00894905" w:rsidRPr="006B00CE" w:rsidRDefault="00894905" w:rsidP="00374D4B">
            <w:pPr>
              <w:pStyle w:val="Heading6"/>
            </w:pPr>
          </w:p>
        </w:tc>
      </w:tr>
      <w:tr w:rsidR="00894905" w:rsidRPr="006B00CE" w14:paraId="303030A4" w14:textId="77777777" w:rsidTr="00A92AAE">
        <w:trPr>
          <w:trHeight w:val="224"/>
        </w:trPr>
        <w:tc>
          <w:tcPr>
            <w:tcW w:w="2105" w:type="dxa"/>
            <w:tcBorders>
              <w:top w:val="single" w:sz="4" w:space="0" w:color="auto"/>
              <w:left w:val="single" w:sz="4" w:space="0" w:color="auto"/>
              <w:bottom w:val="single" w:sz="4" w:space="0" w:color="auto"/>
              <w:right w:val="single" w:sz="4" w:space="0" w:color="auto"/>
            </w:tcBorders>
            <w:vAlign w:val="center"/>
          </w:tcPr>
          <w:p w14:paraId="1E015E0B" w14:textId="5AC5A725" w:rsidR="00894905" w:rsidRPr="006B00CE" w:rsidRDefault="00894905" w:rsidP="00374D4B">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35818F0F" w14:textId="3CC4198B" w:rsidR="00894905" w:rsidRPr="006B00CE" w:rsidRDefault="00894905" w:rsidP="006B00CE">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4659FBBB" w14:textId="444604ED" w:rsidR="00894905" w:rsidRPr="006B00CE" w:rsidRDefault="00894905" w:rsidP="006B00CE">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051B0124" w14:textId="5033F769" w:rsidR="00894905" w:rsidRPr="006B00CE" w:rsidRDefault="00894905" w:rsidP="00374D4B">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78076B23" w14:textId="4C3EE0F0" w:rsidR="00894905" w:rsidRPr="006B00CE" w:rsidRDefault="00894905" w:rsidP="006B00CE">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4FA60C3C" w14:textId="0439B1BF" w:rsidR="00894905" w:rsidRPr="006B00CE" w:rsidRDefault="00894905" w:rsidP="00271584">
            <w:pPr>
              <w:pStyle w:val="Heading6"/>
            </w:pPr>
          </w:p>
        </w:tc>
      </w:tr>
      <w:tr w:rsidR="00A92AAE" w:rsidRPr="006B00CE" w14:paraId="5FE0B1DA" w14:textId="77777777" w:rsidTr="000D60A8">
        <w:trPr>
          <w:trHeight w:val="224"/>
        </w:trPr>
        <w:tc>
          <w:tcPr>
            <w:tcW w:w="6593" w:type="dxa"/>
            <w:gridSpan w:val="4"/>
            <w:tcBorders>
              <w:top w:val="single" w:sz="4" w:space="0" w:color="auto"/>
              <w:left w:val="single" w:sz="4" w:space="0" w:color="auto"/>
              <w:bottom w:val="single" w:sz="4" w:space="0" w:color="auto"/>
              <w:right w:val="single" w:sz="4" w:space="0" w:color="auto"/>
            </w:tcBorders>
            <w:vAlign w:val="center"/>
          </w:tcPr>
          <w:p w14:paraId="61336503" w14:textId="16BF3F3F" w:rsidR="00A92AAE" w:rsidRPr="006B00CE" w:rsidRDefault="00A92AAE" w:rsidP="00374D4B">
            <w:pPr>
              <w:pStyle w:val="Heading6"/>
            </w:pPr>
          </w:p>
        </w:tc>
        <w:tc>
          <w:tcPr>
            <w:tcW w:w="1496" w:type="dxa"/>
            <w:tcBorders>
              <w:top w:val="single" w:sz="4" w:space="0" w:color="auto"/>
              <w:left w:val="single" w:sz="4" w:space="0" w:color="auto"/>
              <w:bottom w:val="single" w:sz="4" w:space="0" w:color="auto"/>
              <w:right w:val="single" w:sz="4" w:space="0" w:color="auto"/>
            </w:tcBorders>
            <w:vAlign w:val="center"/>
          </w:tcPr>
          <w:p w14:paraId="0BB702A7" w14:textId="0E4E92F2" w:rsidR="00A92AAE" w:rsidRPr="006B00CE" w:rsidRDefault="00A92AAE" w:rsidP="00374D4B">
            <w:pPr>
              <w:pStyle w:val="Heading6"/>
            </w:pPr>
            <w:r>
              <w:t>Total</w:t>
            </w:r>
          </w:p>
        </w:tc>
        <w:tc>
          <w:tcPr>
            <w:tcW w:w="1496" w:type="dxa"/>
            <w:tcBorders>
              <w:top w:val="single" w:sz="4" w:space="0" w:color="auto"/>
              <w:left w:val="single" w:sz="4" w:space="0" w:color="auto"/>
              <w:bottom w:val="single" w:sz="4" w:space="0" w:color="auto"/>
              <w:right w:val="single" w:sz="4" w:space="0" w:color="auto"/>
            </w:tcBorders>
            <w:vAlign w:val="center"/>
          </w:tcPr>
          <w:p w14:paraId="06ED7CFD" w14:textId="66C6B8BA" w:rsidR="00A92AAE" w:rsidRPr="006B00CE" w:rsidRDefault="00A92AAE" w:rsidP="00374D4B">
            <w:pPr>
              <w:pStyle w:val="Heading6"/>
            </w:pPr>
          </w:p>
        </w:tc>
      </w:tr>
    </w:tbl>
    <w:p w14:paraId="4A13DE06" w14:textId="77777777" w:rsidR="00411112" w:rsidRDefault="00411112">
      <w:pPr>
        <w:rPr>
          <w:rFonts w:ascii="Arial" w:hAnsi="Arial" w:cs="Arial"/>
        </w:rPr>
      </w:pPr>
    </w:p>
    <w:p w14:paraId="79B9E975" w14:textId="2D3620F8" w:rsidR="00894905" w:rsidRDefault="00E637AC">
      <w:pPr>
        <w:rPr>
          <w:rFonts w:ascii="Arial" w:hAnsi="Arial" w:cs="Arial"/>
        </w:rPr>
      </w:pPr>
      <w:r>
        <w:rPr>
          <w:rFonts w:ascii="Arial" w:hAnsi="Arial" w:cs="Arial"/>
        </w:rPr>
        <w:t>Employee Signature____________________________________________Date_____________________</w:t>
      </w:r>
    </w:p>
    <w:p w14:paraId="2E971A39" w14:textId="77777777" w:rsidR="00A92AAE" w:rsidRDefault="00A92AAE">
      <w:pPr>
        <w:rPr>
          <w:rFonts w:ascii="Arial" w:hAnsi="Arial" w:cs="Arial"/>
        </w:rPr>
      </w:pPr>
    </w:p>
    <w:p w14:paraId="443AA646" w14:textId="77777777" w:rsidR="00A92AAE" w:rsidRPr="00271584" w:rsidRDefault="00A92AAE" w:rsidP="00A92AAE">
      <w:pPr>
        <w:pStyle w:val="Title"/>
      </w:pPr>
      <w:r w:rsidRPr="00E637AC">
        <w:rPr>
          <w:sz w:val="28"/>
          <w:szCs w:val="28"/>
        </w:rPr>
        <w:t>Gammon Equine</w:t>
      </w:r>
      <w:r w:rsidRPr="00E637AC">
        <w:rPr>
          <w:sz w:val="28"/>
          <w:szCs w:val="28"/>
        </w:rPr>
        <w:tab/>
      </w:r>
      <w:r>
        <w:tab/>
      </w:r>
      <w:r>
        <w:tab/>
      </w:r>
      <w:r>
        <w:tab/>
      </w:r>
      <w:r>
        <w:tab/>
      </w:r>
      <w:r>
        <w:tab/>
        <w:t>Time Sheet</w:t>
      </w:r>
    </w:p>
    <w:p w14:paraId="1909A62C" w14:textId="77777777" w:rsidR="00A92AAE" w:rsidRDefault="00A92AAE" w:rsidP="00A92AAE">
      <w:pPr>
        <w:rPr>
          <w:rFonts w:ascii="Arial" w:hAnsi="Arial" w:cs="Arial"/>
        </w:rPr>
      </w:pPr>
    </w:p>
    <w:p w14:paraId="22389830" w14:textId="77777777" w:rsidR="00A92AAE" w:rsidRDefault="00A92AAE" w:rsidP="00A92AAE">
      <w:pPr>
        <w:rPr>
          <w:rFonts w:ascii="Arial" w:hAnsi="Arial" w:cs="Arial"/>
        </w:rPr>
      </w:pPr>
    </w:p>
    <w:p w14:paraId="703337BC" w14:textId="77777777" w:rsidR="00A92AAE" w:rsidRDefault="00A92AAE" w:rsidP="00A92AAE">
      <w:pPr>
        <w:rPr>
          <w:rFonts w:ascii="Arial" w:hAnsi="Arial" w:cs="Arial"/>
        </w:rPr>
      </w:pPr>
      <w:r>
        <w:rPr>
          <w:rFonts w:ascii="Arial" w:hAnsi="Arial" w:cs="Arial"/>
        </w:rPr>
        <w:t>Employee Name_______________________________________</w:t>
      </w:r>
    </w:p>
    <w:tbl>
      <w:tblPr>
        <w:tblW w:w="5120" w:type="pct"/>
        <w:tblLayout w:type="fixed"/>
        <w:tblCellMar>
          <w:top w:w="86" w:type="dxa"/>
          <w:left w:w="58" w:type="dxa"/>
          <w:bottom w:w="86" w:type="dxa"/>
          <w:right w:w="58" w:type="dxa"/>
        </w:tblCellMar>
        <w:tblLook w:val="0600" w:firstRow="0" w:lastRow="0" w:firstColumn="0" w:lastColumn="0" w:noHBand="1" w:noVBand="1"/>
        <w:tblDescription w:val="First layout table to enter Employee Name, Employee Number, Department, Title, Status, and Supervisor name, second layout table to enter Date, Start and End Time, Regular, Overtime, and Total Hours, and third layout table to enter Employee and Supervisor Signatures, and Dates"/>
      </w:tblPr>
      <w:tblGrid>
        <w:gridCol w:w="2105"/>
        <w:gridCol w:w="1496"/>
        <w:gridCol w:w="1496"/>
        <w:gridCol w:w="1496"/>
        <w:gridCol w:w="1496"/>
        <w:gridCol w:w="1496"/>
      </w:tblGrid>
      <w:tr w:rsidR="00A92AAE" w:rsidRPr="005800D4" w14:paraId="419A6C71" w14:textId="77777777" w:rsidTr="00DD14DD">
        <w:trPr>
          <w:trHeight w:val="704"/>
        </w:trPr>
        <w:tc>
          <w:tcPr>
            <w:tcW w:w="2105" w:type="dxa"/>
            <w:tcBorders>
              <w:bottom w:val="single" w:sz="4" w:space="0" w:color="auto"/>
            </w:tcBorders>
            <w:vAlign w:val="bottom"/>
          </w:tcPr>
          <w:p w14:paraId="77EE2061" w14:textId="77777777" w:rsidR="00A92AAE" w:rsidRPr="006B00CE" w:rsidRDefault="00000000" w:rsidP="00DD14DD">
            <w:pPr>
              <w:pStyle w:val="Heading5"/>
            </w:pPr>
            <w:sdt>
              <w:sdtPr>
                <w:id w:val="-1623074850"/>
                <w:placeholder>
                  <w:docPart w:val="D314DB7665D44FFDAF23AB1E1BB9523D"/>
                </w:placeholder>
                <w:temporary/>
                <w:showingPlcHdr/>
                <w15:appearance w15:val="hidden"/>
              </w:sdtPr>
              <w:sdtContent>
                <w:r w:rsidR="00A92AAE" w:rsidRPr="006B00CE">
                  <w:t>Date</w:t>
                </w:r>
              </w:sdtContent>
            </w:sdt>
          </w:p>
        </w:tc>
        <w:tc>
          <w:tcPr>
            <w:tcW w:w="1496" w:type="dxa"/>
            <w:tcBorders>
              <w:bottom w:val="single" w:sz="4" w:space="0" w:color="auto"/>
            </w:tcBorders>
            <w:vAlign w:val="bottom"/>
          </w:tcPr>
          <w:p w14:paraId="055D1776" w14:textId="77777777" w:rsidR="00A92AAE" w:rsidRPr="006B00CE" w:rsidRDefault="00A92AAE" w:rsidP="00DD14DD">
            <w:pPr>
              <w:pStyle w:val="Heading5"/>
            </w:pPr>
            <w:r>
              <w:t>AM Start Time</w:t>
            </w:r>
          </w:p>
        </w:tc>
        <w:tc>
          <w:tcPr>
            <w:tcW w:w="1496" w:type="dxa"/>
            <w:tcBorders>
              <w:bottom w:val="single" w:sz="4" w:space="0" w:color="auto"/>
            </w:tcBorders>
            <w:vAlign w:val="bottom"/>
          </w:tcPr>
          <w:p w14:paraId="5F59C4D6" w14:textId="77777777" w:rsidR="00A92AAE" w:rsidRPr="006B00CE" w:rsidRDefault="00A92AAE" w:rsidP="00DD14DD">
            <w:pPr>
              <w:pStyle w:val="Heading5"/>
            </w:pPr>
            <w:r>
              <w:t>AM End Time</w:t>
            </w:r>
          </w:p>
        </w:tc>
        <w:tc>
          <w:tcPr>
            <w:tcW w:w="1496" w:type="dxa"/>
            <w:tcBorders>
              <w:bottom w:val="single" w:sz="4" w:space="0" w:color="auto"/>
            </w:tcBorders>
            <w:vAlign w:val="bottom"/>
          </w:tcPr>
          <w:p w14:paraId="11E11DB6" w14:textId="77777777" w:rsidR="00A92AAE" w:rsidRPr="006B00CE" w:rsidRDefault="00A92AAE" w:rsidP="00DD14DD">
            <w:pPr>
              <w:pStyle w:val="Heading5"/>
            </w:pPr>
            <w:r>
              <w:t>PM Start Time</w:t>
            </w:r>
          </w:p>
        </w:tc>
        <w:tc>
          <w:tcPr>
            <w:tcW w:w="1496" w:type="dxa"/>
            <w:tcBorders>
              <w:bottom w:val="single" w:sz="4" w:space="0" w:color="auto"/>
            </w:tcBorders>
            <w:vAlign w:val="bottom"/>
          </w:tcPr>
          <w:p w14:paraId="043D8C0A" w14:textId="77777777" w:rsidR="00A92AAE" w:rsidRPr="006B00CE" w:rsidRDefault="00A92AAE" w:rsidP="00DD14DD">
            <w:pPr>
              <w:pStyle w:val="Heading5"/>
            </w:pPr>
            <w:r>
              <w:t>PM End TIme</w:t>
            </w:r>
          </w:p>
        </w:tc>
        <w:tc>
          <w:tcPr>
            <w:tcW w:w="1496" w:type="dxa"/>
            <w:tcBorders>
              <w:bottom w:val="single" w:sz="4" w:space="0" w:color="auto"/>
            </w:tcBorders>
            <w:vAlign w:val="bottom"/>
          </w:tcPr>
          <w:p w14:paraId="48320298" w14:textId="77777777" w:rsidR="00A92AAE" w:rsidRPr="006B00CE" w:rsidRDefault="00000000" w:rsidP="00DD14DD">
            <w:pPr>
              <w:pStyle w:val="Heading5"/>
            </w:pPr>
            <w:sdt>
              <w:sdtPr>
                <w:id w:val="-932975940"/>
                <w:placeholder>
                  <w:docPart w:val="DFA416C99594460A8D70DF83F015B00A"/>
                </w:placeholder>
                <w:temporary/>
                <w:showingPlcHdr/>
                <w15:appearance w15:val="hidden"/>
              </w:sdtPr>
              <w:sdtContent>
                <w:r w:rsidR="00A92AAE" w:rsidRPr="006B00CE">
                  <w:t>Total Hours</w:t>
                </w:r>
              </w:sdtContent>
            </w:sdt>
          </w:p>
        </w:tc>
      </w:tr>
      <w:tr w:rsidR="00A92AAE" w:rsidRPr="006B00CE" w14:paraId="40AE66B0" w14:textId="77777777" w:rsidTr="00DD14DD">
        <w:trPr>
          <w:trHeight w:val="224"/>
        </w:trPr>
        <w:tc>
          <w:tcPr>
            <w:tcW w:w="2105" w:type="dxa"/>
            <w:tcBorders>
              <w:top w:val="single" w:sz="4" w:space="0" w:color="auto"/>
              <w:left w:val="single" w:sz="4" w:space="0" w:color="auto"/>
              <w:bottom w:val="single" w:sz="4" w:space="0" w:color="auto"/>
              <w:right w:val="single" w:sz="4" w:space="0" w:color="auto"/>
            </w:tcBorders>
            <w:vAlign w:val="center"/>
          </w:tcPr>
          <w:p w14:paraId="5C3F021E" w14:textId="77777777" w:rsidR="00A92AAE" w:rsidRPr="006B00CE" w:rsidRDefault="00A92AAE" w:rsidP="00DD14DD">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78411548" w14:textId="77777777" w:rsidR="00A92AAE" w:rsidRPr="006B00CE" w:rsidRDefault="00A92AAE" w:rsidP="00DD14DD">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73DA69EF" w14:textId="77777777" w:rsidR="00A92AAE" w:rsidRPr="006B00CE" w:rsidRDefault="00A92AAE" w:rsidP="00DD14DD">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1D1EDC8E" w14:textId="77777777" w:rsidR="00A92AAE" w:rsidRPr="006B00CE" w:rsidRDefault="00A92AAE" w:rsidP="00DD14DD">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43FFE843" w14:textId="77777777" w:rsidR="00A92AAE" w:rsidRPr="006B00CE" w:rsidRDefault="00A92AAE" w:rsidP="00DD14DD">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4B7E206A" w14:textId="77777777" w:rsidR="00A92AAE" w:rsidRPr="006B00CE" w:rsidRDefault="00A92AAE" w:rsidP="00DD14DD">
            <w:pPr>
              <w:pStyle w:val="Heading6"/>
            </w:pPr>
          </w:p>
        </w:tc>
      </w:tr>
      <w:tr w:rsidR="00A92AAE" w:rsidRPr="006B00CE" w14:paraId="649D96AA" w14:textId="77777777" w:rsidTr="00DD14DD">
        <w:trPr>
          <w:trHeight w:val="224"/>
        </w:trPr>
        <w:tc>
          <w:tcPr>
            <w:tcW w:w="2105" w:type="dxa"/>
            <w:tcBorders>
              <w:top w:val="single" w:sz="4" w:space="0" w:color="auto"/>
              <w:left w:val="single" w:sz="4" w:space="0" w:color="auto"/>
              <w:bottom w:val="single" w:sz="4" w:space="0" w:color="auto"/>
              <w:right w:val="single" w:sz="4" w:space="0" w:color="auto"/>
            </w:tcBorders>
            <w:vAlign w:val="center"/>
          </w:tcPr>
          <w:p w14:paraId="7DA64227" w14:textId="77777777" w:rsidR="00A92AAE" w:rsidRPr="006B00CE" w:rsidRDefault="00A92AAE" w:rsidP="00DD14DD">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6E44D8A9" w14:textId="77777777" w:rsidR="00A92AAE" w:rsidRPr="006B00CE" w:rsidRDefault="00A92AAE" w:rsidP="00DD14DD">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6238CD65" w14:textId="77777777" w:rsidR="00A92AAE" w:rsidRPr="006B00CE" w:rsidRDefault="00A92AAE" w:rsidP="00DD14DD">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382C7B3A" w14:textId="77777777" w:rsidR="00A92AAE" w:rsidRPr="006B00CE" w:rsidRDefault="00A92AAE" w:rsidP="00DD14DD">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1D802A40" w14:textId="77777777" w:rsidR="00A92AAE" w:rsidRPr="006B00CE" w:rsidRDefault="00A92AAE" w:rsidP="00DD14DD">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58E1AC58" w14:textId="77777777" w:rsidR="00A92AAE" w:rsidRPr="006B00CE" w:rsidRDefault="00A92AAE" w:rsidP="00DD14DD">
            <w:pPr>
              <w:pStyle w:val="Heading6"/>
            </w:pPr>
          </w:p>
        </w:tc>
      </w:tr>
      <w:tr w:rsidR="00A92AAE" w:rsidRPr="006B00CE" w14:paraId="41BA6B4A" w14:textId="77777777" w:rsidTr="00DD14DD">
        <w:trPr>
          <w:trHeight w:val="224"/>
        </w:trPr>
        <w:tc>
          <w:tcPr>
            <w:tcW w:w="2105" w:type="dxa"/>
            <w:tcBorders>
              <w:top w:val="single" w:sz="4" w:space="0" w:color="auto"/>
              <w:left w:val="single" w:sz="4" w:space="0" w:color="auto"/>
              <w:bottom w:val="single" w:sz="4" w:space="0" w:color="auto"/>
              <w:right w:val="single" w:sz="4" w:space="0" w:color="auto"/>
            </w:tcBorders>
            <w:vAlign w:val="center"/>
          </w:tcPr>
          <w:p w14:paraId="0CA9EAC7" w14:textId="77777777" w:rsidR="00A92AAE" w:rsidRPr="006B00CE" w:rsidRDefault="00A92AAE" w:rsidP="00DD14DD">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6DA080CC" w14:textId="77777777" w:rsidR="00A92AAE" w:rsidRPr="006B00CE" w:rsidRDefault="00A92AAE" w:rsidP="00DD14DD">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417A0E44" w14:textId="77777777" w:rsidR="00A92AAE" w:rsidRPr="006B00CE" w:rsidRDefault="00A92AAE" w:rsidP="00DD14DD">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02821FCC" w14:textId="77777777" w:rsidR="00A92AAE" w:rsidRPr="006B00CE" w:rsidRDefault="00A92AAE" w:rsidP="00DD14DD">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550A8776" w14:textId="77777777" w:rsidR="00A92AAE" w:rsidRPr="006B00CE" w:rsidRDefault="00A92AAE" w:rsidP="00DD14DD">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0FFB961C" w14:textId="77777777" w:rsidR="00A92AAE" w:rsidRPr="006B00CE" w:rsidRDefault="00A92AAE" w:rsidP="00DD14DD">
            <w:pPr>
              <w:pStyle w:val="Heading6"/>
            </w:pPr>
          </w:p>
        </w:tc>
      </w:tr>
      <w:tr w:rsidR="00A92AAE" w:rsidRPr="006B00CE" w14:paraId="027FE413" w14:textId="77777777" w:rsidTr="00DD14DD">
        <w:trPr>
          <w:trHeight w:val="224"/>
        </w:trPr>
        <w:tc>
          <w:tcPr>
            <w:tcW w:w="2105" w:type="dxa"/>
            <w:tcBorders>
              <w:top w:val="single" w:sz="4" w:space="0" w:color="auto"/>
              <w:left w:val="single" w:sz="4" w:space="0" w:color="auto"/>
              <w:bottom w:val="single" w:sz="4" w:space="0" w:color="auto"/>
              <w:right w:val="single" w:sz="4" w:space="0" w:color="auto"/>
            </w:tcBorders>
            <w:vAlign w:val="center"/>
          </w:tcPr>
          <w:p w14:paraId="27B2DBC9" w14:textId="77777777" w:rsidR="00A92AAE" w:rsidRPr="006B00CE" w:rsidRDefault="00A92AAE" w:rsidP="00DD14DD">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13A6890F" w14:textId="77777777" w:rsidR="00A92AAE" w:rsidRPr="006B00CE" w:rsidRDefault="00A92AAE" w:rsidP="00DD14DD">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76E4D285" w14:textId="77777777" w:rsidR="00A92AAE" w:rsidRPr="006B00CE" w:rsidRDefault="00A92AAE" w:rsidP="00DD14DD">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436D42DC" w14:textId="77777777" w:rsidR="00A92AAE" w:rsidRPr="006B00CE" w:rsidRDefault="00A92AAE" w:rsidP="00DD14DD">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51AAC637" w14:textId="77777777" w:rsidR="00A92AAE" w:rsidRPr="006B00CE" w:rsidRDefault="00A92AAE" w:rsidP="00DD14DD">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1F831316" w14:textId="77777777" w:rsidR="00A92AAE" w:rsidRPr="006B00CE" w:rsidRDefault="00A92AAE" w:rsidP="00DD14DD">
            <w:pPr>
              <w:pStyle w:val="Heading6"/>
            </w:pPr>
          </w:p>
        </w:tc>
      </w:tr>
      <w:tr w:rsidR="00A92AAE" w:rsidRPr="006B00CE" w14:paraId="680699C5" w14:textId="77777777" w:rsidTr="00DD14DD">
        <w:trPr>
          <w:trHeight w:val="224"/>
        </w:trPr>
        <w:tc>
          <w:tcPr>
            <w:tcW w:w="2105" w:type="dxa"/>
            <w:tcBorders>
              <w:top w:val="single" w:sz="4" w:space="0" w:color="auto"/>
              <w:left w:val="single" w:sz="4" w:space="0" w:color="auto"/>
              <w:bottom w:val="single" w:sz="4" w:space="0" w:color="auto"/>
              <w:right w:val="single" w:sz="4" w:space="0" w:color="auto"/>
            </w:tcBorders>
            <w:vAlign w:val="center"/>
          </w:tcPr>
          <w:p w14:paraId="7F5D5F67" w14:textId="77777777" w:rsidR="00A92AAE" w:rsidRPr="006B00CE" w:rsidRDefault="00A92AAE" w:rsidP="00DD14DD">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3C21DC98" w14:textId="77777777" w:rsidR="00A92AAE" w:rsidRPr="006B00CE" w:rsidRDefault="00A92AAE" w:rsidP="00DD14DD">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7A188C75" w14:textId="77777777" w:rsidR="00A92AAE" w:rsidRPr="006B00CE" w:rsidRDefault="00A92AAE" w:rsidP="00DD14DD">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1AD14B29" w14:textId="77777777" w:rsidR="00A92AAE" w:rsidRPr="006B00CE" w:rsidRDefault="00A92AAE" w:rsidP="00DD14DD">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6A3D11AC" w14:textId="77777777" w:rsidR="00A92AAE" w:rsidRPr="006B00CE" w:rsidRDefault="00A92AAE" w:rsidP="00DD14DD">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43DBF303" w14:textId="77777777" w:rsidR="00A92AAE" w:rsidRPr="006B00CE" w:rsidRDefault="00A92AAE" w:rsidP="00DD14DD">
            <w:pPr>
              <w:pStyle w:val="Heading6"/>
            </w:pPr>
          </w:p>
        </w:tc>
      </w:tr>
      <w:tr w:rsidR="00A92AAE" w:rsidRPr="006B00CE" w14:paraId="6485D214" w14:textId="77777777" w:rsidTr="00DD14DD">
        <w:trPr>
          <w:trHeight w:val="224"/>
        </w:trPr>
        <w:tc>
          <w:tcPr>
            <w:tcW w:w="2105" w:type="dxa"/>
            <w:tcBorders>
              <w:top w:val="single" w:sz="4" w:space="0" w:color="auto"/>
              <w:left w:val="single" w:sz="4" w:space="0" w:color="auto"/>
              <w:bottom w:val="single" w:sz="4" w:space="0" w:color="auto"/>
              <w:right w:val="single" w:sz="4" w:space="0" w:color="auto"/>
            </w:tcBorders>
            <w:vAlign w:val="center"/>
          </w:tcPr>
          <w:p w14:paraId="6046190B" w14:textId="77777777" w:rsidR="00A92AAE" w:rsidRPr="006B00CE" w:rsidRDefault="00A92AAE" w:rsidP="00DD14DD">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7C3BAC36" w14:textId="77777777" w:rsidR="00A92AAE" w:rsidRPr="006B00CE" w:rsidRDefault="00A92AAE" w:rsidP="00DD14DD">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184A7F11" w14:textId="77777777" w:rsidR="00A92AAE" w:rsidRPr="006B00CE" w:rsidRDefault="00A92AAE" w:rsidP="00DD14DD">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7CF974EE" w14:textId="77777777" w:rsidR="00A92AAE" w:rsidRPr="006B00CE" w:rsidRDefault="00A92AAE" w:rsidP="00DD14DD">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0907D2CA" w14:textId="77777777" w:rsidR="00A92AAE" w:rsidRPr="006B00CE" w:rsidRDefault="00A92AAE" w:rsidP="00DD14DD">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0C2E3A78" w14:textId="77777777" w:rsidR="00A92AAE" w:rsidRPr="006B00CE" w:rsidRDefault="00A92AAE" w:rsidP="00DD14DD">
            <w:pPr>
              <w:pStyle w:val="Heading6"/>
            </w:pPr>
          </w:p>
        </w:tc>
      </w:tr>
      <w:tr w:rsidR="00A92AAE" w:rsidRPr="006B00CE" w14:paraId="5963E76D" w14:textId="77777777" w:rsidTr="00DD14DD">
        <w:trPr>
          <w:trHeight w:val="224"/>
        </w:trPr>
        <w:tc>
          <w:tcPr>
            <w:tcW w:w="2105" w:type="dxa"/>
            <w:tcBorders>
              <w:top w:val="single" w:sz="4" w:space="0" w:color="auto"/>
              <w:left w:val="single" w:sz="4" w:space="0" w:color="auto"/>
              <w:bottom w:val="single" w:sz="4" w:space="0" w:color="auto"/>
              <w:right w:val="single" w:sz="4" w:space="0" w:color="auto"/>
            </w:tcBorders>
            <w:vAlign w:val="center"/>
          </w:tcPr>
          <w:p w14:paraId="7CD923DA" w14:textId="77777777" w:rsidR="00A92AAE" w:rsidRPr="006B00CE" w:rsidRDefault="00A92AAE" w:rsidP="00DD14DD">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31415330" w14:textId="77777777" w:rsidR="00A92AAE" w:rsidRPr="006B00CE" w:rsidRDefault="00A92AAE" w:rsidP="00DD14DD">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32212EFB" w14:textId="77777777" w:rsidR="00A92AAE" w:rsidRPr="006B00CE" w:rsidRDefault="00A92AAE" w:rsidP="00DD14DD">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3E142528" w14:textId="77777777" w:rsidR="00A92AAE" w:rsidRPr="006B00CE" w:rsidRDefault="00A92AAE" w:rsidP="00DD14DD">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25E23E6F" w14:textId="77777777" w:rsidR="00A92AAE" w:rsidRPr="006B00CE" w:rsidRDefault="00A92AAE" w:rsidP="00DD14DD">
            <w:pPr>
              <w:pStyle w:val="Heading4"/>
            </w:pPr>
          </w:p>
        </w:tc>
        <w:tc>
          <w:tcPr>
            <w:tcW w:w="1496" w:type="dxa"/>
            <w:tcBorders>
              <w:top w:val="single" w:sz="4" w:space="0" w:color="auto"/>
              <w:left w:val="single" w:sz="4" w:space="0" w:color="auto"/>
              <w:bottom w:val="single" w:sz="4" w:space="0" w:color="auto"/>
              <w:right w:val="single" w:sz="4" w:space="0" w:color="auto"/>
            </w:tcBorders>
            <w:vAlign w:val="center"/>
          </w:tcPr>
          <w:p w14:paraId="7381E610" w14:textId="77777777" w:rsidR="00A92AAE" w:rsidRPr="006B00CE" w:rsidRDefault="00A92AAE" w:rsidP="00DD14DD">
            <w:pPr>
              <w:pStyle w:val="Heading6"/>
            </w:pPr>
          </w:p>
        </w:tc>
      </w:tr>
      <w:tr w:rsidR="00A92AAE" w:rsidRPr="006B00CE" w14:paraId="5E5B1C2C" w14:textId="77777777" w:rsidTr="00DD14DD">
        <w:trPr>
          <w:trHeight w:val="224"/>
        </w:trPr>
        <w:tc>
          <w:tcPr>
            <w:tcW w:w="6593" w:type="dxa"/>
            <w:gridSpan w:val="4"/>
            <w:tcBorders>
              <w:top w:val="single" w:sz="4" w:space="0" w:color="auto"/>
              <w:left w:val="single" w:sz="4" w:space="0" w:color="auto"/>
              <w:bottom w:val="single" w:sz="4" w:space="0" w:color="auto"/>
              <w:right w:val="single" w:sz="4" w:space="0" w:color="auto"/>
            </w:tcBorders>
            <w:vAlign w:val="center"/>
          </w:tcPr>
          <w:p w14:paraId="68B224ED" w14:textId="77777777" w:rsidR="00A92AAE" w:rsidRPr="006B00CE" w:rsidRDefault="00A92AAE" w:rsidP="00DD14DD">
            <w:pPr>
              <w:pStyle w:val="Heading6"/>
            </w:pPr>
          </w:p>
        </w:tc>
        <w:tc>
          <w:tcPr>
            <w:tcW w:w="1496" w:type="dxa"/>
            <w:tcBorders>
              <w:top w:val="single" w:sz="4" w:space="0" w:color="auto"/>
              <w:left w:val="single" w:sz="4" w:space="0" w:color="auto"/>
              <w:bottom w:val="single" w:sz="4" w:space="0" w:color="auto"/>
              <w:right w:val="single" w:sz="4" w:space="0" w:color="auto"/>
            </w:tcBorders>
            <w:vAlign w:val="center"/>
          </w:tcPr>
          <w:p w14:paraId="153F7A42" w14:textId="77777777" w:rsidR="00A92AAE" w:rsidRPr="006B00CE" w:rsidRDefault="00A92AAE" w:rsidP="00DD14DD">
            <w:pPr>
              <w:pStyle w:val="Heading6"/>
            </w:pPr>
            <w:r>
              <w:t>Total</w:t>
            </w:r>
          </w:p>
        </w:tc>
        <w:tc>
          <w:tcPr>
            <w:tcW w:w="1496" w:type="dxa"/>
            <w:tcBorders>
              <w:top w:val="single" w:sz="4" w:space="0" w:color="auto"/>
              <w:left w:val="single" w:sz="4" w:space="0" w:color="auto"/>
              <w:bottom w:val="single" w:sz="4" w:space="0" w:color="auto"/>
              <w:right w:val="single" w:sz="4" w:space="0" w:color="auto"/>
            </w:tcBorders>
            <w:vAlign w:val="center"/>
          </w:tcPr>
          <w:p w14:paraId="3F41E781" w14:textId="77777777" w:rsidR="00A92AAE" w:rsidRPr="006B00CE" w:rsidRDefault="00A92AAE" w:rsidP="00DD14DD">
            <w:pPr>
              <w:pStyle w:val="Heading6"/>
            </w:pPr>
          </w:p>
        </w:tc>
      </w:tr>
    </w:tbl>
    <w:p w14:paraId="6854BBCB" w14:textId="77777777" w:rsidR="00A92AAE" w:rsidRDefault="00A92AAE" w:rsidP="00A92AAE">
      <w:pPr>
        <w:rPr>
          <w:rFonts w:ascii="Arial" w:hAnsi="Arial" w:cs="Arial"/>
        </w:rPr>
      </w:pPr>
    </w:p>
    <w:p w14:paraId="15B54599" w14:textId="77777777" w:rsidR="00A92AAE" w:rsidRPr="000C298B" w:rsidRDefault="00A92AAE" w:rsidP="00A92AAE">
      <w:pPr>
        <w:rPr>
          <w:rFonts w:ascii="Arial" w:hAnsi="Arial" w:cs="Arial"/>
        </w:rPr>
      </w:pPr>
      <w:r>
        <w:rPr>
          <w:rFonts w:ascii="Arial" w:hAnsi="Arial" w:cs="Arial"/>
        </w:rPr>
        <w:t>Employee Signature____________________________________________Date_____________________</w:t>
      </w:r>
    </w:p>
    <w:p w14:paraId="147503F8" w14:textId="77777777" w:rsidR="00A92AAE" w:rsidRPr="000C298B" w:rsidRDefault="00A92AAE">
      <w:pPr>
        <w:rPr>
          <w:rFonts w:ascii="Arial" w:hAnsi="Arial" w:cs="Arial"/>
        </w:rPr>
      </w:pPr>
    </w:p>
    <w:sectPr w:rsidR="00A92AAE" w:rsidRPr="000C298B" w:rsidSect="00894905">
      <w:pgSz w:w="12240" w:h="15840"/>
      <w:pgMar w:top="1440" w:right="1440" w:bottom="108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71B21" w14:textId="77777777" w:rsidR="00680A00" w:rsidRDefault="00680A00">
      <w:pPr>
        <w:pStyle w:val="Heading1"/>
        <w:rPr>
          <w:caps w:val="0"/>
          <w:spacing w:val="0"/>
          <w:sz w:val="18"/>
        </w:rPr>
      </w:pPr>
      <w:r>
        <w:separator/>
      </w:r>
    </w:p>
  </w:endnote>
  <w:endnote w:type="continuationSeparator" w:id="0">
    <w:p w14:paraId="2575220A" w14:textId="77777777" w:rsidR="00680A00" w:rsidRDefault="00680A00">
      <w:pPr>
        <w:pStyle w:val="Heading1"/>
        <w:rPr>
          <w:caps w:val="0"/>
          <w:spacing w:val="0"/>
          <w:sz w:val="18"/>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B597E" w14:textId="77777777" w:rsidR="00680A00" w:rsidRDefault="00680A00">
      <w:pPr>
        <w:pStyle w:val="Heading1"/>
        <w:rPr>
          <w:caps w:val="0"/>
          <w:spacing w:val="0"/>
          <w:sz w:val="18"/>
        </w:rPr>
      </w:pPr>
      <w:r>
        <w:separator/>
      </w:r>
    </w:p>
  </w:footnote>
  <w:footnote w:type="continuationSeparator" w:id="0">
    <w:p w14:paraId="394A65DD" w14:textId="77777777" w:rsidR="00680A00" w:rsidRDefault="00680A00">
      <w:pPr>
        <w:pStyle w:val="Heading1"/>
        <w:rPr>
          <w:caps w:val="0"/>
          <w:spacing w:val="0"/>
          <w:sz w:val="18"/>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9E6C5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BA1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082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DACC6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9425B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5A81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00C6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6036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2CFC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3E013C"/>
    <w:lvl w:ilvl="0">
      <w:start w:val="1"/>
      <w:numFmt w:val="bullet"/>
      <w:lvlText w:val=""/>
      <w:lvlJc w:val="left"/>
      <w:pPr>
        <w:tabs>
          <w:tab w:val="num" w:pos="360"/>
        </w:tabs>
        <w:ind w:left="360" w:hanging="360"/>
      </w:pPr>
      <w:rPr>
        <w:rFonts w:ascii="Symbol" w:hAnsi="Symbol" w:hint="default"/>
      </w:rPr>
    </w:lvl>
  </w:abstractNum>
  <w:num w:numId="1" w16cid:durableId="1495490111">
    <w:abstractNumId w:val="9"/>
  </w:num>
  <w:num w:numId="2" w16cid:durableId="1583025217">
    <w:abstractNumId w:val="8"/>
  </w:num>
  <w:num w:numId="3" w16cid:durableId="1458528594">
    <w:abstractNumId w:val="7"/>
  </w:num>
  <w:num w:numId="4" w16cid:durableId="416483456">
    <w:abstractNumId w:val="3"/>
  </w:num>
  <w:num w:numId="5" w16cid:durableId="1447190489">
    <w:abstractNumId w:val="6"/>
  </w:num>
  <w:num w:numId="6" w16cid:durableId="1482384437">
    <w:abstractNumId w:val="5"/>
  </w:num>
  <w:num w:numId="7" w16cid:durableId="45837380">
    <w:abstractNumId w:val="4"/>
  </w:num>
  <w:num w:numId="8" w16cid:durableId="63530190">
    <w:abstractNumId w:val="2"/>
  </w:num>
  <w:num w:numId="9" w16cid:durableId="845171538">
    <w:abstractNumId w:val="1"/>
  </w:num>
  <w:num w:numId="10" w16cid:durableId="150874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7AC"/>
    <w:rsid w:val="0004743B"/>
    <w:rsid w:val="000C298B"/>
    <w:rsid w:val="000C3705"/>
    <w:rsid w:val="000D314B"/>
    <w:rsid w:val="00112625"/>
    <w:rsid w:val="001520A2"/>
    <w:rsid w:val="001B06CE"/>
    <w:rsid w:val="001B2CC3"/>
    <w:rsid w:val="001D6EEA"/>
    <w:rsid w:val="00251D02"/>
    <w:rsid w:val="002647FD"/>
    <w:rsid w:val="00271584"/>
    <w:rsid w:val="002B3CC2"/>
    <w:rsid w:val="002D3B52"/>
    <w:rsid w:val="002D5E79"/>
    <w:rsid w:val="00350C47"/>
    <w:rsid w:val="00363BC6"/>
    <w:rsid w:val="00374D4B"/>
    <w:rsid w:val="003B64AE"/>
    <w:rsid w:val="003D75D2"/>
    <w:rsid w:val="00411112"/>
    <w:rsid w:val="00456319"/>
    <w:rsid w:val="004A0598"/>
    <w:rsid w:val="004B0116"/>
    <w:rsid w:val="004C31D6"/>
    <w:rsid w:val="005642D8"/>
    <w:rsid w:val="005774B6"/>
    <w:rsid w:val="005800D4"/>
    <w:rsid w:val="005B3964"/>
    <w:rsid w:val="005D66C0"/>
    <w:rsid w:val="006755BA"/>
    <w:rsid w:val="00680A00"/>
    <w:rsid w:val="006B00CE"/>
    <w:rsid w:val="0071220B"/>
    <w:rsid w:val="0079540F"/>
    <w:rsid w:val="007A2677"/>
    <w:rsid w:val="007A5902"/>
    <w:rsid w:val="007C1E8D"/>
    <w:rsid w:val="007C4BEF"/>
    <w:rsid w:val="00833322"/>
    <w:rsid w:val="008366E7"/>
    <w:rsid w:val="00841921"/>
    <w:rsid w:val="00856B6F"/>
    <w:rsid w:val="008606FB"/>
    <w:rsid w:val="00894905"/>
    <w:rsid w:val="008C0D72"/>
    <w:rsid w:val="008E2870"/>
    <w:rsid w:val="008F2331"/>
    <w:rsid w:val="00964278"/>
    <w:rsid w:val="009944BA"/>
    <w:rsid w:val="009D2A75"/>
    <w:rsid w:val="009E1A45"/>
    <w:rsid w:val="00A32032"/>
    <w:rsid w:val="00A56A8D"/>
    <w:rsid w:val="00A92AAE"/>
    <w:rsid w:val="00B2548C"/>
    <w:rsid w:val="00B4432A"/>
    <w:rsid w:val="00B57909"/>
    <w:rsid w:val="00B60CC0"/>
    <w:rsid w:val="00C27720"/>
    <w:rsid w:val="00C572B4"/>
    <w:rsid w:val="00C67AAE"/>
    <w:rsid w:val="00CB6BF0"/>
    <w:rsid w:val="00CF0DFF"/>
    <w:rsid w:val="00D216BC"/>
    <w:rsid w:val="00D36CC1"/>
    <w:rsid w:val="00D37E88"/>
    <w:rsid w:val="00D76E99"/>
    <w:rsid w:val="00D941B3"/>
    <w:rsid w:val="00DC3517"/>
    <w:rsid w:val="00DD74B7"/>
    <w:rsid w:val="00DE6684"/>
    <w:rsid w:val="00DF37D4"/>
    <w:rsid w:val="00E637AC"/>
    <w:rsid w:val="00ED6E86"/>
    <w:rsid w:val="00F20FA1"/>
    <w:rsid w:val="00F23BEF"/>
    <w:rsid w:val="00F42EB6"/>
    <w:rsid w:val="00F43391"/>
    <w:rsid w:val="00F82F7B"/>
    <w:rsid w:val="00F901AB"/>
    <w:rsid w:val="00FA4337"/>
    <w:rsid w:val="00FC7DBF"/>
    <w:rsid w:val="00FE5154"/>
    <w:rsid w:val="00FF1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3288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18"/>
        <w:szCs w:val="18"/>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3" w:unhideWhenUsed="1" w:qFormat="1"/>
    <w:lsdException w:name="heading 6" w:semiHidden="1" w:uiPriority="3" w:unhideWhenUsed="1" w:qFormat="1"/>
    <w:lsdException w:name="heading 7" w:semiHidden="1" w:uiPriority="3" w:qFormat="1"/>
    <w:lsdException w:name="heading 8" w:semiHidden="1" w:uiPriority="3" w:unhideWhenUsed="1" w:qFormat="1"/>
    <w:lsdException w:name="heading 9" w:semiHidden="1" w:uiPriority="3"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9" w:qFormat="1"/>
    <w:lsdException w:name="List Number" w:semiHidden="1" w:uiPriority="9" w:qFormat="1"/>
    <w:lsdException w:name="List 2" w:semiHidden="1"/>
    <w:lsdException w:name="List 3" w:semiHidden="1"/>
    <w:lsdException w:name="List 4" w:semiHidden="1"/>
    <w:lsdException w:name="List 5" w:semiHidden="1"/>
    <w:lsdException w:name="List Bullet 2" w:semiHidden="1" w:uiPriority="10" w:qFormat="1"/>
    <w:lsdException w:name="List Bullet 3" w:semiHidden="1"/>
    <w:lsdException w:name="List Bullet 4" w:semiHidden="1"/>
    <w:lsdException w:name="List Bullet 5" w:semiHidden="1"/>
    <w:lsdException w:name="List Number 2" w:semiHidden="1" w:uiPriority="10" w:qFormat="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nhideWhenUsed="1"/>
    <w:lsdException w:name="Body Text" w:semiHidden="1"/>
    <w:lsdException w:name="Body Text Indent" w:semiHidden="1"/>
    <w:lsdException w:name="List Continue" w:semiHidden="1" w:uiPriority="9" w:qFormat="1"/>
    <w:lsdException w:name="List Continue 2" w:semiHidden="1" w:uiPriority="10" w:qFormat="1"/>
    <w:lsdException w:name="List Continue 3" w:semiHidden="1"/>
    <w:lsdException w:name="List Continue 4" w:semiHidden="1"/>
    <w:lsdException w:name="List Continue 5" w:semiHidden="1"/>
    <w:lsdException w:name="Message Header" w:semiHidden="1"/>
    <w:lsdException w:name="Subtitle" w:uiPriority="2"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iPriority="3" w:unhideWhenUsed="1"/>
    <w:lsdException w:name="Hyperlink" w:semiHidden="1"/>
    <w:lsdException w:name="FollowedHyperlink" w:semiHidden="1"/>
    <w:lsdException w:name="Strong" w:semiHidden="1" w:uiPriority="11" w:qFormat="1"/>
    <w:lsdException w:name="Emphasis" w:semiHidden="1" w:uiPriority="1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unhideWhenUsed="1" w:qFormat="1"/>
    <w:lsdException w:name="Subtle Reference" w:semiHidden="1" w:uiPriority="31" w:qFormat="1"/>
    <w:lsdException w:name="Intense Reference" w:semiHidden="1" w:uiPriority="32" w:unhideWhenUsed="1"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584"/>
    <w:pPr>
      <w:spacing w:before="0" w:after="0"/>
    </w:pPr>
    <w:rPr>
      <w:rFonts w:asciiTheme="majorHAnsi" w:hAnsiTheme="majorHAnsi"/>
      <w:sz w:val="20"/>
    </w:rPr>
  </w:style>
  <w:style w:type="paragraph" w:styleId="Heading1">
    <w:name w:val="heading 1"/>
    <w:basedOn w:val="Normal"/>
    <w:link w:val="Heading1Char"/>
    <w:uiPriority w:val="3"/>
    <w:qFormat/>
    <w:rsid w:val="00894905"/>
    <w:pPr>
      <w:spacing w:after="120"/>
      <w:outlineLvl w:val="0"/>
    </w:pPr>
    <w:rPr>
      <w:rFonts w:eastAsiaTheme="majorEastAsia"/>
      <w:b/>
      <w:caps/>
      <w:color w:val="2B415D" w:themeColor="accent1" w:themeShade="80"/>
      <w:spacing w:val="8"/>
      <w:sz w:val="32"/>
    </w:rPr>
  </w:style>
  <w:style w:type="paragraph" w:styleId="Heading2">
    <w:name w:val="heading 2"/>
    <w:basedOn w:val="Normal"/>
    <w:link w:val="Heading2Char"/>
    <w:uiPriority w:val="3"/>
    <w:qFormat/>
    <w:rsid w:val="00A56A8D"/>
    <w:pPr>
      <w:contextualSpacing/>
      <w:outlineLvl w:val="1"/>
    </w:pPr>
    <w:rPr>
      <w:rFonts w:eastAsiaTheme="majorEastAsia"/>
      <w:color w:val="0F243E" w:themeColor="text2" w:themeShade="80"/>
    </w:rPr>
  </w:style>
  <w:style w:type="paragraph" w:styleId="Heading3">
    <w:name w:val="heading 3"/>
    <w:basedOn w:val="Normal"/>
    <w:link w:val="Heading3Char"/>
    <w:uiPriority w:val="3"/>
    <w:qFormat/>
    <w:rsid w:val="00894905"/>
    <w:pPr>
      <w:outlineLvl w:val="2"/>
    </w:pPr>
    <w:rPr>
      <w:rFonts w:eastAsiaTheme="majorEastAsia"/>
      <w:caps/>
      <w:color w:val="000000" w:themeColor="text1"/>
      <w:spacing w:val="10"/>
    </w:rPr>
  </w:style>
  <w:style w:type="paragraph" w:styleId="Heading4">
    <w:name w:val="heading 4"/>
    <w:basedOn w:val="Normal"/>
    <w:link w:val="Heading4Char"/>
    <w:uiPriority w:val="3"/>
    <w:qFormat/>
    <w:rsid w:val="00894905"/>
    <w:pPr>
      <w:ind w:left="144"/>
      <w:outlineLvl w:val="3"/>
    </w:pPr>
    <w:rPr>
      <w:rFonts w:asciiTheme="minorHAnsi" w:eastAsiaTheme="majorEastAsia" w:hAnsiTheme="minorHAnsi"/>
      <w:color w:val="000000" w:themeColor="text1"/>
      <w:spacing w:val="10"/>
    </w:rPr>
  </w:style>
  <w:style w:type="paragraph" w:styleId="Heading5">
    <w:name w:val="heading 5"/>
    <w:basedOn w:val="Normal"/>
    <w:next w:val="Normal"/>
    <w:link w:val="Heading5Char"/>
    <w:uiPriority w:val="3"/>
    <w:qFormat/>
    <w:rsid w:val="00271584"/>
    <w:pPr>
      <w:keepNext/>
      <w:keepLines/>
      <w:outlineLvl w:val="4"/>
    </w:pPr>
    <w:rPr>
      <w:rFonts w:eastAsiaTheme="majorEastAsia" w:cstheme="majorBidi"/>
      <w:b/>
      <w:caps/>
      <w:color w:val="2B415D" w:themeColor="accent1" w:themeShade="80"/>
      <w:spacing w:val="10"/>
    </w:rPr>
  </w:style>
  <w:style w:type="paragraph" w:styleId="Heading6">
    <w:name w:val="heading 6"/>
    <w:basedOn w:val="Normal"/>
    <w:next w:val="Normal"/>
    <w:link w:val="Heading6Char"/>
    <w:uiPriority w:val="3"/>
    <w:qFormat/>
    <w:rsid w:val="00271584"/>
    <w:pPr>
      <w:keepNext/>
      <w:keepLines/>
      <w:ind w:left="144"/>
      <w:outlineLvl w:val="5"/>
    </w:pPr>
    <w:rPr>
      <w:rFonts w:eastAsiaTheme="majorEastAsia" w:cstheme="majorBidi"/>
      <w:b/>
      <w:caps/>
      <w:color w:val="000000" w:themeColor="text1"/>
      <w:spacing w:val="10"/>
    </w:rPr>
  </w:style>
  <w:style w:type="paragraph" w:styleId="Heading8">
    <w:name w:val="heading 8"/>
    <w:basedOn w:val="Normal"/>
    <w:next w:val="Normal"/>
    <w:link w:val="Heading8Char"/>
    <w:uiPriority w:val="3"/>
    <w:semiHidden/>
    <w:qFormat/>
    <w:pPr>
      <w:keepNext/>
      <w:keepLines/>
      <w:spacing w:before="40"/>
      <w:outlineLvl w:val="7"/>
    </w:pPr>
    <w:rPr>
      <w:rFonts w:eastAsiaTheme="majorEastAsia" w:cstheme="majorBidi"/>
      <w:color w:val="634415" w:themeColor="background2" w:themeShade="40"/>
      <w:szCs w:val="21"/>
    </w:rPr>
  </w:style>
  <w:style w:type="paragraph" w:styleId="Heading9">
    <w:name w:val="heading 9"/>
    <w:basedOn w:val="Normal"/>
    <w:next w:val="Normal"/>
    <w:link w:val="Heading9Char"/>
    <w:uiPriority w:val="3"/>
    <w:semiHidden/>
    <w:qFormat/>
    <w:pPr>
      <w:keepNext/>
      <w:keepLines/>
      <w:spacing w:before="40"/>
      <w:outlineLvl w:val="8"/>
    </w:pPr>
    <w:rPr>
      <w:rFonts w:eastAsiaTheme="majorEastAsia" w:cstheme="majorBidi"/>
      <w:i/>
      <w:iCs/>
      <w:color w:val="634415" w:themeColor="background2" w:themeShade="4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271584"/>
    <w:rPr>
      <w:rFonts w:ascii="Tahoma" w:hAnsi="Tahoma" w:cs="Tahoma"/>
      <w:sz w:val="16"/>
      <w:szCs w:val="16"/>
    </w:rPr>
  </w:style>
  <w:style w:type="table" w:styleId="TableGrid">
    <w:name w:val="Table Grid"/>
    <w:basedOn w:val="TableNormal"/>
    <w:uiPriority w:val="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3"/>
    <w:rsid w:val="00271584"/>
    <w:rPr>
      <w:rFonts w:asciiTheme="majorHAnsi" w:eastAsiaTheme="majorEastAsia" w:hAnsiTheme="majorHAnsi"/>
      <w:b/>
      <w:caps/>
      <w:color w:val="2B415D" w:themeColor="accent1" w:themeShade="80"/>
      <w:spacing w:val="8"/>
      <w:sz w:val="32"/>
    </w:rPr>
  </w:style>
  <w:style w:type="character" w:customStyle="1" w:styleId="Heading2Char">
    <w:name w:val="Heading 2 Char"/>
    <w:basedOn w:val="DefaultParagraphFont"/>
    <w:link w:val="Heading2"/>
    <w:uiPriority w:val="3"/>
    <w:rsid w:val="00271584"/>
    <w:rPr>
      <w:rFonts w:asciiTheme="majorHAnsi" w:eastAsiaTheme="majorEastAsia" w:hAnsiTheme="majorHAnsi"/>
      <w:color w:val="0F243E" w:themeColor="text2" w:themeShade="80"/>
      <w:sz w:val="20"/>
    </w:rPr>
  </w:style>
  <w:style w:type="character" w:customStyle="1" w:styleId="Heading4Char">
    <w:name w:val="Heading 4 Char"/>
    <w:basedOn w:val="DefaultParagraphFont"/>
    <w:link w:val="Heading4"/>
    <w:uiPriority w:val="3"/>
    <w:rsid w:val="00271584"/>
    <w:rPr>
      <w:rFonts w:eastAsiaTheme="majorEastAsia"/>
      <w:color w:val="000000" w:themeColor="text1"/>
      <w:spacing w:val="10"/>
      <w:sz w:val="20"/>
    </w:rPr>
  </w:style>
  <w:style w:type="character" w:customStyle="1" w:styleId="Heading5Char">
    <w:name w:val="Heading 5 Char"/>
    <w:basedOn w:val="DefaultParagraphFont"/>
    <w:link w:val="Heading5"/>
    <w:uiPriority w:val="3"/>
    <w:rsid w:val="00271584"/>
    <w:rPr>
      <w:rFonts w:asciiTheme="majorHAnsi" w:eastAsiaTheme="majorEastAsia" w:hAnsiTheme="majorHAnsi" w:cstheme="majorBidi"/>
      <w:b/>
      <w:caps/>
      <w:color w:val="2B415D" w:themeColor="accent1" w:themeShade="80"/>
      <w:spacing w:val="10"/>
      <w:sz w:val="20"/>
    </w:rPr>
  </w:style>
  <w:style w:type="character" w:customStyle="1" w:styleId="Heading6Char">
    <w:name w:val="Heading 6 Char"/>
    <w:basedOn w:val="DefaultParagraphFont"/>
    <w:link w:val="Heading6"/>
    <w:uiPriority w:val="3"/>
    <w:rsid w:val="00271584"/>
    <w:rPr>
      <w:rFonts w:asciiTheme="majorHAnsi" w:eastAsiaTheme="majorEastAsia" w:hAnsiTheme="majorHAnsi" w:cstheme="majorBidi"/>
      <w:b/>
      <w:caps/>
      <w:color w:val="000000" w:themeColor="text1"/>
      <w:spacing w:val="10"/>
      <w:sz w:val="20"/>
    </w:rPr>
  </w:style>
  <w:style w:type="character" w:customStyle="1" w:styleId="Heading3Char">
    <w:name w:val="Heading 3 Char"/>
    <w:basedOn w:val="DefaultParagraphFont"/>
    <w:link w:val="Heading3"/>
    <w:uiPriority w:val="3"/>
    <w:rsid w:val="00271584"/>
    <w:rPr>
      <w:rFonts w:asciiTheme="majorHAnsi" w:eastAsiaTheme="majorEastAsia" w:hAnsiTheme="majorHAnsi"/>
      <w:caps/>
      <w:color w:val="000000" w:themeColor="text1"/>
      <w:spacing w:val="10"/>
      <w:sz w:val="20"/>
    </w:rPr>
  </w:style>
  <w:style w:type="table" w:customStyle="1" w:styleId="Timesheet">
    <w:name w:val="Timesheet"/>
    <w:basedOn w:val="TableNormal"/>
    <w:uiPriority w:val="99"/>
    <w:pPr>
      <w:spacing w:before="0" w:after="0"/>
      <w:jc w:val="right"/>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58" w:type="dxa"/>
        <w:bottom w:w="58" w:type="dxa"/>
        <w:right w:w="58" w:type="dxa"/>
      </w:tblCellMar>
    </w:tblPr>
    <w:tblStylePr w:type="firstRow">
      <w:pPr>
        <w:wordWrap/>
        <w:jc w:val="left"/>
      </w:pPr>
      <w:rPr>
        <w:rFonts w:asciiTheme="majorHAnsi" w:eastAsiaTheme="majorEastAsia" w:hAnsiTheme="majorHAnsi"/>
        <w:caps/>
        <w:smallCaps w:val="0"/>
        <w:spacing w:val="10"/>
        <w:sz w:val="18"/>
      </w:rPr>
      <w:tblPr/>
      <w:trPr>
        <w:tblHeader/>
      </w:trPr>
      <w:tcPr>
        <w:tcBorders>
          <w:top w:val="nil"/>
          <w:left w:val="nil"/>
          <w:bottom w:val="single" w:sz="4" w:space="0" w:color="BFBFBF" w:themeColor="background1" w:themeShade="BF"/>
          <w:right w:val="nil"/>
          <w:insideH w:val="nil"/>
          <w:insideV w:val="nil"/>
          <w:tl2br w:val="nil"/>
          <w:tr2bl w:val="nil"/>
        </w:tcBorders>
      </w:tcPr>
    </w:tblStylePr>
    <w:tblStylePr w:type="firstCol">
      <w:pPr>
        <w:wordWrap/>
        <w:jc w:val="left"/>
      </w:pPr>
    </w:tblStylePr>
    <w:tblStylePr w:type="lastCol">
      <w:rPr>
        <w:b/>
        <w:i w:val="0"/>
        <w:caps/>
        <w:smallCaps w:val="0"/>
      </w:rPr>
    </w:tblStylePr>
  </w:style>
  <w:style w:type="character" w:customStyle="1" w:styleId="Heading8Char">
    <w:name w:val="Heading 8 Char"/>
    <w:basedOn w:val="DefaultParagraphFont"/>
    <w:link w:val="Heading8"/>
    <w:uiPriority w:val="3"/>
    <w:semiHidden/>
    <w:rsid w:val="00271584"/>
    <w:rPr>
      <w:rFonts w:asciiTheme="majorHAnsi" w:eastAsiaTheme="majorEastAsia" w:hAnsiTheme="majorHAnsi" w:cstheme="majorBidi"/>
      <w:color w:val="634415" w:themeColor="background2" w:themeShade="40"/>
      <w:sz w:val="20"/>
      <w:szCs w:val="21"/>
    </w:rPr>
  </w:style>
  <w:style w:type="character" w:customStyle="1" w:styleId="Heading9Char">
    <w:name w:val="Heading 9 Char"/>
    <w:basedOn w:val="DefaultParagraphFont"/>
    <w:link w:val="Heading9"/>
    <w:uiPriority w:val="3"/>
    <w:semiHidden/>
    <w:rsid w:val="00271584"/>
    <w:rPr>
      <w:rFonts w:asciiTheme="majorHAnsi" w:eastAsiaTheme="majorEastAsia" w:hAnsiTheme="majorHAnsi" w:cstheme="majorBidi"/>
      <w:i/>
      <w:iCs/>
      <w:color w:val="634415" w:themeColor="background2" w:themeShade="40"/>
      <w:sz w:val="20"/>
      <w:szCs w:val="21"/>
    </w:rPr>
  </w:style>
  <w:style w:type="paragraph" w:styleId="Header">
    <w:name w:val="header"/>
    <w:basedOn w:val="Normal"/>
    <w:link w:val="HeaderChar"/>
    <w:uiPriority w:val="99"/>
    <w:semiHidden/>
  </w:style>
  <w:style w:type="character" w:customStyle="1" w:styleId="HeaderChar">
    <w:name w:val="Header Char"/>
    <w:basedOn w:val="DefaultParagraphFont"/>
    <w:link w:val="Header"/>
    <w:uiPriority w:val="99"/>
    <w:semiHidden/>
    <w:rsid w:val="00271584"/>
    <w:rPr>
      <w:rFonts w:asciiTheme="majorHAnsi" w:hAnsiTheme="majorHAnsi"/>
      <w:sz w:val="20"/>
    </w:rPr>
  </w:style>
  <w:style w:type="paragraph" w:styleId="Title">
    <w:name w:val="Title"/>
    <w:basedOn w:val="Normal"/>
    <w:link w:val="TitleChar"/>
    <w:uiPriority w:val="1"/>
    <w:qFormat/>
    <w:rsid w:val="00A56A8D"/>
    <w:pPr>
      <w:contextualSpacing/>
    </w:pPr>
    <w:rPr>
      <w:rFonts w:eastAsiaTheme="majorEastAsia" w:cstheme="majorBidi"/>
      <w:b/>
      <w:caps/>
      <w:color w:val="2B415D" w:themeColor="accent1" w:themeShade="80"/>
      <w:kern w:val="28"/>
      <w:sz w:val="48"/>
      <w:szCs w:val="56"/>
    </w:rPr>
  </w:style>
  <w:style w:type="character" w:customStyle="1" w:styleId="TitleChar">
    <w:name w:val="Title Char"/>
    <w:basedOn w:val="DefaultParagraphFont"/>
    <w:link w:val="Title"/>
    <w:uiPriority w:val="1"/>
    <w:rsid w:val="00A56A8D"/>
    <w:rPr>
      <w:rFonts w:asciiTheme="majorHAnsi" w:eastAsiaTheme="majorEastAsia" w:hAnsiTheme="majorHAnsi" w:cstheme="majorBidi"/>
      <w:b/>
      <w:caps/>
      <w:color w:val="2B415D" w:themeColor="accent1" w:themeShade="80"/>
      <w:kern w:val="28"/>
      <w:sz w:val="48"/>
      <w:szCs w:val="56"/>
    </w:rPr>
  </w:style>
  <w:style w:type="paragraph" w:styleId="Subtitle">
    <w:name w:val="Subtitle"/>
    <w:basedOn w:val="Normal"/>
    <w:link w:val="SubtitleChar"/>
    <w:uiPriority w:val="2"/>
    <w:qFormat/>
    <w:rsid w:val="00A56A8D"/>
    <w:pPr>
      <w:numPr>
        <w:ilvl w:val="1"/>
      </w:numPr>
    </w:pPr>
    <w:rPr>
      <w:rFonts w:eastAsiaTheme="majorEastAsia"/>
      <w:caps/>
      <w:color w:val="000000" w:themeColor="text1"/>
      <w:spacing w:val="10"/>
    </w:rPr>
  </w:style>
  <w:style w:type="character" w:customStyle="1" w:styleId="SubtitleChar">
    <w:name w:val="Subtitle Char"/>
    <w:basedOn w:val="DefaultParagraphFont"/>
    <w:link w:val="Subtitle"/>
    <w:uiPriority w:val="2"/>
    <w:rsid w:val="00A56A8D"/>
    <w:rPr>
      <w:rFonts w:asciiTheme="majorHAnsi" w:eastAsiaTheme="majorEastAsia" w:hAnsiTheme="majorHAnsi"/>
      <w:caps/>
      <w:color w:val="000000" w:themeColor="text1"/>
      <w:spacing w:val="10"/>
      <w:sz w:val="20"/>
    </w:rPr>
  </w:style>
  <w:style w:type="paragraph" w:styleId="Footer">
    <w:name w:val="footer"/>
    <w:basedOn w:val="Normal"/>
    <w:link w:val="FooterChar"/>
    <w:uiPriority w:val="99"/>
    <w:semiHidden/>
  </w:style>
  <w:style w:type="character" w:customStyle="1" w:styleId="FooterChar">
    <w:name w:val="Footer Char"/>
    <w:basedOn w:val="DefaultParagraphFont"/>
    <w:link w:val="Footer"/>
    <w:uiPriority w:val="99"/>
    <w:semiHidden/>
    <w:rsid w:val="00271584"/>
    <w:rPr>
      <w:rFonts w:asciiTheme="majorHAnsi" w:hAnsiTheme="majorHAnsi"/>
      <w:sz w:val="20"/>
    </w:rPr>
  </w:style>
  <w:style w:type="paragraph" w:styleId="BlockText">
    <w:name w:val="Block Text"/>
    <w:basedOn w:val="Normal"/>
    <w:uiPriority w:val="3"/>
    <w:semiHidden/>
    <w:rsid w:val="00CF0DFF"/>
    <w:pPr>
      <w:pBdr>
        <w:top w:val="single" w:sz="2" w:space="10" w:color="40618B" w:themeColor="accent1" w:themeShade="BF"/>
        <w:left w:val="single" w:sz="2" w:space="10" w:color="40618B" w:themeColor="accent1" w:themeShade="BF"/>
        <w:bottom w:val="single" w:sz="2" w:space="10" w:color="40618B" w:themeColor="accent1" w:themeShade="BF"/>
        <w:right w:val="single" w:sz="2" w:space="10" w:color="40618B" w:themeColor="accent1" w:themeShade="BF"/>
      </w:pBdr>
      <w:ind w:left="1152" w:right="1152"/>
    </w:pPr>
    <w:rPr>
      <w:i/>
      <w:iCs/>
      <w:color w:val="40618B" w:themeColor="accent1" w:themeShade="BF"/>
    </w:rPr>
  </w:style>
  <w:style w:type="character" w:styleId="IntenseEmphasis">
    <w:name w:val="Intense Emphasis"/>
    <w:basedOn w:val="DefaultParagraphFont"/>
    <w:uiPriority w:val="21"/>
    <w:semiHidden/>
    <w:qFormat/>
    <w:rsid w:val="00CF0DFF"/>
    <w:rPr>
      <w:i/>
      <w:iCs/>
      <w:color w:val="1F497D" w:themeColor="text2"/>
    </w:rPr>
  </w:style>
  <w:style w:type="paragraph" w:styleId="IntenseQuote">
    <w:name w:val="Intense Quote"/>
    <w:basedOn w:val="Normal"/>
    <w:next w:val="Normal"/>
    <w:link w:val="IntenseQuoteChar"/>
    <w:uiPriority w:val="30"/>
    <w:semiHidden/>
    <w:qFormat/>
    <w:rsid w:val="00CF0DFF"/>
    <w:pPr>
      <w:pBdr>
        <w:top w:val="single" w:sz="4" w:space="10" w:color="1F497D" w:themeColor="text2"/>
        <w:bottom w:val="single" w:sz="4" w:space="10" w:color="1F497D" w:themeColor="text2"/>
      </w:pBdr>
      <w:spacing w:before="360" w:after="360"/>
      <w:ind w:left="864" w:right="864"/>
      <w:jc w:val="center"/>
    </w:pPr>
    <w:rPr>
      <w:i/>
      <w:iCs/>
      <w:color w:val="1F497D" w:themeColor="text2"/>
    </w:rPr>
  </w:style>
  <w:style w:type="character" w:customStyle="1" w:styleId="IntenseQuoteChar">
    <w:name w:val="Intense Quote Char"/>
    <w:basedOn w:val="DefaultParagraphFont"/>
    <w:link w:val="IntenseQuote"/>
    <w:uiPriority w:val="30"/>
    <w:semiHidden/>
    <w:rsid w:val="00271584"/>
    <w:rPr>
      <w:rFonts w:asciiTheme="majorHAnsi" w:hAnsiTheme="majorHAnsi"/>
      <w:i/>
      <w:iCs/>
      <w:color w:val="1F497D" w:themeColor="text2"/>
      <w:sz w:val="20"/>
    </w:rPr>
  </w:style>
  <w:style w:type="character" w:styleId="IntenseReference">
    <w:name w:val="Intense Reference"/>
    <w:basedOn w:val="DefaultParagraphFont"/>
    <w:uiPriority w:val="32"/>
    <w:semiHidden/>
    <w:qFormat/>
    <w:rsid w:val="00CF0DFF"/>
    <w:rPr>
      <w:b/>
      <w:bCs/>
      <w:caps w:val="0"/>
      <w:smallCaps/>
      <w:color w:val="1F497D" w:themeColor="text2"/>
      <w:spacing w:val="5"/>
    </w:rPr>
  </w:style>
  <w:style w:type="character" w:customStyle="1" w:styleId="UnresolvedMention1">
    <w:name w:val="Unresolved Mention1"/>
    <w:basedOn w:val="DefaultParagraphFont"/>
    <w:uiPriority w:val="99"/>
    <w:semiHidden/>
    <w:rsid w:val="00CF0DFF"/>
    <w:rPr>
      <w:color w:val="595959" w:themeColor="text1" w:themeTint="A6"/>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gam\AppData\Roaming\Microsoft\Templates\Time%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7DF52310FB4482696857DA453B689AB"/>
        <w:category>
          <w:name w:val="General"/>
          <w:gallery w:val="placeholder"/>
        </w:category>
        <w:types>
          <w:type w:val="bbPlcHdr"/>
        </w:types>
        <w:behaviors>
          <w:behavior w:val="content"/>
        </w:behaviors>
        <w:guid w:val="{EF0FDA87-4CD5-47F1-9D20-7F1576423C71}"/>
      </w:docPartPr>
      <w:docPartBody>
        <w:p w:rsidR="00ED57B6" w:rsidRDefault="00ED57B6">
          <w:pPr>
            <w:pStyle w:val="B7DF52310FB4482696857DA453B689AB"/>
          </w:pPr>
          <w:r w:rsidRPr="006B00CE">
            <w:t>Date</w:t>
          </w:r>
        </w:p>
      </w:docPartBody>
    </w:docPart>
    <w:docPart>
      <w:docPartPr>
        <w:name w:val="2A5DD319DFC44620B01650973232F95D"/>
        <w:category>
          <w:name w:val="General"/>
          <w:gallery w:val="placeholder"/>
        </w:category>
        <w:types>
          <w:type w:val="bbPlcHdr"/>
        </w:types>
        <w:behaviors>
          <w:behavior w:val="content"/>
        </w:behaviors>
        <w:guid w:val="{97832B31-B568-4D00-9C30-896BF2C764F7}"/>
      </w:docPartPr>
      <w:docPartBody>
        <w:p w:rsidR="00ED57B6" w:rsidRDefault="00ED57B6">
          <w:pPr>
            <w:pStyle w:val="2A5DD319DFC44620B01650973232F95D"/>
          </w:pPr>
          <w:r w:rsidRPr="006B00CE">
            <w:t>Total Hours</w:t>
          </w:r>
        </w:p>
      </w:docPartBody>
    </w:docPart>
    <w:docPart>
      <w:docPartPr>
        <w:name w:val="D314DB7665D44FFDAF23AB1E1BB9523D"/>
        <w:category>
          <w:name w:val="General"/>
          <w:gallery w:val="placeholder"/>
        </w:category>
        <w:types>
          <w:type w:val="bbPlcHdr"/>
        </w:types>
        <w:behaviors>
          <w:behavior w:val="content"/>
        </w:behaviors>
        <w:guid w:val="{801747BB-3F21-44E2-86CE-80573F173554}"/>
      </w:docPartPr>
      <w:docPartBody>
        <w:p w:rsidR="00ED57B6" w:rsidRDefault="00ED57B6" w:rsidP="00ED57B6">
          <w:pPr>
            <w:pStyle w:val="D314DB7665D44FFDAF23AB1E1BB9523D"/>
          </w:pPr>
          <w:r w:rsidRPr="006B00CE">
            <w:t>Date</w:t>
          </w:r>
        </w:p>
      </w:docPartBody>
    </w:docPart>
    <w:docPart>
      <w:docPartPr>
        <w:name w:val="DFA416C99594460A8D70DF83F015B00A"/>
        <w:category>
          <w:name w:val="General"/>
          <w:gallery w:val="placeholder"/>
        </w:category>
        <w:types>
          <w:type w:val="bbPlcHdr"/>
        </w:types>
        <w:behaviors>
          <w:behavior w:val="content"/>
        </w:behaviors>
        <w:guid w:val="{E4A25DAA-0D7E-402F-BA77-E010EA2CB9B8}"/>
      </w:docPartPr>
      <w:docPartBody>
        <w:p w:rsidR="00ED57B6" w:rsidRDefault="00ED57B6" w:rsidP="00ED57B6">
          <w:pPr>
            <w:pStyle w:val="DFA416C99594460A8D70DF83F015B00A"/>
          </w:pPr>
          <w:r w:rsidRPr="006B00CE">
            <w:t>Total Hours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7B6"/>
    <w:rsid w:val="001B7B80"/>
    <w:rsid w:val="00350C47"/>
    <w:rsid w:val="00ED5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DF52310FB4482696857DA453B689AB">
    <w:name w:val="B7DF52310FB4482696857DA453B689AB"/>
  </w:style>
  <w:style w:type="paragraph" w:customStyle="1" w:styleId="2A5DD319DFC44620B01650973232F95D">
    <w:name w:val="2A5DD319DFC44620B01650973232F95D"/>
  </w:style>
  <w:style w:type="paragraph" w:customStyle="1" w:styleId="D314DB7665D44FFDAF23AB1E1BB9523D">
    <w:name w:val="D314DB7665D44FFDAF23AB1E1BB9523D"/>
    <w:rsid w:val="00ED57B6"/>
  </w:style>
  <w:style w:type="paragraph" w:customStyle="1" w:styleId="DFA416C99594460A8D70DF83F015B00A">
    <w:name w:val="DFA416C99594460A8D70DF83F015B00A"/>
    <w:rsid w:val="00ED57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Custom Theme">
  <a:themeElements>
    <a:clrScheme name="Office Colors">
      <a:dk1>
        <a:sysClr val="windowText" lastClr="000000"/>
      </a:dk1>
      <a:lt1>
        <a:sysClr val="window" lastClr="FFFFFF"/>
      </a:lt1>
      <a:dk2>
        <a:srgbClr val="1F497D"/>
      </a:dk2>
      <a:lt2>
        <a:srgbClr val="FAF3E8"/>
      </a:lt2>
      <a:accent1>
        <a:srgbClr val="5C83B4"/>
      </a:accent1>
      <a:accent2>
        <a:srgbClr val="C0504D"/>
      </a:accent2>
      <a:accent3>
        <a:srgbClr val="9DBB61"/>
      </a:accent3>
      <a:accent4>
        <a:srgbClr val="8066A0"/>
      </a:accent4>
      <a:accent5>
        <a:srgbClr val="4BACC6"/>
      </a:accent5>
      <a:accent6>
        <a:srgbClr val="F59D56"/>
      </a:accent6>
      <a:hlink>
        <a:srgbClr val="0000FF"/>
      </a:hlink>
      <a:folHlink>
        <a:srgbClr val="800080"/>
      </a:folHlink>
    </a:clrScheme>
    <a:fontScheme name="Custom 129">
      <a:majorFont>
        <a:latin typeface="Arial Nova"/>
        <a:ea typeface=""/>
        <a:cs typeface=""/>
      </a:majorFont>
      <a:minorFont>
        <a:latin typeface="Arial Nova Light"/>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0F0BE0-88D2-4931-9DAF-93EAB56199CF}">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6F72E5B8-C795-4490-9C51-4C602C7E1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E3A3D-0432-4E4E-BCD8-97BE904F195E}">
  <ds:schemaRefs>
    <ds:schemaRef ds:uri="http://schemas.openxmlformats.org/officeDocument/2006/bibliography"/>
  </ds:schemaRefs>
</ds:datastoreItem>
</file>

<file path=customXml/itemProps4.xml><?xml version="1.0" encoding="utf-8"?>
<ds:datastoreItem xmlns:ds="http://schemas.openxmlformats.org/officeDocument/2006/customXml" ds:itemID="{E2648FDC-FCFE-4AF3-A678-83325F49956D}">
  <ds:schemaRefs>
    <ds:schemaRef ds:uri="http://schemas.microsoft.com/sharepoint/v3/contenttype/forms"/>
  </ds:schemaRefs>
</ds:datastoreItem>
</file>

<file path=docMetadata/LabelInfo.xml><?xml version="1.0" encoding="utf-8"?>
<clbl:labelList xmlns:clbl="http://schemas.microsoft.com/office/2020/mipLabelMetadata">
  <clbl:label id="{1a19d03a-48bc-4359-8038-5b5f6d5847c3}"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Time sheet</Template>
  <TotalTime>0</TotalTime>
  <Pages>1</Pages>
  <Words>91</Words>
  <Characters>524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2023-11-14T03:29:00Z</dcterms:created>
  <dcterms:modified xsi:type="dcterms:W3CDTF">2024-06-24T11:52:00Z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