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487FF" w14:textId="046766FA" w:rsidR="00BE5D8F" w:rsidRDefault="00D62380" w:rsidP="00BE5D8F">
      <w:pPr>
        <w:ind w:left="2880"/>
        <w:rPr>
          <w:b/>
          <w:color w:val="00B050"/>
          <w:sz w:val="28"/>
          <w:szCs w:val="28"/>
          <w:u w:val="single"/>
        </w:rPr>
      </w:pPr>
      <w:bookmarkStart w:id="0" w:name="_Hlk189731969"/>
      <w:r w:rsidRPr="00D62380">
        <w:rPr>
          <w:b/>
          <w:color w:val="00B050"/>
          <w:sz w:val="28"/>
          <w:szCs w:val="28"/>
          <w:u w:val="single"/>
        </w:rPr>
        <w:t>Tree Planting Request Form</w:t>
      </w:r>
    </w:p>
    <w:p w14:paraId="3A68307A" w14:textId="2DC7C265" w:rsidR="00BE5D8F" w:rsidRDefault="0070356B" w:rsidP="0070356B">
      <w:pPr>
        <w:rPr>
          <w:b/>
          <w:sz w:val="24"/>
        </w:rPr>
      </w:pPr>
      <w:r w:rsidRPr="0070356B">
        <w:rPr>
          <w:b/>
          <w:sz w:val="24"/>
        </w:rPr>
        <w:t>If a suitable planting strip is unavailable, you may request the planting of a tree in your front yard by completing and signing the waiver form provided below.</w:t>
      </w:r>
    </w:p>
    <w:p w14:paraId="47E7ADCF" w14:textId="77777777" w:rsidR="0070356B" w:rsidRPr="00D62380" w:rsidRDefault="0070356B" w:rsidP="0070356B">
      <w:pPr>
        <w:rPr>
          <w:b/>
          <w:color w:val="00B050"/>
          <w:sz w:val="28"/>
          <w:szCs w:val="28"/>
          <w:u w:val="single"/>
        </w:rPr>
      </w:pPr>
    </w:p>
    <w:p w14:paraId="102EC07A" w14:textId="77777777" w:rsidR="00D62380" w:rsidRPr="00D62380" w:rsidRDefault="00D62380" w:rsidP="00D62380">
      <w:pPr>
        <w:jc w:val="center"/>
        <w:rPr>
          <w:b/>
          <w:sz w:val="24"/>
        </w:rPr>
      </w:pPr>
      <w:r w:rsidRPr="00D62380">
        <w:rPr>
          <w:b/>
          <w:sz w:val="24"/>
        </w:rPr>
        <w:t>PROPERTY OWNERS: PLEASE READ THIS CAREFULLY AND KEEP THIS PAGE FOR YOUR RECORDS.</w:t>
      </w:r>
    </w:p>
    <w:p w14:paraId="6C9AC41C" w14:textId="77777777" w:rsidR="00D62380" w:rsidRDefault="00D62380" w:rsidP="00D62380">
      <w:pPr>
        <w:rPr>
          <w:sz w:val="24"/>
        </w:rPr>
      </w:pPr>
      <w:r>
        <w:rPr>
          <w:sz w:val="24"/>
        </w:rPr>
        <w:t>By signing a Tree Planting Request Form, you, the property owner agree that:</w:t>
      </w:r>
    </w:p>
    <w:p w14:paraId="0862646E" w14:textId="77777777" w:rsidR="00D62380" w:rsidRDefault="00D62380" w:rsidP="00D62380">
      <w:pPr>
        <w:pStyle w:val="ListParagraph"/>
        <w:numPr>
          <w:ilvl w:val="0"/>
          <w:numId w:val="8"/>
        </w:numPr>
        <w:rPr>
          <w:sz w:val="24"/>
          <w:szCs w:val="24"/>
        </w:rPr>
      </w:pPr>
      <w:r>
        <w:rPr>
          <w:sz w:val="24"/>
          <w:szCs w:val="24"/>
        </w:rPr>
        <w:t>A Village of Garden City representative will inspect your location and determine whether it is an appropriate site for a tree to be planted.</w:t>
      </w:r>
    </w:p>
    <w:p w14:paraId="41B385FC" w14:textId="77777777" w:rsidR="00D62380" w:rsidRDefault="00D62380" w:rsidP="00D62380">
      <w:pPr>
        <w:pStyle w:val="ListParagraph"/>
        <w:numPr>
          <w:ilvl w:val="0"/>
          <w:numId w:val="8"/>
        </w:numPr>
        <w:rPr>
          <w:sz w:val="24"/>
          <w:szCs w:val="24"/>
        </w:rPr>
      </w:pPr>
      <w:r>
        <w:rPr>
          <w:sz w:val="24"/>
          <w:szCs w:val="24"/>
        </w:rPr>
        <w:t>A Village of Garden City representative will determine an appropriate species for your location.</w:t>
      </w:r>
    </w:p>
    <w:p w14:paraId="1F27ECF7" w14:textId="283906CA" w:rsidR="00D62380" w:rsidRDefault="00D62380" w:rsidP="00D62380">
      <w:pPr>
        <w:pStyle w:val="ListParagraph"/>
        <w:numPr>
          <w:ilvl w:val="0"/>
          <w:numId w:val="8"/>
        </w:numPr>
        <w:rPr>
          <w:sz w:val="24"/>
          <w:szCs w:val="24"/>
        </w:rPr>
      </w:pPr>
      <w:r>
        <w:rPr>
          <w:sz w:val="24"/>
          <w:szCs w:val="24"/>
        </w:rPr>
        <w:t>You</w:t>
      </w:r>
      <w:r w:rsidR="00A932E7">
        <w:rPr>
          <w:sz w:val="24"/>
          <w:szCs w:val="24"/>
        </w:rPr>
        <w:t>, the property owner,</w:t>
      </w:r>
      <w:r>
        <w:rPr>
          <w:sz w:val="24"/>
          <w:szCs w:val="24"/>
        </w:rPr>
        <w:t xml:space="preserve"> will water the tree April through November for the duration of the tree’s life.</w:t>
      </w:r>
    </w:p>
    <w:p w14:paraId="59BA8018" w14:textId="23EB662D" w:rsidR="00D62380" w:rsidRDefault="00D62380" w:rsidP="00D62380">
      <w:pPr>
        <w:pStyle w:val="ListParagraph"/>
        <w:numPr>
          <w:ilvl w:val="0"/>
          <w:numId w:val="8"/>
        </w:numPr>
        <w:rPr>
          <w:sz w:val="24"/>
          <w:szCs w:val="24"/>
        </w:rPr>
      </w:pPr>
      <w:r>
        <w:rPr>
          <w:sz w:val="24"/>
          <w:szCs w:val="24"/>
        </w:rPr>
        <w:t>You</w:t>
      </w:r>
      <w:r w:rsidR="00A932E7">
        <w:rPr>
          <w:sz w:val="24"/>
          <w:szCs w:val="24"/>
        </w:rPr>
        <w:t>, the property owner,</w:t>
      </w:r>
      <w:r>
        <w:rPr>
          <w:sz w:val="24"/>
          <w:szCs w:val="24"/>
        </w:rPr>
        <w:t xml:space="preserve"> will protect your tree from damage by cars, lawn mowers, etc.</w:t>
      </w:r>
    </w:p>
    <w:p w14:paraId="62D0F3AE" w14:textId="3D7C8E46" w:rsidR="00D62380" w:rsidRDefault="00D62380" w:rsidP="00D62380">
      <w:pPr>
        <w:pStyle w:val="ListParagraph"/>
        <w:numPr>
          <w:ilvl w:val="0"/>
          <w:numId w:val="8"/>
        </w:numPr>
        <w:rPr>
          <w:sz w:val="24"/>
          <w:szCs w:val="24"/>
        </w:rPr>
      </w:pPr>
      <w:r>
        <w:rPr>
          <w:sz w:val="24"/>
          <w:szCs w:val="24"/>
        </w:rPr>
        <w:t>You</w:t>
      </w:r>
      <w:r w:rsidR="00A932E7">
        <w:rPr>
          <w:sz w:val="24"/>
          <w:szCs w:val="24"/>
        </w:rPr>
        <w:t>, the property owner,</w:t>
      </w:r>
      <w:r>
        <w:rPr>
          <w:sz w:val="24"/>
          <w:szCs w:val="24"/>
        </w:rPr>
        <w:t xml:space="preserve"> will notify the Village of Garden City if the tree appears to be sick so that the Village can make recommendations for remediation which are the responsibility of the property owner.</w:t>
      </w:r>
    </w:p>
    <w:p w14:paraId="052147AF" w14:textId="15A0AC2A" w:rsidR="00D62380" w:rsidRDefault="00D62380" w:rsidP="00D62380">
      <w:pPr>
        <w:pStyle w:val="ListParagraph"/>
        <w:numPr>
          <w:ilvl w:val="0"/>
          <w:numId w:val="8"/>
        </w:numPr>
        <w:rPr>
          <w:sz w:val="24"/>
          <w:szCs w:val="24"/>
        </w:rPr>
      </w:pPr>
      <w:r>
        <w:rPr>
          <w:sz w:val="24"/>
          <w:szCs w:val="24"/>
        </w:rPr>
        <w:t>You, the property owner, will be responsible for ALL maintena</w:t>
      </w:r>
      <w:r w:rsidR="00A932E7">
        <w:rPr>
          <w:sz w:val="24"/>
          <w:szCs w:val="24"/>
        </w:rPr>
        <w:t>nce including but not limited t</w:t>
      </w:r>
      <w:r>
        <w:rPr>
          <w:sz w:val="24"/>
          <w:szCs w:val="24"/>
        </w:rPr>
        <w:t>o pruning, Integrated Pest Management Treatments, and removal if necessary.</w:t>
      </w:r>
    </w:p>
    <w:p w14:paraId="68C7C682" w14:textId="77777777" w:rsidR="00D62380" w:rsidRDefault="00D62380" w:rsidP="00D62380">
      <w:r>
        <w:t xml:space="preserve">You understand that: </w:t>
      </w:r>
    </w:p>
    <w:p w14:paraId="5317636F" w14:textId="77777777" w:rsidR="00D62380" w:rsidRDefault="00D62380" w:rsidP="00D62380">
      <w:r>
        <w:sym w:font="Symbol" w:char="F0B7"/>
      </w:r>
      <w:r>
        <w:t xml:space="preserve"> Your request for a tree may be denied—not all sites are appropriate for tree planting. </w:t>
      </w:r>
    </w:p>
    <w:p w14:paraId="434E7CFB" w14:textId="77777777" w:rsidR="00D62380" w:rsidRDefault="00D62380" w:rsidP="00D62380">
      <w:r>
        <w:sym w:font="Symbol" w:char="F0B7"/>
      </w:r>
      <w:r>
        <w:t xml:space="preserve"> The tree species for your location will be assigned.</w:t>
      </w:r>
    </w:p>
    <w:p w14:paraId="351D72FD" w14:textId="77777777" w:rsidR="00D62380" w:rsidRDefault="00D62380" w:rsidP="00D62380">
      <w:r>
        <w:t xml:space="preserve"> </w:t>
      </w:r>
      <w:r>
        <w:sym w:font="Symbol" w:char="F0B7"/>
      </w:r>
      <w:r>
        <w:t xml:space="preserve"> Trees will ONLY be planted outside of the public right-of-way and within the front yard of the property and are the responsibility of the property owner. </w:t>
      </w:r>
    </w:p>
    <w:p w14:paraId="45D12A87" w14:textId="77777777" w:rsidR="00D62380" w:rsidRDefault="00D62380" w:rsidP="00D62380">
      <w:pPr>
        <w:rPr>
          <w:sz w:val="24"/>
        </w:rPr>
      </w:pPr>
    </w:p>
    <w:p w14:paraId="72446F53" w14:textId="77777777" w:rsidR="00D62380" w:rsidRPr="00D62380" w:rsidRDefault="00D62380" w:rsidP="00D62380">
      <w:pPr>
        <w:rPr>
          <w:b/>
          <w:sz w:val="28"/>
          <w:szCs w:val="28"/>
        </w:rPr>
      </w:pPr>
      <w:r w:rsidRPr="00D62380">
        <w:rPr>
          <w:b/>
          <w:sz w:val="28"/>
          <w:szCs w:val="28"/>
        </w:rPr>
        <w:t>DID YOU KNOW? TREES….</w:t>
      </w:r>
    </w:p>
    <w:p w14:paraId="466FA7A2" w14:textId="77777777" w:rsidR="00D62380" w:rsidRPr="00D62380" w:rsidRDefault="00D62380" w:rsidP="00D62380">
      <w:pPr>
        <w:pStyle w:val="ListParagraph"/>
        <w:numPr>
          <w:ilvl w:val="0"/>
          <w:numId w:val="9"/>
        </w:numPr>
        <w:rPr>
          <w:b/>
          <w:sz w:val="26"/>
          <w:szCs w:val="26"/>
        </w:rPr>
      </w:pPr>
      <w:r w:rsidRPr="00D62380">
        <w:rPr>
          <w:sz w:val="26"/>
          <w:szCs w:val="26"/>
        </w:rPr>
        <w:t>Trees increase property values</w:t>
      </w:r>
    </w:p>
    <w:p w14:paraId="447EBBA8" w14:textId="77777777" w:rsidR="00D62380" w:rsidRPr="00D62380" w:rsidRDefault="00D62380" w:rsidP="00D62380">
      <w:pPr>
        <w:pStyle w:val="ListParagraph"/>
        <w:numPr>
          <w:ilvl w:val="0"/>
          <w:numId w:val="9"/>
        </w:numPr>
        <w:rPr>
          <w:b/>
          <w:sz w:val="26"/>
          <w:szCs w:val="26"/>
        </w:rPr>
      </w:pPr>
      <w:r w:rsidRPr="00D62380">
        <w:rPr>
          <w:sz w:val="26"/>
          <w:szCs w:val="26"/>
        </w:rPr>
        <w:t>Bring character and beauty to our streets and neighborhoods</w:t>
      </w:r>
    </w:p>
    <w:p w14:paraId="4CF1F2A6" w14:textId="77777777" w:rsidR="00D62380" w:rsidRPr="00D62380" w:rsidRDefault="00D62380" w:rsidP="00D62380">
      <w:pPr>
        <w:pStyle w:val="ListParagraph"/>
        <w:numPr>
          <w:ilvl w:val="0"/>
          <w:numId w:val="9"/>
        </w:numPr>
        <w:rPr>
          <w:b/>
          <w:sz w:val="26"/>
          <w:szCs w:val="26"/>
        </w:rPr>
      </w:pPr>
      <w:r w:rsidRPr="00D62380">
        <w:rPr>
          <w:sz w:val="26"/>
          <w:szCs w:val="26"/>
        </w:rPr>
        <w:t>Save energy, cutting heating and air-conditioning costs</w:t>
      </w:r>
    </w:p>
    <w:p w14:paraId="78F6A33E" w14:textId="77777777" w:rsidR="00D62380" w:rsidRPr="00D62380" w:rsidRDefault="00D62380" w:rsidP="00D62380">
      <w:pPr>
        <w:pStyle w:val="ListParagraph"/>
        <w:numPr>
          <w:ilvl w:val="0"/>
          <w:numId w:val="9"/>
        </w:numPr>
        <w:rPr>
          <w:b/>
          <w:sz w:val="26"/>
          <w:szCs w:val="26"/>
        </w:rPr>
      </w:pPr>
      <w:r w:rsidRPr="00D62380">
        <w:rPr>
          <w:sz w:val="26"/>
          <w:szCs w:val="26"/>
        </w:rPr>
        <w:t>Clean pollutants out of the air and water</w:t>
      </w:r>
    </w:p>
    <w:p w14:paraId="28E172AB" w14:textId="77777777" w:rsidR="00D62380" w:rsidRPr="00D62380" w:rsidRDefault="00D62380" w:rsidP="00D62380">
      <w:pPr>
        <w:pStyle w:val="ListParagraph"/>
        <w:numPr>
          <w:ilvl w:val="0"/>
          <w:numId w:val="9"/>
        </w:numPr>
        <w:rPr>
          <w:b/>
          <w:sz w:val="26"/>
          <w:szCs w:val="26"/>
        </w:rPr>
      </w:pPr>
      <w:r w:rsidRPr="00D62380">
        <w:rPr>
          <w:sz w:val="26"/>
          <w:szCs w:val="26"/>
        </w:rPr>
        <w:t>Provide habitat for birds and wildlife</w:t>
      </w:r>
    </w:p>
    <w:p w14:paraId="6BF8C862" w14:textId="77777777" w:rsidR="00D62380" w:rsidRPr="00D62380" w:rsidRDefault="00D62380" w:rsidP="00D62380">
      <w:pPr>
        <w:pStyle w:val="ListParagraph"/>
        <w:numPr>
          <w:ilvl w:val="0"/>
          <w:numId w:val="9"/>
        </w:numPr>
        <w:rPr>
          <w:b/>
          <w:sz w:val="26"/>
          <w:szCs w:val="26"/>
        </w:rPr>
      </w:pPr>
      <w:r w:rsidRPr="00D62380">
        <w:rPr>
          <w:sz w:val="26"/>
          <w:szCs w:val="26"/>
        </w:rPr>
        <w:t>Promote community interaction</w:t>
      </w:r>
    </w:p>
    <w:p w14:paraId="3E790AEC" w14:textId="2BA773EE" w:rsidR="00D62380" w:rsidRDefault="00D62380" w:rsidP="00D62380">
      <w:pPr>
        <w:jc w:val="center"/>
      </w:pPr>
      <w:r>
        <w:br w:type="column"/>
      </w:r>
    </w:p>
    <w:p w14:paraId="019AE0D5" w14:textId="77777777" w:rsidR="00D62380" w:rsidRDefault="00D62380" w:rsidP="00D62380">
      <w:pPr>
        <w:jc w:val="center"/>
      </w:pPr>
    </w:p>
    <w:p w14:paraId="514FE612" w14:textId="77777777" w:rsidR="00D62380" w:rsidRDefault="00D62380" w:rsidP="00D62380">
      <w:pPr>
        <w:jc w:val="center"/>
      </w:pPr>
    </w:p>
    <w:p w14:paraId="422C55A2" w14:textId="013A23B6" w:rsidR="00D62380" w:rsidRDefault="00D62380" w:rsidP="00D62380">
      <w:pPr>
        <w:jc w:val="center"/>
        <w:rPr>
          <w:u w:val="single"/>
        </w:rPr>
      </w:pPr>
      <w:r>
        <w:t xml:space="preserve">I </w:t>
      </w:r>
      <w:r>
        <w:rPr>
          <w:u w:val="single"/>
        </w:rPr>
        <w:tab/>
      </w:r>
      <w:r>
        <w:rPr>
          <w:u w:val="single"/>
        </w:rPr>
        <w:tab/>
      </w:r>
      <w:r>
        <w:rPr>
          <w:u w:val="single"/>
        </w:rPr>
        <w:tab/>
      </w:r>
      <w:r>
        <w:rPr>
          <w:u w:val="single"/>
        </w:rPr>
        <w:tab/>
      </w:r>
      <w:r>
        <w:t xml:space="preserve"> the property owner of </w:t>
      </w:r>
      <w:r>
        <w:rPr>
          <w:u w:val="single"/>
        </w:rPr>
        <w:tab/>
      </w:r>
      <w:r>
        <w:rPr>
          <w:u w:val="single"/>
        </w:rPr>
        <w:tab/>
      </w:r>
      <w:r>
        <w:rPr>
          <w:u w:val="single"/>
        </w:rPr>
        <w:tab/>
      </w:r>
      <w:r>
        <w:rPr>
          <w:u w:val="single"/>
        </w:rPr>
        <w:tab/>
      </w:r>
      <w:r>
        <w:rPr>
          <w:u w:val="single"/>
        </w:rPr>
        <w:tab/>
      </w:r>
      <w:r>
        <w:rPr>
          <w:u w:val="single"/>
        </w:rPr>
        <w:tab/>
      </w:r>
    </w:p>
    <w:p w14:paraId="39DDEF69" w14:textId="77777777" w:rsidR="00D62380" w:rsidRDefault="00D62380" w:rsidP="00D62380">
      <w:r>
        <w:t xml:space="preserve">(PRINT/Property Owner Name) </w:t>
      </w:r>
      <w:r>
        <w:tab/>
      </w:r>
      <w:r>
        <w:tab/>
      </w:r>
      <w:r>
        <w:tab/>
      </w:r>
      <w:r>
        <w:tab/>
        <w:t xml:space="preserve">(PRINT/Address including “ST.” “AVE.”) </w:t>
      </w:r>
    </w:p>
    <w:p w14:paraId="710F4751" w14:textId="77777777" w:rsidR="00D62380" w:rsidRDefault="00D62380" w:rsidP="00D62380"/>
    <w:p w14:paraId="33F0C784" w14:textId="77777777" w:rsidR="00D62380" w:rsidRDefault="00D62380" w:rsidP="00D62380">
      <w:r>
        <w:t>request that the Village of Garden City plant a tree(s) on the front yard (private property) to my property.</w:t>
      </w:r>
    </w:p>
    <w:p w14:paraId="6E8385DF" w14:textId="77777777" w:rsidR="00D62380" w:rsidRDefault="00D62380" w:rsidP="00D62380"/>
    <w:p w14:paraId="7811BE1B" w14:textId="512A3F80" w:rsidR="00D62380" w:rsidRDefault="00D62380" w:rsidP="00D62380">
      <w:r>
        <w:t>I hereby acknowledge that I am the o</w:t>
      </w:r>
      <w:r w:rsidR="00A932E7">
        <w:t>wner of the above said property and that this agreement will be passed onto any subsequent land owners of this property.</w:t>
      </w:r>
    </w:p>
    <w:p w14:paraId="1965ECF9" w14:textId="77777777" w:rsidR="00D62380" w:rsidRDefault="00D62380" w:rsidP="00D62380"/>
    <w:p w14:paraId="1CEE772A" w14:textId="6698BA05" w:rsidR="00D62380" w:rsidRDefault="00D62380" w:rsidP="00D62380">
      <w:r>
        <w:t>I hereby request the Village of Garden City to supply and install a tree(s) to be located on the front yard of my property. I understand that there is no charge for this service.</w:t>
      </w:r>
    </w:p>
    <w:p w14:paraId="0C25449C" w14:textId="6909C761" w:rsidR="00A932E7" w:rsidRDefault="00A932E7" w:rsidP="00D62380"/>
    <w:p w14:paraId="3732BF16" w14:textId="7D37D2D5" w:rsidR="00A932E7" w:rsidRDefault="00A932E7" w:rsidP="00D62380">
      <w:r>
        <w:t>I agree as the property owner that I hold the Village of Garden City harmless including any errors that may arise from installation/planting.</w:t>
      </w:r>
    </w:p>
    <w:p w14:paraId="542F6C8F" w14:textId="77777777" w:rsidR="00D62380" w:rsidRDefault="00D62380" w:rsidP="00D62380"/>
    <w:p w14:paraId="26691744" w14:textId="77777777" w:rsidR="00D62380" w:rsidRDefault="00D62380" w:rsidP="00D62380">
      <w:r>
        <w:t>I agree to perform all maintenance and upkeep of the tree by pruning, annually mulching, and providing water for establishment and during drought periods.</w:t>
      </w:r>
    </w:p>
    <w:p w14:paraId="43AB8BFD" w14:textId="77777777" w:rsidR="00D62380" w:rsidRDefault="00D62380" w:rsidP="00D62380"/>
    <w:p w14:paraId="794C6377" w14:textId="5DA52FE8" w:rsidR="00D62380" w:rsidRDefault="00D62380" w:rsidP="00D62380">
      <w:r>
        <w:t xml:space="preserve">I understand in the event of the tree’s death and necessary removal it is my </w:t>
      </w:r>
      <w:r w:rsidR="00712B7B">
        <w:t xml:space="preserve">sole </w:t>
      </w:r>
      <w:r>
        <w:t>responsibility to pay for such removal.</w:t>
      </w:r>
    </w:p>
    <w:p w14:paraId="051151E7" w14:textId="77777777" w:rsidR="00D62380" w:rsidRDefault="00D62380" w:rsidP="00D62380"/>
    <w:p w14:paraId="12365488" w14:textId="047FCD50" w:rsidR="00D62380" w:rsidRDefault="00D62380" w:rsidP="00D62380">
      <w:r>
        <w:t xml:space="preserve">This form does not guarantee that a tree(s) will be placed on my property. Upon receipt of this request, the Village representative will do a site analysis to determine the suitability of planting a tree at this location. </w:t>
      </w:r>
    </w:p>
    <w:p w14:paraId="4955A086" w14:textId="77777777" w:rsidR="00D62380" w:rsidRDefault="00D62380" w:rsidP="00D62380"/>
    <w:p w14:paraId="74FC1A94" w14:textId="77777777" w:rsidR="00D62380" w:rsidRPr="00CC4935" w:rsidRDefault="00D62380" w:rsidP="00D62380">
      <w:pPr>
        <w:rPr>
          <w:b/>
          <w:u w:val="single"/>
        </w:rPr>
      </w:pPr>
      <w:r w:rsidRPr="00CC4935">
        <w:rPr>
          <w:b/>
        </w:rPr>
        <w:t>Property Owner</w:t>
      </w:r>
      <w:r w:rsidRPr="00CC4935">
        <w:rPr>
          <w:b/>
          <w:u w:val="single"/>
        </w:rPr>
        <w:tab/>
      </w:r>
      <w:r w:rsidRPr="00CC4935">
        <w:rPr>
          <w:b/>
          <w:u w:val="single"/>
        </w:rPr>
        <w:tab/>
      </w:r>
      <w:r w:rsidRPr="00CC4935">
        <w:rPr>
          <w:b/>
          <w:u w:val="single"/>
        </w:rPr>
        <w:tab/>
      </w:r>
      <w:r w:rsidRPr="00CC4935">
        <w:rPr>
          <w:b/>
          <w:u w:val="single"/>
        </w:rPr>
        <w:tab/>
      </w:r>
      <w:r w:rsidRPr="00CC4935">
        <w:rPr>
          <w:b/>
          <w:u w:val="single"/>
        </w:rPr>
        <w:tab/>
      </w:r>
      <w:r w:rsidRPr="00CC4935">
        <w:rPr>
          <w:b/>
          <w:u w:val="single"/>
        </w:rPr>
        <w:tab/>
      </w:r>
      <w:r w:rsidRPr="00CC4935">
        <w:rPr>
          <w:b/>
          <w:u w:val="single"/>
        </w:rPr>
        <w:tab/>
      </w:r>
      <w:r w:rsidRPr="00CC4935">
        <w:rPr>
          <w:b/>
          <w:u w:val="single"/>
        </w:rPr>
        <w:tab/>
      </w:r>
      <w:r w:rsidRPr="00CC4935">
        <w:rPr>
          <w:b/>
          <w:u w:val="single"/>
        </w:rPr>
        <w:tab/>
      </w:r>
    </w:p>
    <w:p w14:paraId="0694A12C" w14:textId="77777777" w:rsidR="00D62380" w:rsidRDefault="00D62380" w:rsidP="00D62380">
      <w:pPr>
        <w:ind w:left="3600"/>
      </w:pPr>
      <w:r>
        <w:t xml:space="preserve"> (signature) </w:t>
      </w:r>
    </w:p>
    <w:p w14:paraId="0EF7BCC6" w14:textId="77777777" w:rsidR="00D62380" w:rsidRDefault="00D62380" w:rsidP="00D62380"/>
    <w:p w14:paraId="5111BCB7" w14:textId="77777777" w:rsidR="00D62380" w:rsidRPr="00CC4935" w:rsidRDefault="00D62380" w:rsidP="00D62380">
      <w:pPr>
        <w:rPr>
          <w:b/>
          <w:u w:val="single"/>
        </w:rPr>
      </w:pPr>
      <w:r w:rsidRPr="00CC4935">
        <w:rPr>
          <w:b/>
        </w:rPr>
        <w:t xml:space="preserve">Address </w:t>
      </w:r>
      <w:r w:rsidRPr="00CC4935">
        <w:rPr>
          <w:b/>
          <w:u w:val="single"/>
        </w:rPr>
        <w:tab/>
      </w:r>
      <w:r w:rsidRPr="00CC4935">
        <w:rPr>
          <w:b/>
          <w:u w:val="single"/>
        </w:rPr>
        <w:tab/>
      </w:r>
      <w:r w:rsidRPr="00CC4935">
        <w:rPr>
          <w:b/>
          <w:u w:val="single"/>
        </w:rPr>
        <w:tab/>
      </w:r>
      <w:r w:rsidRPr="00CC4935">
        <w:rPr>
          <w:b/>
          <w:u w:val="single"/>
        </w:rPr>
        <w:tab/>
      </w:r>
      <w:r w:rsidRPr="00CC4935">
        <w:rPr>
          <w:b/>
          <w:u w:val="single"/>
        </w:rPr>
        <w:tab/>
      </w:r>
      <w:r w:rsidRPr="00CC4935">
        <w:rPr>
          <w:b/>
          <w:u w:val="single"/>
        </w:rPr>
        <w:tab/>
      </w:r>
      <w:r w:rsidRPr="00CC4935">
        <w:rPr>
          <w:b/>
          <w:u w:val="single"/>
        </w:rPr>
        <w:tab/>
      </w:r>
      <w:r w:rsidRPr="00CC4935">
        <w:rPr>
          <w:b/>
          <w:u w:val="single"/>
        </w:rPr>
        <w:tab/>
      </w:r>
      <w:r w:rsidRPr="00CC4935">
        <w:rPr>
          <w:b/>
          <w:u w:val="single"/>
        </w:rPr>
        <w:tab/>
      </w:r>
    </w:p>
    <w:p w14:paraId="30818895" w14:textId="77777777" w:rsidR="00D62380" w:rsidRDefault="00D62380" w:rsidP="00D62380"/>
    <w:p w14:paraId="74617645" w14:textId="77777777" w:rsidR="00D62380" w:rsidRDefault="00D62380" w:rsidP="00D62380"/>
    <w:p w14:paraId="5A033378" w14:textId="77777777" w:rsidR="00D62380" w:rsidRPr="00CC4935" w:rsidRDefault="00D62380" w:rsidP="00D62380">
      <w:pPr>
        <w:rPr>
          <w:b/>
        </w:rPr>
      </w:pPr>
      <w:r w:rsidRPr="00CC4935">
        <w:rPr>
          <w:b/>
        </w:rPr>
        <w:t xml:space="preserve">City, State &amp; Zip Code </w:t>
      </w:r>
      <w:r w:rsidRPr="00CC4935">
        <w:rPr>
          <w:b/>
          <w:u w:val="single"/>
        </w:rPr>
        <w:tab/>
      </w:r>
      <w:r w:rsidRPr="00CC4935">
        <w:rPr>
          <w:b/>
          <w:u w:val="single"/>
        </w:rPr>
        <w:tab/>
      </w:r>
      <w:r w:rsidRPr="00CC4935">
        <w:rPr>
          <w:b/>
          <w:u w:val="single"/>
        </w:rPr>
        <w:tab/>
      </w:r>
      <w:r w:rsidRPr="00CC4935">
        <w:rPr>
          <w:b/>
          <w:u w:val="single"/>
        </w:rPr>
        <w:tab/>
      </w:r>
      <w:r w:rsidRPr="00CC4935">
        <w:rPr>
          <w:b/>
          <w:u w:val="single"/>
        </w:rPr>
        <w:tab/>
      </w:r>
      <w:r w:rsidRPr="00CC4935">
        <w:rPr>
          <w:b/>
          <w:u w:val="single"/>
        </w:rPr>
        <w:tab/>
      </w:r>
      <w:r w:rsidRPr="00CC4935">
        <w:rPr>
          <w:b/>
          <w:u w:val="single"/>
        </w:rPr>
        <w:tab/>
      </w:r>
      <w:r w:rsidRPr="00CC4935">
        <w:rPr>
          <w:b/>
          <w:u w:val="single"/>
        </w:rPr>
        <w:tab/>
      </w:r>
      <w:r w:rsidRPr="00CC4935">
        <w:rPr>
          <w:b/>
          <w:u w:val="single"/>
        </w:rPr>
        <w:tab/>
      </w:r>
      <w:r w:rsidRPr="00CC4935">
        <w:rPr>
          <w:b/>
        </w:rPr>
        <w:t xml:space="preserve"> </w:t>
      </w:r>
    </w:p>
    <w:p w14:paraId="47DA6CEB" w14:textId="77777777" w:rsidR="00D62380" w:rsidRDefault="00D62380" w:rsidP="00D62380"/>
    <w:p w14:paraId="2191438C" w14:textId="77777777" w:rsidR="00D62380" w:rsidRPr="00CC4935" w:rsidRDefault="00D62380" w:rsidP="00D62380">
      <w:pPr>
        <w:rPr>
          <w:b/>
        </w:rPr>
      </w:pPr>
    </w:p>
    <w:p w14:paraId="5CD912F8" w14:textId="77777777" w:rsidR="00D62380" w:rsidRDefault="00D62380" w:rsidP="00D62380">
      <w:r w:rsidRPr="00CC4935">
        <w:rPr>
          <w:b/>
        </w:rPr>
        <w:t>Phone Number</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14:paraId="0EB9AE61" w14:textId="77777777" w:rsidR="00D62380" w:rsidRDefault="00D62380" w:rsidP="00D62380"/>
    <w:p w14:paraId="04638380" w14:textId="77777777" w:rsidR="00D62380" w:rsidRDefault="00D62380" w:rsidP="00D62380"/>
    <w:p w14:paraId="78B88B2E" w14:textId="77777777" w:rsidR="00D62380" w:rsidRPr="00CC4935" w:rsidRDefault="00D62380" w:rsidP="00D62380">
      <w:pPr>
        <w:rPr>
          <w:b/>
          <w:u w:val="single"/>
        </w:rPr>
      </w:pPr>
      <w:r w:rsidRPr="00CC4935">
        <w:rPr>
          <w:b/>
        </w:rPr>
        <w:t xml:space="preserve">Date </w:t>
      </w:r>
      <w:r w:rsidRPr="00CC4935">
        <w:rPr>
          <w:b/>
          <w:u w:val="single"/>
        </w:rPr>
        <w:tab/>
      </w:r>
      <w:r w:rsidRPr="00CC4935">
        <w:rPr>
          <w:b/>
          <w:u w:val="single"/>
        </w:rPr>
        <w:tab/>
      </w:r>
      <w:r w:rsidRPr="00CC4935">
        <w:rPr>
          <w:b/>
          <w:u w:val="single"/>
        </w:rPr>
        <w:tab/>
      </w:r>
      <w:r w:rsidRPr="00CC4935">
        <w:rPr>
          <w:b/>
          <w:u w:val="single"/>
        </w:rPr>
        <w:tab/>
      </w:r>
      <w:r w:rsidRPr="00CC4935">
        <w:rPr>
          <w:b/>
          <w:u w:val="single"/>
        </w:rPr>
        <w:tab/>
      </w:r>
      <w:r w:rsidRPr="00CC4935">
        <w:rPr>
          <w:b/>
          <w:u w:val="single"/>
        </w:rPr>
        <w:tab/>
      </w:r>
      <w:r w:rsidRPr="00CC4935">
        <w:rPr>
          <w:b/>
          <w:u w:val="single"/>
        </w:rPr>
        <w:tab/>
      </w:r>
      <w:r w:rsidRPr="00CC4935">
        <w:rPr>
          <w:b/>
          <w:u w:val="single"/>
        </w:rPr>
        <w:tab/>
      </w:r>
      <w:r w:rsidRPr="00CC4935">
        <w:rPr>
          <w:b/>
          <w:u w:val="single"/>
        </w:rPr>
        <w:tab/>
      </w:r>
      <w:r w:rsidRPr="00CC4935">
        <w:rPr>
          <w:b/>
          <w:u w:val="single"/>
        </w:rPr>
        <w:tab/>
      </w:r>
      <w:r w:rsidRPr="00CC4935">
        <w:rPr>
          <w:b/>
          <w:u w:val="single"/>
        </w:rPr>
        <w:tab/>
      </w:r>
      <w:r w:rsidRPr="00CC4935">
        <w:rPr>
          <w:b/>
          <w:u w:val="single"/>
        </w:rPr>
        <w:tab/>
      </w:r>
    </w:p>
    <w:p w14:paraId="5AC06111" w14:textId="77777777" w:rsidR="00D62380" w:rsidRDefault="00D62380" w:rsidP="00D62380"/>
    <w:bookmarkEnd w:id="0"/>
    <w:p w14:paraId="28350C4C" w14:textId="253AFC38" w:rsidR="007E4762" w:rsidRPr="00D62380" w:rsidRDefault="007E4762" w:rsidP="00D62380"/>
    <w:sectPr w:rsidR="007E4762" w:rsidRPr="00D62380" w:rsidSect="002F1F5F">
      <w:headerReference w:type="default" r:id="rId8"/>
      <w:footerReference w:type="default" r:id="rId9"/>
      <w:headerReference w:type="firs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A1FF1" w14:textId="77777777" w:rsidR="009D0F2F" w:rsidRDefault="009D0F2F" w:rsidP="00037205">
      <w:r>
        <w:separator/>
      </w:r>
    </w:p>
  </w:endnote>
  <w:endnote w:type="continuationSeparator" w:id="0">
    <w:p w14:paraId="3B9D2EBE" w14:textId="77777777" w:rsidR="009D0F2F" w:rsidRDefault="009D0F2F" w:rsidP="00037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3412005"/>
      <w:docPartObj>
        <w:docPartGallery w:val="Page Numbers (Bottom of Page)"/>
        <w:docPartUnique/>
      </w:docPartObj>
    </w:sdtPr>
    <w:sdtEndPr>
      <w:rPr>
        <w:color w:val="7F7F7F" w:themeColor="background1" w:themeShade="7F"/>
        <w:spacing w:val="60"/>
      </w:rPr>
    </w:sdtEndPr>
    <w:sdtContent>
      <w:p w14:paraId="65D6BBE7" w14:textId="77777777" w:rsidR="00D62380" w:rsidRDefault="00D62380" w:rsidP="00D62380"/>
      <w:p w14:paraId="78297BAD" w14:textId="655E184A" w:rsidR="00D62380" w:rsidRPr="00F21C3B" w:rsidRDefault="00D62380" w:rsidP="00D62380">
        <w:pPr>
          <w:rPr>
            <w:sz w:val="24"/>
          </w:rPr>
        </w:pPr>
        <w:r>
          <w:t>Please return completed TREE PLANTING REQUEST FORM to: The Recreation and Parks Department, 108 Rockaway Ave, Garden City, NY 11530 ATTN: Joseph Umana, Village Arborist.</w:t>
        </w:r>
      </w:p>
      <w:p w14:paraId="58D7412D" w14:textId="6A7AA650" w:rsidR="00D62380" w:rsidRDefault="00D62380">
        <w:pPr>
          <w:pStyle w:val="Footer"/>
          <w:pBdr>
            <w:top w:val="single" w:sz="4" w:space="1" w:color="D9D9D9" w:themeColor="background1" w:themeShade="D9"/>
          </w:pBdr>
          <w:jc w:val="right"/>
        </w:pPr>
      </w:p>
      <w:p w14:paraId="52CCF978" w14:textId="77777777" w:rsidR="00D62380" w:rsidRDefault="00D62380">
        <w:pPr>
          <w:pStyle w:val="Footer"/>
          <w:pBdr>
            <w:top w:val="single" w:sz="4" w:space="1" w:color="D9D9D9" w:themeColor="background1" w:themeShade="D9"/>
          </w:pBdr>
          <w:jc w:val="right"/>
        </w:pPr>
      </w:p>
      <w:p w14:paraId="749B1E55" w14:textId="56C5C8C4" w:rsidR="00D62380" w:rsidRDefault="00D62380">
        <w:pPr>
          <w:pStyle w:val="Footer"/>
          <w:pBdr>
            <w:top w:val="single" w:sz="4" w:space="1" w:color="D9D9D9" w:themeColor="background1" w:themeShade="D9"/>
          </w:pBdr>
          <w:jc w:val="right"/>
        </w:pPr>
        <w:r>
          <w:fldChar w:fldCharType="begin"/>
        </w:r>
        <w:r>
          <w:instrText xml:space="preserve"> PAGE   \* MERGEFORMAT </w:instrText>
        </w:r>
        <w:r>
          <w:fldChar w:fldCharType="separate"/>
        </w:r>
        <w:r w:rsidR="0070356B">
          <w:rPr>
            <w:noProof/>
          </w:rPr>
          <w:t>2</w:t>
        </w:r>
        <w:r>
          <w:rPr>
            <w:noProof/>
          </w:rPr>
          <w:fldChar w:fldCharType="end"/>
        </w:r>
        <w: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949241"/>
      <w:docPartObj>
        <w:docPartGallery w:val="Page Numbers (Bottom of Page)"/>
        <w:docPartUnique/>
      </w:docPartObj>
    </w:sdtPr>
    <w:sdtEndPr>
      <w:rPr>
        <w:color w:val="7F7F7F" w:themeColor="background1" w:themeShade="7F"/>
        <w:spacing w:val="60"/>
      </w:rPr>
    </w:sdtEndPr>
    <w:sdtContent>
      <w:p w14:paraId="73066F20" w14:textId="77777777" w:rsidR="00D62380" w:rsidRDefault="00D62380" w:rsidP="00D62380"/>
      <w:p w14:paraId="58E20294" w14:textId="77777777" w:rsidR="00D62380" w:rsidRPr="00F21C3B" w:rsidRDefault="00D62380" w:rsidP="00D62380">
        <w:pPr>
          <w:rPr>
            <w:sz w:val="24"/>
          </w:rPr>
        </w:pPr>
        <w:r>
          <w:t>Please return completed TREE PLANTING REQUEST FORM to: The Recreation and Parks Department, 108 Rockaway Ave, Garden City, NY 11530 ATTN: Joseph Umana, Village Arborist.</w:t>
        </w:r>
      </w:p>
      <w:p w14:paraId="1F43C49C" w14:textId="7189CD97" w:rsidR="00D62380" w:rsidRDefault="00D62380">
        <w:pPr>
          <w:pStyle w:val="Footer"/>
          <w:pBdr>
            <w:top w:val="single" w:sz="4" w:space="1" w:color="D9D9D9" w:themeColor="background1" w:themeShade="D9"/>
          </w:pBdr>
          <w:jc w:val="right"/>
        </w:pPr>
      </w:p>
      <w:p w14:paraId="6BDC8339" w14:textId="2A021D32" w:rsidR="00D62380" w:rsidRDefault="00D62380">
        <w:pPr>
          <w:pStyle w:val="Footer"/>
          <w:pBdr>
            <w:top w:val="single" w:sz="4" w:space="1" w:color="D9D9D9" w:themeColor="background1" w:themeShade="D9"/>
          </w:pBdr>
          <w:jc w:val="right"/>
        </w:pPr>
        <w:r>
          <w:fldChar w:fldCharType="begin"/>
        </w:r>
        <w:r>
          <w:instrText xml:space="preserve"> PAGE   \* MERGEFORMAT </w:instrText>
        </w:r>
        <w:r>
          <w:fldChar w:fldCharType="separate"/>
        </w:r>
        <w:r w:rsidR="0070356B">
          <w:rPr>
            <w:noProof/>
          </w:rPr>
          <w:t>1</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F1EF8" w14:textId="77777777" w:rsidR="009D0F2F" w:rsidRDefault="009D0F2F" w:rsidP="00037205">
      <w:r>
        <w:separator/>
      </w:r>
    </w:p>
  </w:footnote>
  <w:footnote w:type="continuationSeparator" w:id="0">
    <w:p w14:paraId="1FAE4983" w14:textId="77777777" w:rsidR="009D0F2F" w:rsidRDefault="009D0F2F" w:rsidP="00037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ightShading"/>
      <w:tblW w:w="9810" w:type="dxa"/>
      <w:tblInd w:w="-900" w:type="dxa"/>
      <w:tblBorders>
        <w:top w:val="none" w:sz="0" w:space="0" w:color="auto"/>
        <w:bottom w:val="none" w:sz="0" w:space="0" w:color="auto"/>
      </w:tblBorders>
      <w:tblLook w:val="04A0" w:firstRow="1" w:lastRow="0" w:firstColumn="1" w:lastColumn="0" w:noHBand="0" w:noVBand="1"/>
    </w:tblPr>
    <w:tblGrid>
      <w:gridCol w:w="2970"/>
      <w:gridCol w:w="4140"/>
      <w:gridCol w:w="2700"/>
    </w:tblGrid>
    <w:tr w:rsidR="00D62380" w14:paraId="46555241" w14:textId="77777777" w:rsidTr="005201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Borders>
            <w:top w:val="none" w:sz="0" w:space="0" w:color="auto"/>
            <w:left w:val="none" w:sz="0" w:space="0" w:color="auto"/>
            <w:bottom w:val="none" w:sz="0" w:space="0" w:color="auto"/>
            <w:right w:val="none" w:sz="0" w:space="0" w:color="auto"/>
          </w:tcBorders>
        </w:tcPr>
        <w:p w14:paraId="370C601B" w14:textId="77777777" w:rsidR="00D62380" w:rsidRPr="00361286" w:rsidRDefault="00D62380" w:rsidP="00D62380">
          <w:pPr>
            <w:pStyle w:val="NoSpacing"/>
            <w:rPr>
              <w:rFonts w:ascii="Times New Roman" w:hAnsi="Times New Roman" w:cs="Times New Roman"/>
            </w:rPr>
          </w:pPr>
        </w:p>
      </w:tc>
      <w:tc>
        <w:tcPr>
          <w:tcW w:w="4140" w:type="dxa"/>
          <w:tcBorders>
            <w:top w:val="none" w:sz="0" w:space="0" w:color="auto"/>
            <w:left w:val="none" w:sz="0" w:space="0" w:color="auto"/>
            <w:bottom w:val="none" w:sz="0" w:space="0" w:color="auto"/>
            <w:right w:val="none" w:sz="0" w:space="0" w:color="auto"/>
          </w:tcBorders>
        </w:tcPr>
        <w:p w14:paraId="70CFCC17" w14:textId="77777777" w:rsidR="00D62380" w:rsidRDefault="00D62380" w:rsidP="00D6238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F616C">
            <w:rPr>
              <w:rFonts w:ascii="Times New Roman" w:hAnsi="Times New Roman" w:cs="Times New Roman"/>
              <w:noProof/>
              <w:sz w:val="12"/>
              <w:szCs w:val="12"/>
            </w:rPr>
            <w:drawing>
              <wp:anchor distT="57150" distB="57150" distL="57150" distR="57150" simplePos="0" relativeHeight="251661312" behindDoc="0" locked="0" layoutInCell="0" allowOverlap="1" wp14:anchorId="524152B1" wp14:editId="2F0E2A4B">
                <wp:simplePos x="0" y="0"/>
                <wp:positionH relativeFrom="margin">
                  <wp:posOffset>782320</wp:posOffset>
                </wp:positionH>
                <wp:positionV relativeFrom="paragraph">
                  <wp:posOffset>7620</wp:posOffset>
                </wp:positionV>
                <wp:extent cx="950976" cy="932688"/>
                <wp:effectExtent l="0" t="0" r="1905" b="1270"/>
                <wp:wrapSquare wrapText="bothSides"/>
                <wp:docPr id="1860229706" name="Picture 186022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0976" cy="932688"/>
                        </a:xfrm>
                        <a:prstGeom prst="rect">
                          <a:avLst/>
                        </a:prstGeom>
                        <a:noFill/>
                      </pic:spPr>
                    </pic:pic>
                  </a:graphicData>
                </a:graphic>
                <wp14:sizeRelH relativeFrom="page">
                  <wp14:pctWidth>0</wp14:pctWidth>
                </wp14:sizeRelH>
                <wp14:sizeRelV relativeFrom="page">
                  <wp14:pctHeight>0</wp14:pctHeight>
                </wp14:sizeRelV>
              </wp:anchor>
            </w:drawing>
          </w:r>
        </w:p>
        <w:p w14:paraId="6ED577DA" w14:textId="77777777" w:rsidR="00D62380" w:rsidRDefault="00D62380" w:rsidP="00D6238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E63DCCF" w14:textId="77777777" w:rsidR="00D62380" w:rsidRDefault="00D62380" w:rsidP="00D6238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81AB95B" w14:textId="77777777" w:rsidR="00D62380" w:rsidRDefault="00D62380" w:rsidP="00D6238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445AED4" w14:textId="77777777" w:rsidR="00D62380" w:rsidRDefault="00D62380" w:rsidP="00D6238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050BB88" w14:textId="77777777" w:rsidR="00D62380" w:rsidRDefault="00D62380" w:rsidP="00D6238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43712F1" w14:textId="77777777" w:rsidR="00D62380" w:rsidRDefault="00D62380" w:rsidP="00D6238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FDE8CC7" w14:textId="77777777" w:rsidR="00D62380" w:rsidRDefault="00D62380" w:rsidP="00D62380">
          <w:pPr>
            <w:pStyle w:val="NoSpacing"/>
            <w:jc w:val="center"/>
            <w:cnfStyle w:val="100000000000" w:firstRow="1" w:lastRow="0" w:firstColumn="0" w:lastColumn="0" w:oddVBand="0" w:evenVBand="0" w:oddHBand="0" w:evenHBand="0" w:firstRowFirstColumn="0" w:firstRowLastColumn="0" w:lastRowFirstColumn="0" w:lastRowLastColumn="0"/>
            <w:rPr>
              <w:rFonts w:cs="Times New Roman"/>
            </w:rPr>
          </w:pPr>
          <w:r w:rsidRPr="00A17637">
            <w:rPr>
              <w:rFonts w:cs="Times New Roman"/>
            </w:rPr>
            <w:t>INCORPORATED</w:t>
          </w:r>
          <w:r>
            <w:rPr>
              <w:rFonts w:cs="Times New Roman"/>
            </w:rPr>
            <w:t xml:space="preserve"> </w:t>
          </w:r>
          <w:r w:rsidRPr="00A17637">
            <w:rPr>
              <w:rFonts w:cs="Times New Roman"/>
            </w:rPr>
            <w:t>VILLAGE OF GARDEN CITY</w:t>
          </w:r>
        </w:p>
        <w:p w14:paraId="77CB9757" w14:textId="77777777" w:rsidR="00D62380" w:rsidRPr="007E4762" w:rsidRDefault="00D62380" w:rsidP="00D62380">
          <w:pPr>
            <w:pStyle w:val="NoSpacing"/>
            <w:jc w:val="center"/>
            <w:cnfStyle w:val="100000000000" w:firstRow="1" w:lastRow="0" w:firstColumn="0" w:lastColumn="0" w:oddVBand="0" w:evenVBand="0" w:oddHBand="0" w:evenHBand="0" w:firstRowFirstColumn="0" w:firstRowLastColumn="0" w:lastRowFirstColumn="0" w:lastRowLastColumn="0"/>
            <w:rPr>
              <w:rFonts w:cs="Times New Roman"/>
              <w:b w:val="0"/>
              <w:sz w:val="18"/>
              <w:szCs w:val="18"/>
            </w:rPr>
          </w:pPr>
          <w:r w:rsidRPr="007E4762">
            <w:rPr>
              <w:rFonts w:cs="Times New Roman"/>
              <w:sz w:val="18"/>
              <w:szCs w:val="18"/>
            </w:rPr>
            <w:t>DEPARTMENT OF PARKS &amp; RECREATION</w:t>
          </w:r>
        </w:p>
        <w:p w14:paraId="5879D7C5" w14:textId="77777777" w:rsidR="00D62380" w:rsidRPr="00361286" w:rsidRDefault="00D62380" w:rsidP="00D62380">
          <w:pPr>
            <w:pStyle w:val="NoSpacing"/>
            <w:jc w:val="center"/>
            <w:cnfStyle w:val="100000000000" w:firstRow="1" w:lastRow="0" w:firstColumn="0" w:lastColumn="0" w:oddVBand="0" w:evenVBand="0" w:oddHBand="0" w:evenHBand="0" w:firstRowFirstColumn="0" w:firstRowLastColumn="0" w:lastRowFirstColumn="0" w:lastRowLastColumn="0"/>
            <w:rPr>
              <w:rFonts w:cs="Times New Roman"/>
              <w:b w:val="0"/>
              <w:sz w:val="18"/>
              <w:szCs w:val="18"/>
            </w:rPr>
          </w:pPr>
          <w:r>
            <w:rPr>
              <w:rFonts w:cs="Times New Roman"/>
              <w:sz w:val="18"/>
              <w:szCs w:val="18"/>
            </w:rPr>
            <w:t>108</w:t>
          </w:r>
          <w:r w:rsidRPr="00361286">
            <w:rPr>
              <w:rFonts w:cs="Times New Roman"/>
              <w:sz w:val="18"/>
              <w:szCs w:val="18"/>
            </w:rPr>
            <w:t xml:space="preserve"> </w:t>
          </w:r>
          <w:r>
            <w:rPr>
              <w:rFonts w:cs="Times New Roman"/>
              <w:sz w:val="18"/>
              <w:szCs w:val="18"/>
            </w:rPr>
            <w:t>ROCKAWAY</w:t>
          </w:r>
          <w:r w:rsidRPr="00361286">
            <w:rPr>
              <w:rFonts w:cs="Times New Roman"/>
              <w:sz w:val="18"/>
              <w:szCs w:val="18"/>
            </w:rPr>
            <w:t xml:space="preserve"> AVENUE</w:t>
          </w:r>
        </w:p>
        <w:p w14:paraId="55578173" w14:textId="77777777" w:rsidR="00D62380" w:rsidRPr="00361286" w:rsidRDefault="00D62380" w:rsidP="00D6238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61286">
            <w:rPr>
              <w:rFonts w:cs="Times New Roman"/>
              <w:sz w:val="18"/>
              <w:szCs w:val="18"/>
            </w:rPr>
            <w:t>GARDEN CITY, N.Y. 11530</w:t>
          </w:r>
        </w:p>
      </w:tc>
      <w:tc>
        <w:tcPr>
          <w:tcW w:w="2700" w:type="dxa"/>
          <w:tcBorders>
            <w:top w:val="none" w:sz="0" w:space="0" w:color="auto"/>
            <w:left w:val="none" w:sz="0" w:space="0" w:color="auto"/>
            <w:bottom w:val="none" w:sz="0" w:space="0" w:color="auto"/>
            <w:right w:val="none" w:sz="0" w:space="0" w:color="auto"/>
          </w:tcBorders>
        </w:tcPr>
        <w:p w14:paraId="190DED4D" w14:textId="77777777" w:rsidR="00D62380" w:rsidRPr="00361286" w:rsidRDefault="00D62380" w:rsidP="00D62380">
          <w:pPr>
            <w:pStyle w:val="NoSpacing"/>
            <w:jc w:val="center"/>
            <w:cnfStyle w:val="100000000000" w:firstRow="1" w:lastRow="0" w:firstColumn="0" w:lastColumn="0" w:oddVBand="0" w:evenVBand="0" w:oddHBand="0" w:evenHBand="0" w:firstRowFirstColumn="0" w:firstRowLastColumn="0" w:lastRowFirstColumn="0" w:lastRowLastColumn="0"/>
            <w:rPr>
              <w:rFonts w:cs="Times New Roman"/>
              <w:b w:val="0"/>
            </w:rPr>
          </w:pPr>
        </w:p>
      </w:tc>
    </w:tr>
  </w:tbl>
  <w:p w14:paraId="438374E6" w14:textId="392AB91D" w:rsidR="00037205" w:rsidRPr="00D62380" w:rsidRDefault="00037205" w:rsidP="00D623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ightShading"/>
      <w:tblW w:w="9810" w:type="dxa"/>
      <w:tblInd w:w="-900" w:type="dxa"/>
      <w:tblBorders>
        <w:top w:val="none" w:sz="0" w:space="0" w:color="auto"/>
        <w:bottom w:val="none" w:sz="0" w:space="0" w:color="auto"/>
      </w:tblBorders>
      <w:tblLook w:val="04A0" w:firstRow="1" w:lastRow="0" w:firstColumn="1" w:lastColumn="0" w:noHBand="0" w:noVBand="1"/>
    </w:tblPr>
    <w:tblGrid>
      <w:gridCol w:w="2970"/>
      <w:gridCol w:w="4140"/>
      <w:gridCol w:w="2700"/>
    </w:tblGrid>
    <w:tr w:rsidR="00D62380" w14:paraId="6B859EE1" w14:textId="77777777" w:rsidTr="005201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Borders>
            <w:top w:val="none" w:sz="0" w:space="0" w:color="auto"/>
            <w:left w:val="none" w:sz="0" w:space="0" w:color="auto"/>
            <w:bottom w:val="none" w:sz="0" w:space="0" w:color="auto"/>
            <w:right w:val="none" w:sz="0" w:space="0" w:color="auto"/>
          </w:tcBorders>
        </w:tcPr>
        <w:p w14:paraId="35F154AB" w14:textId="77777777" w:rsidR="00D62380" w:rsidRPr="00361286" w:rsidRDefault="00D62380" w:rsidP="00D62380">
          <w:pPr>
            <w:pStyle w:val="NoSpacing"/>
            <w:rPr>
              <w:rFonts w:ascii="Times New Roman" w:hAnsi="Times New Roman" w:cs="Times New Roman"/>
            </w:rPr>
          </w:pPr>
        </w:p>
      </w:tc>
      <w:tc>
        <w:tcPr>
          <w:tcW w:w="4140" w:type="dxa"/>
          <w:tcBorders>
            <w:top w:val="none" w:sz="0" w:space="0" w:color="auto"/>
            <w:left w:val="none" w:sz="0" w:space="0" w:color="auto"/>
            <w:bottom w:val="none" w:sz="0" w:space="0" w:color="auto"/>
            <w:right w:val="none" w:sz="0" w:space="0" w:color="auto"/>
          </w:tcBorders>
        </w:tcPr>
        <w:p w14:paraId="064A0289" w14:textId="77777777" w:rsidR="00D62380" w:rsidRDefault="00D62380" w:rsidP="00D6238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F616C">
            <w:rPr>
              <w:rFonts w:ascii="Times New Roman" w:hAnsi="Times New Roman" w:cs="Times New Roman"/>
              <w:noProof/>
              <w:sz w:val="12"/>
              <w:szCs w:val="12"/>
            </w:rPr>
            <w:drawing>
              <wp:anchor distT="57150" distB="57150" distL="57150" distR="57150" simplePos="0" relativeHeight="251663360" behindDoc="0" locked="0" layoutInCell="0" allowOverlap="1" wp14:anchorId="002D1ACC" wp14:editId="5D69BDBA">
                <wp:simplePos x="0" y="0"/>
                <wp:positionH relativeFrom="margin">
                  <wp:posOffset>782320</wp:posOffset>
                </wp:positionH>
                <wp:positionV relativeFrom="paragraph">
                  <wp:posOffset>7620</wp:posOffset>
                </wp:positionV>
                <wp:extent cx="950976" cy="932688"/>
                <wp:effectExtent l="0" t="0" r="1905" b="1270"/>
                <wp:wrapSquare wrapText="bothSides"/>
                <wp:docPr id="909021889" name="Picture 909021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0976" cy="932688"/>
                        </a:xfrm>
                        <a:prstGeom prst="rect">
                          <a:avLst/>
                        </a:prstGeom>
                        <a:noFill/>
                      </pic:spPr>
                    </pic:pic>
                  </a:graphicData>
                </a:graphic>
                <wp14:sizeRelH relativeFrom="page">
                  <wp14:pctWidth>0</wp14:pctWidth>
                </wp14:sizeRelH>
                <wp14:sizeRelV relativeFrom="page">
                  <wp14:pctHeight>0</wp14:pctHeight>
                </wp14:sizeRelV>
              </wp:anchor>
            </w:drawing>
          </w:r>
        </w:p>
        <w:p w14:paraId="604FF026" w14:textId="77777777" w:rsidR="00D62380" w:rsidRDefault="00D62380" w:rsidP="00D6238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5BCCC5A" w14:textId="77777777" w:rsidR="00D62380" w:rsidRDefault="00D62380" w:rsidP="00D6238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6F87DC6" w14:textId="77777777" w:rsidR="00D62380" w:rsidRDefault="00D62380" w:rsidP="00D6238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5FDF01E" w14:textId="77777777" w:rsidR="00D62380" w:rsidRDefault="00D62380" w:rsidP="00D6238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9F18AE9" w14:textId="77777777" w:rsidR="00D62380" w:rsidRDefault="00D62380" w:rsidP="00D6238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26AE895" w14:textId="77777777" w:rsidR="00D62380" w:rsidRDefault="00D62380" w:rsidP="00D6238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A697118" w14:textId="77777777" w:rsidR="00D62380" w:rsidRDefault="00D62380" w:rsidP="00D62380">
          <w:pPr>
            <w:pStyle w:val="NoSpacing"/>
            <w:jc w:val="center"/>
            <w:cnfStyle w:val="100000000000" w:firstRow="1" w:lastRow="0" w:firstColumn="0" w:lastColumn="0" w:oddVBand="0" w:evenVBand="0" w:oddHBand="0" w:evenHBand="0" w:firstRowFirstColumn="0" w:firstRowLastColumn="0" w:lastRowFirstColumn="0" w:lastRowLastColumn="0"/>
            <w:rPr>
              <w:rFonts w:cs="Times New Roman"/>
            </w:rPr>
          </w:pPr>
          <w:r w:rsidRPr="00A17637">
            <w:rPr>
              <w:rFonts w:cs="Times New Roman"/>
            </w:rPr>
            <w:t>INCORPORATED</w:t>
          </w:r>
          <w:r>
            <w:rPr>
              <w:rFonts w:cs="Times New Roman"/>
            </w:rPr>
            <w:t xml:space="preserve"> </w:t>
          </w:r>
          <w:r w:rsidRPr="00A17637">
            <w:rPr>
              <w:rFonts w:cs="Times New Roman"/>
            </w:rPr>
            <w:t>VILLAGE OF GARDEN CITY</w:t>
          </w:r>
        </w:p>
        <w:p w14:paraId="3A24A52C" w14:textId="77777777" w:rsidR="00D62380" w:rsidRPr="007E4762" w:rsidRDefault="00D62380" w:rsidP="00D62380">
          <w:pPr>
            <w:pStyle w:val="NoSpacing"/>
            <w:jc w:val="center"/>
            <w:cnfStyle w:val="100000000000" w:firstRow="1" w:lastRow="0" w:firstColumn="0" w:lastColumn="0" w:oddVBand="0" w:evenVBand="0" w:oddHBand="0" w:evenHBand="0" w:firstRowFirstColumn="0" w:firstRowLastColumn="0" w:lastRowFirstColumn="0" w:lastRowLastColumn="0"/>
            <w:rPr>
              <w:rFonts w:cs="Times New Roman"/>
              <w:b w:val="0"/>
              <w:sz w:val="18"/>
              <w:szCs w:val="18"/>
            </w:rPr>
          </w:pPr>
          <w:r w:rsidRPr="007E4762">
            <w:rPr>
              <w:rFonts w:cs="Times New Roman"/>
              <w:sz w:val="18"/>
              <w:szCs w:val="18"/>
            </w:rPr>
            <w:t>DEPARTMENT OF PARKS &amp; RECREATION</w:t>
          </w:r>
        </w:p>
        <w:p w14:paraId="2AE161C7" w14:textId="77777777" w:rsidR="00D62380" w:rsidRPr="00361286" w:rsidRDefault="00D62380" w:rsidP="00D62380">
          <w:pPr>
            <w:pStyle w:val="NoSpacing"/>
            <w:jc w:val="center"/>
            <w:cnfStyle w:val="100000000000" w:firstRow="1" w:lastRow="0" w:firstColumn="0" w:lastColumn="0" w:oddVBand="0" w:evenVBand="0" w:oddHBand="0" w:evenHBand="0" w:firstRowFirstColumn="0" w:firstRowLastColumn="0" w:lastRowFirstColumn="0" w:lastRowLastColumn="0"/>
            <w:rPr>
              <w:rFonts w:cs="Times New Roman"/>
              <w:b w:val="0"/>
              <w:sz w:val="18"/>
              <w:szCs w:val="18"/>
            </w:rPr>
          </w:pPr>
          <w:r>
            <w:rPr>
              <w:rFonts w:cs="Times New Roman"/>
              <w:sz w:val="18"/>
              <w:szCs w:val="18"/>
            </w:rPr>
            <w:t>108</w:t>
          </w:r>
          <w:r w:rsidRPr="00361286">
            <w:rPr>
              <w:rFonts w:cs="Times New Roman"/>
              <w:sz w:val="18"/>
              <w:szCs w:val="18"/>
            </w:rPr>
            <w:t xml:space="preserve"> </w:t>
          </w:r>
          <w:r>
            <w:rPr>
              <w:rFonts w:cs="Times New Roman"/>
              <w:sz w:val="18"/>
              <w:szCs w:val="18"/>
            </w:rPr>
            <w:t>ROCKAWAY</w:t>
          </w:r>
          <w:r w:rsidRPr="00361286">
            <w:rPr>
              <w:rFonts w:cs="Times New Roman"/>
              <w:sz w:val="18"/>
              <w:szCs w:val="18"/>
            </w:rPr>
            <w:t xml:space="preserve"> AVENUE</w:t>
          </w:r>
        </w:p>
        <w:p w14:paraId="2370CC23" w14:textId="77777777" w:rsidR="00D62380" w:rsidRPr="00361286" w:rsidRDefault="00D62380" w:rsidP="00D6238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61286">
            <w:rPr>
              <w:rFonts w:cs="Times New Roman"/>
              <w:sz w:val="18"/>
              <w:szCs w:val="18"/>
            </w:rPr>
            <w:t>GARDEN CITY, N.Y. 11530</w:t>
          </w:r>
        </w:p>
      </w:tc>
      <w:tc>
        <w:tcPr>
          <w:tcW w:w="2700" w:type="dxa"/>
          <w:tcBorders>
            <w:top w:val="none" w:sz="0" w:space="0" w:color="auto"/>
            <w:left w:val="none" w:sz="0" w:space="0" w:color="auto"/>
            <w:bottom w:val="none" w:sz="0" w:space="0" w:color="auto"/>
            <w:right w:val="none" w:sz="0" w:space="0" w:color="auto"/>
          </w:tcBorders>
        </w:tcPr>
        <w:p w14:paraId="39542113" w14:textId="77777777" w:rsidR="00D62380" w:rsidRPr="00361286" w:rsidRDefault="00D62380" w:rsidP="00D62380">
          <w:pPr>
            <w:pStyle w:val="NoSpacing"/>
            <w:jc w:val="center"/>
            <w:cnfStyle w:val="100000000000" w:firstRow="1" w:lastRow="0" w:firstColumn="0" w:lastColumn="0" w:oddVBand="0" w:evenVBand="0" w:oddHBand="0" w:evenHBand="0" w:firstRowFirstColumn="0" w:firstRowLastColumn="0" w:lastRowFirstColumn="0" w:lastRowLastColumn="0"/>
            <w:rPr>
              <w:rFonts w:cs="Times New Roman"/>
              <w:b w:val="0"/>
            </w:rPr>
          </w:pPr>
        </w:p>
      </w:tc>
    </w:tr>
  </w:tbl>
  <w:p w14:paraId="28BC5A0F" w14:textId="77777777" w:rsidR="00D62380" w:rsidRDefault="00D623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41C3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2066315C"/>
    <w:multiLevelType w:val="hybridMultilevel"/>
    <w:tmpl w:val="A10CB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30364"/>
    <w:multiLevelType w:val="hybridMultilevel"/>
    <w:tmpl w:val="89A29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F03513"/>
    <w:multiLevelType w:val="hybridMultilevel"/>
    <w:tmpl w:val="91168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276A23"/>
    <w:multiLevelType w:val="hybridMultilevel"/>
    <w:tmpl w:val="443C257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DB7001A"/>
    <w:multiLevelType w:val="hybridMultilevel"/>
    <w:tmpl w:val="1DEE7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38205C"/>
    <w:multiLevelType w:val="hybridMultilevel"/>
    <w:tmpl w:val="59243D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6DD95C74"/>
    <w:multiLevelType w:val="hybridMultilevel"/>
    <w:tmpl w:val="08840C00"/>
    <w:lvl w:ilvl="0" w:tplc="8806C6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2000FF"/>
    <w:multiLevelType w:val="hybridMultilevel"/>
    <w:tmpl w:val="134A79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878501">
    <w:abstractNumId w:val="0"/>
  </w:num>
  <w:num w:numId="2" w16cid:durableId="1204291545">
    <w:abstractNumId w:val="1"/>
  </w:num>
  <w:num w:numId="3" w16cid:durableId="1676301241">
    <w:abstractNumId w:val="6"/>
  </w:num>
  <w:num w:numId="4" w16cid:durableId="1766461008">
    <w:abstractNumId w:val="8"/>
  </w:num>
  <w:num w:numId="5" w16cid:durableId="802893310">
    <w:abstractNumId w:val="3"/>
  </w:num>
  <w:num w:numId="6" w16cid:durableId="753747605">
    <w:abstractNumId w:val="4"/>
  </w:num>
  <w:num w:numId="7" w16cid:durableId="15859785">
    <w:abstractNumId w:val="7"/>
  </w:num>
  <w:num w:numId="8" w16cid:durableId="1823886690">
    <w:abstractNumId w:val="5"/>
  </w:num>
  <w:num w:numId="9" w16cid:durableId="139084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205"/>
    <w:rsid w:val="00037205"/>
    <w:rsid w:val="00041C01"/>
    <w:rsid w:val="0007544E"/>
    <w:rsid w:val="000C1C11"/>
    <w:rsid w:val="000C7C9C"/>
    <w:rsid w:val="000D1D60"/>
    <w:rsid w:val="000F37A4"/>
    <w:rsid w:val="001047EB"/>
    <w:rsid w:val="00146D0C"/>
    <w:rsid w:val="00150E76"/>
    <w:rsid w:val="00152B3C"/>
    <w:rsid w:val="00186D47"/>
    <w:rsid w:val="00213B7C"/>
    <w:rsid w:val="0026085B"/>
    <w:rsid w:val="002768B2"/>
    <w:rsid w:val="002D733C"/>
    <w:rsid w:val="002E0176"/>
    <w:rsid w:val="002F1F5F"/>
    <w:rsid w:val="0030773D"/>
    <w:rsid w:val="00361286"/>
    <w:rsid w:val="0037418C"/>
    <w:rsid w:val="00397875"/>
    <w:rsid w:val="003A63BD"/>
    <w:rsid w:val="003C760C"/>
    <w:rsid w:val="003D1AA9"/>
    <w:rsid w:val="003D7361"/>
    <w:rsid w:val="00406879"/>
    <w:rsid w:val="00421EAA"/>
    <w:rsid w:val="004367F9"/>
    <w:rsid w:val="00440FC2"/>
    <w:rsid w:val="00471CF3"/>
    <w:rsid w:val="00473753"/>
    <w:rsid w:val="00482150"/>
    <w:rsid w:val="004B5087"/>
    <w:rsid w:val="004D5917"/>
    <w:rsid w:val="004E226D"/>
    <w:rsid w:val="004F5D6D"/>
    <w:rsid w:val="00537B75"/>
    <w:rsid w:val="005526C7"/>
    <w:rsid w:val="00552C5C"/>
    <w:rsid w:val="005727A9"/>
    <w:rsid w:val="005A192A"/>
    <w:rsid w:val="005B0A98"/>
    <w:rsid w:val="005D3EA1"/>
    <w:rsid w:val="005E3BED"/>
    <w:rsid w:val="00614177"/>
    <w:rsid w:val="006675FD"/>
    <w:rsid w:val="006976B2"/>
    <w:rsid w:val="006A4281"/>
    <w:rsid w:val="006B4F84"/>
    <w:rsid w:val="006C6462"/>
    <w:rsid w:val="006E66EB"/>
    <w:rsid w:val="006F5FB8"/>
    <w:rsid w:val="0070356B"/>
    <w:rsid w:val="00712B7B"/>
    <w:rsid w:val="007472E3"/>
    <w:rsid w:val="007556ED"/>
    <w:rsid w:val="00761AB5"/>
    <w:rsid w:val="0079429B"/>
    <w:rsid w:val="007C2A28"/>
    <w:rsid w:val="007C3714"/>
    <w:rsid w:val="007E4762"/>
    <w:rsid w:val="007E68DF"/>
    <w:rsid w:val="00816D63"/>
    <w:rsid w:val="00846C7B"/>
    <w:rsid w:val="00861355"/>
    <w:rsid w:val="008813A1"/>
    <w:rsid w:val="00881B74"/>
    <w:rsid w:val="00897FE3"/>
    <w:rsid w:val="008A3C35"/>
    <w:rsid w:val="008B165E"/>
    <w:rsid w:val="008B1CBC"/>
    <w:rsid w:val="009B7998"/>
    <w:rsid w:val="009D0F2F"/>
    <w:rsid w:val="009D1199"/>
    <w:rsid w:val="009D79C3"/>
    <w:rsid w:val="009F2276"/>
    <w:rsid w:val="00A17637"/>
    <w:rsid w:val="00A36EA0"/>
    <w:rsid w:val="00A46BD7"/>
    <w:rsid w:val="00A81FEE"/>
    <w:rsid w:val="00A83E59"/>
    <w:rsid w:val="00A91B88"/>
    <w:rsid w:val="00A932E7"/>
    <w:rsid w:val="00A94137"/>
    <w:rsid w:val="00AA0D7E"/>
    <w:rsid w:val="00AA1FA7"/>
    <w:rsid w:val="00AB48A5"/>
    <w:rsid w:val="00AC2FB4"/>
    <w:rsid w:val="00AD2911"/>
    <w:rsid w:val="00B0774F"/>
    <w:rsid w:val="00B16655"/>
    <w:rsid w:val="00B35CA6"/>
    <w:rsid w:val="00B64976"/>
    <w:rsid w:val="00B8318D"/>
    <w:rsid w:val="00BA6327"/>
    <w:rsid w:val="00BC0985"/>
    <w:rsid w:val="00BD6CB7"/>
    <w:rsid w:val="00BE5D8F"/>
    <w:rsid w:val="00C4734B"/>
    <w:rsid w:val="00C55395"/>
    <w:rsid w:val="00C87096"/>
    <w:rsid w:val="00C929BD"/>
    <w:rsid w:val="00CB012F"/>
    <w:rsid w:val="00CE16F2"/>
    <w:rsid w:val="00D05803"/>
    <w:rsid w:val="00D36DEA"/>
    <w:rsid w:val="00D42706"/>
    <w:rsid w:val="00D62380"/>
    <w:rsid w:val="00D66287"/>
    <w:rsid w:val="00D71B9E"/>
    <w:rsid w:val="00D92D1E"/>
    <w:rsid w:val="00DA00C5"/>
    <w:rsid w:val="00DA40F2"/>
    <w:rsid w:val="00DE46F7"/>
    <w:rsid w:val="00DF3507"/>
    <w:rsid w:val="00DF4FE0"/>
    <w:rsid w:val="00E33FD5"/>
    <w:rsid w:val="00E50F5D"/>
    <w:rsid w:val="00E646EA"/>
    <w:rsid w:val="00E73305"/>
    <w:rsid w:val="00E94D66"/>
    <w:rsid w:val="00EA726F"/>
    <w:rsid w:val="00EE4DD8"/>
    <w:rsid w:val="00EE5C76"/>
    <w:rsid w:val="00F13137"/>
    <w:rsid w:val="00F21F76"/>
    <w:rsid w:val="00F26062"/>
    <w:rsid w:val="00F376AA"/>
    <w:rsid w:val="00F623E2"/>
    <w:rsid w:val="00F94B0F"/>
    <w:rsid w:val="00F97EA0"/>
    <w:rsid w:val="00FB05B6"/>
    <w:rsid w:val="00FC5D29"/>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C28428"/>
  <w15:chartTrackingRefBased/>
  <w15:docId w15:val="{03BC1D59-E984-4E0B-87A3-5FDCB8C59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205"/>
    <w:pPr>
      <w:spacing w:after="0" w:line="240" w:lineRule="auto"/>
    </w:pPr>
    <w:rPr>
      <w:rFonts w:ascii="Arial" w:eastAsia="SimSun" w:hAnsi="Arial" w:cs="Times New Roman"/>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5C76"/>
    <w:pPr>
      <w:spacing w:after="0" w:line="240" w:lineRule="auto"/>
    </w:pPr>
  </w:style>
  <w:style w:type="paragraph" w:styleId="Header">
    <w:name w:val="header"/>
    <w:basedOn w:val="Normal"/>
    <w:link w:val="HeaderChar"/>
    <w:uiPriority w:val="99"/>
    <w:unhideWhenUsed/>
    <w:rsid w:val="00037205"/>
    <w:pPr>
      <w:tabs>
        <w:tab w:val="center" w:pos="4680"/>
        <w:tab w:val="right" w:pos="9360"/>
      </w:tabs>
    </w:pPr>
  </w:style>
  <w:style w:type="character" w:customStyle="1" w:styleId="HeaderChar">
    <w:name w:val="Header Char"/>
    <w:basedOn w:val="DefaultParagraphFont"/>
    <w:link w:val="Header"/>
    <w:uiPriority w:val="99"/>
    <w:rsid w:val="00037205"/>
  </w:style>
  <w:style w:type="paragraph" w:styleId="Footer">
    <w:name w:val="footer"/>
    <w:basedOn w:val="Normal"/>
    <w:link w:val="FooterChar"/>
    <w:uiPriority w:val="99"/>
    <w:unhideWhenUsed/>
    <w:rsid w:val="00037205"/>
    <w:pPr>
      <w:tabs>
        <w:tab w:val="center" w:pos="4680"/>
        <w:tab w:val="right" w:pos="9360"/>
      </w:tabs>
    </w:pPr>
  </w:style>
  <w:style w:type="character" w:customStyle="1" w:styleId="FooterChar">
    <w:name w:val="Footer Char"/>
    <w:basedOn w:val="DefaultParagraphFont"/>
    <w:link w:val="Footer"/>
    <w:uiPriority w:val="99"/>
    <w:rsid w:val="00037205"/>
  </w:style>
  <w:style w:type="table" w:styleId="LightShading">
    <w:name w:val="Light Shading"/>
    <w:basedOn w:val="TableNormal"/>
    <w:uiPriority w:val="60"/>
    <w:rsid w:val="0003720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ParaText">
    <w:name w:val="PA_ParaText"/>
    <w:basedOn w:val="Normal"/>
    <w:uiPriority w:val="99"/>
    <w:rsid w:val="00037205"/>
    <w:pPr>
      <w:spacing w:after="120"/>
      <w:jc w:val="both"/>
    </w:pPr>
    <w:rPr>
      <w:szCs w:val="20"/>
    </w:rPr>
  </w:style>
  <w:style w:type="paragraph" w:styleId="BalloonText">
    <w:name w:val="Balloon Text"/>
    <w:basedOn w:val="Normal"/>
    <w:link w:val="BalloonTextChar"/>
    <w:uiPriority w:val="99"/>
    <w:semiHidden/>
    <w:unhideWhenUsed/>
    <w:rsid w:val="000372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205"/>
    <w:rPr>
      <w:rFonts w:ascii="Segoe UI" w:eastAsia="SimSun" w:hAnsi="Segoe UI" w:cs="Segoe UI"/>
      <w:sz w:val="18"/>
      <w:szCs w:val="18"/>
      <w:lang w:eastAsia="zh-CN"/>
    </w:rPr>
  </w:style>
  <w:style w:type="character" w:styleId="Hyperlink">
    <w:name w:val="Hyperlink"/>
    <w:basedOn w:val="DefaultParagraphFont"/>
    <w:uiPriority w:val="99"/>
    <w:unhideWhenUsed/>
    <w:rsid w:val="00761AB5"/>
    <w:rPr>
      <w:color w:val="0563C1" w:themeColor="hyperlink"/>
      <w:u w:val="single"/>
    </w:rPr>
  </w:style>
  <w:style w:type="paragraph" w:styleId="ListParagraph">
    <w:name w:val="List Paragraph"/>
    <w:basedOn w:val="Normal"/>
    <w:uiPriority w:val="34"/>
    <w:qFormat/>
    <w:rsid w:val="00614177"/>
    <w:pPr>
      <w:spacing w:after="160" w:line="259"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39"/>
    <w:rsid w:val="00846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C3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874046">
      <w:bodyDiv w:val="1"/>
      <w:marLeft w:val="0"/>
      <w:marRight w:val="0"/>
      <w:marTop w:val="0"/>
      <w:marBottom w:val="0"/>
      <w:divBdr>
        <w:top w:val="none" w:sz="0" w:space="0" w:color="auto"/>
        <w:left w:val="none" w:sz="0" w:space="0" w:color="auto"/>
        <w:bottom w:val="none" w:sz="0" w:space="0" w:color="auto"/>
        <w:right w:val="none" w:sz="0" w:space="0" w:color="auto"/>
      </w:divBdr>
    </w:div>
    <w:div w:id="189203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tone\Documents\Custom%20Office%20Templates\blan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B42C9-01A3-4DF1-AB62-31BF62BFC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template</Template>
  <TotalTime>0</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Astone</dc:creator>
  <cp:keywords/>
  <dc:description/>
  <cp:lastModifiedBy>Camryn Casey</cp:lastModifiedBy>
  <cp:revision>2</cp:revision>
  <cp:lastPrinted>2025-02-06T16:17:00Z</cp:lastPrinted>
  <dcterms:created xsi:type="dcterms:W3CDTF">2025-03-21T17:55:00Z</dcterms:created>
  <dcterms:modified xsi:type="dcterms:W3CDTF">2025-03-21T17:55:00Z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7abd75638bbda5de1309e72edf69e98ce5dd7a1f249fc1c9751d7cf3edaebb1e</vt:lpwstr>
  </property>
</Properties>
</file>