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5625" w14:textId="77777777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>DATE:</w:t>
      </w:r>
      <w:r w:rsidRPr="007E4762">
        <w:rPr>
          <w:rFonts w:asciiTheme="minorHAnsi" w:hAnsiTheme="minorHAnsi" w:cstheme="minorHAnsi"/>
          <w:szCs w:val="20"/>
        </w:rPr>
        <w:t xml:space="preserve"> _____________________________ </w:t>
      </w:r>
    </w:p>
    <w:p w14:paraId="5A9F9B85" w14:textId="77777777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72A081A3" w14:textId="27E01558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>OWNER:</w:t>
      </w:r>
      <w:r w:rsidRPr="007E4762">
        <w:rPr>
          <w:rFonts w:asciiTheme="minorHAnsi" w:hAnsiTheme="minorHAnsi" w:cstheme="minorHAnsi"/>
          <w:szCs w:val="20"/>
        </w:rPr>
        <w:t xml:space="preserve"> ___________________________ </w:t>
      </w:r>
      <w:r w:rsidRPr="007E4762">
        <w:rPr>
          <w:rFonts w:asciiTheme="minorHAnsi" w:hAnsiTheme="minorHAnsi" w:cstheme="minorHAnsi"/>
          <w:b/>
          <w:szCs w:val="20"/>
        </w:rPr>
        <w:t>TELEPHONE:</w:t>
      </w:r>
      <w:r w:rsidRPr="007E4762">
        <w:rPr>
          <w:rFonts w:asciiTheme="minorHAnsi" w:hAnsiTheme="minorHAnsi" w:cstheme="minorHAnsi"/>
          <w:szCs w:val="20"/>
        </w:rPr>
        <w:t xml:space="preserve"> _____________________________</w:t>
      </w:r>
    </w:p>
    <w:p w14:paraId="79A11AB4" w14:textId="77777777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129A2CE6" w14:textId="381E3341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>ADDRESS:</w:t>
      </w:r>
      <w:r w:rsidRPr="007E4762">
        <w:rPr>
          <w:rFonts w:asciiTheme="minorHAnsi" w:hAnsiTheme="minorHAnsi" w:cstheme="minorHAnsi"/>
          <w:szCs w:val="20"/>
        </w:rPr>
        <w:t xml:space="preserve"> __________________________ </w:t>
      </w:r>
      <w:proofErr w:type="gramStart"/>
      <w:r w:rsidRPr="007E4762">
        <w:rPr>
          <w:rFonts w:asciiTheme="minorHAnsi" w:hAnsiTheme="minorHAnsi" w:cstheme="minorHAnsi"/>
          <w:b/>
          <w:szCs w:val="20"/>
        </w:rPr>
        <w:t>EMAIL:</w:t>
      </w:r>
      <w:r w:rsidRPr="007E4762">
        <w:rPr>
          <w:rFonts w:asciiTheme="minorHAnsi" w:hAnsiTheme="minorHAnsi" w:cstheme="minorHAnsi"/>
          <w:szCs w:val="20"/>
        </w:rPr>
        <w:t>_</w:t>
      </w:r>
      <w:proofErr w:type="gramEnd"/>
      <w:r w:rsidRPr="007E4762">
        <w:rPr>
          <w:rFonts w:asciiTheme="minorHAnsi" w:hAnsiTheme="minorHAnsi" w:cstheme="minorHAnsi"/>
          <w:szCs w:val="20"/>
        </w:rPr>
        <w:t>__________________________________</w:t>
      </w:r>
    </w:p>
    <w:p w14:paraId="3B9C6B6B" w14:textId="77777777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3FB92F93" w14:textId="348A6048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>NAME OF REMOVAL CONTRACTOR:</w:t>
      </w:r>
      <w:r w:rsidRPr="007E4762">
        <w:rPr>
          <w:rFonts w:asciiTheme="minorHAnsi" w:hAnsiTheme="minorHAnsi" w:cstheme="minorHAnsi"/>
          <w:szCs w:val="20"/>
        </w:rPr>
        <w:t xml:space="preserve"> ___________________________________________________</w:t>
      </w:r>
    </w:p>
    <w:p w14:paraId="3E62E0D6" w14:textId="77777777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szCs w:val="20"/>
        </w:rPr>
        <w:t>(Must be licensed with the Village of Garden City)</w:t>
      </w:r>
    </w:p>
    <w:p w14:paraId="5D34C6F3" w14:textId="77777777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725841B0" w14:textId="7AD1C9B9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>ADDRESS:</w:t>
      </w:r>
      <w:r w:rsidRPr="007E4762">
        <w:rPr>
          <w:rFonts w:asciiTheme="minorHAnsi" w:hAnsiTheme="minorHAnsi" w:cstheme="minorHAnsi"/>
          <w:szCs w:val="20"/>
        </w:rPr>
        <w:t xml:space="preserve"> ____________________________________________________________________________</w:t>
      </w:r>
    </w:p>
    <w:p w14:paraId="2D8699B9" w14:textId="77777777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418C39B0" w14:textId="77777777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>TELEPHONE #</w:t>
      </w:r>
      <w:r w:rsidRPr="007E4762">
        <w:rPr>
          <w:rFonts w:asciiTheme="minorHAnsi" w:hAnsiTheme="minorHAnsi" w:cstheme="minorHAnsi"/>
          <w:szCs w:val="20"/>
        </w:rPr>
        <w:t xml:space="preserve"> ______________________ </w:t>
      </w:r>
    </w:p>
    <w:p w14:paraId="50DFC503" w14:textId="77777777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</w:p>
    <w:p w14:paraId="3EDCF5DF" w14:textId="3B8DFAEA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proofErr w:type="gramStart"/>
      <w:r w:rsidRPr="007E4762">
        <w:rPr>
          <w:rFonts w:asciiTheme="minorHAnsi" w:hAnsiTheme="minorHAnsi" w:cstheme="minorHAnsi"/>
          <w:b/>
          <w:szCs w:val="20"/>
        </w:rPr>
        <w:t>EMAIL:</w:t>
      </w:r>
      <w:r w:rsidRPr="007E4762">
        <w:rPr>
          <w:rFonts w:asciiTheme="minorHAnsi" w:hAnsiTheme="minorHAnsi" w:cstheme="minorHAnsi"/>
          <w:szCs w:val="20"/>
        </w:rPr>
        <w:t>_</w:t>
      </w:r>
      <w:proofErr w:type="gramEnd"/>
      <w:r w:rsidRPr="007E4762">
        <w:rPr>
          <w:rFonts w:asciiTheme="minorHAnsi" w:hAnsiTheme="minorHAnsi" w:cstheme="minorHAnsi"/>
          <w:szCs w:val="20"/>
        </w:rPr>
        <w:t>___________________________________</w:t>
      </w:r>
    </w:p>
    <w:p w14:paraId="1ACE1E56" w14:textId="77777777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3DD14C72" w14:textId="3395F469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>NUMBER AND DESCRIPTION OF TREE (S) TO BE REMOVED (include Diameter at Breast Height, or Nursery Caliper for each tree):</w:t>
      </w:r>
      <w:r w:rsidRPr="007E4762">
        <w:rPr>
          <w:rFonts w:asciiTheme="minorHAnsi" w:hAnsiTheme="minorHAnsi" w:cstheme="minorHAnsi"/>
          <w:szCs w:val="20"/>
        </w:rPr>
        <w:t xml:space="preserve"> _____________________________________________________________</w:t>
      </w:r>
    </w:p>
    <w:p w14:paraId="5E147E14" w14:textId="77777777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216E827D" w14:textId="706E99F0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>REASON FOR PROPOSED REMOVAL:(*)</w:t>
      </w:r>
      <w:r w:rsidRPr="007E4762">
        <w:rPr>
          <w:rFonts w:asciiTheme="minorHAnsi" w:hAnsiTheme="minorHAnsi" w:cstheme="minorHAnsi"/>
          <w:szCs w:val="20"/>
        </w:rPr>
        <w:t xml:space="preserve"> _________________________________________________</w:t>
      </w:r>
    </w:p>
    <w:p w14:paraId="4BAF9A46" w14:textId="77777777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2790BD6B" w14:textId="3CD57B36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>*ALL TREES REQUESTED FOR REMOVAL, MUST BE TAGGED,</w:t>
      </w:r>
      <w:r w:rsidR="00FB2599">
        <w:rPr>
          <w:rFonts w:asciiTheme="minorHAnsi" w:hAnsiTheme="minorHAnsi" w:cstheme="minorHAnsi"/>
          <w:b/>
          <w:szCs w:val="20"/>
        </w:rPr>
        <w:t xml:space="preserve"> AND A PHOTO OF THE TREE MUST BE ATTACHED TO THIS APPLICATION</w:t>
      </w:r>
      <w:r w:rsidRPr="007E4762">
        <w:rPr>
          <w:rFonts w:asciiTheme="minorHAnsi" w:hAnsiTheme="minorHAnsi" w:cstheme="minorHAnsi"/>
          <w:b/>
          <w:szCs w:val="20"/>
        </w:rPr>
        <w:t xml:space="preserve"> OTHERWISE APPLICATION WILL NOT BE REVIEWED.</w:t>
      </w:r>
    </w:p>
    <w:p w14:paraId="601678DC" w14:textId="77777777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</w:p>
    <w:p w14:paraId="76BF7AB3" w14:textId="2ABE42D4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szCs w:val="20"/>
        </w:rPr>
        <w:t xml:space="preserve">Application </w:t>
      </w:r>
      <w:r w:rsidRPr="007E4762">
        <w:rPr>
          <w:rFonts w:asciiTheme="minorHAnsi" w:hAnsiTheme="minorHAnsi" w:cstheme="minorHAnsi"/>
          <w:b/>
          <w:szCs w:val="20"/>
        </w:rPr>
        <w:t>MUST</w:t>
      </w:r>
      <w:r w:rsidRPr="007E4762">
        <w:rPr>
          <w:rFonts w:asciiTheme="minorHAnsi" w:hAnsiTheme="minorHAnsi" w:cstheme="minorHAnsi"/>
          <w:szCs w:val="20"/>
        </w:rPr>
        <w:t xml:space="preserve"> include:</w:t>
      </w:r>
    </w:p>
    <w:p w14:paraId="2AD31426" w14:textId="77777777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>1) Survey of property with location of ALL structures.</w:t>
      </w:r>
    </w:p>
    <w:p w14:paraId="7EB8B7AA" w14:textId="24461F82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 xml:space="preserve">a) </w:t>
      </w:r>
      <w:r>
        <w:rPr>
          <w:rFonts w:asciiTheme="minorHAnsi" w:hAnsiTheme="minorHAnsi" w:cstheme="minorHAnsi"/>
          <w:b/>
          <w:szCs w:val="20"/>
        </w:rPr>
        <w:t>N</w:t>
      </w:r>
      <w:r w:rsidRPr="007E4762">
        <w:rPr>
          <w:rFonts w:asciiTheme="minorHAnsi" w:hAnsiTheme="minorHAnsi" w:cstheme="minorHAnsi"/>
          <w:b/>
          <w:szCs w:val="20"/>
        </w:rPr>
        <w:t>ame of person or entity preparing any survey to be submitted with application.</w:t>
      </w:r>
    </w:p>
    <w:p w14:paraId="7D50A497" w14:textId="77777777" w:rsid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0F6AE800" w14:textId="77CFE351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>2) Sketch/plan of area indicating:</w:t>
      </w:r>
    </w:p>
    <w:p w14:paraId="13530991" w14:textId="2135AEAE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 xml:space="preserve">a) </w:t>
      </w:r>
      <w:r>
        <w:rPr>
          <w:rFonts w:asciiTheme="minorHAnsi" w:hAnsiTheme="minorHAnsi" w:cstheme="minorHAnsi"/>
          <w:b/>
          <w:szCs w:val="20"/>
        </w:rPr>
        <w:t>L</w:t>
      </w:r>
      <w:r w:rsidRPr="007E4762">
        <w:rPr>
          <w:rFonts w:asciiTheme="minorHAnsi" w:hAnsiTheme="minorHAnsi" w:cstheme="minorHAnsi"/>
          <w:b/>
          <w:szCs w:val="20"/>
        </w:rPr>
        <w:t>ocation &amp; size of tree(s) to be removed,</w:t>
      </w:r>
    </w:p>
    <w:p w14:paraId="73A2B0AD" w14:textId="43C35500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 xml:space="preserve">b) </w:t>
      </w:r>
      <w:r>
        <w:rPr>
          <w:rFonts w:asciiTheme="minorHAnsi" w:hAnsiTheme="minorHAnsi" w:cstheme="minorHAnsi"/>
          <w:b/>
          <w:szCs w:val="20"/>
        </w:rPr>
        <w:t>D</w:t>
      </w:r>
      <w:r w:rsidRPr="007E4762">
        <w:rPr>
          <w:rFonts w:asciiTheme="minorHAnsi" w:hAnsiTheme="minorHAnsi" w:cstheme="minorHAnsi"/>
          <w:b/>
          <w:szCs w:val="20"/>
        </w:rPr>
        <w:t>esignation of all diseased, dead or damaged trees.</w:t>
      </w:r>
    </w:p>
    <w:p w14:paraId="4360D51C" w14:textId="772FB439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 xml:space="preserve">c) </w:t>
      </w:r>
      <w:r>
        <w:rPr>
          <w:rFonts w:asciiTheme="minorHAnsi" w:hAnsiTheme="minorHAnsi" w:cstheme="minorHAnsi"/>
          <w:b/>
          <w:szCs w:val="20"/>
        </w:rPr>
        <w:t>A</w:t>
      </w:r>
      <w:r w:rsidRPr="007E4762">
        <w:rPr>
          <w:rFonts w:asciiTheme="minorHAnsi" w:hAnsiTheme="minorHAnsi" w:cstheme="minorHAnsi"/>
          <w:b/>
          <w:szCs w:val="20"/>
        </w:rPr>
        <w:t>ny additional information requested by Village Arborist</w:t>
      </w:r>
      <w:r>
        <w:rPr>
          <w:rFonts w:asciiTheme="minorHAnsi" w:hAnsiTheme="minorHAnsi" w:cstheme="minorHAnsi"/>
          <w:b/>
          <w:szCs w:val="20"/>
        </w:rPr>
        <w:t xml:space="preserve"> or his designee.</w:t>
      </w:r>
    </w:p>
    <w:p w14:paraId="09FAD5D2" w14:textId="77777777" w:rsid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74DC5B2D" w14:textId="710440D0" w:rsidR="007E4762" w:rsidRDefault="007E4762" w:rsidP="007E4762">
      <w:pPr>
        <w:rPr>
          <w:rFonts w:asciiTheme="minorHAnsi" w:hAnsiTheme="minorHAnsi" w:cstheme="minorHAnsi"/>
          <w:b/>
          <w:szCs w:val="20"/>
        </w:rPr>
      </w:pPr>
      <w:r w:rsidRPr="007E4762">
        <w:rPr>
          <w:rFonts w:asciiTheme="minorHAnsi" w:hAnsiTheme="minorHAnsi" w:cstheme="minorHAnsi"/>
          <w:b/>
          <w:szCs w:val="20"/>
        </w:rPr>
        <w:t xml:space="preserve">Please see </w:t>
      </w:r>
      <w:r>
        <w:rPr>
          <w:rFonts w:asciiTheme="minorHAnsi" w:hAnsiTheme="minorHAnsi" w:cstheme="minorHAnsi"/>
          <w:b/>
          <w:szCs w:val="20"/>
        </w:rPr>
        <w:t>Village</w:t>
      </w:r>
      <w:r w:rsidRPr="007E4762">
        <w:rPr>
          <w:rFonts w:asciiTheme="minorHAnsi" w:hAnsiTheme="minorHAnsi" w:cstheme="minorHAnsi"/>
          <w:b/>
          <w:szCs w:val="20"/>
        </w:rPr>
        <w:t xml:space="preserve"> Code, Chapter 188</w:t>
      </w:r>
      <w:r>
        <w:rPr>
          <w:rFonts w:asciiTheme="minorHAnsi" w:hAnsiTheme="minorHAnsi" w:cstheme="minorHAnsi"/>
          <w:b/>
          <w:szCs w:val="20"/>
        </w:rPr>
        <w:t xml:space="preserve"> – TREES -</w:t>
      </w:r>
      <w:r w:rsidRPr="007E4762">
        <w:rPr>
          <w:rFonts w:asciiTheme="minorHAnsi" w:hAnsiTheme="minorHAnsi" w:cstheme="minorHAnsi"/>
          <w:b/>
          <w:szCs w:val="20"/>
        </w:rPr>
        <w:t xml:space="preserve"> for further information &amp; requirements.</w:t>
      </w:r>
    </w:p>
    <w:p w14:paraId="6BF2183C" w14:textId="77777777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44A2BC8B" w14:textId="77777777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szCs w:val="20"/>
        </w:rPr>
        <w:t>_________________________________ states that he/she is the owner of said property and the tree (s) above described is/are located wholly within his/her property lines.</w:t>
      </w:r>
    </w:p>
    <w:p w14:paraId="16E18D68" w14:textId="77777777" w:rsid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3227E941" w14:textId="5254E049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PROPERTY </w:t>
      </w:r>
      <w:r w:rsidRPr="007E4762">
        <w:rPr>
          <w:rFonts w:asciiTheme="minorHAnsi" w:hAnsiTheme="minorHAnsi" w:cstheme="minorHAnsi"/>
          <w:b/>
          <w:szCs w:val="20"/>
        </w:rPr>
        <w:t>OWNER’S SIGNATURE (S)</w:t>
      </w:r>
    </w:p>
    <w:p w14:paraId="402C2467" w14:textId="77777777" w:rsid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szCs w:val="20"/>
        </w:rPr>
        <w:t>__________________________________</w:t>
      </w:r>
    </w:p>
    <w:p w14:paraId="4EB43FBB" w14:textId="77777777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</w:p>
    <w:p w14:paraId="7BC19554" w14:textId="77777777" w:rsidR="007E4762" w:rsidRDefault="007E4762" w:rsidP="007E4762">
      <w:pPr>
        <w:rPr>
          <w:rFonts w:asciiTheme="minorHAnsi" w:hAnsiTheme="minorHAnsi" w:cstheme="minorHAnsi"/>
          <w:b/>
          <w:szCs w:val="20"/>
        </w:rPr>
      </w:pPr>
    </w:p>
    <w:p w14:paraId="6D22EE99" w14:textId="3EE1E957" w:rsidR="007E4762" w:rsidRPr="007E4762" w:rsidRDefault="007E4762" w:rsidP="007E4762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PARKS AUTHORIZED</w:t>
      </w:r>
      <w:r w:rsidRPr="007E4762">
        <w:rPr>
          <w:rFonts w:asciiTheme="minorHAnsi" w:hAnsiTheme="minorHAnsi" w:cstheme="minorHAnsi"/>
          <w:b/>
          <w:szCs w:val="20"/>
        </w:rPr>
        <w:t xml:space="preserve"> SIGNATURE (S)</w:t>
      </w:r>
    </w:p>
    <w:p w14:paraId="70286667" w14:textId="77777777" w:rsidR="007E4762" w:rsidRPr="007E4762" w:rsidRDefault="007E4762" w:rsidP="007E4762">
      <w:pPr>
        <w:rPr>
          <w:rFonts w:asciiTheme="minorHAnsi" w:hAnsiTheme="minorHAnsi" w:cstheme="minorHAnsi"/>
          <w:szCs w:val="20"/>
        </w:rPr>
      </w:pPr>
      <w:r w:rsidRPr="007E4762">
        <w:rPr>
          <w:rFonts w:asciiTheme="minorHAnsi" w:hAnsiTheme="minorHAnsi" w:cstheme="minorHAnsi"/>
          <w:szCs w:val="20"/>
        </w:rPr>
        <w:t>__________________________________</w:t>
      </w:r>
    </w:p>
    <w:p w14:paraId="28350C4C" w14:textId="253AFC38" w:rsidR="007E4762" w:rsidRPr="007E4762" w:rsidRDefault="007E4762" w:rsidP="007E4762"/>
    <w:sectPr w:rsidR="007E4762" w:rsidRPr="007E4762" w:rsidSect="00CD0550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B2554" w14:textId="77777777" w:rsidR="00EB1F56" w:rsidRDefault="00EB1F56" w:rsidP="00037205">
      <w:r>
        <w:separator/>
      </w:r>
    </w:p>
  </w:endnote>
  <w:endnote w:type="continuationSeparator" w:id="0">
    <w:p w14:paraId="156EF7A0" w14:textId="77777777" w:rsidR="00EB1F56" w:rsidRDefault="00EB1F56" w:rsidP="0003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E610" w14:textId="77777777" w:rsidR="007E4762" w:rsidRPr="007E4762" w:rsidRDefault="007E4762" w:rsidP="007E4762">
    <w:pPr>
      <w:rPr>
        <w:rFonts w:asciiTheme="minorHAnsi" w:hAnsiTheme="minorHAnsi" w:cstheme="minorHAnsi"/>
        <w:szCs w:val="20"/>
      </w:rPr>
    </w:pPr>
    <w:r w:rsidRPr="007E4762">
      <w:rPr>
        <w:rFonts w:asciiTheme="minorHAnsi" w:hAnsiTheme="minorHAnsi" w:cstheme="minorHAnsi"/>
        <w:szCs w:val="20"/>
      </w:rPr>
      <w:t>THIS APPLICATION, WHEN APPROVED, BECOMES YOUR PERMIT AND IS CONTINGENT UPON COMPLIANCE WITH ANY CONDITIONS IMPOSED.</w:t>
    </w:r>
  </w:p>
  <w:p w14:paraId="0E4542BC" w14:textId="77777777" w:rsidR="007E4762" w:rsidRPr="007E4762" w:rsidRDefault="007E4762" w:rsidP="007E4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452B0" w14:textId="77777777" w:rsidR="00EB1F56" w:rsidRDefault="00EB1F56" w:rsidP="00037205">
      <w:r>
        <w:separator/>
      </w:r>
    </w:p>
  </w:footnote>
  <w:footnote w:type="continuationSeparator" w:id="0">
    <w:p w14:paraId="1C26BD18" w14:textId="77777777" w:rsidR="00EB1F56" w:rsidRDefault="00EB1F56" w:rsidP="0003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74E6" w14:textId="77777777" w:rsidR="00037205" w:rsidRDefault="00037205">
    <w:pPr>
      <w:pStyle w:val="Header"/>
    </w:pPr>
    <w:r>
      <w:t>Village of Garden City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ghtShading"/>
      <w:tblW w:w="9810" w:type="dxa"/>
      <w:tblInd w:w="-900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4140"/>
      <w:gridCol w:w="2700"/>
    </w:tblGrid>
    <w:tr w:rsidR="00037205" w14:paraId="56D502D2" w14:textId="77777777" w:rsidTr="006E66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7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976C9E4" w14:textId="77777777" w:rsidR="00037205" w:rsidRPr="00361286" w:rsidRDefault="00037205" w:rsidP="00037205">
          <w:pPr>
            <w:pStyle w:val="NoSpacing"/>
            <w:rPr>
              <w:rFonts w:ascii="Times New Roman" w:hAnsi="Times New Roman" w:cs="Times New Roman"/>
            </w:rPr>
          </w:pPr>
        </w:p>
      </w:tc>
      <w:tc>
        <w:tcPr>
          <w:tcW w:w="414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D2C34D3" w14:textId="77777777" w:rsidR="00361286" w:rsidRDefault="00361286" w:rsidP="00037205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0"/>
              <w:szCs w:val="20"/>
            </w:rPr>
          </w:pPr>
          <w:r w:rsidRPr="00DF616C">
            <w:rPr>
              <w:rFonts w:ascii="Times New Roman" w:hAnsi="Times New Roman" w:cs="Times New Roman"/>
              <w:noProof/>
              <w:sz w:val="12"/>
              <w:szCs w:val="12"/>
            </w:rPr>
            <w:drawing>
              <wp:anchor distT="57150" distB="57150" distL="57150" distR="57150" simplePos="0" relativeHeight="251659264" behindDoc="0" locked="0" layoutInCell="0" allowOverlap="1" wp14:anchorId="48F67AB7" wp14:editId="32CEA6C8">
                <wp:simplePos x="0" y="0"/>
                <wp:positionH relativeFrom="margin">
                  <wp:posOffset>782320</wp:posOffset>
                </wp:positionH>
                <wp:positionV relativeFrom="paragraph">
                  <wp:posOffset>7620</wp:posOffset>
                </wp:positionV>
                <wp:extent cx="950976" cy="932688"/>
                <wp:effectExtent l="0" t="0" r="1905" b="127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976" cy="9326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F36C61" w14:textId="77777777" w:rsidR="00361286" w:rsidRDefault="00361286" w:rsidP="00037205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0"/>
              <w:szCs w:val="20"/>
            </w:rPr>
          </w:pPr>
        </w:p>
        <w:p w14:paraId="2C918408" w14:textId="77777777" w:rsidR="00361286" w:rsidRDefault="00361286" w:rsidP="00037205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0"/>
              <w:szCs w:val="20"/>
            </w:rPr>
          </w:pPr>
        </w:p>
        <w:p w14:paraId="6582E29F" w14:textId="77777777" w:rsidR="00361286" w:rsidRDefault="00361286" w:rsidP="00037205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0"/>
              <w:szCs w:val="20"/>
            </w:rPr>
          </w:pPr>
        </w:p>
        <w:p w14:paraId="693CE50C" w14:textId="77777777" w:rsidR="00361286" w:rsidRDefault="00361286" w:rsidP="00037205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0"/>
              <w:szCs w:val="20"/>
            </w:rPr>
          </w:pPr>
        </w:p>
        <w:p w14:paraId="602BDDCA" w14:textId="77777777" w:rsidR="00361286" w:rsidRDefault="00361286" w:rsidP="00037205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0"/>
              <w:szCs w:val="20"/>
            </w:rPr>
          </w:pPr>
        </w:p>
        <w:p w14:paraId="0DE885D2" w14:textId="77777777" w:rsidR="00361286" w:rsidRDefault="00361286" w:rsidP="00037205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20"/>
              <w:szCs w:val="20"/>
            </w:rPr>
          </w:pPr>
        </w:p>
        <w:p w14:paraId="2C62914C" w14:textId="77777777" w:rsidR="00037205" w:rsidRDefault="00037205" w:rsidP="00037205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Times New Roman"/>
            </w:rPr>
          </w:pPr>
          <w:r w:rsidRPr="00A17637">
            <w:rPr>
              <w:rFonts w:cs="Times New Roman"/>
            </w:rPr>
            <w:t>INCORPORATED</w:t>
          </w:r>
          <w:r w:rsidR="00A17637">
            <w:rPr>
              <w:rFonts w:cs="Times New Roman"/>
            </w:rPr>
            <w:t xml:space="preserve"> </w:t>
          </w:r>
          <w:r w:rsidRPr="00A17637">
            <w:rPr>
              <w:rFonts w:cs="Times New Roman"/>
            </w:rPr>
            <w:t>VILLAGE OF GARDEN CITY</w:t>
          </w:r>
        </w:p>
        <w:p w14:paraId="5C6CD970" w14:textId="2B597778" w:rsidR="00A17637" w:rsidRPr="007E4762" w:rsidRDefault="00816D63" w:rsidP="00037205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Times New Roman"/>
              <w:b w:val="0"/>
              <w:sz w:val="18"/>
              <w:szCs w:val="18"/>
            </w:rPr>
          </w:pPr>
          <w:r w:rsidRPr="007E4762">
            <w:rPr>
              <w:rFonts w:cs="Times New Roman"/>
              <w:sz w:val="18"/>
              <w:szCs w:val="18"/>
            </w:rPr>
            <w:t>DEPARTMENT OF P</w:t>
          </w:r>
          <w:r w:rsidR="007E4762" w:rsidRPr="007E4762">
            <w:rPr>
              <w:rFonts w:cs="Times New Roman"/>
              <w:sz w:val="18"/>
              <w:szCs w:val="18"/>
            </w:rPr>
            <w:t>ARKS &amp; RECREATION</w:t>
          </w:r>
        </w:p>
        <w:p w14:paraId="56DE8CCE" w14:textId="6678C642" w:rsidR="00037205" w:rsidRPr="00361286" w:rsidRDefault="007E4762" w:rsidP="00037205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Times New Roman"/>
              <w:b w:val="0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108</w:t>
          </w:r>
          <w:r w:rsidR="00037205" w:rsidRPr="00361286">
            <w:rPr>
              <w:rFonts w:cs="Times New Roman"/>
              <w:sz w:val="18"/>
              <w:szCs w:val="18"/>
            </w:rPr>
            <w:t xml:space="preserve"> </w:t>
          </w:r>
          <w:r>
            <w:rPr>
              <w:rFonts w:cs="Times New Roman"/>
              <w:sz w:val="18"/>
              <w:szCs w:val="18"/>
            </w:rPr>
            <w:t>ROCKAWAY</w:t>
          </w:r>
          <w:r w:rsidR="00037205" w:rsidRPr="00361286">
            <w:rPr>
              <w:rFonts w:cs="Times New Roman"/>
              <w:sz w:val="18"/>
              <w:szCs w:val="18"/>
            </w:rPr>
            <w:t xml:space="preserve"> AVENUE</w:t>
          </w:r>
        </w:p>
        <w:p w14:paraId="32CCA2FD" w14:textId="587A3513" w:rsidR="00037205" w:rsidRPr="00361286" w:rsidRDefault="00037205" w:rsidP="00361286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sz w:val="18"/>
              <w:szCs w:val="18"/>
            </w:rPr>
          </w:pPr>
          <w:r w:rsidRPr="00361286">
            <w:rPr>
              <w:rFonts w:cs="Times New Roman"/>
              <w:sz w:val="18"/>
              <w:szCs w:val="18"/>
            </w:rPr>
            <w:t>GARDEN CITY, N.Y. 11530</w:t>
          </w:r>
        </w:p>
      </w:tc>
      <w:tc>
        <w:tcPr>
          <w:tcW w:w="270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F9589D1" w14:textId="77777777" w:rsidR="00361286" w:rsidRPr="00361286" w:rsidRDefault="00361286" w:rsidP="00361286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Times New Roman"/>
              <w:b w:val="0"/>
            </w:rPr>
          </w:pPr>
        </w:p>
      </w:tc>
    </w:tr>
  </w:tbl>
  <w:p w14:paraId="44DA21B5" w14:textId="77777777" w:rsidR="00037205" w:rsidRDefault="00037205" w:rsidP="007E4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1C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066315C"/>
    <w:multiLevelType w:val="hybridMultilevel"/>
    <w:tmpl w:val="A10CB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03513"/>
    <w:multiLevelType w:val="hybridMultilevel"/>
    <w:tmpl w:val="91168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76A23"/>
    <w:multiLevelType w:val="hybridMultilevel"/>
    <w:tmpl w:val="443C25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38205C"/>
    <w:multiLevelType w:val="hybridMultilevel"/>
    <w:tmpl w:val="59243D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DD95C74"/>
    <w:multiLevelType w:val="hybridMultilevel"/>
    <w:tmpl w:val="08840C00"/>
    <w:lvl w:ilvl="0" w:tplc="8806C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000FF"/>
    <w:multiLevelType w:val="hybridMultilevel"/>
    <w:tmpl w:val="134A79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6501439">
    <w:abstractNumId w:val="0"/>
  </w:num>
  <w:num w:numId="2" w16cid:durableId="1998655550">
    <w:abstractNumId w:val="1"/>
  </w:num>
  <w:num w:numId="3" w16cid:durableId="251400666">
    <w:abstractNumId w:val="4"/>
  </w:num>
  <w:num w:numId="4" w16cid:durableId="32996643">
    <w:abstractNumId w:val="6"/>
  </w:num>
  <w:num w:numId="5" w16cid:durableId="2034185340">
    <w:abstractNumId w:val="2"/>
  </w:num>
  <w:num w:numId="6" w16cid:durableId="752508642">
    <w:abstractNumId w:val="3"/>
  </w:num>
  <w:num w:numId="7" w16cid:durableId="772287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05"/>
    <w:rsid w:val="00037205"/>
    <w:rsid w:val="00041C01"/>
    <w:rsid w:val="0007544E"/>
    <w:rsid w:val="000C1C11"/>
    <w:rsid w:val="000C7C9C"/>
    <w:rsid w:val="000D1D60"/>
    <w:rsid w:val="000F37A4"/>
    <w:rsid w:val="001047EB"/>
    <w:rsid w:val="00146D0C"/>
    <w:rsid w:val="00150E76"/>
    <w:rsid w:val="00152B3C"/>
    <w:rsid w:val="00186D47"/>
    <w:rsid w:val="00213B7C"/>
    <w:rsid w:val="0026085B"/>
    <w:rsid w:val="002768B2"/>
    <w:rsid w:val="002D733C"/>
    <w:rsid w:val="0030773D"/>
    <w:rsid w:val="003077A5"/>
    <w:rsid w:val="00361286"/>
    <w:rsid w:val="0037418C"/>
    <w:rsid w:val="00397875"/>
    <w:rsid w:val="003A63BD"/>
    <w:rsid w:val="003C760C"/>
    <w:rsid w:val="003D1AA9"/>
    <w:rsid w:val="003D7361"/>
    <w:rsid w:val="00406879"/>
    <w:rsid w:val="00421EAA"/>
    <w:rsid w:val="004367F9"/>
    <w:rsid w:val="00440FC2"/>
    <w:rsid w:val="00471CF3"/>
    <w:rsid w:val="00473753"/>
    <w:rsid w:val="00482150"/>
    <w:rsid w:val="004B5087"/>
    <w:rsid w:val="004D5917"/>
    <w:rsid w:val="004E226D"/>
    <w:rsid w:val="004F5D6D"/>
    <w:rsid w:val="005526C7"/>
    <w:rsid w:val="005727A9"/>
    <w:rsid w:val="005A192A"/>
    <w:rsid w:val="005B0A98"/>
    <w:rsid w:val="005D3EA1"/>
    <w:rsid w:val="005E3BED"/>
    <w:rsid w:val="00614177"/>
    <w:rsid w:val="006675FD"/>
    <w:rsid w:val="006976B2"/>
    <w:rsid w:val="006A4281"/>
    <w:rsid w:val="006E66EB"/>
    <w:rsid w:val="006F5FB8"/>
    <w:rsid w:val="00737752"/>
    <w:rsid w:val="007472E3"/>
    <w:rsid w:val="007556ED"/>
    <w:rsid w:val="00761AB5"/>
    <w:rsid w:val="0079429B"/>
    <w:rsid w:val="007C2A28"/>
    <w:rsid w:val="007C3714"/>
    <w:rsid w:val="007E4762"/>
    <w:rsid w:val="007E68DF"/>
    <w:rsid w:val="00816D63"/>
    <w:rsid w:val="00846C7B"/>
    <w:rsid w:val="00861355"/>
    <w:rsid w:val="008813A1"/>
    <w:rsid w:val="00881B74"/>
    <w:rsid w:val="00897FE3"/>
    <w:rsid w:val="008A3C35"/>
    <w:rsid w:val="008B165E"/>
    <w:rsid w:val="008B1CBC"/>
    <w:rsid w:val="009D79C3"/>
    <w:rsid w:val="009F2276"/>
    <w:rsid w:val="00A17637"/>
    <w:rsid w:val="00A36EA0"/>
    <w:rsid w:val="00A46BD7"/>
    <w:rsid w:val="00A81FEE"/>
    <w:rsid w:val="00A83E59"/>
    <w:rsid w:val="00A91B88"/>
    <w:rsid w:val="00AB48A5"/>
    <w:rsid w:val="00AC2FB4"/>
    <w:rsid w:val="00AD2911"/>
    <w:rsid w:val="00B0774F"/>
    <w:rsid w:val="00B16655"/>
    <w:rsid w:val="00B64976"/>
    <w:rsid w:val="00B8318D"/>
    <w:rsid w:val="00BA6327"/>
    <w:rsid w:val="00BC0985"/>
    <w:rsid w:val="00BD6CB7"/>
    <w:rsid w:val="00C4734B"/>
    <w:rsid w:val="00C55395"/>
    <w:rsid w:val="00C87096"/>
    <w:rsid w:val="00C929BD"/>
    <w:rsid w:val="00CB012F"/>
    <w:rsid w:val="00CD0550"/>
    <w:rsid w:val="00CD4E82"/>
    <w:rsid w:val="00CE16F2"/>
    <w:rsid w:val="00D05803"/>
    <w:rsid w:val="00D36DEA"/>
    <w:rsid w:val="00D42706"/>
    <w:rsid w:val="00D66287"/>
    <w:rsid w:val="00D71B9E"/>
    <w:rsid w:val="00D92D1E"/>
    <w:rsid w:val="00DA00C5"/>
    <w:rsid w:val="00DA40F2"/>
    <w:rsid w:val="00DF3507"/>
    <w:rsid w:val="00DF4FE0"/>
    <w:rsid w:val="00E33FD5"/>
    <w:rsid w:val="00E50F5D"/>
    <w:rsid w:val="00E646EA"/>
    <w:rsid w:val="00E73305"/>
    <w:rsid w:val="00E94D66"/>
    <w:rsid w:val="00EA726F"/>
    <w:rsid w:val="00EB1F56"/>
    <w:rsid w:val="00EE4DD8"/>
    <w:rsid w:val="00EE5C76"/>
    <w:rsid w:val="00F13137"/>
    <w:rsid w:val="00F21F76"/>
    <w:rsid w:val="00F376AA"/>
    <w:rsid w:val="00F97EA0"/>
    <w:rsid w:val="00FB05B6"/>
    <w:rsid w:val="00FB2599"/>
    <w:rsid w:val="00FC5D29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28428"/>
  <w15:chartTrackingRefBased/>
  <w15:docId w15:val="{03BC1D59-E984-4E0B-87A3-5FDCB8C5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05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7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205"/>
  </w:style>
  <w:style w:type="paragraph" w:styleId="Footer">
    <w:name w:val="footer"/>
    <w:basedOn w:val="Normal"/>
    <w:link w:val="FooterChar"/>
    <w:uiPriority w:val="99"/>
    <w:unhideWhenUsed/>
    <w:rsid w:val="00037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205"/>
  </w:style>
  <w:style w:type="table" w:styleId="LightShading">
    <w:name w:val="Light Shading"/>
    <w:basedOn w:val="TableNormal"/>
    <w:uiPriority w:val="60"/>
    <w:rsid w:val="000372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ParaText">
    <w:name w:val="PA_ParaText"/>
    <w:basedOn w:val="Normal"/>
    <w:uiPriority w:val="99"/>
    <w:rsid w:val="00037205"/>
    <w:pPr>
      <w:spacing w:after="120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05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761A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84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one\Documents\Custom%20Office%20Templates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Astone</dc:creator>
  <cp:keywords/>
  <dc:description/>
  <cp:lastModifiedBy>Camryn Casey</cp:lastModifiedBy>
  <cp:revision>2</cp:revision>
  <cp:lastPrinted>2025-02-05T21:56:00Z</cp:lastPrinted>
  <dcterms:created xsi:type="dcterms:W3CDTF">2025-03-21T17:56:00Z</dcterms:created>
  <dcterms:modified xsi:type="dcterms:W3CDTF">2025-03-21T17:56:00Z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7abd75638bbda5de1309e72edf69e98ce5dd7a1f249fc1c9751d7cf3edaebb1e</vt:lpwstr>
  </property>
</Properties>
</file>