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Your Name:"/>
        <w:tag w:val="Your Name:"/>
        <w:id w:val="1524743180"/>
        <w:placeholder>
          <w:docPart w:val="4A819DF745C649A384F2EFA88E9BD9B1"/>
        </w:placeholder>
        <w:temporary/>
        <w:showingPlcHdr/>
        <w15:appearance w15:val="hidden"/>
      </w:sdtPr>
      <w:sdtEndPr/>
      <w:sdtContent>
        <w:p w14:paraId="37C155E1" w14:textId="29D13DB6" w:rsidR="00816216" w:rsidRDefault="00031068" w:rsidP="00141A4C">
          <w:pPr>
            <w:pStyle w:val="Title"/>
          </w:pPr>
          <w:r>
            <w:t>First Name Last</w:t>
          </w:r>
          <w:r w:rsidR="00816216">
            <w:t xml:space="preserve"> Name</w:t>
          </w:r>
        </w:p>
      </w:sdtContent>
    </w:sdt>
    <w:p w14:paraId="0F087D85" w14:textId="1066C240" w:rsidR="00141A4C" w:rsidRDefault="00F01BCF" w:rsidP="00141A4C">
      <w:sdt>
        <w:sdtPr>
          <w:id w:val="-1569881866"/>
          <w:placeholder>
            <w:docPart w:val="DefaultPlaceholder_-1854013440"/>
          </w:placeholder>
          <w:text/>
        </w:sdtPr>
        <w:sdtContent>
          <w:r w:rsidR="00267FBB">
            <w:t>Postcode</w:t>
          </w:r>
        </w:sdtContent>
      </w:sdt>
      <w:r w:rsidR="00141A4C">
        <w:t> | </w:t>
      </w:r>
      <w:sdt>
        <w:sdtPr>
          <w:alias w:val="Telephone:"/>
          <w:tag w:val="Telephone:"/>
          <w:id w:val="-1416317146"/>
          <w:placeholder>
            <w:docPart w:val="85ADCB35ECBD43CEB2595CAD31FA69F4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141A4C">
            <w:t>Telephone</w:t>
          </w:r>
        </w:sdtContent>
      </w:sdt>
      <w:r w:rsidR="00141A4C">
        <w:t> | </w:t>
      </w:r>
      <w:sdt>
        <w:sdtPr>
          <w:alias w:val="Email:"/>
          <w:tag w:val="Email:"/>
          <w:id w:val="-391963670"/>
          <w:placeholder>
            <w:docPart w:val="D6AC9405D4A84BB895E7402D8A758EAD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EndPr/>
        <w:sdtContent>
          <w:r w:rsidR="00141A4C">
            <w:t>Email</w:t>
          </w:r>
        </w:sdtContent>
      </w:sdt>
    </w:p>
    <w:p w14:paraId="53C4168E" w14:textId="0300EB56" w:rsidR="006270A9" w:rsidRDefault="00267FBB" w:rsidP="00141A4C">
      <w:pPr>
        <w:pStyle w:val="Heading1"/>
      </w:pPr>
      <w:r>
        <w:t>Personal Statement</w:t>
      </w:r>
    </w:p>
    <w:p w14:paraId="24A22B1E" w14:textId="3CED16BE" w:rsidR="006270A9" w:rsidRDefault="00DA4509">
      <w:sdt>
        <w:sdtPr>
          <w:alias w:val="Add Objectives:"/>
          <w:tag w:val="Add Objectives:"/>
          <w:id w:val="396481143"/>
          <w:placeholder>
            <w:docPart w:val="C6BCCAAD3F0B4BAB892FEB20CC80C77D"/>
          </w:placeholder>
          <w:temporary/>
          <w:showingPlcHdr/>
          <w15:appearance w15:val="hidden"/>
        </w:sdtPr>
        <w:sdtEndPr/>
        <w:sdtContent>
          <w:r w:rsidR="009D5933">
            <w:t xml:space="preserve">To get started right away, just </w:t>
          </w:r>
          <w:r w:rsidR="00141A4C">
            <w:t>click</w:t>
          </w:r>
          <w:r w:rsidR="009D5933">
            <w:t xml:space="preserve"> any placeholder text (such as this) and start typing to replace it with your own.</w:t>
          </w:r>
        </w:sdtContent>
      </w:sdt>
    </w:p>
    <w:sdt>
      <w:sdtPr>
        <w:id w:val="-1312549954"/>
        <w:placeholder>
          <w:docPart w:val="B214B0D7EC7B445E80CA24B2FC2B3DFF"/>
        </w:placeholder>
        <w:showingPlcHdr/>
      </w:sdtPr>
      <w:sdtContent>
        <w:p w14:paraId="6E8E4B77" w14:textId="499AADA5" w:rsidR="006F7E46" w:rsidRDefault="00031068">
          <w:r>
            <w:rPr>
              <w:rStyle w:val="PlaceholderText"/>
            </w:rPr>
            <w:t>Personal Statement to be added here. Provide details of your background, skills and experience plus what type of job you are seeking</w:t>
          </w:r>
          <w:r w:rsidRPr="00DA618F">
            <w:rPr>
              <w:rStyle w:val="PlaceholderText"/>
            </w:rPr>
            <w:t>.</w:t>
          </w:r>
        </w:p>
      </w:sdtContent>
    </w:sdt>
    <w:sdt>
      <w:sdtPr>
        <w:alias w:val="Education:"/>
        <w:tag w:val="Education:"/>
        <w:id w:val="807127995"/>
        <w:placeholder>
          <w:docPart w:val="9ACFE8C491F841C3BEE3595781448A04"/>
        </w:placeholder>
        <w:temporary/>
        <w:showingPlcHdr/>
        <w15:appearance w15:val="hidden"/>
      </w:sdtPr>
      <w:sdtEndPr/>
      <w:sdtContent>
        <w:p w14:paraId="7C5CD617" w14:textId="77777777" w:rsidR="006270A9" w:rsidRDefault="009D5933">
          <w:pPr>
            <w:pStyle w:val="Heading1"/>
          </w:pPr>
          <w:r>
            <w:t>Education</w:t>
          </w:r>
        </w:p>
      </w:sdtContent>
    </w:sdt>
    <w:p w14:paraId="108E3967" w14:textId="503F4154" w:rsidR="006270A9" w:rsidRDefault="00DA4509">
      <w:pPr>
        <w:pStyle w:val="Heading2"/>
      </w:pPr>
      <w:sdt>
        <w:sdtPr>
          <w:alias w:val="Degree:"/>
          <w:tag w:val="Degree:"/>
          <w:id w:val="-1403435167"/>
          <w:placeholder>
            <w:docPart w:val="95B038A4575C426A845B8C3757D37C5E"/>
          </w:placeholder>
          <w:temporary/>
          <w:showingPlcHdr/>
          <w15:appearance w15:val="hidden"/>
          <w:text/>
        </w:sdtPr>
        <w:sdtEndPr/>
        <w:sdtContent>
          <w:r w:rsidR="009D5933">
            <w:t>Degree</w:t>
          </w:r>
        </w:sdtContent>
      </w:sdt>
      <w:r w:rsidR="009D5933">
        <w:t> | </w:t>
      </w:r>
      <w:r w:rsidR="00267FBB">
        <w:t>INSTITUTION | dates</w:t>
      </w:r>
    </w:p>
    <w:p w14:paraId="3B3CE070" w14:textId="15AB34CB" w:rsidR="006270A9" w:rsidRDefault="00267FBB" w:rsidP="00267FBB">
      <w:pPr>
        <w:pStyle w:val="ListBullet"/>
        <w:numPr>
          <w:ilvl w:val="0"/>
          <w:numId w:val="25"/>
        </w:numPr>
      </w:pPr>
      <w:r w:rsidRPr="00267FBB">
        <w:rPr>
          <w:b/>
          <w:bCs/>
        </w:rPr>
        <w:t>Modules</w:t>
      </w:r>
      <w:r w:rsidR="009D5933" w:rsidRPr="00267FBB">
        <w:rPr>
          <w:b/>
          <w:bCs/>
        </w:rPr>
        <w:t>:</w:t>
      </w:r>
      <w:r w:rsidR="009D5933">
        <w:t xml:space="preserve"> </w:t>
      </w:r>
      <w:sdt>
        <w:sdtPr>
          <w:alias w:val="Major:"/>
          <w:tag w:val="Major:"/>
          <w:id w:val="1821224400"/>
          <w:placeholder>
            <w:docPart w:val="211D2DBD18584AF7BD3934F34F0727AF"/>
          </w:placeholder>
          <w:temporary/>
          <w:showingPlcHdr/>
          <w15:appearance w15:val="hidden"/>
          <w:text/>
        </w:sdtPr>
        <w:sdtEndPr/>
        <w:sdtContent>
          <w:r w:rsidR="00141A4C">
            <w:t>Click</w:t>
          </w:r>
          <w:r w:rsidR="009D5933">
            <w:t xml:space="preserve"> here to enter </w:t>
          </w:r>
          <w:r w:rsidR="00031068">
            <w:t>module names</w:t>
          </w:r>
        </w:sdtContent>
      </w:sdt>
    </w:p>
    <w:p w14:paraId="77247FFF" w14:textId="65D959AE" w:rsidR="00267FBB" w:rsidRDefault="00267FBB" w:rsidP="00267FBB">
      <w:pPr>
        <w:pStyle w:val="ListBullet"/>
        <w:numPr>
          <w:ilvl w:val="0"/>
          <w:numId w:val="25"/>
        </w:numPr>
      </w:pPr>
      <w:r>
        <w:rPr>
          <w:b/>
          <w:bCs/>
        </w:rPr>
        <w:t>Dissertation</w:t>
      </w:r>
      <w:r w:rsidRPr="00267FBB">
        <w:rPr>
          <w:b/>
          <w:bCs/>
        </w:rPr>
        <w:t>:</w:t>
      </w:r>
      <w:r>
        <w:t xml:space="preserve"> </w:t>
      </w:r>
      <w:sdt>
        <w:sdtPr>
          <w:alias w:val="Major:"/>
          <w:tag w:val="Major:"/>
          <w:id w:val="-1271314336"/>
          <w:placeholder>
            <w:docPart w:val="44556A7E9A4E48C98257678FA997EA12"/>
          </w:placeholder>
          <w:temporary/>
          <w:showingPlcHdr/>
          <w15:appearance w15:val="hidden"/>
          <w:text/>
        </w:sdtPr>
        <w:sdtContent>
          <w:r>
            <w:t>Click here to enter</w:t>
          </w:r>
          <w:r w:rsidR="00031068">
            <w:t xml:space="preserve"> name of</w:t>
          </w:r>
          <w:r>
            <w:t xml:space="preserve"> </w:t>
          </w:r>
          <w:r w:rsidR="00031068">
            <w:t>dissertation</w:t>
          </w:r>
        </w:sdtContent>
      </w:sdt>
    </w:p>
    <w:p w14:paraId="6C344835" w14:textId="0A2D17A4" w:rsidR="006270A9" w:rsidRDefault="009D5933" w:rsidP="00267FBB">
      <w:pPr>
        <w:pStyle w:val="ListBullet"/>
        <w:numPr>
          <w:ilvl w:val="0"/>
          <w:numId w:val="25"/>
        </w:numPr>
      </w:pPr>
      <w:r>
        <w:t xml:space="preserve">Related coursework: </w:t>
      </w:r>
      <w:sdt>
        <w:sdtPr>
          <w:alias w:val="Related coursework: "/>
          <w:tag w:val="Related coursework: "/>
          <w:id w:val="1648172142"/>
          <w:placeholder>
            <w:docPart w:val="211D2DBD18584AF7BD3934F34F0727AF"/>
          </w:placeholder>
          <w:temporary/>
          <w:showingPlcHdr/>
          <w15:appearance w15:val="hidden"/>
          <w:text/>
        </w:sdtPr>
        <w:sdtEndPr/>
        <w:sdtContent>
          <w:r w:rsidR="00DA4509">
            <w:t>Click here to enter module names</w:t>
          </w:r>
        </w:sdtContent>
      </w:sdt>
    </w:p>
    <w:p w14:paraId="2CC31231" w14:textId="158CC4C6" w:rsidR="006270A9" w:rsidRDefault="00267FBB">
      <w:pPr>
        <w:pStyle w:val="Heading2"/>
      </w:pPr>
      <w:r>
        <w:t>‘a’ levels | secondary school name</w:t>
      </w:r>
      <w:r w:rsidR="009D5933">
        <w:t> | </w:t>
      </w:r>
      <w:r>
        <w:t>dates</w:t>
      </w:r>
    </w:p>
    <w:p w14:paraId="529D9BDF" w14:textId="6B08A805" w:rsidR="006270A9" w:rsidRDefault="00DA4509">
      <w:pPr>
        <w:pStyle w:val="ListBullet"/>
      </w:pPr>
      <w:sdt>
        <w:sdtPr>
          <w:alias w:val="Major:"/>
          <w:tag w:val="Major:"/>
          <w:id w:val="1046181329"/>
          <w:placeholder>
            <w:docPart w:val="477AC149272A47B28534ABA03288D409"/>
          </w:placeholder>
          <w:temporary/>
          <w:showingPlcHdr/>
          <w15:appearance w15:val="hidden"/>
          <w:text/>
        </w:sdtPr>
        <w:sdtEndPr/>
        <w:sdtContent>
          <w:r w:rsidR="00141A4C">
            <w:t>Click</w:t>
          </w:r>
          <w:r w:rsidR="009D5933">
            <w:t xml:space="preserve"> here to enter text</w:t>
          </w:r>
        </w:sdtContent>
      </w:sdt>
    </w:p>
    <w:p w14:paraId="6A64AF39" w14:textId="34F5FB62" w:rsidR="00267FBB" w:rsidRDefault="00267FBB" w:rsidP="00267FBB">
      <w:pPr>
        <w:pStyle w:val="Heading2"/>
      </w:pPr>
      <w:r>
        <w:t>‘</w:t>
      </w:r>
      <w:r>
        <w:t>GCSEs</w:t>
      </w:r>
      <w:r>
        <w:t>’ | secondary school name | dates</w:t>
      </w:r>
    </w:p>
    <w:p w14:paraId="36B0060D" w14:textId="7FEE53A7" w:rsidR="00267FBB" w:rsidRDefault="00267FBB" w:rsidP="00267FBB">
      <w:pPr>
        <w:pStyle w:val="ListBullet"/>
      </w:pPr>
      <w:sdt>
        <w:sdtPr>
          <w:alias w:val="Major:"/>
          <w:tag w:val="Major:"/>
          <w:id w:val="1210221909"/>
          <w:placeholder>
            <w:docPart w:val="E3A13EBB526049898C7C457D866F0974"/>
          </w:placeholder>
          <w:temporary/>
          <w:showingPlcHdr/>
          <w15:appearance w15:val="hidden"/>
          <w:text/>
        </w:sdtPr>
        <w:sdtContent>
          <w:r>
            <w:t>Click here to enter text</w:t>
          </w:r>
        </w:sdtContent>
      </w:sdt>
    </w:p>
    <w:p w14:paraId="0FA12FD5" w14:textId="0D161711" w:rsidR="006270A9" w:rsidRDefault="00267FBB">
      <w:pPr>
        <w:pStyle w:val="Heading1"/>
      </w:pPr>
      <w:r>
        <w:t>Leadership Roles &amp; Achievements</w:t>
      </w:r>
    </w:p>
    <w:p w14:paraId="3D27DD90" w14:textId="216294B4" w:rsidR="00400131" w:rsidRDefault="00400131" w:rsidP="00267FBB">
      <w:pPr>
        <w:pStyle w:val="ListBullet"/>
      </w:pPr>
      <w:fldSimple w:instr=" MERGEFIELD  &quot;Leadership Role/Achievement One&quot; \* FirstCap  \* MERGEFORMAT ">
        <w:r>
          <w:rPr>
            <w:noProof/>
          </w:rPr>
          <w:t>«Leadership Role/Achievement One»</w:t>
        </w:r>
      </w:fldSimple>
    </w:p>
    <w:p w14:paraId="5DEF7D27" w14:textId="2E5AD363" w:rsidR="006F7E46" w:rsidRDefault="006F7E46" w:rsidP="00267FBB">
      <w:pPr>
        <w:pStyle w:val="ListBullet"/>
      </w:pPr>
      <w:fldSimple w:instr=" MERGEFIELD  &quot;Leadership Role/Achievement Two&quot; \* FirstCap  \* MERGEFORMAT ">
        <w:r>
          <w:rPr>
            <w:noProof/>
          </w:rPr>
          <w:t>«Leadership Role/Achievement Two»</w:t>
        </w:r>
      </w:fldSimple>
      <w:r w:rsidR="00DC7D69">
        <w:br/>
      </w:r>
      <w:sdt>
        <w:sdtPr>
          <w:id w:val="-925653926"/>
          <w:placeholder>
            <w:docPart w:val="DefaultPlaceholder_-1854013440"/>
          </w:placeholder>
        </w:sdtPr>
        <w:sdtContent>
          <w:r w:rsidR="00DC7D69">
            <w:t>Leadership Role/Achievement One</w:t>
          </w:r>
        </w:sdtContent>
      </w:sdt>
    </w:p>
    <w:p w14:paraId="545798A5" w14:textId="38848E1A" w:rsidR="006270A9" w:rsidRDefault="00267FBB">
      <w:pPr>
        <w:pStyle w:val="Heading1"/>
      </w:pPr>
      <w:r>
        <w:t xml:space="preserve">Work </w:t>
      </w:r>
      <w:sdt>
        <w:sdtPr>
          <w:alias w:val="Experience:"/>
          <w:tag w:val="Experience:"/>
          <w:id w:val="171684534"/>
          <w:placeholder>
            <w:docPart w:val="A41381C5F1C544E0A8B6BEC12F0E4DC9"/>
          </w:placeholder>
          <w:temporary/>
          <w:showingPlcHdr/>
          <w15:appearance w15:val="hidden"/>
        </w:sdtPr>
        <w:sdtEndPr/>
        <w:sdtContent>
          <w:r w:rsidR="009D5933">
            <w:t>Experience</w:t>
          </w:r>
        </w:sdtContent>
      </w:sdt>
      <w:r>
        <w:t>/Internships</w:t>
      </w:r>
    </w:p>
    <w:p w14:paraId="3F87CBC8" w14:textId="5A69B502" w:rsidR="006270A9" w:rsidRDefault="00DA4509">
      <w:pPr>
        <w:pStyle w:val="Heading2"/>
      </w:pPr>
      <w:sdt>
        <w:sdtPr>
          <w:alias w:val="Job Title 1:"/>
          <w:tag w:val="Job Title 1:"/>
          <w:id w:val="-1093548063"/>
          <w:placeholder>
            <w:docPart w:val="6AFE2E4EE3974FBDBAEBDB8610871AA5"/>
          </w:placeholder>
          <w:temporary/>
          <w:showingPlcHdr/>
          <w15:appearance w15:val="hidden"/>
          <w:text/>
        </w:sdtPr>
        <w:sdtEndPr/>
        <w:sdtContent>
          <w:r w:rsidR="009D5933">
            <w:t>Job Title</w:t>
          </w:r>
        </w:sdtContent>
      </w:sdt>
      <w:r w:rsidR="009D5933">
        <w:t> | </w:t>
      </w:r>
      <w:sdt>
        <w:sdtPr>
          <w:alias w:val="Company for Job 1:"/>
          <w:tag w:val="Company for Job 1:"/>
          <w:id w:val="2063141089"/>
          <w:placeholder>
            <w:docPart w:val="B584D31B966B4111983DE3358D4F8496"/>
          </w:placeholder>
          <w:temporary/>
          <w:showingPlcHdr/>
          <w15:appearance w15:val="hidden"/>
          <w:text/>
        </w:sdtPr>
        <w:sdtEndPr/>
        <w:sdtContent>
          <w:r w:rsidR="009D5933">
            <w:t>Company</w:t>
          </w:r>
        </w:sdtContent>
      </w:sdt>
      <w:r w:rsidR="009D5933">
        <w:t> </w:t>
      </w:r>
      <w:r w:rsidR="00267FBB">
        <w:t>name</w:t>
      </w:r>
      <w:r w:rsidR="009D5933">
        <w:t>| </w:t>
      </w:r>
      <w:sdt>
        <w:sdtPr>
          <w:alias w:val="Dates From - To for Job 1:"/>
          <w:tag w:val="Dates From - To for Job 1:"/>
          <w:id w:val="-577978458"/>
          <w:placeholder>
            <w:docPart w:val="278E0042D7B24D6BBEF3006CCD58ACD0"/>
          </w:placeholder>
          <w:temporary/>
          <w:showingPlcHdr/>
          <w15:appearance w15:val="hidden"/>
          <w:text/>
        </w:sdtPr>
        <w:sdtEndPr/>
        <w:sdtContent>
          <w:r w:rsidR="009D5933">
            <w:t>Dates From - To</w:t>
          </w:r>
        </w:sdtContent>
      </w:sdt>
    </w:p>
    <w:p w14:paraId="7012EBC3" w14:textId="07A4BDC7" w:rsidR="00400131" w:rsidRDefault="00400131" w:rsidP="00400131">
      <w:pPr>
        <w:pStyle w:val="ListBullet"/>
      </w:pPr>
      <w:r>
        <w:t>Provide details of what you achieved and/or skills gained.</w:t>
      </w:r>
    </w:p>
    <w:sdt>
      <w:sdtPr>
        <w:id w:val="1411661604"/>
        <w:placeholder>
          <w:docPart w:val="03072F231A60445EA23726A3392E0307"/>
        </w:placeholder>
        <w:showingPlcHdr/>
        <w:dropDownList>
          <w:listItem w:value="Choose an item."/>
        </w:dropDownList>
      </w:sdtPr>
      <w:sdtContent>
        <w:p w14:paraId="56113ECD" w14:textId="560D8978" w:rsidR="005A5A1B" w:rsidRDefault="00DC7D69" w:rsidP="00400131">
          <w:pPr>
            <w:pStyle w:val="ListBullet"/>
          </w:pPr>
          <w:r w:rsidRPr="00DA618F">
            <w:rPr>
              <w:rStyle w:val="PlaceholderText"/>
            </w:rPr>
            <w:t>Choose an item.</w:t>
          </w:r>
        </w:p>
      </w:sdtContent>
    </w:sdt>
    <w:p w14:paraId="030A8A98" w14:textId="61560C23" w:rsidR="005A5A1B" w:rsidRDefault="005A5A1B" w:rsidP="00400131">
      <w:pPr>
        <w:pStyle w:val="ListBullet"/>
      </w:pPr>
      <w:fldSimple w:instr=" MERGEFIELD  &quot;Provide detail of what you achieved and/or skills gained.&quot;  \* MERGEFORMAT ">
        <w:r>
          <w:rPr>
            <w:noProof/>
          </w:rPr>
          <w:t>«Provide detail of what you achieved and/»</w:t>
        </w:r>
      </w:fldSimple>
      <w:r>
        <w:t xml:space="preserve"> </w:t>
      </w:r>
    </w:p>
    <w:p w14:paraId="6B1E34E7" w14:textId="1DCF4310" w:rsidR="006270A9" w:rsidRDefault="00DA4509">
      <w:pPr>
        <w:pStyle w:val="Heading2"/>
      </w:pPr>
      <w:sdt>
        <w:sdtPr>
          <w:alias w:val="Job Title 2:"/>
          <w:tag w:val="Job Title 2:"/>
          <w:id w:val="-915553614"/>
          <w:placeholder>
            <w:docPart w:val="22F72445CDDD4EB398388E2E496A387A"/>
          </w:placeholder>
          <w:temporary/>
          <w:showingPlcHdr/>
          <w15:appearance w15:val="hidden"/>
          <w:text/>
        </w:sdtPr>
        <w:sdtEndPr/>
        <w:sdtContent>
          <w:r w:rsidR="009D5933">
            <w:t>Job Title</w:t>
          </w:r>
        </w:sdtContent>
      </w:sdt>
      <w:r w:rsidR="009D5933">
        <w:t> | </w:t>
      </w:r>
      <w:sdt>
        <w:sdtPr>
          <w:alias w:val="Company for Job 2:"/>
          <w:tag w:val="Company for Job 2:"/>
          <w:id w:val="-1671783373"/>
          <w:placeholder>
            <w:docPart w:val="12D364128205492AA96DE65FB447B4F6"/>
          </w:placeholder>
          <w:temporary/>
          <w:showingPlcHdr/>
          <w15:appearance w15:val="hidden"/>
          <w:text/>
        </w:sdtPr>
        <w:sdtEndPr/>
        <w:sdtContent>
          <w:r w:rsidR="009D5933">
            <w:t>Company</w:t>
          </w:r>
        </w:sdtContent>
      </w:sdt>
      <w:r w:rsidR="009D5933">
        <w:t> | </w:t>
      </w:r>
      <w:sdt>
        <w:sdtPr>
          <w:alias w:val="Dates From - To for Job 2:"/>
          <w:tag w:val="Dates From - To for Job 2:"/>
          <w:id w:val="-1256672044"/>
          <w:placeholder>
            <w:docPart w:val="D1133538DCF042859F4E97311057A1EC"/>
          </w:placeholder>
          <w:temporary/>
          <w:showingPlcHdr/>
          <w15:appearance w15:val="hidden"/>
          <w:text/>
        </w:sdtPr>
        <w:sdtEndPr/>
        <w:sdtContent>
          <w:r w:rsidR="009D5933">
            <w:t>Dates From - To</w:t>
          </w:r>
        </w:sdtContent>
      </w:sdt>
    </w:p>
    <w:p w14:paraId="638867E1" w14:textId="6E71C99F" w:rsidR="00400131" w:rsidRDefault="00400131" w:rsidP="00400131">
      <w:pPr>
        <w:pStyle w:val="ListBullet"/>
      </w:pPr>
      <w:r>
        <w:t>Provide details of what you achieved and/or skills gained.</w:t>
      </w:r>
    </w:p>
    <w:p w14:paraId="1E50BBBF" w14:textId="77777777" w:rsidR="00400131" w:rsidRDefault="00400131" w:rsidP="00400131">
      <w:pPr>
        <w:pStyle w:val="ListBullet"/>
      </w:pPr>
      <w:r>
        <w:t>Provide details of what you achieved and/or skills gained.</w:t>
      </w:r>
    </w:p>
    <w:p w14:paraId="24F5354B" w14:textId="77777777" w:rsidR="00400131" w:rsidRDefault="00400131" w:rsidP="00400131">
      <w:pPr>
        <w:pStyle w:val="Heading2"/>
      </w:pPr>
      <w:sdt>
        <w:sdtPr>
          <w:alias w:val="Job Title 2:"/>
          <w:tag w:val="Job Title 2:"/>
          <w:id w:val="-594709987"/>
          <w:placeholder>
            <w:docPart w:val="C969F74BBF2A4736843FBA19A1B71F3C"/>
          </w:placeholder>
          <w:temporary/>
          <w:showingPlcHdr/>
          <w15:appearance w15:val="hidden"/>
          <w:text/>
        </w:sdtPr>
        <w:sdtContent>
          <w:r>
            <w:t>Job Title</w:t>
          </w:r>
        </w:sdtContent>
      </w:sdt>
      <w:r>
        <w:t> | </w:t>
      </w:r>
      <w:sdt>
        <w:sdtPr>
          <w:alias w:val="Company for Job 2:"/>
          <w:tag w:val="Company for Job 2:"/>
          <w:id w:val="305988849"/>
          <w:placeholder>
            <w:docPart w:val="8B9730D059454FF7876E818A83183030"/>
          </w:placeholder>
          <w:temporary/>
          <w:showingPlcHdr/>
          <w15:appearance w15:val="hidden"/>
          <w:text/>
        </w:sdtPr>
        <w:sdtContent>
          <w:r>
            <w:t>Company</w:t>
          </w:r>
        </w:sdtContent>
      </w:sdt>
      <w:r>
        <w:t> | </w:t>
      </w:r>
      <w:sdt>
        <w:sdtPr>
          <w:alias w:val="Dates From - To for Job 2:"/>
          <w:tag w:val="Dates From - To for Job 2:"/>
          <w:id w:val="-570803519"/>
          <w:placeholder>
            <w:docPart w:val="22B1A792091145D3915F8B1A07188828"/>
          </w:placeholder>
          <w:temporary/>
          <w:showingPlcHdr/>
          <w15:appearance w15:val="hidden"/>
          <w:text/>
        </w:sdtPr>
        <w:sdtContent>
          <w:r>
            <w:t>Dates From - To</w:t>
          </w:r>
        </w:sdtContent>
      </w:sdt>
    </w:p>
    <w:p w14:paraId="6E0A4D38" w14:textId="77777777" w:rsidR="00400131" w:rsidRDefault="00400131" w:rsidP="00400131">
      <w:pPr>
        <w:pStyle w:val="ListBullet"/>
      </w:pPr>
      <w:r>
        <w:t>Provide details of what you achieved and/or skills gained.</w:t>
      </w:r>
    </w:p>
    <w:p w14:paraId="1C41486B" w14:textId="77777777" w:rsidR="00400131" w:rsidRDefault="00400131" w:rsidP="00400131">
      <w:pPr>
        <w:pStyle w:val="ListBullet"/>
      </w:pPr>
      <w:r>
        <w:t>Provide details of what you achieved and/or skills gained.</w:t>
      </w:r>
    </w:p>
    <w:p w14:paraId="71893EF8" w14:textId="4E509CA7" w:rsidR="00267FBB" w:rsidRDefault="00267FBB" w:rsidP="00267FBB">
      <w:pPr>
        <w:pStyle w:val="Heading1"/>
      </w:pPr>
      <w:r>
        <w:t>Additional Information</w:t>
      </w:r>
    </w:p>
    <w:p w14:paraId="0596A34A" w14:textId="22520CB6" w:rsidR="00267FBB" w:rsidRDefault="00267FBB" w:rsidP="00267FBB">
      <w:pPr>
        <w:pStyle w:val="Heading1"/>
        <w:rPr>
          <w:caps/>
          <w:color w:val="262626" w:themeColor="text1" w:themeTint="D9"/>
          <w:sz w:val="24"/>
          <w:szCs w:val="26"/>
        </w:rPr>
      </w:pPr>
      <w:r>
        <w:rPr>
          <w:caps/>
          <w:color w:val="262626" w:themeColor="text1" w:themeTint="D9"/>
          <w:sz w:val="24"/>
          <w:szCs w:val="26"/>
        </w:rPr>
        <w:t>IT Skills:</w:t>
      </w:r>
    </w:p>
    <w:p w14:paraId="40BE579E" w14:textId="655E5C6E" w:rsidR="00267FBB" w:rsidRDefault="00267FBB" w:rsidP="00267FBB">
      <w:pPr>
        <w:pStyle w:val="Heading1"/>
        <w:rPr>
          <w:caps/>
          <w:color w:val="262626" w:themeColor="text1" w:themeTint="D9"/>
          <w:sz w:val="24"/>
          <w:szCs w:val="26"/>
        </w:rPr>
      </w:pPr>
      <w:r>
        <w:rPr>
          <w:caps/>
          <w:color w:val="262626" w:themeColor="text1" w:themeTint="D9"/>
          <w:sz w:val="24"/>
          <w:szCs w:val="26"/>
        </w:rPr>
        <w:t>languages:</w:t>
      </w:r>
    </w:p>
    <w:p w14:paraId="700CD162" w14:textId="0AE04C70" w:rsidR="00267FBB" w:rsidRDefault="00267FBB" w:rsidP="00267FBB">
      <w:pPr>
        <w:pStyle w:val="Heading1"/>
        <w:rPr>
          <w:caps/>
          <w:color w:val="262626" w:themeColor="text1" w:themeTint="D9"/>
          <w:sz w:val="24"/>
          <w:szCs w:val="26"/>
        </w:rPr>
      </w:pPr>
      <w:r>
        <w:rPr>
          <w:caps/>
          <w:color w:val="262626" w:themeColor="text1" w:themeTint="D9"/>
          <w:sz w:val="24"/>
          <w:szCs w:val="26"/>
        </w:rPr>
        <w:t>voluntary work:</w:t>
      </w:r>
    </w:p>
    <w:p w14:paraId="513288A9" w14:textId="3E487DD9" w:rsidR="00267FBB" w:rsidRPr="00267FBB" w:rsidRDefault="00267FBB" w:rsidP="00267FBB">
      <w:pPr>
        <w:pStyle w:val="Heading1"/>
        <w:rPr>
          <w:caps/>
          <w:color w:val="262626" w:themeColor="text1" w:themeTint="D9"/>
          <w:sz w:val="24"/>
          <w:szCs w:val="26"/>
        </w:rPr>
      </w:pPr>
      <w:r>
        <w:rPr>
          <w:caps/>
          <w:color w:val="262626" w:themeColor="text1" w:themeTint="D9"/>
          <w:sz w:val="24"/>
          <w:szCs w:val="26"/>
        </w:rPr>
        <w:t>hobbies &amp; interests:</w:t>
      </w:r>
    </w:p>
    <w:sectPr w:rsidR="00267FBB" w:rsidRPr="00267FBB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26439" w14:textId="77777777" w:rsidR="00267FBB" w:rsidRDefault="00267FBB">
      <w:pPr>
        <w:spacing w:after="0"/>
      </w:pPr>
      <w:r>
        <w:separator/>
      </w:r>
    </w:p>
  </w:endnote>
  <w:endnote w:type="continuationSeparator" w:id="0">
    <w:p w14:paraId="6EF8EC38" w14:textId="77777777" w:rsidR="00267FBB" w:rsidRDefault="00267F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838C9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A7D2A" w14:textId="77777777" w:rsidR="00267FBB" w:rsidRDefault="00267FBB">
      <w:pPr>
        <w:spacing w:after="0"/>
      </w:pPr>
      <w:r>
        <w:separator/>
      </w:r>
    </w:p>
  </w:footnote>
  <w:footnote w:type="continuationSeparator" w:id="0">
    <w:p w14:paraId="65AE6906" w14:textId="77777777" w:rsidR="00267FBB" w:rsidRDefault="00267F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02F0D73"/>
    <w:multiLevelType w:val="hybridMultilevel"/>
    <w:tmpl w:val="6B0E9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9CF3DFA"/>
    <w:multiLevelType w:val="hybridMultilevel"/>
    <w:tmpl w:val="E4FE8E1A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20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BB"/>
    <w:rsid w:val="00031068"/>
    <w:rsid w:val="000A4F59"/>
    <w:rsid w:val="00141A4C"/>
    <w:rsid w:val="001B29CF"/>
    <w:rsid w:val="00267FBB"/>
    <w:rsid w:val="0028220F"/>
    <w:rsid w:val="00356C14"/>
    <w:rsid w:val="00400131"/>
    <w:rsid w:val="005A5A1B"/>
    <w:rsid w:val="00617B26"/>
    <w:rsid w:val="006270A9"/>
    <w:rsid w:val="00675956"/>
    <w:rsid w:val="00681034"/>
    <w:rsid w:val="006F7E46"/>
    <w:rsid w:val="00816216"/>
    <w:rsid w:val="0087734B"/>
    <w:rsid w:val="009D5933"/>
    <w:rsid w:val="00BD768D"/>
    <w:rsid w:val="00C61F8E"/>
    <w:rsid w:val="00DA4509"/>
    <w:rsid w:val="00DC7D69"/>
    <w:rsid w:val="00E83E4B"/>
    <w:rsid w:val="00F0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27641"/>
  <w15:chartTrackingRefBased/>
  <w15:docId w15:val="{BF0D0ADC-D245-4DDA-8882-8CA26FA5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267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ey%20Whitmore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A819DF745C649A384F2EFA88E9BD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6AE38-B32A-4FED-A224-752A291F1830}"/>
      </w:docPartPr>
      <w:docPartBody>
        <w:p w:rsidR="00000000" w:rsidRDefault="00651358">
          <w:pPr>
            <w:pStyle w:val="4A819DF745C649A384F2EFA88E9BD9B1"/>
          </w:pPr>
          <w:r>
            <w:t>First Name Last Name</w:t>
          </w:r>
        </w:p>
      </w:docPartBody>
    </w:docPart>
    <w:docPart>
      <w:docPartPr>
        <w:name w:val="85ADCB35ECBD43CEB2595CAD31FA6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F8027-1A1B-48FF-9A2F-EC50CBA619CA}"/>
      </w:docPartPr>
      <w:docPartBody>
        <w:p w:rsidR="00000000" w:rsidRDefault="00651358">
          <w:pPr>
            <w:pStyle w:val="85ADCB35ECBD43CEB2595CAD31FA69F4"/>
          </w:pPr>
          <w:r>
            <w:t>Telephone</w:t>
          </w:r>
        </w:p>
      </w:docPartBody>
    </w:docPart>
    <w:docPart>
      <w:docPartPr>
        <w:name w:val="D6AC9405D4A84BB895E7402D8A758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79E2D-7A70-4241-AF12-595E5EAC4547}"/>
      </w:docPartPr>
      <w:docPartBody>
        <w:p w:rsidR="00000000" w:rsidRDefault="00651358">
          <w:pPr>
            <w:pStyle w:val="D6AC9405D4A84BB895E7402D8A758EAD"/>
          </w:pPr>
          <w:r>
            <w:t>Email</w:t>
          </w:r>
        </w:p>
      </w:docPartBody>
    </w:docPart>
    <w:docPart>
      <w:docPartPr>
        <w:name w:val="C6BCCAAD3F0B4BAB892FEB20CC80C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251AA-F7E6-4E7A-933F-E8F5F22288B2}"/>
      </w:docPartPr>
      <w:docPartBody>
        <w:p w:rsidR="00000000" w:rsidRDefault="00651358">
          <w:pPr>
            <w:pStyle w:val="C6BCCAAD3F0B4BAB892FEB20CC80C77D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9ACFE8C491F841C3BEE3595781448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B32DE-D537-479E-994F-A302C01363BA}"/>
      </w:docPartPr>
      <w:docPartBody>
        <w:p w:rsidR="00000000" w:rsidRDefault="00651358">
          <w:pPr>
            <w:pStyle w:val="9ACFE8C491F841C3BEE3595781448A04"/>
          </w:pPr>
          <w:r>
            <w:t>Education</w:t>
          </w:r>
        </w:p>
      </w:docPartBody>
    </w:docPart>
    <w:docPart>
      <w:docPartPr>
        <w:name w:val="95B038A4575C426A845B8C3757D3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B146-5DE6-4B2D-AA98-58D1C2F49540}"/>
      </w:docPartPr>
      <w:docPartBody>
        <w:p w:rsidR="00000000" w:rsidRDefault="00651358">
          <w:pPr>
            <w:pStyle w:val="95B038A4575C426A845B8C3757D37C5E"/>
          </w:pPr>
          <w:r>
            <w:t>Degree</w:t>
          </w:r>
        </w:p>
      </w:docPartBody>
    </w:docPart>
    <w:docPart>
      <w:docPartPr>
        <w:name w:val="211D2DBD18584AF7BD3934F34F072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34AB4-A99A-4B14-A2B6-19D39096E1B1}"/>
      </w:docPartPr>
      <w:docPartBody>
        <w:p w:rsidR="00000000" w:rsidRDefault="00651358">
          <w:pPr>
            <w:pStyle w:val="211D2DBD18584AF7BD3934F34F0727AF"/>
          </w:pPr>
          <w:r>
            <w:t>Click here to enter module names</w:t>
          </w:r>
        </w:p>
      </w:docPartBody>
    </w:docPart>
    <w:docPart>
      <w:docPartPr>
        <w:name w:val="477AC149272A47B28534ABA03288D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CC461-B2F9-4FBF-AD3E-8B51874AC372}"/>
      </w:docPartPr>
      <w:docPartBody>
        <w:p w:rsidR="00000000" w:rsidRDefault="00651358">
          <w:pPr>
            <w:pStyle w:val="477AC149272A47B28534ABA03288D409"/>
          </w:pPr>
          <w:r>
            <w:t>Click here to enter text</w:t>
          </w:r>
        </w:p>
      </w:docPartBody>
    </w:docPart>
    <w:docPart>
      <w:docPartPr>
        <w:name w:val="A41381C5F1C544E0A8B6BEC12F0E4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267C0-4591-47E0-B86D-144667BF52E9}"/>
      </w:docPartPr>
      <w:docPartBody>
        <w:p w:rsidR="00000000" w:rsidRDefault="00651358">
          <w:pPr>
            <w:pStyle w:val="A41381C5F1C544E0A8B6BEC12F0E4DC9"/>
          </w:pPr>
          <w:r>
            <w:t>Experience</w:t>
          </w:r>
        </w:p>
      </w:docPartBody>
    </w:docPart>
    <w:docPart>
      <w:docPartPr>
        <w:name w:val="6AFE2E4EE3974FBDBAEBDB8610871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D2D1F-DD22-4457-A6C0-F753D1F43ED9}"/>
      </w:docPartPr>
      <w:docPartBody>
        <w:p w:rsidR="00000000" w:rsidRDefault="00651358">
          <w:pPr>
            <w:pStyle w:val="6AFE2E4EE3974FBDBAEBDB8610871AA5"/>
          </w:pPr>
          <w:r>
            <w:t>Job Title</w:t>
          </w:r>
        </w:p>
      </w:docPartBody>
    </w:docPart>
    <w:docPart>
      <w:docPartPr>
        <w:name w:val="B584D31B966B4111983DE3358D4F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F1BD7-CEB9-4CAD-8A6C-C17385C14582}"/>
      </w:docPartPr>
      <w:docPartBody>
        <w:p w:rsidR="00000000" w:rsidRDefault="00651358">
          <w:pPr>
            <w:pStyle w:val="B584D31B966B4111983DE3358D4F8496"/>
          </w:pPr>
          <w:r>
            <w:t>Company</w:t>
          </w:r>
        </w:p>
      </w:docPartBody>
    </w:docPart>
    <w:docPart>
      <w:docPartPr>
        <w:name w:val="278E0042D7B24D6BBEF3006CCD58A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644B7-DEC8-4130-9096-6AD7CEA6E270}"/>
      </w:docPartPr>
      <w:docPartBody>
        <w:p w:rsidR="00000000" w:rsidRDefault="00651358">
          <w:pPr>
            <w:pStyle w:val="278E0042D7B24D6BBEF3006CCD58ACD0"/>
          </w:pPr>
          <w:r>
            <w:t>Dates From - To</w:t>
          </w:r>
        </w:p>
      </w:docPartBody>
    </w:docPart>
    <w:docPart>
      <w:docPartPr>
        <w:name w:val="22F72445CDDD4EB398388E2E496A3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2B30-57F9-4568-89AC-316F1C1EE9A1}"/>
      </w:docPartPr>
      <w:docPartBody>
        <w:p w:rsidR="00000000" w:rsidRDefault="00651358">
          <w:pPr>
            <w:pStyle w:val="22F72445CDDD4EB398388E2E496A387A"/>
          </w:pPr>
          <w:r>
            <w:t>Job Title</w:t>
          </w:r>
        </w:p>
      </w:docPartBody>
    </w:docPart>
    <w:docPart>
      <w:docPartPr>
        <w:name w:val="12D364128205492AA96DE65FB447B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8DE12-A213-412E-93EA-3B40B682BFA9}"/>
      </w:docPartPr>
      <w:docPartBody>
        <w:p w:rsidR="00000000" w:rsidRDefault="00651358">
          <w:pPr>
            <w:pStyle w:val="12D364128205492AA96DE65FB447B4F6"/>
          </w:pPr>
          <w:r>
            <w:t>Company</w:t>
          </w:r>
        </w:p>
      </w:docPartBody>
    </w:docPart>
    <w:docPart>
      <w:docPartPr>
        <w:name w:val="D1133538DCF042859F4E97311057A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EDDBF-EABF-4AC0-927E-ED86C9E1A9B0}"/>
      </w:docPartPr>
      <w:docPartBody>
        <w:p w:rsidR="00000000" w:rsidRDefault="00651358">
          <w:pPr>
            <w:pStyle w:val="D1133538DCF042859F4E97311057A1EC"/>
          </w:pPr>
          <w:r>
            <w:t>Dates From - To</w:t>
          </w:r>
        </w:p>
      </w:docPartBody>
    </w:docPart>
    <w:docPart>
      <w:docPartPr>
        <w:name w:val="44556A7E9A4E48C98257678FA997E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57277-9494-4FAA-B19A-97179B25F5D8}"/>
      </w:docPartPr>
      <w:docPartBody>
        <w:p w:rsidR="00000000" w:rsidRDefault="00651358" w:rsidP="00651358">
          <w:pPr>
            <w:pStyle w:val="44556A7E9A4E48C98257678FA997EA12"/>
          </w:pPr>
          <w:r>
            <w:t>Click here to enter</w:t>
          </w:r>
          <w:r>
            <w:t xml:space="preserve"> name of</w:t>
          </w:r>
          <w:r>
            <w:t xml:space="preserve"> </w:t>
          </w:r>
          <w:r>
            <w:t>dissertation</w:t>
          </w:r>
        </w:p>
      </w:docPartBody>
    </w:docPart>
    <w:docPart>
      <w:docPartPr>
        <w:name w:val="E3A13EBB526049898C7C457D866F0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E8BBA-6BD2-475F-A49A-B7A7F2B47716}"/>
      </w:docPartPr>
      <w:docPartBody>
        <w:p w:rsidR="00000000" w:rsidRDefault="00651358" w:rsidP="00651358">
          <w:pPr>
            <w:pStyle w:val="E3A13EBB526049898C7C457D866F0974"/>
          </w:pPr>
          <w:r>
            <w:t>Click here to enter text</w:t>
          </w:r>
        </w:p>
      </w:docPartBody>
    </w:docPart>
    <w:docPart>
      <w:docPartPr>
        <w:name w:val="C969F74BBF2A4736843FBA19A1B71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E2653-8E88-4452-AD5D-C3FB76603DAC}"/>
      </w:docPartPr>
      <w:docPartBody>
        <w:p w:rsidR="00000000" w:rsidRDefault="00651358" w:rsidP="00651358">
          <w:pPr>
            <w:pStyle w:val="C969F74BBF2A4736843FBA19A1B71F3C"/>
          </w:pPr>
          <w:r>
            <w:t>Job Title</w:t>
          </w:r>
        </w:p>
      </w:docPartBody>
    </w:docPart>
    <w:docPart>
      <w:docPartPr>
        <w:name w:val="8B9730D059454FF7876E818A83183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1BAEB-0C79-40DB-839C-2411019D7B52}"/>
      </w:docPartPr>
      <w:docPartBody>
        <w:p w:rsidR="00000000" w:rsidRDefault="00651358" w:rsidP="00651358">
          <w:pPr>
            <w:pStyle w:val="8B9730D059454FF7876E818A83183030"/>
          </w:pPr>
          <w:r>
            <w:t>Company</w:t>
          </w:r>
        </w:p>
      </w:docPartBody>
    </w:docPart>
    <w:docPart>
      <w:docPartPr>
        <w:name w:val="22B1A792091145D3915F8B1A07188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B7A10-82A7-4937-A613-8E14F83C1C6B}"/>
      </w:docPartPr>
      <w:docPartBody>
        <w:p w:rsidR="00000000" w:rsidRDefault="00651358" w:rsidP="00651358">
          <w:pPr>
            <w:pStyle w:val="22B1A792091145D3915F8B1A07188828"/>
          </w:pPr>
          <w:r>
            <w:t>Dates From - To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64528-FDBF-47C1-88EF-5929D642B2D1}"/>
      </w:docPartPr>
      <w:docPartBody>
        <w:p w:rsidR="00000000" w:rsidRDefault="00651358">
          <w:r w:rsidRPr="00DA61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072F231A60445EA23726A3392E0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C9DDE-BD0A-42C4-901A-2382FCB0F3A2}"/>
      </w:docPartPr>
      <w:docPartBody>
        <w:p w:rsidR="00000000" w:rsidRDefault="00651358" w:rsidP="00651358">
          <w:pPr>
            <w:pStyle w:val="03072F231A60445EA23726A3392E03075"/>
          </w:pPr>
          <w:r w:rsidRPr="00DA618F">
            <w:rPr>
              <w:rStyle w:val="PlaceholderText"/>
            </w:rPr>
            <w:t>Choose an item.</w:t>
          </w:r>
        </w:p>
      </w:docPartBody>
    </w:docPart>
    <w:docPart>
      <w:docPartPr>
        <w:name w:val="B214B0D7EC7B445E80CA24B2FC2B3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9F86C-0FD3-4F56-B11C-481FF7E65F3C}"/>
      </w:docPartPr>
      <w:docPartBody>
        <w:p w:rsidR="00000000" w:rsidRDefault="00651358" w:rsidP="00651358">
          <w:pPr>
            <w:pStyle w:val="B214B0D7EC7B445E80CA24B2FC2B3DFF3"/>
          </w:pPr>
          <w:r>
            <w:rPr>
              <w:rStyle w:val="PlaceholderText"/>
            </w:rPr>
            <w:t>Personal Statement to be added here. Provide details of your background, skills and experience plus what type of job you are seeking</w:t>
          </w:r>
          <w:r w:rsidRPr="00DA618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58"/>
    <w:rsid w:val="0065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819DF745C649A384F2EFA88E9BD9B1">
    <w:name w:val="4A819DF745C649A384F2EFA88E9BD9B1"/>
  </w:style>
  <w:style w:type="paragraph" w:customStyle="1" w:styleId="D4C7A86712F849318BB9BAA428058B3F">
    <w:name w:val="D4C7A86712F849318BB9BAA428058B3F"/>
  </w:style>
  <w:style w:type="paragraph" w:customStyle="1" w:styleId="85ADCB35ECBD43CEB2595CAD31FA69F4">
    <w:name w:val="85ADCB35ECBD43CEB2595CAD31FA69F4"/>
  </w:style>
  <w:style w:type="paragraph" w:customStyle="1" w:styleId="D6AC9405D4A84BB895E7402D8A758EAD">
    <w:name w:val="D6AC9405D4A84BB895E7402D8A758EAD"/>
  </w:style>
  <w:style w:type="paragraph" w:customStyle="1" w:styleId="8CEED198AC4F44F1A5B4FB750C023BD0">
    <w:name w:val="8CEED198AC4F44F1A5B4FB750C023BD0"/>
  </w:style>
  <w:style w:type="paragraph" w:customStyle="1" w:styleId="C6BCCAAD3F0B4BAB892FEB20CC80C77D">
    <w:name w:val="C6BCCAAD3F0B4BAB892FEB20CC80C77D"/>
  </w:style>
  <w:style w:type="paragraph" w:customStyle="1" w:styleId="9ACFE8C491F841C3BEE3595781448A04">
    <w:name w:val="9ACFE8C491F841C3BEE3595781448A04"/>
  </w:style>
  <w:style w:type="paragraph" w:customStyle="1" w:styleId="95B038A4575C426A845B8C3757D37C5E">
    <w:name w:val="95B038A4575C426A845B8C3757D37C5E"/>
  </w:style>
  <w:style w:type="paragraph" w:customStyle="1" w:styleId="064ECFDF1B834F66B6941E7585D22D74">
    <w:name w:val="064ECFDF1B834F66B6941E7585D22D74"/>
  </w:style>
  <w:style w:type="paragraph" w:customStyle="1" w:styleId="A8080801E2234FBB9ED0FC0D91D30E41">
    <w:name w:val="A8080801E2234FBB9ED0FC0D91D30E41"/>
  </w:style>
  <w:style w:type="paragraph" w:customStyle="1" w:styleId="211D2DBD18584AF7BD3934F34F0727AF">
    <w:name w:val="211D2DBD18584AF7BD3934F34F0727AF"/>
  </w:style>
  <w:style w:type="paragraph" w:customStyle="1" w:styleId="0A5820459315456A893D986E120AB281">
    <w:name w:val="0A5820459315456A893D986E120AB281"/>
  </w:style>
  <w:style w:type="paragraph" w:customStyle="1" w:styleId="16302B86EB16483F87192304D429BB30">
    <w:name w:val="16302B86EB16483F87192304D429BB30"/>
  </w:style>
  <w:style w:type="paragraph" w:customStyle="1" w:styleId="C3ED767393AB42969CC5AC9BBE08215C">
    <w:name w:val="C3ED767393AB42969CC5AC9BBE08215C"/>
  </w:style>
  <w:style w:type="paragraph" w:customStyle="1" w:styleId="477AC149272A47B28534ABA03288D409">
    <w:name w:val="477AC149272A47B28534ABA03288D409"/>
  </w:style>
  <w:style w:type="paragraph" w:customStyle="1" w:styleId="18EC9B2D011C45E3A860CD53C1C67DFD">
    <w:name w:val="18EC9B2D011C45E3A860CD53C1C67DFD"/>
  </w:style>
  <w:style w:type="paragraph" w:customStyle="1" w:styleId="07CD8C157FDD465EAF63DD4756F1A670">
    <w:name w:val="07CD8C157FDD465EAF63DD4756F1A670"/>
  </w:style>
  <w:style w:type="paragraph" w:customStyle="1" w:styleId="5782D121E4174DAEB36AEDDCC64FCCF9">
    <w:name w:val="5782D121E4174DAEB36AEDDCC64FCCF9"/>
  </w:style>
  <w:style w:type="paragraph" w:customStyle="1" w:styleId="4CD1B4E734394CD98FA356A88A62F90B">
    <w:name w:val="4CD1B4E734394CD98FA356A88A62F90B"/>
  </w:style>
  <w:style w:type="paragraph" w:customStyle="1" w:styleId="A0B4D24EB90F4156AF38CB6025042DEF">
    <w:name w:val="A0B4D24EB90F4156AF38CB6025042DEF"/>
  </w:style>
  <w:style w:type="paragraph" w:customStyle="1" w:styleId="713F51062AF6418F85F51DF584424344">
    <w:name w:val="713F51062AF6418F85F51DF584424344"/>
  </w:style>
  <w:style w:type="paragraph" w:customStyle="1" w:styleId="A999FED2166E4CE48AC276E0B0734CC0">
    <w:name w:val="A999FED2166E4CE48AC276E0B0734CC0"/>
  </w:style>
  <w:style w:type="paragraph" w:customStyle="1" w:styleId="16DAB1DAAB2E4714963B166E87353B81">
    <w:name w:val="16DAB1DAAB2E4714963B166E87353B81"/>
  </w:style>
  <w:style w:type="paragraph" w:customStyle="1" w:styleId="2FE97342615049F887FC699D35C878CA">
    <w:name w:val="2FE97342615049F887FC699D35C878CA"/>
  </w:style>
  <w:style w:type="paragraph" w:customStyle="1" w:styleId="A41381C5F1C544E0A8B6BEC12F0E4DC9">
    <w:name w:val="A41381C5F1C544E0A8B6BEC12F0E4DC9"/>
  </w:style>
  <w:style w:type="paragraph" w:customStyle="1" w:styleId="6AFE2E4EE3974FBDBAEBDB8610871AA5">
    <w:name w:val="6AFE2E4EE3974FBDBAEBDB8610871AA5"/>
  </w:style>
  <w:style w:type="paragraph" w:customStyle="1" w:styleId="B584D31B966B4111983DE3358D4F8496">
    <w:name w:val="B584D31B966B4111983DE3358D4F8496"/>
  </w:style>
  <w:style w:type="paragraph" w:customStyle="1" w:styleId="278E0042D7B24D6BBEF3006CCD58ACD0">
    <w:name w:val="278E0042D7B24D6BBEF3006CCD58ACD0"/>
  </w:style>
  <w:style w:type="paragraph" w:customStyle="1" w:styleId="ABEE8284E1404A9D97BE340B2A414D23">
    <w:name w:val="ABEE8284E1404A9D97BE340B2A414D23"/>
  </w:style>
  <w:style w:type="paragraph" w:customStyle="1" w:styleId="22F72445CDDD4EB398388E2E496A387A">
    <w:name w:val="22F72445CDDD4EB398388E2E496A387A"/>
  </w:style>
  <w:style w:type="paragraph" w:customStyle="1" w:styleId="12D364128205492AA96DE65FB447B4F6">
    <w:name w:val="12D364128205492AA96DE65FB447B4F6"/>
  </w:style>
  <w:style w:type="paragraph" w:customStyle="1" w:styleId="D1133538DCF042859F4E97311057A1EC">
    <w:name w:val="D1133538DCF042859F4E97311057A1EC"/>
  </w:style>
  <w:style w:type="paragraph" w:customStyle="1" w:styleId="94C10FDD051245B088B7A9128AD9E95B">
    <w:name w:val="94C10FDD051245B088B7A9128AD9E95B"/>
  </w:style>
  <w:style w:type="paragraph" w:customStyle="1" w:styleId="44556A7E9A4E48C98257678FA997EA12">
    <w:name w:val="44556A7E9A4E48C98257678FA997EA12"/>
    <w:rsid w:val="00651358"/>
  </w:style>
  <w:style w:type="paragraph" w:customStyle="1" w:styleId="E3A13EBB526049898C7C457D866F0974">
    <w:name w:val="E3A13EBB526049898C7C457D866F0974"/>
    <w:rsid w:val="00651358"/>
  </w:style>
  <w:style w:type="paragraph" w:customStyle="1" w:styleId="533D0BFEAA9D469ABC708DBC8D4996DC">
    <w:name w:val="533D0BFEAA9D469ABC708DBC8D4996DC"/>
    <w:rsid w:val="00651358"/>
  </w:style>
  <w:style w:type="paragraph" w:customStyle="1" w:styleId="5916BBFAD72242ED8A1E96DFF3D49FFB">
    <w:name w:val="5916BBFAD72242ED8A1E96DFF3D49FFB"/>
    <w:rsid w:val="00651358"/>
  </w:style>
  <w:style w:type="paragraph" w:customStyle="1" w:styleId="EAE109DEA3F04AA0891AD92FE58F7700">
    <w:name w:val="EAE109DEA3F04AA0891AD92FE58F7700"/>
    <w:rsid w:val="00651358"/>
  </w:style>
  <w:style w:type="paragraph" w:customStyle="1" w:styleId="C969F74BBF2A4736843FBA19A1B71F3C">
    <w:name w:val="C969F74BBF2A4736843FBA19A1B71F3C"/>
    <w:rsid w:val="00651358"/>
  </w:style>
  <w:style w:type="paragraph" w:customStyle="1" w:styleId="8B9730D059454FF7876E818A83183030">
    <w:name w:val="8B9730D059454FF7876E818A83183030"/>
    <w:rsid w:val="00651358"/>
  </w:style>
  <w:style w:type="paragraph" w:customStyle="1" w:styleId="22B1A792091145D3915F8B1A07188828">
    <w:name w:val="22B1A792091145D3915F8B1A07188828"/>
    <w:rsid w:val="00651358"/>
  </w:style>
  <w:style w:type="paragraph" w:customStyle="1" w:styleId="77301D94E51345DBB5B227DEF47DC1FB">
    <w:name w:val="77301D94E51345DBB5B227DEF47DC1FB"/>
    <w:rsid w:val="00651358"/>
  </w:style>
  <w:style w:type="character" w:styleId="PlaceholderText">
    <w:name w:val="Placeholder Text"/>
    <w:basedOn w:val="DefaultParagraphFont"/>
    <w:uiPriority w:val="99"/>
    <w:semiHidden/>
    <w:rsid w:val="00651358"/>
    <w:rPr>
      <w:color w:val="323E4F" w:themeColor="text2" w:themeShade="BF"/>
    </w:rPr>
  </w:style>
  <w:style w:type="paragraph" w:customStyle="1" w:styleId="03072F231A60445EA23726A3392E0307">
    <w:name w:val="03072F231A60445EA23726A3392E0307"/>
    <w:rsid w:val="00651358"/>
    <w:pPr>
      <w:numPr>
        <w:numId w:val="21"/>
      </w:numPr>
      <w:tabs>
        <w:tab w:val="clear" w:pos="360"/>
        <w:tab w:val="num" w:pos="216"/>
      </w:tabs>
      <w:spacing w:after="240" w:line="288" w:lineRule="auto"/>
      <w:ind w:left="216" w:hanging="216"/>
      <w:contextualSpacing/>
    </w:pPr>
    <w:rPr>
      <w:color w:val="404040" w:themeColor="text1" w:themeTint="BF"/>
      <w:lang w:val="en-US" w:eastAsia="ja-JP"/>
    </w:rPr>
  </w:style>
  <w:style w:type="paragraph" w:customStyle="1" w:styleId="03072F231A60445EA23726A3392E03071">
    <w:name w:val="03072F231A60445EA23726A3392E03071"/>
    <w:rsid w:val="00651358"/>
    <w:pPr>
      <w:numPr>
        <w:numId w:val="21"/>
      </w:numPr>
      <w:tabs>
        <w:tab w:val="clear" w:pos="360"/>
        <w:tab w:val="num" w:pos="216"/>
      </w:tabs>
      <w:spacing w:after="240" w:line="288" w:lineRule="auto"/>
      <w:ind w:left="216" w:hanging="216"/>
      <w:contextualSpacing/>
    </w:pPr>
    <w:rPr>
      <w:color w:val="404040" w:themeColor="text1" w:themeTint="BF"/>
      <w:lang w:val="en-US" w:eastAsia="ja-JP"/>
    </w:rPr>
  </w:style>
  <w:style w:type="paragraph" w:customStyle="1" w:styleId="B214B0D7EC7B445E80CA24B2FC2B3DFF">
    <w:name w:val="B214B0D7EC7B445E80CA24B2FC2B3DFF"/>
    <w:rsid w:val="00651358"/>
    <w:pPr>
      <w:spacing w:after="240" w:line="240" w:lineRule="auto"/>
    </w:pPr>
    <w:rPr>
      <w:color w:val="404040" w:themeColor="text1" w:themeTint="BF"/>
      <w:lang w:val="en-US" w:eastAsia="ja-JP"/>
    </w:rPr>
  </w:style>
  <w:style w:type="paragraph" w:customStyle="1" w:styleId="03072F231A60445EA23726A3392E03072">
    <w:name w:val="03072F231A60445EA23726A3392E03072"/>
    <w:rsid w:val="00651358"/>
    <w:pPr>
      <w:numPr>
        <w:numId w:val="21"/>
      </w:numPr>
      <w:tabs>
        <w:tab w:val="clear" w:pos="360"/>
        <w:tab w:val="num" w:pos="216"/>
      </w:tabs>
      <w:spacing w:after="240" w:line="288" w:lineRule="auto"/>
      <w:ind w:left="216" w:hanging="216"/>
      <w:contextualSpacing/>
    </w:pPr>
    <w:rPr>
      <w:color w:val="404040" w:themeColor="text1" w:themeTint="BF"/>
      <w:lang w:val="en-US" w:eastAsia="ja-JP"/>
    </w:rPr>
  </w:style>
  <w:style w:type="paragraph" w:customStyle="1" w:styleId="B214B0D7EC7B445E80CA24B2FC2B3DFF1">
    <w:name w:val="B214B0D7EC7B445E80CA24B2FC2B3DFF1"/>
    <w:rsid w:val="00651358"/>
    <w:pPr>
      <w:spacing w:after="240" w:line="240" w:lineRule="auto"/>
    </w:pPr>
    <w:rPr>
      <w:color w:val="404040" w:themeColor="text1" w:themeTint="BF"/>
      <w:lang w:val="en-US" w:eastAsia="ja-JP"/>
    </w:rPr>
  </w:style>
  <w:style w:type="paragraph" w:customStyle="1" w:styleId="03072F231A60445EA23726A3392E03073">
    <w:name w:val="03072F231A60445EA23726A3392E03073"/>
    <w:rsid w:val="00651358"/>
    <w:pPr>
      <w:numPr>
        <w:numId w:val="21"/>
      </w:numPr>
      <w:tabs>
        <w:tab w:val="clear" w:pos="360"/>
        <w:tab w:val="num" w:pos="216"/>
      </w:tabs>
      <w:spacing w:after="240" w:line="288" w:lineRule="auto"/>
      <w:ind w:left="216" w:hanging="216"/>
      <w:contextualSpacing/>
    </w:pPr>
    <w:rPr>
      <w:color w:val="404040" w:themeColor="text1" w:themeTint="BF"/>
      <w:lang w:val="en-US" w:eastAsia="ja-JP"/>
    </w:rPr>
  </w:style>
  <w:style w:type="paragraph" w:customStyle="1" w:styleId="B214B0D7EC7B445E80CA24B2FC2B3DFF2">
    <w:name w:val="B214B0D7EC7B445E80CA24B2FC2B3DFF2"/>
    <w:rsid w:val="00651358"/>
    <w:pPr>
      <w:spacing w:after="240" w:line="240" w:lineRule="auto"/>
    </w:pPr>
    <w:rPr>
      <w:color w:val="404040" w:themeColor="text1" w:themeTint="BF"/>
      <w:lang w:val="en-US" w:eastAsia="ja-JP"/>
    </w:rPr>
  </w:style>
  <w:style w:type="paragraph" w:customStyle="1" w:styleId="03072F231A60445EA23726A3392E03074">
    <w:name w:val="03072F231A60445EA23726A3392E03074"/>
    <w:rsid w:val="00651358"/>
    <w:pPr>
      <w:numPr>
        <w:numId w:val="21"/>
      </w:numPr>
      <w:tabs>
        <w:tab w:val="clear" w:pos="360"/>
        <w:tab w:val="num" w:pos="216"/>
      </w:tabs>
      <w:spacing w:after="240" w:line="288" w:lineRule="auto"/>
      <w:ind w:left="216" w:hanging="216"/>
      <w:contextualSpacing/>
    </w:pPr>
    <w:rPr>
      <w:color w:val="404040" w:themeColor="text1" w:themeTint="BF"/>
      <w:lang w:val="en-US" w:eastAsia="ja-JP"/>
    </w:rPr>
  </w:style>
  <w:style w:type="paragraph" w:customStyle="1" w:styleId="B214B0D7EC7B445E80CA24B2FC2B3DFF3">
    <w:name w:val="B214B0D7EC7B445E80CA24B2FC2B3DFF3"/>
    <w:rsid w:val="00651358"/>
    <w:pPr>
      <w:spacing w:after="240" w:line="240" w:lineRule="auto"/>
    </w:pPr>
    <w:rPr>
      <w:color w:val="404040" w:themeColor="text1" w:themeTint="BF"/>
      <w:lang w:val="en-US" w:eastAsia="ja-JP"/>
    </w:rPr>
  </w:style>
  <w:style w:type="paragraph" w:customStyle="1" w:styleId="03072F231A60445EA23726A3392E03075">
    <w:name w:val="03072F231A60445EA23726A3392E03075"/>
    <w:rsid w:val="00651358"/>
    <w:pPr>
      <w:numPr>
        <w:numId w:val="21"/>
      </w:numPr>
      <w:tabs>
        <w:tab w:val="clear" w:pos="360"/>
        <w:tab w:val="num" w:pos="216"/>
      </w:tabs>
      <w:spacing w:after="240" w:line="288" w:lineRule="auto"/>
      <w:ind w:left="216" w:hanging="216"/>
      <w:contextualSpacing/>
    </w:pPr>
    <w:rPr>
      <w:color w:val="404040" w:themeColor="text1" w:themeTint="BF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9C02-269A-4556-965E-C2F7894C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99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 Whitmore</dc:creator>
  <cp:keywords/>
  <cp:lastModifiedBy>Tracey Whitmore</cp:lastModifiedBy>
  <cp:revision>1</cp:revision>
  <dcterms:created xsi:type="dcterms:W3CDTF">2020-09-11T10:15:00Z</dcterms:created>
  <dcterms:modified xsi:type="dcterms:W3CDTF">2020-09-11T12:27:00Z</dcterms:modified>
  <cp:version/>
</cp:coreProperties>
</file>