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3604E" w14:textId="669E3148" w:rsidR="00762DAB" w:rsidRDefault="005B7F02" w:rsidP="007E423C">
      <w:pPr>
        <w:tabs>
          <w:tab w:val="left" w:pos="7230"/>
        </w:tabs>
        <w:jc w:val="both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b/>
          <w:sz w:val="36"/>
          <w:szCs w:val="36"/>
        </w:rPr>
        <w:t>NAME</w:t>
      </w:r>
      <w:r w:rsidR="007E423C">
        <w:rPr>
          <w:rFonts w:ascii="Century Gothic" w:hAnsi="Century Gothic" w:cs="Tahoma"/>
          <w:b/>
          <w:sz w:val="36"/>
          <w:szCs w:val="36"/>
        </w:rPr>
        <w:tab/>
        <w:t xml:space="preserve"> </w:t>
      </w:r>
      <w:r w:rsidR="007E423C">
        <w:rPr>
          <w:rFonts w:ascii="Century Gothic" w:hAnsi="Century Gothic" w:cs="Tahoma"/>
          <w:b/>
          <w:sz w:val="18"/>
          <w:szCs w:val="18"/>
        </w:rPr>
        <w:t>P</w:t>
      </w:r>
      <w:r w:rsidRPr="007E423C">
        <w:rPr>
          <w:rFonts w:ascii="Century Gothic" w:hAnsi="Century Gothic" w:cs="Tahoma"/>
          <w:b/>
          <w:sz w:val="19"/>
          <w:szCs w:val="19"/>
        </w:rPr>
        <w:t>OSTCODE</w:t>
      </w:r>
    </w:p>
    <w:p w14:paraId="12907018" w14:textId="51B83337" w:rsidR="005B7F02" w:rsidRPr="00762DAB" w:rsidRDefault="005B7F02" w:rsidP="005B7F02">
      <w:pPr>
        <w:jc w:val="right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FirstNameSurname@xxxxxxx.com | 00000 000000</w:t>
      </w:r>
    </w:p>
    <w:p w14:paraId="1D204E16" w14:textId="77777777" w:rsidR="00762DAB" w:rsidRPr="00762DAB" w:rsidRDefault="00762DAB" w:rsidP="00762DAB">
      <w:pPr>
        <w:tabs>
          <w:tab w:val="right" w:pos="9000"/>
        </w:tabs>
        <w:jc w:val="both"/>
        <w:rPr>
          <w:rFonts w:ascii="Century Gothic" w:hAnsi="Century Gothic" w:cs="Tahoma"/>
          <w:b/>
          <w:sz w:val="19"/>
          <w:szCs w:val="19"/>
        </w:rPr>
      </w:pPr>
    </w:p>
    <w:p w14:paraId="7B6060EE" w14:textId="77777777" w:rsidR="00762DAB" w:rsidRPr="005B7F02" w:rsidRDefault="00762DAB" w:rsidP="005B7F02">
      <w:pPr>
        <w:pBdr>
          <w:bottom w:val="single" w:sz="4" w:space="1" w:color="auto"/>
        </w:pBd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5B7F02">
        <w:rPr>
          <w:rFonts w:ascii="Century Gothic" w:hAnsi="Century Gothic" w:cs="Tahoma"/>
          <w:b/>
          <w:sz w:val="20"/>
          <w:szCs w:val="20"/>
        </w:rPr>
        <w:t>PROFILE</w:t>
      </w:r>
    </w:p>
    <w:p w14:paraId="582E8970" w14:textId="1B12A538" w:rsidR="00684880" w:rsidRDefault="005B7F02" w:rsidP="00FE07C2">
      <w:pPr>
        <w:pStyle w:val="PRCVBullets"/>
        <w:tabs>
          <w:tab w:val="clear" w:pos="360"/>
        </w:tabs>
        <w:spacing w:line="252" w:lineRule="auto"/>
        <w:ind w:left="0" w:firstLine="0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Two to three sentences describing your level of experience, what industry and </w:t>
      </w:r>
      <w:r w:rsidR="00C96F22">
        <w:rPr>
          <w:rFonts w:ascii="Century Gothic" w:hAnsi="Century Gothic" w:cs="Arial"/>
          <w:sz w:val="19"/>
          <w:szCs w:val="19"/>
        </w:rPr>
        <w:t>what you have to offer.</w:t>
      </w:r>
    </w:p>
    <w:p w14:paraId="355902D4" w14:textId="77777777" w:rsidR="00C96F22" w:rsidRDefault="00C96F22" w:rsidP="00FE07C2">
      <w:pPr>
        <w:pStyle w:val="PRCVBullets"/>
        <w:tabs>
          <w:tab w:val="clear" w:pos="360"/>
        </w:tabs>
        <w:spacing w:line="252" w:lineRule="auto"/>
        <w:ind w:left="0" w:firstLine="0"/>
        <w:jc w:val="both"/>
        <w:rPr>
          <w:rFonts w:ascii="Century Gothic" w:hAnsi="Century Gothic" w:cs="Arial"/>
          <w:sz w:val="19"/>
          <w:szCs w:val="19"/>
        </w:rPr>
      </w:pPr>
    </w:p>
    <w:p w14:paraId="6547743C" w14:textId="014318F0" w:rsidR="005B7F02" w:rsidRDefault="005B7F02" w:rsidP="00FE07C2">
      <w:pPr>
        <w:pStyle w:val="PRCVBullets"/>
        <w:tabs>
          <w:tab w:val="clear" w:pos="360"/>
        </w:tabs>
        <w:spacing w:line="252" w:lineRule="auto"/>
        <w:ind w:left="0" w:firstLine="0"/>
        <w:jc w:val="both"/>
        <w:rPr>
          <w:rFonts w:ascii="Century Gothic" w:hAnsi="Century Gothic" w:cs="Arial"/>
          <w:sz w:val="19"/>
          <w:szCs w:val="19"/>
        </w:rPr>
      </w:pPr>
    </w:p>
    <w:p w14:paraId="06205B53" w14:textId="425070C3" w:rsidR="005B7F02" w:rsidRPr="005B7F02" w:rsidRDefault="00C96F22" w:rsidP="00FE07C2">
      <w:pPr>
        <w:pStyle w:val="PRCVBullets"/>
        <w:tabs>
          <w:tab w:val="clear" w:pos="360"/>
        </w:tabs>
        <w:spacing w:line="252" w:lineRule="auto"/>
        <w:ind w:left="0" w:firstLine="0"/>
        <w:jc w:val="both"/>
        <w:rPr>
          <w:rFonts w:ascii="Century Gothic" w:hAnsi="Century Gothic" w:cs="Arial"/>
          <w:b/>
          <w:bCs/>
          <w:sz w:val="19"/>
          <w:szCs w:val="19"/>
        </w:rPr>
      </w:pPr>
      <w:r>
        <w:rPr>
          <w:rFonts w:ascii="Century Gothic" w:hAnsi="Century Gothic" w:cs="Arial"/>
          <w:b/>
          <w:bCs/>
          <w:sz w:val="19"/>
          <w:szCs w:val="19"/>
        </w:rPr>
        <w:t>AREAS OF EXPERTISE:</w:t>
      </w:r>
    </w:p>
    <w:p w14:paraId="6CC3E9A9" w14:textId="77777777" w:rsidR="005B7F02" w:rsidRPr="005B7F02" w:rsidRDefault="005B7F02" w:rsidP="005B7F02">
      <w:pPr>
        <w:pStyle w:val="PRCVBullets"/>
        <w:numPr>
          <w:ilvl w:val="0"/>
          <w:numId w:val="7"/>
        </w:numPr>
        <w:spacing w:line="252" w:lineRule="auto"/>
        <w:jc w:val="both"/>
        <w:rPr>
          <w:rFonts w:ascii="Century Gothic" w:hAnsi="Century Gothic" w:cs="Arial"/>
          <w:bCs/>
          <w:sz w:val="19"/>
          <w:szCs w:val="19"/>
        </w:rPr>
      </w:pPr>
      <w:r w:rsidRPr="005B7F02">
        <w:rPr>
          <w:rFonts w:ascii="Century Gothic" w:hAnsi="Century Gothic" w:cs="Arial"/>
          <w:bCs/>
          <w:sz w:val="19"/>
          <w:szCs w:val="19"/>
        </w:rPr>
        <w:t>USP One</w:t>
      </w:r>
    </w:p>
    <w:p w14:paraId="65D8C633" w14:textId="457320F3" w:rsidR="005B7F02" w:rsidRPr="005B7F02" w:rsidRDefault="005B7F02" w:rsidP="005B7F02">
      <w:pPr>
        <w:pStyle w:val="PRCVBullets"/>
        <w:numPr>
          <w:ilvl w:val="0"/>
          <w:numId w:val="7"/>
        </w:numPr>
        <w:spacing w:line="252" w:lineRule="auto"/>
        <w:jc w:val="both"/>
        <w:rPr>
          <w:rFonts w:ascii="Century Gothic" w:hAnsi="Century Gothic" w:cs="Arial"/>
          <w:bCs/>
          <w:sz w:val="19"/>
          <w:szCs w:val="19"/>
        </w:rPr>
      </w:pPr>
      <w:r w:rsidRPr="005B7F02">
        <w:rPr>
          <w:rFonts w:ascii="Century Gothic" w:hAnsi="Century Gothic" w:cs="Arial"/>
          <w:bCs/>
          <w:sz w:val="19"/>
          <w:szCs w:val="19"/>
        </w:rPr>
        <w:t>USP Two</w:t>
      </w:r>
    </w:p>
    <w:p w14:paraId="34FFD9E9" w14:textId="66E6F9CA" w:rsidR="005B7F02" w:rsidRPr="00FE07C2" w:rsidRDefault="005B7F02" w:rsidP="005B7F02">
      <w:pPr>
        <w:pStyle w:val="PRCVBullets"/>
        <w:numPr>
          <w:ilvl w:val="0"/>
          <w:numId w:val="7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USP Three</w:t>
      </w:r>
    </w:p>
    <w:p w14:paraId="2C4981FD" w14:textId="77777777" w:rsidR="00D3556B" w:rsidRPr="00FE07C2" w:rsidRDefault="00D3556B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1B0C8FF8" w14:textId="03C96A57" w:rsidR="00762DAB" w:rsidRPr="005B7F02" w:rsidRDefault="00762DAB" w:rsidP="005B7F02">
      <w:pPr>
        <w:pBdr>
          <w:bottom w:val="single" w:sz="4" w:space="1" w:color="auto"/>
        </w:pBd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5B7F02">
        <w:rPr>
          <w:rFonts w:ascii="Century Gothic" w:hAnsi="Century Gothic" w:cs="Tahoma"/>
          <w:b/>
          <w:sz w:val="20"/>
          <w:szCs w:val="20"/>
        </w:rPr>
        <w:t>KEY SKILLS</w:t>
      </w:r>
    </w:p>
    <w:p w14:paraId="4BFBD464" w14:textId="32E7DB00" w:rsidR="00762DAB" w:rsidRPr="00FE07C2" w:rsidRDefault="00762DAB" w:rsidP="00FE07C2">
      <w:pP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sz w:val="19"/>
          <w:szCs w:val="19"/>
        </w:rPr>
      </w:pPr>
    </w:p>
    <w:p w14:paraId="7B25A605" w14:textId="77777777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  <w:sectPr w:rsidR="005B7F02" w:rsidSect="00FE07C2">
          <w:footerReference w:type="default" r:id="rId7"/>
          <w:footerReference w:type="first" r:id="rId8"/>
          <w:type w:val="continuous"/>
          <w:pgSz w:w="11906" w:h="16838" w:code="9"/>
          <w:pgMar w:top="1134" w:right="1797" w:bottom="1134" w:left="1797" w:header="709" w:footer="709" w:gutter="0"/>
          <w:cols w:space="708"/>
          <w:docGrid w:linePitch="360"/>
        </w:sectPr>
      </w:pPr>
    </w:p>
    <w:p w14:paraId="63BB46F2" w14:textId="59E68268" w:rsidR="00D3556B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1</w:t>
      </w:r>
    </w:p>
    <w:p w14:paraId="25268B35" w14:textId="15EB890B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Skill 2 </w:t>
      </w:r>
    </w:p>
    <w:p w14:paraId="6B3765F5" w14:textId="4D8EB022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3</w:t>
      </w:r>
    </w:p>
    <w:p w14:paraId="7607DD04" w14:textId="4BED2D58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4</w:t>
      </w:r>
    </w:p>
    <w:p w14:paraId="64F16ECB" w14:textId="16CC040B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5</w:t>
      </w:r>
    </w:p>
    <w:p w14:paraId="2BC3E839" w14:textId="392A8B59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6</w:t>
      </w:r>
    </w:p>
    <w:p w14:paraId="3030A67B" w14:textId="00A9EE8D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7</w:t>
      </w:r>
    </w:p>
    <w:p w14:paraId="4B822D70" w14:textId="07F51A81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8</w:t>
      </w:r>
    </w:p>
    <w:p w14:paraId="6106807B" w14:textId="4957B890" w:rsidR="005B7F02" w:rsidRDefault="005B7F02" w:rsidP="005B7F02">
      <w:pPr>
        <w:numPr>
          <w:ilvl w:val="0"/>
          <w:numId w:val="9"/>
        </w:num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Skill 9</w:t>
      </w:r>
    </w:p>
    <w:p w14:paraId="500E431C" w14:textId="77777777" w:rsidR="005B7F02" w:rsidRDefault="005B7F02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  <w:sectPr w:rsidR="005B7F02" w:rsidSect="005B7F02">
          <w:type w:val="continuous"/>
          <w:pgSz w:w="11906" w:h="16838" w:code="9"/>
          <w:pgMar w:top="1134" w:right="1797" w:bottom="1134" w:left="1797" w:header="709" w:footer="709" w:gutter="0"/>
          <w:cols w:num="3" w:space="708"/>
          <w:docGrid w:linePitch="360"/>
        </w:sectPr>
      </w:pPr>
    </w:p>
    <w:p w14:paraId="10B11A15" w14:textId="6E5F10A4" w:rsidR="005B7F02" w:rsidRPr="00FE07C2" w:rsidRDefault="005B7F02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518658B5" w14:textId="4C19552D" w:rsidR="00762DAB" w:rsidRPr="00C96F22" w:rsidRDefault="00762DAB" w:rsidP="005B7F02">
      <w:pPr>
        <w:pBdr>
          <w:bottom w:val="single" w:sz="4" w:space="1" w:color="auto"/>
        </w:pBd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sz w:val="20"/>
          <w:szCs w:val="20"/>
        </w:rPr>
      </w:pPr>
      <w:r w:rsidRPr="00C96F22">
        <w:rPr>
          <w:rFonts w:ascii="Century Gothic" w:hAnsi="Century Gothic" w:cs="Tahoma"/>
          <w:b/>
          <w:sz w:val="20"/>
          <w:szCs w:val="20"/>
        </w:rPr>
        <w:t>PROFESSIONAL EXPERIENCE</w:t>
      </w:r>
    </w:p>
    <w:p w14:paraId="7CEDCACD" w14:textId="77777777" w:rsidR="00C96F22" w:rsidRDefault="00C96F22" w:rsidP="00FE07C2">
      <w:pPr>
        <w:spacing w:line="252" w:lineRule="auto"/>
        <w:jc w:val="both"/>
        <w:rPr>
          <w:rFonts w:ascii="Century Gothic" w:hAnsi="Century Gothic"/>
          <w:b/>
          <w:sz w:val="19"/>
          <w:szCs w:val="19"/>
        </w:rPr>
      </w:pPr>
    </w:p>
    <w:p w14:paraId="2A05E66E" w14:textId="61866C18" w:rsidR="00D3556B" w:rsidRPr="00FE07C2" w:rsidRDefault="00C96F22" w:rsidP="00FE07C2">
      <w:pPr>
        <w:spacing w:line="252" w:lineRule="auto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Company Name, Location</w:t>
      </w:r>
      <w:r w:rsidR="00762DAB" w:rsidRPr="00FE07C2">
        <w:rPr>
          <w:rFonts w:ascii="Century Gothic" w:hAnsi="Century Gothic"/>
          <w:b/>
          <w:sz w:val="19"/>
          <w:szCs w:val="19"/>
        </w:rPr>
        <w:t xml:space="preserve"> </w:t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 w:rsidR="00762DAB" w:rsidRPr="00FE07C2"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>Mon/YY</w:t>
      </w:r>
      <w:r w:rsidR="002A73C5" w:rsidRPr="00FE07C2">
        <w:rPr>
          <w:rFonts w:ascii="Century Gothic" w:hAnsi="Century Gothic"/>
          <w:b/>
          <w:sz w:val="19"/>
          <w:szCs w:val="19"/>
        </w:rPr>
        <w:t xml:space="preserve"> to </w:t>
      </w:r>
      <w:r>
        <w:rPr>
          <w:rFonts w:ascii="Century Gothic" w:hAnsi="Century Gothic"/>
          <w:b/>
          <w:sz w:val="19"/>
          <w:szCs w:val="19"/>
        </w:rPr>
        <w:t>Mon/YY</w:t>
      </w:r>
    </w:p>
    <w:p w14:paraId="3F65E4A0" w14:textId="178E9E60" w:rsidR="00D3556B" w:rsidRPr="00C96F22" w:rsidRDefault="00C96F22" w:rsidP="00FE07C2">
      <w:pPr>
        <w:spacing w:line="252" w:lineRule="auto"/>
        <w:jc w:val="both"/>
        <w:rPr>
          <w:rFonts w:ascii="Century Gothic" w:hAnsi="Century Gothic" w:cs="Arial"/>
          <w:i/>
          <w:iCs/>
          <w:sz w:val="19"/>
          <w:szCs w:val="19"/>
        </w:rPr>
      </w:pPr>
      <w:r>
        <w:rPr>
          <w:rFonts w:ascii="Century Gothic" w:hAnsi="Century Gothic" w:cs="Arial"/>
          <w:i/>
          <w:iCs/>
          <w:sz w:val="19"/>
          <w:szCs w:val="19"/>
        </w:rPr>
        <w:t>Company description including size and scope of business.</w:t>
      </w:r>
    </w:p>
    <w:p w14:paraId="43009FB9" w14:textId="6BAA0C93" w:rsidR="00D3556B" w:rsidRDefault="00C96F22" w:rsidP="00FE07C2">
      <w:pPr>
        <w:spacing w:line="252" w:lineRule="auto"/>
        <w:jc w:val="both"/>
        <w:rPr>
          <w:rFonts w:ascii="Century Gothic" w:hAnsi="Century Gothic" w:cs="Arial"/>
          <w:b/>
          <w:bCs/>
          <w:i/>
          <w:iCs/>
          <w:sz w:val="19"/>
          <w:szCs w:val="19"/>
        </w:rPr>
      </w:pPr>
      <w:r>
        <w:rPr>
          <w:rFonts w:ascii="Century Gothic" w:hAnsi="Century Gothic" w:cs="Arial"/>
          <w:b/>
          <w:bCs/>
          <w:i/>
          <w:iCs/>
          <w:sz w:val="19"/>
          <w:szCs w:val="19"/>
        </w:rPr>
        <w:t>Job Title</w:t>
      </w:r>
    </w:p>
    <w:p w14:paraId="75B164CD" w14:textId="507C2C7A" w:rsidR="00C96F22" w:rsidRPr="00C96F22" w:rsidRDefault="00C96F22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09FC4EA2" w14:textId="48B06250" w:rsidR="007A74B6" w:rsidRPr="00FE07C2" w:rsidRDefault="00C96F22" w:rsidP="00FE07C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7C1A0AF7" w14:textId="092E6D2A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Achievement </w:t>
      </w:r>
      <w:r>
        <w:rPr>
          <w:rFonts w:ascii="Century Gothic" w:hAnsi="Century Gothic" w:cs="Arial"/>
          <w:sz w:val="19"/>
          <w:szCs w:val="19"/>
        </w:rPr>
        <w:t>2</w:t>
      </w:r>
    </w:p>
    <w:p w14:paraId="551E8D2B" w14:textId="655B28E6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Achievement </w:t>
      </w:r>
      <w:r>
        <w:rPr>
          <w:rFonts w:ascii="Century Gothic" w:hAnsi="Century Gothic" w:cs="Arial"/>
          <w:sz w:val="19"/>
          <w:szCs w:val="19"/>
        </w:rPr>
        <w:t>3</w:t>
      </w:r>
    </w:p>
    <w:p w14:paraId="753CE5AE" w14:textId="45303974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Achievement </w:t>
      </w:r>
      <w:r>
        <w:rPr>
          <w:rFonts w:ascii="Century Gothic" w:hAnsi="Century Gothic" w:cs="Arial"/>
          <w:sz w:val="19"/>
          <w:szCs w:val="19"/>
        </w:rPr>
        <w:t>4</w:t>
      </w:r>
    </w:p>
    <w:p w14:paraId="6618E091" w14:textId="6D345B6B" w:rsidR="00C96F2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 xml:space="preserve">Achievement </w:t>
      </w:r>
      <w:r>
        <w:rPr>
          <w:rFonts w:ascii="Century Gothic" w:hAnsi="Century Gothic" w:cs="Arial"/>
          <w:sz w:val="19"/>
          <w:szCs w:val="19"/>
        </w:rPr>
        <w:t>5</w:t>
      </w:r>
    </w:p>
    <w:p w14:paraId="0CA40858" w14:textId="24E2B3B3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6</w:t>
      </w:r>
    </w:p>
    <w:p w14:paraId="75211126" w14:textId="67B77978" w:rsidR="00D3556B" w:rsidRDefault="00D3556B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393F91B6" w14:textId="77777777" w:rsidR="00C96F22" w:rsidRPr="00FE07C2" w:rsidRDefault="00C96F22" w:rsidP="00C96F22">
      <w:pPr>
        <w:spacing w:line="252" w:lineRule="auto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Company Name, Location</w:t>
      </w:r>
      <w:r w:rsidRPr="00FE07C2">
        <w:rPr>
          <w:rFonts w:ascii="Century Gothic" w:hAnsi="Century Gothic"/>
          <w:b/>
          <w:sz w:val="19"/>
          <w:szCs w:val="19"/>
        </w:rPr>
        <w:t xml:space="preserve"> </w:t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>Mon/YY</w:t>
      </w:r>
      <w:r w:rsidRPr="00FE07C2">
        <w:rPr>
          <w:rFonts w:ascii="Century Gothic" w:hAnsi="Century Gothic"/>
          <w:b/>
          <w:sz w:val="19"/>
          <w:szCs w:val="19"/>
        </w:rPr>
        <w:t xml:space="preserve"> to </w:t>
      </w:r>
      <w:r>
        <w:rPr>
          <w:rFonts w:ascii="Century Gothic" w:hAnsi="Century Gothic"/>
          <w:b/>
          <w:sz w:val="19"/>
          <w:szCs w:val="19"/>
        </w:rPr>
        <w:t>Mon/YY</w:t>
      </w:r>
    </w:p>
    <w:p w14:paraId="56C5D74C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i/>
          <w:iCs/>
          <w:sz w:val="19"/>
          <w:szCs w:val="19"/>
        </w:rPr>
      </w:pPr>
      <w:r>
        <w:rPr>
          <w:rFonts w:ascii="Century Gothic" w:hAnsi="Century Gothic" w:cs="Arial"/>
          <w:i/>
          <w:iCs/>
          <w:sz w:val="19"/>
          <w:szCs w:val="19"/>
        </w:rPr>
        <w:t>Company description including size and scope of business.</w:t>
      </w:r>
    </w:p>
    <w:p w14:paraId="7EE152D3" w14:textId="77777777" w:rsidR="00C96F22" w:rsidRDefault="00C96F22" w:rsidP="00C96F22">
      <w:pPr>
        <w:spacing w:line="252" w:lineRule="auto"/>
        <w:jc w:val="both"/>
        <w:rPr>
          <w:rFonts w:ascii="Century Gothic" w:hAnsi="Century Gothic" w:cs="Arial"/>
          <w:b/>
          <w:bCs/>
          <w:i/>
          <w:iCs/>
          <w:sz w:val="19"/>
          <w:szCs w:val="19"/>
        </w:rPr>
      </w:pPr>
      <w:r>
        <w:rPr>
          <w:rFonts w:ascii="Century Gothic" w:hAnsi="Century Gothic" w:cs="Arial"/>
          <w:b/>
          <w:bCs/>
          <w:i/>
          <w:iCs/>
          <w:sz w:val="19"/>
          <w:szCs w:val="19"/>
        </w:rPr>
        <w:t>Job Title</w:t>
      </w:r>
    </w:p>
    <w:p w14:paraId="25336F27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413BE071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311E2E83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6DEB1ACC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6F7001B0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36FDA743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5</w:t>
      </w:r>
    </w:p>
    <w:p w14:paraId="04BBF200" w14:textId="3C068597" w:rsidR="00C96F22" w:rsidRDefault="00C96F22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64CCFBFC" w14:textId="77777777" w:rsidR="00C96F22" w:rsidRPr="00FE07C2" w:rsidRDefault="00C96F22" w:rsidP="00C96F22">
      <w:pPr>
        <w:spacing w:line="252" w:lineRule="auto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Company Name, Location</w:t>
      </w:r>
      <w:r w:rsidRPr="00FE07C2">
        <w:rPr>
          <w:rFonts w:ascii="Century Gothic" w:hAnsi="Century Gothic"/>
          <w:b/>
          <w:sz w:val="19"/>
          <w:szCs w:val="19"/>
        </w:rPr>
        <w:t xml:space="preserve"> </w:t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 w:rsidRPr="00FE07C2">
        <w:rPr>
          <w:rFonts w:ascii="Century Gothic" w:hAnsi="Century Gothic"/>
          <w:b/>
          <w:sz w:val="19"/>
          <w:szCs w:val="19"/>
        </w:rPr>
        <w:tab/>
      </w:r>
      <w:r>
        <w:rPr>
          <w:rFonts w:ascii="Century Gothic" w:hAnsi="Century Gothic"/>
          <w:b/>
          <w:sz w:val="19"/>
          <w:szCs w:val="19"/>
        </w:rPr>
        <w:t>Mon/YY</w:t>
      </w:r>
      <w:r w:rsidRPr="00FE07C2">
        <w:rPr>
          <w:rFonts w:ascii="Century Gothic" w:hAnsi="Century Gothic"/>
          <w:b/>
          <w:sz w:val="19"/>
          <w:szCs w:val="19"/>
        </w:rPr>
        <w:t xml:space="preserve"> to </w:t>
      </w:r>
      <w:r>
        <w:rPr>
          <w:rFonts w:ascii="Century Gothic" w:hAnsi="Century Gothic"/>
          <w:b/>
          <w:sz w:val="19"/>
          <w:szCs w:val="19"/>
        </w:rPr>
        <w:t>Mon/YY</w:t>
      </w:r>
    </w:p>
    <w:p w14:paraId="26EBDD8C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i/>
          <w:iCs/>
          <w:sz w:val="19"/>
          <w:szCs w:val="19"/>
        </w:rPr>
      </w:pPr>
      <w:r>
        <w:rPr>
          <w:rFonts w:ascii="Century Gothic" w:hAnsi="Century Gothic" w:cs="Arial"/>
          <w:i/>
          <w:iCs/>
          <w:sz w:val="19"/>
          <w:szCs w:val="19"/>
        </w:rPr>
        <w:t>Company description including size and scope of business.</w:t>
      </w:r>
    </w:p>
    <w:p w14:paraId="419F0605" w14:textId="77777777" w:rsidR="00C96F22" w:rsidRDefault="00C96F22" w:rsidP="00C96F22">
      <w:pPr>
        <w:spacing w:line="252" w:lineRule="auto"/>
        <w:jc w:val="both"/>
        <w:rPr>
          <w:rFonts w:ascii="Century Gothic" w:hAnsi="Century Gothic" w:cs="Arial"/>
          <w:b/>
          <w:bCs/>
          <w:i/>
          <w:iCs/>
          <w:sz w:val="19"/>
          <w:szCs w:val="19"/>
        </w:rPr>
      </w:pPr>
      <w:r>
        <w:rPr>
          <w:rFonts w:ascii="Century Gothic" w:hAnsi="Century Gothic" w:cs="Arial"/>
          <w:b/>
          <w:bCs/>
          <w:i/>
          <w:iCs/>
          <w:sz w:val="19"/>
          <w:szCs w:val="19"/>
        </w:rPr>
        <w:t>Job Title</w:t>
      </w:r>
    </w:p>
    <w:p w14:paraId="0CB6D692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5D524FF7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39D2A806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6184BA3B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3BE95149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613FB9EF" w14:textId="334E6664" w:rsidR="00C96F22" w:rsidRDefault="00C96F22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5712C259" w14:textId="3D110449" w:rsidR="00C96F22" w:rsidRPr="00FE07C2" w:rsidRDefault="007E423C" w:rsidP="00C96F22">
      <w:pPr>
        <w:spacing w:line="252" w:lineRule="auto"/>
        <w:jc w:val="both"/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br w:type="page"/>
      </w:r>
      <w:r w:rsidR="00C96F22">
        <w:rPr>
          <w:rFonts w:ascii="Century Gothic" w:hAnsi="Century Gothic"/>
          <w:b/>
          <w:sz w:val="19"/>
          <w:szCs w:val="19"/>
        </w:rPr>
        <w:t>Company Name, Location</w:t>
      </w:r>
      <w:r w:rsidR="00C96F22" w:rsidRPr="00FE07C2">
        <w:rPr>
          <w:rFonts w:ascii="Century Gothic" w:hAnsi="Century Gothic"/>
          <w:b/>
          <w:sz w:val="19"/>
          <w:szCs w:val="19"/>
        </w:rPr>
        <w:t xml:space="preserve"> </w:t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 w:rsidRPr="00FE07C2">
        <w:rPr>
          <w:rFonts w:ascii="Century Gothic" w:hAnsi="Century Gothic"/>
          <w:b/>
          <w:sz w:val="19"/>
          <w:szCs w:val="19"/>
        </w:rPr>
        <w:tab/>
      </w:r>
      <w:r w:rsidR="00C96F22">
        <w:rPr>
          <w:rFonts w:ascii="Century Gothic" w:hAnsi="Century Gothic"/>
          <w:b/>
          <w:sz w:val="19"/>
          <w:szCs w:val="19"/>
        </w:rPr>
        <w:t>Mon/YY</w:t>
      </w:r>
      <w:r w:rsidR="00C96F22" w:rsidRPr="00FE07C2">
        <w:rPr>
          <w:rFonts w:ascii="Century Gothic" w:hAnsi="Century Gothic"/>
          <w:b/>
          <w:sz w:val="19"/>
          <w:szCs w:val="19"/>
        </w:rPr>
        <w:t xml:space="preserve"> to </w:t>
      </w:r>
      <w:r w:rsidR="00C96F22">
        <w:rPr>
          <w:rFonts w:ascii="Century Gothic" w:hAnsi="Century Gothic"/>
          <w:b/>
          <w:sz w:val="19"/>
          <w:szCs w:val="19"/>
        </w:rPr>
        <w:t>Mon/YY</w:t>
      </w:r>
    </w:p>
    <w:p w14:paraId="05B6C06E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i/>
          <w:iCs/>
          <w:sz w:val="19"/>
          <w:szCs w:val="19"/>
        </w:rPr>
      </w:pPr>
      <w:r>
        <w:rPr>
          <w:rFonts w:ascii="Century Gothic" w:hAnsi="Century Gothic" w:cs="Arial"/>
          <w:i/>
          <w:iCs/>
          <w:sz w:val="19"/>
          <w:szCs w:val="19"/>
        </w:rPr>
        <w:t>Company description including size and scope of business.</w:t>
      </w:r>
    </w:p>
    <w:p w14:paraId="4F00E53F" w14:textId="77777777" w:rsidR="00C96F22" w:rsidRDefault="00C96F22" w:rsidP="00C96F22">
      <w:pPr>
        <w:spacing w:line="252" w:lineRule="auto"/>
        <w:jc w:val="both"/>
        <w:rPr>
          <w:rFonts w:ascii="Century Gothic" w:hAnsi="Century Gothic" w:cs="Arial"/>
          <w:b/>
          <w:bCs/>
          <w:i/>
          <w:iCs/>
          <w:sz w:val="19"/>
          <w:szCs w:val="19"/>
        </w:rPr>
      </w:pPr>
      <w:r>
        <w:rPr>
          <w:rFonts w:ascii="Century Gothic" w:hAnsi="Century Gothic" w:cs="Arial"/>
          <w:b/>
          <w:bCs/>
          <w:i/>
          <w:iCs/>
          <w:sz w:val="19"/>
          <w:szCs w:val="19"/>
        </w:rPr>
        <w:t>Job Title</w:t>
      </w:r>
    </w:p>
    <w:p w14:paraId="70677EF2" w14:textId="77777777" w:rsidR="00C96F22" w:rsidRPr="00C96F22" w:rsidRDefault="00C96F22" w:rsidP="00C96F2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 w:rsidRPr="00C96F22">
        <w:rPr>
          <w:rFonts w:ascii="Century Gothic" w:hAnsi="Century Gothic" w:cs="Arial"/>
          <w:sz w:val="19"/>
          <w:szCs w:val="19"/>
        </w:rPr>
        <w:t>Describe how the role came about and what you were brought on to do, including core responsibilities</w:t>
      </w:r>
      <w:r>
        <w:rPr>
          <w:rFonts w:ascii="Century Gothic" w:hAnsi="Century Gothic" w:cs="Arial"/>
          <w:sz w:val="19"/>
          <w:szCs w:val="19"/>
        </w:rPr>
        <w:t>, in three/four lines</w:t>
      </w:r>
      <w:r w:rsidRPr="00C96F22">
        <w:rPr>
          <w:rFonts w:ascii="Century Gothic" w:hAnsi="Century Gothic" w:cs="Arial"/>
          <w:sz w:val="19"/>
          <w:szCs w:val="19"/>
        </w:rPr>
        <w:t>.</w:t>
      </w:r>
    </w:p>
    <w:p w14:paraId="4D7DFAAE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1</w:t>
      </w:r>
    </w:p>
    <w:p w14:paraId="7506CD49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2</w:t>
      </w:r>
    </w:p>
    <w:p w14:paraId="20FE4ED3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3</w:t>
      </w:r>
    </w:p>
    <w:p w14:paraId="5722BE4E" w14:textId="77777777" w:rsidR="00C96F22" w:rsidRPr="00FE07C2" w:rsidRDefault="00C96F22" w:rsidP="00C96F22">
      <w:pPr>
        <w:numPr>
          <w:ilvl w:val="0"/>
          <w:numId w:val="1"/>
        </w:numPr>
        <w:tabs>
          <w:tab w:val="clear" w:pos="720"/>
          <w:tab w:val="num" w:pos="360"/>
        </w:tabs>
        <w:spacing w:line="252" w:lineRule="auto"/>
        <w:ind w:left="360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Achievement 4</w:t>
      </w:r>
    </w:p>
    <w:p w14:paraId="4B4714F0" w14:textId="77777777" w:rsidR="00C96F22" w:rsidRDefault="00C96F22" w:rsidP="00FE07C2">
      <w:pP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b/>
          <w:sz w:val="19"/>
          <w:szCs w:val="19"/>
        </w:rPr>
      </w:pPr>
    </w:p>
    <w:p w14:paraId="3C9F7DE6" w14:textId="3EAE9997" w:rsidR="00FE07C2" w:rsidRPr="00C96F22" w:rsidRDefault="00FE07C2" w:rsidP="00C96F22">
      <w:pPr>
        <w:pBdr>
          <w:bottom w:val="single" w:sz="4" w:space="1" w:color="auto"/>
        </w:pBd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C96F22">
        <w:rPr>
          <w:rFonts w:ascii="Century Gothic" w:hAnsi="Century Gothic" w:cs="Tahoma"/>
          <w:b/>
          <w:sz w:val="20"/>
          <w:szCs w:val="20"/>
        </w:rPr>
        <w:t>EARLY CAREER</w:t>
      </w:r>
    </w:p>
    <w:p w14:paraId="4DADA75D" w14:textId="00FB284A" w:rsidR="00FE07C2" w:rsidRPr="00FE07C2" w:rsidRDefault="00FE07C2" w:rsidP="00FE07C2">
      <w:pP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sz w:val="19"/>
          <w:szCs w:val="19"/>
        </w:rPr>
      </w:pPr>
    </w:p>
    <w:p w14:paraId="19FA6737" w14:textId="696E7515" w:rsidR="00D3556B" w:rsidRPr="00FE07C2" w:rsidRDefault="00C96F22" w:rsidP="00C96F22">
      <w:pPr>
        <w:tabs>
          <w:tab w:val="left" w:pos="7088"/>
        </w:tabs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Job Title, Company Name</w:t>
      </w:r>
      <w:r w:rsidR="002A73C5" w:rsidRPr="00FE07C2">
        <w:rPr>
          <w:rFonts w:ascii="Century Gothic" w:hAnsi="Century Gothic" w:cs="Arial"/>
          <w:sz w:val="19"/>
          <w:szCs w:val="19"/>
        </w:rPr>
        <w:tab/>
      </w:r>
      <w:r>
        <w:rPr>
          <w:rFonts w:ascii="Century Gothic" w:hAnsi="Century Gothic" w:cs="Arial"/>
          <w:sz w:val="19"/>
          <w:szCs w:val="19"/>
        </w:rPr>
        <w:t>YYYY</w:t>
      </w:r>
      <w:r w:rsidR="002A73C5" w:rsidRPr="00FE07C2">
        <w:rPr>
          <w:rFonts w:ascii="Century Gothic" w:hAnsi="Century Gothic" w:cs="Arial"/>
          <w:sz w:val="19"/>
          <w:szCs w:val="19"/>
        </w:rPr>
        <w:t xml:space="preserve"> to </w:t>
      </w:r>
      <w:r>
        <w:rPr>
          <w:rFonts w:ascii="Century Gothic" w:hAnsi="Century Gothic" w:cs="Arial"/>
          <w:sz w:val="19"/>
          <w:szCs w:val="19"/>
        </w:rPr>
        <w:t>YYYY</w:t>
      </w:r>
    </w:p>
    <w:p w14:paraId="73BA3586" w14:textId="77777777" w:rsidR="00C96F22" w:rsidRPr="00FE07C2" w:rsidRDefault="00C96F22" w:rsidP="00C96F22">
      <w:pPr>
        <w:tabs>
          <w:tab w:val="left" w:pos="7088"/>
        </w:tabs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sz w:val="19"/>
          <w:szCs w:val="19"/>
        </w:rPr>
        <w:t>Job Title, Company Name</w:t>
      </w:r>
      <w:r w:rsidRPr="00FE07C2">
        <w:rPr>
          <w:rFonts w:ascii="Century Gothic" w:hAnsi="Century Gothic" w:cs="Arial"/>
          <w:sz w:val="19"/>
          <w:szCs w:val="19"/>
        </w:rPr>
        <w:tab/>
      </w:r>
      <w:r>
        <w:rPr>
          <w:rFonts w:ascii="Century Gothic" w:hAnsi="Century Gothic" w:cs="Arial"/>
          <w:sz w:val="19"/>
          <w:szCs w:val="19"/>
        </w:rPr>
        <w:t>YYYY</w:t>
      </w:r>
      <w:r w:rsidRPr="00FE07C2">
        <w:rPr>
          <w:rFonts w:ascii="Century Gothic" w:hAnsi="Century Gothic" w:cs="Arial"/>
          <w:sz w:val="19"/>
          <w:szCs w:val="19"/>
        </w:rPr>
        <w:t xml:space="preserve"> to </w:t>
      </w:r>
      <w:r>
        <w:rPr>
          <w:rFonts w:ascii="Century Gothic" w:hAnsi="Century Gothic" w:cs="Arial"/>
          <w:sz w:val="19"/>
          <w:szCs w:val="19"/>
        </w:rPr>
        <w:t>YYYY</w:t>
      </w:r>
    </w:p>
    <w:p w14:paraId="365666F2" w14:textId="77777777" w:rsidR="00D3556B" w:rsidRPr="00FE07C2" w:rsidRDefault="00D3556B" w:rsidP="00FE07C2">
      <w:pPr>
        <w:spacing w:line="252" w:lineRule="auto"/>
        <w:jc w:val="both"/>
        <w:rPr>
          <w:rFonts w:ascii="Century Gothic" w:hAnsi="Century Gothic" w:cs="Arial"/>
          <w:b/>
          <w:bCs/>
          <w:sz w:val="19"/>
          <w:szCs w:val="19"/>
        </w:rPr>
      </w:pPr>
    </w:p>
    <w:p w14:paraId="1861D28F" w14:textId="77777777" w:rsidR="00FE07C2" w:rsidRPr="00C96F22" w:rsidRDefault="00FE07C2" w:rsidP="00C96F22">
      <w:pPr>
        <w:pBdr>
          <w:bottom w:val="single" w:sz="4" w:space="1" w:color="auto"/>
        </w:pBdr>
        <w:tabs>
          <w:tab w:val="right" w:pos="900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C96F22">
        <w:rPr>
          <w:rFonts w:ascii="Century Gothic" w:hAnsi="Century Gothic" w:cs="Tahoma"/>
          <w:b/>
          <w:sz w:val="20"/>
          <w:szCs w:val="20"/>
        </w:rPr>
        <w:t>QUALIFICATIONS</w:t>
      </w:r>
    </w:p>
    <w:p w14:paraId="13327B69" w14:textId="77777777" w:rsidR="00D3556B" w:rsidRPr="00FE07C2" w:rsidRDefault="00D3556B" w:rsidP="00FE07C2">
      <w:pPr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</w:p>
    <w:p w14:paraId="12B51D6D" w14:textId="30ED753D" w:rsidR="00D3556B" w:rsidRPr="00FE07C2" w:rsidRDefault="00C96F22" w:rsidP="00FE07C2">
      <w:pPr>
        <w:tabs>
          <w:tab w:val="left" w:pos="7740"/>
        </w:tabs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b/>
          <w:sz w:val="19"/>
          <w:szCs w:val="19"/>
        </w:rPr>
        <w:t>Qualification 1, Institution</w:t>
      </w:r>
      <w:r w:rsidR="00D3556B" w:rsidRPr="00FE07C2">
        <w:rPr>
          <w:rFonts w:ascii="Century Gothic" w:hAnsi="Century Gothic" w:cs="Arial"/>
          <w:sz w:val="19"/>
          <w:szCs w:val="19"/>
        </w:rPr>
        <w:tab/>
        <w:t xml:space="preserve"> </w:t>
      </w:r>
      <w:r>
        <w:rPr>
          <w:rFonts w:ascii="Century Gothic" w:hAnsi="Century Gothic" w:cs="Arial"/>
          <w:sz w:val="19"/>
          <w:szCs w:val="19"/>
        </w:rPr>
        <w:t>YYYY</w:t>
      </w:r>
    </w:p>
    <w:p w14:paraId="37CFB45C" w14:textId="70A27FED" w:rsidR="00C96F22" w:rsidRPr="00FE07C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b/>
          <w:sz w:val="19"/>
          <w:szCs w:val="19"/>
        </w:rPr>
        <w:t xml:space="preserve">Qualification </w:t>
      </w:r>
      <w:r>
        <w:rPr>
          <w:rFonts w:ascii="Century Gothic" w:hAnsi="Century Gothic" w:cs="Arial"/>
          <w:b/>
          <w:sz w:val="19"/>
          <w:szCs w:val="19"/>
        </w:rPr>
        <w:t>2</w:t>
      </w:r>
      <w:r>
        <w:rPr>
          <w:rFonts w:ascii="Century Gothic" w:hAnsi="Century Gothic" w:cs="Arial"/>
          <w:b/>
          <w:sz w:val="19"/>
          <w:szCs w:val="19"/>
        </w:rPr>
        <w:t>, Institution</w:t>
      </w:r>
      <w:r w:rsidRPr="00FE07C2">
        <w:rPr>
          <w:rFonts w:ascii="Century Gothic" w:hAnsi="Century Gothic" w:cs="Arial"/>
          <w:sz w:val="19"/>
          <w:szCs w:val="19"/>
        </w:rPr>
        <w:tab/>
        <w:t xml:space="preserve"> </w:t>
      </w:r>
      <w:r>
        <w:rPr>
          <w:rFonts w:ascii="Century Gothic" w:hAnsi="Century Gothic" w:cs="Arial"/>
          <w:sz w:val="19"/>
          <w:szCs w:val="19"/>
        </w:rPr>
        <w:t>YYYY</w:t>
      </w:r>
    </w:p>
    <w:p w14:paraId="59F1F4EC" w14:textId="532E1A3F" w:rsidR="00C96F22" w:rsidRPr="00FE07C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 w:cs="Arial"/>
          <w:b/>
          <w:sz w:val="19"/>
          <w:szCs w:val="19"/>
        </w:rPr>
        <w:t xml:space="preserve">Qualification </w:t>
      </w:r>
      <w:r>
        <w:rPr>
          <w:rFonts w:ascii="Century Gothic" w:hAnsi="Century Gothic" w:cs="Arial"/>
          <w:b/>
          <w:sz w:val="19"/>
          <w:szCs w:val="19"/>
        </w:rPr>
        <w:t>3</w:t>
      </w:r>
      <w:r>
        <w:rPr>
          <w:rFonts w:ascii="Century Gothic" w:hAnsi="Century Gothic" w:cs="Arial"/>
          <w:b/>
          <w:sz w:val="19"/>
          <w:szCs w:val="19"/>
        </w:rPr>
        <w:t>, Institution</w:t>
      </w:r>
      <w:r w:rsidRPr="00FE07C2">
        <w:rPr>
          <w:rFonts w:ascii="Century Gothic" w:hAnsi="Century Gothic" w:cs="Arial"/>
          <w:sz w:val="19"/>
          <w:szCs w:val="19"/>
        </w:rPr>
        <w:tab/>
        <w:t xml:space="preserve"> </w:t>
      </w:r>
      <w:r>
        <w:rPr>
          <w:rFonts w:ascii="Century Gothic" w:hAnsi="Century Gothic" w:cs="Arial"/>
          <w:sz w:val="19"/>
          <w:szCs w:val="19"/>
        </w:rPr>
        <w:t>YYYY</w:t>
      </w:r>
    </w:p>
    <w:p w14:paraId="4CDF5C76" w14:textId="7EC4A732" w:rsidR="00D3556B" w:rsidRDefault="00D3556B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Arial"/>
          <w:sz w:val="20"/>
          <w:szCs w:val="20"/>
        </w:rPr>
      </w:pPr>
    </w:p>
    <w:p w14:paraId="594F3355" w14:textId="66B5F5A2" w:rsidR="00C96F22" w:rsidRDefault="00C96F22" w:rsidP="00C96F22">
      <w:pPr>
        <w:pBdr>
          <w:bottom w:val="single" w:sz="4" w:space="1" w:color="auto"/>
        </w:pBdr>
        <w:tabs>
          <w:tab w:val="left" w:pos="774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ADDITIONAL INFORMATION</w:t>
      </w:r>
    </w:p>
    <w:p w14:paraId="6D9D4102" w14:textId="44D3DEEA" w:rsidR="00C96F2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4F6AAF71" w14:textId="2E6C4A3C" w:rsidR="00C96F2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IT Skills:</w:t>
      </w:r>
    </w:p>
    <w:p w14:paraId="0B68B72B" w14:textId="6C90D570" w:rsidR="00C96F2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Languages:</w:t>
      </w:r>
    </w:p>
    <w:p w14:paraId="0B591656" w14:textId="58FFAA3D" w:rsidR="00C96F22" w:rsidRDefault="00C96F22" w:rsidP="00C96F22">
      <w:pPr>
        <w:tabs>
          <w:tab w:val="left" w:pos="7740"/>
        </w:tabs>
        <w:spacing w:line="252" w:lineRule="auto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Hobbies &amp; Interests:</w:t>
      </w:r>
    </w:p>
    <w:sectPr w:rsidR="00C96F22" w:rsidSect="00FE07C2">
      <w:type w:val="continuous"/>
      <w:pgSz w:w="11906" w:h="16838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A5A29" w14:textId="77777777" w:rsidR="00185BEC" w:rsidRDefault="00185BEC">
      <w:r>
        <w:separator/>
      </w:r>
    </w:p>
  </w:endnote>
  <w:endnote w:type="continuationSeparator" w:id="0">
    <w:p w14:paraId="6F0CCDB9" w14:textId="77777777" w:rsidR="00185BEC" w:rsidRDefault="001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61B50" w14:textId="69719A41" w:rsidR="00762DAB" w:rsidRPr="00FE07C2" w:rsidRDefault="00C96F22" w:rsidP="00FE07C2">
    <w:pPr>
      <w:rPr>
        <w:rFonts w:ascii="Century Gothic" w:hAnsi="Century Gothic" w:cs="Arial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First Name Last Name </w:t>
    </w:r>
    <w:r w:rsidR="00FE07C2" w:rsidRPr="00FE07C2">
      <w:rPr>
        <w:rFonts w:ascii="Century Gothic" w:hAnsi="Century Gothic"/>
        <w:sz w:val="16"/>
        <w:szCs w:val="16"/>
      </w:rPr>
      <w:t>Tel (m): 07</w:t>
    </w:r>
    <w:r>
      <w:rPr>
        <w:rFonts w:ascii="Century Gothic" w:hAnsi="Century Gothic"/>
        <w:sz w:val="16"/>
        <w:szCs w:val="16"/>
      </w:rPr>
      <w:t>000</w:t>
    </w:r>
    <w:r w:rsidR="00FE07C2" w:rsidRPr="00FE07C2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00000</w:t>
    </w:r>
    <w:r w:rsidR="00FE07C2" w:rsidRPr="00FE07C2">
      <w:rPr>
        <w:rFonts w:ascii="Century Gothic" w:hAnsi="Century Gothic"/>
        <w:sz w:val="16"/>
        <w:szCs w:val="16"/>
      </w:rPr>
      <w:t xml:space="preserve">0       </w:t>
    </w:r>
    <w:r w:rsidR="00FE07C2">
      <w:rPr>
        <w:rFonts w:ascii="Century Gothic" w:hAnsi="Century Gothic"/>
        <w:sz w:val="16"/>
        <w:szCs w:val="16"/>
      </w:rPr>
      <w:t xml:space="preserve">                                                                                 P</w:t>
    </w:r>
    <w:r w:rsidR="00762DAB" w:rsidRPr="00FE07C2">
      <w:rPr>
        <w:rFonts w:ascii="Century Gothic" w:hAnsi="Century Gothic"/>
        <w:sz w:val="16"/>
        <w:szCs w:val="16"/>
      </w:rPr>
      <w:t xml:space="preserve">age </w:t>
    </w:r>
    <w:r w:rsidR="00762DAB" w:rsidRPr="00FE07C2">
      <w:rPr>
        <w:rStyle w:val="PageNumber"/>
        <w:rFonts w:ascii="Century Gothic" w:hAnsi="Century Gothic" w:cs="Arial"/>
        <w:sz w:val="16"/>
        <w:szCs w:val="16"/>
      </w:rPr>
      <w:fldChar w:fldCharType="begin"/>
    </w:r>
    <w:r w:rsidR="00762DAB" w:rsidRPr="00FE07C2">
      <w:rPr>
        <w:rStyle w:val="PageNumber"/>
        <w:rFonts w:ascii="Century Gothic" w:hAnsi="Century Gothic" w:cs="Arial"/>
        <w:sz w:val="16"/>
        <w:szCs w:val="16"/>
      </w:rPr>
      <w:instrText xml:space="preserve"> PAGE </w:instrText>
    </w:r>
    <w:r w:rsidR="00762DAB" w:rsidRPr="00FE07C2">
      <w:rPr>
        <w:rStyle w:val="PageNumber"/>
        <w:rFonts w:ascii="Century Gothic" w:hAnsi="Century Gothic" w:cs="Arial"/>
        <w:sz w:val="16"/>
        <w:szCs w:val="16"/>
      </w:rPr>
      <w:fldChar w:fldCharType="separate"/>
    </w:r>
    <w:r w:rsidR="00812890">
      <w:rPr>
        <w:rStyle w:val="PageNumber"/>
        <w:rFonts w:ascii="Century Gothic" w:hAnsi="Century Gothic" w:cs="Arial"/>
        <w:noProof/>
        <w:sz w:val="16"/>
        <w:szCs w:val="16"/>
      </w:rPr>
      <w:t>2</w:t>
    </w:r>
    <w:r w:rsidR="00762DAB" w:rsidRPr="00FE07C2">
      <w:rPr>
        <w:rStyle w:val="PageNumber"/>
        <w:rFonts w:ascii="Century Gothic" w:hAnsi="Century Gothic" w:cs="Arial"/>
        <w:sz w:val="16"/>
        <w:szCs w:val="16"/>
      </w:rPr>
      <w:fldChar w:fldCharType="end"/>
    </w:r>
    <w:r w:rsidR="00762DAB" w:rsidRPr="00FE07C2">
      <w:rPr>
        <w:rStyle w:val="PageNumber"/>
        <w:rFonts w:ascii="Century Gothic" w:hAnsi="Century Gothic" w:cs="Arial"/>
        <w:sz w:val="16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FCA2E" w14:textId="77777777" w:rsidR="00762DAB" w:rsidRDefault="00762DAB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FE07C2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E88BE" w14:textId="77777777" w:rsidR="00185BEC" w:rsidRDefault="00185BEC">
      <w:r>
        <w:separator/>
      </w:r>
    </w:p>
  </w:footnote>
  <w:footnote w:type="continuationSeparator" w:id="0">
    <w:p w14:paraId="6CE68D64" w14:textId="77777777" w:rsidR="00185BEC" w:rsidRDefault="001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FB9"/>
    <w:multiLevelType w:val="hybridMultilevel"/>
    <w:tmpl w:val="AE102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7AE"/>
    <w:multiLevelType w:val="hybridMultilevel"/>
    <w:tmpl w:val="20B88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26E8"/>
    <w:multiLevelType w:val="hybridMultilevel"/>
    <w:tmpl w:val="A6AEE0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1DD3"/>
    <w:multiLevelType w:val="hybridMultilevel"/>
    <w:tmpl w:val="C1EA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90096"/>
    <w:multiLevelType w:val="hybridMultilevel"/>
    <w:tmpl w:val="507E65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A1488"/>
    <w:multiLevelType w:val="hybridMultilevel"/>
    <w:tmpl w:val="BB0A1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6CDF"/>
    <w:multiLevelType w:val="hybridMultilevel"/>
    <w:tmpl w:val="0032E4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A31E6"/>
    <w:multiLevelType w:val="hybridMultilevel"/>
    <w:tmpl w:val="229C14C8"/>
    <w:lvl w:ilvl="0" w:tplc="799E0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987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F6A9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15C3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E02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3B02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2EB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169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628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2137AF"/>
    <w:multiLevelType w:val="hybridMultilevel"/>
    <w:tmpl w:val="02304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D"/>
    <w:rsid w:val="000D3EE9"/>
    <w:rsid w:val="00185BEC"/>
    <w:rsid w:val="002A6C83"/>
    <w:rsid w:val="002A73C5"/>
    <w:rsid w:val="00362CE3"/>
    <w:rsid w:val="004E19F7"/>
    <w:rsid w:val="004E37E4"/>
    <w:rsid w:val="005B7F02"/>
    <w:rsid w:val="006602D7"/>
    <w:rsid w:val="00684880"/>
    <w:rsid w:val="006F5E8E"/>
    <w:rsid w:val="00762DAB"/>
    <w:rsid w:val="007A74B6"/>
    <w:rsid w:val="007E423C"/>
    <w:rsid w:val="007F0D4A"/>
    <w:rsid w:val="00812890"/>
    <w:rsid w:val="008E1FBA"/>
    <w:rsid w:val="009C1251"/>
    <w:rsid w:val="009F1E1B"/>
    <w:rsid w:val="00C13735"/>
    <w:rsid w:val="00C42442"/>
    <w:rsid w:val="00C96F22"/>
    <w:rsid w:val="00D1252B"/>
    <w:rsid w:val="00D30293"/>
    <w:rsid w:val="00D3556B"/>
    <w:rsid w:val="00D7623D"/>
    <w:rsid w:val="00DB1214"/>
    <w:rsid w:val="00DC5ECC"/>
    <w:rsid w:val="00E14F45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601D52"/>
  <w15:chartTrackingRefBased/>
  <w15:docId w15:val="{A930DD3B-44F2-4A4E-83C1-012D7792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7740"/>
      </w:tabs>
      <w:outlineLvl w:val="3"/>
    </w:pPr>
    <w:rPr>
      <w:rFonts w:ascii="Arial" w:hAnsi="Arial" w:cs="Arial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6120"/>
      </w:tabs>
    </w:pPr>
    <w:rPr>
      <w:rFonts w:ascii="Arial" w:hAnsi="Arial" w:cs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1800"/>
      </w:tabs>
      <w:ind w:left="1800" w:hanging="1800"/>
      <w:jc w:val="both"/>
    </w:pPr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A73C5"/>
    <w:rPr>
      <w:color w:val="0000FF"/>
      <w:u w:val="single"/>
    </w:rPr>
  </w:style>
  <w:style w:type="paragraph" w:customStyle="1" w:styleId="PRCVBullets">
    <w:name w:val="PR CV Bullets"/>
    <w:basedOn w:val="Normal"/>
    <w:rsid w:val="006602D7"/>
    <w:pPr>
      <w:tabs>
        <w:tab w:val="num" w:pos="360"/>
      </w:tabs>
      <w:ind w:left="340" w:hanging="3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cey%20Whitmore\Application%20Data\Microsoft\Templates\ChronologicalC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ChronologicalCV1.dot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Watson CV</vt:lpstr>
    </vt:vector>
  </TitlesOfParts>
  <Company/>
  <LinksUpToDate>false</LinksUpToDate>
  <CharactersWithSpaces>1826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mailto:docwatz@gmail.com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an Impressive CV</dc:title>
  <dc:subject/>
  <dc:creator>Tracey Whitmore</dc:creator>
  <cp:keywords/>
  <cp:lastModifiedBy>Tracey Whitmore</cp:lastModifiedBy>
  <cp:revision>2</cp:revision>
  <cp:lastPrinted>1601-01-01T00:00:00Z</cp:lastPrinted>
  <dcterms:created xsi:type="dcterms:W3CDTF">2020-08-03T14:12:00Z</dcterms:created>
  <dcterms:modified xsi:type="dcterms:W3CDTF">2020-08-03T14:12:00Z</dcterms:modified>
</cp:coreProperties>
</file>