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68A5" w14:textId="734A82A0" w:rsidR="00E93AC0" w:rsidRPr="00D72E96" w:rsidRDefault="00F4186F" w:rsidP="00835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Point </w:t>
      </w:r>
      <w:r w:rsidR="00704CBC" w:rsidRPr="00D72E96">
        <w:rPr>
          <w:rFonts w:ascii="Times New Roman" w:hAnsi="Times New Roman" w:cs="Times New Roman"/>
        </w:rPr>
        <w:t>Mackenzie</w:t>
      </w:r>
      <w:r w:rsidRPr="00D72E96">
        <w:rPr>
          <w:rFonts w:ascii="Times New Roman" w:hAnsi="Times New Roman" w:cs="Times New Roman"/>
        </w:rPr>
        <w:t xml:space="preserve"> Community Council</w:t>
      </w:r>
    </w:p>
    <w:p w14:paraId="24BE9942" w14:textId="3EF7A1BA" w:rsidR="008350FA" w:rsidRPr="00D72E96" w:rsidRDefault="00DB5BCD" w:rsidP="00835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General</w:t>
      </w:r>
      <w:r w:rsidR="008350FA" w:rsidRPr="00D72E96">
        <w:rPr>
          <w:rFonts w:ascii="Times New Roman" w:hAnsi="Times New Roman" w:cs="Times New Roman"/>
        </w:rPr>
        <w:t xml:space="preserve"> Meeting</w:t>
      </w:r>
      <w:r w:rsidR="00E734F0" w:rsidRPr="00D72E96">
        <w:rPr>
          <w:rFonts w:ascii="Times New Roman" w:hAnsi="Times New Roman" w:cs="Times New Roman"/>
        </w:rPr>
        <w:t xml:space="preserve"> A</w:t>
      </w:r>
      <w:r w:rsidR="006F45F9" w:rsidRPr="00D72E96">
        <w:rPr>
          <w:rFonts w:ascii="Times New Roman" w:hAnsi="Times New Roman" w:cs="Times New Roman"/>
        </w:rPr>
        <w:t>g</w:t>
      </w:r>
      <w:r w:rsidR="00E734F0" w:rsidRPr="00D72E96">
        <w:rPr>
          <w:rFonts w:ascii="Times New Roman" w:hAnsi="Times New Roman" w:cs="Times New Roman"/>
        </w:rPr>
        <w:t>enda</w:t>
      </w:r>
    </w:p>
    <w:p w14:paraId="565E825E" w14:textId="4489EBA3" w:rsidR="00F4186F" w:rsidRPr="00D72E96" w:rsidRDefault="00DB5BCD" w:rsidP="00835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June 14</w:t>
      </w:r>
      <w:r w:rsidR="00C14884" w:rsidRPr="00D72E96">
        <w:rPr>
          <w:rFonts w:ascii="Times New Roman" w:hAnsi="Times New Roman" w:cs="Times New Roman"/>
        </w:rPr>
        <w:t>, 2024</w:t>
      </w:r>
      <w:r w:rsidR="00E734F0" w:rsidRPr="00D72E96">
        <w:rPr>
          <w:rFonts w:ascii="Times New Roman" w:hAnsi="Times New Roman" w:cs="Times New Roman"/>
        </w:rPr>
        <w:t xml:space="preserve"> – 7:00 </w:t>
      </w:r>
      <w:r w:rsidR="00540BDD" w:rsidRPr="00D72E96">
        <w:rPr>
          <w:rFonts w:ascii="Times New Roman" w:hAnsi="Times New Roman" w:cs="Times New Roman"/>
        </w:rPr>
        <w:t xml:space="preserve">– 8:30 </w:t>
      </w:r>
      <w:r w:rsidR="00E734F0" w:rsidRPr="00D72E96">
        <w:rPr>
          <w:rFonts w:ascii="Times New Roman" w:hAnsi="Times New Roman" w:cs="Times New Roman"/>
        </w:rPr>
        <w:t>PM</w:t>
      </w:r>
    </w:p>
    <w:p w14:paraId="7EBEBA4E" w14:textId="1F67121B" w:rsidR="00E734F0" w:rsidRPr="00D72E96" w:rsidRDefault="00E734F0" w:rsidP="00835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20810 Point MacKenzie Road</w:t>
      </w:r>
    </w:p>
    <w:p w14:paraId="3BE2266E" w14:textId="77777777" w:rsidR="008350FA" w:rsidRPr="00D72E96" w:rsidRDefault="008350FA" w:rsidP="008350FA">
      <w:pPr>
        <w:spacing w:after="0"/>
        <w:rPr>
          <w:rFonts w:ascii="Times New Roman" w:hAnsi="Times New Roman" w:cs="Times New Roman"/>
        </w:rPr>
      </w:pPr>
    </w:p>
    <w:p w14:paraId="09920A57" w14:textId="77777777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Call to Order</w:t>
      </w:r>
    </w:p>
    <w:p w14:paraId="0252621B" w14:textId="18B2BE67" w:rsidR="00E430E0" w:rsidRPr="00D72E96" w:rsidRDefault="00A65FC3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Meeting was called to order at 7:0</w:t>
      </w:r>
      <w:r w:rsidR="00EC35A2" w:rsidRPr="00D72E96">
        <w:rPr>
          <w:rFonts w:ascii="Times New Roman" w:hAnsi="Times New Roman" w:cs="Times New Roman"/>
        </w:rPr>
        <w:t>1 PM</w:t>
      </w:r>
    </w:p>
    <w:p w14:paraId="30696304" w14:textId="50460AD5" w:rsidR="00F44169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Pledge of Allegianc</w:t>
      </w:r>
      <w:r w:rsidR="00EA6A9D" w:rsidRPr="00D72E96">
        <w:rPr>
          <w:rFonts w:ascii="Times New Roman" w:hAnsi="Times New Roman" w:cs="Times New Roman"/>
          <w:b/>
          <w:bCs/>
        </w:rPr>
        <w:t>e</w:t>
      </w:r>
    </w:p>
    <w:p w14:paraId="070E642A" w14:textId="77777777" w:rsidR="00EA6A9D" w:rsidRPr="00D72E96" w:rsidRDefault="00EA6A9D" w:rsidP="00EA6A9D">
      <w:pPr>
        <w:pStyle w:val="ListParagraph"/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1374AF6A" w14:textId="77777777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Roll Call and Determination of Quorum</w:t>
      </w:r>
    </w:p>
    <w:p w14:paraId="7E2C21C9" w14:textId="77777777" w:rsidR="00273ADF" w:rsidRPr="00D72E96" w:rsidRDefault="00273ADF" w:rsidP="00273ADF">
      <w:pPr>
        <w:pStyle w:val="ListParagraph"/>
        <w:rPr>
          <w:rFonts w:ascii="Times New Roman" w:hAnsi="Times New Roman" w:cs="Times New Roman"/>
          <w:b/>
          <w:bCs/>
        </w:rPr>
      </w:pPr>
    </w:p>
    <w:p w14:paraId="1D7A76CC" w14:textId="6FEBA00E" w:rsidR="00273ADF" w:rsidRPr="00D72E96" w:rsidRDefault="00C3488A" w:rsidP="00273ADF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</w:t>
      </w:r>
      <w:r w:rsidR="00687CCB" w:rsidRPr="00D72E96">
        <w:rPr>
          <w:rFonts w:ascii="Times New Roman" w:hAnsi="Times New Roman" w:cs="Times New Roman"/>
        </w:rPr>
        <w:t>Jim</w:t>
      </w:r>
      <w:r w:rsidR="00A25B2D" w:rsidRPr="00D72E96">
        <w:rPr>
          <w:rFonts w:ascii="Times New Roman" w:hAnsi="Times New Roman" w:cs="Times New Roman"/>
        </w:rPr>
        <w:t xml:space="preserve"> </w:t>
      </w:r>
      <w:r w:rsidR="00630570" w:rsidRPr="00D72E96">
        <w:rPr>
          <w:rFonts w:ascii="Times New Roman" w:hAnsi="Times New Roman" w:cs="Times New Roman"/>
        </w:rPr>
        <w:t>Mills</w:t>
      </w:r>
      <w:r w:rsidR="00687CCB" w:rsidRPr="00D72E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Treasurer Denise Gober, Secretary Ashley Staller</w:t>
      </w:r>
      <w:r w:rsidR="003F4E9D" w:rsidRPr="00D72E96">
        <w:rPr>
          <w:rFonts w:ascii="Times New Roman" w:hAnsi="Times New Roman" w:cs="Times New Roman"/>
        </w:rPr>
        <w:t xml:space="preserve"> in person. </w:t>
      </w:r>
      <w:r>
        <w:rPr>
          <w:rFonts w:ascii="Times New Roman" w:hAnsi="Times New Roman" w:cs="Times New Roman"/>
        </w:rPr>
        <w:t xml:space="preserve">Vice President </w:t>
      </w:r>
      <w:r w:rsidR="003F4E9D" w:rsidRPr="00D72E96">
        <w:rPr>
          <w:rFonts w:ascii="Times New Roman" w:hAnsi="Times New Roman" w:cs="Times New Roman"/>
        </w:rPr>
        <w:t>Ray</w:t>
      </w:r>
      <w:r w:rsidR="00630570" w:rsidRPr="00D72E96">
        <w:rPr>
          <w:rFonts w:ascii="Times New Roman" w:hAnsi="Times New Roman" w:cs="Times New Roman"/>
        </w:rPr>
        <w:t xml:space="preserve"> Latchem</w:t>
      </w:r>
      <w:r w:rsidR="003F4E9D" w:rsidRPr="00D72E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Board Member at Large </w:t>
      </w:r>
      <w:r w:rsidR="003F4E9D" w:rsidRPr="00D72E96">
        <w:rPr>
          <w:rFonts w:ascii="Times New Roman" w:hAnsi="Times New Roman" w:cs="Times New Roman"/>
        </w:rPr>
        <w:t>Jennifer</w:t>
      </w:r>
      <w:r w:rsidR="00630570" w:rsidRPr="00D72E96">
        <w:rPr>
          <w:rFonts w:ascii="Times New Roman" w:hAnsi="Times New Roman" w:cs="Times New Roman"/>
        </w:rPr>
        <w:t xml:space="preserve"> Cizek</w:t>
      </w:r>
      <w:r w:rsidR="003F4E9D" w:rsidRPr="00D72E96">
        <w:rPr>
          <w:rFonts w:ascii="Times New Roman" w:hAnsi="Times New Roman" w:cs="Times New Roman"/>
        </w:rPr>
        <w:t xml:space="preserve">, teleconference. </w:t>
      </w:r>
    </w:p>
    <w:p w14:paraId="206D30B9" w14:textId="77777777" w:rsidR="00F44169" w:rsidRPr="00D72E96" w:rsidRDefault="00F44169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7E7A30FF" w14:textId="35E77F0D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 xml:space="preserve">Approval </w:t>
      </w:r>
      <w:r w:rsidR="00C14884" w:rsidRPr="00D72E96">
        <w:rPr>
          <w:rFonts w:ascii="Times New Roman" w:hAnsi="Times New Roman" w:cs="Times New Roman"/>
          <w:b/>
          <w:bCs/>
        </w:rPr>
        <w:t xml:space="preserve">of Minutes </w:t>
      </w:r>
      <w:r w:rsidR="00B023F7" w:rsidRPr="00D72E96">
        <w:rPr>
          <w:rFonts w:ascii="Times New Roman" w:hAnsi="Times New Roman" w:cs="Times New Roman"/>
          <w:b/>
          <w:bCs/>
        </w:rPr>
        <w:t>0</w:t>
      </w:r>
      <w:r w:rsidR="00993E25" w:rsidRPr="00D72E96">
        <w:rPr>
          <w:rFonts w:ascii="Times New Roman" w:hAnsi="Times New Roman" w:cs="Times New Roman"/>
          <w:b/>
          <w:bCs/>
        </w:rPr>
        <w:t>4</w:t>
      </w:r>
      <w:r w:rsidR="00C14884" w:rsidRPr="00D72E96">
        <w:rPr>
          <w:rFonts w:ascii="Times New Roman" w:hAnsi="Times New Roman" w:cs="Times New Roman"/>
          <w:b/>
          <w:bCs/>
        </w:rPr>
        <w:t>/1</w:t>
      </w:r>
      <w:r w:rsidR="00993E25" w:rsidRPr="00D72E96">
        <w:rPr>
          <w:rFonts w:ascii="Times New Roman" w:hAnsi="Times New Roman" w:cs="Times New Roman"/>
          <w:b/>
          <w:bCs/>
        </w:rPr>
        <w:t>1</w:t>
      </w:r>
      <w:r w:rsidR="008D601C" w:rsidRPr="00D72E96">
        <w:rPr>
          <w:rFonts w:ascii="Times New Roman" w:hAnsi="Times New Roman" w:cs="Times New Roman"/>
          <w:b/>
          <w:bCs/>
        </w:rPr>
        <w:t>/2023</w:t>
      </w:r>
    </w:p>
    <w:p w14:paraId="7C48BBD1" w14:textId="02E4E330" w:rsidR="00687CCB" w:rsidRPr="00D72E96" w:rsidRDefault="00A35DD7" w:rsidP="00687CCB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</w:rPr>
        <w:t>Minutes approved</w:t>
      </w:r>
    </w:p>
    <w:p w14:paraId="6BD8C2ED" w14:textId="77777777" w:rsidR="00F44169" w:rsidRPr="00D72E96" w:rsidRDefault="00F44169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0B6AF62" w14:textId="77777777" w:rsidR="00D129C7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Approval of Agenda</w:t>
      </w:r>
    </w:p>
    <w:p w14:paraId="02AEBBC6" w14:textId="4495160B" w:rsidR="00A35DD7" w:rsidRPr="00D72E96" w:rsidRDefault="00A35DD7" w:rsidP="00A35DD7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Agenda Approved</w:t>
      </w:r>
    </w:p>
    <w:p w14:paraId="5EAC4D58" w14:textId="77777777" w:rsidR="00F44169" w:rsidRPr="00D72E96" w:rsidRDefault="00F44169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7555F3FF" w14:textId="146574E3" w:rsidR="00190A42" w:rsidRPr="00D72E96" w:rsidRDefault="00190A42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In Our Community</w:t>
      </w:r>
    </w:p>
    <w:p w14:paraId="60F5BA57" w14:textId="637AF395" w:rsidR="00190A42" w:rsidRPr="00D72E96" w:rsidRDefault="00E85412" w:rsidP="00EA6A9D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Point MacKenzie Correctional Farm </w:t>
      </w:r>
      <w:r w:rsidR="005C3158" w:rsidRPr="00D72E96">
        <w:rPr>
          <w:rFonts w:ascii="Times New Roman" w:hAnsi="Times New Roman" w:cs="Times New Roman"/>
        </w:rPr>
        <w:t>presented by</w:t>
      </w:r>
      <w:r w:rsidRPr="00D72E96">
        <w:rPr>
          <w:rFonts w:ascii="Times New Roman" w:hAnsi="Times New Roman" w:cs="Times New Roman"/>
        </w:rPr>
        <w:t xml:space="preserve"> </w:t>
      </w:r>
      <w:r w:rsidR="00D01184" w:rsidRPr="00D72E96">
        <w:rPr>
          <w:rFonts w:ascii="Times New Roman" w:hAnsi="Times New Roman" w:cs="Times New Roman"/>
        </w:rPr>
        <w:t>Superintendent Harry Moore</w:t>
      </w:r>
    </w:p>
    <w:p w14:paraId="04BD2B5A" w14:textId="372F9119" w:rsidR="00294CE1" w:rsidRPr="00D72E96" w:rsidRDefault="00B12EF1" w:rsidP="00B12EF1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Moore has b</w:t>
      </w:r>
      <w:r w:rsidR="00E127AF" w:rsidRPr="00D72E96">
        <w:rPr>
          <w:rFonts w:ascii="Times New Roman" w:hAnsi="Times New Roman" w:cs="Times New Roman"/>
        </w:rPr>
        <w:t>een with the Dept. 18 years, working at the farm for almost 6 years.</w:t>
      </w:r>
      <w:r w:rsidR="00C2327C" w:rsidRPr="00D72E96">
        <w:rPr>
          <w:rFonts w:ascii="Times New Roman" w:hAnsi="Times New Roman" w:cs="Times New Roman"/>
        </w:rPr>
        <w:t xml:space="preserve"> Started at P</w:t>
      </w:r>
      <w:r w:rsidR="00A32D77" w:rsidRPr="00D72E96">
        <w:rPr>
          <w:rFonts w:ascii="Times New Roman" w:hAnsi="Times New Roman" w:cs="Times New Roman"/>
        </w:rPr>
        <w:t xml:space="preserve">almer </w:t>
      </w:r>
      <w:r w:rsidR="00C2327C" w:rsidRPr="00D72E96">
        <w:rPr>
          <w:rFonts w:ascii="Times New Roman" w:hAnsi="Times New Roman" w:cs="Times New Roman"/>
        </w:rPr>
        <w:t>C</w:t>
      </w:r>
      <w:r w:rsidR="00A32D77" w:rsidRPr="00D72E96">
        <w:rPr>
          <w:rFonts w:ascii="Times New Roman" w:hAnsi="Times New Roman" w:cs="Times New Roman"/>
        </w:rPr>
        <w:t xml:space="preserve">orrectional </w:t>
      </w:r>
      <w:r w:rsidR="00C2327C" w:rsidRPr="00D72E96">
        <w:rPr>
          <w:rFonts w:ascii="Times New Roman" w:hAnsi="Times New Roman" w:cs="Times New Roman"/>
        </w:rPr>
        <w:t>C</w:t>
      </w:r>
      <w:r w:rsidR="00A32D77" w:rsidRPr="00D72E96">
        <w:rPr>
          <w:rFonts w:ascii="Times New Roman" w:hAnsi="Times New Roman" w:cs="Times New Roman"/>
        </w:rPr>
        <w:t>enter</w:t>
      </w:r>
      <w:r w:rsidR="00C2327C" w:rsidRPr="00D72E96">
        <w:rPr>
          <w:rFonts w:ascii="Times New Roman" w:hAnsi="Times New Roman" w:cs="Times New Roman"/>
        </w:rPr>
        <w:t>, transferred to A</w:t>
      </w:r>
      <w:r w:rsidR="00A32D77" w:rsidRPr="00D72E96">
        <w:rPr>
          <w:rFonts w:ascii="Times New Roman" w:hAnsi="Times New Roman" w:cs="Times New Roman"/>
        </w:rPr>
        <w:t xml:space="preserve">nchorage </w:t>
      </w:r>
      <w:r w:rsidR="00C2327C" w:rsidRPr="00D72E96">
        <w:rPr>
          <w:rFonts w:ascii="Times New Roman" w:hAnsi="Times New Roman" w:cs="Times New Roman"/>
        </w:rPr>
        <w:t>J</w:t>
      </w:r>
      <w:r w:rsidR="00A32D77" w:rsidRPr="00D72E96">
        <w:rPr>
          <w:rFonts w:ascii="Times New Roman" w:hAnsi="Times New Roman" w:cs="Times New Roman"/>
        </w:rPr>
        <w:t>ail</w:t>
      </w:r>
      <w:r w:rsidR="00C2327C" w:rsidRPr="00D72E96">
        <w:rPr>
          <w:rFonts w:ascii="Times New Roman" w:hAnsi="Times New Roman" w:cs="Times New Roman"/>
        </w:rPr>
        <w:t xml:space="preserve">, </w:t>
      </w:r>
      <w:r w:rsidR="000E75E8" w:rsidRPr="00D72E96">
        <w:rPr>
          <w:rFonts w:ascii="Times New Roman" w:hAnsi="Times New Roman" w:cs="Times New Roman"/>
        </w:rPr>
        <w:t xml:space="preserve">then to the Farm. </w:t>
      </w:r>
      <w:r w:rsidR="0067479B" w:rsidRPr="00D72E96">
        <w:rPr>
          <w:rFonts w:ascii="Times New Roman" w:hAnsi="Times New Roman" w:cs="Times New Roman"/>
        </w:rPr>
        <w:t xml:space="preserve">Since he got </w:t>
      </w:r>
      <w:r w:rsidR="00A32D77" w:rsidRPr="00D72E96">
        <w:rPr>
          <w:rFonts w:ascii="Times New Roman" w:hAnsi="Times New Roman" w:cs="Times New Roman"/>
        </w:rPr>
        <w:t>to the farm</w:t>
      </w:r>
      <w:r w:rsidR="005F5AF0" w:rsidRPr="00D72E96">
        <w:rPr>
          <w:rFonts w:ascii="Times New Roman" w:hAnsi="Times New Roman" w:cs="Times New Roman"/>
        </w:rPr>
        <w:t>,</w:t>
      </w:r>
      <w:r w:rsidR="0067479B" w:rsidRPr="00D72E96">
        <w:rPr>
          <w:rFonts w:ascii="Times New Roman" w:hAnsi="Times New Roman" w:cs="Times New Roman"/>
        </w:rPr>
        <w:t xml:space="preserve"> there has been an uphill process of bringing the farm back to business. </w:t>
      </w:r>
      <w:r w:rsidR="00432F72" w:rsidRPr="00D72E96">
        <w:rPr>
          <w:rFonts w:ascii="Times New Roman" w:hAnsi="Times New Roman" w:cs="Times New Roman"/>
        </w:rPr>
        <w:t>Farm</w:t>
      </w:r>
      <w:r w:rsidR="00C71828" w:rsidRPr="00D72E96">
        <w:rPr>
          <w:rFonts w:ascii="Times New Roman" w:hAnsi="Times New Roman" w:cs="Times New Roman"/>
        </w:rPr>
        <w:t xml:space="preserve"> </w:t>
      </w:r>
      <w:r w:rsidR="00432F72" w:rsidRPr="00D72E96">
        <w:rPr>
          <w:rFonts w:ascii="Times New Roman" w:hAnsi="Times New Roman" w:cs="Times New Roman"/>
        </w:rPr>
        <w:t xml:space="preserve">was donated in the 80s. </w:t>
      </w:r>
      <w:r w:rsidR="009310D3" w:rsidRPr="00D72E96">
        <w:rPr>
          <w:rFonts w:ascii="Times New Roman" w:hAnsi="Times New Roman" w:cs="Times New Roman"/>
        </w:rPr>
        <w:t>Harry sets the agenda for the farm in conjunction with the dept. 140 head of cattle plus calves</w:t>
      </w:r>
      <w:r w:rsidR="007D7E87" w:rsidRPr="00D72E96">
        <w:rPr>
          <w:rFonts w:ascii="Times New Roman" w:hAnsi="Times New Roman" w:cs="Times New Roman"/>
        </w:rPr>
        <w:t xml:space="preserve">, 45 hogs, several hundred chickens with successful </w:t>
      </w:r>
      <w:r w:rsidR="00FB30E1" w:rsidRPr="00D72E96">
        <w:rPr>
          <w:rFonts w:ascii="Times New Roman" w:hAnsi="Times New Roman" w:cs="Times New Roman"/>
        </w:rPr>
        <w:t xml:space="preserve">chick delivery this year. Currently about 70 inmates </w:t>
      </w:r>
      <w:proofErr w:type="gramStart"/>
      <w:r w:rsidR="00FB30E1" w:rsidRPr="00D72E96">
        <w:rPr>
          <w:rFonts w:ascii="Times New Roman" w:hAnsi="Times New Roman" w:cs="Times New Roman"/>
        </w:rPr>
        <w:t>housed</w:t>
      </w:r>
      <w:proofErr w:type="gramEnd"/>
      <w:r w:rsidR="00FB30E1" w:rsidRPr="00D72E96">
        <w:rPr>
          <w:rFonts w:ascii="Times New Roman" w:hAnsi="Times New Roman" w:cs="Times New Roman"/>
        </w:rPr>
        <w:t xml:space="preserve"> at the farm</w:t>
      </w:r>
      <w:r w:rsidR="00C71828" w:rsidRPr="00D72E96">
        <w:rPr>
          <w:rFonts w:ascii="Times New Roman" w:hAnsi="Times New Roman" w:cs="Times New Roman"/>
        </w:rPr>
        <w:t xml:space="preserve">, with 120 beds. Inmates housed there are all </w:t>
      </w:r>
      <w:r w:rsidR="005F5AF0" w:rsidRPr="00D72E96">
        <w:rPr>
          <w:rFonts w:ascii="Times New Roman" w:hAnsi="Times New Roman" w:cs="Times New Roman"/>
        </w:rPr>
        <w:t>“</w:t>
      </w:r>
      <w:r w:rsidR="00C71828" w:rsidRPr="00D72E96">
        <w:rPr>
          <w:rFonts w:ascii="Times New Roman" w:hAnsi="Times New Roman" w:cs="Times New Roman"/>
        </w:rPr>
        <w:t>minimums</w:t>
      </w:r>
      <w:r w:rsidR="005F5AF0" w:rsidRPr="00D72E96">
        <w:rPr>
          <w:rFonts w:ascii="Times New Roman" w:hAnsi="Times New Roman" w:cs="Times New Roman"/>
        </w:rPr>
        <w:t>”</w:t>
      </w:r>
      <w:r w:rsidR="00C71828" w:rsidRPr="00D72E96">
        <w:rPr>
          <w:rFonts w:ascii="Times New Roman" w:hAnsi="Times New Roman" w:cs="Times New Roman"/>
        </w:rPr>
        <w:t xml:space="preserve">, as in their crimes are on the lesser end </w:t>
      </w:r>
      <w:r w:rsidR="005F5AF0" w:rsidRPr="00D72E96">
        <w:rPr>
          <w:rFonts w:ascii="Times New Roman" w:hAnsi="Times New Roman" w:cs="Times New Roman"/>
        </w:rPr>
        <w:t>“</w:t>
      </w:r>
      <w:r w:rsidR="00C71828" w:rsidRPr="00D72E96">
        <w:rPr>
          <w:rFonts w:ascii="Times New Roman" w:hAnsi="Times New Roman" w:cs="Times New Roman"/>
        </w:rPr>
        <w:t>like serial drunk driving and drug addiction</w:t>
      </w:r>
      <w:r w:rsidR="005F5AF0" w:rsidRPr="00D72E96">
        <w:rPr>
          <w:rFonts w:ascii="Times New Roman" w:hAnsi="Times New Roman" w:cs="Times New Roman"/>
        </w:rPr>
        <w:t>”</w:t>
      </w:r>
      <w:r w:rsidR="00C71828" w:rsidRPr="00D72E96">
        <w:rPr>
          <w:rFonts w:ascii="Times New Roman" w:hAnsi="Times New Roman" w:cs="Times New Roman"/>
        </w:rPr>
        <w:t xml:space="preserve">. </w:t>
      </w:r>
      <w:r w:rsidR="00D40E58" w:rsidRPr="00D72E96">
        <w:rPr>
          <w:rFonts w:ascii="Times New Roman" w:hAnsi="Times New Roman" w:cs="Times New Roman"/>
        </w:rPr>
        <w:t xml:space="preserve">When he began running the Farm, </w:t>
      </w:r>
      <w:r w:rsidR="005F5AF0" w:rsidRPr="00D72E96">
        <w:rPr>
          <w:rFonts w:ascii="Times New Roman" w:hAnsi="Times New Roman" w:cs="Times New Roman"/>
        </w:rPr>
        <w:t>Moore</w:t>
      </w:r>
      <w:r w:rsidR="0028530B" w:rsidRPr="00D72E96">
        <w:rPr>
          <w:rFonts w:ascii="Times New Roman" w:hAnsi="Times New Roman" w:cs="Times New Roman"/>
        </w:rPr>
        <w:t xml:space="preserve">’s vision </w:t>
      </w:r>
      <w:r w:rsidR="003F2732" w:rsidRPr="00D72E96">
        <w:rPr>
          <w:rFonts w:ascii="Times New Roman" w:hAnsi="Times New Roman" w:cs="Times New Roman"/>
        </w:rPr>
        <w:t xml:space="preserve">was </w:t>
      </w:r>
      <w:proofErr w:type="gramStart"/>
      <w:r w:rsidR="0028530B" w:rsidRPr="00D72E96">
        <w:rPr>
          <w:rFonts w:ascii="Times New Roman" w:hAnsi="Times New Roman" w:cs="Times New Roman"/>
        </w:rPr>
        <w:t>area</w:t>
      </w:r>
      <w:proofErr w:type="gramEnd"/>
      <w:r w:rsidR="0028530B" w:rsidRPr="00D72E96">
        <w:rPr>
          <w:rFonts w:ascii="Times New Roman" w:hAnsi="Times New Roman" w:cs="Times New Roman"/>
        </w:rPr>
        <w:t xml:space="preserve"> of sobriety</w:t>
      </w:r>
      <w:r w:rsidR="00D40E58" w:rsidRPr="00D72E96">
        <w:rPr>
          <w:rFonts w:ascii="Times New Roman" w:hAnsi="Times New Roman" w:cs="Times New Roman"/>
        </w:rPr>
        <w:t>,</w:t>
      </w:r>
      <w:r w:rsidR="0028530B" w:rsidRPr="00D72E96">
        <w:rPr>
          <w:rFonts w:ascii="Times New Roman" w:hAnsi="Times New Roman" w:cs="Times New Roman"/>
        </w:rPr>
        <w:t xml:space="preserve"> but the farm was not at that point in the beginning. Now the </w:t>
      </w:r>
      <w:r w:rsidR="006A683C" w:rsidRPr="00D72E96">
        <w:rPr>
          <w:rFonts w:ascii="Times New Roman" w:hAnsi="Times New Roman" w:cs="Times New Roman"/>
        </w:rPr>
        <w:t xml:space="preserve">population at the farm is randomly </w:t>
      </w:r>
      <w:proofErr w:type="spellStart"/>
      <w:r w:rsidR="006A683C" w:rsidRPr="00D72E96">
        <w:rPr>
          <w:rFonts w:ascii="Times New Roman" w:hAnsi="Times New Roman" w:cs="Times New Roman"/>
        </w:rPr>
        <w:t>UA’d</w:t>
      </w:r>
      <w:proofErr w:type="spellEnd"/>
      <w:r w:rsidR="006A683C" w:rsidRPr="00D72E96">
        <w:rPr>
          <w:rFonts w:ascii="Times New Roman" w:hAnsi="Times New Roman" w:cs="Times New Roman"/>
        </w:rPr>
        <w:t xml:space="preserve"> each month. Haven’t had </w:t>
      </w:r>
      <w:proofErr w:type="gramStart"/>
      <w:r w:rsidR="006A683C" w:rsidRPr="00D72E96">
        <w:rPr>
          <w:rFonts w:ascii="Times New Roman" w:hAnsi="Times New Roman" w:cs="Times New Roman"/>
        </w:rPr>
        <w:t>a hot</w:t>
      </w:r>
      <w:proofErr w:type="gramEnd"/>
      <w:r w:rsidR="006A683C" w:rsidRPr="00D72E96">
        <w:rPr>
          <w:rFonts w:ascii="Times New Roman" w:hAnsi="Times New Roman" w:cs="Times New Roman"/>
        </w:rPr>
        <w:t xml:space="preserve"> UA since Oct 21, 2021. </w:t>
      </w:r>
      <w:r w:rsidR="00904C9D" w:rsidRPr="00D72E96">
        <w:rPr>
          <w:rFonts w:ascii="Times New Roman" w:hAnsi="Times New Roman" w:cs="Times New Roman"/>
        </w:rPr>
        <w:t xml:space="preserve">Initially </w:t>
      </w:r>
      <w:proofErr w:type="gramStart"/>
      <w:r w:rsidR="00904C9D" w:rsidRPr="00D72E96">
        <w:rPr>
          <w:rFonts w:ascii="Times New Roman" w:hAnsi="Times New Roman" w:cs="Times New Roman"/>
        </w:rPr>
        <w:t>the</w:t>
      </w:r>
      <w:proofErr w:type="gramEnd"/>
      <w:r w:rsidR="00904C9D" w:rsidRPr="00D72E96">
        <w:rPr>
          <w:rFonts w:ascii="Times New Roman" w:hAnsi="Times New Roman" w:cs="Times New Roman"/>
        </w:rPr>
        <w:t xml:space="preserve"> farm took a lot of security</w:t>
      </w:r>
      <w:r w:rsidR="00103364" w:rsidRPr="00D72E96">
        <w:rPr>
          <w:rFonts w:ascii="Times New Roman" w:hAnsi="Times New Roman" w:cs="Times New Roman"/>
        </w:rPr>
        <w:t>, now the inmate population has taken initiative to take control of their sobriety. Raise their own food, wear civilian clothes with a safety vest on</w:t>
      </w:r>
      <w:r w:rsidR="00845AF8" w:rsidRPr="00D72E96">
        <w:rPr>
          <w:rFonts w:ascii="Times New Roman" w:hAnsi="Times New Roman" w:cs="Times New Roman"/>
        </w:rPr>
        <w:t xml:space="preserve">, work in fields, work at the meat plant in Palmer. </w:t>
      </w:r>
      <w:r w:rsidR="001304BB" w:rsidRPr="00D72E96">
        <w:rPr>
          <w:rFonts w:ascii="Times New Roman" w:hAnsi="Times New Roman" w:cs="Times New Roman"/>
        </w:rPr>
        <w:t>The farm is about preparing them to return to society: do their own laundry, manage their budgets, have a job</w:t>
      </w:r>
      <w:r w:rsidR="003F2732" w:rsidRPr="00D72E96">
        <w:rPr>
          <w:rFonts w:ascii="Times New Roman" w:hAnsi="Times New Roman" w:cs="Times New Roman"/>
        </w:rPr>
        <w:t>,</w:t>
      </w:r>
      <w:r w:rsidR="001304BB" w:rsidRPr="00D72E96">
        <w:rPr>
          <w:rFonts w:ascii="Times New Roman" w:hAnsi="Times New Roman" w:cs="Times New Roman"/>
        </w:rPr>
        <w:t xml:space="preserve"> along with working </w:t>
      </w:r>
      <w:r w:rsidR="00D5270F" w:rsidRPr="00D72E96">
        <w:rPr>
          <w:rFonts w:ascii="Times New Roman" w:hAnsi="Times New Roman" w:cs="Times New Roman"/>
        </w:rPr>
        <w:t xml:space="preserve">with programs </w:t>
      </w:r>
      <w:proofErr w:type="gramStart"/>
      <w:r w:rsidR="00D5270F" w:rsidRPr="00D72E96">
        <w:rPr>
          <w:rFonts w:ascii="Times New Roman" w:hAnsi="Times New Roman" w:cs="Times New Roman"/>
        </w:rPr>
        <w:t>in</w:t>
      </w:r>
      <w:proofErr w:type="gramEnd"/>
      <w:r w:rsidR="00D5270F" w:rsidRPr="00D72E96">
        <w:rPr>
          <w:rFonts w:ascii="Times New Roman" w:hAnsi="Times New Roman" w:cs="Times New Roman"/>
        </w:rPr>
        <w:t xml:space="preserve"> the farm. Unknown Recidivism rate but he’s working on that. </w:t>
      </w:r>
      <w:r w:rsidR="00BD24EA" w:rsidRPr="00D72E96">
        <w:rPr>
          <w:rFonts w:ascii="Times New Roman" w:hAnsi="Times New Roman" w:cs="Times New Roman"/>
        </w:rPr>
        <w:t xml:space="preserve">Housing is rough now, units from the Slope, but four units were moved and on site this year and </w:t>
      </w:r>
      <w:proofErr w:type="gramStart"/>
      <w:r w:rsidR="00BD24EA" w:rsidRPr="00D72E96">
        <w:rPr>
          <w:rFonts w:ascii="Times New Roman" w:hAnsi="Times New Roman" w:cs="Times New Roman"/>
        </w:rPr>
        <w:t>population</w:t>
      </w:r>
      <w:proofErr w:type="gramEnd"/>
      <w:r w:rsidR="00BD24EA" w:rsidRPr="00D72E96">
        <w:rPr>
          <w:rFonts w:ascii="Times New Roman" w:hAnsi="Times New Roman" w:cs="Times New Roman"/>
        </w:rPr>
        <w:t xml:space="preserve"> will be moved in this fall. </w:t>
      </w:r>
      <w:r w:rsidR="002E5EDD" w:rsidRPr="00D72E96">
        <w:rPr>
          <w:rFonts w:ascii="Times New Roman" w:hAnsi="Times New Roman" w:cs="Times New Roman"/>
        </w:rPr>
        <w:t xml:space="preserve">The goal is to re-enter prisoners into the population, not just “warehouse them”. </w:t>
      </w:r>
    </w:p>
    <w:p w14:paraId="717CBCBF" w14:textId="67CF8BD1" w:rsidR="00A456C4" w:rsidRPr="00D72E96" w:rsidRDefault="00D7054D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Woman asked if any prisoners ever walk off and if there is a system in place to communicate that with the community. </w:t>
      </w:r>
    </w:p>
    <w:p w14:paraId="7F1E6E54" w14:textId="1BD8F34D" w:rsidR="00D7054D" w:rsidRPr="00D72E96" w:rsidRDefault="00384601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Moore</w:t>
      </w:r>
      <w:r w:rsidR="00D7054D" w:rsidRPr="00D72E96">
        <w:rPr>
          <w:rFonts w:ascii="Times New Roman" w:hAnsi="Times New Roman" w:cs="Times New Roman"/>
        </w:rPr>
        <w:t xml:space="preserve">: First </w:t>
      </w:r>
      <w:proofErr w:type="gramStart"/>
      <w:r w:rsidR="00D7054D" w:rsidRPr="00D72E96">
        <w:rPr>
          <w:rFonts w:ascii="Times New Roman" w:hAnsi="Times New Roman" w:cs="Times New Roman"/>
        </w:rPr>
        <w:t>winter</w:t>
      </w:r>
      <w:r w:rsidR="006723DC" w:rsidRPr="00D72E96">
        <w:rPr>
          <w:rFonts w:ascii="Times New Roman" w:hAnsi="Times New Roman" w:cs="Times New Roman"/>
        </w:rPr>
        <w:t>(</w:t>
      </w:r>
      <w:proofErr w:type="gramEnd"/>
      <w:r w:rsidR="006723DC" w:rsidRPr="00D72E96">
        <w:rPr>
          <w:rFonts w:ascii="Times New Roman" w:hAnsi="Times New Roman" w:cs="Times New Roman"/>
        </w:rPr>
        <w:t>He was there)</w:t>
      </w:r>
      <w:r w:rsidR="00D7054D" w:rsidRPr="00D72E96">
        <w:rPr>
          <w:rFonts w:ascii="Times New Roman" w:hAnsi="Times New Roman" w:cs="Times New Roman"/>
        </w:rPr>
        <w:t xml:space="preserve"> there was one </w:t>
      </w:r>
      <w:r w:rsidR="00515A70" w:rsidRPr="00D72E96">
        <w:rPr>
          <w:rFonts w:ascii="Times New Roman" w:hAnsi="Times New Roman" w:cs="Times New Roman"/>
        </w:rPr>
        <w:t>inmate</w:t>
      </w:r>
      <w:r w:rsidR="00D7054D" w:rsidRPr="00D72E96">
        <w:rPr>
          <w:rFonts w:ascii="Times New Roman" w:hAnsi="Times New Roman" w:cs="Times New Roman"/>
        </w:rPr>
        <w:t xml:space="preserve"> who walked off</w:t>
      </w:r>
      <w:r w:rsidR="00515A70" w:rsidRPr="00D72E96">
        <w:rPr>
          <w:rFonts w:ascii="Times New Roman" w:hAnsi="Times New Roman" w:cs="Times New Roman"/>
        </w:rPr>
        <w:t xml:space="preserve">, he </w:t>
      </w:r>
      <w:r w:rsidR="00BB74ED" w:rsidRPr="00D72E96">
        <w:rPr>
          <w:rFonts w:ascii="Times New Roman" w:hAnsi="Times New Roman" w:cs="Times New Roman"/>
        </w:rPr>
        <w:t xml:space="preserve">walked to the Little Su and planned to </w:t>
      </w:r>
      <w:r w:rsidR="003F2732" w:rsidRPr="00D72E96">
        <w:rPr>
          <w:rFonts w:ascii="Times New Roman" w:hAnsi="Times New Roman" w:cs="Times New Roman"/>
        </w:rPr>
        <w:t>shelter</w:t>
      </w:r>
      <w:r w:rsidR="00BB74ED" w:rsidRPr="00D72E96">
        <w:rPr>
          <w:rFonts w:ascii="Times New Roman" w:hAnsi="Times New Roman" w:cs="Times New Roman"/>
        </w:rPr>
        <w:t xml:space="preserve"> in cabins and such. None since then</w:t>
      </w:r>
      <w:r w:rsidR="006723DC" w:rsidRPr="00D72E96">
        <w:rPr>
          <w:rFonts w:ascii="Times New Roman" w:hAnsi="Times New Roman" w:cs="Times New Roman"/>
        </w:rPr>
        <w:t xml:space="preserve">. As for communication with the community, </w:t>
      </w:r>
      <w:r w:rsidR="00795347" w:rsidRPr="00D72E96">
        <w:rPr>
          <w:rFonts w:ascii="Times New Roman" w:hAnsi="Times New Roman" w:cs="Times New Roman"/>
        </w:rPr>
        <w:t xml:space="preserve">Harry had a good communication network with </w:t>
      </w:r>
      <w:r w:rsidR="00FC72B8" w:rsidRPr="00D72E96">
        <w:rPr>
          <w:rFonts w:ascii="Times New Roman" w:hAnsi="Times New Roman" w:cs="Times New Roman"/>
        </w:rPr>
        <w:t>(Gary)</w:t>
      </w:r>
      <w:r w:rsidR="00795347" w:rsidRPr="00D72E96">
        <w:rPr>
          <w:rFonts w:ascii="Times New Roman" w:hAnsi="Times New Roman" w:cs="Times New Roman"/>
        </w:rPr>
        <w:t xml:space="preserve">Foster through a contact phone tree. </w:t>
      </w:r>
      <w:r w:rsidR="007955D5" w:rsidRPr="00D72E96">
        <w:rPr>
          <w:rFonts w:ascii="Times New Roman" w:hAnsi="Times New Roman" w:cs="Times New Roman"/>
        </w:rPr>
        <w:t xml:space="preserve">Needs to be updated after Covid. </w:t>
      </w:r>
    </w:p>
    <w:p w14:paraId="2FD19C26" w14:textId="42AC1E4A" w:rsidR="00F004B1" w:rsidRPr="00D72E96" w:rsidRDefault="00B8107F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  <w:r w:rsidR="004E5470" w:rsidRPr="00D72E96">
        <w:rPr>
          <w:rFonts w:ascii="Times New Roman" w:hAnsi="Times New Roman" w:cs="Times New Roman"/>
        </w:rPr>
        <w:t xml:space="preserve"> Gober</w:t>
      </w:r>
      <w:r w:rsidR="00F004B1" w:rsidRPr="00D72E96">
        <w:rPr>
          <w:rFonts w:ascii="Times New Roman" w:hAnsi="Times New Roman" w:cs="Times New Roman"/>
        </w:rPr>
        <w:t xml:space="preserve">: Is there a registration system </w:t>
      </w:r>
      <w:r w:rsidR="005F4B24" w:rsidRPr="00D72E96">
        <w:rPr>
          <w:rFonts w:ascii="Times New Roman" w:hAnsi="Times New Roman" w:cs="Times New Roman"/>
        </w:rPr>
        <w:t>like for the correctional facility?</w:t>
      </w:r>
    </w:p>
    <w:p w14:paraId="13513366" w14:textId="0639F56F" w:rsidR="005F4B24" w:rsidRPr="00D72E96" w:rsidRDefault="00384601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Moore</w:t>
      </w:r>
      <w:r w:rsidR="005F4B24" w:rsidRPr="00D72E96">
        <w:rPr>
          <w:rFonts w:ascii="Times New Roman" w:hAnsi="Times New Roman" w:cs="Times New Roman"/>
        </w:rPr>
        <w:t>: great idea</w:t>
      </w:r>
    </w:p>
    <w:p w14:paraId="7ECA3BC2" w14:textId="2232B6A2" w:rsidR="005F4B24" w:rsidRPr="00D72E96" w:rsidRDefault="005F4B24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Woman: could there be a mass text message </w:t>
      </w:r>
      <w:r w:rsidR="00D76B5B" w:rsidRPr="00D72E96">
        <w:rPr>
          <w:rFonts w:ascii="Times New Roman" w:hAnsi="Times New Roman" w:cs="Times New Roman"/>
        </w:rPr>
        <w:t xml:space="preserve">with information. </w:t>
      </w:r>
    </w:p>
    <w:p w14:paraId="0A4BAF40" w14:textId="4EB71C16" w:rsidR="00D76B5B" w:rsidRPr="00D72E96" w:rsidRDefault="00384601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Moore</w:t>
      </w:r>
      <w:r w:rsidR="00D76B5B" w:rsidRPr="00D72E96">
        <w:rPr>
          <w:rFonts w:ascii="Times New Roman" w:hAnsi="Times New Roman" w:cs="Times New Roman"/>
        </w:rPr>
        <w:t>: W</w:t>
      </w:r>
      <w:r w:rsidRPr="00D72E96">
        <w:rPr>
          <w:rFonts w:ascii="Times New Roman" w:hAnsi="Times New Roman" w:cs="Times New Roman"/>
        </w:rPr>
        <w:t>e can w</w:t>
      </w:r>
      <w:r w:rsidR="00D76B5B" w:rsidRPr="00D72E96">
        <w:rPr>
          <w:rFonts w:ascii="Times New Roman" w:hAnsi="Times New Roman" w:cs="Times New Roman"/>
        </w:rPr>
        <w:t>ork on that next week</w:t>
      </w:r>
      <w:r w:rsidR="00F55291" w:rsidRPr="00D72E96">
        <w:rPr>
          <w:rFonts w:ascii="Times New Roman" w:hAnsi="Times New Roman" w:cs="Times New Roman"/>
        </w:rPr>
        <w:t xml:space="preserve"> with Jim. </w:t>
      </w:r>
    </w:p>
    <w:p w14:paraId="185A246E" w14:textId="0A4A20B9" w:rsidR="00F55291" w:rsidRPr="00D72E96" w:rsidRDefault="00F55291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Different Woman</w:t>
      </w:r>
      <w:r w:rsidR="00924A41" w:rsidRPr="00D72E96">
        <w:rPr>
          <w:rFonts w:ascii="Times New Roman" w:hAnsi="Times New Roman" w:cs="Times New Roman"/>
        </w:rPr>
        <w:t>: How does someone find themselves at the farm</w:t>
      </w:r>
      <w:r w:rsidR="00981893" w:rsidRPr="00D72E96">
        <w:rPr>
          <w:rFonts w:ascii="Times New Roman" w:hAnsi="Times New Roman" w:cs="Times New Roman"/>
        </w:rPr>
        <w:t>?</w:t>
      </w:r>
    </w:p>
    <w:p w14:paraId="29048379" w14:textId="4FBAFC5D" w:rsidR="00981893" w:rsidRPr="00D72E96" w:rsidRDefault="00384601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Moore</w:t>
      </w:r>
      <w:r w:rsidR="00981893" w:rsidRPr="00D72E96">
        <w:rPr>
          <w:rFonts w:ascii="Times New Roman" w:hAnsi="Times New Roman" w:cs="Times New Roman"/>
        </w:rPr>
        <w:t>: Conviction, then deep investigation into who the individual is, then sentencing</w:t>
      </w:r>
      <w:r w:rsidR="00C1754C" w:rsidRPr="00D72E96">
        <w:rPr>
          <w:rFonts w:ascii="Times New Roman" w:hAnsi="Times New Roman" w:cs="Times New Roman"/>
        </w:rPr>
        <w:t xml:space="preserve">. </w:t>
      </w:r>
      <w:r w:rsidR="005B7392" w:rsidRPr="00D72E96">
        <w:rPr>
          <w:rFonts w:ascii="Times New Roman" w:hAnsi="Times New Roman" w:cs="Times New Roman"/>
        </w:rPr>
        <w:t>Factors into classifications</w:t>
      </w:r>
      <w:r w:rsidR="0080097A" w:rsidRPr="00D72E96">
        <w:rPr>
          <w:rFonts w:ascii="Times New Roman" w:hAnsi="Times New Roman" w:cs="Times New Roman"/>
        </w:rPr>
        <w:t>: potential compliancy</w:t>
      </w:r>
      <w:r w:rsidR="007C0E87" w:rsidRPr="00D72E96">
        <w:rPr>
          <w:rFonts w:ascii="Times New Roman" w:hAnsi="Times New Roman" w:cs="Times New Roman"/>
        </w:rPr>
        <w:t xml:space="preserve"> for work camp</w:t>
      </w:r>
      <w:r w:rsidR="0080097A" w:rsidRPr="00D72E96">
        <w:rPr>
          <w:rFonts w:ascii="Times New Roman" w:hAnsi="Times New Roman" w:cs="Times New Roman"/>
        </w:rPr>
        <w:t xml:space="preserve">, </w:t>
      </w:r>
      <w:r w:rsidR="003A613B" w:rsidRPr="00D72E96">
        <w:rPr>
          <w:rFonts w:ascii="Times New Roman" w:hAnsi="Times New Roman" w:cs="Times New Roman"/>
        </w:rPr>
        <w:t>time since they’ve been in trouble</w:t>
      </w:r>
      <w:r w:rsidR="00174DCD" w:rsidRPr="00D72E96">
        <w:rPr>
          <w:rFonts w:ascii="Times New Roman" w:hAnsi="Times New Roman" w:cs="Times New Roman"/>
        </w:rPr>
        <w:t xml:space="preserve">. Ultimately it comes down to earning their way onto the farm and time served. </w:t>
      </w:r>
      <w:r w:rsidR="00C86B86" w:rsidRPr="00D72E96">
        <w:rPr>
          <w:rFonts w:ascii="Times New Roman" w:hAnsi="Times New Roman" w:cs="Times New Roman"/>
        </w:rPr>
        <w:t xml:space="preserve">Was able to get some </w:t>
      </w:r>
      <w:r w:rsidR="002946BC" w:rsidRPr="00D72E96">
        <w:rPr>
          <w:rFonts w:ascii="Times New Roman" w:hAnsi="Times New Roman" w:cs="Times New Roman"/>
        </w:rPr>
        <w:t xml:space="preserve">equipment when Gold Nugget Farm in the Butte </w:t>
      </w:r>
      <w:proofErr w:type="gramStart"/>
      <w:r w:rsidR="002946BC" w:rsidRPr="00D72E96">
        <w:rPr>
          <w:rFonts w:ascii="Times New Roman" w:hAnsi="Times New Roman" w:cs="Times New Roman"/>
        </w:rPr>
        <w:t>closed down</w:t>
      </w:r>
      <w:proofErr w:type="gramEnd"/>
      <w:r w:rsidR="002946BC" w:rsidRPr="00D72E96">
        <w:rPr>
          <w:rFonts w:ascii="Times New Roman" w:hAnsi="Times New Roman" w:cs="Times New Roman"/>
        </w:rPr>
        <w:t xml:space="preserve">. </w:t>
      </w:r>
      <w:r w:rsidR="00142BE9" w:rsidRPr="00D72E96">
        <w:rPr>
          <w:rFonts w:ascii="Times New Roman" w:hAnsi="Times New Roman" w:cs="Times New Roman"/>
        </w:rPr>
        <w:t xml:space="preserve">Farm does provide some of their </w:t>
      </w:r>
      <w:r w:rsidR="00E9351D" w:rsidRPr="00D72E96">
        <w:rPr>
          <w:rFonts w:ascii="Times New Roman" w:hAnsi="Times New Roman" w:cs="Times New Roman"/>
        </w:rPr>
        <w:t>surplus</w:t>
      </w:r>
      <w:r w:rsidR="00142BE9" w:rsidRPr="00D72E96">
        <w:rPr>
          <w:rFonts w:ascii="Times New Roman" w:hAnsi="Times New Roman" w:cs="Times New Roman"/>
        </w:rPr>
        <w:t xml:space="preserve"> vegetables to </w:t>
      </w:r>
      <w:r w:rsidR="00AA457F" w:rsidRPr="00D72E96">
        <w:rPr>
          <w:rFonts w:ascii="Times New Roman" w:hAnsi="Times New Roman" w:cs="Times New Roman"/>
        </w:rPr>
        <w:t>correctional facilities on the road system. Any veg that they cannot consume goes to food banks across the state.</w:t>
      </w:r>
      <w:r w:rsidR="00A7301D" w:rsidRPr="00D72E96">
        <w:rPr>
          <w:rFonts w:ascii="Times New Roman" w:hAnsi="Times New Roman" w:cs="Times New Roman"/>
        </w:rPr>
        <w:t xml:space="preserve">  </w:t>
      </w:r>
    </w:p>
    <w:p w14:paraId="51F307ED" w14:textId="40DFF0CE" w:rsidR="00133AFE" w:rsidRPr="00D72E96" w:rsidRDefault="00E706DA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Nugent’s Ranch on Holstein.</w:t>
      </w:r>
    </w:p>
    <w:p w14:paraId="4DBA8B3B" w14:textId="7BEBA677" w:rsidR="00C61925" w:rsidRPr="00D72E96" w:rsidRDefault="00C61925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Woman asked if </w:t>
      </w:r>
      <w:r w:rsidR="00F67BFF" w:rsidRPr="00D72E96">
        <w:rPr>
          <w:rFonts w:ascii="Times New Roman" w:hAnsi="Times New Roman" w:cs="Times New Roman"/>
        </w:rPr>
        <w:t xml:space="preserve">the inmates are released into our community or taken somewhere else. </w:t>
      </w:r>
    </w:p>
    <w:p w14:paraId="29488213" w14:textId="74F9843D" w:rsidR="00F67BFF" w:rsidRPr="00D72E96" w:rsidRDefault="001955C0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lastRenderedPageBreak/>
        <w:t>Moore</w:t>
      </w:r>
      <w:r w:rsidR="00F67BFF" w:rsidRPr="00D72E96">
        <w:rPr>
          <w:rFonts w:ascii="Times New Roman" w:hAnsi="Times New Roman" w:cs="Times New Roman"/>
        </w:rPr>
        <w:t>:</w:t>
      </w:r>
      <w:r w:rsidR="00E24875" w:rsidRPr="00D72E96">
        <w:rPr>
          <w:rFonts w:ascii="Times New Roman" w:hAnsi="Times New Roman" w:cs="Times New Roman"/>
        </w:rPr>
        <w:t xml:space="preserve"> Usually taken to the place of </w:t>
      </w:r>
      <w:r w:rsidR="002D4A16" w:rsidRPr="00D72E96">
        <w:rPr>
          <w:rFonts w:ascii="Times New Roman" w:hAnsi="Times New Roman" w:cs="Times New Roman"/>
        </w:rPr>
        <w:t>r</w:t>
      </w:r>
      <w:r w:rsidR="00E24875" w:rsidRPr="00D72E96">
        <w:rPr>
          <w:rFonts w:ascii="Times New Roman" w:hAnsi="Times New Roman" w:cs="Times New Roman"/>
        </w:rPr>
        <w:t xml:space="preserve">emand, or </w:t>
      </w:r>
      <w:r w:rsidR="000B7D18" w:rsidRPr="00D72E96">
        <w:rPr>
          <w:rFonts w:ascii="Times New Roman" w:hAnsi="Times New Roman" w:cs="Times New Roman"/>
        </w:rPr>
        <w:t xml:space="preserve">to a </w:t>
      </w:r>
      <w:r w:rsidR="00E24875" w:rsidRPr="00D72E96">
        <w:rPr>
          <w:rFonts w:ascii="Times New Roman" w:hAnsi="Times New Roman" w:cs="Times New Roman"/>
        </w:rPr>
        <w:t xml:space="preserve">gate release with family that </w:t>
      </w:r>
      <w:r w:rsidR="000B7D18" w:rsidRPr="00D72E96">
        <w:rPr>
          <w:rFonts w:ascii="Times New Roman" w:hAnsi="Times New Roman" w:cs="Times New Roman"/>
        </w:rPr>
        <w:t>has been</w:t>
      </w:r>
      <w:r w:rsidR="00E24875" w:rsidRPr="00D72E96">
        <w:rPr>
          <w:rFonts w:ascii="Times New Roman" w:hAnsi="Times New Roman" w:cs="Times New Roman"/>
        </w:rPr>
        <w:t xml:space="preserve"> checked and double checked</w:t>
      </w:r>
      <w:r w:rsidR="000B7D18" w:rsidRPr="00D72E96">
        <w:rPr>
          <w:rFonts w:ascii="Times New Roman" w:hAnsi="Times New Roman" w:cs="Times New Roman"/>
        </w:rPr>
        <w:t xml:space="preserve"> by Dept. of Corrections.</w:t>
      </w:r>
    </w:p>
    <w:p w14:paraId="03B71C2D" w14:textId="77777777" w:rsidR="000C7A92" w:rsidRPr="00D72E96" w:rsidRDefault="000C7A92" w:rsidP="00294CE1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</w:p>
    <w:p w14:paraId="4F26C4B7" w14:textId="77777777" w:rsidR="00F44169" w:rsidRPr="00D72E96" w:rsidRDefault="00F44169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</w:p>
    <w:p w14:paraId="6B73091B" w14:textId="40AB9E87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Reports</w:t>
      </w:r>
    </w:p>
    <w:p w14:paraId="37314E17" w14:textId="20B2A4A2" w:rsidR="00F4186F" w:rsidRPr="00D72E96" w:rsidRDefault="00F4186F" w:rsidP="00EA6A9D">
      <w:pPr>
        <w:pStyle w:val="ListParagraph"/>
        <w:numPr>
          <w:ilvl w:val="0"/>
          <w:numId w:val="7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Correspondence Sent/Received</w:t>
      </w:r>
      <w:r w:rsidR="0040588F" w:rsidRPr="00D72E96">
        <w:rPr>
          <w:rFonts w:ascii="Times New Roman" w:hAnsi="Times New Roman" w:cs="Times New Roman"/>
        </w:rPr>
        <w:t>: Board President Mills:</w:t>
      </w:r>
    </w:p>
    <w:p w14:paraId="4636C8AC" w14:textId="1575E32D" w:rsidR="00774B19" w:rsidRPr="00D72E96" w:rsidRDefault="00A24E4E" w:rsidP="00FC72B8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DOT &amp; PF said the earthquake repairs are done. Borough is workin</w:t>
      </w:r>
      <w:r w:rsidR="00FC72B8" w:rsidRPr="00D72E96">
        <w:rPr>
          <w:rFonts w:ascii="Times New Roman" w:hAnsi="Times New Roman" w:cs="Times New Roman"/>
        </w:rPr>
        <w:t>g</w:t>
      </w:r>
      <w:r w:rsidRPr="00D72E96">
        <w:rPr>
          <w:rFonts w:ascii="Times New Roman" w:hAnsi="Times New Roman" w:cs="Times New Roman"/>
        </w:rPr>
        <w:t xml:space="preserve"> on bidding Mile 0-3 </w:t>
      </w:r>
      <w:r w:rsidR="00644C79" w:rsidRPr="00D72E96">
        <w:rPr>
          <w:rFonts w:ascii="Times New Roman" w:hAnsi="Times New Roman" w:cs="Times New Roman"/>
        </w:rPr>
        <w:t>currently to resurface.</w:t>
      </w:r>
    </w:p>
    <w:p w14:paraId="4796C430" w14:textId="67000287" w:rsidR="00AE5AD9" w:rsidRPr="00D72E96" w:rsidRDefault="00AE5AD9" w:rsidP="00FC72B8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We received a notice of easement for Fiber installation</w:t>
      </w:r>
      <w:r w:rsidR="008604C6" w:rsidRPr="00D72E96">
        <w:rPr>
          <w:rFonts w:ascii="Times New Roman" w:hAnsi="Times New Roman" w:cs="Times New Roman"/>
        </w:rPr>
        <w:t>.</w:t>
      </w:r>
    </w:p>
    <w:p w14:paraId="798D96CD" w14:textId="4DC15B14" w:rsidR="00F4186F" w:rsidRPr="00D72E96" w:rsidRDefault="00F4186F" w:rsidP="00EA6A9D">
      <w:pPr>
        <w:pStyle w:val="ListParagraph"/>
        <w:numPr>
          <w:ilvl w:val="0"/>
          <w:numId w:val="7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Treasurer’s Report</w:t>
      </w:r>
      <w:r w:rsidR="0040588F" w:rsidRPr="00D72E96">
        <w:rPr>
          <w:rFonts w:ascii="Times New Roman" w:hAnsi="Times New Roman" w:cs="Times New Roman"/>
        </w:rPr>
        <w:t>: Board Treasurer Gober</w:t>
      </w:r>
    </w:p>
    <w:p w14:paraId="004FBD12" w14:textId="30C91F25" w:rsidR="003D3722" w:rsidRPr="00D72E96" w:rsidRDefault="003D3722" w:rsidP="004B76DE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Filed our taxes we are good. </w:t>
      </w:r>
      <w:r w:rsidR="00E6227D" w:rsidRPr="00D72E96">
        <w:rPr>
          <w:rFonts w:ascii="Times New Roman" w:hAnsi="Times New Roman" w:cs="Times New Roman"/>
        </w:rPr>
        <w:t xml:space="preserve">General </w:t>
      </w:r>
      <w:proofErr w:type="gramStart"/>
      <w:r w:rsidR="00E6227D" w:rsidRPr="00D72E96">
        <w:rPr>
          <w:rFonts w:ascii="Times New Roman" w:hAnsi="Times New Roman" w:cs="Times New Roman"/>
        </w:rPr>
        <w:t xml:space="preserve">Account </w:t>
      </w:r>
      <w:r w:rsidRPr="00D72E96">
        <w:rPr>
          <w:rFonts w:ascii="Times New Roman" w:hAnsi="Times New Roman" w:cs="Times New Roman"/>
        </w:rPr>
        <w:t xml:space="preserve"> </w:t>
      </w:r>
      <w:r w:rsidR="00E6227D" w:rsidRPr="00D72E96">
        <w:rPr>
          <w:rFonts w:ascii="Times New Roman" w:hAnsi="Times New Roman" w:cs="Times New Roman"/>
        </w:rPr>
        <w:t>$</w:t>
      </w:r>
      <w:proofErr w:type="gramEnd"/>
      <w:r w:rsidRPr="00D72E96">
        <w:rPr>
          <w:rFonts w:ascii="Times New Roman" w:hAnsi="Times New Roman" w:cs="Times New Roman"/>
        </w:rPr>
        <w:t>17,87</w:t>
      </w:r>
      <w:r w:rsidR="00E6227D" w:rsidRPr="00D72E96">
        <w:rPr>
          <w:rFonts w:ascii="Times New Roman" w:hAnsi="Times New Roman" w:cs="Times New Roman"/>
        </w:rPr>
        <w:t xml:space="preserve">1.70 </w:t>
      </w:r>
      <w:r w:rsidRPr="00D72E96">
        <w:rPr>
          <w:rFonts w:ascii="Times New Roman" w:hAnsi="Times New Roman" w:cs="Times New Roman"/>
        </w:rPr>
        <w:t xml:space="preserve"> </w:t>
      </w:r>
      <w:r w:rsidR="00E6227D" w:rsidRPr="00D72E96">
        <w:rPr>
          <w:rFonts w:ascii="Times New Roman" w:hAnsi="Times New Roman" w:cs="Times New Roman"/>
        </w:rPr>
        <w:t xml:space="preserve">Projects Account </w:t>
      </w:r>
      <w:r w:rsidR="00AF11AE" w:rsidRPr="00D72E96">
        <w:rPr>
          <w:rFonts w:ascii="Times New Roman" w:hAnsi="Times New Roman" w:cs="Times New Roman"/>
        </w:rPr>
        <w:t>$</w:t>
      </w:r>
      <w:r w:rsidRPr="00D72E96">
        <w:rPr>
          <w:rFonts w:ascii="Times New Roman" w:hAnsi="Times New Roman" w:cs="Times New Roman"/>
        </w:rPr>
        <w:t>34,</w:t>
      </w:r>
      <w:r w:rsidR="000A784E" w:rsidRPr="00D72E96">
        <w:rPr>
          <w:rFonts w:ascii="Times New Roman" w:hAnsi="Times New Roman" w:cs="Times New Roman"/>
        </w:rPr>
        <w:t>079.37</w:t>
      </w:r>
    </w:p>
    <w:p w14:paraId="47DF3D7E" w14:textId="24E8C7D4" w:rsidR="00F4186F" w:rsidRPr="00D72E96" w:rsidRDefault="00F4186F" w:rsidP="00EA6A9D">
      <w:pPr>
        <w:pStyle w:val="ListParagraph"/>
        <w:numPr>
          <w:ilvl w:val="0"/>
          <w:numId w:val="7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</w:t>
      </w:r>
      <w:r w:rsidR="00A6229A" w:rsidRPr="00D72E96">
        <w:rPr>
          <w:rFonts w:ascii="Times New Roman" w:hAnsi="Times New Roman" w:cs="Times New Roman"/>
        </w:rPr>
        <w:t>at-Su Borough</w:t>
      </w:r>
      <w:r w:rsidRPr="00D72E96">
        <w:rPr>
          <w:rFonts w:ascii="Times New Roman" w:hAnsi="Times New Roman" w:cs="Times New Roman"/>
        </w:rPr>
        <w:t xml:space="preserve"> R</w:t>
      </w:r>
      <w:r w:rsidR="00A32380" w:rsidRPr="00D72E96">
        <w:rPr>
          <w:rFonts w:ascii="Times New Roman" w:hAnsi="Times New Roman" w:cs="Times New Roman"/>
        </w:rPr>
        <w:t>epresentative</w:t>
      </w:r>
      <w:r w:rsidR="008604C6" w:rsidRPr="00D72E96">
        <w:rPr>
          <w:rFonts w:ascii="Times New Roman" w:hAnsi="Times New Roman" w:cs="Times New Roman"/>
        </w:rPr>
        <w:t>- none present</w:t>
      </w:r>
    </w:p>
    <w:p w14:paraId="5A46F0E6" w14:textId="766FC5F9" w:rsidR="00AD1C4E" w:rsidRPr="00D72E96" w:rsidRDefault="00AD1C4E" w:rsidP="00EA6A9D">
      <w:pPr>
        <w:pStyle w:val="ListParagraph"/>
        <w:numPr>
          <w:ilvl w:val="0"/>
          <w:numId w:val="7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S</w:t>
      </w:r>
      <w:r w:rsidR="00A6229A" w:rsidRPr="00D72E96">
        <w:rPr>
          <w:rFonts w:ascii="Times New Roman" w:hAnsi="Times New Roman" w:cs="Times New Roman"/>
        </w:rPr>
        <w:t>tate of Alaska</w:t>
      </w:r>
      <w:r w:rsidRPr="00D72E96">
        <w:rPr>
          <w:rFonts w:ascii="Times New Roman" w:hAnsi="Times New Roman" w:cs="Times New Roman"/>
        </w:rPr>
        <w:t xml:space="preserve"> Rep</w:t>
      </w:r>
      <w:r w:rsidR="00A6229A" w:rsidRPr="00D72E96">
        <w:rPr>
          <w:rFonts w:ascii="Times New Roman" w:hAnsi="Times New Roman" w:cs="Times New Roman"/>
        </w:rPr>
        <w:t>resentative</w:t>
      </w:r>
      <w:r w:rsidR="008604C6" w:rsidRPr="00D72E96">
        <w:rPr>
          <w:rFonts w:ascii="Times New Roman" w:hAnsi="Times New Roman" w:cs="Times New Roman"/>
        </w:rPr>
        <w:t xml:space="preserve"> – none present</w:t>
      </w:r>
    </w:p>
    <w:p w14:paraId="72A174B3" w14:textId="77777777" w:rsidR="00F44169" w:rsidRPr="00D72E96" w:rsidRDefault="00F44169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</w:rPr>
      </w:pPr>
    </w:p>
    <w:p w14:paraId="335CF643" w14:textId="77777777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Unfinished Business</w:t>
      </w:r>
    </w:p>
    <w:p w14:paraId="23EF8418" w14:textId="3B2CE0E2" w:rsidR="00BE6688" w:rsidRPr="00D72E96" w:rsidRDefault="00884C5C" w:rsidP="00EA6A9D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Mailbox Update</w:t>
      </w:r>
      <w:r w:rsidR="00CE6A89">
        <w:rPr>
          <w:rFonts w:ascii="Times New Roman" w:hAnsi="Times New Roman" w:cs="Times New Roman"/>
        </w:rPr>
        <w:t>: President Mills</w:t>
      </w:r>
    </w:p>
    <w:p w14:paraId="1FD75E8C" w14:textId="6F246F78" w:rsidR="00AF11AE" w:rsidRPr="00D72E96" w:rsidRDefault="00AF11AE" w:rsidP="00AF11AE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Plans to install 2 new mail pedestals and 1 new parcel pedestal. </w:t>
      </w:r>
      <w:r w:rsidR="0093581A" w:rsidRPr="00D72E96">
        <w:rPr>
          <w:rFonts w:ascii="Times New Roman" w:hAnsi="Times New Roman" w:cs="Times New Roman"/>
        </w:rPr>
        <w:t xml:space="preserve">3 boxes remain available. </w:t>
      </w:r>
    </w:p>
    <w:p w14:paraId="2A56844F" w14:textId="67F12803" w:rsidR="00BE6688" w:rsidRPr="00D72E96" w:rsidRDefault="00BE6688" w:rsidP="00EA6A9D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PMCC involvement in proposal West Susitna Access Project</w:t>
      </w:r>
      <w:r w:rsidR="005E4927" w:rsidRPr="00D72E96">
        <w:rPr>
          <w:rFonts w:ascii="Times New Roman" w:hAnsi="Times New Roman" w:cs="Times New Roman"/>
        </w:rPr>
        <w:t xml:space="preserve"> Status – </w:t>
      </w:r>
      <w:r w:rsidR="00EA79E4">
        <w:rPr>
          <w:rFonts w:ascii="Times New Roman" w:hAnsi="Times New Roman" w:cs="Times New Roman"/>
        </w:rPr>
        <w:t>Vice President</w:t>
      </w:r>
      <w:r w:rsidR="005E4927" w:rsidRPr="00D72E96">
        <w:rPr>
          <w:rFonts w:ascii="Times New Roman" w:hAnsi="Times New Roman" w:cs="Times New Roman"/>
        </w:rPr>
        <w:t xml:space="preserve"> </w:t>
      </w:r>
      <w:r w:rsidR="0018330F" w:rsidRPr="00D72E96">
        <w:rPr>
          <w:rFonts w:ascii="Times New Roman" w:hAnsi="Times New Roman" w:cs="Times New Roman"/>
        </w:rPr>
        <w:t>Latchem</w:t>
      </w:r>
    </w:p>
    <w:p w14:paraId="09F79161" w14:textId="4A92A7EA" w:rsidR="0093581A" w:rsidRPr="00D72E96" w:rsidRDefault="0093581A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We got </w:t>
      </w:r>
      <w:r w:rsidR="0032087A" w:rsidRPr="00D72E96">
        <w:rPr>
          <w:rFonts w:ascii="Times New Roman" w:hAnsi="Times New Roman" w:cs="Times New Roman"/>
        </w:rPr>
        <w:t xml:space="preserve">one map vs a package of maps, Commissioner followed up and </w:t>
      </w:r>
      <w:r w:rsidR="004E5470" w:rsidRPr="00D72E96">
        <w:rPr>
          <w:rFonts w:ascii="Times New Roman" w:hAnsi="Times New Roman" w:cs="Times New Roman"/>
        </w:rPr>
        <w:t>Board Members Latchem and Mills</w:t>
      </w:r>
      <w:r w:rsidR="0032087A" w:rsidRPr="00D72E96">
        <w:rPr>
          <w:rFonts w:ascii="Times New Roman" w:hAnsi="Times New Roman" w:cs="Times New Roman"/>
        </w:rPr>
        <w:t xml:space="preserve"> will be attending meeting </w:t>
      </w:r>
      <w:r w:rsidR="00263915" w:rsidRPr="00D72E96">
        <w:rPr>
          <w:rFonts w:ascii="Times New Roman" w:hAnsi="Times New Roman" w:cs="Times New Roman"/>
        </w:rPr>
        <w:t>with him to determine the dedication to current pl</w:t>
      </w:r>
      <w:r w:rsidR="008F230D" w:rsidRPr="00D72E96">
        <w:rPr>
          <w:rFonts w:ascii="Times New Roman" w:hAnsi="Times New Roman" w:cs="Times New Roman"/>
        </w:rPr>
        <w:t xml:space="preserve">an. </w:t>
      </w:r>
    </w:p>
    <w:p w14:paraId="30AFFE24" w14:textId="0176FFC5" w:rsidR="008F230D" w:rsidRPr="00D72E96" w:rsidRDefault="008F230D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The red line is the one that AIDA sent to </w:t>
      </w:r>
      <w:proofErr w:type="gramStart"/>
      <w:r w:rsidRPr="00D72E96">
        <w:rPr>
          <w:rFonts w:ascii="Times New Roman" w:hAnsi="Times New Roman" w:cs="Times New Roman"/>
        </w:rPr>
        <w:t>DOT,</w:t>
      </w:r>
      <w:proofErr w:type="gramEnd"/>
      <w:r w:rsidRPr="00D72E96">
        <w:rPr>
          <w:rFonts w:ascii="Times New Roman" w:hAnsi="Times New Roman" w:cs="Times New Roman"/>
        </w:rPr>
        <w:t xml:space="preserve"> Ray prefers routes </w:t>
      </w:r>
      <w:r w:rsidR="003A1A87" w:rsidRPr="00D72E96">
        <w:rPr>
          <w:rFonts w:ascii="Times New Roman" w:hAnsi="Times New Roman" w:cs="Times New Roman"/>
        </w:rPr>
        <w:t>that</w:t>
      </w:r>
      <w:r w:rsidRPr="00D72E96">
        <w:rPr>
          <w:rFonts w:ascii="Times New Roman" w:hAnsi="Times New Roman" w:cs="Times New Roman"/>
        </w:rPr>
        <w:t xml:space="preserve"> come from the North. </w:t>
      </w:r>
      <w:r w:rsidR="00A06FCA">
        <w:rPr>
          <w:rFonts w:ascii="Times New Roman" w:hAnsi="Times New Roman" w:cs="Times New Roman"/>
        </w:rPr>
        <w:t>Vice President Latchem</w:t>
      </w:r>
      <w:r w:rsidR="002D41FB" w:rsidRPr="00D72E96">
        <w:rPr>
          <w:rFonts w:ascii="Times New Roman" w:hAnsi="Times New Roman" w:cs="Times New Roman"/>
        </w:rPr>
        <w:t xml:space="preserve"> says he doesn’t like this one because it </w:t>
      </w:r>
      <w:proofErr w:type="gramStart"/>
      <w:r w:rsidR="002D41FB" w:rsidRPr="00D72E96">
        <w:rPr>
          <w:rFonts w:ascii="Times New Roman" w:hAnsi="Times New Roman" w:cs="Times New Roman"/>
        </w:rPr>
        <w:t>actually crosses</w:t>
      </w:r>
      <w:proofErr w:type="gramEnd"/>
      <w:r w:rsidR="002D41FB" w:rsidRPr="00D72E96">
        <w:rPr>
          <w:rFonts w:ascii="Times New Roman" w:hAnsi="Times New Roman" w:cs="Times New Roman"/>
        </w:rPr>
        <w:t xml:space="preserve"> his and </w:t>
      </w:r>
      <w:r w:rsidR="00487D45" w:rsidRPr="00D72E96">
        <w:rPr>
          <w:rFonts w:ascii="Times New Roman" w:hAnsi="Times New Roman" w:cs="Times New Roman"/>
        </w:rPr>
        <w:t xml:space="preserve">Board Member </w:t>
      </w:r>
      <w:r w:rsidR="002D41FB" w:rsidRPr="00D72E96">
        <w:rPr>
          <w:rFonts w:ascii="Times New Roman" w:hAnsi="Times New Roman" w:cs="Times New Roman"/>
        </w:rPr>
        <w:t xml:space="preserve">Cizek’s properties. Still researching, asking for </w:t>
      </w:r>
      <w:proofErr w:type="gramStart"/>
      <w:r w:rsidR="002D41FB" w:rsidRPr="00D72E96">
        <w:rPr>
          <w:rFonts w:ascii="Times New Roman" w:hAnsi="Times New Roman" w:cs="Times New Roman"/>
        </w:rPr>
        <w:t>full</w:t>
      </w:r>
      <w:proofErr w:type="gramEnd"/>
      <w:r w:rsidR="002D41FB" w:rsidRPr="00D72E96">
        <w:rPr>
          <w:rFonts w:ascii="Times New Roman" w:hAnsi="Times New Roman" w:cs="Times New Roman"/>
        </w:rPr>
        <w:t xml:space="preserve"> </w:t>
      </w:r>
      <w:r w:rsidR="001D7CFC" w:rsidRPr="00D72E96">
        <w:rPr>
          <w:rFonts w:ascii="Times New Roman" w:hAnsi="Times New Roman" w:cs="Times New Roman"/>
        </w:rPr>
        <w:t xml:space="preserve">amount of work that’s been done. We should know more on June 25, the meeting with the Commissioner. </w:t>
      </w:r>
    </w:p>
    <w:p w14:paraId="523E16D1" w14:textId="6BBCD972" w:rsidR="001D7CFC" w:rsidRPr="00D72E96" w:rsidRDefault="001D7CFC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Poll: </w:t>
      </w:r>
      <w:r w:rsidR="00C7272F" w:rsidRPr="00D72E96">
        <w:rPr>
          <w:rFonts w:ascii="Times New Roman" w:hAnsi="Times New Roman" w:cs="Times New Roman"/>
        </w:rPr>
        <w:t xml:space="preserve">In Favor: </w:t>
      </w:r>
      <w:r w:rsidR="004C31DB" w:rsidRPr="00D72E96">
        <w:rPr>
          <w:rFonts w:ascii="Times New Roman" w:hAnsi="Times New Roman" w:cs="Times New Roman"/>
        </w:rPr>
        <w:t>0</w:t>
      </w:r>
    </w:p>
    <w:p w14:paraId="708EE39B" w14:textId="46EEE200" w:rsidR="00C7272F" w:rsidRPr="00D72E96" w:rsidRDefault="00C7272F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Opposed: </w:t>
      </w:r>
      <w:r w:rsidR="004C31DB" w:rsidRPr="00D72E96">
        <w:rPr>
          <w:rFonts w:ascii="Times New Roman" w:hAnsi="Times New Roman" w:cs="Times New Roman"/>
        </w:rPr>
        <w:t>5</w:t>
      </w:r>
    </w:p>
    <w:p w14:paraId="02E1D782" w14:textId="731F59AC" w:rsidR="004C31DB" w:rsidRPr="00D72E96" w:rsidRDefault="008507F6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Are the rest </w:t>
      </w:r>
      <w:r w:rsidR="004C31DB" w:rsidRPr="00D72E96">
        <w:rPr>
          <w:rFonts w:ascii="Times New Roman" w:hAnsi="Times New Roman" w:cs="Times New Roman"/>
        </w:rPr>
        <w:t>Undecided</w:t>
      </w:r>
      <w:r w:rsidR="00222AB1" w:rsidRPr="00D72E96">
        <w:rPr>
          <w:rFonts w:ascii="Times New Roman" w:hAnsi="Times New Roman" w:cs="Times New Roman"/>
        </w:rPr>
        <w:t>?</w:t>
      </w:r>
    </w:p>
    <w:p w14:paraId="726E00F4" w14:textId="7EBC386A" w:rsidR="00222AB1" w:rsidRPr="00D72E96" w:rsidRDefault="00A06FCA" w:rsidP="0093581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 Latchem</w:t>
      </w:r>
      <w:r w:rsidR="003F4E9D" w:rsidRPr="00D72E96">
        <w:rPr>
          <w:rFonts w:ascii="Times New Roman" w:hAnsi="Times New Roman" w:cs="Times New Roman"/>
        </w:rPr>
        <w:t xml:space="preserve"> thinks best strategy is to accept that the </w:t>
      </w:r>
      <w:r w:rsidR="008507F6" w:rsidRPr="00D72E96">
        <w:rPr>
          <w:rFonts w:ascii="Times New Roman" w:hAnsi="Times New Roman" w:cs="Times New Roman"/>
        </w:rPr>
        <w:t xml:space="preserve">Access is granted but we need to push a different route. </w:t>
      </w:r>
    </w:p>
    <w:p w14:paraId="73D9A399" w14:textId="61281D8B" w:rsidR="003301F8" w:rsidRPr="00D72E96" w:rsidRDefault="003301F8" w:rsidP="0093581A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Jennifer: </w:t>
      </w:r>
      <w:r w:rsidR="00D0704A" w:rsidRPr="00D72E96">
        <w:rPr>
          <w:rFonts w:ascii="Times New Roman" w:hAnsi="Times New Roman" w:cs="Times New Roman"/>
        </w:rPr>
        <w:t xml:space="preserve">addressing illegal hunting already so increased access to hunting grounds will increase illegal hunting. </w:t>
      </w:r>
    </w:p>
    <w:p w14:paraId="10602CE7" w14:textId="29B4276A" w:rsidR="008D601C" w:rsidRPr="00D72E96" w:rsidRDefault="00BE6688" w:rsidP="00EA6A9D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Nonprofit Security Grant Program (NSGP) Application</w:t>
      </w:r>
      <w:r w:rsidR="005E4927" w:rsidRPr="00D72E96">
        <w:rPr>
          <w:rFonts w:ascii="Times New Roman" w:hAnsi="Times New Roman" w:cs="Times New Roman"/>
        </w:rPr>
        <w:t xml:space="preserve"> Status – </w:t>
      </w:r>
      <w:r w:rsidR="00A06FCA">
        <w:rPr>
          <w:rFonts w:ascii="Times New Roman" w:hAnsi="Times New Roman" w:cs="Times New Roman"/>
        </w:rPr>
        <w:t>President</w:t>
      </w:r>
      <w:r w:rsidR="005E4927" w:rsidRPr="00D72E96">
        <w:rPr>
          <w:rFonts w:ascii="Times New Roman" w:hAnsi="Times New Roman" w:cs="Times New Roman"/>
        </w:rPr>
        <w:t xml:space="preserve"> Mills</w:t>
      </w:r>
    </w:p>
    <w:p w14:paraId="3FF49909" w14:textId="3D992104" w:rsidR="000D7D92" w:rsidRPr="00D72E96" w:rsidRDefault="000D7D92" w:rsidP="000D7D92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We asked for about a total of $57</w:t>
      </w:r>
      <w:r w:rsidR="00A06FCA">
        <w:rPr>
          <w:rFonts w:ascii="Times New Roman" w:hAnsi="Times New Roman" w:cs="Times New Roman"/>
        </w:rPr>
        <w:t>,000</w:t>
      </w:r>
      <w:r w:rsidRPr="00D72E96">
        <w:rPr>
          <w:rFonts w:ascii="Times New Roman" w:hAnsi="Times New Roman" w:cs="Times New Roman"/>
        </w:rPr>
        <w:t xml:space="preserve"> to increase security at the </w:t>
      </w:r>
      <w:r w:rsidR="000C3E7B" w:rsidRPr="00D72E96">
        <w:rPr>
          <w:rFonts w:ascii="Times New Roman" w:hAnsi="Times New Roman" w:cs="Times New Roman"/>
        </w:rPr>
        <w:t xml:space="preserve">community center, things like locks, security cameras and potentially an electric gate. Grant application is still under review. </w:t>
      </w:r>
    </w:p>
    <w:p w14:paraId="12CC5E10" w14:textId="77777777" w:rsidR="00EA6A9D" w:rsidRPr="00D72E96" w:rsidRDefault="00EA6A9D" w:rsidP="00EA6A9D">
      <w:pPr>
        <w:pStyle w:val="ListParagraph"/>
        <w:spacing w:after="120" w:line="240" w:lineRule="auto"/>
        <w:ind w:left="1440"/>
        <w:rPr>
          <w:rFonts w:ascii="Times New Roman" w:hAnsi="Times New Roman" w:cs="Times New Roman"/>
        </w:rPr>
      </w:pPr>
    </w:p>
    <w:p w14:paraId="3279000B" w14:textId="345121E8" w:rsidR="008B130D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New Business</w:t>
      </w:r>
    </w:p>
    <w:p w14:paraId="4F5183F3" w14:textId="62C88B89" w:rsidR="003626B5" w:rsidRPr="00D72E96" w:rsidRDefault="008C7F31" w:rsidP="00FE57A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Infrastructure </w:t>
      </w:r>
      <w:r w:rsidR="00190A42" w:rsidRPr="00D72E96">
        <w:rPr>
          <w:rFonts w:ascii="Times New Roman" w:hAnsi="Times New Roman" w:cs="Times New Roman"/>
        </w:rPr>
        <w:t>Committee</w:t>
      </w:r>
      <w:r w:rsidR="000771B1" w:rsidRPr="00D72E96">
        <w:rPr>
          <w:rFonts w:ascii="Times New Roman" w:hAnsi="Times New Roman" w:cs="Times New Roman"/>
        </w:rPr>
        <w:t xml:space="preserve"> </w:t>
      </w:r>
      <w:r w:rsidR="003626B5" w:rsidRPr="00D72E96">
        <w:rPr>
          <w:rFonts w:ascii="Times New Roman" w:hAnsi="Times New Roman" w:cs="Times New Roman"/>
        </w:rPr>
        <w:t xml:space="preserve">proposed and ongoing project </w:t>
      </w:r>
      <w:proofErr w:type="gramStart"/>
      <w:r w:rsidR="003626B5" w:rsidRPr="00D72E96">
        <w:rPr>
          <w:rFonts w:ascii="Times New Roman" w:hAnsi="Times New Roman" w:cs="Times New Roman"/>
        </w:rPr>
        <w:t>include:</w:t>
      </w:r>
      <w:proofErr w:type="gramEnd"/>
      <w:r w:rsidR="00C6576A">
        <w:rPr>
          <w:rFonts w:ascii="Times New Roman" w:hAnsi="Times New Roman" w:cs="Times New Roman"/>
        </w:rPr>
        <w:t xml:space="preserve"> President Jim Mills</w:t>
      </w:r>
    </w:p>
    <w:p w14:paraId="053FE456" w14:textId="27DBD4DE" w:rsidR="003626B5" w:rsidRPr="00D72E96" w:rsidRDefault="003626B5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Installation of two additional mail and one additional package pedestals alongside the existing pedestals</w:t>
      </w:r>
    </w:p>
    <w:p w14:paraId="114D6251" w14:textId="60F49C0A" w:rsidR="00B42423" w:rsidRPr="00D72E96" w:rsidRDefault="00623906" w:rsidP="00B42423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 xml:space="preserve">Jim added </w:t>
      </w:r>
      <w:r w:rsidR="00B42423" w:rsidRPr="00D72E96">
        <w:rPr>
          <w:rFonts w:ascii="Times New Roman" w:hAnsi="Times New Roman" w:cs="Times New Roman"/>
          <w:sz w:val="22"/>
          <w:szCs w:val="22"/>
        </w:rPr>
        <w:t>Purchasing picnic tables for the deck</w:t>
      </w:r>
      <w:r w:rsidR="00904172" w:rsidRPr="00D72E96">
        <w:rPr>
          <w:rFonts w:ascii="Times New Roman" w:hAnsi="Times New Roman" w:cs="Times New Roman"/>
          <w:sz w:val="22"/>
          <w:szCs w:val="22"/>
        </w:rPr>
        <w:t>*</w:t>
      </w:r>
    </w:p>
    <w:p w14:paraId="7F276FA9" w14:textId="3517F9F5" w:rsidR="003626B5" w:rsidRPr="00D72E96" w:rsidRDefault="003626B5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Reconfiguring the layout of the Center to allow for a larger meeting space and the ability to segregate the spaces for multiple uses</w:t>
      </w:r>
    </w:p>
    <w:p w14:paraId="26F39DFB" w14:textId="77777777" w:rsidR="003626B5" w:rsidRPr="00D72E96" w:rsidRDefault="003626B5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Installation of a full kitchen in the center for community event use,</w:t>
      </w:r>
    </w:p>
    <w:p w14:paraId="2F9158EB" w14:textId="429DFFB4" w:rsidR="00623906" w:rsidRPr="00D72E96" w:rsidRDefault="00623906" w:rsidP="00623906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 xml:space="preserve">The idea is to combine the two offices </w:t>
      </w:r>
      <w:r w:rsidR="00554969" w:rsidRPr="00D72E96">
        <w:rPr>
          <w:rFonts w:ascii="Times New Roman" w:hAnsi="Times New Roman" w:cs="Times New Roman"/>
          <w:sz w:val="22"/>
          <w:szCs w:val="22"/>
        </w:rPr>
        <w:t>to create a kitchen. We’re looking to get a cost estimate</w:t>
      </w:r>
      <w:r w:rsidR="008A0DF4" w:rsidRPr="00D72E96">
        <w:rPr>
          <w:rFonts w:ascii="Times New Roman" w:hAnsi="Times New Roman" w:cs="Times New Roman"/>
          <w:sz w:val="22"/>
          <w:szCs w:val="22"/>
        </w:rPr>
        <w:t xml:space="preserve"> and bring it to the board for approval. </w:t>
      </w:r>
    </w:p>
    <w:p w14:paraId="6B007C20" w14:textId="77777777" w:rsidR="003626B5" w:rsidRPr="00D72E96" w:rsidRDefault="003626B5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Expansion of the playground area with existing equipment on hand,</w:t>
      </w:r>
    </w:p>
    <w:p w14:paraId="1621CAA7" w14:textId="05A94CC7" w:rsidR="008A0DF4" w:rsidRPr="00D72E96" w:rsidRDefault="008A0DF4" w:rsidP="008A0DF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Woman asked if there are any handicap</w:t>
      </w:r>
      <w:r w:rsidR="0092344D" w:rsidRPr="00D72E96">
        <w:rPr>
          <w:rFonts w:ascii="Times New Roman" w:hAnsi="Times New Roman" w:cs="Times New Roman"/>
          <w:sz w:val="22"/>
          <w:szCs w:val="22"/>
        </w:rPr>
        <w:t xml:space="preserve"> swings in the playground equipment to be installed, Jim said we can </w:t>
      </w:r>
      <w:proofErr w:type="gramStart"/>
      <w:r w:rsidR="0092344D" w:rsidRPr="00D72E96">
        <w:rPr>
          <w:rFonts w:ascii="Times New Roman" w:hAnsi="Times New Roman" w:cs="Times New Roman"/>
          <w:sz w:val="22"/>
          <w:szCs w:val="22"/>
        </w:rPr>
        <w:t>look into</w:t>
      </w:r>
      <w:proofErr w:type="gramEnd"/>
      <w:r w:rsidR="0092344D" w:rsidRPr="00D72E96">
        <w:rPr>
          <w:rFonts w:ascii="Times New Roman" w:hAnsi="Times New Roman" w:cs="Times New Roman"/>
          <w:sz w:val="22"/>
          <w:szCs w:val="22"/>
        </w:rPr>
        <w:t xml:space="preserve"> it. </w:t>
      </w:r>
    </w:p>
    <w:p w14:paraId="72F32BBC" w14:textId="13F1727D" w:rsidR="00757BD0" w:rsidRPr="00D72E96" w:rsidRDefault="00757BD0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Installation of roadside sign for MPCC</w:t>
      </w:r>
    </w:p>
    <w:p w14:paraId="3181D5BE" w14:textId="2925D6C9" w:rsidR="00C917A9" w:rsidRPr="00D72E96" w:rsidRDefault="003626B5" w:rsidP="00FE57AA">
      <w:pPr>
        <w:pStyle w:val="xmsolist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45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Upgrading the facilities should we be awarded the recently applied for NSGP grant to increase the security aspect of the Center.</w:t>
      </w:r>
    </w:p>
    <w:p w14:paraId="70DAC13A" w14:textId="333A1078" w:rsidR="00304854" w:rsidRPr="00D72E96" w:rsidRDefault="003A664D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Members motioned and seconded. Approved Unanimously</w:t>
      </w:r>
      <w:r w:rsidR="00CD2DBA" w:rsidRPr="00D72E9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FF6B64" w14:textId="3661A175" w:rsidR="00CD2DBA" w:rsidRPr="00D72E96" w:rsidRDefault="00CD2DBA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 xml:space="preserve">Ray brought up that potentially the farm inmates or Nugent’s Ranch could make a sign for the community center. </w:t>
      </w:r>
    </w:p>
    <w:p w14:paraId="7EFB67A1" w14:textId="77777777" w:rsidR="00CF3357" w:rsidRPr="00D72E96" w:rsidRDefault="003B5AC6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lastRenderedPageBreak/>
        <w:t>Jim addressed Carl’s request to rent the community center to be rented for their home school group, M-F, 9:00 am-3:00 pm</w:t>
      </w:r>
      <w:r w:rsidR="00617012" w:rsidRPr="00D72E96">
        <w:rPr>
          <w:rFonts w:ascii="Times New Roman" w:hAnsi="Times New Roman" w:cs="Times New Roman"/>
          <w:sz w:val="22"/>
          <w:szCs w:val="22"/>
        </w:rPr>
        <w:t xml:space="preserve">. Our insurance cannot include that as it’s considered daycare, School would need to insure themselves. </w:t>
      </w:r>
    </w:p>
    <w:p w14:paraId="795F409D" w14:textId="5E124C06" w:rsidR="003B5AC6" w:rsidRPr="00D72E96" w:rsidRDefault="007F5E32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D72E96">
        <w:rPr>
          <w:rFonts w:ascii="Times New Roman" w:hAnsi="Times New Roman" w:cs="Times New Roman"/>
          <w:sz w:val="22"/>
          <w:szCs w:val="22"/>
        </w:rPr>
        <w:t>Pros: There would be a presence to make sure the building is staying heated</w:t>
      </w:r>
      <w:r w:rsidR="00DF591F" w:rsidRPr="00D72E96">
        <w:rPr>
          <w:rFonts w:ascii="Times New Roman" w:hAnsi="Times New Roman" w:cs="Times New Roman"/>
          <w:sz w:val="22"/>
          <w:szCs w:val="22"/>
        </w:rPr>
        <w:t xml:space="preserve">, the parking lot would be </w:t>
      </w:r>
      <w:r w:rsidR="00026E93" w:rsidRPr="00D72E96">
        <w:rPr>
          <w:rFonts w:ascii="Times New Roman" w:hAnsi="Times New Roman" w:cs="Times New Roman"/>
          <w:sz w:val="22"/>
          <w:szCs w:val="22"/>
        </w:rPr>
        <w:t>cleared consistently</w:t>
      </w:r>
      <w:r w:rsidR="004D4547" w:rsidRPr="00D72E96">
        <w:rPr>
          <w:rFonts w:ascii="Times New Roman" w:hAnsi="Times New Roman" w:cs="Times New Roman"/>
          <w:sz w:val="22"/>
          <w:szCs w:val="22"/>
        </w:rPr>
        <w:t xml:space="preserve">, and Denny wouldn’t have to stop by as much. </w:t>
      </w:r>
    </w:p>
    <w:p w14:paraId="398C8332" w14:textId="03C9C3DB" w:rsidR="00286AAE" w:rsidRPr="00D72E96" w:rsidRDefault="00F00135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Member Cizek</w:t>
      </w:r>
      <w:r w:rsidR="00286AAE" w:rsidRPr="00D72E96">
        <w:rPr>
          <w:rFonts w:ascii="Times New Roman" w:hAnsi="Times New Roman" w:cs="Times New Roman"/>
          <w:sz w:val="22"/>
          <w:szCs w:val="22"/>
        </w:rPr>
        <w:t>: Where would all the school supplies be stored</w:t>
      </w:r>
      <w:r w:rsidR="00026E93" w:rsidRPr="00D72E96">
        <w:rPr>
          <w:rFonts w:ascii="Times New Roman" w:hAnsi="Times New Roman" w:cs="Times New Roman"/>
          <w:sz w:val="22"/>
          <w:szCs w:val="22"/>
        </w:rPr>
        <w:t>?</w:t>
      </w:r>
    </w:p>
    <w:p w14:paraId="44E8A875" w14:textId="76A8A934" w:rsidR="00C07F81" w:rsidRPr="00D72E96" w:rsidRDefault="00F00135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Vice President Latchem</w:t>
      </w:r>
      <w:r w:rsidR="00C07F81" w:rsidRPr="00D72E96">
        <w:rPr>
          <w:rFonts w:ascii="Times New Roman" w:hAnsi="Times New Roman" w:cs="Times New Roman"/>
          <w:sz w:val="22"/>
          <w:szCs w:val="22"/>
        </w:rPr>
        <w:t xml:space="preserve"> introduced a motion to introduce </w:t>
      </w:r>
      <w:r>
        <w:rPr>
          <w:rFonts w:ascii="Times New Roman" w:hAnsi="Times New Roman" w:cs="Times New Roman"/>
          <w:sz w:val="22"/>
          <w:szCs w:val="22"/>
        </w:rPr>
        <w:t xml:space="preserve">the proposal </w:t>
      </w:r>
      <w:r w:rsidR="00C07F81" w:rsidRPr="00D72E96">
        <w:rPr>
          <w:rFonts w:ascii="Times New Roman" w:hAnsi="Times New Roman" w:cs="Times New Roman"/>
          <w:sz w:val="22"/>
          <w:szCs w:val="22"/>
        </w:rPr>
        <w:t xml:space="preserve">to the Board and </w:t>
      </w:r>
      <w:r w:rsidR="0097662F" w:rsidRPr="00D72E96">
        <w:rPr>
          <w:rFonts w:ascii="Times New Roman" w:hAnsi="Times New Roman" w:cs="Times New Roman"/>
          <w:sz w:val="22"/>
          <w:szCs w:val="22"/>
        </w:rPr>
        <w:t xml:space="preserve">start with a </w:t>
      </w:r>
      <w:r w:rsidR="00AD25F1" w:rsidRPr="00D72E96">
        <w:rPr>
          <w:rFonts w:ascii="Times New Roman" w:hAnsi="Times New Roman" w:cs="Times New Roman"/>
          <w:sz w:val="22"/>
          <w:szCs w:val="22"/>
        </w:rPr>
        <w:t xml:space="preserve">year contract and if it doesn’t work then don’t renew. </w:t>
      </w:r>
    </w:p>
    <w:p w14:paraId="73B412FF" w14:textId="3BC84E9D" w:rsidR="001F3BD1" w:rsidRPr="00D72E96" w:rsidRDefault="00A764E5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 Mills</w:t>
      </w:r>
      <w:r w:rsidR="004254FF" w:rsidRPr="00D72E96">
        <w:rPr>
          <w:rFonts w:ascii="Times New Roman" w:hAnsi="Times New Roman" w:cs="Times New Roman"/>
          <w:sz w:val="22"/>
          <w:szCs w:val="22"/>
        </w:rPr>
        <w:t xml:space="preserve"> will follow up with Carl on when they will be building </w:t>
      </w:r>
      <w:r w:rsidR="003467C1" w:rsidRPr="00D72E96">
        <w:rPr>
          <w:rFonts w:ascii="Times New Roman" w:hAnsi="Times New Roman" w:cs="Times New Roman"/>
          <w:sz w:val="22"/>
          <w:szCs w:val="22"/>
        </w:rPr>
        <w:t xml:space="preserve">their church/school building. </w:t>
      </w:r>
      <w:r>
        <w:rPr>
          <w:rFonts w:ascii="Times New Roman" w:hAnsi="Times New Roman" w:cs="Times New Roman"/>
          <w:sz w:val="22"/>
          <w:szCs w:val="22"/>
        </w:rPr>
        <w:t>He also</w:t>
      </w:r>
      <w:r w:rsidR="003467C1" w:rsidRPr="00D72E96">
        <w:rPr>
          <w:rFonts w:ascii="Times New Roman" w:hAnsi="Times New Roman" w:cs="Times New Roman"/>
          <w:sz w:val="22"/>
          <w:szCs w:val="22"/>
        </w:rPr>
        <w:t xml:space="preserve"> clarified that the playground is still for general use. </w:t>
      </w:r>
      <w:r w:rsidR="004A1B3A" w:rsidRPr="00D72E96">
        <w:rPr>
          <w:rFonts w:ascii="Times New Roman" w:hAnsi="Times New Roman" w:cs="Times New Roman"/>
          <w:sz w:val="22"/>
          <w:szCs w:val="22"/>
        </w:rPr>
        <w:t xml:space="preserve">Motion approved to bring before the board. </w:t>
      </w:r>
    </w:p>
    <w:p w14:paraId="27711022" w14:textId="6895CA6D" w:rsidR="003467C1" w:rsidRPr="00D72E96" w:rsidRDefault="00A764E5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 Mills</w:t>
      </w:r>
      <w:r w:rsidR="004A1B3A" w:rsidRPr="00D72E9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addressed a question </w:t>
      </w:r>
      <w:r w:rsidR="001C5909">
        <w:rPr>
          <w:rFonts w:ascii="Times New Roman" w:hAnsi="Times New Roman" w:cs="Times New Roman"/>
          <w:sz w:val="22"/>
          <w:szCs w:val="22"/>
        </w:rPr>
        <w:t>posed to the Board:</w:t>
      </w:r>
      <w:r w:rsidR="004A1B3A" w:rsidRPr="00D72E96">
        <w:rPr>
          <w:rFonts w:ascii="Times New Roman" w:hAnsi="Times New Roman" w:cs="Times New Roman"/>
          <w:sz w:val="22"/>
          <w:szCs w:val="22"/>
        </w:rPr>
        <w:t xml:space="preserve"> i</w:t>
      </w:r>
      <w:r w:rsidR="00982488" w:rsidRPr="00D72E96">
        <w:rPr>
          <w:rFonts w:ascii="Times New Roman" w:hAnsi="Times New Roman" w:cs="Times New Roman"/>
          <w:sz w:val="22"/>
          <w:szCs w:val="22"/>
        </w:rPr>
        <w:t>f</w:t>
      </w:r>
      <w:r w:rsidR="004A1B3A" w:rsidRPr="00D72E96">
        <w:rPr>
          <w:rFonts w:ascii="Times New Roman" w:hAnsi="Times New Roman" w:cs="Times New Roman"/>
          <w:sz w:val="22"/>
          <w:szCs w:val="22"/>
        </w:rPr>
        <w:t xml:space="preserve"> AA and NA could use the facility two nights a week to </w:t>
      </w:r>
      <w:r w:rsidR="00982488" w:rsidRPr="00D72E96">
        <w:rPr>
          <w:rFonts w:ascii="Times New Roman" w:hAnsi="Times New Roman" w:cs="Times New Roman"/>
          <w:sz w:val="22"/>
          <w:szCs w:val="22"/>
        </w:rPr>
        <w:t xml:space="preserve">conduct their meetings. Their groups are self-funded so wondering if we could </w:t>
      </w:r>
      <w:r w:rsidR="0080770D" w:rsidRPr="00D72E96">
        <w:rPr>
          <w:rFonts w:ascii="Times New Roman" w:hAnsi="Times New Roman" w:cs="Times New Roman"/>
          <w:sz w:val="22"/>
          <w:szCs w:val="22"/>
        </w:rPr>
        <w:t>work out something like building cleaning</w:t>
      </w:r>
      <w:r w:rsidR="004834D5" w:rsidRPr="00D72E96">
        <w:rPr>
          <w:rFonts w:ascii="Times New Roman" w:hAnsi="Times New Roman" w:cs="Times New Roman"/>
          <w:sz w:val="22"/>
          <w:szCs w:val="22"/>
        </w:rPr>
        <w:t xml:space="preserve"> i</w:t>
      </w:r>
      <w:r w:rsidR="007949C2">
        <w:rPr>
          <w:rFonts w:ascii="Times New Roman" w:hAnsi="Times New Roman" w:cs="Times New Roman"/>
          <w:sz w:val="22"/>
          <w:szCs w:val="22"/>
        </w:rPr>
        <w:t xml:space="preserve">n </w:t>
      </w:r>
      <w:r w:rsidR="004834D5" w:rsidRPr="00D72E96">
        <w:rPr>
          <w:rFonts w:ascii="Times New Roman" w:hAnsi="Times New Roman" w:cs="Times New Roman"/>
          <w:sz w:val="22"/>
          <w:szCs w:val="22"/>
        </w:rPr>
        <w:t>l</w:t>
      </w:r>
      <w:r w:rsidR="007949C2">
        <w:rPr>
          <w:rFonts w:ascii="Times New Roman" w:hAnsi="Times New Roman" w:cs="Times New Roman"/>
          <w:sz w:val="22"/>
          <w:szCs w:val="22"/>
        </w:rPr>
        <w:t>ieu</w:t>
      </w:r>
      <w:r w:rsidR="004834D5" w:rsidRPr="00D72E96">
        <w:rPr>
          <w:rFonts w:ascii="Times New Roman" w:hAnsi="Times New Roman" w:cs="Times New Roman"/>
          <w:sz w:val="22"/>
          <w:szCs w:val="22"/>
        </w:rPr>
        <w:t xml:space="preserve"> of rent. </w:t>
      </w:r>
      <w:r w:rsidR="00E72431">
        <w:rPr>
          <w:rFonts w:ascii="Times New Roman" w:hAnsi="Times New Roman" w:cs="Times New Roman"/>
          <w:sz w:val="22"/>
          <w:szCs w:val="22"/>
        </w:rPr>
        <w:t xml:space="preserve">Motion </w:t>
      </w:r>
      <w:r w:rsidR="005B2A7A">
        <w:rPr>
          <w:rFonts w:ascii="Times New Roman" w:hAnsi="Times New Roman" w:cs="Times New Roman"/>
          <w:sz w:val="22"/>
          <w:szCs w:val="22"/>
        </w:rPr>
        <w:t xml:space="preserve">to introduce to board approved. </w:t>
      </w:r>
    </w:p>
    <w:p w14:paraId="47E9784C" w14:textId="77777777" w:rsidR="00026E93" w:rsidRPr="00D72E96" w:rsidRDefault="00026E93" w:rsidP="00304854">
      <w:pPr>
        <w:pStyle w:val="xmsolistparagrap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62828E4" w14:textId="77777777" w:rsidR="00EA6A9D" w:rsidRPr="00D72E96" w:rsidRDefault="00EA6A9D" w:rsidP="00EA6A9D">
      <w:pPr>
        <w:pStyle w:val="ListParagraph"/>
        <w:spacing w:after="120" w:line="240" w:lineRule="auto"/>
        <w:ind w:left="1440"/>
        <w:rPr>
          <w:rFonts w:ascii="Times New Roman" w:hAnsi="Times New Roman" w:cs="Times New Roman"/>
        </w:rPr>
      </w:pPr>
    </w:p>
    <w:p w14:paraId="15DDF705" w14:textId="2E91412F" w:rsidR="00F4186F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00D72E96">
        <w:rPr>
          <w:rFonts w:ascii="Times New Roman" w:hAnsi="Times New Roman" w:cs="Times New Roman"/>
          <w:b/>
          <w:bCs/>
        </w:rPr>
        <w:t>Public Comments</w:t>
      </w:r>
    </w:p>
    <w:p w14:paraId="483131CE" w14:textId="0DC38972" w:rsidR="004834D5" w:rsidRPr="00D72E96" w:rsidRDefault="008140A5" w:rsidP="004834D5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Woman: Does community have access to a lawyer? She says that </w:t>
      </w:r>
      <w:r w:rsidR="00445EFD" w:rsidRPr="00D72E96">
        <w:rPr>
          <w:rFonts w:ascii="Times New Roman" w:hAnsi="Times New Roman" w:cs="Times New Roman"/>
        </w:rPr>
        <w:t xml:space="preserve">we need to double check the insurance that the school gets since it looks like </w:t>
      </w:r>
      <w:r w:rsidR="00E141CC" w:rsidRPr="00D72E96">
        <w:rPr>
          <w:rFonts w:ascii="Times New Roman" w:hAnsi="Times New Roman" w:cs="Times New Roman"/>
        </w:rPr>
        <w:t>they’d been running it as a school vs a co</w:t>
      </w:r>
      <w:r w:rsidR="00CF3357" w:rsidRPr="00D72E96">
        <w:rPr>
          <w:rFonts w:ascii="Times New Roman" w:hAnsi="Times New Roman" w:cs="Times New Roman"/>
        </w:rPr>
        <w:t>-</w:t>
      </w:r>
      <w:r w:rsidR="00E141CC" w:rsidRPr="00D72E96">
        <w:rPr>
          <w:rFonts w:ascii="Times New Roman" w:hAnsi="Times New Roman" w:cs="Times New Roman"/>
        </w:rPr>
        <w:t xml:space="preserve">op. </w:t>
      </w:r>
    </w:p>
    <w:p w14:paraId="7D4D52FF" w14:textId="63119430" w:rsidR="00E141CC" w:rsidRPr="00D72E96" w:rsidRDefault="00E141CC" w:rsidP="004834D5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 xml:space="preserve">Doyle Holmes, filed for House of Representatives, served on </w:t>
      </w:r>
      <w:r w:rsidR="000B5E03" w:rsidRPr="00D72E96">
        <w:rPr>
          <w:rFonts w:ascii="Times New Roman" w:hAnsi="Times New Roman" w:cs="Times New Roman"/>
        </w:rPr>
        <w:t>Borough Assembly for 11 years</w:t>
      </w:r>
      <w:r w:rsidR="00984D82" w:rsidRPr="00D72E96">
        <w:rPr>
          <w:rFonts w:ascii="Times New Roman" w:hAnsi="Times New Roman" w:cs="Times New Roman"/>
        </w:rPr>
        <w:t>, introduced himself</w:t>
      </w:r>
      <w:r w:rsidR="000B5E03" w:rsidRPr="00D72E96">
        <w:rPr>
          <w:rFonts w:ascii="Times New Roman" w:hAnsi="Times New Roman" w:cs="Times New Roman"/>
        </w:rPr>
        <w:t xml:space="preserve">. </w:t>
      </w:r>
      <w:r w:rsidR="00984D82" w:rsidRPr="00D72E96">
        <w:rPr>
          <w:rFonts w:ascii="Times New Roman" w:hAnsi="Times New Roman" w:cs="Times New Roman"/>
        </w:rPr>
        <w:t>One of his main points was:</w:t>
      </w:r>
      <w:r w:rsidR="004378FE" w:rsidRPr="00D72E96">
        <w:rPr>
          <w:rFonts w:ascii="Times New Roman" w:hAnsi="Times New Roman" w:cs="Times New Roman"/>
        </w:rPr>
        <w:t xml:space="preserve"> </w:t>
      </w:r>
      <w:r w:rsidR="00984D82" w:rsidRPr="00D72E96">
        <w:rPr>
          <w:rFonts w:ascii="Times New Roman" w:hAnsi="Times New Roman" w:cs="Times New Roman"/>
        </w:rPr>
        <w:t>“</w:t>
      </w:r>
      <w:r w:rsidR="004378FE" w:rsidRPr="00D72E96">
        <w:rPr>
          <w:rFonts w:ascii="Times New Roman" w:hAnsi="Times New Roman" w:cs="Times New Roman"/>
        </w:rPr>
        <w:t>I would like to make sure that monies for projects are more evenly distributed.</w:t>
      </w:r>
      <w:r w:rsidR="00984D82" w:rsidRPr="00D72E96">
        <w:rPr>
          <w:rFonts w:ascii="Times New Roman" w:hAnsi="Times New Roman" w:cs="Times New Roman"/>
        </w:rPr>
        <w:t>”</w:t>
      </w:r>
      <w:r w:rsidR="004378FE" w:rsidRPr="00D72E96">
        <w:rPr>
          <w:rFonts w:ascii="Times New Roman" w:hAnsi="Times New Roman" w:cs="Times New Roman"/>
        </w:rPr>
        <w:t xml:space="preserve"> </w:t>
      </w:r>
      <w:r w:rsidR="007362CA" w:rsidRPr="00D72E96">
        <w:rPr>
          <w:rFonts w:ascii="Times New Roman" w:hAnsi="Times New Roman" w:cs="Times New Roman"/>
        </w:rPr>
        <w:t xml:space="preserve">He </w:t>
      </w:r>
      <w:r w:rsidR="00984D82" w:rsidRPr="00D72E96">
        <w:rPr>
          <w:rFonts w:ascii="Times New Roman" w:hAnsi="Times New Roman" w:cs="Times New Roman"/>
        </w:rPr>
        <w:t xml:space="preserve">previously </w:t>
      </w:r>
      <w:r w:rsidR="007362CA" w:rsidRPr="00D72E96">
        <w:rPr>
          <w:rFonts w:ascii="Times New Roman" w:hAnsi="Times New Roman" w:cs="Times New Roman"/>
        </w:rPr>
        <w:t xml:space="preserve">helped get the alternative school, Burchell, established. </w:t>
      </w:r>
      <w:r w:rsidR="000853D0" w:rsidRPr="00D72E96">
        <w:rPr>
          <w:rFonts w:ascii="Times New Roman" w:hAnsi="Times New Roman" w:cs="Times New Roman"/>
        </w:rPr>
        <w:t>Working on getting website reestablished.</w:t>
      </w:r>
    </w:p>
    <w:p w14:paraId="4D73C3F6" w14:textId="5DA316F7" w:rsidR="0034746F" w:rsidRPr="00D72E96" w:rsidRDefault="0034746F" w:rsidP="004834D5">
      <w:pPr>
        <w:spacing w:after="120" w:line="240" w:lineRule="auto"/>
        <w:rPr>
          <w:rFonts w:ascii="Times New Roman" w:hAnsi="Times New Roman" w:cs="Times New Roman"/>
        </w:rPr>
      </w:pPr>
      <w:r w:rsidRPr="00D72E96">
        <w:rPr>
          <w:rFonts w:ascii="Times New Roman" w:hAnsi="Times New Roman" w:cs="Times New Roman"/>
        </w:rPr>
        <w:t>Woman asked if we had thought about getting an AED unit for the community center. Ji</w:t>
      </w:r>
      <w:r w:rsidR="00BF4E68" w:rsidRPr="00D72E96">
        <w:rPr>
          <w:rFonts w:ascii="Times New Roman" w:hAnsi="Times New Roman" w:cs="Times New Roman"/>
        </w:rPr>
        <w:t xml:space="preserve">m </w:t>
      </w:r>
      <w:r w:rsidR="00984D82" w:rsidRPr="00D72E96">
        <w:rPr>
          <w:rFonts w:ascii="Times New Roman" w:hAnsi="Times New Roman" w:cs="Times New Roman"/>
        </w:rPr>
        <w:t xml:space="preserve">and most others </w:t>
      </w:r>
      <w:r w:rsidR="00BF4E68" w:rsidRPr="00D72E96">
        <w:rPr>
          <w:rFonts w:ascii="Times New Roman" w:hAnsi="Times New Roman" w:cs="Times New Roman"/>
        </w:rPr>
        <w:t>agreed that would be a good idea and</w:t>
      </w:r>
      <w:r w:rsidR="008D6F18" w:rsidRPr="00D72E96">
        <w:rPr>
          <w:rFonts w:ascii="Times New Roman" w:hAnsi="Times New Roman" w:cs="Times New Roman"/>
        </w:rPr>
        <w:t xml:space="preserve"> Jim said</w:t>
      </w:r>
      <w:r w:rsidR="004B04BC" w:rsidRPr="00D72E96">
        <w:rPr>
          <w:rFonts w:ascii="Times New Roman" w:hAnsi="Times New Roman" w:cs="Times New Roman"/>
        </w:rPr>
        <w:t xml:space="preserve"> we might</w:t>
      </w:r>
      <w:r w:rsidR="00BF4E68" w:rsidRPr="00D72E96">
        <w:rPr>
          <w:rFonts w:ascii="Times New Roman" w:hAnsi="Times New Roman" w:cs="Times New Roman"/>
        </w:rPr>
        <w:t xml:space="preserve"> </w:t>
      </w:r>
      <w:proofErr w:type="gramStart"/>
      <w:r w:rsidR="00BF4E68" w:rsidRPr="00D72E96">
        <w:rPr>
          <w:rFonts w:ascii="Times New Roman" w:hAnsi="Times New Roman" w:cs="Times New Roman"/>
        </w:rPr>
        <w:t>look into</w:t>
      </w:r>
      <w:proofErr w:type="gramEnd"/>
      <w:r w:rsidR="00BF4E68" w:rsidRPr="00D72E96">
        <w:rPr>
          <w:rFonts w:ascii="Times New Roman" w:hAnsi="Times New Roman" w:cs="Times New Roman"/>
        </w:rPr>
        <w:t xml:space="preserve"> it. </w:t>
      </w:r>
    </w:p>
    <w:p w14:paraId="3FC73E76" w14:textId="77777777" w:rsidR="00EA6A9D" w:rsidRPr="00D72E96" w:rsidRDefault="00EA6A9D" w:rsidP="00EA6A9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579EF65" w14:textId="4CC09DAF" w:rsidR="00E734F0" w:rsidRPr="00D72E96" w:rsidRDefault="00F4186F" w:rsidP="00EA6A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 w:rsidRPr="19CCDEE3">
        <w:rPr>
          <w:rFonts w:ascii="Times New Roman" w:hAnsi="Times New Roman" w:cs="Times New Roman"/>
          <w:b/>
          <w:bCs/>
        </w:rPr>
        <w:t>Adjournment</w:t>
      </w:r>
      <w:r w:rsidR="00DF41C2" w:rsidRPr="19CCDEE3">
        <w:rPr>
          <w:rFonts w:ascii="Times New Roman" w:hAnsi="Times New Roman" w:cs="Times New Roman"/>
          <w:b/>
          <w:bCs/>
        </w:rPr>
        <w:t>- adjourned at 8:21 PM.</w:t>
      </w:r>
    </w:p>
    <w:p w14:paraId="773F1A3C" w14:textId="7BD6C14E" w:rsidR="19CCDEE3" w:rsidRDefault="19CCDEE3" w:rsidP="19CCDEE3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78F2CD64" w14:textId="546F18E0" w:rsidR="1A6104B5" w:rsidRDefault="1A6104B5" w:rsidP="19CCDEE3">
      <w:pPr>
        <w:spacing w:after="0" w:line="264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 xml:space="preserve">ATTEST: </w:t>
      </w:r>
    </w:p>
    <w:p w14:paraId="497E28FD" w14:textId="42C05687" w:rsidR="1A6104B5" w:rsidRDefault="1A6104B5" w:rsidP="19CCDEE3">
      <w:pPr>
        <w:spacing w:after="0" w:line="264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D250E47" w14:textId="1554B37D" w:rsidR="1A6104B5" w:rsidRDefault="1A6104B5" w:rsidP="19CCDEE3">
      <w:pPr>
        <w:spacing w:after="0" w:line="264" w:lineRule="auto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477929E" w14:textId="68638E4F" w:rsidR="1A6104B5" w:rsidRDefault="1A6104B5" w:rsidP="19CCDEE3">
      <w:pPr>
        <w:spacing w:after="0" w:line="264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59CCECC" w14:textId="2443750C" w:rsidR="1A6104B5" w:rsidRDefault="1A6104B5" w:rsidP="19CCDEE3">
      <w:pPr>
        <w:spacing w:after="0" w:line="257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>_________________________________                       ________________________________</w:t>
      </w:r>
    </w:p>
    <w:p w14:paraId="43511DA7" w14:textId="35E5BF50" w:rsidR="1A6104B5" w:rsidRDefault="1A6104B5" w:rsidP="19CCDEE3">
      <w:pPr>
        <w:spacing w:after="0" w:line="264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>JIM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CCDEE3">
        <w:rPr>
          <w:rFonts w:ascii="Times New Roman" w:eastAsia="Times New Roman" w:hAnsi="Times New Roman" w:cs="Times New Roman"/>
          <w:color w:val="000000" w:themeColor="text1"/>
        </w:rPr>
        <w:t>ASHLEY STALLER</w:t>
      </w:r>
    </w:p>
    <w:p w14:paraId="30992FE8" w14:textId="19DED7B3" w:rsidR="1A6104B5" w:rsidRDefault="1A6104B5" w:rsidP="19CCDEE3">
      <w:pPr>
        <w:spacing w:after="0" w:line="264" w:lineRule="auto"/>
        <w:ind w:left="720"/>
      </w:pPr>
      <w:r w:rsidRPr="19CCDEE3">
        <w:rPr>
          <w:rFonts w:ascii="Times New Roman" w:eastAsia="Times New Roman" w:hAnsi="Times New Roman" w:cs="Times New Roman"/>
          <w:color w:val="000000" w:themeColor="text1"/>
        </w:rPr>
        <w:t>PMCC Board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CCDEE3">
        <w:rPr>
          <w:rFonts w:ascii="Times New Roman" w:eastAsia="Times New Roman" w:hAnsi="Times New Roman" w:cs="Times New Roman"/>
          <w:color w:val="000000" w:themeColor="text1"/>
        </w:rPr>
        <w:t>PMCC Board Secretary</w:t>
      </w:r>
    </w:p>
    <w:p w14:paraId="62C3E194" w14:textId="17309FF9" w:rsidR="19CCDEE3" w:rsidRDefault="19CCDEE3" w:rsidP="19CCDEE3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8ADBB56" w14:textId="28E7CDCA" w:rsidR="19CCDEE3" w:rsidRDefault="19CCDEE3" w:rsidP="19CCDEE3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F1DFB89" w14:textId="1AA7BB0E" w:rsidR="19CCDEE3" w:rsidRDefault="19CCDEE3" w:rsidP="19CCDEE3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sectPr w:rsidR="19CCDEE3" w:rsidSect="003B5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6CA"/>
    <w:multiLevelType w:val="multilevel"/>
    <w:tmpl w:val="0AE0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2120A"/>
    <w:multiLevelType w:val="hybridMultilevel"/>
    <w:tmpl w:val="AB789456"/>
    <w:lvl w:ilvl="0" w:tplc="CDD4BA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83D0F"/>
    <w:multiLevelType w:val="hybridMultilevel"/>
    <w:tmpl w:val="B6E04996"/>
    <w:lvl w:ilvl="0" w:tplc="73D896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A15F9"/>
    <w:multiLevelType w:val="hybridMultilevel"/>
    <w:tmpl w:val="DBBA3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0A0FE0"/>
    <w:multiLevelType w:val="hybridMultilevel"/>
    <w:tmpl w:val="C2EEB38C"/>
    <w:lvl w:ilvl="0" w:tplc="444CAB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4B59CD"/>
    <w:multiLevelType w:val="hybridMultilevel"/>
    <w:tmpl w:val="14B856C6"/>
    <w:lvl w:ilvl="0" w:tplc="DFEC0D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514D4A"/>
    <w:multiLevelType w:val="hybridMultilevel"/>
    <w:tmpl w:val="1368E29C"/>
    <w:lvl w:ilvl="0" w:tplc="686EA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58D5"/>
    <w:multiLevelType w:val="hybridMultilevel"/>
    <w:tmpl w:val="83AE0FE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B049A2"/>
    <w:multiLevelType w:val="hybridMultilevel"/>
    <w:tmpl w:val="828CAF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70E67"/>
    <w:multiLevelType w:val="hybridMultilevel"/>
    <w:tmpl w:val="4C20E35E"/>
    <w:lvl w:ilvl="0" w:tplc="787A8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8512A"/>
    <w:multiLevelType w:val="hybridMultilevel"/>
    <w:tmpl w:val="B218C438"/>
    <w:lvl w:ilvl="0" w:tplc="61743D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158137">
    <w:abstractNumId w:val="6"/>
  </w:num>
  <w:num w:numId="2" w16cid:durableId="629016949">
    <w:abstractNumId w:val="5"/>
  </w:num>
  <w:num w:numId="3" w16cid:durableId="875385127">
    <w:abstractNumId w:val="1"/>
  </w:num>
  <w:num w:numId="4" w16cid:durableId="545289312">
    <w:abstractNumId w:val="4"/>
  </w:num>
  <w:num w:numId="5" w16cid:durableId="2099906822">
    <w:abstractNumId w:val="3"/>
  </w:num>
  <w:num w:numId="6" w16cid:durableId="1549341236">
    <w:abstractNumId w:val="2"/>
  </w:num>
  <w:num w:numId="7" w16cid:durableId="441389366">
    <w:abstractNumId w:val="9"/>
  </w:num>
  <w:num w:numId="8" w16cid:durableId="1931506223">
    <w:abstractNumId w:val="7"/>
  </w:num>
  <w:num w:numId="9" w16cid:durableId="334653301">
    <w:abstractNumId w:val="8"/>
  </w:num>
  <w:num w:numId="10" w16cid:durableId="1844005109">
    <w:abstractNumId w:val="10"/>
  </w:num>
  <w:num w:numId="11" w16cid:durableId="1830171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1"/>
    <w:rsid w:val="00026E93"/>
    <w:rsid w:val="00035C2B"/>
    <w:rsid w:val="00036C7C"/>
    <w:rsid w:val="000771B1"/>
    <w:rsid w:val="000853D0"/>
    <w:rsid w:val="000A4CC2"/>
    <w:rsid w:val="000A784E"/>
    <w:rsid w:val="000B5E03"/>
    <w:rsid w:val="000B7D18"/>
    <w:rsid w:val="000C3E7B"/>
    <w:rsid w:val="000C4D1E"/>
    <w:rsid w:val="000C7A92"/>
    <w:rsid w:val="000D7D92"/>
    <w:rsid w:val="000E4E31"/>
    <w:rsid w:val="000E75E8"/>
    <w:rsid w:val="00103364"/>
    <w:rsid w:val="00121B76"/>
    <w:rsid w:val="001304BB"/>
    <w:rsid w:val="00130E62"/>
    <w:rsid w:val="00133AFE"/>
    <w:rsid w:val="00142BE9"/>
    <w:rsid w:val="00174DCD"/>
    <w:rsid w:val="00182C49"/>
    <w:rsid w:val="0018330F"/>
    <w:rsid w:val="00190A42"/>
    <w:rsid w:val="001955C0"/>
    <w:rsid w:val="001A558B"/>
    <w:rsid w:val="001C12DD"/>
    <w:rsid w:val="001C5909"/>
    <w:rsid w:val="001D7CFC"/>
    <w:rsid w:val="001F3BD1"/>
    <w:rsid w:val="00222AB1"/>
    <w:rsid w:val="002527D5"/>
    <w:rsid w:val="00261314"/>
    <w:rsid w:val="00263915"/>
    <w:rsid w:val="00273ADF"/>
    <w:rsid w:val="00283E12"/>
    <w:rsid w:val="0028530B"/>
    <w:rsid w:val="00286AAE"/>
    <w:rsid w:val="002946BC"/>
    <w:rsid w:val="00294CE1"/>
    <w:rsid w:val="002C1135"/>
    <w:rsid w:val="002D41FB"/>
    <w:rsid w:val="002D4A16"/>
    <w:rsid w:val="002E5EDD"/>
    <w:rsid w:val="00304854"/>
    <w:rsid w:val="003101F2"/>
    <w:rsid w:val="00311B71"/>
    <w:rsid w:val="0032087A"/>
    <w:rsid w:val="00325564"/>
    <w:rsid w:val="003301F8"/>
    <w:rsid w:val="00331DF4"/>
    <w:rsid w:val="003467C1"/>
    <w:rsid w:val="0034746F"/>
    <w:rsid w:val="003626B5"/>
    <w:rsid w:val="00384601"/>
    <w:rsid w:val="003A1A87"/>
    <w:rsid w:val="003A613B"/>
    <w:rsid w:val="003A664D"/>
    <w:rsid w:val="003B13CA"/>
    <w:rsid w:val="003B5891"/>
    <w:rsid w:val="003B5AC6"/>
    <w:rsid w:val="003D3722"/>
    <w:rsid w:val="003F2732"/>
    <w:rsid w:val="003F4E9D"/>
    <w:rsid w:val="0040588F"/>
    <w:rsid w:val="004254FF"/>
    <w:rsid w:val="00432F72"/>
    <w:rsid w:val="004339B8"/>
    <w:rsid w:val="004378FE"/>
    <w:rsid w:val="00437EAD"/>
    <w:rsid w:val="00443038"/>
    <w:rsid w:val="00445EFD"/>
    <w:rsid w:val="00447898"/>
    <w:rsid w:val="004834D5"/>
    <w:rsid w:val="00487D45"/>
    <w:rsid w:val="004A1B3A"/>
    <w:rsid w:val="004B04BC"/>
    <w:rsid w:val="004B76DE"/>
    <w:rsid w:val="004C31DB"/>
    <w:rsid w:val="004D4547"/>
    <w:rsid w:val="004E5470"/>
    <w:rsid w:val="00515A70"/>
    <w:rsid w:val="00540BDD"/>
    <w:rsid w:val="00554969"/>
    <w:rsid w:val="005778CB"/>
    <w:rsid w:val="00586A2E"/>
    <w:rsid w:val="005A12D2"/>
    <w:rsid w:val="005B2A7A"/>
    <w:rsid w:val="005B7392"/>
    <w:rsid w:val="005C3158"/>
    <w:rsid w:val="005C7272"/>
    <w:rsid w:val="005E4927"/>
    <w:rsid w:val="005F4B24"/>
    <w:rsid w:val="005F5AF0"/>
    <w:rsid w:val="005F6DFC"/>
    <w:rsid w:val="00617012"/>
    <w:rsid w:val="00623906"/>
    <w:rsid w:val="00624E07"/>
    <w:rsid w:val="00630570"/>
    <w:rsid w:val="00644C79"/>
    <w:rsid w:val="006723DC"/>
    <w:rsid w:val="0067479B"/>
    <w:rsid w:val="00687CCB"/>
    <w:rsid w:val="006A683C"/>
    <w:rsid w:val="006E18E5"/>
    <w:rsid w:val="006E3106"/>
    <w:rsid w:val="006F45F9"/>
    <w:rsid w:val="00704CBC"/>
    <w:rsid w:val="007362CA"/>
    <w:rsid w:val="00757BD0"/>
    <w:rsid w:val="00763F8F"/>
    <w:rsid w:val="00774B19"/>
    <w:rsid w:val="007874A8"/>
    <w:rsid w:val="007949C2"/>
    <w:rsid w:val="00795347"/>
    <w:rsid w:val="007955D5"/>
    <w:rsid w:val="007A45E1"/>
    <w:rsid w:val="007B77B1"/>
    <w:rsid w:val="007C0E87"/>
    <w:rsid w:val="007C3D91"/>
    <w:rsid w:val="007D7E87"/>
    <w:rsid w:val="007F5E32"/>
    <w:rsid w:val="007F72C4"/>
    <w:rsid w:val="0080097A"/>
    <w:rsid w:val="0080770D"/>
    <w:rsid w:val="008140A5"/>
    <w:rsid w:val="008178D9"/>
    <w:rsid w:val="008350FA"/>
    <w:rsid w:val="00845AF8"/>
    <w:rsid w:val="008507F6"/>
    <w:rsid w:val="008604C6"/>
    <w:rsid w:val="00884C5C"/>
    <w:rsid w:val="0088702D"/>
    <w:rsid w:val="00891F39"/>
    <w:rsid w:val="008A0DF4"/>
    <w:rsid w:val="008B130D"/>
    <w:rsid w:val="008C7F31"/>
    <w:rsid w:val="008D601C"/>
    <w:rsid w:val="008D6F18"/>
    <w:rsid w:val="008F230D"/>
    <w:rsid w:val="009004ED"/>
    <w:rsid w:val="00904172"/>
    <w:rsid w:val="00904C9D"/>
    <w:rsid w:val="009143DB"/>
    <w:rsid w:val="0092344D"/>
    <w:rsid w:val="00924A41"/>
    <w:rsid w:val="009310D3"/>
    <w:rsid w:val="00931260"/>
    <w:rsid w:val="0093581A"/>
    <w:rsid w:val="00975FCB"/>
    <w:rsid w:val="0097662F"/>
    <w:rsid w:val="00981893"/>
    <w:rsid w:val="00982488"/>
    <w:rsid w:val="00984D82"/>
    <w:rsid w:val="00993E25"/>
    <w:rsid w:val="009D2A64"/>
    <w:rsid w:val="00A06FCA"/>
    <w:rsid w:val="00A17C7B"/>
    <w:rsid w:val="00A24E4E"/>
    <w:rsid w:val="00A25B2D"/>
    <w:rsid w:val="00A32380"/>
    <w:rsid w:val="00A32D77"/>
    <w:rsid w:val="00A35DD7"/>
    <w:rsid w:val="00A456C4"/>
    <w:rsid w:val="00A6229A"/>
    <w:rsid w:val="00A65FC3"/>
    <w:rsid w:val="00A7301D"/>
    <w:rsid w:val="00A764E5"/>
    <w:rsid w:val="00AA1DF7"/>
    <w:rsid w:val="00AA457F"/>
    <w:rsid w:val="00AD1C4E"/>
    <w:rsid w:val="00AD25F1"/>
    <w:rsid w:val="00AE5AD9"/>
    <w:rsid w:val="00AF11AE"/>
    <w:rsid w:val="00B023F7"/>
    <w:rsid w:val="00B12EF1"/>
    <w:rsid w:val="00B30C5D"/>
    <w:rsid w:val="00B42423"/>
    <w:rsid w:val="00B42E3D"/>
    <w:rsid w:val="00B77F29"/>
    <w:rsid w:val="00B8107F"/>
    <w:rsid w:val="00BB39A2"/>
    <w:rsid w:val="00BB74ED"/>
    <w:rsid w:val="00BC7F01"/>
    <w:rsid w:val="00BD24EA"/>
    <w:rsid w:val="00BE14E7"/>
    <w:rsid w:val="00BE6688"/>
    <w:rsid w:val="00BF4E68"/>
    <w:rsid w:val="00C07F81"/>
    <w:rsid w:val="00C14884"/>
    <w:rsid w:val="00C1754C"/>
    <w:rsid w:val="00C2327C"/>
    <w:rsid w:val="00C3488A"/>
    <w:rsid w:val="00C61925"/>
    <w:rsid w:val="00C6576A"/>
    <w:rsid w:val="00C71828"/>
    <w:rsid w:val="00C7272F"/>
    <w:rsid w:val="00C836B7"/>
    <w:rsid w:val="00C86B86"/>
    <w:rsid w:val="00C91263"/>
    <w:rsid w:val="00C917A9"/>
    <w:rsid w:val="00CD2DBA"/>
    <w:rsid w:val="00CE6A89"/>
    <w:rsid w:val="00CF3357"/>
    <w:rsid w:val="00D01184"/>
    <w:rsid w:val="00D0704A"/>
    <w:rsid w:val="00D129C7"/>
    <w:rsid w:val="00D152E1"/>
    <w:rsid w:val="00D40E58"/>
    <w:rsid w:val="00D5270F"/>
    <w:rsid w:val="00D7054D"/>
    <w:rsid w:val="00D72E96"/>
    <w:rsid w:val="00D76B5B"/>
    <w:rsid w:val="00DB5BCD"/>
    <w:rsid w:val="00DC14A4"/>
    <w:rsid w:val="00DE3DB4"/>
    <w:rsid w:val="00DE6F74"/>
    <w:rsid w:val="00DF41C2"/>
    <w:rsid w:val="00DF591F"/>
    <w:rsid w:val="00E127AF"/>
    <w:rsid w:val="00E141CC"/>
    <w:rsid w:val="00E24875"/>
    <w:rsid w:val="00E40A44"/>
    <w:rsid w:val="00E430E0"/>
    <w:rsid w:val="00E559A9"/>
    <w:rsid w:val="00E6227D"/>
    <w:rsid w:val="00E706DA"/>
    <w:rsid w:val="00E72431"/>
    <w:rsid w:val="00E734F0"/>
    <w:rsid w:val="00E73D1C"/>
    <w:rsid w:val="00E85412"/>
    <w:rsid w:val="00E9351D"/>
    <w:rsid w:val="00E93AC0"/>
    <w:rsid w:val="00EA6A9D"/>
    <w:rsid w:val="00EA79E4"/>
    <w:rsid w:val="00EC35A2"/>
    <w:rsid w:val="00F00135"/>
    <w:rsid w:val="00F004B1"/>
    <w:rsid w:val="00F4186F"/>
    <w:rsid w:val="00F44169"/>
    <w:rsid w:val="00F55291"/>
    <w:rsid w:val="00F67BFF"/>
    <w:rsid w:val="00FB30E1"/>
    <w:rsid w:val="00FC72B8"/>
    <w:rsid w:val="00FE57AA"/>
    <w:rsid w:val="19CCDEE3"/>
    <w:rsid w:val="1A6104B5"/>
    <w:rsid w:val="5C05A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D68"/>
  <w15:docId w15:val="{59AFD275-F0D3-469D-B694-A1ED2395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8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1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msonormal"/>
    <w:basedOn w:val="Normal"/>
    <w:rsid w:val="003626B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paragraph" w:customStyle="1" w:styleId="xmsolistparagraph">
    <w:name w:val="xmsolistparagraph"/>
    <w:basedOn w:val="Normal"/>
    <w:rsid w:val="003626B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i\Desktop\PMCC\2024\2-8-2024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2-8-2024 Agenda.dotx</Template>
  <TotalTime>1</TotalTime>
  <Pages>3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Jim Mills</cp:lastModifiedBy>
  <cp:revision>2</cp:revision>
  <cp:lastPrinted>2024-03-11T16:59:00Z</cp:lastPrinted>
  <dcterms:created xsi:type="dcterms:W3CDTF">2024-08-05T21:51:00Z</dcterms:created>
  <dcterms:modified xsi:type="dcterms:W3CDTF">2024-08-05T21:51:00Z</dcterms:modified>
</cp:coreProperties>
</file>