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:rsidTr="007D774F">
        <w:trPr>
          <w:trHeight w:val="6984"/>
        </w:trPr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626494" w:rsidRDefault="00F7672C" w:rsidP="00523479">
            <w:pPr>
              <w:pStyle w:val="Initials"/>
              <w:rPr>
                <w:rFonts w:ascii="Arial" w:hAnsi="Arial" w:cs="Arial"/>
                <w:b/>
                <w:color w:val="7F7F7F" w:themeColor="text1" w:themeTint="80"/>
              </w:rPr>
            </w:pPr>
            <w:bookmarkStart w:id="0" w:name="_top"/>
            <w:bookmarkEnd w:id="0"/>
            <w:r w:rsidRPr="00C3153B">
              <w:rPr>
                <w:rFonts w:ascii="Roboto" w:hAnsi="Roboto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7C19E21" wp14:editId="79DC2922">
                  <wp:simplePos x="0" y="0"/>
                  <wp:positionH relativeFrom="column">
                    <wp:posOffset>133655</wp:posOffset>
                  </wp:positionH>
                  <wp:positionV relativeFrom="paragraph">
                    <wp:posOffset>36830</wp:posOffset>
                  </wp:positionV>
                  <wp:extent cx="1417955" cy="767715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3B03F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D79F01C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28b0c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28b0c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9903C7" w:rsidRDefault="00305A87" w:rsidP="007569C1">
            <w:pPr>
              <w:pStyle w:val="Heading3"/>
              <w:rPr>
                <w:color w:val="404040" w:themeColor="text1" w:themeTint="BF"/>
              </w:rPr>
            </w:pPr>
            <w:r w:rsidRPr="009903C7">
              <w:rPr>
                <w:caps w:val="0"/>
                <w:color w:val="404040" w:themeColor="text1" w:themeTint="BF"/>
              </w:rPr>
              <w:t>Objective</w:t>
            </w:r>
          </w:p>
          <w:p w:rsidR="002C2CDD" w:rsidRPr="006D2593" w:rsidRDefault="00396BA3" w:rsidP="00396BA3">
            <w:pPr>
              <w:rPr>
                <w:rFonts w:ascii="Calibri" w:hAnsi="Calibri" w:cs="Calibri"/>
                <w:color w:val="9EA0A3" w:themeColor="background2" w:themeTint="99"/>
              </w:rPr>
            </w:pPr>
            <w:r w:rsidRPr="006D2593">
              <w:rPr>
                <w:rFonts w:ascii="Calibri" w:hAnsi="Calibri" w:cs="Calibri"/>
                <w:color w:val="9EA0A3" w:themeColor="background2" w:themeTint="99"/>
              </w:rPr>
              <w:t xml:space="preserve">Dedicated and accomplished Lead Front End UI Designer with a proven track record of delivering innovative and visually compelling designs. </w:t>
            </w:r>
            <w:r w:rsidR="00E44DE2" w:rsidRPr="006D2593">
              <w:rPr>
                <w:rFonts w:ascii="Calibri" w:hAnsi="Calibri" w:cs="Calibri"/>
                <w:color w:val="9EA0A3" w:themeColor="background2" w:themeTint="99"/>
              </w:rPr>
              <w:br/>
            </w:r>
            <w:r w:rsidR="00E44DE2" w:rsidRPr="006D2593">
              <w:rPr>
                <w:rFonts w:ascii="Calibri" w:hAnsi="Calibri" w:cs="Calibri"/>
                <w:color w:val="9EA0A3" w:themeColor="background2" w:themeTint="99"/>
              </w:rPr>
              <w:br/>
            </w:r>
            <w:r w:rsidRPr="006D2593">
              <w:rPr>
                <w:rFonts w:ascii="Calibri" w:hAnsi="Calibri" w:cs="Calibri"/>
                <w:color w:val="9EA0A3" w:themeColor="background2" w:themeTint="99"/>
              </w:rPr>
              <w:t>Bringing nearly a decade of experience in leading design initiatives, I am seeking a challenging role to contribute my expertise in UI/UX design, project management, brand development, presentations, and production.</w:t>
            </w:r>
          </w:p>
          <w:p w:rsidR="002C2CDD" w:rsidRPr="003632C2" w:rsidRDefault="00305A87" w:rsidP="007569C1">
            <w:pPr>
              <w:pStyle w:val="Heading3"/>
              <w:rPr>
                <w:rFonts w:cs="Arial"/>
                <w:b/>
                <w:color w:val="404040" w:themeColor="text1" w:themeTint="BF"/>
              </w:rPr>
            </w:pPr>
            <w:r w:rsidRPr="003632C2">
              <w:rPr>
                <w:rFonts w:cs="Arial"/>
                <w:b/>
                <w:caps w:val="0"/>
                <w:color w:val="404040" w:themeColor="text1" w:themeTint="BF"/>
              </w:rPr>
              <w:t>Skills</w:t>
            </w:r>
          </w:p>
          <w:p w:rsidR="00D17902" w:rsidRDefault="00116189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 w:rsidRPr="00116189">
              <w:rPr>
                <w:rFonts w:ascii="Calibri" w:hAnsi="Calibri" w:cs="Calibri"/>
                <w:color w:val="9EA0A3" w:themeColor="background2" w:themeTint="99"/>
              </w:rPr>
              <w:t xml:space="preserve">Adobe Illustrator, Adobe Photoshop, Adobe InDesign, Acrobat. </w:t>
            </w:r>
          </w:p>
          <w:p w:rsidR="00D17902" w:rsidRDefault="00116189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 w:rsidRPr="00116189">
              <w:rPr>
                <w:rFonts w:ascii="Calibri" w:hAnsi="Calibri" w:cs="Calibri"/>
                <w:color w:val="9EA0A3" w:themeColor="background2" w:themeTint="99"/>
              </w:rPr>
              <w:t>Microsoft</w:t>
            </w:r>
            <w:r w:rsidR="00D17902">
              <w:rPr>
                <w:rFonts w:ascii="Calibri" w:hAnsi="Calibri" w:cs="Calibri"/>
                <w:color w:val="9EA0A3" w:themeColor="background2" w:themeTint="99"/>
              </w:rPr>
              <w:t xml:space="preserve"> Office 365, </w:t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>PowerPoint, Word, Excel.</w:t>
            </w:r>
          </w:p>
          <w:p w:rsidR="00D17902" w:rsidRDefault="00116189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proofErr w:type="spellStart"/>
            <w:r w:rsidRPr="00116189">
              <w:rPr>
                <w:rFonts w:ascii="Calibri" w:hAnsi="Calibri" w:cs="Calibri"/>
                <w:color w:val="9EA0A3" w:themeColor="background2" w:themeTint="99"/>
              </w:rPr>
              <w:t>Figma</w:t>
            </w:r>
            <w:proofErr w:type="spellEnd"/>
            <w:r>
              <w:rPr>
                <w:rFonts w:ascii="Calibri" w:hAnsi="Calibri" w:cs="Calibri"/>
                <w:color w:val="9EA0A3" w:themeColor="background2" w:themeTint="99"/>
              </w:rPr>
              <w:t xml:space="preserve"> </w:t>
            </w:r>
          </w:p>
          <w:p w:rsidR="00116189" w:rsidRPr="00116189" w:rsidRDefault="00D17902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>
              <w:rPr>
                <w:rFonts w:ascii="Calibri" w:hAnsi="Calibri" w:cs="Calibri"/>
                <w:color w:val="9EA0A3" w:themeColor="background2" w:themeTint="99"/>
              </w:rPr>
              <w:t>Various Project Management applications such as “Slack.”</w:t>
            </w:r>
          </w:p>
          <w:p w:rsidR="00116189" w:rsidRPr="00116189" w:rsidRDefault="00116189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 w:rsidRPr="00116189">
              <w:rPr>
                <w:rFonts w:ascii="Calibri" w:hAnsi="Calibri" w:cs="Calibri"/>
                <w:color w:val="9EA0A3" w:themeColor="background2" w:themeTint="99"/>
              </w:rPr>
              <w:t>7+ years of Managing</w:t>
            </w:r>
            <w:r w:rsidR="00AE1700">
              <w:rPr>
                <w:rFonts w:ascii="Calibri" w:hAnsi="Calibri" w:cs="Calibri"/>
                <w:color w:val="9EA0A3" w:themeColor="background2" w:themeTint="99"/>
              </w:rPr>
              <w:t xml:space="preserve"> a</w:t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 xml:space="preserve"> Digital Production Department with a team of </w:t>
            </w:r>
            <w:r w:rsidR="00AE1700">
              <w:rPr>
                <w:rFonts w:ascii="Calibri" w:hAnsi="Calibri" w:cs="Calibri"/>
                <w:color w:val="9EA0A3" w:themeColor="background2" w:themeTint="99"/>
              </w:rPr>
              <w:t>7+</w:t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 xml:space="preserve"> people.</w:t>
            </w:r>
          </w:p>
          <w:p w:rsidR="00D17902" w:rsidRDefault="00116189" w:rsidP="0011618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 w:rsidRPr="00116189">
              <w:rPr>
                <w:rFonts w:ascii="Calibri" w:hAnsi="Calibri" w:cs="Calibri"/>
                <w:color w:val="9EA0A3" w:themeColor="background2" w:themeTint="99"/>
              </w:rPr>
              <w:t>10</w:t>
            </w:r>
            <w:r w:rsidR="00D17902">
              <w:rPr>
                <w:rFonts w:ascii="Calibri" w:hAnsi="Calibri" w:cs="Calibri"/>
                <w:color w:val="9EA0A3" w:themeColor="background2" w:themeTint="99"/>
              </w:rPr>
              <w:t>+</w:t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 xml:space="preserve"> years of Production Artist experience. </w:t>
            </w:r>
          </w:p>
          <w:p w:rsidR="00741125" w:rsidRPr="003F1B44" w:rsidRDefault="00116189" w:rsidP="003F1B4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9EA0A3" w:themeColor="background2" w:themeTint="99"/>
              </w:rPr>
            </w:pPr>
            <w:r w:rsidRPr="00116189">
              <w:rPr>
                <w:rFonts w:ascii="Calibri" w:hAnsi="Calibri" w:cs="Calibri"/>
                <w:color w:val="9EA0A3" w:themeColor="background2" w:themeTint="99"/>
              </w:rPr>
              <w:t>6</w:t>
            </w:r>
            <w:r w:rsidR="00D17902">
              <w:rPr>
                <w:rFonts w:ascii="Calibri" w:hAnsi="Calibri" w:cs="Calibri"/>
                <w:color w:val="9EA0A3" w:themeColor="background2" w:themeTint="99"/>
              </w:rPr>
              <w:t>+</w:t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 xml:space="preserve"> </w:t>
            </w:r>
            <w:proofErr w:type="spellStart"/>
            <w:r w:rsidR="003F1B44" w:rsidRPr="00116189">
              <w:rPr>
                <w:rFonts w:ascii="Calibri" w:hAnsi="Calibri" w:cs="Calibri"/>
                <w:color w:val="9EA0A3" w:themeColor="background2" w:themeTint="99"/>
              </w:rPr>
              <w:t>years</w:t>
            </w:r>
            <w:r w:rsidR="003F1B44">
              <w:rPr>
                <w:rFonts w:ascii="Calibri" w:hAnsi="Calibri" w:cs="Calibri"/>
                <w:color w:val="9EA0A3" w:themeColor="background2" w:themeTint="99"/>
              </w:rPr>
              <w:t xml:space="preserve"> experience</w:t>
            </w:r>
            <w:proofErr w:type="spellEnd"/>
            <w:r w:rsidR="006E217D">
              <w:rPr>
                <w:rFonts w:ascii="Calibri" w:hAnsi="Calibri" w:cs="Calibri"/>
                <w:color w:val="9EA0A3" w:themeColor="background2" w:themeTint="99"/>
              </w:rPr>
              <w:t xml:space="preserve"> as a</w:t>
            </w:r>
            <w:r w:rsidR="003F1B44">
              <w:rPr>
                <w:rFonts w:ascii="Calibri" w:hAnsi="Calibri" w:cs="Calibri"/>
                <w:color w:val="9EA0A3" w:themeColor="background2" w:themeTint="99"/>
              </w:rPr>
              <w:t xml:space="preserve"> </w:t>
            </w:r>
            <w:r w:rsidR="003F1B44">
              <w:rPr>
                <w:rFonts w:ascii="Calibri" w:hAnsi="Calibri" w:cs="Calibri"/>
                <w:color w:val="9EA0A3" w:themeColor="background2" w:themeTint="99"/>
              </w:rPr>
              <w:br/>
            </w:r>
            <w:r w:rsidRPr="00116189">
              <w:rPr>
                <w:rFonts w:ascii="Calibri" w:hAnsi="Calibri" w:cs="Calibri"/>
                <w:color w:val="9EA0A3" w:themeColor="background2" w:themeTint="99"/>
              </w:rPr>
              <w:t>Visual Designer.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632C2" w:rsidRDefault="00EA6463" w:rsidP="00C612DA">
                  <w:pPr>
                    <w:pStyle w:val="Heading1"/>
                    <w:rPr>
                      <w:rFonts w:cs="Arial"/>
                      <w:b/>
                      <w:color w:val="FFFFFF" w:themeColor="background1"/>
                    </w:rPr>
                  </w:pPr>
                  <w:r w:rsidRPr="003632C2">
                    <w:rPr>
                      <w:rFonts w:cs="Arial"/>
                      <w:b/>
                      <w:caps w:val="0"/>
                      <w:color w:val="FFFFFF" w:themeColor="background1"/>
                    </w:rPr>
                    <w:t>Martin</w:t>
                  </w:r>
                  <w:r w:rsidR="003B03FA" w:rsidRPr="003632C2">
                    <w:rPr>
                      <w:rFonts w:cs="Arial"/>
                      <w:b/>
                      <w:caps w:val="0"/>
                      <w:color w:val="FFFFFF" w:themeColor="background1"/>
                    </w:rPr>
                    <w:t xml:space="preserve"> </w:t>
                  </w:r>
                  <w:r w:rsidRPr="003632C2">
                    <w:rPr>
                      <w:rFonts w:cs="Arial"/>
                      <w:b/>
                      <w:caps w:val="0"/>
                      <w:color w:val="404040" w:themeColor="text1" w:themeTint="BF"/>
                    </w:rPr>
                    <w:t>H</w:t>
                  </w:r>
                  <w:r w:rsidR="00336A24" w:rsidRPr="003632C2">
                    <w:rPr>
                      <w:rFonts w:cs="Arial"/>
                      <w:b/>
                      <w:caps w:val="0"/>
                      <w:color w:val="404040" w:themeColor="text1" w:themeTint="BF"/>
                    </w:rPr>
                    <w:t>ebisz</w:t>
                  </w:r>
                </w:p>
                <w:p w:rsidR="00F90A84" w:rsidRPr="00AA6367" w:rsidRDefault="00EA6463" w:rsidP="00F90A84">
                  <w:pPr>
                    <w:pStyle w:val="Heading2"/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</w:pPr>
                  <w:r w:rsidRP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t xml:space="preserve">Multi </w:t>
                  </w:r>
                  <w:r w:rsidR="009903C7" w:rsidRP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t>Versed</w:t>
                  </w:r>
                  <w:r w:rsid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t xml:space="preserve"> Visual Designer</w:t>
                  </w:r>
                  <w:r w:rsidRP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t>with 10+ Years of Experience</w:t>
                  </w:r>
                  <w:r w:rsidR="00AA6367">
                    <w:rPr>
                      <w:rFonts w:cs="Arial"/>
                      <w:b/>
                      <w:caps w:val="0"/>
                      <w:color w:val="FFFFFF" w:themeColor="background1"/>
                      <w:sz w:val="24"/>
                      <w:szCs w:val="24"/>
                    </w:rPr>
                    <w:br/>
                  </w:r>
                  <w:r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(</w:t>
                  </w:r>
                  <w:r w:rsid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 xml:space="preserve">UI, </w:t>
                  </w:r>
                  <w:r w:rsidR="009903C7"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P</w:t>
                  </w:r>
                  <w:r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resentation</w:t>
                  </w:r>
                  <w:r w:rsidR="009903C7"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9903C7"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P</w:t>
                  </w:r>
                  <w:r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>roduction</w:t>
                  </w:r>
                  <w:r w:rsidR="009903C7" w:rsidRPr="00AA6367">
                    <w:rPr>
                      <w:rFonts w:cs="Arial"/>
                      <w:b/>
                      <w:caps w:val="0"/>
                      <w:color w:val="404040" w:themeColor="text1" w:themeTint="BF"/>
                      <w:sz w:val="24"/>
                      <w:szCs w:val="24"/>
                    </w:rPr>
                    <w:t xml:space="preserve"> &amp; More</w:t>
                  </w:r>
                  <w:r w:rsidRPr="00AA6367">
                    <w:rPr>
                      <w:rFonts w:cs="Arial"/>
                      <w:b/>
                      <w:color w:val="404040" w:themeColor="text1" w:themeTint="BF"/>
                      <w:sz w:val="24"/>
                      <w:szCs w:val="24"/>
                    </w:rPr>
                    <w:t>)</w:t>
                  </w:r>
                  <w:r w:rsidR="00E02DCD" w:rsidRPr="00AA6367">
                    <w:rPr>
                      <w:rFonts w:cs="Arial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C2CDD" w:rsidRPr="009903C7" w:rsidRDefault="00305A87" w:rsidP="007569C1">
            <w:pPr>
              <w:pStyle w:val="Heading3"/>
              <w:rPr>
                <w:color w:val="404040" w:themeColor="text1" w:themeTint="BF"/>
              </w:rPr>
            </w:pPr>
            <w:r w:rsidRPr="009903C7">
              <w:rPr>
                <w:caps w:val="0"/>
                <w:color w:val="404040" w:themeColor="text1" w:themeTint="BF"/>
              </w:rPr>
              <w:t>Experience</w:t>
            </w:r>
          </w:p>
          <w:p w:rsidR="002C2CDD" w:rsidRPr="00FE0F7C" w:rsidRDefault="00EA6463" w:rsidP="007569C1">
            <w:pPr>
              <w:pStyle w:val="Heading4"/>
              <w:rPr>
                <w:color w:val="7F7F7F" w:themeColor="text1" w:themeTint="80"/>
              </w:rPr>
            </w:pPr>
            <w:r w:rsidRPr="00FE0F7C">
              <w:rPr>
                <w:caps w:val="0"/>
                <w:color w:val="7F7F7F" w:themeColor="text1" w:themeTint="80"/>
              </w:rPr>
              <w:t xml:space="preserve">Brand </w:t>
            </w:r>
            <w:r>
              <w:rPr>
                <w:caps w:val="0"/>
                <w:color w:val="7F7F7F" w:themeColor="text1" w:themeTint="80"/>
              </w:rPr>
              <w:t>D</w:t>
            </w:r>
            <w:r w:rsidRPr="00FE0F7C">
              <w:rPr>
                <w:caps w:val="0"/>
                <w:color w:val="7F7F7F" w:themeColor="text1" w:themeTint="80"/>
              </w:rPr>
              <w:t>esigner</w:t>
            </w:r>
            <w:r w:rsidR="002C2CDD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Fi</w:t>
            </w:r>
            <w:r w:rsidRPr="00FE0F7C">
              <w:rPr>
                <w:caps w:val="0"/>
                <w:color w:val="7F7F7F" w:themeColor="text1" w:themeTint="80"/>
              </w:rPr>
              <w:t xml:space="preserve">nancial </w:t>
            </w:r>
            <w:r>
              <w:rPr>
                <w:caps w:val="0"/>
                <w:color w:val="7F7F7F" w:themeColor="text1" w:themeTint="80"/>
              </w:rPr>
              <w:t>S</w:t>
            </w:r>
            <w:r w:rsidRPr="00FE0F7C">
              <w:rPr>
                <w:caps w:val="0"/>
                <w:color w:val="7F7F7F" w:themeColor="text1" w:themeTint="80"/>
              </w:rPr>
              <w:t xml:space="preserve">tealth </w:t>
            </w:r>
            <w:r>
              <w:rPr>
                <w:caps w:val="0"/>
                <w:color w:val="7F7F7F" w:themeColor="text1" w:themeTint="80"/>
              </w:rPr>
              <w:t>S</w:t>
            </w:r>
            <w:r w:rsidRPr="00FE0F7C">
              <w:rPr>
                <w:caps w:val="0"/>
                <w:color w:val="7F7F7F" w:themeColor="text1" w:themeTint="80"/>
              </w:rPr>
              <w:t>tartup</w:t>
            </w:r>
            <w:r w:rsidR="002C2CDD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D</w:t>
            </w:r>
            <w:r w:rsidRPr="00FE0F7C">
              <w:rPr>
                <w:caps w:val="0"/>
                <w:color w:val="7F7F7F" w:themeColor="text1" w:themeTint="80"/>
              </w:rPr>
              <w:t>ec.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 w:rsidRPr="00FE0F7C">
              <w:rPr>
                <w:caps w:val="0"/>
                <w:color w:val="7F7F7F" w:themeColor="text1" w:themeTint="80"/>
              </w:rPr>
              <w:t>2024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 w:rsidRPr="00FE0F7C">
              <w:rPr>
                <w:caps w:val="0"/>
                <w:color w:val="7F7F7F" w:themeColor="text1" w:themeTint="80"/>
              </w:rPr>
              <w:t>-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>
              <w:rPr>
                <w:caps w:val="0"/>
                <w:color w:val="7F7F7F" w:themeColor="text1" w:themeTint="80"/>
              </w:rPr>
              <w:t>A</w:t>
            </w:r>
            <w:r w:rsidRPr="00FE0F7C">
              <w:rPr>
                <w:caps w:val="0"/>
                <w:color w:val="7F7F7F" w:themeColor="text1" w:themeTint="80"/>
              </w:rPr>
              <w:t>pr</w:t>
            </w:r>
            <w:r w:rsidR="00FE0F7C" w:rsidRPr="00FE0F7C">
              <w:rPr>
                <w:color w:val="7F7F7F" w:themeColor="text1" w:themeTint="80"/>
              </w:rPr>
              <w:t>.</w:t>
            </w:r>
            <w:r w:rsidR="00A6713C">
              <w:rPr>
                <w:color w:val="7F7F7F" w:themeColor="text1" w:themeTint="80"/>
              </w:rPr>
              <w:t xml:space="preserve"> </w:t>
            </w:r>
            <w:r w:rsidR="00FE0F7C" w:rsidRPr="00FE0F7C">
              <w:rPr>
                <w:color w:val="7F7F7F" w:themeColor="text1" w:themeTint="80"/>
              </w:rPr>
              <w:t>2025</w:t>
            </w:r>
          </w:p>
          <w:p w:rsidR="00FE0F7C" w:rsidRPr="00FE0F7C" w:rsidRDefault="00FE0F7C" w:rsidP="00F35A1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FE0F7C">
              <w:rPr>
                <w:rFonts w:ascii="Calibri" w:hAnsi="Calibri" w:cs="Calibri"/>
                <w:bCs/>
                <w:color w:val="9EA0A3" w:themeColor="background2" w:themeTint="99"/>
              </w:rPr>
              <w:t>I shaped the vision and designed the brand’s digital experience.</w:t>
            </w:r>
          </w:p>
          <w:p w:rsidR="00FE0F7C" w:rsidRPr="00FE0F7C" w:rsidRDefault="00FE0F7C" w:rsidP="00F35A1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FE0F7C">
              <w:rPr>
                <w:rFonts w:ascii="Calibri" w:hAnsi="Calibri" w:cs="Calibri"/>
                <w:bCs/>
                <w:color w:val="9EA0A3" w:themeColor="background2" w:themeTint="99"/>
              </w:rPr>
              <w:t xml:space="preserve">Assets include but not limited to: </w:t>
            </w:r>
            <w:r w:rsidR="00EA6463" w:rsidRPr="00FE0F7C">
              <w:rPr>
                <w:rFonts w:ascii="Calibri" w:hAnsi="Calibri" w:cs="Calibri"/>
                <w:bCs/>
                <w:color w:val="9EA0A3" w:themeColor="background2" w:themeTint="99"/>
              </w:rPr>
              <w:t>logo, brand colors, fonts and ppt templates</w:t>
            </w:r>
            <w:r w:rsidRPr="00FE0F7C">
              <w:rPr>
                <w:rFonts w:ascii="Calibri" w:hAnsi="Calibri" w:cs="Calibri"/>
                <w:bCs/>
                <w:color w:val="9EA0A3" w:themeColor="background2" w:themeTint="99"/>
              </w:rPr>
              <w:t>.</w:t>
            </w:r>
          </w:p>
          <w:p w:rsidR="00FE0F7C" w:rsidRPr="00FE0F7C" w:rsidRDefault="00FE0F7C" w:rsidP="00F35A1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FE0F7C">
              <w:rPr>
                <w:rFonts w:ascii="Calibri" w:hAnsi="Calibri" w:cs="Calibri"/>
                <w:bCs/>
                <w:color w:val="9EA0A3" w:themeColor="background2" w:themeTint="99"/>
              </w:rPr>
              <w:t xml:space="preserve">My management skills significantly enhanced processes like version control, </w:t>
            </w:r>
            <w:r w:rsidR="00E44621">
              <w:rPr>
                <w:rFonts w:ascii="Calibri" w:hAnsi="Calibri" w:cs="Calibri"/>
                <w:bCs/>
                <w:color w:val="9EA0A3" w:themeColor="background2" w:themeTint="99"/>
              </w:rPr>
              <w:t xml:space="preserve">and </w:t>
            </w:r>
            <w:r w:rsidRPr="00FE0F7C">
              <w:rPr>
                <w:rFonts w:ascii="Calibri" w:hAnsi="Calibri" w:cs="Calibri"/>
                <w:bCs/>
                <w:color w:val="9EA0A3" w:themeColor="background2" w:themeTint="99"/>
              </w:rPr>
              <w:t>tight deadlines.</w:t>
            </w:r>
          </w:p>
          <w:p w:rsidR="00FE0F7C" w:rsidRPr="00FE0F7C" w:rsidRDefault="00B62760" w:rsidP="00FE0F7C">
            <w:pPr>
              <w:pStyle w:val="Heading4"/>
              <w:rPr>
                <w:color w:val="7F7F7F" w:themeColor="text1" w:themeTint="80"/>
              </w:rPr>
            </w:pPr>
            <w:r>
              <w:rPr>
                <w:caps w:val="0"/>
                <w:color w:val="7F7F7F" w:themeColor="text1" w:themeTint="80"/>
              </w:rPr>
              <w:t>Lead UI</w:t>
            </w:r>
            <w:r w:rsidR="00EA6463" w:rsidRPr="00FE0F7C">
              <w:rPr>
                <w:caps w:val="0"/>
                <w:color w:val="7F7F7F" w:themeColor="text1" w:themeTint="80"/>
              </w:rPr>
              <w:t xml:space="preserve"> </w:t>
            </w:r>
            <w:r>
              <w:rPr>
                <w:caps w:val="0"/>
                <w:color w:val="7F7F7F" w:themeColor="text1" w:themeTint="80"/>
              </w:rPr>
              <w:t>D</w:t>
            </w:r>
            <w:r w:rsidR="00EA6463" w:rsidRPr="00FE0F7C">
              <w:rPr>
                <w:caps w:val="0"/>
                <w:color w:val="7F7F7F" w:themeColor="text1" w:themeTint="80"/>
              </w:rPr>
              <w:t>esigner</w:t>
            </w:r>
            <w:r w:rsidR="00FE0F7C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First Republic Bank</w:t>
            </w:r>
            <w:r w:rsidR="00FE0F7C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Jan</w:t>
            </w:r>
            <w:r w:rsidR="00EA6463" w:rsidRPr="00FE0F7C">
              <w:rPr>
                <w:caps w:val="0"/>
                <w:color w:val="7F7F7F" w:themeColor="text1" w:themeTint="80"/>
              </w:rPr>
              <w:t>.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 w:rsidR="00EA6463" w:rsidRPr="00FE0F7C">
              <w:rPr>
                <w:caps w:val="0"/>
                <w:color w:val="7F7F7F" w:themeColor="text1" w:themeTint="80"/>
              </w:rPr>
              <w:t>202</w:t>
            </w:r>
            <w:r>
              <w:rPr>
                <w:caps w:val="0"/>
                <w:color w:val="7F7F7F" w:themeColor="text1" w:themeTint="80"/>
              </w:rPr>
              <w:t>2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 w:rsidR="00EA6463" w:rsidRPr="00FE0F7C">
              <w:rPr>
                <w:caps w:val="0"/>
                <w:color w:val="7F7F7F" w:themeColor="text1" w:themeTint="80"/>
              </w:rPr>
              <w:t>-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>
              <w:rPr>
                <w:caps w:val="0"/>
                <w:color w:val="7F7F7F" w:themeColor="text1" w:themeTint="80"/>
              </w:rPr>
              <w:t>Feb</w:t>
            </w:r>
            <w:r w:rsidR="00FE0F7C" w:rsidRPr="00FE0F7C">
              <w:rPr>
                <w:color w:val="7F7F7F" w:themeColor="text1" w:themeTint="80"/>
              </w:rPr>
              <w:t>.</w:t>
            </w:r>
            <w:r w:rsidR="00A6713C">
              <w:rPr>
                <w:color w:val="7F7F7F" w:themeColor="text1" w:themeTint="80"/>
              </w:rPr>
              <w:t xml:space="preserve"> </w:t>
            </w:r>
            <w:r w:rsidR="00FE0F7C" w:rsidRPr="00FE0F7C">
              <w:rPr>
                <w:color w:val="7F7F7F" w:themeColor="text1" w:themeTint="80"/>
              </w:rPr>
              <w:t>202</w:t>
            </w:r>
            <w:r>
              <w:rPr>
                <w:color w:val="7F7F7F" w:themeColor="text1" w:themeTint="80"/>
              </w:rPr>
              <w:t>3</w:t>
            </w:r>
          </w:p>
          <w:p w:rsidR="00642F74" w:rsidRDefault="00642F74" w:rsidP="00F35A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642F74">
              <w:rPr>
                <w:rFonts w:ascii="Calibri" w:hAnsi="Calibri" w:cs="Calibri"/>
                <w:bCs/>
                <w:color w:val="9EA0A3" w:themeColor="background2" w:themeTint="99"/>
              </w:rPr>
              <w:t>Spearheaded the transformation of the CPI team’s visual identity, introducing modern character styles, color palettes, and</w:t>
            </w:r>
            <w:r>
              <w:rPr>
                <w:rFonts w:ascii="Calibri" w:hAnsi="Calibri" w:cs="Calibri"/>
                <w:bCs/>
                <w:color w:val="9EA0A3" w:themeColor="background2" w:themeTint="99"/>
              </w:rPr>
              <w:t xml:space="preserve"> </w:t>
            </w:r>
            <w:r w:rsidRPr="00642F74">
              <w:rPr>
                <w:rFonts w:ascii="Calibri" w:hAnsi="Calibri" w:cs="Calibri"/>
                <w:bCs/>
                <w:color w:val="9EA0A3" w:themeColor="background2" w:themeTint="99"/>
              </w:rPr>
              <w:t>iconography.</w:t>
            </w:r>
            <w:r>
              <w:rPr>
                <w:rFonts w:ascii="Calibri" w:hAnsi="Calibri" w:cs="Calibri"/>
                <w:bCs/>
                <w:color w:val="9EA0A3" w:themeColor="background2" w:themeTint="99"/>
              </w:rPr>
              <w:t xml:space="preserve"> </w:t>
            </w:r>
          </w:p>
          <w:p w:rsidR="00FE0F7C" w:rsidRPr="00FE0F7C" w:rsidRDefault="00642F74" w:rsidP="00F35A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642F74">
              <w:rPr>
                <w:rFonts w:ascii="Calibri" w:hAnsi="Calibri" w:cs="Calibri"/>
                <w:bCs/>
                <w:color w:val="9EA0A3" w:themeColor="background2" w:themeTint="99"/>
              </w:rPr>
              <w:t>Responsible for the end-to-end development of user interfaces and functionality for applications, achieving a 90-95%+ adoption rating.</w:t>
            </w:r>
          </w:p>
          <w:p w:rsidR="00FE0F7C" w:rsidRPr="00FE0F7C" w:rsidRDefault="00EA6463" w:rsidP="00FE0F7C">
            <w:pPr>
              <w:pStyle w:val="Heading4"/>
              <w:rPr>
                <w:color w:val="7F7F7F" w:themeColor="text1" w:themeTint="80"/>
              </w:rPr>
            </w:pPr>
            <w:r w:rsidRPr="00FE0F7C">
              <w:rPr>
                <w:caps w:val="0"/>
                <w:color w:val="7F7F7F" w:themeColor="text1" w:themeTint="80"/>
              </w:rPr>
              <w:t xml:space="preserve">Brand </w:t>
            </w:r>
            <w:r w:rsidR="00B74791">
              <w:rPr>
                <w:caps w:val="0"/>
                <w:color w:val="7F7F7F" w:themeColor="text1" w:themeTint="80"/>
              </w:rPr>
              <w:t>D</w:t>
            </w:r>
            <w:r w:rsidRPr="00FE0F7C">
              <w:rPr>
                <w:caps w:val="0"/>
                <w:color w:val="7F7F7F" w:themeColor="text1" w:themeTint="80"/>
              </w:rPr>
              <w:t>esigner</w:t>
            </w:r>
            <w:r w:rsidR="00FE0F7C" w:rsidRPr="00FE0F7C">
              <w:rPr>
                <w:color w:val="7F7F7F" w:themeColor="text1" w:themeTint="80"/>
              </w:rPr>
              <w:t xml:space="preserve"> • </w:t>
            </w:r>
            <w:r w:rsidR="00B62760">
              <w:rPr>
                <w:caps w:val="0"/>
                <w:color w:val="7F7F7F" w:themeColor="text1" w:themeTint="80"/>
              </w:rPr>
              <w:t>Faultline Sessions</w:t>
            </w:r>
            <w:r w:rsidR="00FE0F7C" w:rsidRPr="00FE0F7C">
              <w:rPr>
                <w:color w:val="7F7F7F" w:themeColor="text1" w:themeTint="80"/>
              </w:rPr>
              <w:t xml:space="preserve"> • </w:t>
            </w:r>
            <w:r w:rsidR="005159FE">
              <w:rPr>
                <w:caps w:val="0"/>
                <w:color w:val="7F7F7F" w:themeColor="text1" w:themeTint="80"/>
              </w:rPr>
              <w:t>Apr</w:t>
            </w:r>
            <w:r w:rsidRPr="00FE0F7C">
              <w:rPr>
                <w:caps w:val="0"/>
                <w:color w:val="7F7F7F" w:themeColor="text1" w:themeTint="80"/>
              </w:rPr>
              <w:t>.</w:t>
            </w:r>
            <w:r w:rsidR="005159FE">
              <w:rPr>
                <w:caps w:val="0"/>
                <w:color w:val="7F7F7F" w:themeColor="text1" w:themeTint="80"/>
              </w:rPr>
              <w:t xml:space="preserve"> </w:t>
            </w:r>
            <w:r w:rsidRPr="00FE0F7C">
              <w:rPr>
                <w:caps w:val="0"/>
                <w:color w:val="7F7F7F" w:themeColor="text1" w:themeTint="80"/>
              </w:rPr>
              <w:t>202</w:t>
            </w:r>
            <w:r w:rsidR="005159FE">
              <w:rPr>
                <w:caps w:val="0"/>
                <w:color w:val="7F7F7F" w:themeColor="text1" w:themeTint="80"/>
              </w:rPr>
              <w:t>1</w:t>
            </w:r>
            <w:r w:rsidR="00A6713C">
              <w:rPr>
                <w:caps w:val="0"/>
                <w:color w:val="7F7F7F" w:themeColor="text1" w:themeTint="80"/>
              </w:rPr>
              <w:t xml:space="preserve"> </w:t>
            </w:r>
            <w:r w:rsidRPr="00FE0F7C">
              <w:rPr>
                <w:caps w:val="0"/>
                <w:color w:val="7F7F7F" w:themeColor="text1" w:themeTint="80"/>
              </w:rPr>
              <w:t>-</w:t>
            </w:r>
            <w:r w:rsidR="00A6713C">
              <w:rPr>
                <w:caps w:val="0"/>
                <w:color w:val="7F7F7F" w:themeColor="text1" w:themeTint="80"/>
              </w:rPr>
              <w:t xml:space="preserve"> July</w:t>
            </w:r>
            <w:r w:rsidR="00FE0F7C" w:rsidRPr="00FE0F7C">
              <w:rPr>
                <w:color w:val="7F7F7F" w:themeColor="text1" w:themeTint="80"/>
              </w:rPr>
              <w:t>.</w:t>
            </w:r>
            <w:r w:rsidR="00A6713C">
              <w:rPr>
                <w:color w:val="7F7F7F" w:themeColor="text1" w:themeTint="80"/>
              </w:rPr>
              <w:t xml:space="preserve"> </w:t>
            </w:r>
            <w:r w:rsidR="00FE0F7C" w:rsidRPr="00FE0F7C">
              <w:rPr>
                <w:color w:val="7F7F7F" w:themeColor="text1" w:themeTint="80"/>
              </w:rPr>
              <w:t>202</w:t>
            </w:r>
            <w:r w:rsidR="005159FE">
              <w:rPr>
                <w:color w:val="7F7F7F" w:themeColor="text1" w:themeTint="80"/>
              </w:rPr>
              <w:t>3</w:t>
            </w:r>
          </w:p>
          <w:p w:rsidR="00FE0F7C" w:rsidRPr="00FE0F7C" w:rsidRDefault="009E6208" w:rsidP="00F35A1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>Developed a comprehensive brand system and experience, including the company logo, brand colors, fonts, and guidelines.</w:t>
            </w:r>
          </w:p>
          <w:p w:rsidR="002C2CDD" w:rsidRDefault="009E6208" w:rsidP="00F35A1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>Created marketing collateral and apparel to enhance global brand awareness. Established an online presence through a website</w:t>
            </w:r>
            <w:r>
              <w:rPr>
                <w:rFonts w:ascii="Calibri" w:hAnsi="Calibri" w:cs="Calibri"/>
                <w:bCs/>
                <w:color w:val="9EA0A3" w:themeColor="background2" w:themeTint="99"/>
              </w:rPr>
              <w:t>.</w:t>
            </w:r>
          </w:p>
          <w:p w:rsidR="00082D5C" w:rsidRPr="00FE0F7C" w:rsidRDefault="00B74791" w:rsidP="00082D5C">
            <w:pPr>
              <w:pStyle w:val="Heading4"/>
              <w:rPr>
                <w:color w:val="7F7F7F" w:themeColor="text1" w:themeTint="80"/>
              </w:rPr>
            </w:pPr>
            <w:r>
              <w:rPr>
                <w:caps w:val="0"/>
                <w:color w:val="7F7F7F" w:themeColor="text1" w:themeTint="80"/>
              </w:rPr>
              <w:t>Visual</w:t>
            </w:r>
            <w:r w:rsidR="005C3A45">
              <w:rPr>
                <w:caps w:val="0"/>
                <w:color w:val="7F7F7F" w:themeColor="text1" w:themeTint="80"/>
              </w:rPr>
              <w:t>/Presentation</w:t>
            </w:r>
            <w:r w:rsidR="00082D5C" w:rsidRPr="00FE0F7C">
              <w:rPr>
                <w:caps w:val="0"/>
                <w:color w:val="7F7F7F" w:themeColor="text1" w:themeTint="80"/>
              </w:rPr>
              <w:t xml:space="preserve"> </w:t>
            </w:r>
            <w:r>
              <w:rPr>
                <w:caps w:val="0"/>
                <w:color w:val="7F7F7F" w:themeColor="text1" w:themeTint="80"/>
              </w:rPr>
              <w:t>D</w:t>
            </w:r>
            <w:r w:rsidR="00082D5C" w:rsidRPr="00FE0F7C">
              <w:rPr>
                <w:caps w:val="0"/>
                <w:color w:val="7F7F7F" w:themeColor="text1" w:themeTint="80"/>
              </w:rPr>
              <w:t>esigner</w:t>
            </w:r>
            <w:r w:rsidR="00082D5C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LinkedIn</w:t>
            </w:r>
            <w:r w:rsidR="00082D5C" w:rsidRPr="00FE0F7C">
              <w:rPr>
                <w:color w:val="7F7F7F" w:themeColor="text1" w:themeTint="80"/>
              </w:rPr>
              <w:t xml:space="preserve"> • </w:t>
            </w:r>
            <w:r>
              <w:rPr>
                <w:caps w:val="0"/>
                <w:color w:val="7F7F7F" w:themeColor="text1" w:themeTint="80"/>
              </w:rPr>
              <w:t>Dec</w:t>
            </w:r>
            <w:r w:rsidR="00082D5C" w:rsidRPr="00FE0F7C">
              <w:rPr>
                <w:caps w:val="0"/>
                <w:color w:val="7F7F7F" w:themeColor="text1" w:themeTint="80"/>
              </w:rPr>
              <w:t>.</w:t>
            </w:r>
            <w:r w:rsidR="00082D5C">
              <w:rPr>
                <w:caps w:val="0"/>
                <w:color w:val="7F7F7F" w:themeColor="text1" w:themeTint="80"/>
              </w:rPr>
              <w:t xml:space="preserve"> </w:t>
            </w:r>
            <w:r w:rsidR="00082D5C" w:rsidRPr="00FE0F7C">
              <w:rPr>
                <w:caps w:val="0"/>
                <w:color w:val="7F7F7F" w:themeColor="text1" w:themeTint="80"/>
              </w:rPr>
              <w:t>2</w:t>
            </w:r>
            <w:r>
              <w:rPr>
                <w:caps w:val="0"/>
                <w:color w:val="7F7F7F" w:themeColor="text1" w:themeTint="80"/>
              </w:rPr>
              <w:t>019</w:t>
            </w:r>
            <w:r w:rsidR="00082D5C">
              <w:rPr>
                <w:caps w:val="0"/>
                <w:color w:val="7F7F7F" w:themeColor="text1" w:themeTint="80"/>
              </w:rPr>
              <w:t xml:space="preserve"> </w:t>
            </w:r>
            <w:r w:rsidR="00082D5C" w:rsidRPr="00FE0F7C">
              <w:rPr>
                <w:caps w:val="0"/>
                <w:color w:val="7F7F7F" w:themeColor="text1" w:themeTint="80"/>
              </w:rPr>
              <w:t>-</w:t>
            </w:r>
            <w:r w:rsidR="00082D5C">
              <w:rPr>
                <w:caps w:val="0"/>
                <w:color w:val="7F7F7F" w:themeColor="text1" w:themeTint="80"/>
              </w:rPr>
              <w:t xml:space="preserve"> </w:t>
            </w:r>
            <w:r>
              <w:rPr>
                <w:caps w:val="0"/>
                <w:color w:val="7F7F7F" w:themeColor="text1" w:themeTint="80"/>
              </w:rPr>
              <w:t>Dec</w:t>
            </w:r>
            <w:r w:rsidR="00082D5C" w:rsidRPr="00FE0F7C">
              <w:rPr>
                <w:color w:val="7F7F7F" w:themeColor="text1" w:themeTint="80"/>
              </w:rPr>
              <w:t>.</w:t>
            </w:r>
            <w:r w:rsidR="00082D5C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2020</w:t>
            </w:r>
          </w:p>
          <w:p w:rsidR="00082D5C" w:rsidRPr="00FE0F7C" w:rsidRDefault="009E6208" w:rsidP="00082D5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>Played a key role in the global launch of “Blueprint,” a new Line of Business for LinkedIn, impacting over 100,000 users.</w:t>
            </w:r>
          </w:p>
          <w:p w:rsidR="009E6208" w:rsidRPr="009E6208" w:rsidRDefault="009E6208" w:rsidP="009E620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>
              <w:rPr>
                <w:rFonts w:ascii="Calibri" w:hAnsi="Calibri" w:cs="Calibri"/>
                <w:bCs/>
                <w:color w:val="9EA0A3" w:themeColor="background2" w:themeTint="99"/>
              </w:rPr>
              <w:t>L</w:t>
            </w:r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>ed an inte</w:t>
            </w:r>
            <w:bookmarkStart w:id="1" w:name="_GoBack"/>
            <w:bookmarkEnd w:id="1"/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 xml:space="preserve">rnational initiative to refresh the LinkedIn on-boarding process, </w:t>
            </w:r>
          </w:p>
          <w:p w:rsidR="00082D5C" w:rsidRDefault="009E6208" w:rsidP="009E6208">
            <w:pPr>
              <w:pStyle w:val="ListParagraph"/>
              <w:ind w:left="360"/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9E6208">
              <w:rPr>
                <w:rFonts w:ascii="Calibri" w:hAnsi="Calibri" w:cs="Calibri"/>
                <w:bCs/>
                <w:color w:val="9EA0A3" w:themeColor="background2" w:themeTint="99"/>
              </w:rPr>
              <w:t>“Sales Academy,” enhancing the experience for 1,000+ new sales personnel.</w:t>
            </w:r>
          </w:p>
          <w:p w:rsidR="009E6208" w:rsidRPr="00F93204" w:rsidRDefault="00F93204" w:rsidP="00F9320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9EA0A3" w:themeColor="background2" w:themeTint="99"/>
              </w:rPr>
            </w:pPr>
            <w:r w:rsidRPr="00F93204">
              <w:rPr>
                <w:rFonts w:ascii="Calibri" w:hAnsi="Calibri" w:cs="Calibri"/>
                <w:bCs/>
                <w:color w:val="9EA0A3" w:themeColor="background2" w:themeTint="99"/>
              </w:rPr>
              <w:t>Developed a wide range of design assets, including SharePoint micro-sites, UX/UI comps, logos, marketing materials, and presentations.</w:t>
            </w:r>
          </w:p>
          <w:p w:rsidR="002C2CDD" w:rsidRPr="003632C2" w:rsidRDefault="009903C7" w:rsidP="009903C7">
            <w:pPr>
              <w:pStyle w:val="Heading3"/>
              <w:rPr>
                <w:rFonts w:cs="Arial"/>
                <w:b/>
              </w:rPr>
            </w:pPr>
            <w:r w:rsidRPr="003632C2">
              <w:rPr>
                <w:rFonts w:cs="Arial"/>
                <w:b/>
                <w:caps w:val="0"/>
              </w:rPr>
              <w:t>Educations</w:t>
            </w:r>
          </w:p>
          <w:p w:rsidR="00082D5C" w:rsidRDefault="009903C7" w:rsidP="00741125">
            <w:pPr>
              <w:rPr>
                <w:rFonts w:ascii="Calibri" w:hAnsi="Calibri" w:cs="Calibri"/>
                <w:b/>
                <w:color w:val="7F7F7F" w:themeColor="text1" w:themeTint="80"/>
              </w:rPr>
            </w:pPr>
            <w:r w:rsidRPr="003F1B44">
              <w:rPr>
                <w:rFonts w:ascii="Calibri" w:hAnsi="Calibri" w:cs="Calibri"/>
                <w:color w:val="9EA0A3" w:themeColor="background2" w:themeTint="99"/>
              </w:rPr>
              <w:t>B.A with a focus in Graphics Design</w:t>
            </w:r>
            <w:r w:rsidR="00082D5C" w:rsidRPr="003F1B44">
              <w:rPr>
                <w:rFonts w:ascii="Calibri" w:hAnsi="Calibri" w:cs="Calibri"/>
                <w:color w:val="9EA0A3" w:themeColor="background2" w:themeTint="99"/>
              </w:rPr>
              <w:t>:</w:t>
            </w:r>
            <w:r w:rsidR="00082D5C">
              <w:rPr>
                <w:rFonts w:ascii="Calibri" w:hAnsi="Calibri" w:cs="Calibri"/>
                <w:color w:val="7F7F7F" w:themeColor="text1" w:themeTint="80"/>
              </w:rPr>
              <w:t xml:space="preserve"> </w:t>
            </w:r>
            <w:r w:rsidRPr="009903C7">
              <w:rPr>
                <w:rFonts w:ascii="Calibri" w:hAnsi="Calibri" w:cs="Calibri"/>
                <w:b/>
                <w:color w:val="7F7F7F" w:themeColor="text1" w:themeTint="80"/>
              </w:rPr>
              <w:t>California State University of the East Bay</w:t>
            </w:r>
          </w:p>
          <w:p w:rsidR="00D442BE" w:rsidRDefault="00D442BE" w:rsidP="00D442BE">
            <w:pPr>
              <w:rPr>
                <w:rFonts w:ascii="Calibri" w:hAnsi="Calibri" w:cs="Calibri"/>
                <w:b/>
                <w:color w:val="7F7F7F" w:themeColor="text1" w:themeTint="80"/>
              </w:rPr>
            </w:pPr>
            <w:r w:rsidRPr="003F1B44">
              <w:rPr>
                <w:rFonts w:ascii="Calibri" w:hAnsi="Calibri" w:cs="Calibri"/>
                <w:color w:val="9EA0A3" w:themeColor="background2" w:themeTint="99"/>
              </w:rPr>
              <w:t>Certificate of Completion JavaScript:</w:t>
            </w:r>
            <w:r w:rsidRPr="003F1B44">
              <w:rPr>
                <w:rFonts w:ascii="Calibri" w:hAnsi="Calibri" w:cs="Calibri"/>
                <w:b/>
                <w:color w:val="9EA0A3" w:themeColor="background2" w:themeTint="99"/>
              </w:rPr>
              <w:t xml:space="preserve"> </w:t>
            </w:r>
            <w:r w:rsidRPr="00D442BE">
              <w:rPr>
                <w:rFonts w:ascii="Calibri" w:hAnsi="Calibri" w:cs="Calibri"/>
                <w:b/>
                <w:color w:val="7F7F7F" w:themeColor="text1" w:themeTint="80"/>
              </w:rPr>
              <w:t>Academy X</w:t>
            </w:r>
          </w:p>
          <w:p w:rsidR="00D442BE" w:rsidRPr="00A61105" w:rsidRDefault="00D442BE" w:rsidP="00D442BE">
            <w:pPr>
              <w:rPr>
                <w:rFonts w:ascii="Calibri" w:hAnsi="Calibri" w:cs="Calibri"/>
                <w:b/>
                <w:color w:val="7F7F7F" w:themeColor="text1" w:themeTint="80"/>
              </w:rPr>
            </w:pPr>
            <w:r w:rsidRPr="003F1B44">
              <w:rPr>
                <w:rFonts w:ascii="Calibri" w:hAnsi="Calibri" w:cs="Calibri"/>
                <w:color w:val="9EA0A3" w:themeColor="background2" w:themeTint="99"/>
              </w:rPr>
              <w:t>Seminars in Data Visualization:</w:t>
            </w:r>
            <w:r w:rsidRPr="00D442BE">
              <w:rPr>
                <w:rFonts w:ascii="Calibri" w:hAnsi="Calibri" w:cs="Calibri"/>
                <w:color w:val="7F7F7F" w:themeColor="text1" w:themeTint="80"/>
              </w:rPr>
              <w:t xml:space="preserve"> </w:t>
            </w:r>
            <w:r>
              <w:rPr>
                <w:rFonts w:ascii="Calibri" w:hAnsi="Calibri" w:cs="Calibri"/>
                <w:b/>
                <w:color w:val="7F7F7F" w:themeColor="text1" w:themeTint="80"/>
              </w:rPr>
              <w:t xml:space="preserve">Edward </w:t>
            </w:r>
            <w:proofErr w:type="spellStart"/>
            <w:r>
              <w:rPr>
                <w:rFonts w:ascii="Calibri" w:hAnsi="Calibri" w:cs="Calibri"/>
                <w:b/>
                <w:color w:val="7F7F7F" w:themeColor="text1" w:themeTint="80"/>
              </w:rPr>
              <w:t>Tufte</w:t>
            </w:r>
            <w:proofErr w:type="spellEnd"/>
            <w:r>
              <w:rPr>
                <w:rFonts w:ascii="Calibri" w:hAnsi="Calibri" w:cs="Calibri"/>
                <w:b/>
                <w:color w:val="7F7F7F" w:themeColor="text1" w:themeTint="80"/>
              </w:rPr>
              <w:t xml:space="preserve"> (Speaker)</w:t>
            </w:r>
          </w:p>
        </w:tc>
      </w:tr>
    </w:tbl>
    <w:p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9"/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25B" w:rsidRDefault="002F725B" w:rsidP="00713050">
      <w:r>
        <w:separator/>
      </w:r>
    </w:p>
  </w:endnote>
  <w:endnote w:type="continuationSeparator" w:id="0">
    <w:p w:rsidR="002F725B" w:rsidRDefault="002F725B" w:rsidP="0071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06E1A5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28b0c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2E66AA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28b0ce [3204]" strokecolor="#28b0c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910DF0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28b0ce [3204]" strokecolor="#28b0c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1D8F32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28b0ce [3204]" strokecolor="#28b0c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C0CF9DD03C75964A839E4CDCE247844E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3632C2" w:rsidP="00811117">
              <w:pPr>
                <w:pStyle w:val="Footer"/>
              </w:pPr>
              <w:r>
                <w:t>martin.hebisz@gmail.com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5DB6E24A115186439989067CA6A13743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3632C2" w:rsidP="00811117">
              <w:pPr>
                <w:pStyle w:val="Footer"/>
              </w:pPr>
              <w:r>
                <w:t>martinhebisz.com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F90A84" w:rsidP="00811117">
              <w:pPr>
                <w:pStyle w:val="Footer"/>
              </w:pPr>
              <w:r>
                <w:t>925.818.0248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AA6367" w:rsidP="00811117">
              <w:pPr>
                <w:pStyle w:val="Footer"/>
              </w:pPr>
              <w:r>
                <w:t>Linkedin.com/in/martinhebisz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1270" b="1270"/>
                    <wp:docPr id="27" name="Group 102" descr="Email icon">
                      <a:hlinkClick xmlns:a="http://schemas.openxmlformats.org/drawingml/2006/main" r:id="rId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2B7D5D" id="Group 102" o:spid="_x0000_s1026" alt="Email icon" href="mailto:martin.hebisz@gmai.com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" o:button="t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28b0c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4449FA" w:rsidP="004449FA">
          <w:pPr>
            <w:pStyle w:val="Footer"/>
            <w:tabs>
              <w:tab w:val="center" w:pos="1199"/>
              <w:tab w:val="right" w:pos="2398"/>
            </w:tabs>
            <w:jc w:val="left"/>
          </w:pPr>
          <w:r w:rsidRPr="004449F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7C7C566">
                <wp:simplePos x="0" y="0"/>
                <wp:positionH relativeFrom="column">
                  <wp:posOffset>662940</wp:posOffset>
                </wp:positionH>
                <wp:positionV relativeFrom="paragraph">
                  <wp:posOffset>79282</wp:posOffset>
                </wp:positionV>
                <wp:extent cx="182880" cy="182880"/>
                <wp:effectExtent l="0" t="0" r="0" b="0"/>
                <wp:wrapNone/>
                <wp:docPr id="15" name="Picture 1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6367">
            <w:rPr>
              <w:caps w:val="0"/>
            </w:rPr>
            <w:tab/>
          </w: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29184" cy="329184"/>
                    <wp:effectExtent l="0" t="0" r="13970" b="13970"/>
                    <wp:docPr id="35" name="Circle around Twitter 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825 w 3441"/>
                                <a:gd name="T1" fmla="*/ 4 h 3441"/>
                                <a:gd name="T2" fmla="*/ 2029 w 3441"/>
                                <a:gd name="T3" fmla="*/ 29 h 3441"/>
                                <a:gd name="T4" fmla="*/ 2226 w 3441"/>
                                <a:gd name="T5" fmla="*/ 76 h 3441"/>
                                <a:gd name="T6" fmla="*/ 2412 w 3441"/>
                                <a:gd name="T7" fmla="*/ 146 h 3441"/>
                                <a:gd name="T8" fmla="*/ 2588 w 3441"/>
                                <a:gd name="T9" fmla="*/ 236 h 3441"/>
                                <a:gd name="T10" fmla="*/ 2752 w 3441"/>
                                <a:gd name="T11" fmla="*/ 344 h 3441"/>
                                <a:gd name="T12" fmla="*/ 2901 w 3441"/>
                                <a:gd name="T13" fmla="*/ 471 h 3441"/>
                                <a:gd name="T14" fmla="*/ 3035 w 3441"/>
                                <a:gd name="T15" fmla="*/ 613 h 3441"/>
                                <a:gd name="T16" fmla="*/ 3154 w 3441"/>
                                <a:gd name="T17" fmla="*/ 769 h 3441"/>
                                <a:gd name="T18" fmla="*/ 3253 w 3441"/>
                                <a:gd name="T19" fmla="*/ 939 h 3441"/>
                                <a:gd name="T20" fmla="*/ 3333 w 3441"/>
                                <a:gd name="T21" fmla="*/ 1121 h 3441"/>
                                <a:gd name="T22" fmla="*/ 3392 w 3441"/>
                                <a:gd name="T23" fmla="*/ 1313 h 3441"/>
                                <a:gd name="T24" fmla="*/ 3428 w 3441"/>
                                <a:gd name="T25" fmla="*/ 1513 h 3441"/>
                                <a:gd name="T26" fmla="*/ 3441 w 3441"/>
                                <a:gd name="T27" fmla="*/ 1721 h 3441"/>
                                <a:gd name="T28" fmla="*/ 3428 w 3441"/>
                                <a:gd name="T29" fmla="*/ 1929 h 3441"/>
                                <a:gd name="T30" fmla="*/ 3392 w 3441"/>
                                <a:gd name="T31" fmla="*/ 2130 h 3441"/>
                                <a:gd name="T32" fmla="*/ 3333 w 3441"/>
                                <a:gd name="T33" fmla="*/ 2321 h 3441"/>
                                <a:gd name="T34" fmla="*/ 3253 w 3441"/>
                                <a:gd name="T35" fmla="*/ 2502 h 3441"/>
                                <a:gd name="T36" fmla="*/ 3154 w 3441"/>
                                <a:gd name="T37" fmla="*/ 2672 h 3441"/>
                                <a:gd name="T38" fmla="*/ 3035 w 3441"/>
                                <a:gd name="T39" fmla="*/ 2829 h 3441"/>
                                <a:gd name="T40" fmla="*/ 2901 w 3441"/>
                                <a:gd name="T41" fmla="*/ 2972 h 3441"/>
                                <a:gd name="T42" fmla="*/ 2752 w 3441"/>
                                <a:gd name="T43" fmla="*/ 3097 h 3441"/>
                                <a:gd name="T44" fmla="*/ 2588 w 3441"/>
                                <a:gd name="T45" fmla="*/ 3206 h 3441"/>
                                <a:gd name="T46" fmla="*/ 2412 w 3441"/>
                                <a:gd name="T47" fmla="*/ 3296 h 3441"/>
                                <a:gd name="T48" fmla="*/ 2226 w 3441"/>
                                <a:gd name="T49" fmla="*/ 3365 h 3441"/>
                                <a:gd name="T50" fmla="*/ 2029 w 3441"/>
                                <a:gd name="T51" fmla="*/ 3414 h 3441"/>
                                <a:gd name="T52" fmla="*/ 1825 w 3441"/>
                                <a:gd name="T53" fmla="*/ 3438 h 3441"/>
                                <a:gd name="T54" fmla="*/ 1615 w 3441"/>
                                <a:gd name="T55" fmla="*/ 3438 h 3441"/>
                                <a:gd name="T56" fmla="*/ 1411 w 3441"/>
                                <a:gd name="T57" fmla="*/ 3414 h 3441"/>
                                <a:gd name="T58" fmla="*/ 1214 w 3441"/>
                                <a:gd name="T59" fmla="*/ 3365 h 3441"/>
                                <a:gd name="T60" fmla="*/ 1028 w 3441"/>
                                <a:gd name="T61" fmla="*/ 3296 h 3441"/>
                                <a:gd name="T62" fmla="*/ 852 w 3441"/>
                                <a:gd name="T63" fmla="*/ 3206 h 3441"/>
                                <a:gd name="T64" fmla="*/ 689 w 3441"/>
                                <a:gd name="T65" fmla="*/ 3097 h 3441"/>
                                <a:gd name="T66" fmla="*/ 539 w 3441"/>
                                <a:gd name="T67" fmla="*/ 2972 h 3441"/>
                                <a:gd name="T68" fmla="*/ 405 w 3441"/>
                                <a:gd name="T69" fmla="*/ 2829 h 3441"/>
                                <a:gd name="T70" fmla="*/ 287 w 3441"/>
                                <a:gd name="T71" fmla="*/ 2672 h 3441"/>
                                <a:gd name="T72" fmla="*/ 188 w 3441"/>
                                <a:gd name="T73" fmla="*/ 2502 h 3441"/>
                                <a:gd name="T74" fmla="*/ 108 w 3441"/>
                                <a:gd name="T75" fmla="*/ 2321 h 3441"/>
                                <a:gd name="T76" fmla="*/ 49 w 3441"/>
                                <a:gd name="T77" fmla="*/ 2130 h 3441"/>
                                <a:gd name="T78" fmla="*/ 13 w 3441"/>
                                <a:gd name="T79" fmla="*/ 1929 h 3441"/>
                                <a:gd name="T80" fmla="*/ 0 w 3441"/>
                                <a:gd name="T81" fmla="*/ 1721 h 3441"/>
                                <a:gd name="T82" fmla="*/ 13 w 3441"/>
                                <a:gd name="T83" fmla="*/ 1513 h 3441"/>
                                <a:gd name="T84" fmla="*/ 49 w 3441"/>
                                <a:gd name="T85" fmla="*/ 1313 h 3441"/>
                                <a:gd name="T86" fmla="*/ 108 w 3441"/>
                                <a:gd name="T87" fmla="*/ 1121 h 3441"/>
                                <a:gd name="T88" fmla="*/ 188 w 3441"/>
                                <a:gd name="T89" fmla="*/ 939 h 3441"/>
                                <a:gd name="T90" fmla="*/ 287 w 3441"/>
                                <a:gd name="T91" fmla="*/ 769 h 3441"/>
                                <a:gd name="T92" fmla="*/ 405 w 3441"/>
                                <a:gd name="T93" fmla="*/ 613 h 3441"/>
                                <a:gd name="T94" fmla="*/ 539 w 3441"/>
                                <a:gd name="T95" fmla="*/ 471 h 3441"/>
                                <a:gd name="T96" fmla="*/ 689 w 3441"/>
                                <a:gd name="T97" fmla="*/ 344 h 3441"/>
                                <a:gd name="T98" fmla="*/ 852 w 3441"/>
                                <a:gd name="T99" fmla="*/ 236 h 3441"/>
                                <a:gd name="T100" fmla="*/ 1028 w 3441"/>
                                <a:gd name="T101" fmla="*/ 146 h 3441"/>
                                <a:gd name="T102" fmla="*/ 1214 w 3441"/>
                                <a:gd name="T103" fmla="*/ 76 h 3441"/>
                                <a:gd name="T104" fmla="*/ 1411 w 3441"/>
                                <a:gd name="T105" fmla="*/ 29 h 3441"/>
                                <a:gd name="T106" fmla="*/ 1615 w 3441"/>
                                <a:gd name="T107" fmla="*/ 4 h 3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41" h="3441">
                                  <a:moveTo>
                                    <a:pt x="1720" y="0"/>
                                  </a:moveTo>
                                  <a:lnTo>
                                    <a:pt x="1825" y="4"/>
                                  </a:lnTo>
                                  <a:lnTo>
                                    <a:pt x="1929" y="13"/>
                                  </a:lnTo>
                                  <a:lnTo>
                                    <a:pt x="2029" y="29"/>
                                  </a:lnTo>
                                  <a:lnTo>
                                    <a:pt x="2129" y="50"/>
                                  </a:lnTo>
                                  <a:lnTo>
                                    <a:pt x="2226" y="76"/>
                                  </a:lnTo>
                                  <a:lnTo>
                                    <a:pt x="2320" y="108"/>
                                  </a:lnTo>
                                  <a:lnTo>
                                    <a:pt x="2412" y="146"/>
                                  </a:lnTo>
                                  <a:lnTo>
                                    <a:pt x="2502" y="188"/>
                                  </a:lnTo>
                                  <a:lnTo>
                                    <a:pt x="2588" y="236"/>
                                  </a:lnTo>
                                  <a:lnTo>
                                    <a:pt x="2672" y="287"/>
                                  </a:lnTo>
                                  <a:lnTo>
                                    <a:pt x="2752" y="344"/>
                                  </a:lnTo>
                                  <a:lnTo>
                                    <a:pt x="2828" y="406"/>
                                  </a:lnTo>
                                  <a:lnTo>
                                    <a:pt x="2901" y="471"/>
                                  </a:lnTo>
                                  <a:lnTo>
                                    <a:pt x="2971" y="540"/>
                                  </a:lnTo>
                                  <a:lnTo>
                                    <a:pt x="3035" y="613"/>
                                  </a:lnTo>
                                  <a:lnTo>
                                    <a:pt x="3096" y="690"/>
                                  </a:lnTo>
                                  <a:lnTo>
                                    <a:pt x="3154" y="769"/>
                                  </a:lnTo>
                                  <a:lnTo>
                                    <a:pt x="3205" y="853"/>
                                  </a:lnTo>
                                  <a:lnTo>
                                    <a:pt x="3253" y="939"/>
                                  </a:lnTo>
                                  <a:lnTo>
                                    <a:pt x="3295" y="1029"/>
                                  </a:lnTo>
                                  <a:lnTo>
                                    <a:pt x="3333" y="1121"/>
                                  </a:lnTo>
                                  <a:lnTo>
                                    <a:pt x="3364" y="1215"/>
                                  </a:lnTo>
                                  <a:lnTo>
                                    <a:pt x="3392" y="1313"/>
                                  </a:lnTo>
                                  <a:lnTo>
                                    <a:pt x="3412" y="1412"/>
                                  </a:lnTo>
                                  <a:lnTo>
                                    <a:pt x="3428" y="1513"/>
                                  </a:lnTo>
                                  <a:lnTo>
                                    <a:pt x="3438" y="1616"/>
                                  </a:lnTo>
                                  <a:lnTo>
                                    <a:pt x="3441" y="1721"/>
                                  </a:lnTo>
                                  <a:lnTo>
                                    <a:pt x="3438" y="1826"/>
                                  </a:lnTo>
                                  <a:lnTo>
                                    <a:pt x="3428" y="1929"/>
                                  </a:lnTo>
                                  <a:lnTo>
                                    <a:pt x="3412" y="2030"/>
                                  </a:lnTo>
                                  <a:lnTo>
                                    <a:pt x="3392" y="2130"/>
                                  </a:lnTo>
                                  <a:lnTo>
                                    <a:pt x="3364" y="2226"/>
                                  </a:lnTo>
                                  <a:lnTo>
                                    <a:pt x="3333" y="2321"/>
                                  </a:lnTo>
                                  <a:lnTo>
                                    <a:pt x="3295" y="2413"/>
                                  </a:lnTo>
                                  <a:lnTo>
                                    <a:pt x="3253" y="2502"/>
                                  </a:lnTo>
                                  <a:lnTo>
                                    <a:pt x="3205" y="2589"/>
                                  </a:lnTo>
                                  <a:lnTo>
                                    <a:pt x="3154" y="2672"/>
                                  </a:lnTo>
                                  <a:lnTo>
                                    <a:pt x="3096" y="2753"/>
                                  </a:lnTo>
                                  <a:lnTo>
                                    <a:pt x="3035" y="2829"/>
                                  </a:lnTo>
                                  <a:lnTo>
                                    <a:pt x="2971" y="2902"/>
                                  </a:lnTo>
                                  <a:lnTo>
                                    <a:pt x="2901" y="2972"/>
                                  </a:lnTo>
                                  <a:lnTo>
                                    <a:pt x="2828" y="3037"/>
                                  </a:lnTo>
                                  <a:lnTo>
                                    <a:pt x="2752" y="3097"/>
                                  </a:lnTo>
                                  <a:lnTo>
                                    <a:pt x="2672" y="3154"/>
                                  </a:lnTo>
                                  <a:lnTo>
                                    <a:pt x="2588" y="3206"/>
                                  </a:lnTo>
                                  <a:lnTo>
                                    <a:pt x="2502" y="3253"/>
                                  </a:lnTo>
                                  <a:lnTo>
                                    <a:pt x="2412" y="3296"/>
                                  </a:lnTo>
                                  <a:lnTo>
                                    <a:pt x="2320" y="3333"/>
                                  </a:lnTo>
                                  <a:lnTo>
                                    <a:pt x="2226" y="3365"/>
                                  </a:lnTo>
                                  <a:lnTo>
                                    <a:pt x="2129" y="3393"/>
                                  </a:lnTo>
                                  <a:lnTo>
                                    <a:pt x="2029" y="3414"/>
                                  </a:lnTo>
                                  <a:lnTo>
                                    <a:pt x="1929" y="3428"/>
                                  </a:lnTo>
                                  <a:lnTo>
                                    <a:pt x="1825" y="3438"/>
                                  </a:lnTo>
                                  <a:lnTo>
                                    <a:pt x="1720" y="3441"/>
                                  </a:lnTo>
                                  <a:lnTo>
                                    <a:pt x="1615" y="3438"/>
                                  </a:lnTo>
                                  <a:lnTo>
                                    <a:pt x="1513" y="3428"/>
                                  </a:lnTo>
                                  <a:lnTo>
                                    <a:pt x="1411" y="3414"/>
                                  </a:lnTo>
                                  <a:lnTo>
                                    <a:pt x="1312" y="3393"/>
                                  </a:lnTo>
                                  <a:lnTo>
                                    <a:pt x="1214" y="3365"/>
                                  </a:lnTo>
                                  <a:lnTo>
                                    <a:pt x="1120" y="3333"/>
                                  </a:lnTo>
                                  <a:lnTo>
                                    <a:pt x="1028" y="3296"/>
                                  </a:lnTo>
                                  <a:lnTo>
                                    <a:pt x="939" y="3253"/>
                                  </a:lnTo>
                                  <a:lnTo>
                                    <a:pt x="852" y="3206"/>
                                  </a:lnTo>
                                  <a:lnTo>
                                    <a:pt x="769" y="3154"/>
                                  </a:lnTo>
                                  <a:lnTo>
                                    <a:pt x="689" y="3097"/>
                                  </a:lnTo>
                                  <a:lnTo>
                                    <a:pt x="612" y="3037"/>
                                  </a:lnTo>
                                  <a:lnTo>
                                    <a:pt x="539" y="2972"/>
                                  </a:lnTo>
                                  <a:lnTo>
                                    <a:pt x="470" y="2902"/>
                                  </a:lnTo>
                                  <a:lnTo>
                                    <a:pt x="405" y="2829"/>
                                  </a:lnTo>
                                  <a:lnTo>
                                    <a:pt x="344" y="2753"/>
                                  </a:lnTo>
                                  <a:lnTo>
                                    <a:pt x="287" y="2672"/>
                                  </a:lnTo>
                                  <a:lnTo>
                                    <a:pt x="235" y="2589"/>
                                  </a:lnTo>
                                  <a:lnTo>
                                    <a:pt x="188" y="2502"/>
                                  </a:lnTo>
                                  <a:lnTo>
                                    <a:pt x="145" y="2413"/>
                                  </a:lnTo>
                                  <a:lnTo>
                                    <a:pt x="108" y="2321"/>
                                  </a:lnTo>
                                  <a:lnTo>
                                    <a:pt x="76" y="2226"/>
                                  </a:lnTo>
                                  <a:lnTo>
                                    <a:pt x="49" y="2130"/>
                                  </a:lnTo>
                                  <a:lnTo>
                                    <a:pt x="28" y="2030"/>
                                  </a:lnTo>
                                  <a:lnTo>
                                    <a:pt x="13" y="1929"/>
                                  </a:lnTo>
                                  <a:lnTo>
                                    <a:pt x="4" y="1826"/>
                                  </a:lnTo>
                                  <a:lnTo>
                                    <a:pt x="0" y="1721"/>
                                  </a:lnTo>
                                  <a:lnTo>
                                    <a:pt x="4" y="1616"/>
                                  </a:lnTo>
                                  <a:lnTo>
                                    <a:pt x="13" y="1513"/>
                                  </a:lnTo>
                                  <a:lnTo>
                                    <a:pt x="28" y="1412"/>
                                  </a:lnTo>
                                  <a:lnTo>
                                    <a:pt x="49" y="1313"/>
                                  </a:lnTo>
                                  <a:lnTo>
                                    <a:pt x="76" y="1215"/>
                                  </a:lnTo>
                                  <a:lnTo>
                                    <a:pt x="108" y="1121"/>
                                  </a:lnTo>
                                  <a:lnTo>
                                    <a:pt x="145" y="1029"/>
                                  </a:lnTo>
                                  <a:lnTo>
                                    <a:pt x="188" y="939"/>
                                  </a:lnTo>
                                  <a:lnTo>
                                    <a:pt x="235" y="853"/>
                                  </a:lnTo>
                                  <a:lnTo>
                                    <a:pt x="287" y="769"/>
                                  </a:lnTo>
                                  <a:lnTo>
                                    <a:pt x="344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0" y="540"/>
                                  </a:lnTo>
                                  <a:lnTo>
                                    <a:pt x="539" y="471"/>
                                  </a:lnTo>
                                  <a:lnTo>
                                    <a:pt x="612" y="406"/>
                                  </a:lnTo>
                                  <a:lnTo>
                                    <a:pt x="689" y="344"/>
                                  </a:lnTo>
                                  <a:lnTo>
                                    <a:pt x="769" y="287"/>
                                  </a:lnTo>
                                  <a:lnTo>
                                    <a:pt x="852" y="236"/>
                                  </a:lnTo>
                                  <a:lnTo>
                                    <a:pt x="939" y="188"/>
                                  </a:lnTo>
                                  <a:lnTo>
                                    <a:pt x="1028" y="146"/>
                                  </a:lnTo>
                                  <a:lnTo>
                                    <a:pt x="1120" y="108"/>
                                  </a:lnTo>
                                  <a:lnTo>
                                    <a:pt x="1214" y="76"/>
                                  </a:lnTo>
                                  <a:lnTo>
                                    <a:pt x="1312" y="50"/>
                                  </a:lnTo>
                                  <a:lnTo>
                                    <a:pt x="1411" y="29"/>
                                  </a:lnTo>
                                  <a:lnTo>
                                    <a:pt x="1513" y="13"/>
                                  </a:lnTo>
                                  <a:lnTo>
                                    <a:pt x="1615" y="4"/>
                                  </a:lnTo>
                                  <a:lnTo>
                                    <a:pt x="1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09CBA51" id="Circle around Twitter symbol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41,3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28b0ce [3204]" strokecolor="#28b0ce [3204]" strokeweight="0">
      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  <w:r w:rsidR="00AA6367">
            <w:rPr>
              <w:caps w:val="0"/>
            </w:rPr>
            <w:tab/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descr="Telephone icon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937653" id="Group 10" o:spid="_x0000_s1026" alt="Telephone icon" href="#_top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" o:button="t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28b0ce [3204]" strokecolor="#28b0c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descr="LinkedIn icon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CE2EF3" id="Group 16" o:spid="_x0000_s1026" alt="LinkedIn icon" href="http://www.linkedin.com/in/martinhebisz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" o:button="t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28b0ce [3204]" strokecolor="#28b0c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AA6367" w:rsidRDefault="002F725B" w:rsidP="003C5528">
          <w:pPr>
            <w:pStyle w:val="Footer"/>
            <w:rPr>
              <w:color w:val="404040" w:themeColor="text1" w:themeTint="BF"/>
              <w:sz w:val="16"/>
              <w:szCs w:val="16"/>
            </w:rPr>
          </w:pPr>
          <w:sdt>
            <w:sdtPr>
              <w:rPr>
                <w:color w:val="404040" w:themeColor="text1" w:themeTint="BF"/>
                <w:sz w:val="16"/>
                <w:szCs w:val="16"/>
              </w:rPr>
              <w:alias w:val="Email:"/>
              <w:tag w:val="Email:"/>
              <w:id w:val="-1689822732"/>
              <w:placeholder>
                <w:docPart w:val="528EA904F145FE4296C61F9CC59861E2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>
              <w:rPr>
                <w:color w:val="404040" w:themeColor="text1" w:themeTint="BF"/>
              </w:rPr>
            </w:sdtEndPr>
            <w:sdtContent>
              <w:r w:rsidR="00AA6367"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martin.hebisz@gmail.com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color w:val="404040" w:themeColor="text1" w:themeTint="BF"/>
              <w:sz w:val="16"/>
              <w:szCs w:val="16"/>
            </w:rPr>
            <w:alias w:val="Twitter handle:"/>
            <w:tag w:val="Twitter handle:"/>
            <w:id w:val="1081720897"/>
            <w:placeholder>
              <w:docPart w:val="87B58680BA73B540A14BAC6897B6AA6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>
            <w:rPr>
              <w:color w:val="404040" w:themeColor="text1" w:themeTint="BF"/>
            </w:rPr>
          </w:sdtEndPr>
          <w:sdtContent>
            <w:p w:rsidR="00811117" w:rsidRPr="00AA6367" w:rsidRDefault="00AA6367" w:rsidP="00217980">
              <w:pPr>
                <w:pStyle w:val="Footer"/>
                <w:rPr>
                  <w:color w:val="404040" w:themeColor="text1" w:themeTint="BF"/>
                  <w:sz w:val="16"/>
                  <w:szCs w:val="16"/>
                </w:rPr>
              </w:pPr>
              <w:r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martinhebisz.com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color w:val="404040" w:themeColor="text1" w:themeTint="BF"/>
              <w:sz w:val="16"/>
              <w:szCs w:val="16"/>
            </w:rPr>
            <w:alias w:val="Telephone:"/>
            <w:tag w:val="Telephone:"/>
            <w:id w:val="-389655527"/>
            <w:placeholder>
              <w:docPart w:val="DE8ADAFBDBF7D84BAC4E8D5903DDD4BD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>
            <w:rPr>
              <w:color w:val="404040" w:themeColor="text1" w:themeTint="BF"/>
            </w:rPr>
          </w:sdtEndPr>
          <w:sdtContent>
            <w:p w:rsidR="00811117" w:rsidRPr="00AA6367" w:rsidRDefault="00AA6367" w:rsidP="00217980">
              <w:pPr>
                <w:pStyle w:val="Footer"/>
                <w:rPr>
                  <w:color w:val="404040" w:themeColor="text1" w:themeTint="BF"/>
                  <w:sz w:val="16"/>
                  <w:szCs w:val="16"/>
                </w:rPr>
              </w:pPr>
              <w:r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925.818.0248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color w:val="404040" w:themeColor="text1" w:themeTint="BF"/>
              <w:sz w:val="16"/>
              <w:szCs w:val="16"/>
            </w:r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:rsidR="00811117" w:rsidRPr="00AA6367" w:rsidRDefault="00AA6367" w:rsidP="003632C2">
              <w:pPr>
                <w:pStyle w:val="Footer"/>
                <w:rPr>
                  <w:color w:val="404040" w:themeColor="text1" w:themeTint="BF"/>
                  <w:sz w:val="16"/>
                  <w:szCs w:val="16"/>
                </w:rPr>
              </w:pPr>
              <w:r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Linkedin</w:t>
              </w:r>
              <w:r>
                <w:rPr>
                  <w:caps w:val="0"/>
                  <w:color w:val="404040" w:themeColor="text1" w:themeTint="BF"/>
                  <w:sz w:val="16"/>
                  <w:szCs w:val="16"/>
                </w:rPr>
                <w:t>.com</w:t>
              </w:r>
              <w:r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/in/</w:t>
              </w:r>
              <w:proofErr w:type="spellStart"/>
              <w:r w:rsidRPr="00AA6367">
                <w:rPr>
                  <w:caps w:val="0"/>
                  <w:color w:val="404040" w:themeColor="text1" w:themeTint="BF"/>
                  <w:sz w:val="16"/>
                  <w:szCs w:val="16"/>
                </w:rPr>
                <w:t>martinhebisz</w:t>
              </w:r>
              <w:proofErr w:type="spellEnd"/>
            </w:p>
          </w:sdtContent>
        </w:sdt>
      </w:tc>
    </w:tr>
  </w:tbl>
  <w:p w:rsidR="00217980" w:rsidRDefault="00217980" w:rsidP="003F1B4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25B" w:rsidRDefault="002F725B" w:rsidP="00713050">
      <w:r>
        <w:separator/>
      </w:r>
    </w:p>
  </w:footnote>
  <w:footnote w:type="continuationSeparator" w:id="0">
    <w:p w:rsidR="002F725B" w:rsidRDefault="002F725B" w:rsidP="0071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D4481A6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28b0c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28b0c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EA6463">
                <w:t>MH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2F725B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A6463">
                      <w:t>Martin Hebisz</w:t>
                    </w:r>
                  </w:sdtContent>
                </w:sdt>
              </w:p>
              <w:p w:rsidR="001A5CA9" w:rsidRDefault="002F725B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903C7">
                      <w:t>Multi Versed Visual Designer (Presentation, Production &amp; More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632C2">
                      <w:t>portfolio: martin.hebisz.com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0E58"/>
    <w:multiLevelType w:val="hybridMultilevel"/>
    <w:tmpl w:val="FCC4B8C6"/>
    <w:lvl w:ilvl="0" w:tplc="2E12D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839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6729D"/>
    <w:multiLevelType w:val="hybridMultilevel"/>
    <w:tmpl w:val="9AFA0E9E"/>
    <w:lvl w:ilvl="0" w:tplc="2E12D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839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46ED1"/>
    <w:multiLevelType w:val="hybridMultilevel"/>
    <w:tmpl w:val="094CFE10"/>
    <w:lvl w:ilvl="0" w:tplc="2E12D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839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A60EE"/>
    <w:multiLevelType w:val="hybridMultilevel"/>
    <w:tmpl w:val="E0CED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395804"/>
    <w:multiLevelType w:val="hybridMultilevel"/>
    <w:tmpl w:val="BB5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57BF0"/>
    <w:multiLevelType w:val="hybridMultilevel"/>
    <w:tmpl w:val="048490E2"/>
    <w:lvl w:ilvl="0" w:tplc="2E12D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839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6E"/>
    <w:rsid w:val="00082D5C"/>
    <w:rsid w:val="00091382"/>
    <w:rsid w:val="000B0619"/>
    <w:rsid w:val="000B61CA"/>
    <w:rsid w:val="000F7610"/>
    <w:rsid w:val="00114ED7"/>
    <w:rsid w:val="00116189"/>
    <w:rsid w:val="00140B0E"/>
    <w:rsid w:val="001A5CA9"/>
    <w:rsid w:val="001B2AC1"/>
    <w:rsid w:val="001B403A"/>
    <w:rsid w:val="00217980"/>
    <w:rsid w:val="00271662"/>
    <w:rsid w:val="0027404F"/>
    <w:rsid w:val="00282965"/>
    <w:rsid w:val="00290D7B"/>
    <w:rsid w:val="00293B83"/>
    <w:rsid w:val="002A2326"/>
    <w:rsid w:val="002B091C"/>
    <w:rsid w:val="002C2CDD"/>
    <w:rsid w:val="002D45C6"/>
    <w:rsid w:val="002F03FA"/>
    <w:rsid w:val="002F725B"/>
    <w:rsid w:val="00305A87"/>
    <w:rsid w:val="00313E86"/>
    <w:rsid w:val="0032073E"/>
    <w:rsid w:val="00333CD3"/>
    <w:rsid w:val="00336A24"/>
    <w:rsid w:val="00340365"/>
    <w:rsid w:val="00342B64"/>
    <w:rsid w:val="00343C19"/>
    <w:rsid w:val="003632C2"/>
    <w:rsid w:val="00364079"/>
    <w:rsid w:val="00396BA3"/>
    <w:rsid w:val="003B03FA"/>
    <w:rsid w:val="003C5528"/>
    <w:rsid w:val="003F1B44"/>
    <w:rsid w:val="004077FB"/>
    <w:rsid w:val="00424DD9"/>
    <w:rsid w:val="004449FA"/>
    <w:rsid w:val="0046104A"/>
    <w:rsid w:val="004717C5"/>
    <w:rsid w:val="005159FE"/>
    <w:rsid w:val="00523479"/>
    <w:rsid w:val="00543DB7"/>
    <w:rsid w:val="005729B0"/>
    <w:rsid w:val="005C3A45"/>
    <w:rsid w:val="00626494"/>
    <w:rsid w:val="00641630"/>
    <w:rsid w:val="00642F74"/>
    <w:rsid w:val="00684488"/>
    <w:rsid w:val="006A3CE7"/>
    <w:rsid w:val="006C4C50"/>
    <w:rsid w:val="006D2593"/>
    <w:rsid w:val="006D76B1"/>
    <w:rsid w:val="006E217D"/>
    <w:rsid w:val="00713050"/>
    <w:rsid w:val="00741125"/>
    <w:rsid w:val="00746F7F"/>
    <w:rsid w:val="007569C1"/>
    <w:rsid w:val="00763832"/>
    <w:rsid w:val="007D2696"/>
    <w:rsid w:val="007D774F"/>
    <w:rsid w:val="00811117"/>
    <w:rsid w:val="00841146"/>
    <w:rsid w:val="0088504C"/>
    <w:rsid w:val="0089382B"/>
    <w:rsid w:val="008A1907"/>
    <w:rsid w:val="008C6BCA"/>
    <w:rsid w:val="008C7B50"/>
    <w:rsid w:val="009903C7"/>
    <w:rsid w:val="009B3C40"/>
    <w:rsid w:val="009C3071"/>
    <w:rsid w:val="009E6208"/>
    <w:rsid w:val="00A42540"/>
    <w:rsid w:val="00A50939"/>
    <w:rsid w:val="00A61105"/>
    <w:rsid w:val="00A6713C"/>
    <w:rsid w:val="00A67FC6"/>
    <w:rsid w:val="00AA6367"/>
    <w:rsid w:val="00AA6A40"/>
    <w:rsid w:val="00AE1700"/>
    <w:rsid w:val="00B5664D"/>
    <w:rsid w:val="00B62760"/>
    <w:rsid w:val="00B74791"/>
    <w:rsid w:val="00BA5B40"/>
    <w:rsid w:val="00BB5C35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17902"/>
    <w:rsid w:val="00D442BE"/>
    <w:rsid w:val="00D5636E"/>
    <w:rsid w:val="00DD6416"/>
    <w:rsid w:val="00DF4E0A"/>
    <w:rsid w:val="00E02DCD"/>
    <w:rsid w:val="00E10C59"/>
    <w:rsid w:val="00E12C60"/>
    <w:rsid w:val="00E22E87"/>
    <w:rsid w:val="00E44621"/>
    <w:rsid w:val="00E44DE2"/>
    <w:rsid w:val="00E57630"/>
    <w:rsid w:val="00E86C2B"/>
    <w:rsid w:val="00EA6463"/>
    <w:rsid w:val="00EF7CC9"/>
    <w:rsid w:val="00F207C0"/>
    <w:rsid w:val="00F20AE5"/>
    <w:rsid w:val="00F35A16"/>
    <w:rsid w:val="00F645C7"/>
    <w:rsid w:val="00F7672C"/>
    <w:rsid w:val="00F90A84"/>
    <w:rsid w:val="00F93204"/>
    <w:rsid w:val="00FE0F7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8D994"/>
  <w15:chartTrackingRefBased/>
  <w15:docId w15:val="{AABBDAB7-826E-B542-9469-FED16DB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28B0C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/>
      <w:ind w:left="144" w:right="360"/>
      <w:contextualSpacing/>
      <w:jc w:val="center"/>
    </w:pPr>
    <w:rPr>
      <w:rFonts w:asciiTheme="majorHAnsi" w:hAnsiTheme="majorHAnsi"/>
      <w:caps/>
      <w:color w:val="28B0C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FE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rtinhebisz.com/" TargetMode="External"/><Relationship Id="rId1" Type="http://schemas.openxmlformats.org/officeDocument/2006/relationships/hyperlink" Target="mailto:martin.hebisz@gmai.com" TargetMode="External"/><Relationship Id="rId5" Type="http://schemas.openxmlformats.org/officeDocument/2006/relationships/hyperlink" Target="http://www.linkedin.com/in/martinhebisz" TargetMode="External"/><Relationship Id="rId4" Type="http://schemas.openxmlformats.org/officeDocument/2006/relationships/hyperlink" Target="#_to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hebisz/Library/Containers/com.microsoft.Word/Data/Library/Application%20Support/Microsoft/Office/16.0/DTS/en-US%7b820A8733-890A-744E-AD37-DA07AA38E4F0%7d/%7b7774BD2D-6ECD-C24E-AB88-9CC1CDB00D04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8EA904F145FE4296C61F9CC59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43B6-02B7-7A47-A1A9-4FD74C7E8CF4}"/>
      </w:docPartPr>
      <w:docPartBody>
        <w:p w:rsidR="003C7BA9" w:rsidRDefault="001E48AD">
          <w:pPr>
            <w:pStyle w:val="528EA904F145FE4296C61F9CC59861E2"/>
          </w:pPr>
          <w:r w:rsidRPr="00333CD3">
            <w:t>Date Earned</w:t>
          </w:r>
        </w:p>
      </w:docPartBody>
    </w:docPart>
    <w:docPart>
      <w:docPartPr>
        <w:name w:val="C0CF9DD03C75964A839E4CDCE247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CBDE-4F63-7047-BDCD-3234EE68E282}"/>
      </w:docPartPr>
      <w:docPartBody>
        <w:p w:rsidR="003C7BA9" w:rsidRDefault="001E48AD">
          <w:pPr>
            <w:pStyle w:val="C0CF9DD03C75964A839E4CDCE247844E"/>
          </w:pPr>
          <w:r w:rsidRPr="00333CD3">
            <w:t>School</w:t>
          </w:r>
        </w:p>
      </w:docPartBody>
    </w:docPart>
    <w:docPart>
      <w:docPartPr>
        <w:name w:val="87B58680BA73B540A14BAC6897B6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CCF4-6C79-7542-AE3B-0CC23759C88B}"/>
      </w:docPartPr>
      <w:docPartBody>
        <w:p w:rsidR="003C7BA9" w:rsidRDefault="001E48AD">
          <w:pPr>
            <w:pStyle w:val="87B58680BA73B540A14BAC6897B6AA67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5DB6E24A115186439989067CA6A1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B445-4FB2-7148-9CE0-D6584B879585}"/>
      </w:docPartPr>
      <w:docPartBody>
        <w:p w:rsidR="003C7BA9" w:rsidRDefault="001E48AD">
          <w:pPr>
            <w:pStyle w:val="5DB6E24A115186439989067CA6A13743"/>
          </w:pPr>
          <w:r w:rsidRPr="00333CD3">
            <w:t>Volunteer Experience or Leadership</w:t>
          </w:r>
        </w:p>
      </w:docPartBody>
    </w:docPart>
    <w:docPart>
      <w:docPartPr>
        <w:name w:val="DE8ADAFBDBF7D84BAC4E8D5903DD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43B5-7DA5-BA49-9B0E-63E56E802E16}"/>
      </w:docPartPr>
      <w:docPartBody>
        <w:p w:rsidR="003C7BA9" w:rsidRDefault="001E48AD">
          <w:pPr>
            <w:pStyle w:val="DE8ADAFBDBF7D84BAC4E8D5903DDD4BD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AD"/>
    <w:rsid w:val="00153717"/>
    <w:rsid w:val="001E48AD"/>
    <w:rsid w:val="003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04B5586681F14294BE2E104838530B">
    <w:name w:val="A504B5586681F14294BE2E104838530B"/>
  </w:style>
  <w:style w:type="paragraph" w:customStyle="1" w:styleId="537E54CE403A2747A10B0104904C2423">
    <w:name w:val="537E54CE403A2747A10B0104904C2423"/>
  </w:style>
  <w:style w:type="paragraph" w:customStyle="1" w:styleId="89FA7C56BD070D4F9A0FD889E08D7AEE">
    <w:name w:val="89FA7C56BD070D4F9A0FD889E08D7AEE"/>
  </w:style>
  <w:style w:type="paragraph" w:customStyle="1" w:styleId="EDF19F86B34BFF42B95E9E96C29D2C8D">
    <w:name w:val="EDF19F86B34BFF42B95E9E96C29D2C8D"/>
  </w:style>
  <w:style w:type="paragraph" w:customStyle="1" w:styleId="C7D3C11F74464846867D43016C101407">
    <w:name w:val="C7D3C11F74464846867D43016C101407"/>
  </w:style>
  <w:style w:type="paragraph" w:customStyle="1" w:styleId="C7B028C2CE13334AB78546B50F9FE78E">
    <w:name w:val="C7B028C2CE13334AB78546B50F9FE78E"/>
  </w:style>
  <w:style w:type="paragraph" w:customStyle="1" w:styleId="EE3A44FA665D7245BADDC5E6A9687AB6">
    <w:name w:val="EE3A44FA665D7245BADDC5E6A9687AB6"/>
  </w:style>
  <w:style w:type="paragraph" w:customStyle="1" w:styleId="A419437EB4A36B40A1525ABFC6D07C72">
    <w:name w:val="A419437EB4A36B40A1525ABFC6D07C72"/>
  </w:style>
  <w:style w:type="paragraph" w:customStyle="1" w:styleId="D7250D0F6E6C0449A0D0F119FACC24B1">
    <w:name w:val="D7250D0F6E6C0449A0D0F119FACC24B1"/>
  </w:style>
  <w:style w:type="paragraph" w:customStyle="1" w:styleId="21351AADA96B6F40869382C30127CDED">
    <w:name w:val="21351AADA96B6F40869382C30127CDED"/>
  </w:style>
  <w:style w:type="paragraph" w:customStyle="1" w:styleId="F0C3973BFAC6B749BA07D315E130BEB1">
    <w:name w:val="F0C3973BFAC6B749BA07D315E130BEB1"/>
  </w:style>
  <w:style w:type="paragraph" w:customStyle="1" w:styleId="198DF6E44C991147B1DF1C95B445E0C9">
    <w:name w:val="198DF6E44C991147B1DF1C95B445E0C9"/>
  </w:style>
  <w:style w:type="paragraph" w:customStyle="1" w:styleId="86D9F5A7616EF04F9ABC213AD194D846">
    <w:name w:val="86D9F5A7616EF04F9ABC213AD194D846"/>
  </w:style>
  <w:style w:type="paragraph" w:customStyle="1" w:styleId="623ED9BDC9143F4E8A0051182F448B3C">
    <w:name w:val="623ED9BDC9143F4E8A0051182F448B3C"/>
  </w:style>
  <w:style w:type="paragraph" w:customStyle="1" w:styleId="D20C35525D741E459D7CE1E5F9438258">
    <w:name w:val="D20C35525D741E459D7CE1E5F9438258"/>
  </w:style>
  <w:style w:type="paragraph" w:customStyle="1" w:styleId="4B0598FAD93B5C48B686E2A4499698CF">
    <w:name w:val="4B0598FAD93B5C48B686E2A4499698CF"/>
  </w:style>
  <w:style w:type="paragraph" w:customStyle="1" w:styleId="61B08A91F312C24DA9AAE119E4911E5C">
    <w:name w:val="61B08A91F312C24DA9AAE119E4911E5C"/>
  </w:style>
  <w:style w:type="paragraph" w:customStyle="1" w:styleId="DCF01CFB7100B64A80609D1BD986EE82">
    <w:name w:val="DCF01CFB7100B64A80609D1BD986EE82"/>
  </w:style>
  <w:style w:type="paragraph" w:customStyle="1" w:styleId="8BC45F6A8F7F054BA774BEA2534A2640">
    <w:name w:val="8BC45F6A8F7F054BA774BEA2534A2640"/>
  </w:style>
  <w:style w:type="paragraph" w:customStyle="1" w:styleId="651071560A88C74E88A8F63E9B79AF1E">
    <w:name w:val="651071560A88C74E88A8F63E9B79AF1E"/>
  </w:style>
  <w:style w:type="paragraph" w:customStyle="1" w:styleId="632BB53436DD8D40B2A9C58F13A3A733">
    <w:name w:val="632BB53436DD8D40B2A9C58F13A3A733"/>
  </w:style>
  <w:style w:type="paragraph" w:customStyle="1" w:styleId="1E54EE4CA376D049BA615099E2CE9B60">
    <w:name w:val="1E54EE4CA376D049BA615099E2CE9B60"/>
  </w:style>
  <w:style w:type="paragraph" w:customStyle="1" w:styleId="2559C6444F6CDE4C9244E9C8E3117DB6">
    <w:name w:val="2559C6444F6CDE4C9244E9C8E3117DB6"/>
  </w:style>
  <w:style w:type="paragraph" w:customStyle="1" w:styleId="528EA904F145FE4296C61F9CC59861E2">
    <w:name w:val="528EA904F145FE4296C61F9CC59861E2"/>
  </w:style>
  <w:style w:type="paragraph" w:customStyle="1" w:styleId="C0CF9DD03C75964A839E4CDCE247844E">
    <w:name w:val="C0CF9DD03C75964A839E4CDCE247844E"/>
  </w:style>
  <w:style w:type="paragraph" w:customStyle="1" w:styleId="87B58680BA73B540A14BAC6897B6AA67">
    <w:name w:val="87B58680BA73B540A14BAC6897B6AA67"/>
  </w:style>
  <w:style w:type="paragraph" w:customStyle="1" w:styleId="5DB6E24A115186439989067CA6A13743">
    <w:name w:val="5DB6E24A115186439989067CA6A13743"/>
  </w:style>
  <w:style w:type="paragraph" w:customStyle="1" w:styleId="DE8ADAFBDBF7D84BAC4E8D5903DDD4BD">
    <w:name w:val="DE8ADAFBDBF7D84BAC4E8D5903DDD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y Color Test2">
      <a:dk1>
        <a:srgbClr val="000000"/>
      </a:dk1>
      <a:lt1>
        <a:srgbClr val="FFFFFF"/>
      </a:lt1>
      <a:dk2>
        <a:srgbClr val="54945D"/>
      </a:dk2>
      <a:lt2>
        <a:srgbClr val="5F6164"/>
      </a:lt2>
      <a:accent1>
        <a:srgbClr val="28B0CE"/>
      </a:accent1>
      <a:accent2>
        <a:srgbClr val="ED7D31"/>
      </a:accent2>
      <a:accent3>
        <a:srgbClr val="919396"/>
      </a:accent3>
      <a:accent4>
        <a:srgbClr val="FFC000"/>
      </a:accent4>
      <a:accent5>
        <a:srgbClr val="4472C4"/>
      </a:accent5>
      <a:accent6>
        <a:srgbClr val="DF3347"/>
      </a:accent6>
      <a:hlink>
        <a:srgbClr val="9400FF"/>
      </a:hlink>
      <a:folHlink>
        <a:srgbClr val="5BDCE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martinhebisz.com</CompanyAddress>
  <CompanyPhone>925.818.0248</CompanyPhone>
  <CompanyFax>Linkedin.com/in/martinhebisz</CompanyFax>
  <CompanyEmail>martin.hebisz@gmail.com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53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 Versed Visual Designer (Presentation, Production &amp; More</dc:subject>
  <dc:creator>Martin Hebisz</dc:creator>
  <cp:keywords/>
  <dc:description>portfolio: martin.hebisz.com</dc:description>
  <cp:lastModifiedBy>Martin Hebisz</cp:lastModifiedBy>
  <cp:revision>6</cp:revision>
  <dcterms:created xsi:type="dcterms:W3CDTF">2025-07-08T03:19:00Z</dcterms:created>
  <dcterms:modified xsi:type="dcterms:W3CDTF">2025-07-08T04:18:00Z</dcterms:modified>
</cp:coreProperties>
</file>