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347"/>
        <w:gridCol w:w="822"/>
        <w:gridCol w:w="822"/>
        <w:gridCol w:w="6121"/>
      </w:tblGrid>
      <w:tr w:rsidR="009D2335" w14:paraId="68E0B847" w14:textId="77777777">
        <w:trPr>
          <w:trHeight w:hRule="exact" w:val="10152"/>
        </w:trPr>
        <w:tc>
          <w:tcPr>
            <w:tcW w:w="6192" w:type="dxa"/>
          </w:tcPr>
          <w:tbl>
            <w:tblPr>
              <w:tblW w:w="5000" w:type="pct"/>
              <w:tblCellMar>
                <w:left w:w="0" w:type="dxa"/>
                <w:right w:w="0" w:type="dxa"/>
              </w:tblCellMar>
              <w:tblLook w:val="04A0" w:firstRow="1" w:lastRow="0" w:firstColumn="1" w:lastColumn="0" w:noHBand="0" w:noVBand="1"/>
              <w:tblDescription w:val="Back cover layout"/>
            </w:tblPr>
            <w:tblGrid>
              <w:gridCol w:w="6347"/>
            </w:tblGrid>
            <w:tr w:rsidR="009D2335" w14:paraId="47D727D8" w14:textId="77777777">
              <w:trPr>
                <w:trHeight w:val="7920"/>
              </w:trPr>
              <w:tc>
                <w:tcPr>
                  <w:tcW w:w="5000" w:type="pct"/>
                </w:tcPr>
                <w:p w14:paraId="7305FD66" w14:textId="28DAA6B2" w:rsidR="001908B0" w:rsidRPr="001908B0" w:rsidRDefault="001908B0" w:rsidP="001908B0">
                  <w:pPr>
                    <w:pStyle w:val="ContactInfo"/>
                    <w:rPr>
                      <w:sz w:val="24"/>
                      <w:szCs w:val="24"/>
                    </w:rPr>
                  </w:pPr>
                </w:p>
              </w:tc>
            </w:tr>
            <w:tr w:rsidR="009D2335" w14:paraId="68B23B38" w14:textId="77777777">
              <w:trPr>
                <w:trHeight w:val="2232"/>
              </w:trPr>
              <w:tc>
                <w:tcPr>
                  <w:tcW w:w="5000" w:type="pct"/>
                  <w:vAlign w:val="bottom"/>
                </w:tcPr>
                <w:tbl>
                  <w:tblPr>
                    <w:tblW w:w="6346" w:type="dxa"/>
                    <w:tblCellMar>
                      <w:left w:w="0" w:type="dxa"/>
                      <w:right w:w="144" w:type="dxa"/>
                    </w:tblCellMar>
                    <w:tblLook w:val="04A0" w:firstRow="1" w:lastRow="0" w:firstColumn="1" w:lastColumn="0" w:noHBand="0" w:noVBand="1"/>
                    <w:tblDescription w:val="Logo and contact info"/>
                  </w:tblPr>
                  <w:tblGrid>
                    <w:gridCol w:w="1530"/>
                    <w:gridCol w:w="4816"/>
                  </w:tblGrid>
                  <w:tr w:rsidR="009D2335" w14:paraId="5C27F44A" w14:textId="77777777">
                    <w:tc>
                      <w:tcPr>
                        <w:tcW w:w="1530" w:type="dxa"/>
                        <w:vAlign w:val="bottom"/>
                      </w:tcPr>
                      <w:p w14:paraId="242051A0" w14:textId="17BFDD53" w:rsidR="009D2335" w:rsidRDefault="009D2335">
                        <w:pPr>
                          <w:pStyle w:val="NoSpacing"/>
                        </w:pPr>
                      </w:p>
                    </w:tc>
                    <w:tc>
                      <w:tcPr>
                        <w:tcW w:w="4816" w:type="dxa"/>
                        <w:vAlign w:val="bottom"/>
                      </w:tcPr>
                      <w:p w14:paraId="169B3AB5" w14:textId="38CE810B" w:rsidR="009D2335" w:rsidRDefault="009D2335">
                        <w:pPr>
                          <w:pStyle w:val="NoSpacing"/>
                        </w:pPr>
                      </w:p>
                    </w:tc>
                  </w:tr>
                </w:tbl>
                <w:p w14:paraId="03D3A01D" w14:textId="77777777" w:rsidR="009D2335" w:rsidRDefault="009D2335">
                  <w:pPr>
                    <w:pStyle w:val="NoSpacing"/>
                  </w:pPr>
                </w:p>
              </w:tc>
            </w:tr>
          </w:tbl>
          <w:p w14:paraId="1896C683" w14:textId="77777777" w:rsidR="009D2335" w:rsidRDefault="009D2335">
            <w:pPr>
              <w:pStyle w:val="NoSpacing"/>
            </w:pPr>
          </w:p>
        </w:tc>
        <w:tc>
          <w:tcPr>
            <w:tcW w:w="864" w:type="dxa"/>
          </w:tcPr>
          <w:p w14:paraId="6B4A4A08" w14:textId="77777777" w:rsidR="009D2335" w:rsidRDefault="009D2335">
            <w:pPr>
              <w:pStyle w:val="NoSpacing"/>
            </w:pPr>
          </w:p>
        </w:tc>
        <w:tc>
          <w:tcPr>
            <w:tcW w:w="864" w:type="dxa"/>
          </w:tcPr>
          <w:p w14:paraId="1C0708D3" w14:textId="77777777" w:rsidR="009D2335" w:rsidRDefault="009D2335">
            <w:pPr>
              <w:pStyle w:val="NoSpacing"/>
            </w:pPr>
          </w:p>
        </w:tc>
        <w:tc>
          <w:tcPr>
            <w:tcW w:w="6192" w:type="dxa"/>
          </w:tcPr>
          <w:tbl>
            <w:tblPr>
              <w:tblW w:w="5000" w:type="pct"/>
              <w:tblCellMar>
                <w:left w:w="0" w:type="dxa"/>
                <w:right w:w="0" w:type="dxa"/>
              </w:tblCellMar>
              <w:tblLook w:val="04A0" w:firstRow="1" w:lastRow="0" w:firstColumn="1" w:lastColumn="0" w:noHBand="0" w:noVBand="1"/>
              <w:tblDescription w:val="Front cover layout"/>
            </w:tblPr>
            <w:tblGrid>
              <w:gridCol w:w="6121"/>
            </w:tblGrid>
            <w:tr w:rsidR="009D2335" w14:paraId="38C4D5A9" w14:textId="77777777">
              <w:trPr>
                <w:trHeight w:val="4363"/>
              </w:trPr>
              <w:tc>
                <w:tcPr>
                  <w:tcW w:w="5000" w:type="pct"/>
                  <w:vAlign w:val="bottom"/>
                </w:tcPr>
                <w:p w14:paraId="54EA3A21" w14:textId="4D7777D2" w:rsidR="009D2335" w:rsidRDefault="003E30BD">
                  <w:pPr>
                    <w:pStyle w:val="Title"/>
                  </w:pPr>
                  <w:bookmarkStart w:id="0" w:name="_Hlk531063700"/>
                  <w:r>
                    <w:t xml:space="preserve">Light for </w:t>
                  </w:r>
                  <w:r w:rsidR="00230C3C">
                    <w:t>Belém, Brazil</w:t>
                  </w:r>
                </w:p>
              </w:tc>
            </w:tr>
            <w:tr w:rsidR="009D2335" w14:paraId="605201A1" w14:textId="77777777">
              <w:trPr>
                <w:trHeight w:val="3989"/>
              </w:trPr>
              <w:tc>
                <w:tcPr>
                  <w:tcW w:w="5000" w:type="pct"/>
                  <w:vAlign w:val="center"/>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4724"/>
                  </w:tblGrid>
                  <w:tr w:rsidR="009D2335" w14:paraId="715D263E" w14:textId="77777777">
                    <w:tc>
                      <w:tcPr>
                        <w:tcW w:w="0" w:type="auto"/>
                      </w:tcPr>
                      <w:p w14:paraId="72458DC8" w14:textId="05855057" w:rsidR="009D2335" w:rsidRDefault="003E30BD">
                        <w:pPr>
                          <w:pStyle w:val="Photo"/>
                        </w:pPr>
                        <w:r>
                          <w:rPr>
                            <w:b/>
                          </w:rPr>
                          <w:drawing>
                            <wp:inline distT="0" distB="0" distL="0" distR="0" wp14:anchorId="1D94CAC8" wp14:editId="70340A9C">
                              <wp:extent cx="2862072" cy="2862072"/>
                              <wp:effectExtent l="0" t="0" r="0" b="0"/>
                              <wp:docPr id="1" name="Picture 1" descr="C:\Users\lbmd\AppData\Local\Microsoft\Windows\Temporary Internet Files\Content.IE5\KBISHZCP\Candle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md\AppData\Local\Microsoft\Windows\Temporary Internet Files\Content.IE5\KBISHZCP\Candle_icon[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tc>
                  </w:tr>
                </w:tbl>
                <w:p w14:paraId="1D910AA4" w14:textId="77777777" w:rsidR="009D2335" w:rsidRDefault="009D2335">
                  <w:pPr>
                    <w:pStyle w:val="NoSpacing"/>
                    <w:jc w:val="center"/>
                  </w:pPr>
                </w:p>
              </w:tc>
            </w:tr>
            <w:tr w:rsidR="009D2335" w14:paraId="2E2A7B62" w14:textId="77777777">
              <w:trPr>
                <w:trHeight w:val="1800"/>
              </w:trPr>
              <w:tc>
                <w:tcPr>
                  <w:tcW w:w="5000" w:type="pct"/>
                </w:tcPr>
                <w:p w14:paraId="45156557" w14:textId="77777777" w:rsidR="009D2335" w:rsidRDefault="00000000">
                  <w:pPr>
                    <w:pStyle w:val="Organization"/>
                  </w:pPr>
                  <w:sdt>
                    <w:sdtPr>
                      <w:alias w:val="Company Name"/>
                      <w:tag w:val=""/>
                      <w:id w:val="703292134"/>
                      <w:placeholder>
                        <w:docPart w:val="29701C97FC6448878278E0A7799BCF75"/>
                      </w:placeholder>
                      <w:dataBinding w:prefixMappings="xmlns:ns0='http://schemas.openxmlformats.org/officeDocument/2006/extended-properties' " w:xpath="/ns0:Properties[1]/ns0:Company[1]" w:storeItemID="{6668398D-A668-4E3E-A5EB-62B293D839F1}"/>
                      <w15:appearance w15:val="hidden"/>
                      <w:text/>
                    </w:sdtPr>
                    <w:sdtContent>
                      <w:r w:rsidR="003E30BD">
                        <w:t>Daily dEVOTIONAL</w:t>
                      </w:r>
                    </w:sdtContent>
                  </w:sdt>
                </w:p>
                <w:p w14:paraId="60DD8B00" w14:textId="2F5C8029" w:rsidR="009D2335" w:rsidRDefault="00454994">
                  <w:pPr>
                    <w:pStyle w:val="Subtitle"/>
                  </w:pPr>
                  <w:r>
                    <w:t>Nov</w:t>
                  </w:r>
                  <w:r w:rsidR="003E30BD">
                    <w:t xml:space="preserve">. </w:t>
                  </w:r>
                  <w:r w:rsidR="005A341B">
                    <w:t>1</w:t>
                  </w:r>
                  <w:r w:rsidR="00BD40C6">
                    <w:t>0</w:t>
                  </w:r>
                  <w:r>
                    <w:t xml:space="preserve"> </w:t>
                  </w:r>
                  <w:r w:rsidR="003E30BD">
                    <w:t xml:space="preserve">– </w:t>
                  </w:r>
                  <w:r w:rsidR="005A341B">
                    <w:t>21</w:t>
                  </w:r>
                  <w:r w:rsidR="003E30BD">
                    <w:t>, 20</w:t>
                  </w:r>
                  <w:r w:rsidR="00D333F8">
                    <w:t>2</w:t>
                  </w:r>
                  <w:r w:rsidR="00995591">
                    <w:t>5, + devotion on Nov. 22, if CoP is extended</w:t>
                  </w:r>
                </w:p>
              </w:tc>
            </w:tr>
            <w:bookmarkEnd w:id="0"/>
          </w:tbl>
          <w:p w14:paraId="2ECC2629" w14:textId="77777777" w:rsidR="009D2335" w:rsidRDefault="009D2335">
            <w:pPr>
              <w:pStyle w:val="NoSpacing"/>
            </w:pPr>
          </w:p>
        </w:tc>
      </w:tr>
    </w:tbl>
    <w:p w14:paraId="100A5D47" w14:textId="77777777" w:rsidR="00F603A9" w:rsidRDefault="00F603A9">
      <w:pPr>
        <w:pStyle w:val="NoSpacing"/>
      </w:pPr>
    </w:p>
    <w:tbl>
      <w:tblPr>
        <w:tblW w:w="0" w:type="auto"/>
        <w:tblCellMar>
          <w:left w:w="0" w:type="dxa"/>
          <w:right w:w="0" w:type="dxa"/>
        </w:tblCellMar>
        <w:tblLook w:val="04A0" w:firstRow="1" w:lastRow="0" w:firstColumn="1" w:lastColumn="0" w:noHBand="0" w:noVBand="1"/>
      </w:tblPr>
      <w:tblGrid>
        <w:gridCol w:w="6192"/>
        <w:gridCol w:w="864"/>
        <w:gridCol w:w="864"/>
        <w:gridCol w:w="6192"/>
      </w:tblGrid>
      <w:tr w:rsidR="00F603A9" w14:paraId="15837F63" w14:textId="77777777" w:rsidTr="001046F9">
        <w:trPr>
          <w:trHeight w:hRule="exact" w:val="9792"/>
        </w:trPr>
        <w:tc>
          <w:tcPr>
            <w:tcW w:w="6192" w:type="dxa"/>
          </w:tcPr>
          <w:p w14:paraId="78A92C54" w14:textId="26F4C3EB" w:rsidR="00F603A9" w:rsidRPr="00445C05" w:rsidRDefault="00996086" w:rsidP="001046F9">
            <w:pPr>
              <w:pStyle w:val="Heading1"/>
              <w:rPr>
                <w:color w:val="E3A625" w:themeColor="accent1"/>
                <w:sz w:val="26"/>
                <w:szCs w:val="26"/>
              </w:rPr>
            </w:pPr>
            <w:r>
              <w:rPr>
                <w:color w:val="E3A625" w:themeColor="accent1"/>
                <w:sz w:val="26"/>
                <w:szCs w:val="26"/>
              </w:rPr>
              <w:lastRenderedPageBreak/>
              <w:t>Mon</w:t>
            </w:r>
            <w:r w:rsidR="00F603A9" w:rsidRPr="00445C05">
              <w:rPr>
                <w:color w:val="E3A625" w:themeColor="accent1"/>
                <w:sz w:val="26"/>
                <w:szCs w:val="26"/>
              </w:rPr>
              <w:t xml:space="preserve">day, </w:t>
            </w:r>
            <w:r w:rsidR="00454994">
              <w:rPr>
                <w:color w:val="E3A625" w:themeColor="accent1"/>
                <w:sz w:val="26"/>
                <w:szCs w:val="26"/>
              </w:rPr>
              <w:t>Nov</w:t>
            </w:r>
            <w:r w:rsidR="00F603A9" w:rsidRPr="00445C05">
              <w:rPr>
                <w:color w:val="E3A625" w:themeColor="accent1"/>
                <w:sz w:val="26"/>
                <w:szCs w:val="26"/>
              </w:rPr>
              <w:t xml:space="preserve">. </w:t>
            </w:r>
            <w:r>
              <w:rPr>
                <w:color w:val="E3A625" w:themeColor="accent1"/>
                <w:sz w:val="26"/>
                <w:szCs w:val="26"/>
              </w:rPr>
              <w:t>1</w:t>
            </w:r>
            <w:r w:rsidR="00154427">
              <w:rPr>
                <w:color w:val="E3A625" w:themeColor="accent1"/>
                <w:sz w:val="26"/>
                <w:szCs w:val="26"/>
              </w:rPr>
              <w:t>0</w:t>
            </w:r>
            <w:r w:rsidR="00F603A9" w:rsidRPr="00445C05">
              <w:rPr>
                <w:color w:val="E3A625" w:themeColor="accent1"/>
                <w:sz w:val="26"/>
                <w:szCs w:val="26"/>
              </w:rPr>
              <w:t xml:space="preserve">: </w:t>
            </w:r>
            <w:r w:rsidR="00454994">
              <w:rPr>
                <w:color w:val="E3A625" w:themeColor="accent1"/>
                <w:sz w:val="26"/>
                <w:szCs w:val="26"/>
              </w:rPr>
              <w:t>Justice</w:t>
            </w:r>
          </w:p>
          <w:p w14:paraId="3BB60CD0" w14:textId="250C54DD" w:rsidR="00316539" w:rsidRPr="00316539" w:rsidRDefault="00454994" w:rsidP="00E21721">
            <w:pPr>
              <w:spacing w:line="240" w:lineRule="auto"/>
              <w:rPr>
                <w:rStyle w:val="text"/>
                <w:sz w:val="24"/>
                <w:szCs w:val="24"/>
              </w:rPr>
            </w:pPr>
            <w:r>
              <w:rPr>
                <w:color w:val="auto"/>
                <w:sz w:val="24"/>
                <w:szCs w:val="24"/>
              </w:rPr>
              <w:t>Amos 5:24</w:t>
            </w:r>
            <w:r w:rsidR="00E21721">
              <w:rPr>
                <w:color w:val="auto"/>
                <w:sz w:val="24"/>
                <w:szCs w:val="24"/>
              </w:rPr>
              <w:t xml:space="preserve"> </w:t>
            </w:r>
            <w:r>
              <w:rPr>
                <w:rStyle w:val="text"/>
                <w:vertAlign w:val="superscript"/>
              </w:rPr>
              <w:t>24</w:t>
            </w:r>
            <w:r>
              <w:rPr>
                <w:rStyle w:val="text"/>
                <w:sz w:val="24"/>
                <w:szCs w:val="24"/>
              </w:rPr>
              <w:t xml:space="preserve">But let </w:t>
            </w:r>
            <w:r w:rsidRPr="00454994">
              <w:rPr>
                <w:rStyle w:val="text"/>
                <w:sz w:val="24"/>
                <w:szCs w:val="24"/>
              </w:rPr>
              <w:t>justice roll down like waters, and righteousness like an ever-flowing stream.</w:t>
            </w:r>
          </w:p>
          <w:p w14:paraId="6AF14654" w14:textId="6B0092E8" w:rsidR="00F603A9" w:rsidRPr="00445C05" w:rsidRDefault="00454994" w:rsidP="00F57B4F">
            <w:pPr>
              <w:pStyle w:val="Quote"/>
              <w:spacing w:line="240" w:lineRule="auto"/>
              <w:rPr>
                <w:sz w:val="26"/>
                <w:szCs w:val="26"/>
              </w:rPr>
            </w:pPr>
            <w:r>
              <w:rPr>
                <w:sz w:val="26"/>
                <w:szCs w:val="26"/>
              </w:rPr>
              <w:t>Biblical justice means giving what is due.  How does the biblical concept differ from our modern interpretation?</w:t>
            </w:r>
          </w:p>
          <w:p w14:paraId="4523E506" w14:textId="77777777" w:rsidR="00F603A9" w:rsidRPr="00445C05" w:rsidRDefault="00F603A9" w:rsidP="001046F9">
            <w:pPr>
              <w:pStyle w:val="Heading2"/>
              <w:rPr>
                <w:sz w:val="26"/>
                <w:szCs w:val="26"/>
              </w:rPr>
            </w:pPr>
            <w:r w:rsidRPr="00445C05">
              <w:rPr>
                <w:sz w:val="26"/>
                <w:szCs w:val="26"/>
              </w:rPr>
              <w:t>Prayer</w:t>
            </w:r>
          </w:p>
          <w:p w14:paraId="1D872198" w14:textId="3DA1E9B1" w:rsidR="00F603A9" w:rsidRDefault="00454994" w:rsidP="001046F9">
            <w:r w:rsidRPr="00454994">
              <w:rPr>
                <w:rFonts w:asciiTheme="majorHAnsi" w:eastAsia="Times New Roman" w:hAnsiTheme="majorHAnsi" w:cs="Tahoma"/>
                <w:color w:val="auto"/>
                <w:sz w:val="24"/>
                <w:szCs w:val="24"/>
              </w:rPr>
              <w:t xml:space="preserve">Holy Spirit, you are the Lord, the giver of life–all life–lilies and dandelions, predators and prey, and life forms not esteemed, which cleanse the earth and make it habitable. Creation lives by your common grace. Raise us, and world leaders gathered today in </w:t>
            </w:r>
            <w:r w:rsidR="00230C3C">
              <w:rPr>
                <w:rFonts w:asciiTheme="majorHAnsi" w:eastAsia="Times New Roman" w:hAnsiTheme="majorHAnsi" w:cs="Tahoma"/>
                <w:color w:val="auto"/>
                <w:sz w:val="24"/>
                <w:szCs w:val="24"/>
              </w:rPr>
              <w:t>Belém, Brazil</w:t>
            </w:r>
            <w:r w:rsidRPr="00454994">
              <w:rPr>
                <w:rFonts w:asciiTheme="majorHAnsi" w:eastAsia="Times New Roman" w:hAnsiTheme="majorHAnsi" w:cs="Tahoma"/>
                <w:color w:val="auto"/>
                <w:sz w:val="24"/>
                <w:szCs w:val="24"/>
              </w:rPr>
              <w:t>, up to walk this earth faithfully with justice and compassion for all living things. Amen.</w:t>
            </w:r>
          </w:p>
        </w:tc>
        <w:tc>
          <w:tcPr>
            <w:tcW w:w="864" w:type="dxa"/>
          </w:tcPr>
          <w:p w14:paraId="64208D6C" w14:textId="77777777" w:rsidR="00F603A9" w:rsidRDefault="00F603A9" w:rsidP="001046F9">
            <w:pPr>
              <w:pStyle w:val="NoSpacing"/>
            </w:pPr>
          </w:p>
        </w:tc>
        <w:tc>
          <w:tcPr>
            <w:tcW w:w="864" w:type="dxa"/>
          </w:tcPr>
          <w:p w14:paraId="4FDE53D5" w14:textId="77777777" w:rsidR="00F603A9" w:rsidRDefault="00F603A9" w:rsidP="001046F9">
            <w:pPr>
              <w:pStyle w:val="NoSpacing"/>
            </w:pPr>
          </w:p>
        </w:tc>
        <w:tc>
          <w:tcPr>
            <w:tcW w:w="6192" w:type="dxa"/>
          </w:tcPr>
          <w:p w14:paraId="73353CD0" w14:textId="77777777" w:rsidR="00134E08" w:rsidRPr="001908B0" w:rsidRDefault="00134E08" w:rsidP="00134E08">
            <w:pPr>
              <w:pStyle w:val="Heading2"/>
              <w:spacing w:before="0"/>
              <w:rPr>
                <w:sz w:val="26"/>
                <w:szCs w:val="26"/>
              </w:rPr>
            </w:pPr>
            <w:r w:rsidRPr="001908B0">
              <w:rPr>
                <w:sz w:val="26"/>
                <w:szCs w:val="26"/>
              </w:rPr>
              <w:t>Intergovernmental Panel on Climate Change</w:t>
            </w:r>
          </w:p>
          <w:p w14:paraId="5C6AE6AE" w14:textId="77777777" w:rsidR="00134E08" w:rsidRDefault="00134E08" w:rsidP="00134E08">
            <w:pPr>
              <w:pStyle w:val="ContactInfo"/>
              <w:rPr>
                <w:sz w:val="24"/>
                <w:szCs w:val="24"/>
              </w:rPr>
            </w:pPr>
            <w:r w:rsidRPr="001908B0">
              <w:rPr>
                <w:sz w:val="24"/>
                <w:szCs w:val="24"/>
              </w:rPr>
              <w:t xml:space="preserve">To read the latest reports on climate change from the IPCC, see: </w:t>
            </w:r>
            <w:hyperlink r:id="rId13" w:history="1">
              <w:r w:rsidRPr="00097226">
                <w:rPr>
                  <w:rStyle w:val="Hyperlink"/>
                  <w:sz w:val="24"/>
                  <w:szCs w:val="24"/>
                </w:rPr>
                <w:t>http://ipcc.ch/</w:t>
              </w:r>
            </w:hyperlink>
          </w:p>
          <w:p w14:paraId="0C208971" w14:textId="77777777" w:rsidR="00134E08" w:rsidRDefault="00134E08" w:rsidP="00134E08">
            <w:pPr>
              <w:pStyle w:val="ContactInfo"/>
              <w:rPr>
                <w:sz w:val="24"/>
                <w:szCs w:val="24"/>
              </w:rPr>
            </w:pPr>
          </w:p>
          <w:p w14:paraId="57455A90" w14:textId="77777777" w:rsidR="00134E08" w:rsidRPr="001908B0" w:rsidRDefault="00134E08" w:rsidP="00134E08">
            <w:pPr>
              <w:pStyle w:val="Heading2"/>
              <w:spacing w:before="0"/>
              <w:rPr>
                <w:sz w:val="26"/>
                <w:szCs w:val="26"/>
              </w:rPr>
            </w:pPr>
            <w:r>
              <w:rPr>
                <w:sz w:val="26"/>
                <w:szCs w:val="26"/>
              </w:rPr>
              <w:t>National Climate Assessment</w:t>
            </w:r>
          </w:p>
          <w:p w14:paraId="7274827F" w14:textId="4CAA4F48" w:rsidR="00F603A9" w:rsidRDefault="00134E08" w:rsidP="00134E08">
            <w:pPr>
              <w:ind w:left="720"/>
              <w:rPr>
                <w:sz w:val="24"/>
                <w:szCs w:val="24"/>
              </w:rPr>
            </w:pPr>
            <w:r w:rsidRPr="001908B0">
              <w:rPr>
                <w:sz w:val="24"/>
                <w:szCs w:val="24"/>
              </w:rPr>
              <w:t xml:space="preserve">To read the latest report on climate change </w:t>
            </w:r>
            <w:r>
              <w:rPr>
                <w:sz w:val="24"/>
                <w:szCs w:val="24"/>
              </w:rPr>
              <w:t>from the U.S. government</w:t>
            </w:r>
            <w:r w:rsidRPr="001908B0">
              <w:rPr>
                <w:sz w:val="24"/>
                <w:szCs w:val="24"/>
              </w:rPr>
              <w:t xml:space="preserve">, see: </w:t>
            </w:r>
            <w:hyperlink r:id="rId14" w:history="1">
              <w:r w:rsidR="00996086" w:rsidRPr="00E37A98">
                <w:rPr>
                  <w:rStyle w:val="Hyperlink"/>
                  <w:sz w:val="24"/>
                  <w:szCs w:val="24"/>
                </w:rPr>
                <w:t>https://toolkit.climate.gov/NCA5</w:t>
              </w:r>
            </w:hyperlink>
          </w:p>
          <w:p w14:paraId="2BAC47A7" w14:textId="09B2C5D6" w:rsidR="00454994" w:rsidRDefault="00454994" w:rsidP="00134E08">
            <w:pPr>
              <w:ind w:left="720"/>
              <w:rPr>
                <w:rFonts w:asciiTheme="majorHAnsi" w:eastAsia="Times New Roman" w:hAnsiTheme="majorHAnsi" w:cs="Tahoma"/>
                <w:color w:val="000000"/>
                <w:sz w:val="24"/>
                <w:szCs w:val="24"/>
              </w:rPr>
            </w:pPr>
          </w:p>
          <w:p w14:paraId="335EB446" w14:textId="3AD7AD99" w:rsidR="00454994" w:rsidRPr="001908B0" w:rsidRDefault="00454994" w:rsidP="00454994">
            <w:pPr>
              <w:pStyle w:val="Heading2"/>
              <w:spacing w:before="0"/>
              <w:rPr>
                <w:sz w:val="26"/>
                <w:szCs w:val="26"/>
              </w:rPr>
            </w:pPr>
            <w:r>
              <w:rPr>
                <w:sz w:val="26"/>
                <w:szCs w:val="26"/>
              </w:rPr>
              <w:t>Interfaith Power &amp; Light</w:t>
            </w:r>
          </w:p>
          <w:p w14:paraId="7AD9E026" w14:textId="44A7546D" w:rsidR="00454994" w:rsidRDefault="00454994" w:rsidP="00134E08">
            <w:pPr>
              <w:ind w:left="720"/>
              <w:rPr>
                <w:sz w:val="24"/>
                <w:szCs w:val="24"/>
              </w:rPr>
            </w:pPr>
            <w:r w:rsidRPr="00454994">
              <w:rPr>
                <w:sz w:val="24"/>
                <w:szCs w:val="24"/>
              </w:rPr>
              <w:t xml:space="preserve">To get more engaged, connect </w:t>
            </w:r>
            <w:r w:rsidR="00996086" w:rsidRPr="00996086">
              <w:rPr>
                <w:sz w:val="24"/>
                <w:szCs w:val="24"/>
              </w:rPr>
              <w:t xml:space="preserve">your state affiliate of Interfaith Power &amp; Light.  In Texas, this is: </w:t>
            </w:r>
            <w:hyperlink r:id="rId15" w:history="1">
              <w:r w:rsidR="00996086" w:rsidRPr="00E37A98">
                <w:rPr>
                  <w:rStyle w:val="Hyperlink"/>
                  <w:sz w:val="24"/>
                  <w:szCs w:val="24"/>
                </w:rPr>
                <w:t>https://texasimpact.org/texas-impact-climate-action-team/</w:t>
              </w:r>
            </w:hyperlink>
          </w:p>
          <w:p w14:paraId="0D2A4C0F" w14:textId="77777777" w:rsidR="00996086" w:rsidRDefault="00996086" w:rsidP="00134E08">
            <w:pPr>
              <w:ind w:left="720"/>
              <w:rPr>
                <w:rFonts w:asciiTheme="majorHAnsi" w:eastAsia="Times New Roman" w:hAnsiTheme="majorHAnsi" w:cs="Tahoma"/>
                <w:color w:val="000000"/>
                <w:sz w:val="24"/>
                <w:szCs w:val="24"/>
              </w:rPr>
            </w:pPr>
          </w:p>
          <w:p w14:paraId="739D56B9" w14:textId="77777777" w:rsidR="00996086" w:rsidRDefault="00996086" w:rsidP="00134E08">
            <w:pPr>
              <w:ind w:left="720"/>
              <w:rPr>
                <w:rFonts w:asciiTheme="majorHAnsi" w:eastAsia="Times New Roman" w:hAnsiTheme="majorHAnsi" w:cs="Tahoma"/>
                <w:color w:val="000000"/>
                <w:sz w:val="24"/>
                <w:szCs w:val="24"/>
              </w:rPr>
            </w:pPr>
          </w:p>
          <w:p w14:paraId="68F42E4D" w14:textId="694548BA" w:rsidR="00454994" w:rsidRPr="003E30BD" w:rsidRDefault="00454994" w:rsidP="00134E08">
            <w:pPr>
              <w:ind w:left="720"/>
              <w:rPr>
                <w:rFonts w:asciiTheme="majorHAnsi" w:eastAsia="Times New Roman" w:hAnsiTheme="majorHAnsi" w:cs="Tahoma"/>
                <w:color w:val="000000"/>
                <w:sz w:val="24"/>
                <w:szCs w:val="24"/>
              </w:rPr>
            </w:pPr>
            <w:r w:rsidRPr="00454994">
              <w:rPr>
                <w:rFonts w:asciiTheme="majorHAnsi" w:eastAsia="Times New Roman" w:hAnsiTheme="majorHAnsi" w:cs="Tahoma"/>
                <w:color w:val="000000"/>
                <w:sz w:val="24"/>
                <w:szCs w:val="24"/>
              </w:rPr>
              <w:t>All scripture texts are New Revised Standard Version. Reflection questions by Lisa Brenskelle, Lutherans Restoring Creation team lead, Texas Louisiana Gulf Coast Synod of the E</w:t>
            </w:r>
            <w:r w:rsidR="004307E2">
              <w:rPr>
                <w:rFonts w:asciiTheme="majorHAnsi" w:eastAsia="Times New Roman" w:hAnsiTheme="majorHAnsi" w:cs="Tahoma"/>
                <w:color w:val="000000"/>
                <w:sz w:val="24"/>
                <w:szCs w:val="24"/>
              </w:rPr>
              <w:t>vangelical Lutheran Church in America</w:t>
            </w:r>
            <w:r w:rsidRPr="00454994">
              <w:rPr>
                <w:rFonts w:asciiTheme="majorHAnsi" w:eastAsia="Times New Roman" w:hAnsiTheme="majorHAnsi" w:cs="Tahoma"/>
                <w:color w:val="000000"/>
                <w:sz w:val="24"/>
                <w:szCs w:val="24"/>
              </w:rPr>
              <w:t>.  Prayers are adapted from www.letallcreationpraise.org.</w:t>
            </w:r>
          </w:p>
          <w:p w14:paraId="7ABF3C91" w14:textId="77777777" w:rsidR="00F603A9" w:rsidRDefault="00F603A9" w:rsidP="001046F9"/>
        </w:tc>
      </w:tr>
    </w:tbl>
    <w:p w14:paraId="70BAC46A" w14:textId="77777777" w:rsidR="00F603A9" w:rsidRDefault="00F603A9" w:rsidP="00F603A9">
      <w:r>
        <w:br w:type="page"/>
      </w:r>
    </w:p>
    <w:tbl>
      <w:tblPr>
        <w:tblW w:w="0" w:type="auto"/>
        <w:tblCellMar>
          <w:left w:w="0" w:type="dxa"/>
          <w:right w:w="0" w:type="dxa"/>
        </w:tblCellMar>
        <w:tblLook w:val="04A0" w:firstRow="1" w:lastRow="0" w:firstColumn="1" w:lastColumn="0" w:noHBand="0" w:noVBand="1"/>
      </w:tblPr>
      <w:tblGrid>
        <w:gridCol w:w="6192"/>
        <w:gridCol w:w="864"/>
        <w:gridCol w:w="864"/>
        <w:gridCol w:w="6192"/>
      </w:tblGrid>
      <w:tr w:rsidR="00F603A9" w14:paraId="16625E84" w14:textId="77777777" w:rsidTr="001046F9">
        <w:trPr>
          <w:trHeight w:hRule="exact" w:val="9792"/>
        </w:trPr>
        <w:tc>
          <w:tcPr>
            <w:tcW w:w="6192" w:type="dxa"/>
          </w:tcPr>
          <w:p w14:paraId="7A45B685" w14:textId="1A2B1869" w:rsidR="00134E08" w:rsidRPr="00445C05" w:rsidRDefault="009278D1" w:rsidP="00134E08">
            <w:pPr>
              <w:pStyle w:val="Heading1"/>
              <w:rPr>
                <w:color w:val="E3A625" w:themeColor="accent1"/>
                <w:sz w:val="26"/>
                <w:szCs w:val="26"/>
              </w:rPr>
            </w:pPr>
            <w:r>
              <w:rPr>
                <w:color w:val="E3A625" w:themeColor="accent1"/>
                <w:sz w:val="26"/>
                <w:szCs w:val="26"/>
              </w:rPr>
              <w:lastRenderedPageBreak/>
              <w:t>Satur</w:t>
            </w:r>
            <w:r w:rsidR="00134E08" w:rsidRPr="00445C05">
              <w:rPr>
                <w:color w:val="E3A625" w:themeColor="accent1"/>
                <w:sz w:val="26"/>
                <w:szCs w:val="26"/>
              </w:rPr>
              <w:t xml:space="preserve">day, </w:t>
            </w:r>
            <w:r>
              <w:rPr>
                <w:color w:val="E3A625" w:themeColor="accent1"/>
                <w:sz w:val="26"/>
                <w:szCs w:val="26"/>
              </w:rPr>
              <w:t>Nov</w:t>
            </w:r>
            <w:r w:rsidR="00134E08" w:rsidRPr="00445C05">
              <w:rPr>
                <w:color w:val="E3A625" w:themeColor="accent1"/>
                <w:sz w:val="26"/>
                <w:szCs w:val="26"/>
              </w:rPr>
              <w:t xml:space="preserve">. </w:t>
            </w:r>
            <w:r>
              <w:rPr>
                <w:color w:val="E3A625" w:themeColor="accent1"/>
                <w:sz w:val="26"/>
                <w:szCs w:val="26"/>
              </w:rPr>
              <w:t>2</w:t>
            </w:r>
            <w:r w:rsidR="00154427">
              <w:rPr>
                <w:color w:val="E3A625" w:themeColor="accent1"/>
                <w:sz w:val="26"/>
                <w:szCs w:val="26"/>
              </w:rPr>
              <w:t>2</w:t>
            </w:r>
            <w:r w:rsidR="00134E08" w:rsidRPr="00445C05">
              <w:rPr>
                <w:color w:val="E3A625" w:themeColor="accent1"/>
                <w:sz w:val="26"/>
                <w:szCs w:val="26"/>
              </w:rPr>
              <w:t xml:space="preserve">: </w:t>
            </w:r>
            <w:r w:rsidR="00AC48DC">
              <w:rPr>
                <w:color w:val="E3A625" w:themeColor="accent1"/>
                <w:sz w:val="26"/>
                <w:szCs w:val="26"/>
              </w:rPr>
              <w:t>All Things Made New</w:t>
            </w:r>
          </w:p>
          <w:p w14:paraId="5F780613" w14:textId="293CD82C" w:rsidR="00134E08" w:rsidRPr="00031563" w:rsidRDefault="00AC48DC" w:rsidP="00134E08">
            <w:pPr>
              <w:spacing w:line="240" w:lineRule="auto"/>
              <w:rPr>
                <w:rFonts w:eastAsia="Times New Roman" w:cs="Times New Roman"/>
                <w:sz w:val="24"/>
                <w:szCs w:val="24"/>
              </w:rPr>
            </w:pPr>
            <w:r w:rsidRPr="00AC48DC">
              <w:rPr>
                <w:color w:val="auto"/>
                <w:sz w:val="24"/>
                <w:szCs w:val="24"/>
              </w:rPr>
              <w:t>Rev. 22:1–3</w:t>
            </w:r>
            <w:r w:rsidR="00134E08">
              <w:rPr>
                <w:color w:val="auto"/>
                <w:sz w:val="24"/>
                <w:szCs w:val="24"/>
              </w:rPr>
              <w:t xml:space="preserve"> </w:t>
            </w:r>
            <w:r>
              <w:rPr>
                <w:rStyle w:val="text"/>
                <w:vertAlign w:val="superscript"/>
              </w:rPr>
              <w:t>1</w:t>
            </w:r>
            <w:r w:rsidRPr="00AC48DC">
              <w:rPr>
                <w:rFonts w:eastAsia="Times New Roman" w:cs="Times New Roman"/>
                <w:sz w:val="24"/>
                <w:szCs w:val="24"/>
              </w:rPr>
              <w:t xml:space="preserve">Then the angel showed me the river of the water of life, bright as crystal, flowing from the throne of God and of the Lamb </w:t>
            </w:r>
            <w:r w:rsidRPr="00AC48DC">
              <w:rPr>
                <w:rFonts w:eastAsia="Times New Roman" w:cs="Times New Roman"/>
                <w:sz w:val="24"/>
                <w:szCs w:val="24"/>
                <w:vertAlign w:val="superscript"/>
              </w:rPr>
              <w:t>2</w:t>
            </w:r>
            <w:r w:rsidRPr="00AC48DC">
              <w:rPr>
                <w:rFonts w:eastAsia="Times New Roman" w:cs="Times New Roman"/>
                <w:sz w:val="24"/>
                <w:szCs w:val="24"/>
              </w:rPr>
              <w:t xml:space="preserve">through the middle of the street of the city. On either side of the river is the tree of life with its twelve kinds of fruit, producing its fruit each month; and the leaves of the tree are for the healing of the nations. </w:t>
            </w:r>
            <w:r w:rsidRPr="00AC48DC">
              <w:rPr>
                <w:rFonts w:eastAsia="Times New Roman" w:cs="Times New Roman"/>
                <w:sz w:val="24"/>
                <w:szCs w:val="24"/>
                <w:vertAlign w:val="superscript"/>
              </w:rPr>
              <w:t>3</w:t>
            </w:r>
            <w:r w:rsidRPr="00AC48DC">
              <w:rPr>
                <w:rFonts w:eastAsia="Times New Roman" w:cs="Times New Roman"/>
                <w:sz w:val="24"/>
                <w:szCs w:val="24"/>
              </w:rPr>
              <w:t xml:space="preserve">Nothing accursed will be found there </w:t>
            </w:r>
            <w:proofErr w:type="spellStart"/>
            <w:r w:rsidRPr="00AC48DC">
              <w:rPr>
                <w:rFonts w:eastAsia="Times New Roman" w:cs="Times New Roman"/>
                <w:sz w:val="24"/>
                <w:szCs w:val="24"/>
              </w:rPr>
              <w:t>any more</w:t>
            </w:r>
            <w:proofErr w:type="spellEnd"/>
            <w:r w:rsidRPr="00AC48DC">
              <w:rPr>
                <w:rFonts w:eastAsia="Times New Roman" w:cs="Times New Roman"/>
                <w:sz w:val="24"/>
                <w:szCs w:val="24"/>
              </w:rPr>
              <w:t>. But the throne of God and of the Lamb will be in it, and his servants will worship him;</w:t>
            </w:r>
          </w:p>
          <w:p w14:paraId="1A8DE730" w14:textId="3D72D7D5" w:rsidR="00134E08" w:rsidRPr="00316539" w:rsidRDefault="00AC48DC" w:rsidP="00134E08">
            <w:pPr>
              <w:pStyle w:val="Quote"/>
              <w:spacing w:line="240" w:lineRule="auto"/>
              <w:rPr>
                <w:sz w:val="28"/>
                <w:szCs w:val="28"/>
              </w:rPr>
            </w:pPr>
            <w:r w:rsidRPr="00AC48DC">
              <w:rPr>
                <w:sz w:val="26"/>
                <w:szCs w:val="26"/>
              </w:rPr>
              <w:t>This harmonious vision of the future, with the river of the water of life and the tree of life, gives us great hope.  God will act and His justice will prevail.  Consider how this hope empowers us to avoid both despair and indifference about the ecological crisis.</w:t>
            </w:r>
          </w:p>
          <w:p w14:paraId="50EADF93" w14:textId="77777777" w:rsidR="00134E08" w:rsidRPr="00445C05" w:rsidRDefault="00134E08" w:rsidP="00134E08">
            <w:pPr>
              <w:pStyle w:val="Heading2"/>
              <w:rPr>
                <w:sz w:val="26"/>
                <w:szCs w:val="26"/>
              </w:rPr>
            </w:pPr>
            <w:r w:rsidRPr="00445C05">
              <w:rPr>
                <w:sz w:val="26"/>
                <w:szCs w:val="26"/>
              </w:rPr>
              <w:t>Prayer</w:t>
            </w:r>
          </w:p>
          <w:p w14:paraId="5D8FDAA6" w14:textId="133299DC" w:rsidR="00134E08" w:rsidRPr="005E2ED3" w:rsidRDefault="00AC48DC" w:rsidP="00134E08">
            <w:pPr>
              <w:rPr>
                <w:rFonts w:eastAsia="Times New Roman" w:cs="Tahoma"/>
                <w:color w:val="auto"/>
                <w:sz w:val="24"/>
                <w:szCs w:val="24"/>
              </w:rPr>
            </w:pPr>
            <w:r w:rsidRPr="00AC48DC">
              <w:rPr>
                <w:rFonts w:eastAsia="Times New Roman" w:cs="Tahoma"/>
                <w:color w:val="auto"/>
                <w:sz w:val="24"/>
                <w:szCs w:val="24"/>
              </w:rPr>
              <w:t xml:space="preserve">God of all hope and joy, we praise you for new life in the resurrection. Help us to see and touch your presence in all creation, from the gentle dew on a newly unfolding leaf to million-year-old fossils. By your spirit, let love banish despair, indifference or doubt that keeps us from tilling and keeping the garden of your creation in your image.  Empower us, and world leaders gathered today in </w:t>
            </w:r>
            <w:r w:rsidR="00230C3C">
              <w:rPr>
                <w:rFonts w:eastAsia="Times New Roman" w:cs="Tahoma"/>
                <w:color w:val="auto"/>
                <w:sz w:val="24"/>
                <w:szCs w:val="24"/>
              </w:rPr>
              <w:t>Belém, Brazil</w:t>
            </w:r>
            <w:r w:rsidRPr="00AC48DC">
              <w:rPr>
                <w:rFonts w:eastAsia="Times New Roman" w:cs="Tahoma"/>
                <w:color w:val="auto"/>
                <w:sz w:val="24"/>
                <w:szCs w:val="24"/>
              </w:rPr>
              <w:t>, to extend to all your creation the redemption we profess in our own lives and lead all of us in the way of your new creation. Amen.</w:t>
            </w:r>
          </w:p>
          <w:p w14:paraId="710499B5" w14:textId="1381EBF4" w:rsidR="00316539" w:rsidRDefault="00316539" w:rsidP="00316539">
            <w:pPr>
              <w:spacing w:after="75" w:line="312" w:lineRule="atLeast"/>
              <w:rPr>
                <w:rFonts w:ascii="Tahoma" w:eastAsia="Times New Roman" w:hAnsi="Tahoma" w:cs="Tahoma"/>
                <w:color w:val="000000"/>
                <w:sz w:val="24"/>
                <w:szCs w:val="24"/>
              </w:rPr>
            </w:pPr>
          </w:p>
          <w:p w14:paraId="58A248C5" w14:textId="77777777" w:rsidR="00F603A9" w:rsidRDefault="00F603A9" w:rsidP="001046F9"/>
        </w:tc>
        <w:tc>
          <w:tcPr>
            <w:tcW w:w="864" w:type="dxa"/>
          </w:tcPr>
          <w:p w14:paraId="64CE9F4E" w14:textId="77777777" w:rsidR="00F603A9" w:rsidRDefault="00F603A9" w:rsidP="001046F9">
            <w:pPr>
              <w:pStyle w:val="NoSpacing"/>
            </w:pPr>
          </w:p>
        </w:tc>
        <w:tc>
          <w:tcPr>
            <w:tcW w:w="864" w:type="dxa"/>
          </w:tcPr>
          <w:p w14:paraId="65C26932" w14:textId="77777777" w:rsidR="00F603A9" w:rsidRDefault="00F603A9" w:rsidP="001046F9">
            <w:pPr>
              <w:pStyle w:val="NoSpacing"/>
            </w:pPr>
          </w:p>
        </w:tc>
        <w:tc>
          <w:tcPr>
            <w:tcW w:w="6192" w:type="dxa"/>
          </w:tcPr>
          <w:p w14:paraId="6E4A98A6" w14:textId="741F7F93" w:rsidR="00F603A9" w:rsidRPr="00445C05" w:rsidRDefault="009278D1" w:rsidP="001046F9">
            <w:pPr>
              <w:pStyle w:val="Heading1"/>
              <w:rPr>
                <w:sz w:val="26"/>
                <w:szCs w:val="26"/>
              </w:rPr>
            </w:pPr>
            <w:r>
              <w:rPr>
                <w:color w:val="E3A625" w:themeColor="accent1"/>
                <w:sz w:val="26"/>
                <w:szCs w:val="26"/>
              </w:rPr>
              <w:t>Tues</w:t>
            </w:r>
            <w:r w:rsidR="00F603A9" w:rsidRPr="00445C05">
              <w:rPr>
                <w:color w:val="E3A625" w:themeColor="accent1"/>
                <w:sz w:val="26"/>
                <w:szCs w:val="26"/>
              </w:rPr>
              <w:t xml:space="preserve">day, </w:t>
            </w:r>
            <w:r>
              <w:rPr>
                <w:color w:val="E3A625" w:themeColor="accent1"/>
                <w:sz w:val="26"/>
                <w:szCs w:val="26"/>
              </w:rPr>
              <w:t>Nov</w:t>
            </w:r>
            <w:r w:rsidR="00F603A9" w:rsidRPr="00445C05">
              <w:rPr>
                <w:color w:val="E3A625" w:themeColor="accent1"/>
                <w:sz w:val="26"/>
                <w:szCs w:val="26"/>
              </w:rPr>
              <w:t xml:space="preserve">. </w:t>
            </w:r>
            <w:r w:rsidR="00154427">
              <w:rPr>
                <w:color w:val="E3A625" w:themeColor="accent1"/>
                <w:sz w:val="26"/>
                <w:szCs w:val="26"/>
              </w:rPr>
              <w:t>1</w:t>
            </w:r>
            <w:r>
              <w:rPr>
                <w:color w:val="E3A625" w:themeColor="accent1"/>
                <w:sz w:val="26"/>
                <w:szCs w:val="26"/>
              </w:rPr>
              <w:t>1</w:t>
            </w:r>
            <w:r w:rsidR="00F603A9" w:rsidRPr="00445C05">
              <w:rPr>
                <w:color w:val="E3A625" w:themeColor="accent1"/>
                <w:sz w:val="26"/>
                <w:szCs w:val="26"/>
              </w:rPr>
              <w:t xml:space="preserve">: </w:t>
            </w:r>
            <w:r w:rsidR="00AC48DC">
              <w:rPr>
                <w:color w:val="E3A625" w:themeColor="accent1"/>
                <w:sz w:val="26"/>
                <w:szCs w:val="26"/>
              </w:rPr>
              <w:t>God of Justice</w:t>
            </w:r>
          </w:p>
          <w:p w14:paraId="56F7668D" w14:textId="348460E8" w:rsidR="00B74406" w:rsidRPr="00B74406" w:rsidRDefault="00AC48DC" w:rsidP="00E21721">
            <w:pPr>
              <w:spacing w:line="240" w:lineRule="auto"/>
              <w:rPr>
                <w:rStyle w:val="text"/>
                <w:sz w:val="24"/>
                <w:szCs w:val="24"/>
              </w:rPr>
            </w:pPr>
            <w:r w:rsidRPr="00AC48DC">
              <w:rPr>
                <w:color w:val="auto"/>
                <w:sz w:val="24"/>
                <w:szCs w:val="24"/>
              </w:rPr>
              <w:t>Psalm 99:4–5</w:t>
            </w:r>
            <w:r w:rsidR="00E21721">
              <w:rPr>
                <w:sz w:val="24"/>
                <w:szCs w:val="24"/>
              </w:rPr>
              <w:t xml:space="preserve"> </w:t>
            </w:r>
            <w:r>
              <w:rPr>
                <w:rStyle w:val="text"/>
                <w:vertAlign w:val="superscript"/>
              </w:rPr>
              <w:t>4</w:t>
            </w:r>
            <w:r w:rsidRPr="00AC48DC">
              <w:rPr>
                <w:rStyle w:val="text"/>
                <w:sz w:val="24"/>
                <w:szCs w:val="24"/>
              </w:rPr>
              <w:t xml:space="preserve">Mighty King, lover of justice, you have established equity; you have executed justice and righteousness in Jacob. </w:t>
            </w:r>
            <w:r w:rsidRPr="00AC48DC">
              <w:rPr>
                <w:rStyle w:val="text"/>
                <w:sz w:val="24"/>
                <w:szCs w:val="24"/>
                <w:vertAlign w:val="superscript"/>
              </w:rPr>
              <w:t>5</w:t>
            </w:r>
            <w:r w:rsidRPr="00AC48DC">
              <w:rPr>
                <w:rStyle w:val="text"/>
                <w:sz w:val="24"/>
                <w:szCs w:val="24"/>
              </w:rPr>
              <w:t>Extol the LORD our God; worship at his footstool. Holy is he!</w:t>
            </w:r>
          </w:p>
          <w:p w14:paraId="041FEF51" w14:textId="010863AB" w:rsidR="00F603A9" w:rsidRPr="00445C05" w:rsidRDefault="00AC48DC" w:rsidP="00F57B4F">
            <w:pPr>
              <w:pStyle w:val="Quote"/>
              <w:spacing w:line="240" w:lineRule="auto"/>
              <w:rPr>
                <w:sz w:val="26"/>
                <w:szCs w:val="26"/>
              </w:rPr>
            </w:pPr>
            <w:r w:rsidRPr="00AC48DC">
              <w:rPr>
                <w:sz w:val="26"/>
                <w:szCs w:val="26"/>
              </w:rPr>
              <w:t>When you consider that God is a God of justice, do you find that reassuring, or somewhat worrying?</w:t>
            </w:r>
          </w:p>
          <w:p w14:paraId="582C9C90" w14:textId="77777777" w:rsidR="00F603A9" w:rsidRPr="00445C05" w:rsidRDefault="00F603A9" w:rsidP="001046F9">
            <w:pPr>
              <w:pStyle w:val="Heading2"/>
              <w:rPr>
                <w:sz w:val="26"/>
                <w:szCs w:val="26"/>
              </w:rPr>
            </w:pPr>
            <w:r w:rsidRPr="00445C05">
              <w:rPr>
                <w:sz w:val="26"/>
                <w:szCs w:val="26"/>
              </w:rPr>
              <w:t>Prayer</w:t>
            </w:r>
          </w:p>
          <w:p w14:paraId="061E4106" w14:textId="56EC98EA" w:rsidR="00F603A9" w:rsidRPr="003E30BD" w:rsidRDefault="00AC48DC" w:rsidP="00AC48DC">
            <w:pPr>
              <w:rPr>
                <w:rFonts w:asciiTheme="majorHAnsi" w:eastAsia="Times New Roman" w:hAnsiTheme="majorHAnsi" w:cs="Tahoma"/>
                <w:color w:val="000000"/>
                <w:sz w:val="24"/>
                <w:szCs w:val="24"/>
              </w:rPr>
            </w:pPr>
            <w:r w:rsidRPr="00AC48DC">
              <w:rPr>
                <w:rFonts w:cs="Tahoma"/>
                <w:color w:val="auto"/>
                <w:sz w:val="24"/>
                <w:szCs w:val="24"/>
              </w:rPr>
              <w:t xml:space="preserve">God of justice, show us our place in this world as channels of your love for all the creatures of this earth, for not one of them is forgotten in your sight. Enlighten those who possess power and money that they may avoid the sin of indifference, that they may love the common good, advance the weak, and care for this world in which we live. The poor and the earth are crying out. O Lord, seize us, and world leaders gathered today in </w:t>
            </w:r>
            <w:r w:rsidR="00230C3C">
              <w:rPr>
                <w:rFonts w:cs="Tahoma"/>
                <w:color w:val="auto"/>
                <w:sz w:val="24"/>
                <w:szCs w:val="24"/>
              </w:rPr>
              <w:t>Belém, Brazil</w:t>
            </w:r>
            <w:r w:rsidRPr="00AC48DC">
              <w:rPr>
                <w:rFonts w:cs="Tahoma"/>
                <w:color w:val="auto"/>
                <w:sz w:val="24"/>
                <w:szCs w:val="24"/>
              </w:rPr>
              <w:t>, with your power and light, help all of us to protect all life, to prepare for a better future, for the coming of your Kingdom of justice, peace, love and beauty. Praise be to you! Amen.</w:t>
            </w:r>
          </w:p>
          <w:p w14:paraId="51B1359B" w14:textId="77777777" w:rsidR="00F603A9" w:rsidRDefault="00F603A9" w:rsidP="001046F9"/>
        </w:tc>
      </w:tr>
    </w:tbl>
    <w:p w14:paraId="56D0B44F" w14:textId="77777777" w:rsidR="00F603A9" w:rsidRDefault="00F603A9" w:rsidP="00F603A9"/>
    <w:p w14:paraId="1FA22A0C" w14:textId="77777777" w:rsidR="00F603A9" w:rsidRDefault="00F603A9">
      <w:r>
        <w:br w:type="page"/>
      </w:r>
    </w:p>
    <w:tbl>
      <w:tblPr>
        <w:tblW w:w="0" w:type="auto"/>
        <w:tblCellMar>
          <w:left w:w="0" w:type="dxa"/>
          <w:right w:w="0" w:type="dxa"/>
        </w:tblCellMar>
        <w:tblLook w:val="04A0" w:firstRow="1" w:lastRow="0" w:firstColumn="1" w:lastColumn="0" w:noHBand="0" w:noVBand="1"/>
      </w:tblPr>
      <w:tblGrid>
        <w:gridCol w:w="6192"/>
        <w:gridCol w:w="864"/>
        <w:gridCol w:w="864"/>
        <w:gridCol w:w="6192"/>
      </w:tblGrid>
      <w:tr w:rsidR="00F603A9" w14:paraId="0A77A465" w14:textId="77777777" w:rsidTr="001046F9">
        <w:trPr>
          <w:trHeight w:hRule="exact" w:val="9792"/>
        </w:trPr>
        <w:tc>
          <w:tcPr>
            <w:tcW w:w="6192" w:type="dxa"/>
          </w:tcPr>
          <w:p w14:paraId="2B33BEB1" w14:textId="0D7FBE55" w:rsidR="00F603A9" w:rsidRPr="00445C05" w:rsidRDefault="009278D1" w:rsidP="001046F9">
            <w:pPr>
              <w:pStyle w:val="Heading1"/>
              <w:rPr>
                <w:color w:val="E3A625" w:themeColor="accent1"/>
                <w:sz w:val="26"/>
                <w:szCs w:val="26"/>
              </w:rPr>
            </w:pPr>
            <w:r>
              <w:rPr>
                <w:color w:val="E3A625" w:themeColor="accent1"/>
                <w:sz w:val="26"/>
                <w:szCs w:val="26"/>
              </w:rPr>
              <w:lastRenderedPageBreak/>
              <w:t>Wednes</w:t>
            </w:r>
            <w:r w:rsidR="00F603A9" w:rsidRPr="00445C05">
              <w:rPr>
                <w:color w:val="E3A625" w:themeColor="accent1"/>
                <w:sz w:val="26"/>
                <w:szCs w:val="26"/>
              </w:rPr>
              <w:t xml:space="preserve">day, </w:t>
            </w:r>
            <w:r>
              <w:rPr>
                <w:color w:val="E3A625" w:themeColor="accent1"/>
                <w:sz w:val="26"/>
                <w:szCs w:val="26"/>
              </w:rPr>
              <w:t>Nov</w:t>
            </w:r>
            <w:r w:rsidR="00F603A9" w:rsidRPr="00445C05">
              <w:rPr>
                <w:color w:val="E3A625" w:themeColor="accent1"/>
                <w:sz w:val="26"/>
                <w:szCs w:val="26"/>
              </w:rPr>
              <w:t xml:space="preserve">. </w:t>
            </w:r>
            <w:r>
              <w:rPr>
                <w:color w:val="E3A625" w:themeColor="accent1"/>
                <w:sz w:val="26"/>
                <w:szCs w:val="26"/>
              </w:rPr>
              <w:t>1</w:t>
            </w:r>
            <w:r w:rsidR="00154427">
              <w:rPr>
                <w:color w:val="E3A625" w:themeColor="accent1"/>
                <w:sz w:val="26"/>
                <w:szCs w:val="26"/>
              </w:rPr>
              <w:t>2</w:t>
            </w:r>
            <w:r w:rsidR="00F603A9" w:rsidRPr="00445C05">
              <w:rPr>
                <w:color w:val="E3A625" w:themeColor="accent1"/>
                <w:sz w:val="26"/>
                <w:szCs w:val="26"/>
              </w:rPr>
              <w:t xml:space="preserve">: </w:t>
            </w:r>
            <w:r w:rsidR="008E7F2F">
              <w:rPr>
                <w:color w:val="E3A625" w:themeColor="accent1"/>
                <w:sz w:val="26"/>
                <w:szCs w:val="26"/>
              </w:rPr>
              <w:t>God Desires All Life to Abound</w:t>
            </w:r>
          </w:p>
          <w:p w14:paraId="4D9C5D33" w14:textId="47DC54BB" w:rsidR="00F6687D" w:rsidRPr="00F6687D" w:rsidRDefault="008E7F2F" w:rsidP="00F57B4F">
            <w:pPr>
              <w:spacing w:line="240" w:lineRule="auto"/>
              <w:rPr>
                <w:rStyle w:val="text"/>
                <w:sz w:val="24"/>
                <w:szCs w:val="24"/>
              </w:rPr>
            </w:pPr>
            <w:r w:rsidRPr="008E7F2F">
              <w:rPr>
                <w:color w:val="auto"/>
                <w:sz w:val="24"/>
                <w:szCs w:val="24"/>
              </w:rPr>
              <w:t>Genesis 8:15–17</w:t>
            </w:r>
            <w:r w:rsidR="00F603A9" w:rsidRPr="003E30BD">
              <w:rPr>
                <w:sz w:val="24"/>
                <w:szCs w:val="24"/>
              </w:rPr>
              <w:t xml:space="preserve"> </w:t>
            </w:r>
            <w:r>
              <w:rPr>
                <w:rStyle w:val="text"/>
                <w:vertAlign w:val="superscript"/>
              </w:rPr>
              <w:t>15</w:t>
            </w:r>
            <w:r w:rsidRPr="008E7F2F">
              <w:rPr>
                <w:rStyle w:val="text"/>
                <w:color w:val="404040" w:themeColor="text1" w:themeTint="BF"/>
                <w:sz w:val="24"/>
                <w:szCs w:val="24"/>
              </w:rPr>
              <w:t xml:space="preserve">Then God said to Noah, </w:t>
            </w:r>
            <w:r w:rsidRPr="008E7F2F">
              <w:rPr>
                <w:rStyle w:val="text"/>
                <w:color w:val="404040" w:themeColor="text1" w:themeTint="BF"/>
                <w:sz w:val="24"/>
                <w:szCs w:val="24"/>
                <w:vertAlign w:val="superscript"/>
              </w:rPr>
              <w:t>16</w:t>
            </w:r>
            <w:r w:rsidRPr="008E7F2F">
              <w:rPr>
                <w:rStyle w:val="text"/>
                <w:color w:val="404040" w:themeColor="text1" w:themeTint="BF"/>
                <w:sz w:val="24"/>
                <w:szCs w:val="24"/>
              </w:rPr>
              <w:t xml:space="preserve">“Go out of the ark, you and your wife and your sons and your sons’ wives with you. </w:t>
            </w:r>
            <w:r w:rsidRPr="008E7F2F">
              <w:rPr>
                <w:rStyle w:val="text"/>
                <w:color w:val="404040" w:themeColor="text1" w:themeTint="BF"/>
                <w:sz w:val="24"/>
                <w:szCs w:val="24"/>
                <w:vertAlign w:val="superscript"/>
              </w:rPr>
              <w:t>17</w:t>
            </w:r>
            <w:r w:rsidRPr="008E7F2F">
              <w:rPr>
                <w:rStyle w:val="text"/>
                <w:color w:val="404040" w:themeColor="text1" w:themeTint="BF"/>
                <w:sz w:val="24"/>
                <w:szCs w:val="24"/>
              </w:rPr>
              <w:t>Bring out with you every living thing that is with you of all flesh—birds and animals and every creeping thing that creeps on the earth—so that they may abound on the earth and be fruitful and multiply on the earth.”</w:t>
            </w:r>
          </w:p>
          <w:p w14:paraId="5E7C0C56" w14:textId="16FD57EA" w:rsidR="00F603A9" w:rsidRPr="00445C05" w:rsidRDefault="008E7F2F" w:rsidP="00F57B4F">
            <w:pPr>
              <w:pStyle w:val="Quote"/>
              <w:spacing w:line="240" w:lineRule="auto"/>
              <w:rPr>
                <w:sz w:val="26"/>
                <w:szCs w:val="26"/>
              </w:rPr>
            </w:pPr>
            <w:r w:rsidRPr="008E7F2F">
              <w:rPr>
                <w:sz w:val="26"/>
                <w:szCs w:val="26"/>
              </w:rPr>
              <w:t>The desires of God are just, and God desires all life to abound on the earth. What actions can we take in our daily lives to promote abundant life on earth?</w:t>
            </w:r>
          </w:p>
          <w:p w14:paraId="57F232C8" w14:textId="77777777" w:rsidR="00F603A9" w:rsidRPr="00F6687D" w:rsidRDefault="00F603A9" w:rsidP="001046F9">
            <w:pPr>
              <w:pStyle w:val="Heading2"/>
            </w:pPr>
            <w:r w:rsidRPr="00445C05">
              <w:rPr>
                <w:sz w:val="26"/>
                <w:szCs w:val="26"/>
              </w:rPr>
              <w:t>Prayer</w:t>
            </w:r>
          </w:p>
          <w:p w14:paraId="18FDD2D2" w14:textId="6F15906E" w:rsidR="00F6687D" w:rsidRPr="005E2ED3" w:rsidRDefault="008E7F2F" w:rsidP="00F6687D">
            <w:pPr>
              <w:spacing w:after="75" w:line="312" w:lineRule="atLeast"/>
              <w:rPr>
                <w:rFonts w:eastAsia="Times New Roman" w:cs="Tahoma"/>
                <w:color w:val="auto"/>
                <w:sz w:val="24"/>
                <w:szCs w:val="24"/>
              </w:rPr>
            </w:pPr>
            <w:r w:rsidRPr="008E7F2F">
              <w:rPr>
                <w:rFonts w:eastAsia="Times New Roman" w:cs="Tahoma"/>
                <w:color w:val="auto"/>
                <w:sz w:val="24"/>
                <w:szCs w:val="24"/>
              </w:rPr>
              <w:t xml:space="preserve">God of the wilderness, all the wild areas of the earth cry out for restoration and preservation. May we, and those world leaders gathered today in </w:t>
            </w:r>
            <w:r w:rsidR="00230C3C">
              <w:rPr>
                <w:rFonts w:eastAsia="Times New Roman" w:cs="Tahoma"/>
                <w:color w:val="auto"/>
                <w:sz w:val="24"/>
                <w:szCs w:val="24"/>
              </w:rPr>
              <w:t>Belém, Brazil</w:t>
            </w:r>
            <w:r w:rsidRPr="008E7F2F">
              <w:rPr>
                <w:rFonts w:eastAsia="Times New Roman" w:cs="Tahoma"/>
                <w:color w:val="auto"/>
                <w:sz w:val="24"/>
                <w:szCs w:val="24"/>
              </w:rPr>
              <w:t>, be mindful of the creatures of the deserts, the oceans and the forests, that the habitat you have given them will survive and prosper, so that they may live in abundance and in peace with all of their neighbors. Amen.</w:t>
            </w:r>
          </w:p>
          <w:p w14:paraId="0192FFF2" w14:textId="5272CBB5" w:rsidR="00F603A9" w:rsidRPr="003E30BD" w:rsidRDefault="00F603A9" w:rsidP="00F6687D">
            <w:pPr>
              <w:rPr>
                <w:rFonts w:asciiTheme="majorHAnsi" w:eastAsia="Times New Roman" w:hAnsiTheme="majorHAnsi" w:cs="Tahoma"/>
                <w:color w:val="000000"/>
                <w:sz w:val="24"/>
                <w:szCs w:val="24"/>
              </w:rPr>
            </w:pPr>
          </w:p>
          <w:p w14:paraId="7F719FDB" w14:textId="77777777" w:rsidR="00F603A9" w:rsidRDefault="00F603A9" w:rsidP="001046F9"/>
        </w:tc>
        <w:tc>
          <w:tcPr>
            <w:tcW w:w="864" w:type="dxa"/>
          </w:tcPr>
          <w:p w14:paraId="450E968F" w14:textId="77777777" w:rsidR="00F603A9" w:rsidRDefault="00F603A9" w:rsidP="001046F9">
            <w:pPr>
              <w:pStyle w:val="NoSpacing"/>
            </w:pPr>
          </w:p>
        </w:tc>
        <w:tc>
          <w:tcPr>
            <w:tcW w:w="864" w:type="dxa"/>
          </w:tcPr>
          <w:p w14:paraId="5BB2D705" w14:textId="77777777" w:rsidR="00F603A9" w:rsidRDefault="00F603A9" w:rsidP="001046F9">
            <w:pPr>
              <w:pStyle w:val="NoSpacing"/>
            </w:pPr>
          </w:p>
        </w:tc>
        <w:tc>
          <w:tcPr>
            <w:tcW w:w="6192" w:type="dxa"/>
          </w:tcPr>
          <w:p w14:paraId="3E1B061E" w14:textId="0188C619" w:rsidR="00134E08" w:rsidRPr="00445C05" w:rsidRDefault="006D136D" w:rsidP="00134E08">
            <w:pPr>
              <w:pStyle w:val="Heading1"/>
              <w:rPr>
                <w:color w:val="E3A625" w:themeColor="accent1"/>
                <w:sz w:val="26"/>
                <w:szCs w:val="26"/>
              </w:rPr>
            </w:pPr>
            <w:r>
              <w:rPr>
                <w:color w:val="E3A625" w:themeColor="accent1"/>
                <w:sz w:val="26"/>
                <w:szCs w:val="26"/>
              </w:rPr>
              <w:t>Fri</w:t>
            </w:r>
            <w:r w:rsidR="00134E08" w:rsidRPr="00445C05">
              <w:rPr>
                <w:color w:val="E3A625" w:themeColor="accent1"/>
                <w:sz w:val="26"/>
                <w:szCs w:val="26"/>
              </w:rPr>
              <w:t xml:space="preserve">day, </w:t>
            </w:r>
            <w:r>
              <w:rPr>
                <w:color w:val="E3A625" w:themeColor="accent1"/>
                <w:sz w:val="26"/>
                <w:szCs w:val="26"/>
              </w:rPr>
              <w:t>Nov</w:t>
            </w:r>
            <w:r w:rsidR="00134E08" w:rsidRPr="00445C05">
              <w:rPr>
                <w:color w:val="E3A625" w:themeColor="accent1"/>
                <w:sz w:val="26"/>
                <w:szCs w:val="26"/>
              </w:rPr>
              <w:t xml:space="preserve">. </w:t>
            </w:r>
            <w:r>
              <w:rPr>
                <w:color w:val="E3A625" w:themeColor="accent1"/>
                <w:sz w:val="26"/>
                <w:szCs w:val="26"/>
              </w:rPr>
              <w:t>2</w:t>
            </w:r>
            <w:r w:rsidR="00154427">
              <w:rPr>
                <w:color w:val="E3A625" w:themeColor="accent1"/>
                <w:sz w:val="26"/>
                <w:szCs w:val="26"/>
              </w:rPr>
              <w:t>1</w:t>
            </w:r>
            <w:r w:rsidR="00134E08" w:rsidRPr="00445C05">
              <w:rPr>
                <w:color w:val="E3A625" w:themeColor="accent1"/>
                <w:sz w:val="26"/>
                <w:szCs w:val="26"/>
              </w:rPr>
              <w:t xml:space="preserve">: </w:t>
            </w:r>
            <w:r w:rsidR="003A7053">
              <w:rPr>
                <w:color w:val="E3A625" w:themeColor="accent1"/>
                <w:sz w:val="26"/>
                <w:szCs w:val="26"/>
              </w:rPr>
              <w:t>Justice Leads to Restoration</w:t>
            </w:r>
          </w:p>
          <w:p w14:paraId="2DC69054" w14:textId="06A5EA9B" w:rsidR="00134E08" w:rsidRPr="00316539" w:rsidRDefault="003A7053" w:rsidP="00134E08">
            <w:pPr>
              <w:spacing w:line="240" w:lineRule="auto"/>
              <w:rPr>
                <w:rStyle w:val="text"/>
                <w:rFonts w:ascii="Times New Roman" w:hAnsi="Times New Roman"/>
                <w:color w:val="auto"/>
                <w:sz w:val="24"/>
                <w:szCs w:val="24"/>
              </w:rPr>
            </w:pPr>
            <w:r w:rsidRPr="003A7053">
              <w:rPr>
                <w:color w:val="auto"/>
                <w:sz w:val="24"/>
                <w:szCs w:val="24"/>
              </w:rPr>
              <w:t>Isaiah 58:9–12</w:t>
            </w:r>
            <w:r w:rsidR="00134E08">
              <w:rPr>
                <w:sz w:val="24"/>
                <w:szCs w:val="24"/>
              </w:rPr>
              <w:t xml:space="preserve"> </w:t>
            </w:r>
            <w:r>
              <w:rPr>
                <w:rStyle w:val="text"/>
                <w:vertAlign w:val="superscript"/>
              </w:rPr>
              <w:t>9</w:t>
            </w:r>
            <w:r w:rsidRPr="003A7053">
              <w:rPr>
                <w:rStyle w:val="text"/>
                <w:sz w:val="24"/>
                <w:szCs w:val="24"/>
              </w:rPr>
              <w:t xml:space="preserve">Then you shall call, and the LORD will answer; you shall cry for help, and he will say, Here I am. If you remove the yoke from among you, the pointing of the finger, the speaking of evil, </w:t>
            </w:r>
            <w:r w:rsidRPr="003A7053">
              <w:rPr>
                <w:rStyle w:val="text"/>
                <w:sz w:val="24"/>
                <w:szCs w:val="24"/>
                <w:vertAlign w:val="superscript"/>
              </w:rPr>
              <w:t>10</w:t>
            </w:r>
            <w:r w:rsidRPr="003A7053">
              <w:rPr>
                <w:rStyle w:val="text"/>
                <w:sz w:val="24"/>
                <w:szCs w:val="24"/>
              </w:rPr>
              <w:t xml:space="preserve">if you offer your food to the hungry and satisfy the needs of the afflicted, then your light shall rise in the darkness and your gloom be like the noonday. </w:t>
            </w:r>
            <w:r w:rsidRPr="003A7053">
              <w:rPr>
                <w:rStyle w:val="text"/>
                <w:sz w:val="24"/>
                <w:szCs w:val="24"/>
                <w:vertAlign w:val="superscript"/>
              </w:rPr>
              <w:t>11</w:t>
            </w:r>
            <w:r w:rsidRPr="003A7053">
              <w:rPr>
                <w:rStyle w:val="text"/>
                <w:sz w:val="24"/>
                <w:szCs w:val="24"/>
              </w:rPr>
              <w:t xml:space="preserve">The LORD will guide you continually, and satisfy your needs in parched places, and make your bones strong; and you shall be like a watered garden, like a spring of water, whose waters never fail. </w:t>
            </w:r>
            <w:r w:rsidRPr="003A7053">
              <w:rPr>
                <w:rStyle w:val="text"/>
                <w:sz w:val="24"/>
                <w:szCs w:val="24"/>
                <w:vertAlign w:val="superscript"/>
              </w:rPr>
              <w:t>12</w:t>
            </w:r>
            <w:r w:rsidRPr="003A7053">
              <w:rPr>
                <w:rStyle w:val="text"/>
                <w:sz w:val="24"/>
                <w:szCs w:val="24"/>
              </w:rPr>
              <w:t>Your ancient ruins shall be rebuilt; you shall raise up the foundations of many generations; you shall be called the repairer of the breach, the restorer of streets to live in.</w:t>
            </w:r>
          </w:p>
          <w:p w14:paraId="359BC1C7" w14:textId="70930CC6" w:rsidR="00134E08" w:rsidRPr="00445C05" w:rsidRDefault="003A7053" w:rsidP="00134E08">
            <w:pPr>
              <w:pStyle w:val="Quote"/>
              <w:spacing w:line="240" w:lineRule="auto"/>
              <w:rPr>
                <w:sz w:val="26"/>
                <w:szCs w:val="26"/>
              </w:rPr>
            </w:pPr>
            <w:r>
              <w:rPr>
                <w:sz w:val="26"/>
                <w:szCs w:val="26"/>
              </w:rPr>
              <w:t>J</w:t>
            </w:r>
            <w:r w:rsidRPr="003A7053">
              <w:rPr>
                <w:sz w:val="26"/>
                <w:szCs w:val="26"/>
              </w:rPr>
              <w:t>ustice leads to restoration, to wholeness. Through God’s Spirit, we are empowered to restore. What might you do, or refrain from doing, today that leads to restoration for all creation?</w:t>
            </w:r>
          </w:p>
          <w:p w14:paraId="3365D246" w14:textId="77777777" w:rsidR="00134E08" w:rsidRPr="00445C05" w:rsidRDefault="00134E08" w:rsidP="00134E08">
            <w:pPr>
              <w:pStyle w:val="Heading2"/>
              <w:rPr>
                <w:sz w:val="26"/>
                <w:szCs w:val="26"/>
              </w:rPr>
            </w:pPr>
            <w:r w:rsidRPr="00445C05">
              <w:rPr>
                <w:sz w:val="26"/>
                <w:szCs w:val="26"/>
              </w:rPr>
              <w:t>Prayer</w:t>
            </w:r>
          </w:p>
          <w:p w14:paraId="32DF6CC7" w14:textId="64AF2433" w:rsidR="00F603A9" w:rsidRPr="00AF7C86" w:rsidRDefault="003A7053" w:rsidP="00134E08">
            <w:pPr>
              <w:rPr>
                <w:rFonts w:eastAsia="Times New Roman" w:cs="Tahoma"/>
                <w:color w:val="404040" w:themeColor="text1" w:themeTint="BF"/>
                <w:sz w:val="24"/>
                <w:szCs w:val="24"/>
              </w:rPr>
            </w:pPr>
            <w:r w:rsidRPr="003A7053">
              <w:rPr>
                <w:rFonts w:eastAsia="Times New Roman" w:cs="Tahoma"/>
                <w:color w:val="000000"/>
                <w:sz w:val="24"/>
                <w:szCs w:val="24"/>
              </w:rPr>
              <w:t xml:space="preserve">Healing God, we look forward in hope to the day when by your mercy all things in your creation will be renewed and restored. You promised that your faithful people will be known as “repairers of the breach.” Give us, and world leaders gathered today in </w:t>
            </w:r>
            <w:r w:rsidR="00230C3C">
              <w:rPr>
                <w:rFonts w:eastAsia="Times New Roman" w:cs="Tahoma"/>
                <w:color w:val="000000"/>
                <w:sz w:val="24"/>
                <w:szCs w:val="24"/>
              </w:rPr>
              <w:t>Belém, Brazil</w:t>
            </w:r>
            <w:r w:rsidRPr="003A7053">
              <w:rPr>
                <w:rFonts w:eastAsia="Times New Roman" w:cs="Tahoma"/>
                <w:color w:val="000000"/>
                <w:sz w:val="24"/>
                <w:szCs w:val="24"/>
              </w:rPr>
              <w:t>, courage to lead all people in care of the earth, and to assist you in the healing of all its inhabitants. Amen</w:t>
            </w:r>
          </w:p>
          <w:p w14:paraId="405CD088" w14:textId="77777777" w:rsidR="00F603A9" w:rsidRDefault="00F603A9" w:rsidP="001046F9">
            <w:pPr>
              <w:ind w:left="720"/>
              <w:rPr>
                <w:rFonts w:asciiTheme="majorHAnsi" w:eastAsia="Times New Roman" w:hAnsiTheme="majorHAnsi" w:cs="Tahoma"/>
                <w:color w:val="000000"/>
                <w:sz w:val="24"/>
                <w:szCs w:val="24"/>
              </w:rPr>
            </w:pPr>
          </w:p>
          <w:p w14:paraId="43B8BAC3" w14:textId="77777777" w:rsidR="00F603A9" w:rsidRPr="003E30BD" w:rsidRDefault="00F603A9" w:rsidP="001046F9">
            <w:pPr>
              <w:ind w:left="720"/>
              <w:rPr>
                <w:rFonts w:asciiTheme="majorHAnsi" w:eastAsia="Times New Roman" w:hAnsiTheme="majorHAnsi" w:cs="Tahoma"/>
                <w:color w:val="000000"/>
                <w:sz w:val="24"/>
                <w:szCs w:val="24"/>
              </w:rPr>
            </w:pPr>
          </w:p>
          <w:p w14:paraId="20E19E03" w14:textId="77777777" w:rsidR="00F603A9" w:rsidRDefault="00F603A9" w:rsidP="001046F9"/>
        </w:tc>
      </w:tr>
    </w:tbl>
    <w:p w14:paraId="2AEA7F39" w14:textId="77777777" w:rsidR="00F603A9" w:rsidRDefault="00F603A9">
      <w:r>
        <w:br w:type="page"/>
      </w: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F603A9" w14:paraId="262726AA" w14:textId="77777777" w:rsidTr="001046F9">
        <w:trPr>
          <w:trHeight w:hRule="exact" w:val="9792"/>
        </w:trPr>
        <w:tc>
          <w:tcPr>
            <w:tcW w:w="6192" w:type="dxa"/>
          </w:tcPr>
          <w:p w14:paraId="593A1241" w14:textId="0B27F1EF" w:rsidR="00134E08" w:rsidRPr="00445C05" w:rsidRDefault="006D136D" w:rsidP="00134E08">
            <w:pPr>
              <w:pStyle w:val="Heading1"/>
              <w:rPr>
                <w:color w:val="E3A625" w:themeColor="accent1"/>
                <w:sz w:val="26"/>
                <w:szCs w:val="26"/>
              </w:rPr>
            </w:pPr>
            <w:r>
              <w:rPr>
                <w:color w:val="E3A625" w:themeColor="accent1"/>
                <w:sz w:val="26"/>
                <w:szCs w:val="26"/>
              </w:rPr>
              <w:lastRenderedPageBreak/>
              <w:t>Thurs</w:t>
            </w:r>
            <w:r w:rsidR="00134E08" w:rsidRPr="00445C05">
              <w:rPr>
                <w:color w:val="E3A625" w:themeColor="accent1"/>
                <w:sz w:val="26"/>
                <w:szCs w:val="26"/>
              </w:rPr>
              <w:t xml:space="preserve">day, </w:t>
            </w:r>
            <w:r>
              <w:rPr>
                <w:color w:val="E3A625" w:themeColor="accent1"/>
                <w:sz w:val="26"/>
                <w:szCs w:val="26"/>
              </w:rPr>
              <w:t>Nov</w:t>
            </w:r>
            <w:r w:rsidR="00134E08" w:rsidRPr="00445C05">
              <w:rPr>
                <w:color w:val="E3A625" w:themeColor="accent1"/>
                <w:sz w:val="26"/>
                <w:szCs w:val="26"/>
              </w:rPr>
              <w:t xml:space="preserve">. </w:t>
            </w:r>
            <w:r>
              <w:rPr>
                <w:color w:val="E3A625" w:themeColor="accent1"/>
                <w:sz w:val="26"/>
                <w:szCs w:val="26"/>
              </w:rPr>
              <w:t>2</w:t>
            </w:r>
            <w:r w:rsidR="00154427">
              <w:rPr>
                <w:color w:val="E3A625" w:themeColor="accent1"/>
                <w:sz w:val="26"/>
                <w:szCs w:val="26"/>
              </w:rPr>
              <w:t>0</w:t>
            </w:r>
            <w:r w:rsidR="00134E08" w:rsidRPr="00445C05">
              <w:rPr>
                <w:color w:val="E3A625" w:themeColor="accent1"/>
                <w:sz w:val="26"/>
                <w:szCs w:val="26"/>
              </w:rPr>
              <w:t xml:space="preserve">: </w:t>
            </w:r>
            <w:r w:rsidR="006D26D1">
              <w:rPr>
                <w:color w:val="E3A625" w:themeColor="accent1"/>
                <w:sz w:val="26"/>
                <w:szCs w:val="26"/>
              </w:rPr>
              <w:t>Injustice</w:t>
            </w:r>
          </w:p>
          <w:p w14:paraId="23DB33F6" w14:textId="479443A7" w:rsidR="00134E08" w:rsidRPr="00AF7C86" w:rsidRDefault="006D26D1" w:rsidP="00134E08">
            <w:pPr>
              <w:spacing w:line="240" w:lineRule="auto"/>
              <w:rPr>
                <w:rStyle w:val="text"/>
                <w:sz w:val="24"/>
                <w:szCs w:val="24"/>
              </w:rPr>
            </w:pPr>
            <w:r w:rsidRPr="006D26D1">
              <w:rPr>
                <w:color w:val="auto"/>
                <w:sz w:val="24"/>
                <w:szCs w:val="24"/>
              </w:rPr>
              <w:t>Hosea 4:1–3</w:t>
            </w:r>
            <w:r w:rsidR="00134E08" w:rsidRPr="00AF7C86">
              <w:rPr>
                <w:color w:val="auto"/>
                <w:sz w:val="24"/>
                <w:szCs w:val="24"/>
              </w:rPr>
              <w:t xml:space="preserve"> </w:t>
            </w:r>
            <w:r w:rsidR="00134E08" w:rsidRPr="00AF7C86">
              <w:rPr>
                <w:rStyle w:val="text"/>
                <w:sz w:val="24"/>
                <w:szCs w:val="24"/>
                <w:vertAlign w:val="superscript"/>
              </w:rPr>
              <w:t>1</w:t>
            </w:r>
            <w:r w:rsidRPr="006D26D1">
              <w:rPr>
                <w:rStyle w:val="text"/>
                <w:sz w:val="24"/>
                <w:szCs w:val="24"/>
              </w:rPr>
              <w:t xml:space="preserve">Hear the word of the LORD, O people of Israel; for the LORD has an indictment against the inhabitants of the land. There is no faithfulness or loyalty, and no knowledge of God in the land. </w:t>
            </w:r>
            <w:r w:rsidRPr="006D26D1">
              <w:rPr>
                <w:rStyle w:val="text"/>
                <w:sz w:val="24"/>
                <w:szCs w:val="24"/>
                <w:vertAlign w:val="superscript"/>
              </w:rPr>
              <w:t>2</w:t>
            </w:r>
            <w:r w:rsidRPr="006D26D1">
              <w:rPr>
                <w:rStyle w:val="text"/>
                <w:sz w:val="24"/>
                <w:szCs w:val="24"/>
              </w:rPr>
              <w:t xml:space="preserve">Swearing, lying, and murder, and stealing and adultery break out; bloodshed follows bloodshed. </w:t>
            </w:r>
            <w:r w:rsidRPr="006D26D1">
              <w:rPr>
                <w:rStyle w:val="text"/>
                <w:sz w:val="24"/>
                <w:szCs w:val="24"/>
                <w:vertAlign w:val="superscript"/>
              </w:rPr>
              <w:t>3</w:t>
            </w:r>
            <w:r w:rsidRPr="006D26D1">
              <w:rPr>
                <w:rStyle w:val="text"/>
                <w:sz w:val="24"/>
                <w:szCs w:val="24"/>
              </w:rPr>
              <w:t>Therefore the land mourns, and all who live in it languish; together with the wild animals and the birds of the air, even the fish of the sea are perishing.</w:t>
            </w:r>
          </w:p>
          <w:p w14:paraId="2B6530DF" w14:textId="7C1A6017" w:rsidR="00134E08" w:rsidRPr="00445C05" w:rsidRDefault="006D26D1" w:rsidP="00134E08">
            <w:pPr>
              <w:pStyle w:val="Quote"/>
              <w:spacing w:line="240" w:lineRule="auto"/>
              <w:rPr>
                <w:sz w:val="26"/>
                <w:szCs w:val="26"/>
              </w:rPr>
            </w:pPr>
            <w:r w:rsidRPr="006D26D1">
              <w:rPr>
                <w:sz w:val="26"/>
                <w:szCs w:val="26"/>
              </w:rPr>
              <w:t>How is human sin, human injustice, related to the destruction of God’s good creation?</w:t>
            </w:r>
          </w:p>
          <w:p w14:paraId="64109FF2" w14:textId="77777777" w:rsidR="00134E08" w:rsidRPr="00AF7C86" w:rsidRDefault="00134E08" w:rsidP="00134E08">
            <w:pPr>
              <w:pStyle w:val="Heading2"/>
            </w:pPr>
            <w:r w:rsidRPr="00445C05">
              <w:rPr>
                <w:sz w:val="26"/>
                <w:szCs w:val="26"/>
              </w:rPr>
              <w:t>Prayer</w:t>
            </w:r>
          </w:p>
          <w:p w14:paraId="6CD4E4F2" w14:textId="339FCE97" w:rsidR="00134E08" w:rsidRPr="005E2ED3" w:rsidRDefault="007D57C5" w:rsidP="00134E08">
            <w:pPr>
              <w:rPr>
                <w:rFonts w:eastAsia="Times New Roman" w:cs="Tahoma"/>
                <w:color w:val="auto"/>
                <w:sz w:val="24"/>
                <w:szCs w:val="24"/>
              </w:rPr>
            </w:pPr>
            <w:r w:rsidRPr="007D57C5">
              <w:rPr>
                <w:rFonts w:eastAsia="Times New Roman" w:cs="Tahoma"/>
                <w:color w:val="auto"/>
                <w:sz w:val="24"/>
                <w:szCs w:val="24"/>
              </w:rPr>
              <w:t xml:space="preserve">Eternal God, we thank you for the glory of your creation, a mystery that surpasses our knowledge. Eternal God, we thank you for the earth and water, sun and wind, creatures and peoples, cultures, nations. Cleanse our hearts, and those of world leaders gathered today in </w:t>
            </w:r>
            <w:r w:rsidR="00230C3C">
              <w:rPr>
                <w:rFonts w:eastAsia="Times New Roman" w:cs="Tahoma"/>
                <w:color w:val="auto"/>
                <w:sz w:val="24"/>
                <w:szCs w:val="24"/>
              </w:rPr>
              <w:t>Belém, Brazil</w:t>
            </w:r>
            <w:r w:rsidRPr="007D57C5">
              <w:rPr>
                <w:rFonts w:eastAsia="Times New Roman" w:cs="Tahoma"/>
                <w:color w:val="auto"/>
                <w:sz w:val="24"/>
                <w:szCs w:val="24"/>
              </w:rPr>
              <w:t>, as we repent of human pollution and violence and affirm that the earth and all therein is yours. Enable all of us to recall your covenant with creation, make it our own, and preserve this life-giving world. Amen.</w:t>
            </w:r>
          </w:p>
          <w:p w14:paraId="04084366" w14:textId="77777777" w:rsidR="00F603A9" w:rsidRDefault="00F603A9" w:rsidP="001046F9"/>
        </w:tc>
        <w:tc>
          <w:tcPr>
            <w:tcW w:w="864" w:type="dxa"/>
          </w:tcPr>
          <w:p w14:paraId="4C0E59F9" w14:textId="77777777" w:rsidR="00F603A9" w:rsidRDefault="00F603A9" w:rsidP="001046F9">
            <w:pPr>
              <w:pStyle w:val="NoSpacing"/>
            </w:pPr>
          </w:p>
        </w:tc>
        <w:tc>
          <w:tcPr>
            <w:tcW w:w="864" w:type="dxa"/>
          </w:tcPr>
          <w:p w14:paraId="5D9E8EF4" w14:textId="77777777" w:rsidR="00F603A9" w:rsidRDefault="00F603A9" w:rsidP="001046F9">
            <w:pPr>
              <w:pStyle w:val="NoSpacing"/>
            </w:pPr>
          </w:p>
        </w:tc>
        <w:tc>
          <w:tcPr>
            <w:tcW w:w="6192" w:type="dxa"/>
          </w:tcPr>
          <w:p w14:paraId="26DF1D41" w14:textId="749A1E21" w:rsidR="00F603A9" w:rsidRPr="00445C05" w:rsidRDefault="006D136D" w:rsidP="001046F9">
            <w:pPr>
              <w:pStyle w:val="Heading1"/>
              <w:rPr>
                <w:color w:val="E3A625" w:themeColor="accent1"/>
                <w:sz w:val="26"/>
                <w:szCs w:val="26"/>
              </w:rPr>
            </w:pPr>
            <w:r>
              <w:rPr>
                <w:color w:val="E3A625" w:themeColor="accent1"/>
                <w:sz w:val="26"/>
                <w:szCs w:val="26"/>
              </w:rPr>
              <w:t>Thurs</w:t>
            </w:r>
            <w:r w:rsidR="00F603A9" w:rsidRPr="00445C05">
              <w:rPr>
                <w:color w:val="E3A625" w:themeColor="accent1"/>
                <w:sz w:val="26"/>
                <w:szCs w:val="26"/>
              </w:rPr>
              <w:t xml:space="preserve">day, </w:t>
            </w:r>
            <w:r>
              <w:rPr>
                <w:color w:val="E3A625" w:themeColor="accent1"/>
                <w:sz w:val="26"/>
                <w:szCs w:val="26"/>
              </w:rPr>
              <w:t>Nov</w:t>
            </w:r>
            <w:r w:rsidR="00F603A9" w:rsidRPr="00445C05">
              <w:rPr>
                <w:color w:val="E3A625" w:themeColor="accent1"/>
                <w:sz w:val="26"/>
                <w:szCs w:val="26"/>
              </w:rPr>
              <w:t xml:space="preserve">. </w:t>
            </w:r>
            <w:r>
              <w:rPr>
                <w:color w:val="E3A625" w:themeColor="accent1"/>
                <w:sz w:val="26"/>
                <w:szCs w:val="26"/>
              </w:rPr>
              <w:t>1</w:t>
            </w:r>
            <w:r w:rsidR="00154427">
              <w:rPr>
                <w:color w:val="E3A625" w:themeColor="accent1"/>
                <w:sz w:val="26"/>
                <w:szCs w:val="26"/>
              </w:rPr>
              <w:t>3</w:t>
            </w:r>
            <w:r w:rsidR="00F603A9" w:rsidRPr="00445C05">
              <w:rPr>
                <w:color w:val="E3A625" w:themeColor="accent1"/>
                <w:sz w:val="26"/>
                <w:szCs w:val="26"/>
              </w:rPr>
              <w:t xml:space="preserve">: </w:t>
            </w:r>
            <w:r w:rsidR="007D57C5">
              <w:rPr>
                <w:color w:val="E3A625" w:themeColor="accent1"/>
                <w:sz w:val="26"/>
                <w:szCs w:val="26"/>
              </w:rPr>
              <w:t>God Provides for All Life</w:t>
            </w:r>
          </w:p>
          <w:p w14:paraId="2AAA9277" w14:textId="271367DE" w:rsidR="00F603A9" w:rsidRPr="00F57B4F" w:rsidRDefault="00F57B4F" w:rsidP="00F57B4F">
            <w:pPr>
              <w:pStyle w:val="NormalWeb"/>
              <w:rPr>
                <w:rStyle w:val="text"/>
                <w:rFonts w:asciiTheme="majorHAnsi" w:hAnsiTheme="majorHAnsi"/>
                <w:color w:val="404040" w:themeColor="text1" w:themeTint="BF"/>
                <w:vertAlign w:val="superscript"/>
              </w:rPr>
            </w:pPr>
            <w:r w:rsidRPr="00F57B4F">
              <w:rPr>
                <w:rFonts w:asciiTheme="majorHAnsi" w:hAnsiTheme="majorHAnsi"/>
              </w:rPr>
              <w:t>Genesis 1:2</w:t>
            </w:r>
            <w:r w:rsidR="007D57C5">
              <w:rPr>
                <w:rFonts w:asciiTheme="majorHAnsi" w:hAnsiTheme="majorHAnsi"/>
              </w:rPr>
              <w:t>9</w:t>
            </w:r>
            <w:r w:rsidRPr="00F57B4F">
              <w:rPr>
                <w:rFonts w:asciiTheme="majorHAnsi" w:hAnsiTheme="majorHAnsi"/>
              </w:rPr>
              <w:t>–</w:t>
            </w:r>
            <w:r w:rsidR="007D57C5">
              <w:rPr>
                <w:rFonts w:asciiTheme="majorHAnsi" w:hAnsiTheme="majorHAnsi"/>
              </w:rPr>
              <w:t>30</w:t>
            </w:r>
            <w:r w:rsidRPr="00F57B4F">
              <w:rPr>
                <w:rFonts w:asciiTheme="majorHAnsi" w:hAnsiTheme="majorHAnsi"/>
              </w:rPr>
              <w:t xml:space="preserve"> </w:t>
            </w:r>
            <w:r w:rsidRPr="00F57B4F">
              <w:rPr>
                <w:rStyle w:val="text"/>
                <w:rFonts w:asciiTheme="majorHAnsi" w:hAnsiTheme="majorHAnsi"/>
                <w:vertAlign w:val="superscript"/>
              </w:rPr>
              <w:t>2</w:t>
            </w:r>
            <w:r w:rsidR="00AC1446">
              <w:rPr>
                <w:rStyle w:val="text"/>
                <w:rFonts w:asciiTheme="majorHAnsi" w:hAnsiTheme="majorHAnsi"/>
                <w:vertAlign w:val="superscript"/>
              </w:rPr>
              <w:t>9</w:t>
            </w:r>
            <w:r w:rsidR="007D57C5" w:rsidRPr="007D57C5">
              <w:rPr>
                <w:rStyle w:val="text"/>
                <w:rFonts w:asciiTheme="majorHAnsi" w:hAnsiTheme="majorHAnsi"/>
                <w:color w:val="404040" w:themeColor="text1" w:themeTint="BF"/>
              </w:rPr>
              <w:t xml:space="preserve">God said, “See, I have given you every plant yielding seed that is upon the face of all the earth, and every tree with seed in its fruit; you shall have them for food. </w:t>
            </w:r>
            <w:r w:rsidR="007D57C5" w:rsidRPr="00AC1446">
              <w:rPr>
                <w:rStyle w:val="text"/>
                <w:rFonts w:asciiTheme="majorHAnsi" w:hAnsiTheme="majorHAnsi"/>
                <w:color w:val="404040" w:themeColor="text1" w:themeTint="BF"/>
                <w:vertAlign w:val="superscript"/>
              </w:rPr>
              <w:t>30</w:t>
            </w:r>
            <w:r w:rsidR="007D57C5" w:rsidRPr="007D57C5">
              <w:rPr>
                <w:rStyle w:val="text"/>
                <w:rFonts w:asciiTheme="majorHAnsi" w:hAnsiTheme="majorHAnsi"/>
                <w:color w:val="404040" w:themeColor="text1" w:themeTint="BF"/>
              </w:rPr>
              <w:t>And to every beast of the earth, and to every bird of the air, and to everything that creeps on the earth, everything that has the breath of life, I have given every green plant for food.” And it was so.</w:t>
            </w:r>
          </w:p>
          <w:p w14:paraId="6CC1A3DD" w14:textId="6BECA28A" w:rsidR="00F603A9" w:rsidRPr="00445C05" w:rsidRDefault="00AC1446" w:rsidP="00F57B4F">
            <w:pPr>
              <w:pStyle w:val="Quote"/>
              <w:spacing w:line="240" w:lineRule="auto"/>
              <w:rPr>
                <w:sz w:val="26"/>
                <w:szCs w:val="26"/>
              </w:rPr>
            </w:pPr>
            <w:r w:rsidRPr="00AC1446">
              <w:rPr>
                <w:sz w:val="26"/>
                <w:szCs w:val="26"/>
              </w:rPr>
              <w:t>In His justice, God provides for all life.  While we often think of someone as a good provider when their family is well cared for, what would it look like to be good providers for all life?</w:t>
            </w:r>
          </w:p>
          <w:p w14:paraId="5BB83DCF" w14:textId="77777777" w:rsidR="00F603A9" w:rsidRPr="00445C05" w:rsidRDefault="00F603A9" w:rsidP="001046F9">
            <w:pPr>
              <w:pStyle w:val="Heading2"/>
              <w:rPr>
                <w:sz w:val="26"/>
                <w:szCs w:val="26"/>
              </w:rPr>
            </w:pPr>
            <w:r w:rsidRPr="00445C05">
              <w:rPr>
                <w:sz w:val="26"/>
                <w:szCs w:val="26"/>
              </w:rPr>
              <w:t>Prayer</w:t>
            </w:r>
          </w:p>
          <w:p w14:paraId="46281706" w14:textId="6CB35C81" w:rsidR="00F603A9" w:rsidRPr="005E2ED3" w:rsidRDefault="00AC1446" w:rsidP="00F57B4F">
            <w:pPr>
              <w:rPr>
                <w:rFonts w:asciiTheme="majorHAnsi" w:eastAsia="Times New Roman" w:hAnsiTheme="majorHAnsi" w:cs="Tahoma"/>
                <w:color w:val="auto"/>
                <w:sz w:val="24"/>
                <w:szCs w:val="24"/>
              </w:rPr>
            </w:pPr>
            <w:r w:rsidRPr="00AC1446">
              <w:rPr>
                <w:rFonts w:eastAsia="Times New Roman" w:cs="Tahoma"/>
                <w:color w:val="auto"/>
                <w:sz w:val="24"/>
                <w:szCs w:val="24"/>
              </w:rPr>
              <w:t xml:space="preserve">Creator of the universe, you have provided for all your beloved creatures that live on this precious earth. Fearless savior, you would calm our fears, soothe our souls and embolden our lives with the assurance that we are, and always will be, at home with you. By your spirit, lead us, and world leaders gathered today in </w:t>
            </w:r>
            <w:r w:rsidR="00230C3C">
              <w:rPr>
                <w:rFonts w:eastAsia="Times New Roman" w:cs="Tahoma"/>
                <w:color w:val="auto"/>
                <w:sz w:val="24"/>
                <w:szCs w:val="24"/>
              </w:rPr>
              <w:t>Belém, Brazil</w:t>
            </w:r>
            <w:r w:rsidRPr="00AC1446">
              <w:rPr>
                <w:rFonts w:eastAsia="Times New Roman" w:cs="Tahoma"/>
                <w:color w:val="auto"/>
                <w:sz w:val="24"/>
                <w:szCs w:val="24"/>
              </w:rPr>
              <w:t>, in the way of truth and life that works your will for all creation. Amen.</w:t>
            </w:r>
          </w:p>
          <w:p w14:paraId="0B081F71" w14:textId="77777777" w:rsidR="00F603A9" w:rsidRDefault="00F603A9" w:rsidP="001046F9">
            <w:pPr>
              <w:ind w:left="720"/>
              <w:rPr>
                <w:rFonts w:asciiTheme="majorHAnsi" w:eastAsia="Times New Roman" w:hAnsiTheme="majorHAnsi" w:cs="Tahoma"/>
                <w:color w:val="000000"/>
                <w:sz w:val="24"/>
                <w:szCs w:val="24"/>
              </w:rPr>
            </w:pPr>
          </w:p>
          <w:p w14:paraId="51AAF8DB" w14:textId="77777777" w:rsidR="00F603A9" w:rsidRPr="003E30BD" w:rsidRDefault="00F603A9" w:rsidP="001046F9">
            <w:pPr>
              <w:ind w:left="720"/>
              <w:rPr>
                <w:rFonts w:asciiTheme="majorHAnsi" w:eastAsia="Times New Roman" w:hAnsiTheme="majorHAnsi" w:cs="Tahoma"/>
                <w:color w:val="000000"/>
                <w:sz w:val="24"/>
                <w:szCs w:val="24"/>
              </w:rPr>
            </w:pPr>
          </w:p>
          <w:p w14:paraId="2719DC5A" w14:textId="77777777" w:rsidR="00F603A9" w:rsidRDefault="00F603A9" w:rsidP="001046F9"/>
        </w:tc>
      </w:tr>
      <w:tr w:rsidR="00F603A9" w14:paraId="23072BCA" w14:textId="77777777" w:rsidTr="001046F9">
        <w:trPr>
          <w:trHeight w:hRule="exact" w:val="9792"/>
        </w:trPr>
        <w:tc>
          <w:tcPr>
            <w:tcW w:w="6192" w:type="dxa"/>
          </w:tcPr>
          <w:p w14:paraId="4703038D" w14:textId="2E2B2F0E" w:rsidR="00F603A9" w:rsidRPr="00445C05" w:rsidRDefault="006D136D" w:rsidP="001046F9">
            <w:pPr>
              <w:pStyle w:val="Heading1"/>
              <w:rPr>
                <w:color w:val="E3A625" w:themeColor="accent1"/>
                <w:sz w:val="26"/>
                <w:szCs w:val="26"/>
              </w:rPr>
            </w:pPr>
            <w:bookmarkStart w:id="1" w:name="_Hlk531064047"/>
            <w:r>
              <w:rPr>
                <w:color w:val="E3A625" w:themeColor="accent1"/>
                <w:sz w:val="26"/>
                <w:szCs w:val="26"/>
              </w:rPr>
              <w:lastRenderedPageBreak/>
              <w:t>Fri</w:t>
            </w:r>
            <w:r w:rsidR="00F603A9" w:rsidRPr="00445C05">
              <w:rPr>
                <w:color w:val="E3A625" w:themeColor="accent1"/>
                <w:sz w:val="26"/>
                <w:szCs w:val="26"/>
              </w:rPr>
              <w:t xml:space="preserve">day, </w:t>
            </w:r>
            <w:r>
              <w:rPr>
                <w:color w:val="E3A625" w:themeColor="accent1"/>
                <w:sz w:val="26"/>
                <w:szCs w:val="26"/>
              </w:rPr>
              <w:t>Nov</w:t>
            </w:r>
            <w:r w:rsidR="00F603A9" w:rsidRPr="00445C05">
              <w:rPr>
                <w:color w:val="E3A625" w:themeColor="accent1"/>
                <w:sz w:val="26"/>
                <w:szCs w:val="26"/>
              </w:rPr>
              <w:t xml:space="preserve">. </w:t>
            </w:r>
            <w:r>
              <w:rPr>
                <w:color w:val="E3A625" w:themeColor="accent1"/>
                <w:sz w:val="26"/>
                <w:szCs w:val="26"/>
              </w:rPr>
              <w:t>1</w:t>
            </w:r>
            <w:r w:rsidR="00154427">
              <w:rPr>
                <w:color w:val="E3A625" w:themeColor="accent1"/>
                <w:sz w:val="26"/>
                <w:szCs w:val="26"/>
              </w:rPr>
              <w:t>4</w:t>
            </w:r>
            <w:r w:rsidR="00F603A9" w:rsidRPr="00445C05">
              <w:rPr>
                <w:color w:val="E3A625" w:themeColor="accent1"/>
                <w:sz w:val="26"/>
                <w:szCs w:val="26"/>
              </w:rPr>
              <w:t xml:space="preserve">: </w:t>
            </w:r>
            <w:r w:rsidR="00DF6AC2" w:rsidRPr="00445C05">
              <w:rPr>
                <w:color w:val="E3A625" w:themeColor="accent1"/>
                <w:sz w:val="26"/>
                <w:szCs w:val="26"/>
              </w:rPr>
              <w:t>God</w:t>
            </w:r>
            <w:r w:rsidR="00557C21">
              <w:rPr>
                <w:color w:val="E3A625" w:themeColor="accent1"/>
                <w:sz w:val="26"/>
                <w:szCs w:val="26"/>
              </w:rPr>
              <w:t xml:space="preserve"> Renews</w:t>
            </w:r>
          </w:p>
          <w:p w14:paraId="38F304D9" w14:textId="3FD4B302" w:rsidR="00F603A9" w:rsidRPr="005E2ED3" w:rsidRDefault="00F603A9" w:rsidP="00DF6AC2">
            <w:pPr>
              <w:pStyle w:val="line"/>
              <w:rPr>
                <w:rStyle w:val="text"/>
                <w:color w:val="404040" w:themeColor="text1" w:themeTint="BF"/>
              </w:rPr>
            </w:pPr>
            <w:r w:rsidRPr="005E2ED3">
              <w:rPr>
                <w:rFonts w:asciiTheme="minorHAnsi" w:hAnsiTheme="minorHAnsi"/>
              </w:rPr>
              <w:t xml:space="preserve">Psalm </w:t>
            </w:r>
            <w:r w:rsidR="00DF6AC2" w:rsidRPr="005E2ED3">
              <w:rPr>
                <w:rFonts w:asciiTheme="minorHAnsi" w:hAnsiTheme="minorHAnsi"/>
              </w:rPr>
              <w:t>10</w:t>
            </w:r>
            <w:r w:rsidRPr="005E2ED3">
              <w:rPr>
                <w:rFonts w:asciiTheme="minorHAnsi" w:hAnsiTheme="minorHAnsi"/>
              </w:rPr>
              <w:t>4:</w:t>
            </w:r>
            <w:r w:rsidR="00557C21">
              <w:rPr>
                <w:rFonts w:asciiTheme="minorHAnsi" w:hAnsiTheme="minorHAnsi"/>
              </w:rPr>
              <w:t>25</w:t>
            </w:r>
            <w:r w:rsidR="00DF6AC2" w:rsidRPr="005E2ED3">
              <w:rPr>
                <w:rFonts w:asciiTheme="minorHAnsi" w:hAnsiTheme="minorHAnsi"/>
              </w:rPr>
              <w:t>-</w:t>
            </w:r>
            <w:r w:rsidR="00557C21">
              <w:rPr>
                <w:rFonts w:asciiTheme="minorHAnsi" w:hAnsiTheme="minorHAnsi"/>
              </w:rPr>
              <w:t xml:space="preserve">30 </w:t>
            </w:r>
            <w:r w:rsidR="00557C21">
              <w:rPr>
                <w:rStyle w:val="text"/>
                <w:color w:val="404040" w:themeColor="text1" w:themeTint="BF"/>
                <w:sz w:val="22"/>
                <w:szCs w:val="22"/>
                <w:vertAlign w:val="superscript"/>
              </w:rPr>
              <w:t>25</w:t>
            </w:r>
            <w:r w:rsidR="00557C21" w:rsidRPr="00557C21">
              <w:rPr>
                <w:rStyle w:val="text"/>
                <w:rFonts w:asciiTheme="minorHAnsi" w:hAnsiTheme="minorHAnsi"/>
                <w:color w:val="404040" w:themeColor="text1" w:themeTint="BF"/>
                <w:sz w:val="22"/>
                <w:szCs w:val="22"/>
              </w:rPr>
              <w:t xml:space="preserve">Yonder is the sea, great and wide, creeping things innumerable are there, living things both small and great. </w:t>
            </w:r>
            <w:r w:rsidR="00557C21" w:rsidRPr="00557C21">
              <w:rPr>
                <w:rStyle w:val="text"/>
                <w:rFonts w:asciiTheme="minorHAnsi" w:hAnsiTheme="minorHAnsi"/>
                <w:color w:val="404040" w:themeColor="text1" w:themeTint="BF"/>
                <w:sz w:val="22"/>
                <w:szCs w:val="22"/>
                <w:vertAlign w:val="superscript"/>
              </w:rPr>
              <w:t>26</w:t>
            </w:r>
            <w:r w:rsidR="00557C21" w:rsidRPr="00557C21">
              <w:rPr>
                <w:rStyle w:val="text"/>
                <w:rFonts w:asciiTheme="minorHAnsi" w:hAnsiTheme="minorHAnsi"/>
                <w:color w:val="404040" w:themeColor="text1" w:themeTint="BF"/>
                <w:sz w:val="22"/>
                <w:szCs w:val="22"/>
              </w:rPr>
              <w:t xml:space="preserve">There go the ships, and Leviathan that you formed to sport in it. </w:t>
            </w:r>
            <w:r w:rsidR="00557C21" w:rsidRPr="00557C21">
              <w:rPr>
                <w:rStyle w:val="text"/>
                <w:rFonts w:asciiTheme="minorHAnsi" w:hAnsiTheme="minorHAnsi"/>
                <w:color w:val="404040" w:themeColor="text1" w:themeTint="BF"/>
                <w:sz w:val="22"/>
                <w:szCs w:val="22"/>
                <w:vertAlign w:val="superscript"/>
              </w:rPr>
              <w:t>27</w:t>
            </w:r>
            <w:r w:rsidR="00557C21" w:rsidRPr="00557C21">
              <w:rPr>
                <w:rStyle w:val="text"/>
                <w:rFonts w:asciiTheme="minorHAnsi" w:hAnsiTheme="minorHAnsi"/>
                <w:color w:val="404040" w:themeColor="text1" w:themeTint="BF"/>
                <w:sz w:val="22"/>
                <w:szCs w:val="22"/>
              </w:rPr>
              <w:t xml:space="preserve">These all look to you to give them their food in due season; </w:t>
            </w:r>
            <w:r w:rsidR="00557C21" w:rsidRPr="00557C21">
              <w:rPr>
                <w:rStyle w:val="text"/>
                <w:rFonts w:asciiTheme="minorHAnsi" w:hAnsiTheme="minorHAnsi"/>
                <w:color w:val="404040" w:themeColor="text1" w:themeTint="BF"/>
                <w:sz w:val="22"/>
                <w:szCs w:val="22"/>
                <w:vertAlign w:val="superscript"/>
              </w:rPr>
              <w:t>28</w:t>
            </w:r>
            <w:r w:rsidR="00557C21" w:rsidRPr="00557C21">
              <w:rPr>
                <w:rStyle w:val="text"/>
                <w:rFonts w:asciiTheme="minorHAnsi" w:hAnsiTheme="minorHAnsi"/>
                <w:color w:val="404040" w:themeColor="text1" w:themeTint="BF"/>
                <w:sz w:val="22"/>
                <w:szCs w:val="22"/>
              </w:rPr>
              <w:t xml:space="preserve">when you give to them, they gather it up; when you open your hand, they are filled with good things. </w:t>
            </w:r>
            <w:r w:rsidR="00557C21" w:rsidRPr="00557C21">
              <w:rPr>
                <w:rStyle w:val="text"/>
                <w:rFonts w:asciiTheme="minorHAnsi" w:hAnsiTheme="minorHAnsi"/>
                <w:color w:val="404040" w:themeColor="text1" w:themeTint="BF"/>
                <w:sz w:val="22"/>
                <w:szCs w:val="22"/>
                <w:vertAlign w:val="superscript"/>
              </w:rPr>
              <w:t>29</w:t>
            </w:r>
            <w:r w:rsidR="00557C21" w:rsidRPr="00557C21">
              <w:rPr>
                <w:rStyle w:val="text"/>
                <w:rFonts w:asciiTheme="minorHAnsi" w:hAnsiTheme="minorHAnsi"/>
                <w:color w:val="404040" w:themeColor="text1" w:themeTint="BF"/>
                <w:sz w:val="22"/>
                <w:szCs w:val="22"/>
              </w:rPr>
              <w:t xml:space="preserve">When you hide your face, they are dismayed; when you take away their breath, they die and return to their dust. </w:t>
            </w:r>
            <w:r w:rsidR="00557C21" w:rsidRPr="00557C21">
              <w:rPr>
                <w:rStyle w:val="text"/>
                <w:rFonts w:asciiTheme="minorHAnsi" w:hAnsiTheme="minorHAnsi"/>
                <w:color w:val="404040" w:themeColor="text1" w:themeTint="BF"/>
                <w:sz w:val="22"/>
                <w:szCs w:val="22"/>
                <w:vertAlign w:val="superscript"/>
              </w:rPr>
              <w:t>30</w:t>
            </w:r>
            <w:r w:rsidR="00557C21" w:rsidRPr="00557C21">
              <w:rPr>
                <w:rStyle w:val="text"/>
                <w:rFonts w:asciiTheme="minorHAnsi" w:hAnsiTheme="minorHAnsi"/>
                <w:color w:val="404040" w:themeColor="text1" w:themeTint="BF"/>
                <w:sz w:val="22"/>
                <w:szCs w:val="22"/>
              </w:rPr>
              <w:t>When you send forth your spirit, they are created; and you renew the face of the ground.</w:t>
            </w:r>
          </w:p>
          <w:p w14:paraId="5E0DCA47" w14:textId="4F84528D" w:rsidR="00F603A9" w:rsidRPr="00445C05" w:rsidRDefault="00557C21" w:rsidP="00DF6AC2">
            <w:pPr>
              <w:pStyle w:val="Quote"/>
              <w:spacing w:line="240" w:lineRule="auto"/>
              <w:rPr>
                <w:sz w:val="26"/>
                <w:szCs w:val="26"/>
              </w:rPr>
            </w:pPr>
            <w:r w:rsidRPr="00557C21">
              <w:rPr>
                <w:sz w:val="26"/>
                <w:szCs w:val="26"/>
              </w:rPr>
              <w:t>God renews the earth. What can we do to work with God in renewing of all life on earth?</w:t>
            </w:r>
          </w:p>
          <w:p w14:paraId="5215F0A4" w14:textId="77777777" w:rsidR="00F603A9" w:rsidRPr="00DF6AC2" w:rsidRDefault="00F603A9" w:rsidP="003825CC">
            <w:pPr>
              <w:pStyle w:val="Heading2"/>
              <w:spacing w:line="240" w:lineRule="auto"/>
            </w:pPr>
            <w:r w:rsidRPr="00445C05">
              <w:rPr>
                <w:sz w:val="26"/>
                <w:szCs w:val="26"/>
              </w:rPr>
              <w:t>Prayer</w:t>
            </w:r>
          </w:p>
          <w:p w14:paraId="2EBD9E2B" w14:textId="265D06B1" w:rsidR="00F603A9" w:rsidRPr="005E2ED3" w:rsidRDefault="00557C21" w:rsidP="00DF6AC2">
            <w:pPr>
              <w:rPr>
                <w:rFonts w:asciiTheme="majorHAnsi" w:eastAsia="Times New Roman" w:hAnsiTheme="majorHAnsi" w:cs="Tahoma"/>
                <w:color w:val="auto"/>
                <w:sz w:val="24"/>
                <w:szCs w:val="24"/>
              </w:rPr>
            </w:pPr>
            <w:r w:rsidRPr="00557C21">
              <w:rPr>
                <w:rFonts w:asciiTheme="majorHAnsi" w:eastAsia="Times New Roman" w:hAnsiTheme="majorHAnsi" w:cs="Tahoma"/>
                <w:color w:val="auto"/>
                <w:sz w:val="24"/>
                <w:szCs w:val="24"/>
              </w:rPr>
              <w:t xml:space="preserve">Out of love you have revealed yourself to us in Jesus Christ. All creation calls on your Spirit as its comforter and healer. Even the dust of this distressed earth longs for renewed power to give life. Heal this broken world, especially where your creatures are hungry, afflicted, at war, or in any need, and inspire us, and world leaders gathered today in </w:t>
            </w:r>
            <w:r w:rsidR="00230C3C">
              <w:rPr>
                <w:rFonts w:asciiTheme="majorHAnsi" w:eastAsia="Times New Roman" w:hAnsiTheme="majorHAnsi" w:cs="Tahoma"/>
                <w:color w:val="auto"/>
                <w:sz w:val="24"/>
                <w:szCs w:val="24"/>
              </w:rPr>
              <w:t>Belém, Brazil</w:t>
            </w:r>
            <w:r w:rsidRPr="00557C21">
              <w:rPr>
                <w:rFonts w:asciiTheme="majorHAnsi" w:eastAsia="Times New Roman" w:hAnsiTheme="majorHAnsi" w:cs="Tahoma"/>
                <w:color w:val="auto"/>
                <w:sz w:val="24"/>
                <w:szCs w:val="24"/>
              </w:rPr>
              <w:t>, to act for the renewal of all creation. Amen.</w:t>
            </w:r>
          </w:p>
          <w:p w14:paraId="3B69A240" w14:textId="77777777" w:rsidR="00F603A9" w:rsidRDefault="00F603A9" w:rsidP="001046F9"/>
        </w:tc>
        <w:tc>
          <w:tcPr>
            <w:tcW w:w="864" w:type="dxa"/>
          </w:tcPr>
          <w:p w14:paraId="5E8247CA" w14:textId="77777777" w:rsidR="00F603A9" w:rsidRDefault="00F603A9" w:rsidP="001046F9">
            <w:pPr>
              <w:pStyle w:val="NoSpacing"/>
            </w:pPr>
          </w:p>
        </w:tc>
        <w:tc>
          <w:tcPr>
            <w:tcW w:w="864" w:type="dxa"/>
          </w:tcPr>
          <w:p w14:paraId="470908B8" w14:textId="77777777" w:rsidR="00F603A9" w:rsidRDefault="00F603A9" w:rsidP="001046F9">
            <w:pPr>
              <w:pStyle w:val="NoSpacing"/>
            </w:pPr>
          </w:p>
        </w:tc>
        <w:tc>
          <w:tcPr>
            <w:tcW w:w="6192" w:type="dxa"/>
          </w:tcPr>
          <w:p w14:paraId="560547C8" w14:textId="28FE3036" w:rsidR="00134E08" w:rsidRPr="00445C05" w:rsidRDefault="006D136D" w:rsidP="00134E08">
            <w:pPr>
              <w:pStyle w:val="Heading1"/>
              <w:rPr>
                <w:color w:val="E3A625" w:themeColor="accent1"/>
                <w:sz w:val="26"/>
                <w:szCs w:val="26"/>
              </w:rPr>
            </w:pPr>
            <w:r>
              <w:rPr>
                <w:color w:val="E3A625" w:themeColor="accent1"/>
                <w:sz w:val="26"/>
                <w:szCs w:val="26"/>
              </w:rPr>
              <w:t>Wednes</w:t>
            </w:r>
            <w:r w:rsidR="00134E08" w:rsidRPr="00445C05">
              <w:rPr>
                <w:color w:val="E3A625" w:themeColor="accent1"/>
                <w:sz w:val="26"/>
                <w:szCs w:val="26"/>
              </w:rPr>
              <w:t xml:space="preserve">day, </w:t>
            </w:r>
            <w:r>
              <w:rPr>
                <w:color w:val="E3A625" w:themeColor="accent1"/>
                <w:sz w:val="26"/>
                <w:szCs w:val="26"/>
              </w:rPr>
              <w:t>Nov</w:t>
            </w:r>
            <w:r w:rsidR="00134E08" w:rsidRPr="00445C05">
              <w:rPr>
                <w:color w:val="E3A625" w:themeColor="accent1"/>
                <w:sz w:val="26"/>
                <w:szCs w:val="26"/>
              </w:rPr>
              <w:t xml:space="preserve">. </w:t>
            </w:r>
            <w:r>
              <w:rPr>
                <w:color w:val="E3A625" w:themeColor="accent1"/>
                <w:sz w:val="26"/>
                <w:szCs w:val="26"/>
              </w:rPr>
              <w:t>1</w:t>
            </w:r>
            <w:r w:rsidR="00154427">
              <w:rPr>
                <w:color w:val="E3A625" w:themeColor="accent1"/>
                <w:sz w:val="26"/>
                <w:szCs w:val="26"/>
              </w:rPr>
              <w:t>9</w:t>
            </w:r>
            <w:r w:rsidR="00134E08" w:rsidRPr="00445C05">
              <w:rPr>
                <w:color w:val="E3A625" w:themeColor="accent1"/>
                <w:sz w:val="26"/>
                <w:szCs w:val="26"/>
              </w:rPr>
              <w:t xml:space="preserve">: </w:t>
            </w:r>
            <w:r w:rsidR="00557C21">
              <w:rPr>
                <w:color w:val="E3A625" w:themeColor="accent1"/>
                <w:sz w:val="26"/>
                <w:szCs w:val="26"/>
              </w:rPr>
              <w:t>Servants of All</w:t>
            </w:r>
          </w:p>
          <w:p w14:paraId="7BE885AB" w14:textId="6B9A5BB3" w:rsidR="00557C21" w:rsidRPr="00557C21" w:rsidRDefault="00557C21" w:rsidP="00557C21">
            <w:pPr>
              <w:spacing w:line="240" w:lineRule="auto"/>
              <w:rPr>
                <w:rStyle w:val="text"/>
                <w:sz w:val="23"/>
                <w:szCs w:val="23"/>
              </w:rPr>
            </w:pPr>
            <w:r w:rsidRPr="00557C21">
              <w:rPr>
                <w:color w:val="auto"/>
                <w:sz w:val="24"/>
                <w:szCs w:val="24"/>
              </w:rPr>
              <w:t>Genesis 2:7–8 &amp; 15</w:t>
            </w:r>
            <w:r w:rsidR="00134E08" w:rsidRPr="005E2ED3">
              <w:rPr>
                <w:color w:val="auto"/>
                <w:sz w:val="24"/>
                <w:szCs w:val="24"/>
              </w:rPr>
              <w:t xml:space="preserve"> </w:t>
            </w:r>
            <w:r>
              <w:rPr>
                <w:rStyle w:val="text"/>
                <w:vertAlign w:val="superscript"/>
              </w:rPr>
              <w:t>7</w:t>
            </w:r>
            <w:r w:rsidRPr="00557C21">
              <w:rPr>
                <w:rStyle w:val="text"/>
                <w:sz w:val="23"/>
                <w:szCs w:val="23"/>
              </w:rPr>
              <w:t xml:space="preserve">then the LORD God formed man from the dust of the ground, and breathed into his nostrils the breath of life; and the man became a living being. </w:t>
            </w:r>
            <w:r w:rsidRPr="00557C21">
              <w:rPr>
                <w:rStyle w:val="text"/>
                <w:sz w:val="23"/>
                <w:szCs w:val="23"/>
                <w:vertAlign w:val="superscript"/>
              </w:rPr>
              <w:t>8</w:t>
            </w:r>
            <w:r w:rsidRPr="00557C21">
              <w:rPr>
                <w:rStyle w:val="text"/>
                <w:sz w:val="23"/>
                <w:szCs w:val="23"/>
              </w:rPr>
              <w:t>And the LORD God planted a garden in Eden, in the east; and there he put the man whom he had formed.</w:t>
            </w:r>
          </w:p>
          <w:p w14:paraId="239FA776" w14:textId="1BBCE2AF" w:rsidR="00134E08" w:rsidRPr="005E2ED3" w:rsidRDefault="00557C21" w:rsidP="00557C21">
            <w:pPr>
              <w:spacing w:line="240" w:lineRule="auto"/>
              <w:rPr>
                <w:rStyle w:val="text"/>
                <w:sz w:val="24"/>
                <w:szCs w:val="24"/>
              </w:rPr>
            </w:pPr>
            <w:r w:rsidRPr="00557C21">
              <w:rPr>
                <w:rStyle w:val="text"/>
                <w:sz w:val="23"/>
                <w:szCs w:val="23"/>
                <w:vertAlign w:val="superscript"/>
              </w:rPr>
              <w:t>15</w:t>
            </w:r>
            <w:r w:rsidRPr="00557C21">
              <w:rPr>
                <w:rStyle w:val="text"/>
                <w:sz w:val="23"/>
                <w:szCs w:val="23"/>
              </w:rPr>
              <w:t>The LORD God took the man and put him in the garden of Eden to till it and keep it.</w:t>
            </w:r>
          </w:p>
          <w:p w14:paraId="3EE8319C" w14:textId="16F1F88D" w:rsidR="00134E08" w:rsidRPr="00445C05" w:rsidRDefault="00557C21" w:rsidP="00134E08">
            <w:pPr>
              <w:pStyle w:val="Quote"/>
              <w:spacing w:line="240" w:lineRule="auto"/>
              <w:rPr>
                <w:sz w:val="26"/>
                <w:szCs w:val="26"/>
              </w:rPr>
            </w:pPr>
            <w:r w:rsidRPr="00557C21">
              <w:rPr>
                <w:sz w:val="26"/>
                <w:szCs w:val="26"/>
              </w:rPr>
              <w:t>Some theologians state that “till it and keep it” is more correctly translated as “serve it and preserve it”. We understand that followers of the Christ are to be “servants of all”.  What does this mean in relation to God’s garden, the earth?</w:t>
            </w:r>
          </w:p>
          <w:p w14:paraId="6CC3FC0B" w14:textId="77777777" w:rsidR="00134E08" w:rsidRPr="00F57B4F" w:rsidRDefault="00134E08" w:rsidP="00134E08">
            <w:pPr>
              <w:pStyle w:val="Heading2"/>
            </w:pPr>
            <w:r w:rsidRPr="00445C05">
              <w:rPr>
                <w:sz w:val="26"/>
                <w:szCs w:val="26"/>
              </w:rPr>
              <w:t>Prayer</w:t>
            </w:r>
          </w:p>
          <w:p w14:paraId="35A9320D" w14:textId="13AB1433" w:rsidR="00134E08" w:rsidRPr="003E30BD" w:rsidRDefault="00557C21" w:rsidP="00134E08">
            <w:pPr>
              <w:rPr>
                <w:rFonts w:asciiTheme="majorHAnsi" w:eastAsia="Times New Roman" w:hAnsiTheme="majorHAnsi" w:cs="Tahoma"/>
                <w:color w:val="000000"/>
                <w:sz w:val="24"/>
                <w:szCs w:val="24"/>
              </w:rPr>
            </w:pPr>
            <w:r w:rsidRPr="00557C21">
              <w:rPr>
                <w:rFonts w:eastAsia="Times New Roman" w:cs="Tahoma"/>
                <w:color w:val="000000"/>
                <w:sz w:val="24"/>
                <w:szCs w:val="24"/>
              </w:rPr>
              <w:t xml:space="preserve">God of Earth, from seed to sheave you empower new life and growth. Help us to wait watchfully for signs of new life springing up in the garden of your creation. Shape us, and world leaders gathered today in </w:t>
            </w:r>
            <w:r w:rsidR="00230C3C">
              <w:rPr>
                <w:rFonts w:eastAsia="Times New Roman" w:cs="Tahoma"/>
                <w:color w:val="000000"/>
                <w:sz w:val="24"/>
                <w:szCs w:val="24"/>
              </w:rPr>
              <w:t>Belém, Brazil</w:t>
            </w:r>
            <w:r w:rsidRPr="00557C21">
              <w:rPr>
                <w:rFonts w:eastAsia="Times New Roman" w:cs="Tahoma"/>
                <w:color w:val="000000"/>
                <w:sz w:val="24"/>
                <w:szCs w:val="24"/>
              </w:rPr>
              <w:t>, into willing servants of your new creation and ready all of us to serve and preserve your wondrous works of love. Amen.</w:t>
            </w:r>
          </w:p>
          <w:p w14:paraId="0161C6BC" w14:textId="77777777" w:rsidR="00F603A9" w:rsidRDefault="00F603A9" w:rsidP="001046F9">
            <w:pPr>
              <w:ind w:left="720"/>
              <w:rPr>
                <w:rFonts w:asciiTheme="majorHAnsi" w:eastAsia="Times New Roman" w:hAnsiTheme="majorHAnsi" w:cs="Tahoma"/>
                <w:color w:val="000000"/>
                <w:sz w:val="24"/>
                <w:szCs w:val="24"/>
              </w:rPr>
            </w:pPr>
          </w:p>
          <w:p w14:paraId="1F11CBC0" w14:textId="77777777" w:rsidR="00F603A9" w:rsidRPr="003E30BD" w:rsidRDefault="00F603A9" w:rsidP="001046F9">
            <w:pPr>
              <w:ind w:left="720"/>
              <w:rPr>
                <w:rFonts w:asciiTheme="majorHAnsi" w:eastAsia="Times New Roman" w:hAnsiTheme="majorHAnsi" w:cs="Tahoma"/>
                <w:color w:val="000000"/>
                <w:sz w:val="24"/>
                <w:szCs w:val="24"/>
              </w:rPr>
            </w:pPr>
          </w:p>
          <w:p w14:paraId="08C25A19" w14:textId="77777777" w:rsidR="00F603A9" w:rsidRDefault="00F603A9" w:rsidP="001046F9"/>
        </w:tc>
      </w:tr>
      <w:bookmarkEnd w:id="1"/>
      <w:tr w:rsidR="003E30BD" w14:paraId="17D261D6" w14:textId="77777777">
        <w:trPr>
          <w:trHeight w:hRule="exact" w:val="9792"/>
        </w:trPr>
        <w:tc>
          <w:tcPr>
            <w:tcW w:w="6192" w:type="dxa"/>
          </w:tcPr>
          <w:p w14:paraId="02D70230" w14:textId="23395BEC" w:rsidR="00134E08" w:rsidRPr="00622F31" w:rsidRDefault="006D136D" w:rsidP="00134E08">
            <w:pPr>
              <w:pStyle w:val="Heading1"/>
              <w:rPr>
                <w:color w:val="E3A625" w:themeColor="accent1"/>
                <w:sz w:val="26"/>
                <w:szCs w:val="26"/>
              </w:rPr>
            </w:pPr>
            <w:r>
              <w:rPr>
                <w:color w:val="E3A625" w:themeColor="accent1"/>
                <w:sz w:val="26"/>
                <w:szCs w:val="26"/>
              </w:rPr>
              <w:lastRenderedPageBreak/>
              <w:t>Tues</w:t>
            </w:r>
            <w:r w:rsidR="00134E08" w:rsidRPr="00622F31">
              <w:rPr>
                <w:color w:val="E3A625" w:themeColor="accent1"/>
                <w:sz w:val="26"/>
                <w:szCs w:val="26"/>
              </w:rPr>
              <w:t xml:space="preserve">day, </w:t>
            </w:r>
            <w:r>
              <w:rPr>
                <w:color w:val="E3A625" w:themeColor="accent1"/>
                <w:sz w:val="26"/>
                <w:szCs w:val="26"/>
              </w:rPr>
              <w:t>Nov</w:t>
            </w:r>
            <w:r w:rsidR="00134E08" w:rsidRPr="00622F31">
              <w:rPr>
                <w:color w:val="E3A625" w:themeColor="accent1"/>
                <w:sz w:val="26"/>
                <w:szCs w:val="26"/>
              </w:rPr>
              <w:t xml:space="preserve">. </w:t>
            </w:r>
            <w:r>
              <w:rPr>
                <w:color w:val="E3A625" w:themeColor="accent1"/>
                <w:sz w:val="26"/>
                <w:szCs w:val="26"/>
              </w:rPr>
              <w:t>1</w:t>
            </w:r>
            <w:r w:rsidR="00154427">
              <w:rPr>
                <w:color w:val="E3A625" w:themeColor="accent1"/>
                <w:sz w:val="26"/>
                <w:szCs w:val="26"/>
              </w:rPr>
              <w:t>8</w:t>
            </w:r>
            <w:r w:rsidR="00134E08" w:rsidRPr="00622F31">
              <w:rPr>
                <w:color w:val="E3A625" w:themeColor="accent1"/>
                <w:sz w:val="26"/>
                <w:szCs w:val="26"/>
              </w:rPr>
              <w:t xml:space="preserve">: </w:t>
            </w:r>
            <w:r w:rsidR="00762994">
              <w:rPr>
                <w:color w:val="E3A625" w:themeColor="accent1"/>
                <w:sz w:val="26"/>
                <w:szCs w:val="26"/>
              </w:rPr>
              <w:t>God’s Image</w:t>
            </w:r>
          </w:p>
          <w:p w14:paraId="0D7B9FD1" w14:textId="077E483B" w:rsidR="00134E08" w:rsidRPr="005E2ED3" w:rsidRDefault="00134E08" w:rsidP="00134E08">
            <w:pPr>
              <w:pStyle w:val="NormalWeb"/>
              <w:rPr>
                <w:rStyle w:val="text"/>
                <w:color w:val="404040" w:themeColor="text1" w:themeTint="BF"/>
              </w:rPr>
            </w:pPr>
            <w:r w:rsidRPr="005E2ED3">
              <w:rPr>
                <w:rFonts w:asciiTheme="minorHAnsi" w:hAnsiTheme="minorHAnsi"/>
              </w:rPr>
              <w:t>Genesis 1:26-2</w:t>
            </w:r>
            <w:r w:rsidR="00762994">
              <w:rPr>
                <w:rFonts w:asciiTheme="minorHAnsi" w:hAnsiTheme="minorHAnsi"/>
              </w:rPr>
              <w:t xml:space="preserve">7 </w:t>
            </w:r>
            <w:r w:rsidRPr="005E2ED3">
              <w:rPr>
                <w:rStyle w:val="text"/>
                <w:rFonts w:asciiTheme="minorHAnsi" w:hAnsiTheme="minorHAnsi"/>
                <w:color w:val="404040" w:themeColor="text1" w:themeTint="BF"/>
                <w:vertAlign w:val="superscript"/>
              </w:rPr>
              <w:t>26</w:t>
            </w:r>
            <w:r w:rsidRPr="005E2ED3">
              <w:rPr>
                <w:rStyle w:val="text"/>
                <w:rFonts w:asciiTheme="minorHAnsi" w:hAnsiTheme="minorHAnsi"/>
                <w:color w:val="404040" w:themeColor="text1" w:themeTint="BF"/>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Pr="005E2ED3">
              <w:rPr>
                <w:rStyle w:val="text"/>
                <w:rFonts w:asciiTheme="minorHAnsi" w:hAnsiTheme="minorHAnsi"/>
                <w:color w:val="404040" w:themeColor="text1" w:themeTint="BF"/>
                <w:vertAlign w:val="superscript"/>
              </w:rPr>
              <w:t>27</w:t>
            </w:r>
            <w:r w:rsidRPr="005E2ED3">
              <w:rPr>
                <w:rStyle w:val="text"/>
                <w:rFonts w:asciiTheme="minorHAnsi" w:hAnsiTheme="minorHAnsi"/>
                <w:color w:val="404040" w:themeColor="text1" w:themeTint="BF"/>
              </w:rPr>
              <w:t xml:space="preserve">So God created humankind in his image, in the image of God he created them; male and female he created them. </w:t>
            </w:r>
          </w:p>
          <w:p w14:paraId="5AAEC721" w14:textId="58960026" w:rsidR="00134E08" w:rsidRPr="00622F31" w:rsidRDefault="00762994" w:rsidP="00134E08">
            <w:pPr>
              <w:pStyle w:val="Quote"/>
              <w:spacing w:line="240" w:lineRule="auto"/>
              <w:rPr>
                <w:sz w:val="26"/>
                <w:szCs w:val="26"/>
              </w:rPr>
            </w:pPr>
            <w:r w:rsidRPr="00762994">
              <w:rPr>
                <w:sz w:val="26"/>
                <w:szCs w:val="26"/>
              </w:rPr>
              <w:t>In the context of the time that this text was written, to be the “image” of someone meant to “represent” them, or to be their “representative”. God, in His justice, provides for, saves, renews, and reconciles all things on earth. How might we reflect God’s image in our care for all creation?</w:t>
            </w:r>
          </w:p>
          <w:p w14:paraId="7E1A224A" w14:textId="77777777" w:rsidR="00134E08" w:rsidRPr="00622F31" w:rsidRDefault="00134E08" w:rsidP="00134E08">
            <w:pPr>
              <w:pStyle w:val="Heading2"/>
              <w:rPr>
                <w:sz w:val="26"/>
                <w:szCs w:val="26"/>
              </w:rPr>
            </w:pPr>
            <w:r w:rsidRPr="00622F31">
              <w:rPr>
                <w:sz w:val="26"/>
                <w:szCs w:val="26"/>
              </w:rPr>
              <w:t>Prayer</w:t>
            </w:r>
          </w:p>
          <w:p w14:paraId="4BA260E6" w14:textId="71F47F40" w:rsidR="00134E08" w:rsidRPr="005E2ED3" w:rsidRDefault="00762994" w:rsidP="00134E08">
            <w:pPr>
              <w:rPr>
                <w:rFonts w:eastAsia="Times New Roman" w:cs="Tahoma"/>
                <w:color w:val="auto"/>
                <w:sz w:val="24"/>
                <w:szCs w:val="24"/>
              </w:rPr>
            </w:pPr>
            <w:r w:rsidRPr="00762994">
              <w:rPr>
                <w:rFonts w:eastAsia="Times New Roman" w:cs="Tahoma"/>
                <w:color w:val="auto"/>
                <w:sz w:val="24"/>
                <w:szCs w:val="24"/>
              </w:rPr>
              <w:t xml:space="preserve">Stalwart shepherd of our souls, you watch over us and this whole world you love. Shape our lives, and those of world leaders gathered today in </w:t>
            </w:r>
            <w:r w:rsidR="00230C3C">
              <w:rPr>
                <w:rFonts w:eastAsia="Times New Roman" w:cs="Tahoma"/>
                <w:color w:val="auto"/>
                <w:sz w:val="24"/>
                <w:szCs w:val="24"/>
              </w:rPr>
              <w:t>Belém, Brazil</w:t>
            </w:r>
            <w:r w:rsidRPr="00762994">
              <w:rPr>
                <w:rFonts w:eastAsia="Times New Roman" w:cs="Tahoma"/>
                <w:color w:val="auto"/>
                <w:sz w:val="24"/>
                <w:szCs w:val="24"/>
              </w:rPr>
              <w:t xml:space="preserve">, to be shepherds in your image, that all creatures, both humankind and </w:t>
            </w:r>
            <w:proofErr w:type="spellStart"/>
            <w:r w:rsidRPr="00762994">
              <w:rPr>
                <w:rFonts w:eastAsia="Times New Roman" w:cs="Tahoma"/>
                <w:color w:val="auto"/>
                <w:sz w:val="24"/>
                <w:szCs w:val="24"/>
              </w:rPr>
              <w:t>otherkind</w:t>
            </w:r>
            <w:proofErr w:type="spellEnd"/>
            <w:r w:rsidRPr="00762994">
              <w:rPr>
                <w:rFonts w:eastAsia="Times New Roman" w:cs="Tahoma"/>
                <w:color w:val="auto"/>
                <w:sz w:val="24"/>
                <w:szCs w:val="24"/>
              </w:rPr>
              <w:t>, may be safe and nurtured under your watchful care. Amen.</w:t>
            </w:r>
          </w:p>
          <w:p w14:paraId="12ACFB6D" w14:textId="7577752C" w:rsidR="003E30BD" w:rsidRPr="001A4FBC" w:rsidRDefault="003E30BD" w:rsidP="003E30BD"/>
        </w:tc>
        <w:tc>
          <w:tcPr>
            <w:tcW w:w="864" w:type="dxa"/>
          </w:tcPr>
          <w:p w14:paraId="113638AD" w14:textId="77777777" w:rsidR="003E30BD" w:rsidRDefault="003E30BD" w:rsidP="003E30BD">
            <w:pPr>
              <w:pStyle w:val="NoSpacing"/>
            </w:pPr>
          </w:p>
        </w:tc>
        <w:tc>
          <w:tcPr>
            <w:tcW w:w="864" w:type="dxa"/>
          </w:tcPr>
          <w:p w14:paraId="6829018A" w14:textId="77777777" w:rsidR="003E30BD" w:rsidRDefault="003E30BD" w:rsidP="003E30BD">
            <w:pPr>
              <w:pStyle w:val="NoSpacing"/>
            </w:pPr>
          </w:p>
        </w:tc>
        <w:tc>
          <w:tcPr>
            <w:tcW w:w="6192" w:type="dxa"/>
          </w:tcPr>
          <w:p w14:paraId="082CE9EC" w14:textId="30CCB1F5" w:rsidR="003E30BD" w:rsidRPr="00F51414" w:rsidRDefault="006D136D" w:rsidP="003E30BD">
            <w:pPr>
              <w:pStyle w:val="Heading1"/>
              <w:rPr>
                <w:color w:val="E3A625" w:themeColor="accent1"/>
                <w:sz w:val="26"/>
                <w:szCs w:val="26"/>
              </w:rPr>
            </w:pPr>
            <w:r>
              <w:rPr>
                <w:color w:val="E3A625" w:themeColor="accent1"/>
                <w:sz w:val="26"/>
                <w:szCs w:val="26"/>
              </w:rPr>
              <w:t>Satur</w:t>
            </w:r>
            <w:r w:rsidR="003E30BD" w:rsidRPr="00F51414">
              <w:rPr>
                <w:color w:val="E3A625" w:themeColor="accent1"/>
                <w:sz w:val="26"/>
                <w:szCs w:val="26"/>
              </w:rPr>
              <w:t xml:space="preserve">day, </w:t>
            </w:r>
            <w:r>
              <w:rPr>
                <w:color w:val="E3A625" w:themeColor="accent1"/>
                <w:sz w:val="26"/>
                <w:szCs w:val="26"/>
              </w:rPr>
              <w:t>Nov</w:t>
            </w:r>
            <w:r w:rsidR="003E30BD" w:rsidRPr="00F51414">
              <w:rPr>
                <w:color w:val="E3A625" w:themeColor="accent1"/>
                <w:sz w:val="26"/>
                <w:szCs w:val="26"/>
              </w:rPr>
              <w:t xml:space="preserve">. </w:t>
            </w:r>
            <w:r>
              <w:rPr>
                <w:color w:val="E3A625" w:themeColor="accent1"/>
                <w:sz w:val="26"/>
                <w:szCs w:val="26"/>
              </w:rPr>
              <w:t>1</w:t>
            </w:r>
            <w:r w:rsidR="00154427">
              <w:rPr>
                <w:color w:val="E3A625" w:themeColor="accent1"/>
                <w:sz w:val="26"/>
                <w:szCs w:val="26"/>
              </w:rPr>
              <w:t>5</w:t>
            </w:r>
            <w:r w:rsidR="003E30BD" w:rsidRPr="00F51414">
              <w:rPr>
                <w:color w:val="E3A625" w:themeColor="accent1"/>
                <w:sz w:val="26"/>
                <w:szCs w:val="26"/>
              </w:rPr>
              <w:t xml:space="preserve">: </w:t>
            </w:r>
            <w:r w:rsidR="00292CFA">
              <w:rPr>
                <w:color w:val="E3A625" w:themeColor="accent1"/>
                <w:sz w:val="26"/>
                <w:szCs w:val="26"/>
              </w:rPr>
              <w:t>God Saves</w:t>
            </w:r>
          </w:p>
          <w:p w14:paraId="62FA4D9C" w14:textId="237D34D6" w:rsidR="00F51414" w:rsidRPr="005E2ED3" w:rsidRDefault="003E30BD" w:rsidP="00F51414">
            <w:pPr>
              <w:pStyle w:val="line"/>
              <w:rPr>
                <w:rStyle w:val="text"/>
                <w:rFonts w:asciiTheme="minorHAnsi" w:hAnsiTheme="minorHAnsi"/>
                <w:color w:val="404040" w:themeColor="text1" w:themeTint="BF"/>
              </w:rPr>
            </w:pPr>
            <w:r w:rsidRPr="005E2ED3">
              <w:rPr>
                <w:rFonts w:asciiTheme="minorHAnsi" w:hAnsiTheme="minorHAnsi"/>
              </w:rPr>
              <w:t xml:space="preserve">Psalm </w:t>
            </w:r>
            <w:r w:rsidR="00292CFA">
              <w:rPr>
                <w:rFonts w:asciiTheme="minorHAnsi" w:hAnsiTheme="minorHAnsi"/>
              </w:rPr>
              <w:t>36</w:t>
            </w:r>
            <w:r w:rsidRPr="005E2ED3">
              <w:rPr>
                <w:rFonts w:asciiTheme="minorHAnsi" w:hAnsiTheme="minorHAnsi"/>
              </w:rPr>
              <w:t>:</w:t>
            </w:r>
            <w:r w:rsidR="00292CFA">
              <w:rPr>
                <w:rFonts w:asciiTheme="minorHAnsi" w:hAnsiTheme="minorHAnsi"/>
              </w:rPr>
              <w:t>5</w:t>
            </w:r>
            <w:r w:rsidRPr="005E2ED3">
              <w:rPr>
                <w:rFonts w:asciiTheme="minorHAnsi" w:hAnsiTheme="minorHAnsi"/>
              </w:rPr>
              <w:t>-</w:t>
            </w:r>
            <w:r w:rsidR="00292CFA">
              <w:rPr>
                <w:rFonts w:asciiTheme="minorHAnsi" w:hAnsiTheme="minorHAnsi"/>
              </w:rPr>
              <w:t>6</w:t>
            </w:r>
            <w:r w:rsidR="00F51414" w:rsidRPr="005E2ED3">
              <w:rPr>
                <w:rFonts w:asciiTheme="minorHAnsi" w:hAnsiTheme="minorHAnsi"/>
              </w:rPr>
              <w:t xml:space="preserve"> </w:t>
            </w:r>
            <w:r w:rsidR="00292CFA">
              <w:rPr>
                <w:rStyle w:val="text"/>
                <w:color w:val="404040" w:themeColor="text1" w:themeTint="BF"/>
                <w:vertAlign w:val="superscript"/>
              </w:rPr>
              <w:t>5</w:t>
            </w:r>
            <w:r w:rsidR="00292CFA" w:rsidRPr="00292CFA">
              <w:rPr>
                <w:rStyle w:val="text"/>
                <w:rFonts w:asciiTheme="minorHAnsi" w:hAnsiTheme="minorHAnsi"/>
                <w:color w:val="404040" w:themeColor="text1" w:themeTint="BF"/>
              </w:rPr>
              <w:t xml:space="preserve">Your steadfast love, O LORD, extends to the heavens, your faithfulness to the clouds. </w:t>
            </w:r>
            <w:r w:rsidR="00292CFA" w:rsidRPr="00292CFA">
              <w:rPr>
                <w:rStyle w:val="text"/>
                <w:rFonts w:asciiTheme="minorHAnsi" w:hAnsiTheme="minorHAnsi"/>
                <w:color w:val="404040" w:themeColor="text1" w:themeTint="BF"/>
                <w:vertAlign w:val="superscript"/>
              </w:rPr>
              <w:t>6</w:t>
            </w:r>
            <w:r w:rsidR="00292CFA" w:rsidRPr="00292CFA">
              <w:rPr>
                <w:rStyle w:val="text"/>
                <w:rFonts w:asciiTheme="minorHAnsi" w:hAnsiTheme="minorHAnsi"/>
                <w:color w:val="404040" w:themeColor="text1" w:themeTint="BF"/>
              </w:rPr>
              <w:t>Your righteousness is like the mighty mountains, your judgments are like the great deep; you save humans and animals alike, O LORD.</w:t>
            </w:r>
          </w:p>
          <w:p w14:paraId="50D7E9D8" w14:textId="7B11DB7B" w:rsidR="003E30BD" w:rsidRPr="00F51414" w:rsidRDefault="00E21F9F" w:rsidP="00F51414">
            <w:pPr>
              <w:pStyle w:val="Quote"/>
              <w:spacing w:line="240" w:lineRule="auto"/>
              <w:rPr>
                <w:sz w:val="26"/>
                <w:szCs w:val="26"/>
              </w:rPr>
            </w:pPr>
            <w:r w:rsidRPr="00E21F9F">
              <w:rPr>
                <w:sz w:val="26"/>
                <w:szCs w:val="26"/>
              </w:rPr>
              <w:t>God, who is faithful &amp; righteous, saves humans and animals alike.  All life is interconnected. Is it even possible to save humans without saving everything else?</w:t>
            </w:r>
          </w:p>
          <w:p w14:paraId="0632F357" w14:textId="77777777" w:rsidR="003E30BD" w:rsidRDefault="003E30BD" w:rsidP="003E30BD">
            <w:pPr>
              <w:pStyle w:val="Heading2"/>
            </w:pPr>
            <w:r w:rsidRPr="00F51414">
              <w:rPr>
                <w:sz w:val="26"/>
                <w:szCs w:val="26"/>
              </w:rPr>
              <w:t>Prayer</w:t>
            </w:r>
          </w:p>
          <w:p w14:paraId="6BAE0B59" w14:textId="0835A8CA" w:rsidR="003E30BD" w:rsidRPr="005E2ED3" w:rsidRDefault="00E21F9F" w:rsidP="00F51414">
            <w:pPr>
              <w:rPr>
                <w:rFonts w:eastAsia="Times New Roman" w:cs="Tahoma"/>
                <w:color w:val="auto"/>
                <w:sz w:val="24"/>
                <w:szCs w:val="24"/>
              </w:rPr>
            </w:pPr>
            <w:r w:rsidRPr="00E21F9F">
              <w:rPr>
                <w:rFonts w:eastAsia="Times New Roman" w:cs="Tahoma"/>
                <w:color w:val="auto"/>
                <w:sz w:val="24"/>
                <w:szCs w:val="24"/>
              </w:rPr>
              <w:t xml:space="preserve">Merciful creator, in your steadfast love, you reveal inconvenient but inescapable truths about our lives, and call us to repentance. Help us, and world leaders gathered today in </w:t>
            </w:r>
            <w:r w:rsidR="00230C3C">
              <w:rPr>
                <w:rFonts w:eastAsia="Times New Roman" w:cs="Tahoma"/>
                <w:color w:val="auto"/>
                <w:sz w:val="24"/>
                <w:szCs w:val="24"/>
              </w:rPr>
              <w:t>Belém, Brazil</w:t>
            </w:r>
            <w:r w:rsidRPr="00E21F9F">
              <w:rPr>
                <w:rFonts w:eastAsia="Times New Roman" w:cs="Tahoma"/>
                <w:color w:val="auto"/>
                <w:sz w:val="24"/>
                <w:szCs w:val="24"/>
              </w:rPr>
              <w:t>, to acknowledge the interdependence of all living things, and trusting fully in the sufficiency of your provision, to walk lightly the way of Christ on our common journey with the earth. Amen.</w:t>
            </w:r>
          </w:p>
          <w:p w14:paraId="0EF63EC2" w14:textId="77777777" w:rsidR="003E30BD" w:rsidRDefault="003E30BD" w:rsidP="003E30BD"/>
        </w:tc>
      </w:tr>
      <w:tr w:rsidR="003E30BD" w14:paraId="71963077" w14:textId="77777777">
        <w:trPr>
          <w:trHeight w:hRule="exact" w:val="504"/>
        </w:trPr>
        <w:tc>
          <w:tcPr>
            <w:tcW w:w="6192" w:type="dxa"/>
            <w:vAlign w:val="bottom"/>
          </w:tcPr>
          <w:p w14:paraId="7CFFFB8C" w14:textId="77777777" w:rsidR="003E30BD" w:rsidRDefault="003E30BD" w:rsidP="003E30BD">
            <w:pPr>
              <w:pStyle w:val="NoSpacing"/>
              <w:rPr>
                <w:rStyle w:val="PageNumber"/>
              </w:rPr>
            </w:pPr>
          </w:p>
        </w:tc>
        <w:tc>
          <w:tcPr>
            <w:tcW w:w="864" w:type="dxa"/>
            <w:vAlign w:val="bottom"/>
          </w:tcPr>
          <w:p w14:paraId="03621B88" w14:textId="77777777" w:rsidR="003E30BD" w:rsidRDefault="003E30BD" w:rsidP="003E30BD">
            <w:pPr>
              <w:pStyle w:val="NoSpacing"/>
            </w:pPr>
          </w:p>
        </w:tc>
        <w:tc>
          <w:tcPr>
            <w:tcW w:w="864" w:type="dxa"/>
            <w:vAlign w:val="bottom"/>
          </w:tcPr>
          <w:p w14:paraId="65C6D2A6" w14:textId="77777777" w:rsidR="003E30BD" w:rsidRDefault="003E30BD" w:rsidP="003E30BD">
            <w:pPr>
              <w:pStyle w:val="NoSpacing"/>
            </w:pPr>
          </w:p>
        </w:tc>
        <w:tc>
          <w:tcPr>
            <w:tcW w:w="6192" w:type="dxa"/>
            <w:vAlign w:val="bottom"/>
          </w:tcPr>
          <w:p w14:paraId="178C0485" w14:textId="77777777" w:rsidR="003E30BD" w:rsidRDefault="003E30BD" w:rsidP="003E30BD">
            <w:pPr>
              <w:pStyle w:val="NoSpacing"/>
              <w:jc w:val="right"/>
              <w:rPr>
                <w:rStyle w:val="PageNumber"/>
              </w:rPr>
            </w:pPr>
            <w:r>
              <w:rPr>
                <w:rStyle w:val="PageNumber"/>
              </w:rPr>
              <w:t>5</w:t>
            </w:r>
          </w:p>
        </w:tc>
      </w:tr>
    </w:tbl>
    <w:p w14:paraId="29CE3061" w14:textId="77777777" w:rsidR="009D2335" w:rsidRDefault="009D233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973EF6" w14:paraId="37E4DD15" w14:textId="77777777">
        <w:trPr>
          <w:trHeight w:hRule="exact" w:val="9792"/>
        </w:trPr>
        <w:tc>
          <w:tcPr>
            <w:tcW w:w="6192" w:type="dxa"/>
          </w:tcPr>
          <w:p w14:paraId="6622C97C" w14:textId="0D5D27F4" w:rsidR="00973EF6" w:rsidRPr="00755595" w:rsidRDefault="006D136D" w:rsidP="00973EF6">
            <w:pPr>
              <w:pStyle w:val="Heading1"/>
              <w:rPr>
                <w:color w:val="E3A625" w:themeColor="accent1"/>
                <w:sz w:val="26"/>
                <w:szCs w:val="26"/>
              </w:rPr>
            </w:pPr>
            <w:bookmarkStart w:id="2" w:name="_Hlk531063953"/>
            <w:r>
              <w:rPr>
                <w:color w:val="E3A625" w:themeColor="accent1"/>
                <w:sz w:val="26"/>
                <w:szCs w:val="26"/>
              </w:rPr>
              <w:lastRenderedPageBreak/>
              <w:t>Sun</w:t>
            </w:r>
            <w:r w:rsidR="00973EF6" w:rsidRPr="00755595">
              <w:rPr>
                <w:color w:val="E3A625" w:themeColor="accent1"/>
                <w:sz w:val="26"/>
                <w:szCs w:val="26"/>
              </w:rPr>
              <w:t xml:space="preserve">day, </w:t>
            </w:r>
            <w:r>
              <w:rPr>
                <w:color w:val="E3A625" w:themeColor="accent1"/>
                <w:sz w:val="26"/>
                <w:szCs w:val="26"/>
              </w:rPr>
              <w:t>Nov</w:t>
            </w:r>
            <w:r w:rsidR="00973EF6" w:rsidRPr="00755595">
              <w:rPr>
                <w:color w:val="E3A625" w:themeColor="accent1"/>
                <w:sz w:val="26"/>
                <w:szCs w:val="26"/>
              </w:rPr>
              <w:t xml:space="preserve">. </w:t>
            </w:r>
            <w:r>
              <w:rPr>
                <w:color w:val="E3A625" w:themeColor="accent1"/>
                <w:sz w:val="26"/>
                <w:szCs w:val="26"/>
              </w:rPr>
              <w:t>1</w:t>
            </w:r>
            <w:r w:rsidR="00154427">
              <w:rPr>
                <w:color w:val="E3A625" w:themeColor="accent1"/>
                <w:sz w:val="26"/>
                <w:szCs w:val="26"/>
              </w:rPr>
              <w:t>6</w:t>
            </w:r>
            <w:r w:rsidR="00973EF6" w:rsidRPr="00755595">
              <w:rPr>
                <w:color w:val="E3A625" w:themeColor="accent1"/>
                <w:sz w:val="26"/>
                <w:szCs w:val="26"/>
              </w:rPr>
              <w:t xml:space="preserve">: </w:t>
            </w:r>
            <w:r w:rsidR="00B02AD5">
              <w:rPr>
                <w:color w:val="E3A625" w:themeColor="accent1"/>
                <w:sz w:val="26"/>
                <w:szCs w:val="26"/>
              </w:rPr>
              <w:t>Reconciling God</w:t>
            </w:r>
          </w:p>
          <w:p w14:paraId="5B8E7D9F" w14:textId="2BA42C6A" w:rsidR="00973EF6" w:rsidRPr="00755595" w:rsidRDefault="00B02AD5" w:rsidP="00973EF6">
            <w:pPr>
              <w:spacing w:before="100" w:beforeAutospacing="1" w:after="100" w:afterAutospacing="1" w:line="240" w:lineRule="auto"/>
              <w:rPr>
                <w:rFonts w:eastAsia="Times New Roman" w:cs="Times New Roman"/>
                <w:sz w:val="24"/>
                <w:szCs w:val="24"/>
              </w:rPr>
            </w:pPr>
            <w:r w:rsidRPr="00B02AD5">
              <w:rPr>
                <w:color w:val="auto"/>
                <w:sz w:val="24"/>
                <w:szCs w:val="24"/>
              </w:rPr>
              <w:t>Colossians 1:20-22</w:t>
            </w:r>
            <w:r w:rsidR="00973EF6" w:rsidRPr="00755595">
              <w:rPr>
                <w:color w:val="auto"/>
                <w:sz w:val="24"/>
                <w:szCs w:val="24"/>
              </w:rPr>
              <w:t xml:space="preserve"> </w:t>
            </w:r>
            <w:r>
              <w:rPr>
                <w:rFonts w:eastAsia="Times New Roman" w:cs="Times New Roman"/>
                <w:sz w:val="24"/>
                <w:szCs w:val="24"/>
                <w:vertAlign w:val="superscript"/>
              </w:rPr>
              <w:t>20</w:t>
            </w:r>
            <w:r w:rsidRPr="00B02AD5">
              <w:rPr>
                <w:rFonts w:eastAsia="Times New Roman" w:cs="Times New Roman"/>
                <w:sz w:val="24"/>
                <w:szCs w:val="24"/>
              </w:rPr>
              <w:t xml:space="preserve">and through him God was pleased to reconcile to himself all things, whether on earth or in heaven, by making peace through the blood of his cross. </w:t>
            </w:r>
            <w:r w:rsidRPr="00B02AD5">
              <w:rPr>
                <w:rFonts w:eastAsia="Times New Roman" w:cs="Times New Roman"/>
                <w:sz w:val="24"/>
                <w:szCs w:val="24"/>
                <w:vertAlign w:val="superscript"/>
              </w:rPr>
              <w:t>21</w:t>
            </w:r>
            <w:r w:rsidRPr="00B02AD5">
              <w:rPr>
                <w:rFonts w:eastAsia="Times New Roman" w:cs="Times New Roman"/>
                <w:sz w:val="24"/>
                <w:szCs w:val="24"/>
              </w:rPr>
              <w:t xml:space="preserve">And you who were once estranged and hostile in mind, doing evil deeds, </w:t>
            </w:r>
            <w:r w:rsidRPr="00B02AD5">
              <w:rPr>
                <w:rFonts w:eastAsia="Times New Roman" w:cs="Times New Roman"/>
                <w:sz w:val="24"/>
                <w:szCs w:val="24"/>
                <w:vertAlign w:val="superscript"/>
              </w:rPr>
              <w:t>22</w:t>
            </w:r>
            <w:r w:rsidRPr="00B02AD5">
              <w:rPr>
                <w:rFonts w:eastAsia="Times New Roman" w:cs="Times New Roman"/>
                <w:sz w:val="24"/>
                <w:szCs w:val="24"/>
              </w:rPr>
              <w:t>he has now reconciled in his fleshly body through death, so as to present you holy and blameless and irreproachable before him—</w:t>
            </w:r>
          </w:p>
          <w:p w14:paraId="01C3FECC" w14:textId="0F1F41E4" w:rsidR="00973EF6" w:rsidRPr="00755595" w:rsidRDefault="00B02AD5" w:rsidP="00973EF6">
            <w:pPr>
              <w:pStyle w:val="Quote"/>
              <w:rPr>
                <w:sz w:val="26"/>
                <w:szCs w:val="26"/>
              </w:rPr>
            </w:pPr>
            <w:r w:rsidRPr="00B02AD5">
              <w:rPr>
                <w:sz w:val="26"/>
                <w:szCs w:val="26"/>
              </w:rPr>
              <w:t>God acts to reconcile all things to himself.  Reconciliation is about right relationship. When you look around you, what aspects of our relationship to the earth do you see that need repair?</w:t>
            </w:r>
          </w:p>
          <w:p w14:paraId="57129A7F" w14:textId="77777777" w:rsidR="00973EF6" w:rsidRPr="00755595" w:rsidRDefault="00973EF6" w:rsidP="00973EF6">
            <w:pPr>
              <w:pStyle w:val="Heading2"/>
              <w:rPr>
                <w:sz w:val="26"/>
                <w:szCs w:val="26"/>
              </w:rPr>
            </w:pPr>
            <w:r w:rsidRPr="00755595">
              <w:rPr>
                <w:sz w:val="26"/>
                <w:szCs w:val="26"/>
              </w:rPr>
              <w:t>Prayer</w:t>
            </w:r>
          </w:p>
          <w:p w14:paraId="7FBDD16D" w14:textId="44664B34" w:rsidR="00973EF6" w:rsidRPr="00AE361D" w:rsidRDefault="00B02AD5" w:rsidP="00973EF6">
            <w:pPr>
              <w:rPr>
                <w:rFonts w:eastAsia="Times New Roman" w:cs="Tahoma"/>
                <w:color w:val="auto"/>
                <w:sz w:val="24"/>
                <w:szCs w:val="24"/>
              </w:rPr>
            </w:pPr>
            <w:r w:rsidRPr="00B02AD5">
              <w:rPr>
                <w:rFonts w:eastAsia="Times New Roman" w:cs="Tahoma"/>
                <w:color w:val="auto"/>
                <w:sz w:val="24"/>
                <w:szCs w:val="24"/>
              </w:rPr>
              <w:t xml:space="preserve">Lord, you are sovereign in our land and all the earth. Your reconciling love is steadfast and your mercy encompasses all things. We have deeply wounded your life-giving Spirit. Before we touched this land, it was a Garden of Eden; we are in danger of leaving it a desolate wasteland. Turn your righteous anger from us. Turn us, and world leaders gathered today in </w:t>
            </w:r>
            <w:r w:rsidR="00230C3C">
              <w:rPr>
                <w:rFonts w:eastAsia="Times New Roman" w:cs="Tahoma"/>
                <w:color w:val="auto"/>
                <w:sz w:val="24"/>
                <w:szCs w:val="24"/>
              </w:rPr>
              <w:t>Belém, Brazil</w:t>
            </w:r>
            <w:r w:rsidRPr="00B02AD5">
              <w:rPr>
                <w:rFonts w:eastAsia="Times New Roman" w:cs="Tahoma"/>
                <w:color w:val="auto"/>
                <w:sz w:val="24"/>
                <w:szCs w:val="24"/>
              </w:rPr>
              <w:t>, toward contrition for our actions and lead all of us into right relationships with your whole creation. Amen.</w:t>
            </w:r>
          </w:p>
          <w:p w14:paraId="30184AE5" w14:textId="77777777" w:rsidR="00973EF6" w:rsidRDefault="00973EF6" w:rsidP="00973EF6"/>
        </w:tc>
        <w:tc>
          <w:tcPr>
            <w:tcW w:w="864" w:type="dxa"/>
          </w:tcPr>
          <w:p w14:paraId="2EFDF641" w14:textId="77777777" w:rsidR="00973EF6" w:rsidRDefault="00973EF6" w:rsidP="00973EF6">
            <w:pPr>
              <w:pStyle w:val="NoSpacing"/>
            </w:pPr>
          </w:p>
        </w:tc>
        <w:tc>
          <w:tcPr>
            <w:tcW w:w="864" w:type="dxa"/>
          </w:tcPr>
          <w:p w14:paraId="5FDCE4E4" w14:textId="77777777" w:rsidR="00973EF6" w:rsidRDefault="00973EF6" w:rsidP="00973EF6">
            <w:pPr>
              <w:pStyle w:val="NoSpacing"/>
            </w:pPr>
          </w:p>
        </w:tc>
        <w:tc>
          <w:tcPr>
            <w:tcW w:w="6192" w:type="dxa"/>
          </w:tcPr>
          <w:p w14:paraId="2F24709F" w14:textId="72BC1BFA" w:rsidR="00973EF6" w:rsidRPr="006F25C0" w:rsidRDefault="006D136D" w:rsidP="00973EF6">
            <w:pPr>
              <w:pStyle w:val="Heading1"/>
              <w:rPr>
                <w:color w:val="E3A625" w:themeColor="accent1"/>
                <w:sz w:val="26"/>
                <w:szCs w:val="26"/>
              </w:rPr>
            </w:pPr>
            <w:r>
              <w:rPr>
                <w:color w:val="E3A625" w:themeColor="accent1"/>
                <w:sz w:val="26"/>
                <w:szCs w:val="26"/>
              </w:rPr>
              <w:t>Mon</w:t>
            </w:r>
            <w:r w:rsidR="00973EF6" w:rsidRPr="006F25C0">
              <w:rPr>
                <w:color w:val="E3A625" w:themeColor="accent1"/>
                <w:sz w:val="26"/>
                <w:szCs w:val="26"/>
              </w:rPr>
              <w:t xml:space="preserve">day, </w:t>
            </w:r>
            <w:r>
              <w:rPr>
                <w:color w:val="E3A625" w:themeColor="accent1"/>
                <w:sz w:val="26"/>
                <w:szCs w:val="26"/>
              </w:rPr>
              <w:t>Nov</w:t>
            </w:r>
            <w:r w:rsidR="00973EF6" w:rsidRPr="006F25C0">
              <w:rPr>
                <w:color w:val="E3A625" w:themeColor="accent1"/>
                <w:sz w:val="26"/>
                <w:szCs w:val="26"/>
              </w:rPr>
              <w:t xml:space="preserve">. </w:t>
            </w:r>
            <w:r>
              <w:rPr>
                <w:color w:val="E3A625" w:themeColor="accent1"/>
                <w:sz w:val="26"/>
                <w:szCs w:val="26"/>
              </w:rPr>
              <w:t>1</w:t>
            </w:r>
            <w:r w:rsidR="00154427">
              <w:rPr>
                <w:color w:val="E3A625" w:themeColor="accent1"/>
                <w:sz w:val="26"/>
                <w:szCs w:val="26"/>
              </w:rPr>
              <w:t>7</w:t>
            </w:r>
            <w:r w:rsidR="00973EF6" w:rsidRPr="006F25C0">
              <w:rPr>
                <w:color w:val="E3A625" w:themeColor="accent1"/>
                <w:sz w:val="26"/>
                <w:szCs w:val="26"/>
              </w:rPr>
              <w:t xml:space="preserve">: </w:t>
            </w:r>
            <w:r w:rsidR="00B02AD5">
              <w:rPr>
                <w:color w:val="E3A625" w:themeColor="accent1"/>
                <w:sz w:val="26"/>
                <w:szCs w:val="26"/>
              </w:rPr>
              <w:t>Doing Justice</w:t>
            </w:r>
          </w:p>
          <w:p w14:paraId="60011630" w14:textId="4086CC5B" w:rsidR="00973EF6" w:rsidRPr="006F25C0" w:rsidRDefault="00B02AD5" w:rsidP="00973EF6">
            <w:pPr>
              <w:pStyle w:val="NormalWeb"/>
              <w:rPr>
                <w:rStyle w:val="text"/>
                <w:rFonts w:asciiTheme="minorHAnsi" w:hAnsiTheme="minorHAnsi"/>
                <w:color w:val="404040" w:themeColor="text1" w:themeTint="BF"/>
              </w:rPr>
            </w:pPr>
            <w:r w:rsidRPr="00B02AD5">
              <w:rPr>
                <w:rFonts w:asciiTheme="minorHAnsi" w:hAnsiTheme="minorHAnsi"/>
              </w:rPr>
              <w:t xml:space="preserve">Micah 6:8 </w:t>
            </w:r>
            <w:r w:rsidR="00973EF6" w:rsidRPr="006F25C0">
              <w:rPr>
                <w:rStyle w:val="text"/>
                <w:rFonts w:asciiTheme="minorHAnsi" w:hAnsiTheme="minorHAnsi"/>
                <w:color w:val="404040" w:themeColor="text1" w:themeTint="BF"/>
                <w:vertAlign w:val="superscript"/>
              </w:rPr>
              <w:t>8</w:t>
            </w:r>
            <w:r w:rsidRPr="00B02AD5">
              <w:rPr>
                <w:rStyle w:val="text"/>
                <w:rFonts w:asciiTheme="minorHAnsi" w:hAnsiTheme="minorHAnsi"/>
                <w:color w:val="404040" w:themeColor="text1" w:themeTint="BF"/>
              </w:rPr>
              <w:t>He has told you, O mortal, what is good; and what does the LORD require of you but to do justice, and to love kindness, and to walk humbly with your God?</w:t>
            </w:r>
          </w:p>
          <w:p w14:paraId="24BD2A3F" w14:textId="7B3B318C" w:rsidR="00973EF6" w:rsidRPr="006F25C0" w:rsidRDefault="00B02AD5" w:rsidP="00973EF6">
            <w:pPr>
              <w:pStyle w:val="Quote"/>
              <w:spacing w:line="240" w:lineRule="auto"/>
              <w:rPr>
                <w:sz w:val="26"/>
                <w:szCs w:val="26"/>
              </w:rPr>
            </w:pPr>
            <w:r w:rsidRPr="00B02AD5">
              <w:rPr>
                <w:sz w:val="26"/>
                <w:szCs w:val="26"/>
              </w:rPr>
              <w:t>What might it mean to do justice today, to give what is due to all life on earth?</w:t>
            </w:r>
          </w:p>
          <w:p w14:paraId="080A8191" w14:textId="77777777" w:rsidR="00973EF6" w:rsidRPr="006F25C0" w:rsidRDefault="00973EF6" w:rsidP="00973EF6">
            <w:pPr>
              <w:pStyle w:val="Heading2"/>
              <w:rPr>
                <w:sz w:val="26"/>
                <w:szCs w:val="26"/>
              </w:rPr>
            </w:pPr>
            <w:r w:rsidRPr="006F25C0">
              <w:rPr>
                <w:sz w:val="26"/>
                <w:szCs w:val="26"/>
              </w:rPr>
              <w:t>Prayer</w:t>
            </w:r>
          </w:p>
          <w:p w14:paraId="7961CC3B" w14:textId="2F37BF8C" w:rsidR="00973EF6" w:rsidRDefault="00B02AD5" w:rsidP="00973EF6">
            <w:r w:rsidRPr="00B02AD5">
              <w:rPr>
                <w:rFonts w:eastAsia="Times New Roman" w:cs="Tahoma"/>
                <w:color w:val="auto"/>
                <w:sz w:val="24"/>
                <w:szCs w:val="24"/>
              </w:rPr>
              <w:t xml:space="preserve">Generous God, You desire abundant life for all, and you shower mercy on us like rain. As we and world leaders in </w:t>
            </w:r>
            <w:r w:rsidR="00230C3C">
              <w:rPr>
                <w:rFonts w:eastAsia="Times New Roman" w:cs="Tahoma"/>
                <w:color w:val="auto"/>
                <w:sz w:val="24"/>
                <w:szCs w:val="24"/>
              </w:rPr>
              <w:t>Belém, Brazil</w:t>
            </w:r>
            <w:r w:rsidRPr="00B02AD5">
              <w:rPr>
                <w:rFonts w:eastAsia="Times New Roman" w:cs="Tahoma"/>
                <w:color w:val="auto"/>
                <w:sz w:val="24"/>
                <w:szCs w:val="24"/>
              </w:rPr>
              <w:t xml:space="preserve"> gather today, by the power of your Spirit, ease our heavy burdens and make us again a people who do justice and love kindness in the name of Christ, our living savior. Amen.</w:t>
            </w:r>
          </w:p>
        </w:tc>
      </w:tr>
      <w:bookmarkEnd w:id="2"/>
    </w:tbl>
    <w:p w14:paraId="0508BEB7" w14:textId="77777777" w:rsidR="009D2335" w:rsidRDefault="009D2335">
      <w:pPr>
        <w:pStyle w:val="NoSpacing"/>
      </w:pPr>
    </w:p>
    <w:sectPr w:rsidR="009D2335">
      <w:pgSz w:w="15840" w:h="12240" w:orient="landscape"/>
      <w:pgMar w:top="1224"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2F1A" w14:textId="77777777" w:rsidR="00F1793D" w:rsidRDefault="00F1793D" w:rsidP="00D333F8">
      <w:pPr>
        <w:spacing w:after="0" w:line="240" w:lineRule="auto"/>
      </w:pPr>
      <w:r>
        <w:separator/>
      </w:r>
    </w:p>
  </w:endnote>
  <w:endnote w:type="continuationSeparator" w:id="0">
    <w:p w14:paraId="30E29B40" w14:textId="77777777" w:rsidR="00F1793D" w:rsidRDefault="00F1793D" w:rsidP="00D3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A5E3" w14:textId="77777777" w:rsidR="00F1793D" w:rsidRDefault="00F1793D" w:rsidP="00D333F8">
      <w:pPr>
        <w:spacing w:after="0" w:line="240" w:lineRule="auto"/>
      </w:pPr>
      <w:r>
        <w:separator/>
      </w:r>
    </w:p>
  </w:footnote>
  <w:footnote w:type="continuationSeparator" w:id="0">
    <w:p w14:paraId="53642F81" w14:textId="77777777" w:rsidR="00F1793D" w:rsidRDefault="00F1793D" w:rsidP="00D3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num w:numId="1" w16cid:durableId="1116018587">
    <w:abstractNumId w:val="0"/>
  </w:num>
  <w:num w:numId="2" w16cid:durableId="11562601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BD"/>
    <w:rsid w:val="00015B22"/>
    <w:rsid w:val="00031563"/>
    <w:rsid w:val="000F2975"/>
    <w:rsid w:val="00134E08"/>
    <w:rsid w:val="00154427"/>
    <w:rsid w:val="001718A6"/>
    <w:rsid w:val="001908B0"/>
    <w:rsid w:val="001A19C8"/>
    <w:rsid w:val="001A4FBC"/>
    <w:rsid w:val="001C08AC"/>
    <w:rsid w:val="00230C3C"/>
    <w:rsid w:val="00292CFA"/>
    <w:rsid w:val="00316539"/>
    <w:rsid w:val="00363198"/>
    <w:rsid w:val="003646C4"/>
    <w:rsid w:val="00371EB4"/>
    <w:rsid w:val="003825CC"/>
    <w:rsid w:val="003A7053"/>
    <w:rsid w:val="003B2FC4"/>
    <w:rsid w:val="003E30BD"/>
    <w:rsid w:val="003E3CFC"/>
    <w:rsid w:val="004307E2"/>
    <w:rsid w:val="00443580"/>
    <w:rsid w:val="00445C05"/>
    <w:rsid w:val="00454994"/>
    <w:rsid w:val="004A027B"/>
    <w:rsid w:val="0050062A"/>
    <w:rsid w:val="00501F04"/>
    <w:rsid w:val="00557C21"/>
    <w:rsid w:val="0057522A"/>
    <w:rsid w:val="005A341B"/>
    <w:rsid w:val="005E2ED3"/>
    <w:rsid w:val="00604B72"/>
    <w:rsid w:val="00622F31"/>
    <w:rsid w:val="00656DB0"/>
    <w:rsid w:val="006D136D"/>
    <w:rsid w:val="006D26D1"/>
    <w:rsid w:val="006F25C0"/>
    <w:rsid w:val="00755595"/>
    <w:rsid w:val="00762994"/>
    <w:rsid w:val="007733E9"/>
    <w:rsid w:val="00774F12"/>
    <w:rsid w:val="007D57C5"/>
    <w:rsid w:val="008E7F2F"/>
    <w:rsid w:val="009278D1"/>
    <w:rsid w:val="00937FBE"/>
    <w:rsid w:val="00973EF6"/>
    <w:rsid w:val="00995591"/>
    <w:rsid w:val="00996086"/>
    <w:rsid w:val="009D2335"/>
    <w:rsid w:val="00A71162"/>
    <w:rsid w:val="00A875FC"/>
    <w:rsid w:val="00AC1446"/>
    <w:rsid w:val="00AC48DC"/>
    <w:rsid w:val="00AD771E"/>
    <w:rsid w:val="00AE361D"/>
    <w:rsid w:val="00AF7C86"/>
    <w:rsid w:val="00B02AD5"/>
    <w:rsid w:val="00B258F5"/>
    <w:rsid w:val="00B74406"/>
    <w:rsid w:val="00BD40C6"/>
    <w:rsid w:val="00BF194B"/>
    <w:rsid w:val="00C22447"/>
    <w:rsid w:val="00C44169"/>
    <w:rsid w:val="00C93A06"/>
    <w:rsid w:val="00CF605B"/>
    <w:rsid w:val="00D333F8"/>
    <w:rsid w:val="00DF6AC2"/>
    <w:rsid w:val="00E21721"/>
    <w:rsid w:val="00E21F9F"/>
    <w:rsid w:val="00E40A64"/>
    <w:rsid w:val="00E679D0"/>
    <w:rsid w:val="00F1793D"/>
    <w:rsid w:val="00F51414"/>
    <w:rsid w:val="00F57B4F"/>
    <w:rsid w:val="00F603A9"/>
    <w:rsid w:val="00F6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305C6"/>
  <w15:chartTrackingRefBased/>
  <w15:docId w15:val="{E15A4244-E13E-4F17-B723-AA2AD65E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98"/>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63198"/>
    <w:rPr>
      <w:rFonts w:asciiTheme="majorHAnsi" w:eastAsiaTheme="majorEastAsia" w:hAnsiTheme="majorHAnsi" w:cstheme="majorBidi"/>
      <w:b/>
      <w:bCs/>
      <w:color w:val="75540F" w:themeColor="accent1" w:themeShade="80"/>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character" w:customStyle="1" w:styleId="text">
    <w:name w:val="text"/>
    <w:basedOn w:val="DefaultParagraphFont"/>
    <w:rsid w:val="003E30BD"/>
  </w:style>
  <w:style w:type="character" w:customStyle="1" w:styleId="small-caps">
    <w:name w:val="small-caps"/>
    <w:basedOn w:val="DefaultParagraphFont"/>
    <w:rsid w:val="003E30BD"/>
  </w:style>
  <w:style w:type="paragraph" w:styleId="NormalWeb">
    <w:name w:val="Normal (Web)"/>
    <w:basedOn w:val="Normal"/>
    <w:uiPriority w:val="99"/>
    <w:unhideWhenUsed/>
    <w:rsid w:val="00B258F5"/>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customStyle="1" w:styleId="line">
    <w:name w:val="line"/>
    <w:basedOn w:val="Normal"/>
    <w:rsid w:val="00316539"/>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customStyle="1" w:styleId="chapter-2">
    <w:name w:val="chapter-2"/>
    <w:basedOn w:val="Normal"/>
    <w:rsid w:val="00316539"/>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indent-1-breaks">
    <w:name w:val="indent-1-breaks"/>
    <w:basedOn w:val="DefaultParagraphFont"/>
    <w:rsid w:val="00F6687D"/>
  </w:style>
  <w:style w:type="character" w:styleId="Hyperlink">
    <w:name w:val="Hyperlink"/>
    <w:basedOn w:val="DefaultParagraphFont"/>
    <w:uiPriority w:val="99"/>
    <w:unhideWhenUsed/>
    <w:rsid w:val="001908B0"/>
    <w:rPr>
      <w:color w:val="4F8797" w:themeColor="hyperlink"/>
      <w:u w:val="single"/>
    </w:rPr>
  </w:style>
  <w:style w:type="character" w:styleId="UnresolvedMention">
    <w:name w:val="Unresolved Mention"/>
    <w:basedOn w:val="DefaultParagraphFont"/>
    <w:uiPriority w:val="99"/>
    <w:semiHidden/>
    <w:unhideWhenUsed/>
    <w:rsid w:val="001908B0"/>
    <w:rPr>
      <w:color w:val="808080"/>
      <w:shd w:val="clear" w:color="auto" w:fill="E6E6E6"/>
    </w:rPr>
  </w:style>
  <w:style w:type="paragraph" w:styleId="BalloonText">
    <w:name w:val="Balloon Text"/>
    <w:basedOn w:val="Normal"/>
    <w:link w:val="BalloonTextChar"/>
    <w:uiPriority w:val="99"/>
    <w:semiHidden/>
    <w:unhideWhenUsed/>
    <w:rsid w:val="00973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EF6"/>
    <w:rPr>
      <w:rFonts w:ascii="Segoe UI" w:hAnsi="Segoe UI" w:cs="Segoe UI"/>
      <w:sz w:val="18"/>
      <w:szCs w:val="18"/>
    </w:rPr>
  </w:style>
  <w:style w:type="character" w:styleId="FollowedHyperlink">
    <w:name w:val="FollowedHyperlink"/>
    <w:basedOn w:val="DefaultParagraphFont"/>
    <w:uiPriority w:val="99"/>
    <w:semiHidden/>
    <w:unhideWhenUsed/>
    <w:rsid w:val="00D333F8"/>
    <w:rPr>
      <w:color w:val="6D74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pcc.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xasimpact.org/texas-impact-climate-action-tea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oolkit.climate.gov/NC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md\AppData\Roaming\Microsoft\Templates\Book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01C97FC6448878278E0A7799BCF75"/>
        <w:category>
          <w:name w:val="General"/>
          <w:gallery w:val="placeholder"/>
        </w:category>
        <w:types>
          <w:type w:val="bbPlcHdr"/>
        </w:types>
        <w:behaviors>
          <w:behavior w:val="content"/>
        </w:behaviors>
        <w:guid w:val="{6CC81E8E-2573-4F12-A864-D9AC3331D32B}"/>
      </w:docPartPr>
      <w:docPartBody>
        <w:p w:rsidR="007375E8" w:rsidRDefault="002B77F0">
          <w:pPr>
            <w:pStyle w:val="29701C97FC6448878278E0A7799BCF75"/>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7C"/>
    <w:rsid w:val="001245D3"/>
    <w:rsid w:val="002B77F0"/>
    <w:rsid w:val="00371EB4"/>
    <w:rsid w:val="007375E8"/>
    <w:rsid w:val="007805D9"/>
    <w:rsid w:val="00A53BB2"/>
    <w:rsid w:val="00B62F0B"/>
    <w:rsid w:val="00C2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701C97FC6448878278E0A7799BCF75">
    <w:name w:val="29701C97FC6448878278E0A7799BC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MLASeventhEditionOfficeOnline.xsl" StyleName="MLA" Version="7"/>
</file>

<file path=customXml/item5.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3.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4201D-8F49-45FF-AB87-33FEA0651DD7}">
  <ds:schemaRefs>
    <ds:schemaRef ds:uri="http://schemas.openxmlformats.org/officeDocument/2006/bibliography"/>
  </ds:schemaRefs>
</ds:datastoreItem>
</file>

<file path=customXml/itemProps5.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Booklet</Template>
  <TotalTime>11</TotalTime>
  <Pages>8</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Daily dEVOTIONAL</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PETRONIVS</dc:creator>
  <cp:keywords/>
  <dc:description/>
  <cp:lastModifiedBy>Lisa Brenskelle</cp:lastModifiedBy>
  <cp:revision>5</cp:revision>
  <cp:lastPrinted>2021-10-26T19:58:00Z</cp:lastPrinted>
  <dcterms:created xsi:type="dcterms:W3CDTF">2025-10-28T13:57:00Z</dcterms:created>
  <dcterms:modified xsi:type="dcterms:W3CDTF">2025-10-28T14:08:00Z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6e4db608-ddec-4a44-8ad7-7d5a79b7448e_Enabled">
    <vt:lpwstr>true</vt:lpwstr>
  </property>
  <property fmtid="{D5CDD505-2E9C-101B-9397-08002B2CF9AE}" pid="9" name="MSIP_Label_6e4db608-ddec-4a44-8ad7-7d5a79b7448e_SetDate">
    <vt:lpwstr>2021-10-26T19:31:46Z</vt:lpwstr>
  </property>
  <property fmtid="{D5CDD505-2E9C-101B-9397-08002B2CF9AE}" pid="10" name="MSIP_Label_6e4db608-ddec-4a44-8ad7-7d5a79b7448e_Method">
    <vt:lpwstr>Standard</vt:lpwstr>
  </property>
  <property fmtid="{D5CDD505-2E9C-101B-9397-08002B2CF9AE}" pid="11" name="MSIP_Label_6e4db608-ddec-4a44-8ad7-7d5a79b7448e_Name">
    <vt:lpwstr>Internal</vt:lpwstr>
  </property>
  <property fmtid="{D5CDD505-2E9C-101B-9397-08002B2CF9AE}" pid="12" name="MSIP_Label_6e4db608-ddec-4a44-8ad7-7d5a79b7448e_SiteId">
    <vt:lpwstr>fd799da1-bfc1-4234-a91c-72b3a1cb9e26</vt:lpwstr>
  </property>
  <property fmtid="{D5CDD505-2E9C-101B-9397-08002B2CF9AE}" pid="13" name="MSIP_Label_6e4db608-ddec-4a44-8ad7-7d5a79b7448e_ActionId">
    <vt:lpwstr>a3d1943b-a72f-4cc9-9734-6f9c2bf10949</vt:lpwstr>
  </property>
  <property fmtid="{D5CDD505-2E9C-101B-9397-08002B2CF9AE}" pid="14" name="MSIP_Label_6e4db608-ddec-4a44-8ad7-7d5a79b7448e_ContentBits">
    <vt:lpwstr>0</vt:lpwstr>
  </property>
</Properties>
</file>