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9A34" w14:textId="77777777" w:rsidR="00D6664E" w:rsidRPr="00D6664E" w:rsidRDefault="002B3CBC" w:rsidP="004B198B">
      <w:pPr>
        <w:spacing w:line="240" w:lineRule="auto"/>
      </w:pPr>
      <w:r>
        <w:rPr>
          <w:noProof/>
        </w:rPr>
        <w:pict w14:anchorId="3B544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iagram&#10;&#10;Description automatically generated" style="position:absolute;margin-left:8.25pt;margin-top:-3pt;width:55.7pt;height:75pt;z-index:1;visibility:visible;mso-position-horizontal-relative:margin;mso-width-relative:margin;mso-height-relative:margin" wrapcoords="-292 0 -292 21384 21600 21384 21600 0 -292 0">
            <v:imagedata r:id="rId4" o:title="Diagram&#10;&#10;Description automatically generated"/>
            <w10:wrap type="through" anchorx="margin"/>
          </v:shape>
        </w:pict>
      </w:r>
    </w:p>
    <w:tbl>
      <w:tblPr>
        <w:tblpPr w:leftFromText="180" w:rightFromText="180" w:vertAnchor="text" w:horzAnchor="margin" w:tblpXSpec="center" w:tblpY="162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649"/>
        <w:gridCol w:w="3060"/>
        <w:gridCol w:w="2070"/>
      </w:tblGrid>
      <w:tr w:rsidR="00D6664E" w:rsidRPr="00FB6EFB" w14:paraId="66E92F36" w14:textId="77777777" w:rsidTr="002D2532">
        <w:trPr>
          <w:trHeight w:val="440"/>
        </w:trPr>
        <w:tc>
          <w:tcPr>
            <w:tcW w:w="9895" w:type="dxa"/>
            <w:gridSpan w:val="4"/>
            <w:shd w:val="clear" w:color="auto" w:fill="auto"/>
          </w:tcPr>
          <w:p w14:paraId="3F8B87E5" w14:textId="52D0D9D4" w:rsidR="00D6664E" w:rsidRPr="00FB6EFB" w:rsidRDefault="00D6664E" w:rsidP="004B198B">
            <w:pPr>
              <w:spacing w:after="0" w:line="240" w:lineRule="auto"/>
              <w:jc w:val="center"/>
            </w:pPr>
            <w:r w:rsidRPr="00FB6EFB">
              <w:t>Section:</w:t>
            </w:r>
            <w:r w:rsidR="004B198B">
              <w:t xml:space="preserve"> Human Resources 101.00</w:t>
            </w:r>
          </w:p>
        </w:tc>
      </w:tr>
      <w:tr w:rsidR="00D6664E" w:rsidRPr="00FB6EFB" w14:paraId="234A14A7" w14:textId="77777777" w:rsidTr="002D2532">
        <w:trPr>
          <w:trHeight w:val="422"/>
        </w:trPr>
        <w:tc>
          <w:tcPr>
            <w:tcW w:w="3116" w:type="dxa"/>
            <w:shd w:val="clear" w:color="auto" w:fill="auto"/>
          </w:tcPr>
          <w:p w14:paraId="1AC50E59" w14:textId="2285D45A" w:rsidR="00D6664E" w:rsidRPr="00FB6EFB" w:rsidRDefault="00D6664E" w:rsidP="004B198B">
            <w:pPr>
              <w:spacing w:after="0" w:line="240" w:lineRule="auto"/>
            </w:pPr>
            <w:r w:rsidRPr="00FB6EFB">
              <w:t>SOP #</w:t>
            </w:r>
            <w:r w:rsidR="002D2532">
              <w:t xml:space="preserve"> 10</w:t>
            </w:r>
            <w:r w:rsidR="004B198B">
              <w:t>1.02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14C43D1C" w14:textId="0D9778D4" w:rsidR="00D6664E" w:rsidRPr="00FB6EFB" w:rsidRDefault="00D6664E" w:rsidP="004B198B">
            <w:pPr>
              <w:spacing w:after="0" w:line="240" w:lineRule="auto"/>
            </w:pPr>
            <w:r w:rsidRPr="00FB6EFB">
              <w:t xml:space="preserve">Subject: </w:t>
            </w:r>
            <w:r w:rsidR="004B198B">
              <w:t>Duty Hours &amp; Attendance</w:t>
            </w:r>
          </w:p>
        </w:tc>
        <w:tc>
          <w:tcPr>
            <w:tcW w:w="2070" w:type="dxa"/>
            <w:shd w:val="clear" w:color="auto" w:fill="auto"/>
          </w:tcPr>
          <w:p w14:paraId="4769074E" w14:textId="411EF3FB" w:rsidR="00D6664E" w:rsidRPr="00FB6EFB" w:rsidRDefault="00D6664E" w:rsidP="004B198B">
            <w:pPr>
              <w:spacing w:after="0" w:line="240" w:lineRule="auto"/>
            </w:pPr>
            <w:r w:rsidRPr="00FB6EFB">
              <w:t xml:space="preserve">Page: </w:t>
            </w:r>
            <w:r w:rsidR="002D2532">
              <w:t xml:space="preserve">1 of </w:t>
            </w:r>
            <w:r w:rsidR="002B3CBC">
              <w:t>2</w:t>
            </w:r>
          </w:p>
        </w:tc>
      </w:tr>
      <w:tr w:rsidR="00D6664E" w:rsidRPr="00FB6EFB" w14:paraId="602B9C35" w14:textId="77777777" w:rsidTr="002D2532">
        <w:trPr>
          <w:trHeight w:val="422"/>
        </w:trPr>
        <w:tc>
          <w:tcPr>
            <w:tcW w:w="4765" w:type="dxa"/>
            <w:gridSpan w:val="2"/>
            <w:shd w:val="clear" w:color="auto" w:fill="auto"/>
          </w:tcPr>
          <w:p w14:paraId="6C0711EC" w14:textId="77777777" w:rsidR="00D6664E" w:rsidRPr="00FB6EFB" w:rsidRDefault="00D6664E" w:rsidP="004B198B">
            <w:pPr>
              <w:spacing w:after="0" w:line="240" w:lineRule="auto"/>
            </w:pPr>
            <w:r w:rsidRPr="00FB6EFB">
              <w:t>Effective:</w:t>
            </w:r>
            <w:r w:rsidR="002D2532">
              <w:t xml:space="preserve"> 02/17/2022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664780F8" w14:textId="77777777" w:rsidR="00D6664E" w:rsidRPr="00FB6EFB" w:rsidRDefault="00D6664E" w:rsidP="004B198B">
            <w:pPr>
              <w:spacing w:after="0" w:line="240" w:lineRule="auto"/>
            </w:pPr>
            <w:r w:rsidRPr="00FB6EFB">
              <w:t>Authorized:</w:t>
            </w:r>
            <w:r w:rsidR="002D2532">
              <w:t xml:space="preserve"> Tiffany Lamp- Asst. Director</w:t>
            </w:r>
          </w:p>
        </w:tc>
      </w:tr>
      <w:tr w:rsidR="00D6664E" w:rsidRPr="00FB6EFB" w14:paraId="54AC08F7" w14:textId="77777777" w:rsidTr="002D2532">
        <w:trPr>
          <w:trHeight w:val="413"/>
        </w:trPr>
        <w:tc>
          <w:tcPr>
            <w:tcW w:w="4765" w:type="dxa"/>
            <w:gridSpan w:val="2"/>
            <w:shd w:val="clear" w:color="auto" w:fill="auto"/>
          </w:tcPr>
          <w:p w14:paraId="04148F99" w14:textId="77777777" w:rsidR="00D6664E" w:rsidRPr="00FB6EFB" w:rsidRDefault="00D6664E" w:rsidP="004B198B">
            <w:pPr>
              <w:spacing w:line="240" w:lineRule="auto"/>
            </w:pPr>
            <w:r w:rsidRPr="00FB6EFB">
              <w:t>Revised: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23D59B1A" w14:textId="77777777" w:rsidR="00D6664E" w:rsidRPr="00FB6EFB" w:rsidRDefault="00D6664E" w:rsidP="004B198B">
            <w:pPr>
              <w:spacing w:line="240" w:lineRule="auto"/>
            </w:pPr>
            <w:r w:rsidRPr="00FB6EFB">
              <w:t xml:space="preserve">Authorized: </w:t>
            </w:r>
          </w:p>
        </w:tc>
      </w:tr>
    </w:tbl>
    <w:p w14:paraId="66E0C15F" w14:textId="77777777" w:rsidR="00647403" w:rsidRPr="00D6664E" w:rsidRDefault="002D2532" w:rsidP="004B198B">
      <w:pPr>
        <w:spacing w:line="240" w:lineRule="auto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                    </w:t>
      </w:r>
      <w:r w:rsidR="00D6664E" w:rsidRPr="00D6664E">
        <w:rPr>
          <w:rFonts w:ascii="Agency FB" w:hAnsi="Agency FB"/>
          <w:sz w:val="36"/>
          <w:szCs w:val="36"/>
        </w:rPr>
        <w:t>Rural Pope County Emergency Medical Services</w:t>
      </w:r>
    </w:p>
    <w:p w14:paraId="57674AF4" w14:textId="77777777" w:rsidR="00D6664E" w:rsidRDefault="002D2532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 xml:space="preserve">                               </w:t>
      </w:r>
      <w:r w:rsidR="00D6664E" w:rsidRPr="00D6664E">
        <w:rPr>
          <w:rFonts w:ascii="Agency FB" w:hAnsi="Agency FB"/>
          <w:color w:val="002060"/>
          <w:sz w:val="36"/>
          <w:szCs w:val="36"/>
        </w:rPr>
        <w:t>Standard Operating Procedures</w:t>
      </w:r>
    </w:p>
    <w:p w14:paraId="30B34CA1" w14:textId="77777777" w:rsidR="00D6664E" w:rsidRDefault="00D6664E" w:rsidP="004B198B">
      <w:pPr>
        <w:spacing w:line="240" w:lineRule="auto"/>
        <w:jc w:val="center"/>
        <w:rPr>
          <w:rFonts w:ascii="Agency FB" w:hAnsi="Agency FB"/>
          <w:color w:val="002060"/>
          <w:sz w:val="36"/>
          <w:szCs w:val="36"/>
        </w:rPr>
      </w:pPr>
    </w:p>
    <w:p w14:paraId="698F9C18" w14:textId="123C89CD" w:rsidR="00D6664E" w:rsidRDefault="00D6664E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</w:t>
      </w:r>
      <w:r w:rsidR="004B198B">
        <w:rPr>
          <w:rFonts w:ascii="Agency FB" w:hAnsi="Agency FB"/>
          <w:color w:val="002060"/>
          <w:sz w:val="36"/>
          <w:szCs w:val="36"/>
        </w:rPr>
        <w:t>1.02.01 Purpose</w:t>
      </w:r>
    </w:p>
    <w:p w14:paraId="377F306D" w14:textId="3CF7EC00" w:rsidR="004B198B" w:rsidRDefault="004B198B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t>To establish the EMS Division procedures governing attendance, duty hours, failure to report, relief and calling out from an assigned shift.</w:t>
      </w:r>
    </w:p>
    <w:p w14:paraId="45643C3B" w14:textId="77777777" w:rsidR="002D2532" w:rsidRDefault="002D2532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</w:p>
    <w:p w14:paraId="31677269" w14:textId="71D11AE1" w:rsidR="00D6664E" w:rsidRDefault="00D6664E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</w:t>
      </w:r>
      <w:r w:rsidR="004B198B">
        <w:rPr>
          <w:rFonts w:ascii="Agency FB" w:hAnsi="Agency FB"/>
          <w:color w:val="002060"/>
          <w:sz w:val="36"/>
          <w:szCs w:val="36"/>
        </w:rPr>
        <w:t>1.02.02 Responsibility</w:t>
      </w:r>
    </w:p>
    <w:p w14:paraId="51A6A8FA" w14:textId="77777777" w:rsidR="004B198B" w:rsidRDefault="004B198B" w:rsidP="004B198B">
      <w:pPr>
        <w:spacing w:line="240" w:lineRule="auto"/>
      </w:pPr>
      <w:r>
        <w:t xml:space="preserve">1. The </w:t>
      </w:r>
      <w:r>
        <w:t>Director</w:t>
      </w:r>
      <w:r>
        <w:t xml:space="preserve"> will determine the reporting times for</w:t>
      </w:r>
      <w:r>
        <w:t xml:space="preserve"> all </w:t>
      </w:r>
      <w:r>
        <w:t xml:space="preserve">Personnel. </w:t>
      </w:r>
    </w:p>
    <w:p w14:paraId="1FDB74DD" w14:textId="77777777" w:rsidR="004B198B" w:rsidRDefault="004B198B" w:rsidP="004B198B">
      <w:pPr>
        <w:spacing w:line="240" w:lineRule="auto"/>
      </w:pPr>
      <w:r>
        <w:t xml:space="preserve">2. Personnel required to hold over will be compensated per the </w:t>
      </w:r>
      <w:r>
        <w:t>Rural Pope</w:t>
      </w:r>
      <w:r>
        <w:t xml:space="preserve"> County </w:t>
      </w:r>
      <w:r>
        <w:t>standard of operating procedures</w:t>
      </w:r>
      <w:r>
        <w:t xml:space="preserve">. </w:t>
      </w:r>
    </w:p>
    <w:p w14:paraId="7E01163B" w14:textId="151D7F58" w:rsidR="004B198B" w:rsidRPr="004B198B" w:rsidRDefault="004B198B" w:rsidP="004B198B">
      <w:pPr>
        <w:spacing w:line="240" w:lineRule="auto"/>
      </w:pPr>
      <w:r>
        <w:t>3</w:t>
      </w:r>
      <w:r>
        <w:t>. All personnel are responsible for reporting to their assigned duty location on time and ready for duty.</w:t>
      </w:r>
    </w:p>
    <w:p w14:paraId="689CEADA" w14:textId="77777777" w:rsidR="00D6664E" w:rsidRDefault="00D6664E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</w:p>
    <w:p w14:paraId="66EA9CB0" w14:textId="0653B995" w:rsidR="00D6664E" w:rsidRDefault="00D6664E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</w:t>
      </w:r>
      <w:r w:rsidR="004B198B">
        <w:rPr>
          <w:rFonts w:ascii="Agency FB" w:hAnsi="Agency FB"/>
          <w:color w:val="002060"/>
          <w:sz w:val="36"/>
          <w:szCs w:val="36"/>
        </w:rPr>
        <w:t>1.02.03 Attendance</w:t>
      </w:r>
    </w:p>
    <w:p w14:paraId="5189F091" w14:textId="5E38468E" w:rsidR="00D6664E" w:rsidRDefault="004B198B" w:rsidP="004B198B">
      <w:pPr>
        <w:spacing w:line="240" w:lineRule="auto"/>
      </w:pPr>
      <w:r>
        <w:t>EMS operations personnel assigned to shift work are required to report for duty which may include holidays and weekends</w:t>
      </w:r>
    </w:p>
    <w:p w14:paraId="2FF7B0EB" w14:textId="77777777" w:rsidR="004B198B" w:rsidRDefault="004B198B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</w:p>
    <w:p w14:paraId="33DEC258" w14:textId="438F0940" w:rsidR="00D6664E" w:rsidRDefault="00D6664E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</w:t>
      </w:r>
      <w:r w:rsidR="004B198B">
        <w:rPr>
          <w:rFonts w:ascii="Agency FB" w:hAnsi="Agency FB"/>
          <w:color w:val="002060"/>
          <w:sz w:val="36"/>
          <w:szCs w:val="36"/>
        </w:rPr>
        <w:t>1.02.04 Duty Hours</w:t>
      </w:r>
    </w:p>
    <w:p w14:paraId="6A009AEE" w14:textId="77777777" w:rsidR="004B198B" w:rsidRDefault="004B198B" w:rsidP="004B198B">
      <w:pPr>
        <w:spacing w:line="240" w:lineRule="auto"/>
      </w:pPr>
      <w:r>
        <w:t xml:space="preserve">The reporting time for 24 hour rotational shift personnel is 0700. </w:t>
      </w:r>
    </w:p>
    <w:p w14:paraId="422A9D38" w14:textId="06574D2C" w:rsidR="004B198B" w:rsidRDefault="004B198B" w:rsidP="004B198B">
      <w:pPr>
        <w:spacing w:line="240" w:lineRule="auto"/>
      </w:pPr>
      <w:r>
        <w:t>1. Pay periods begin Saturday at</w:t>
      </w:r>
      <w:r>
        <w:t xml:space="preserve"> 0000 h</w:t>
      </w:r>
      <w:r>
        <w:t xml:space="preserve">ours and end at </w:t>
      </w:r>
      <w:r>
        <w:t>0000</w:t>
      </w:r>
      <w:r>
        <w:t xml:space="preserve"> hours the following Saturday. </w:t>
      </w:r>
    </w:p>
    <w:p w14:paraId="03D27161" w14:textId="4C4B0076" w:rsidR="00D6664E" w:rsidRDefault="00D6664E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</w:p>
    <w:p w14:paraId="745D8794" w14:textId="520C4DB0" w:rsidR="004B198B" w:rsidRDefault="004B198B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101.02.05 Failure to Report</w:t>
      </w:r>
    </w:p>
    <w:p w14:paraId="0E32B6E9" w14:textId="77777777" w:rsidR="004B198B" w:rsidRDefault="004B198B" w:rsidP="004B198B">
      <w:pPr>
        <w:spacing w:line="240" w:lineRule="auto"/>
      </w:pPr>
      <w:r>
        <w:t xml:space="preserve">1. When an employee fails to report on time and personnel are held over, those held over shall be compensated </w:t>
      </w:r>
      <w:r>
        <w:t>until the time that a replacement can report for duty or the late party arrives at the station</w:t>
      </w:r>
      <w:r>
        <w:t xml:space="preserve">. The employee failing to report shall </w:t>
      </w:r>
      <w:r>
        <w:t>not be payed for any of the time in which they are absent.</w:t>
      </w:r>
      <w:r>
        <w:t xml:space="preserve"> </w:t>
      </w:r>
    </w:p>
    <w:p w14:paraId="6CFB0331" w14:textId="77777777" w:rsidR="004B198B" w:rsidRDefault="004B198B" w:rsidP="004B198B">
      <w:pPr>
        <w:spacing w:line="240" w:lineRule="auto"/>
      </w:pPr>
      <w:r>
        <w:lastRenderedPageBreak/>
        <w:t xml:space="preserve">2. Employees are expected to report to work on time. Tardiness is defined as arriving any time after the scheduled shift start time. </w:t>
      </w:r>
    </w:p>
    <w:p w14:paraId="00C4B445" w14:textId="18B58569" w:rsidR="004B198B" w:rsidRDefault="004B198B" w:rsidP="004B198B">
      <w:pPr>
        <w:spacing w:line="240" w:lineRule="auto"/>
      </w:pPr>
      <w:r>
        <w:t>3. For any employee who fails to report or reports late for duty</w:t>
      </w:r>
      <w:r>
        <w:t xml:space="preserve">, may incur disciplinary action at the discretion of the administration staff. </w:t>
      </w:r>
    </w:p>
    <w:p w14:paraId="06CBD681" w14:textId="2D796000" w:rsidR="004B198B" w:rsidRDefault="004B198B" w:rsidP="004B198B">
      <w:pPr>
        <w:spacing w:line="240" w:lineRule="auto"/>
      </w:pPr>
    </w:p>
    <w:p w14:paraId="2464A5AF" w14:textId="0C244563" w:rsidR="004B198B" w:rsidRDefault="004B198B" w:rsidP="004B198B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101.02.06 Relief</w:t>
      </w:r>
    </w:p>
    <w:p w14:paraId="189A58D3" w14:textId="77777777" w:rsidR="004B198B" w:rsidRDefault="004B198B" w:rsidP="004B198B">
      <w:pPr>
        <w:spacing w:line="240" w:lineRule="auto"/>
      </w:pPr>
      <w:r>
        <w:t xml:space="preserve">1. Routine Relief </w:t>
      </w:r>
    </w:p>
    <w:p w14:paraId="7AC3A28E" w14:textId="77777777" w:rsidR="004B198B" w:rsidRDefault="004B198B" w:rsidP="004B198B">
      <w:pPr>
        <w:spacing w:line="240" w:lineRule="auto"/>
        <w:ind w:firstLine="720"/>
      </w:pPr>
      <w:r>
        <w:t>a. Personnel shall remain on-duty until they are properly relieved. This responsibility includes:</w:t>
      </w:r>
    </w:p>
    <w:p w14:paraId="39FEBAEE" w14:textId="5BD7F36E" w:rsidR="004B198B" w:rsidRDefault="004B198B" w:rsidP="004B198B">
      <w:pPr>
        <w:spacing w:line="240" w:lineRule="auto"/>
        <w:ind w:left="720" w:firstLine="720"/>
      </w:pPr>
      <w:r>
        <w:t xml:space="preserve">I. Presence, ability to perform and readiness for duty in the assigned position. </w:t>
      </w:r>
    </w:p>
    <w:p w14:paraId="2AEFAD69" w14:textId="77777777" w:rsidR="005707A4" w:rsidRDefault="004B198B" w:rsidP="004B198B">
      <w:pPr>
        <w:spacing w:line="240" w:lineRule="auto"/>
        <w:ind w:left="720" w:firstLine="720"/>
      </w:pPr>
      <w:r>
        <w:t xml:space="preserve">II. Release by his/her immediate supervisor. </w:t>
      </w:r>
    </w:p>
    <w:p w14:paraId="69B82379" w14:textId="3F5C890B" w:rsidR="005707A4" w:rsidRDefault="005707A4" w:rsidP="005707A4">
      <w:pPr>
        <w:spacing w:line="240" w:lineRule="auto"/>
        <w:ind w:left="720"/>
      </w:pPr>
      <w:r>
        <w:t xml:space="preserve">b. The supervisor, and other administrators, </w:t>
      </w:r>
      <w:r w:rsidR="004B198B">
        <w:t xml:space="preserve">may holdover or delegate the authority to holdover, any or all personnel going off-duty, or recall off-duty personnel in the event of extenuating circumstances. </w:t>
      </w:r>
    </w:p>
    <w:p w14:paraId="66868C6D" w14:textId="45E1EDBC" w:rsidR="004B198B" w:rsidRPr="004B198B" w:rsidRDefault="004B198B" w:rsidP="005707A4">
      <w:pPr>
        <w:spacing w:line="240" w:lineRule="auto"/>
        <w:rPr>
          <w:rFonts w:ascii="Agency FB" w:hAnsi="Agency FB"/>
          <w:b/>
          <w:bCs/>
          <w:color w:val="002060"/>
          <w:sz w:val="36"/>
          <w:szCs w:val="36"/>
        </w:rPr>
      </w:pPr>
      <w:r>
        <w:t>2. Early Relief To provide some flexibility in relief time, personnel going on-duty may relieve personnel scheduled to go off-duty up to two (2) hours before the specified time.</w:t>
      </w:r>
      <w:r w:rsidR="005707A4">
        <w:t xml:space="preserve"> As approved by the supervisor and administration. </w:t>
      </w:r>
    </w:p>
    <w:sectPr w:rsidR="004B198B" w:rsidRPr="004B198B" w:rsidSect="002D2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98B"/>
    <w:rsid w:val="000F7A91"/>
    <w:rsid w:val="002B3CBC"/>
    <w:rsid w:val="002D2532"/>
    <w:rsid w:val="004B198B"/>
    <w:rsid w:val="005707A4"/>
    <w:rsid w:val="00647403"/>
    <w:rsid w:val="00A40DBD"/>
    <w:rsid w:val="00D6664E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8B74C4"/>
  <w15:chartTrackingRefBased/>
  <w15:docId w15:val="{8263D47B-8CE2-4FB3-B38D-B50C8C6F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ral\Downloads\RPCEMS%20Company%20Info\RPCEMS%20SOPS\SO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</Template>
  <TotalTime>12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rural</dc:creator>
  <cp:keywords/>
  <dc:description/>
  <cp:lastModifiedBy>ruralpopecountyems@gmail.com</cp:lastModifiedBy>
  <cp:revision>2</cp:revision>
  <dcterms:created xsi:type="dcterms:W3CDTF">2022-02-19T22:19:00Z</dcterms:created>
  <dcterms:modified xsi:type="dcterms:W3CDTF">2022-02-19T22:31:00Z</dcterms:modified>
</cp:coreProperties>
</file>