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446AA" w14:textId="0EEE28CB" w:rsidR="00342006" w:rsidRDefault="004D3442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C650FF" wp14:editId="62B0D6AF">
                <wp:simplePos x="0" y="0"/>
                <wp:positionH relativeFrom="page">
                  <wp:align>right</wp:align>
                </wp:positionH>
                <wp:positionV relativeFrom="paragraph">
                  <wp:posOffset>-1096010</wp:posOffset>
                </wp:positionV>
                <wp:extent cx="7772400" cy="10113010"/>
                <wp:effectExtent l="0" t="0" r="0" b="254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113010"/>
                          <a:chOff x="0" y="0"/>
                          <a:chExt cx="7772400" cy="10113010"/>
                        </a:xfrm>
                      </wpg:grpSpPr>
                      <wps:wsp>
                        <wps:cNvPr id="3" name="Rectangle 3">
                          <a:extLst>
                            <a:ext uri="{FF2B5EF4-FFF2-40B4-BE49-F238E27FC236}">
                              <a16:creationId xmlns:a16="http://schemas.microsoft.com/office/drawing/2014/main" id="{D6631FCC-609C-4086-942B-812DCD5D983F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11301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tangle 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6536267"/>
                            <a:ext cx="7772400" cy="351663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tangle 8">
                          <a:extLst>
                            <a:ext uri="{FF2B5EF4-FFF2-40B4-BE49-F238E27FC236}">
                              <a16:creationId xmlns:a16="http://schemas.microsoft.com/office/drawing/2014/main" id="{D4EDA41C-4BCD-45CB-A5E5-E28A5F949C20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21300000">
                            <a:off x="762000" y="5848350"/>
                            <a:ext cx="3089910" cy="1747520"/>
                          </a:xfrm>
                          <a:prstGeom prst="rect">
                            <a:avLst/>
                          </a:prstGeom>
                          <a:solidFill>
                            <a:srgbClr val="C5A63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Parallelogram 9">
                          <a:extLst>
                            <a:ext uri="{FF2B5EF4-FFF2-40B4-BE49-F238E27FC236}">
                              <a16:creationId xmlns:a16="http://schemas.microsoft.com/office/drawing/2014/main" id="{BF9D6B43-AD60-4B2F-B7A2-F4840477F1E5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21300000">
                            <a:off x="643467" y="6026150"/>
                            <a:ext cx="3089910" cy="1747520"/>
                          </a:xfrm>
                          <a:prstGeom prst="parallelogram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62C4EB" id="Group 1" o:spid="_x0000_s1026" alt="&quot;&quot;" style="position:absolute;margin-left:560.8pt;margin-top:-86.3pt;width:612pt;height:796.3pt;z-index:-251659264;mso-position-horizontal:right;mso-position-horizontal-relative:page;mso-height-relative:margin" coordsize="77724,10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">
                <v:rect id="Rectangle 3" o:spid="_x0000_s1027" alt="&quot;&quot;" style="position:absolute;width:77724;height:101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" fillcolor="#0d0d0d [3069]" stroked="f" strokeweight="1pt"/>
                <v:rect id="Rectangle 16" o:spid="_x0000_s1028" alt="&quot;&quot;" style="position:absolute;top:65362;width:77724;height:35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" fillcolor="#0f263b [808]" stroked="f" strokeweight="1pt"/>
                <v:rect id="Rectangle 8" o:spid="_x0000_s1029" alt="&quot;&quot;" style="position:absolute;left:7620;top:58483;width:30899;height:17475;rotation:-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" fillcolor="#c5a635" stroked="f" strokeweight="1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9" o:spid="_x0000_s1030" type="#_x0000_t7" alt="&quot;&quot;" style="position:absolute;left:6434;top:60261;width:30899;height:17475;rotation:-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" adj="3054" fillcolor="#0d0d0d [3069]" strok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74C4BFA" wp14:editId="65F6EBB5">
                <wp:extent cx="6858304" cy="6705600"/>
                <wp:effectExtent l="0" t="0" r="0" b="0"/>
                <wp:docPr id="33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304" cy="6705600"/>
                          <a:chOff x="-280694" y="-14"/>
                          <a:chExt cx="7019640" cy="6714510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9965" y="5867609"/>
                            <a:ext cx="3328981" cy="846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352D6" w14:textId="77777777" w:rsidR="004D3442" w:rsidRDefault="004D3442" w:rsidP="004D3442">
                              <w:pPr>
                                <w:pStyle w:val="Subtitle"/>
                              </w:pPr>
                              <w:r>
                                <w:t>August 14, 2021</w:t>
                              </w:r>
                            </w:p>
                            <w:p w14:paraId="333D87A7" w14:textId="77777777" w:rsidR="004D3442" w:rsidRPr="004D3442" w:rsidRDefault="004D3442" w:rsidP="004D3442">
                              <w:r>
                                <w:t>NOON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1" name="Group 31"/>
                        <wpg:cNvGrpSpPr/>
                        <wpg:grpSpPr>
                          <a:xfrm>
                            <a:off x="-280694" y="-14"/>
                            <a:ext cx="7019329" cy="6676168"/>
                            <a:chOff x="-1852120" y="-942988"/>
                            <a:chExt cx="7014360" cy="6671558"/>
                          </a:xfrm>
                        </wpg:grpSpPr>
                        <wps:wsp>
                          <wps:cNvPr id="46" name="TextBox 5"/>
                          <wps:cNvSpPr txBox="1"/>
                          <wps:spPr>
                            <a:xfrm>
                              <a:off x="-1571638" y="-942988"/>
                              <a:ext cx="1552901" cy="2985768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1524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74E690E2" w14:textId="77777777" w:rsidR="004D3442" w:rsidRPr="00465C26" w:rsidRDefault="004D3442" w:rsidP="004D3442">
                                <w:pPr>
                                  <w:pStyle w:val="Title"/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0" name="TextBox 10"/>
                          <wps:cNvSpPr txBox="1"/>
                          <wps:spPr>
                            <a:xfrm rot="454350">
                              <a:off x="-1852120" y="-571615"/>
                              <a:ext cx="7014360" cy="6300185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4C512337" w14:textId="25F84692" w:rsidR="004D3442" w:rsidRPr="004D3442" w:rsidRDefault="004D3442" w:rsidP="004D3442">
                                <w:pPr>
                                  <w:pStyle w:val="Title"/>
                                  <w:rPr>
                                    <w:sz w:val="162"/>
                                    <w:szCs w:val="162"/>
                                  </w:rPr>
                                </w:pPr>
                                <w:r w:rsidRPr="004D3442">
                                  <w:rPr>
                                    <w:sz w:val="162"/>
                                    <w:szCs w:val="162"/>
                                  </w:rPr>
                                  <w:t>Garden Tractor pull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B80776" wp14:editId="05E97E7B">
                                      <wp:extent cx="3105150" cy="3105150"/>
                                      <wp:effectExtent l="0" t="0" r="0" b="0"/>
                                      <wp:docPr id="29" name="Picture 29" descr="A picture containing linedrawing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5" name="Picture 25" descr="A picture containing linedrawing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0">
                                                        <a14:imgEffect>
                                                          <a14:backgroundRemoval t="10000" b="90000" l="10000" r="90000">
                                                            <a14:foregroundMark x1="62000" y1="53500" x2="62000" y2="53500"/>
                                                          </a14:backgroundRemoval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105212" cy="31052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wrap="none" rtlCol="0">
                            <a:noAutofit/>
                          </wps:bodyPr>
                        </wps:wsp>
                      </wpg:grpSp>
                      <wps:wsp>
                        <wps:cNvPr id="64" name="TextBox 15"/>
                        <wps:cNvSpPr txBox="1"/>
                        <wps:spPr>
                          <a:xfrm rot="21325193">
                            <a:off x="68239" y="5308979"/>
                            <a:ext cx="2889250" cy="10382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C0CB39" w14:textId="77777777" w:rsidR="004D3442" w:rsidRDefault="004D3442" w:rsidP="004D3442">
                              <w:pPr>
                                <w:pStyle w:val="Heading1"/>
                              </w:pPr>
                              <w:r>
                                <w:rPr>
                                  <w:rStyle w:val="SubtleEmphasis"/>
                                </w:rPr>
                                <w:t xml:space="preserve">Hosted </w:t>
                              </w:r>
                              <w:r>
                                <w:t>by:</w:t>
                              </w:r>
                            </w:p>
                            <w:p w14:paraId="0241262C" w14:textId="77777777" w:rsidR="004D3442" w:rsidRPr="004D3442" w:rsidRDefault="004D3442" w:rsidP="004D3442">
                              <w:r>
                                <w:t>Lead Sled Pullers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C4BFA" id="Group 33" o:spid="_x0000_s1026" alt="&quot;&quot;" style="width:540pt;height:528pt;mso-position-horizontal-relative:char;mso-position-vertical-relative:line" coordorigin="-2806" coordsize="70196,6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4099;top:58676;width:33290;height:8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07352D6" w14:textId="77777777" w:rsidR="004D3442" w:rsidRDefault="004D3442" w:rsidP="004D3442">
                        <w:pPr>
                          <w:pStyle w:val="Subtitle"/>
                        </w:pPr>
                        <w:r>
                          <w:t>August 14, 2021</w:t>
                        </w:r>
                      </w:p>
                      <w:p w14:paraId="333D87A7" w14:textId="77777777" w:rsidR="004D3442" w:rsidRPr="004D3442" w:rsidRDefault="004D3442" w:rsidP="004D3442">
                        <w:r>
                          <w:t>NOON</w:t>
                        </w:r>
                      </w:p>
                    </w:txbxContent>
                  </v:textbox>
                </v:shape>
                <v:group id="Group 31" o:spid="_x0000_s1028" style="position:absolute;left:-2806;width:70192;height:66761" coordorigin="-18521,-9429" coordsize="70143,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Box 5" o:spid="_x0000_s1029" type="#_x0000_t202" style="position:absolute;left:-15716;top:-9429;width:15529;height:29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" filled="f" stroked="f">
                    <v:shadow on="t" type="perspective" color="black" opacity="26214f" offset="0,0" matrix="66847f,,,66847f"/>
                    <v:textbox>
                      <w:txbxContent>
                        <w:p w14:paraId="74E690E2" w14:textId="77777777" w:rsidR="004D3442" w:rsidRPr="00465C26" w:rsidRDefault="004D3442" w:rsidP="004D3442">
                          <w:pPr>
                            <w:pStyle w:val="Title"/>
                          </w:pPr>
                        </w:p>
                      </w:txbxContent>
                    </v:textbox>
                  </v:shape>
                  <v:shape id="TextBox 10" o:spid="_x0000_s1030" type="#_x0000_t202" style="position:absolute;left:-18521;top:-5716;width:70143;height:63001;rotation:496271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" filled="f" stroked="f">
                    <v:shadow on="t" type="perspective" color="black" opacity="26214f" offset="0,0" matrix="66847f,,,66847f"/>
                    <v:textbox>
                      <w:txbxContent>
                        <w:p w14:paraId="4C512337" w14:textId="25F84692" w:rsidR="004D3442" w:rsidRPr="004D3442" w:rsidRDefault="004D3442" w:rsidP="004D3442">
                          <w:pPr>
                            <w:pStyle w:val="Title"/>
                            <w:rPr>
                              <w:sz w:val="162"/>
                              <w:szCs w:val="162"/>
                            </w:rPr>
                          </w:pPr>
                          <w:r w:rsidRPr="004D3442">
                            <w:rPr>
                              <w:sz w:val="162"/>
                              <w:szCs w:val="162"/>
                            </w:rPr>
                            <w:t>Garden Tractor pull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B80776" wp14:editId="05E97E7B">
                                <wp:extent cx="3105150" cy="3105150"/>
                                <wp:effectExtent l="0" t="0" r="0" b="0"/>
                                <wp:docPr id="29" name="Picture 29" descr="A picture containing linedrawing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Picture 25" descr="A picture containing linedrawing&#10;&#10;Description automatically generated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0">
                                                  <a14:imgEffect>
                                                    <a14:backgroundRemoval t="10000" b="90000" l="10000" r="90000">
                                                      <a14:foregroundMark x1="62000" y1="53500" x2="62000" y2="5350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05212" cy="31052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Box 15" o:spid="_x0000_s1031" type="#_x0000_t202" style="position:absolute;left:682;top:53089;width:28892;height:10383;rotation:-3001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" filled="f" stroked="f">
                  <v:textbox>
                    <w:txbxContent>
                      <w:p w14:paraId="5FC0CB39" w14:textId="77777777" w:rsidR="004D3442" w:rsidRDefault="004D3442" w:rsidP="004D3442">
                        <w:pPr>
                          <w:pStyle w:val="Heading1"/>
                        </w:pPr>
                        <w:r>
                          <w:rPr>
                            <w:rStyle w:val="SubtleEmphasis"/>
                          </w:rPr>
                          <w:t xml:space="preserve">Hosted </w:t>
                        </w:r>
                        <w:r>
                          <w:t>by:</w:t>
                        </w:r>
                      </w:p>
                      <w:p w14:paraId="0241262C" w14:textId="77777777" w:rsidR="004D3442" w:rsidRPr="004D3442" w:rsidRDefault="004D3442" w:rsidP="004D3442">
                        <w:r>
                          <w:t>Lead Sled Pullers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E52B6">
        <w:rPr>
          <w:noProof/>
        </w:rPr>
        <w:t xml:space="preserve"> </w:t>
      </w:r>
    </w:p>
    <w:p w14:paraId="3C1547C2" w14:textId="619FA220" w:rsidR="00CB002D" w:rsidRDefault="00CC60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1B1117" wp14:editId="7C1FBDFB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4667250" cy="400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F281" w14:textId="2735A9F9" w:rsidR="00704C47" w:rsidRDefault="00704C47" w:rsidP="00704C47">
                            <w:r w:rsidRPr="00CC60FD">
                              <w:rPr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CC60FD" w:rsidRPr="00CC60FD">
                              <w:rPr>
                                <w:sz w:val="24"/>
                                <w:szCs w:val="24"/>
                              </w:rPr>
                              <w:t xml:space="preserve">is a </w:t>
                            </w:r>
                            <w:r w:rsidRPr="00CC60FD">
                              <w:rPr>
                                <w:sz w:val="24"/>
                                <w:szCs w:val="24"/>
                              </w:rPr>
                              <w:t>no trophy event!</w:t>
                            </w:r>
                            <w:r w:rsidR="00CC60FD" w:rsidRPr="00CC60FD">
                              <w:rPr>
                                <w:sz w:val="24"/>
                                <w:szCs w:val="24"/>
                              </w:rPr>
                              <w:t xml:space="preserve"> Bring a </w:t>
                            </w:r>
                            <w:proofErr w:type="spellStart"/>
                            <w:r w:rsidR="00CC60FD">
                              <w:rPr>
                                <w:sz w:val="24"/>
                                <w:szCs w:val="24"/>
                              </w:rPr>
                              <w:t>lawnc</w:t>
                            </w:r>
                            <w:r w:rsidR="00CC60FD" w:rsidRPr="00CC60FD">
                              <w:rPr>
                                <w:sz w:val="24"/>
                                <w:szCs w:val="24"/>
                              </w:rPr>
                              <w:t>hair</w:t>
                            </w:r>
                            <w:proofErr w:type="spellEnd"/>
                            <w:r w:rsidR="00CC60FD">
                              <w:t xml:space="preserve"> </w:t>
                            </w:r>
                            <w:r w:rsidR="00CC60FD" w:rsidRPr="00CC60FD">
                              <w:rPr>
                                <w:sz w:val="24"/>
                                <w:szCs w:val="24"/>
                              </w:rPr>
                              <w:t>and cool drink!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1117" id="Text Box 2" o:spid="_x0000_s1032" type="#_x0000_t202" style="position:absolute;left:0;text-align:left;margin-left:0;margin-top:1.55pt;width:367.5pt;height:31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" fillcolor="#2f5496 [2404]">
                <v:textbox>
                  <w:txbxContent>
                    <w:p w14:paraId="603FF281" w14:textId="2735A9F9" w:rsidR="00704C47" w:rsidRDefault="00704C47" w:rsidP="00704C47">
                      <w:r w:rsidRPr="00CC60FD">
                        <w:rPr>
                          <w:sz w:val="24"/>
                          <w:szCs w:val="24"/>
                        </w:rPr>
                        <w:t xml:space="preserve">This </w:t>
                      </w:r>
                      <w:r w:rsidR="00CC60FD" w:rsidRPr="00CC60FD">
                        <w:rPr>
                          <w:sz w:val="24"/>
                          <w:szCs w:val="24"/>
                        </w:rPr>
                        <w:t xml:space="preserve">is a </w:t>
                      </w:r>
                      <w:r w:rsidRPr="00CC60FD">
                        <w:rPr>
                          <w:sz w:val="24"/>
                          <w:szCs w:val="24"/>
                        </w:rPr>
                        <w:t>no trophy event!</w:t>
                      </w:r>
                      <w:r w:rsidR="00CC60FD" w:rsidRPr="00CC60FD">
                        <w:rPr>
                          <w:sz w:val="24"/>
                          <w:szCs w:val="24"/>
                        </w:rPr>
                        <w:t xml:space="preserve"> Bring a </w:t>
                      </w:r>
                      <w:proofErr w:type="spellStart"/>
                      <w:r w:rsidR="00CC60FD">
                        <w:rPr>
                          <w:sz w:val="24"/>
                          <w:szCs w:val="24"/>
                        </w:rPr>
                        <w:t>lawnc</w:t>
                      </w:r>
                      <w:r w:rsidR="00CC60FD" w:rsidRPr="00CC60FD">
                        <w:rPr>
                          <w:sz w:val="24"/>
                          <w:szCs w:val="24"/>
                        </w:rPr>
                        <w:t>hair</w:t>
                      </w:r>
                      <w:proofErr w:type="spellEnd"/>
                      <w:r w:rsidR="00CC60FD">
                        <w:t xml:space="preserve"> </w:t>
                      </w:r>
                      <w:r w:rsidR="00CC60FD" w:rsidRPr="00CC60FD">
                        <w:rPr>
                          <w:sz w:val="24"/>
                          <w:szCs w:val="24"/>
                        </w:rPr>
                        <w:t>and cool drink!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D3442" w14:paraId="1D40DA60" w14:textId="77777777" w:rsidTr="004D3442">
        <w:trPr>
          <w:gridAfter w:val="1"/>
          <w:wAfter w:w="3600" w:type="dxa"/>
        </w:trPr>
        <w:tc>
          <w:tcPr>
            <w:tcW w:w="3600" w:type="dxa"/>
          </w:tcPr>
          <w:p w14:paraId="144025C5" w14:textId="11EAA0B3" w:rsidR="004D3442" w:rsidRDefault="004D3442" w:rsidP="00385ED7">
            <w:pPr>
              <w:pStyle w:val="Heading2"/>
            </w:pPr>
          </w:p>
        </w:tc>
        <w:tc>
          <w:tcPr>
            <w:tcW w:w="3600" w:type="dxa"/>
          </w:tcPr>
          <w:p w14:paraId="7BF5BC2C" w14:textId="1FDB34C4" w:rsidR="004D3442" w:rsidRDefault="004D3442" w:rsidP="00385ED7">
            <w:pPr>
              <w:pStyle w:val="Heading2"/>
            </w:pPr>
          </w:p>
        </w:tc>
      </w:tr>
      <w:tr w:rsidR="00385ED7" w14:paraId="28F4889F" w14:textId="77777777" w:rsidTr="004D3442">
        <w:tc>
          <w:tcPr>
            <w:tcW w:w="3600" w:type="dxa"/>
            <w:tcBorders>
              <w:right w:val="single" w:sz="4" w:space="0" w:color="E7E6E6" w:themeColor="background2"/>
            </w:tcBorders>
          </w:tcPr>
          <w:p w14:paraId="24DF8674" w14:textId="1771AEE2" w:rsidR="00BF60F1" w:rsidRDefault="00BF60F1" w:rsidP="00BF60F1">
            <w:r>
              <w:t xml:space="preserve">Brown County Historical Society </w:t>
            </w:r>
          </w:p>
          <w:p w14:paraId="363515B5" w14:textId="72E7380F" w:rsidR="00BF60F1" w:rsidRDefault="00BF60F1">
            <w:r>
              <w:t>301 E. Iowa St. Hiawatha</w:t>
            </w:r>
            <w:r w:rsidR="00CA36F1">
              <w:t>,</w:t>
            </w:r>
            <w:r>
              <w:t xml:space="preserve"> Kansas </w:t>
            </w:r>
          </w:p>
          <w:p w14:paraId="7806F6E2" w14:textId="71A51478" w:rsidR="002A7407" w:rsidRDefault="002A7407" w:rsidP="004D3442">
            <w:pPr>
              <w:pStyle w:val="Signature"/>
              <w:jc w:val="both"/>
            </w:pPr>
          </w:p>
        </w:tc>
        <w:tc>
          <w:tcPr>
            <w:tcW w:w="3600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3E3A25FA" w14:textId="03050ECB" w:rsidR="00385ED7" w:rsidRDefault="004D3442">
            <w:r>
              <w:t>Registration begins</w:t>
            </w:r>
          </w:p>
          <w:p w14:paraId="644C11AD" w14:textId="36017771" w:rsidR="00BF60F1" w:rsidRDefault="004D3442" w:rsidP="00BF60F1">
            <w:pPr>
              <w:pStyle w:val="Signature"/>
            </w:pPr>
            <w:r>
              <w:t>10AM</w:t>
            </w:r>
          </w:p>
          <w:p w14:paraId="52AAC44E" w14:textId="77777777" w:rsidR="00CA36F1" w:rsidRDefault="00CA36F1" w:rsidP="00BF60F1">
            <w:pPr>
              <w:pStyle w:val="Signature"/>
            </w:pPr>
          </w:p>
          <w:p w14:paraId="36E1F2BD" w14:textId="77777777" w:rsidR="00CA36F1" w:rsidRDefault="00CA36F1" w:rsidP="00BF60F1">
            <w:pPr>
              <w:pStyle w:val="Signature"/>
            </w:pPr>
            <w:r>
              <w:t>5.00 Hook Fee</w:t>
            </w:r>
          </w:p>
          <w:p w14:paraId="1AE2C66F" w14:textId="77777777" w:rsidR="00CA36F1" w:rsidRDefault="00CA36F1" w:rsidP="00BF60F1">
            <w:pPr>
              <w:pStyle w:val="Signature"/>
            </w:pPr>
            <w:r>
              <w:t>Contact info 785.741.1286</w:t>
            </w:r>
          </w:p>
          <w:p w14:paraId="57CFB49F" w14:textId="19B29089" w:rsidR="00CA36F1" w:rsidRDefault="00CA36F1" w:rsidP="00BF60F1">
            <w:pPr>
              <w:pStyle w:val="Signature"/>
            </w:pPr>
            <w:r>
              <w:t>Facebook: Lead Sled Pullers</w:t>
            </w:r>
          </w:p>
        </w:tc>
        <w:tc>
          <w:tcPr>
            <w:tcW w:w="3600" w:type="dxa"/>
            <w:tcBorders>
              <w:left w:val="single" w:sz="4" w:space="0" w:color="E7E6E6" w:themeColor="background2"/>
            </w:tcBorders>
          </w:tcPr>
          <w:p w14:paraId="56511891" w14:textId="01F8CAF4" w:rsidR="00385ED7" w:rsidRDefault="004D3442">
            <w:r>
              <w:t>Pulling Classes</w:t>
            </w:r>
          </w:p>
          <w:p w14:paraId="6BBFF0F1" w14:textId="26044674" w:rsidR="002A7407" w:rsidRDefault="004D3442" w:rsidP="004D3442">
            <w:pPr>
              <w:pStyle w:val="Signature"/>
              <w:jc w:val="left"/>
            </w:pPr>
            <w:r>
              <w:t>600            700             800</w:t>
            </w:r>
          </w:p>
          <w:p w14:paraId="7B8D44D1" w14:textId="2524E08A" w:rsidR="004D3442" w:rsidRDefault="004D3442" w:rsidP="004D3442">
            <w:pPr>
              <w:pStyle w:val="Signature"/>
              <w:jc w:val="left"/>
            </w:pPr>
            <w:r>
              <w:t>900            1000           1100</w:t>
            </w:r>
          </w:p>
          <w:p w14:paraId="12C6DC70" w14:textId="56793404" w:rsidR="004D3442" w:rsidRDefault="004D3442" w:rsidP="004D3442">
            <w:pPr>
              <w:pStyle w:val="Signature"/>
              <w:jc w:val="left"/>
            </w:pPr>
            <w:r>
              <w:t>1200</w:t>
            </w:r>
          </w:p>
          <w:p w14:paraId="02CD5E0A" w14:textId="12A8A285" w:rsidR="004D3442" w:rsidRDefault="004D3442" w:rsidP="004D3442">
            <w:pPr>
              <w:pStyle w:val="Signature"/>
              <w:jc w:val="left"/>
            </w:pPr>
            <w:r>
              <w:t>1000 UNLIMITED</w:t>
            </w:r>
          </w:p>
          <w:p w14:paraId="6A6F8E26" w14:textId="777BE6AE" w:rsidR="004D3442" w:rsidRDefault="004D3442" w:rsidP="004D3442">
            <w:pPr>
              <w:pStyle w:val="Signature"/>
              <w:jc w:val="left"/>
            </w:pPr>
            <w:r>
              <w:t>1100 UNLIMITED</w:t>
            </w:r>
          </w:p>
          <w:p w14:paraId="674DA575" w14:textId="054CDA95" w:rsidR="004D3442" w:rsidRDefault="004D3442" w:rsidP="004D3442">
            <w:pPr>
              <w:pStyle w:val="Signature"/>
              <w:jc w:val="left"/>
            </w:pPr>
            <w:r>
              <w:t>1200 UNLIMITED</w:t>
            </w:r>
          </w:p>
          <w:p w14:paraId="00286698" w14:textId="655EA92E" w:rsidR="004D3442" w:rsidRDefault="004D3442" w:rsidP="004D3442">
            <w:pPr>
              <w:pStyle w:val="Signature"/>
              <w:jc w:val="left"/>
            </w:pPr>
          </w:p>
        </w:tc>
      </w:tr>
    </w:tbl>
    <w:p w14:paraId="01B6334C" w14:textId="09ACE07B" w:rsidR="00704C47" w:rsidRPr="00704C47" w:rsidRDefault="00704C47" w:rsidP="00704C47">
      <w:pPr>
        <w:tabs>
          <w:tab w:val="left" w:pos="8520"/>
        </w:tabs>
        <w:jc w:val="left"/>
      </w:pPr>
    </w:p>
    <w:sectPr w:rsidR="00704C47" w:rsidRPr="00704C47" w:rsidSect="00992E1C">
      <w:headerReference w:type="even" r:id="rId11"/>
      <w:headerReference w:type="default" r:id="rId12"/>
      <w:pgSz w:w="12240" w:h="15840" w:code="1"/>
      <w:pgMar w:top="1728" w:right="720" w:bottom="0" w:left="720" w:header="144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4369" w14:textId="77777777" w:rsidR="004D3442" w:rsidRDefault="004D3442" w:rsidP="004F6C87">
      <w:pPr>
        <w:spacing w:after="0" w:line="240" w:lineRule="auto"/>
      </w:pPr>
      <w:r>
        <w:separator/>
      </w:r>
    </w:p>
  </w:endnote>
  <w:endnote w:type="continuationSeparator" w:id="0">
    <w:p w14:paraId="2C7DF4EA" w14:textId="77777777" w:rsidR="004D3442" w:rsidRDefault="004D3442" w:rsidP="004F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C871" w14:textId="77777777" w:rsidR="004D3442" w:rsidRDefault="004D3442" w:rsidP="004F6C87">
      <w:pPr>
        <w:spacing w:after="0" w:line="240" w:lineRule="auto"/>
      </w:pPr>
      <w:r>
        <w:separator/>
      </w:r>
    </w:p>
  </w:footnote>
  <w:footnote w:type="continuationSeparator" w:id="0">
    <w:p w14:paraId="3EB4B5DE" w14:textId="77777777" w:rsidR="004D3442" w:rsidRDefault="004D3442" w:rsidP="004F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4490" w14:textId="77777777" w:rsidR="004F6C87" w:rsidRDefault="00DE7D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89BAEB5" wp14:editId="178A3883">
              <wp:simplePos x="0" y="0"/>
              <wp:positionH relativeFrom="column">
                <wp:posOffset>0</wp:posOffset>
              </wp:positionH>
              <wp:positionV relativeFrom="paragraph">
                <wp:posOffset>4528186</wp:posOffset>
              </wp:positionV>
              <wp:extent cx="7847965" cy="0"/>
              <wp:effectExtent l="0" t="0" r="0" b="0"/>
              <wp:wrapNone/>
              <wp:docPr id="30" name="Straight Connector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796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95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37226" id="Straight Connector 30" o:spid="_x0000_s1026" alt="&quot;&quot;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6.55pt" to="617.95pt,3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" strokecolor="#f2f2f2 [3052]" strokeweight=".5pt">
              <v:stroke opacity="32896f" joinstyle="miter"/>
            </v:line>
          </w:pict>
        </mc:Fallback>
      </mc:AlternateContent>
    </w:r>
    <w:r w:rsidR="00CC459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4820" w14:textId="77777777" w:rsidR="004F6C87" w:rsidRDefault="00CC4599" w:rsidP="004D3442">
    <w:pPr>
      <w:pStyle w:val="Header"/>
      <w:jc w:val="both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Q0szA0MDIyN7Q0MzNT0lEKTi0uzszPAykwqgUA1RzBuywAAAA="/>
  </w:docVars>
  <w:rsids>
    <w:rsidRoot w:val="004D3442"/>
    <w:rsid w:val="00027281"/>
    <w:rsid w:val="00091901"/>
    <w:rsid w:val="000A6DD6"/>
    <w:rsid w:val="000E0F1F"/>
    <w:rsid w:val="000E795C"/>
    <w:rsid w:val="00115F82"/>
    <w:rsid w:val="001237DC"/>
    <w:rsid w:val="001C0CC7"/>
    <w:rsid w:val="001E35D6"/>
    <w:rsid w:val="00212545"/>
    <w:rsid w:val="002A7407"/>
    <w:rsid w:val="002E1229"/>
    <w:rsid w:val="00342006"/>
    <w:rsid w:val="00372B3C"/>
    <w:rsid w:val="00374A36"/>
    <w:rsid w:val="00385ED7"/>
    <w:rsid w:val="004420B4"/>
    <w:rsid w:val="00465C26"/>
    <w:rsid w:val="004A7EFD"/>
    <w:rsid w:val="004B7059"/>
    <w:rsid w:val="004D3442"/>
    <w:rsid w:val="004F6C87"/>
    <w:rsid w:val="00567658"/>
    <w:rsid w:val="005A20B8"/>
    <w:rsid w:val="005A440A"/>
    <w:rsid w:val="00614037"/>
    <w:rsid w:val="00687033"/>
    <w:rsid w:val="006C3854"/>
    <w:rsid w:val="006D6915"/>
    <w:rsid w:val="00704C47"/>
    <w:rsid w:val="00714F92"/>
    <w:rsid w:val="00791621"/>
    <w:rsid w:val="008F3B09"/>
    <w:rsid w:val="0090595B"/>
    <w:rsid w:val="0096336D"/>
    <w:rsid w:val="00970006"/>
    <w:rsid w:val="00992E1C"/>
    <w:rsid w:val="009F1B02"/>
    <w:rsid w:val="00A3322E"/>
    <w:rsid w:val="00A6001B"/>
    <w:rsid w:val="00AB293D"/>
    <w:rsid w:val="00B36411"/>
    <w:rsid w:val="00B63425"/>
    <w:rsid w:val="00BA661C"/>
    <w:rsid w:val="00BE52B6"/>
    <w:rsid w:val="00BF60F1"/>
    <w:rsid w:val="00C26503"/>
    <w:rsid w:val="00CA36F1"/>
    <w:rsid w:val="00CB002D"/>
    <w:rsid w:val="00CB509B"/>
    <w:rsid w:val="00CC4599"/>
    <w:rsid w:val="00CC60FD"/>
    <w:rsid w:val="00D36D53"/>
    <w:rsid w:val="00DB247C"/>
    <w:rsid w:val="00DE7D4F"/>
    <w:rsid w:val="00E213AB"/>
    <w:rsid w:val="00E34EFF"/>
    <w:rsid w:val="00E9123E"/>
    <w:rsid w:val="00EF450F"/>
    <w:rsid w:val="00F01EDC"/>
    <w:rsid w:val="00F03F44"/>
    <w:rsid w:val="00F52244"/>
    <w:rsid w:val="00F74C74"/>
    <w:rsid w:val="00F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ACC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36"/>
  </w:style>
  <w:style w:type="paragraph" w:styleId="Heading1">
    <w:name w:val="heading 1"/>
    <w:basedOn w:val="Normal"/>
    <w:next w:val="Normal"/>
    <w:link w:val="Heading1Char"/>
    <w:uiPriority w:val="9"/>
    <w:qFormat/>
    <w:rsid w:val="00B63425"/>
    <w:pPr>
      <w:keepNext/>
      <w:keepLines/>
      <w:spacing w:after="0" w:line="192" w:lineRule="auto"/>
      <w:outlineLvl w:val="0"/>
    </w:pPr>
    <w:rPr>
      <w:rFonts w:eastAsiaTheme="majorEastAsia" w:cstheme="majorBidi"/>
      <w:b/>
      <w:i/>
      <w:color w:val="4472C4" w:themeColor="accent1"/>
      <w:sz w:val="6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5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322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2E"/>
  </w:style>
  <w:style w:type="paragraph" w:styleId="Footer">
    <w:name w:val="footer"/>
    <w:basedOn w:val="Normal"/>
    <w:link w:val="FooterChar"/>
    <w:uiPriority w:val="99"/>
    <w:semiHidden/>
    <w:rsid w:val="00A3322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2E"/>
  </w:style>
  <w:style w:type="paragraph" w:styleId="Title">
    <w:name w:val="Title"/>
    <w:basedOn w:val="Normal"/>
    <w:next w:val="Normal"/>
    <w:link w:val="TitleChar"/>
    <w:uiPriority w:val="10"/>
    <w:qFormat/>
    <w:rsid w:val="001237DC"/>
    <w:pPr>
      <w:spacing w:after="0" w:line="192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478"/>
      <w:szCs w:val="56"/>
      <w14:textFill>
        <w14:gradFill>
          <w14:gsLst>
            <w14:gs w14:pos="0">
              <w14:schemeClr w14:val="accent1">
                <w14:lumMod w14:val="75000"/>
              </w14:schemeClr>
            </w14:gs>
            <w14:gs w14:pos="100000">
              <w14:srgbClr w14:val="C5A635"/>
            </w14:gs>
          </w14:gsLst>
          <w14:lin w14:ang="162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1237DC"/>
    <w:rPr>
      <w:rFonts w:asciiTheme="majorHAnsi" w:eastAsiaTheme="majorEastAsia" w:hAnsiTheme="majorHAnsi" w:cstheme="majorBidi"/>
      <w:color w:val="2F5496" w:themeColor="accent1" w:themeShade="BF"/>
      <w:kern w:val="28"/>
      <w:sz w:val="478"/>
      <w:szCs w:val="56"/>
      <w14:textFill>
        <w14:gradFill>
          <w14:gsLst>
            <w14:gs w14:pos="0">
              <w14:schemeClr w14:val="accent1">
                <w14:lumMod w14:val="75000"/>
              </w14:schemeClr>
            </w14:gs>
            <w14:gs w14:pos="100000">
              <w14:srgbClr w14:val="C5A635"/>
            </w14:gs>
          </w14:gsLst>
          <w14:lin w14:ang="16200000" w14:scaled="0"/>
        </w14:gradFill>
      </w14:textFill>
    </w:rPr>
  </w:style>
  <w:style w:type="character" w:styleId="PlaceholderText">
    <w:name w:val="Placeholder Text"/>
    <w:basedOn w:val="DefaultParagraphFont"/>
    <w:uiPriority w:val="99"/>
    <w:semiHidden/>
    <w:rsid w:val="00465C26"/>
    <w:rPr>
      <w:color w:val="808080"/>
    </w:rPr>
  </w:style>
  <w:style w:type="table" w:styleId="TableGrid">
    <w:name w:val="Table Grid"/>
    <w:basedOn w:val="TableNormal"/>
    <w:uiPriority w:val="39"/>
    <w:rsid w:val="000A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r">
    <w:name w:val="Star"/>
    <w:basedOn w:val="Normal"/>
    <w:next w:val="Normal"/>
    <w:link w:val="StarChar"/>
    <w:uiPriority w:val="99"/>
    <w:qFormat/>
    <w:rsid w:val="00DE7D4F"/>
    <w:rPr>
      <w:rFonts w:asciiTheme="majorHAnsi" w:hAnsiTheme="majorHAnsi"/>
      <w:color w:val="0F263C" w:themeColor="accent5" w:themeShade="40"/>
      <w:sz w:val="80"/>
    </w:rPr>
  </w:style>
  <w:style w:type="paragraph" w:customStyle="1" w:styleId="Star-large">
    <w:name w:val="Star-large"/>
    <w:basedOn w:val="Normal"/>
    <w:next w:val="Normal"/>
    <w:link w:val="Star-largeChar"/>
    <w:uiPriority w:val="99"/>
    <w:qFormat/>
    <w:rsid w:val="00DE7D4F"/>
    <w:pPr>
      <w:spacing w:after="0" w:line="240" w:lineRule="auto"/>
    </w:pPr>
    <w:rPr>
      <w:rFonts w:asciiTheme="majorHAnsi" w:hAnsiTheme="majorHAnsi"/>
      <w:color w:val="0F263C" w:themeColor="accent5" w:themeShade="40"/>
      <w:sz w:val="108"/>
    </w:rPr>
  </w:style>
  <w:style w:type="character" w:customStyle="1" w:styleId="StarChar">
    <w:name w:val="Star Char"/>
    <w:basedOn w:val="DefaultParagraphFont"/>
    <w:link w:val="Star"/>
    <w:uiPriority w:val="99"/>
    <w:rsid w:val="00DE7D4F"/>
    <w:rPr>
      <w:rFonts w:asciiTheme="majorHAnsi" w:hAnsiTheme="majorHAnsi"/>
      <w:color w:val="0F263C" w:themeColor="accent5" w:themeShade="40"/>
      <w:sz w:val="80"/>
    </w:rPr>
  </w:style>
  <w:style w:type="character" w:customStyle="1" w:styleId="Heading2Char">
    <w:name w:val="Heading 2 Char"/>
    <w:basedOn w:val="DefaultParagraphFont"/>
    <w:link w:val="Heading2"/>
    <w:uiPriority w:val="9"/>
    <w:rsid w:val="00385ED7"/>
    <w:rPr>
      <w:rFonts w:asciiTheme="majorHAnsi" w:eastAsiaTheme="majorEastAsia" w:hAnsiTheme="majorHAnsi" w:cstheme="majorBidi"/>
      <w:sz w:val="22"/>
      <w:szCs w:val="26"/>
    </w:rPr>
  </w:style>
  <w:style w:type="character" w:customStyle="1" w:styleId="Star-largeChar">
    <w:name w:val="Star-large Char"/>
    <w:basedOn w:val="DefaultParagraphFont"/>
    <w:link w:val="Star-large"/>
    <w:uiPriority w:val="99"/>
    <w:rsid w:val="00DE7D4F"/>
    <w:rPr>
      <w:rFonts w:asciiTheme="majorHAnsi" w:hAnsiTheme="majorHAnsi"/>
      <w:color w:val="0F263C" w:themeColor="accent5" w:themeShade="40"/>
      <w:sz w:val="108"/>
    </w:rPr>
  </w:style>
  <w:style w:type="character" w:styleId="Emphasis">
    <w:name w:val="Emphasis"/>
    <w:basedOn w:val="DefaultParagraphFont"/>
    <w:uiPriority w:val="13"/>
    <w:qFormat/>
    <w:rsid w:val="002A7407"/>
    <w:rPr>
      <w:b w:val="0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229"/>
    <w:pPr>
      <w:numPr>
        <w:ilvl w:val="1"/>
      </w:numPr>
    </w:pPr>
    <w:rPr>
      <w:rFonts w:asciiTheme="majorHAnsi" w:eastAsiaTheme="min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E1229"/>
    <w:rPr>
      <w:rFonts w:asciiTheme="majorHAnsi" w:eastAsiaTheme="minorEastAsia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B63425"/>
    <w:rPr>
      <w:rFonts w:eastAsiaTheme="majorEastAsia" w:cstheme="majorBidi"/>
      <w:b/>
      <w:i/>
      <w:color w:val="4472C4" w:themeColor="accent1"/>
      <w:sz w:val="64"/>
      <w:szCs w:val="32"/>
    </w:rPr>
  </w:style>
  <w:style w:type="character" w:styleId="SubtleEmphasis">
    <w:name w:val="Subtle Emphasis"/>
    <w:basedOn w:val="DefaultParagraphFont"/>
    <w:uiPriority w:val="14"/>
    <w:qFormat/>
    <w:rsid w:val="00B63425"/>
    <w:rPr>
      <w:i w:val="0"/>
      <w:iCs/>
      <w:color w:val="4472C4" w:themeColor="accent1"/>
      <w:vertAlign w:val="superscript"/>
    </w:rPr>
  </w:style>
  <w:style w:type="paragraph" w:styleId="Signature">
    <w:name w:val="Signature"/>
    <w:basedOn w:val="Normal"/>
    <w:link w:val="SignatureChar"/>
    <w:uiPriority w:val="99"/>
    <w:qFormat/>
    <w:rsid w:val="002A7407"/>
    <w:pPr>
      <w:spacing w:after="0" w:line="240" w:lineRule="auto"/>
    </w:pPr>
    <w:rPr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2A74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il\AppData\Roaming\Microsoft\Templates\Yum!%20Teacher%20appreciation%20flyer.dotx" TargetMode="External"/></Relationships>
</file>

<file path=word/theme/theme1.xml><?xml version="1.0" encoding="utf-8"?>
<a:theme xmlns:a="http://schemas.openxmlformats.org/drawingml/2006/main" name="TeacherAppreciati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eacher Appreciation">
      <a:majorFont>
        <a:latin typeface="Engravers MT"/>
        <a:ea typeface=""/>
        <a:cs typeface=""/>
      </a:majorFont>
      <a:minorFont>
        <a:latin typeface="Constantia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acherAppreciation" id="{B1FF3DB2-8FE4-4EE3-858E-9812460569EB}" vid="{BEDAA844-7A77-4095-BF50-EDDE102A0D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5D9D0-DB22-4D05-9F07-7F9B4074B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9DA09-7D10-4B97-BAEE-33A5372521D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585C471-DE40-4939-A4A8-C87523396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Yum! Teacher appreciation flyer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2021-07-24T02:29:00Z</dcterms:created>
  <dcterms:modified xsi:type="dcterms:W3CDTF">2021-07-24T02:29:00Z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