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041A51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E7511BD" w14:textId="2117CF70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60330" w:rsidRPr="00360330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C36755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86ED57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16631B3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88D8687" w14:textId="21E99A3D" w:rsidR="002F6E35" w:rsidRDefault="00360330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2024</w:t>
            </w:r>
            <w:r w:rsidR="009035F5">
              <w:fldChar w:fldCharType="end"/>
            </w:r>
          </w:p>
        </w:tc>
      </w:tr>
      <w:tr w:rsidR="002F6E35" w:rsidRPr="00420111" w14:paraId="32CB4C4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F0009B3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F80FF35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78E6AB2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3C3AFAB8" w14:textId="77777777" w:rsidR="002F6E35" w:rsidRDefault="004F22CB">
            <w:pPr>
              <w:pStyle w:val="Days"/>
            </w:pPr>
            <w:sdt>
              <w:sdtPr>
                <w:id w:val="1527134494"/>
                <w:placeholder>
                  <w:docPart w:val="4B04ACD6085D4ABFAD5378D22A93463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3DB12907" w14:textId="77777777" w:rsidR="002F6E35" w:rsidRDefault="004F22CB">
            <w:pPr>
              <w:pStyle w:val="Days"/>
            </w:pPr>
            <w:sdt>
              <w:sdtPr>
                <w:id w:val="8650153"/>
                <w:placeholder>
                  <w:docPart w:val="182EDB20221143B4AA8F354C595BB3B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07FD69F" w14:textId="77777777" w:rsidR="002F6E35" w:rsidRDefault="004F22CB">
            <w:pPr>
              <w:pStyle w:val="Days"/>
            </w:pPr>
            <w:sdt>
              <w:sdtPr>
                <w:id w:val="-1517691135"/>
                <w:placeholder>
                  <w:docPart w:val="8367301D2B1749058711B83778FB000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3596CE0" w14:textId="77777777" w:rsidR="002F6E35" w:rsidRDefault="004F22CB">
            <w:pPr>
              <w:pStyle w:val="Days"/>
            </w:pPr>
            <w:sdt>
              <w:sdtPr>
                <w:id w:val="-1684429625"/>
                <w:placeholder>
                  <w:docPart w:val="946B433271DE4BAB9B4C044D5978527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8B2A26C" w14:textId="77777777" w:rsidR="002F6E35" w:rsidRDefault="004F22CB">
            <w:pPr>
              <w:pStyle w:val="Days"/>
            </w:pPr>
            <w:sdt>
              <w:sdtPr>
                <w:id w:val="-1188375605"/>
                <w:placeholder>
                  <w:docPart w:val="49D91EE8B7C14237B2C8913165D9449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80DC2ED" w14:textId="77777777" w:rsidR="002F6E35" w:rsidRDefault="004F22CB">
            <w:pPr>
              <w:pStyle w:val="Days"/>
            </w:pPr>
            <w:sdt>
              <w:sdtPr>
                <w:id w:val="1991825489"/>
                <w:placeholder>
                  <w:docPart w:val="7A2A2DCA3A2841E887BC81FB6B4770A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2FBF90D" w14:textId="77777777" w:rsidR="002F6E35" w:rsidRDefault="004F22CB">
            <w:pPr>
              <w:pStyle w:val="Days"/>
            </w:pPr>
            <w:sdt>
              <w:sdtPr>
                <w:id w:val="115736794"/>
                <w:placeholder>
                  <w:docPart w:val="A6A76465690C450FBF390D393094C73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5E6598C1" w14:textId="77777777" w:rsidTr="002F6E35">
        <w:tc>
          <w:tcPr>
            <w:tcW w:w="2054" w:type="dxa"/>
            <w:tcBorders>
              <w:bottom w:val="nil"/>
            </w:tcBorders>
          </w:tcPr>
          <w:p w14:paraId="3DA01BFC" w14:textId="76DA3F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0330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5E6CE9" w14:textId="322EDE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0330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E583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B8502BB" w14:textId="02BEDA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0330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6033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603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8C6A2D6" w14:textId="0DA7CC2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0330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603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603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61E2F3" w14:textId="17A7D17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0330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03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6033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4C842F" w14:textId="5B9ECF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0330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033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6033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77B4F2" w14:textId="71DDDF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0330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6033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60330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5C1756B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A21E9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7D92ED" w14:textId="3C9B4230" w:rsidR="002F6E35" w:rsidRDefault="00360330">
            <w:r>
              <w:t>TP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6DACB8" w14:textId="77777777" w:rsidR="002F6E35" w:rsidRDefault="00360330">
            <w:r>
              <w:t>SpringFest meeting 5pm</w:t>
            </w:r>
          </w:p>
          <w:p w14:paraId="447A6DEE" w14:textId="62F87E8B" w:rsidR="00360330" w:rsidRDefault="00360330">
            <w:r>
              <w:t>PTO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D82984" w14:textId="3B64CBE6" w:rsidR="002F6E35" w:rsidRDefault="00360330">
            <w:r>
              <w:t>National Asst. Principles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BD6F9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6DD38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80728" w14:textId="77777777" w:rsidR="002F6E35" w:rsidRDefault="002F6E35"/>
        </w:tc>
      </w:tr>
      <w:tr w:rsidR="002F6E35" w14:paraId="0C4BB75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663B0B" w14:textId="089EFF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6033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F3CDF2" w14:textId="13C212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6033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307231" w14:textId="4124CE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6033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997AE5" w14:textId="31D585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6033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0C8CC4" w14:textId="667226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6033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81126C" w14:textId="54BB1B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6033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AC7D31" w14:textId="2428C3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60330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1C308BF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FC545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1637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5C323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00615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A256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E663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79AEB8" w14:textId="77777777" w:rsidR="002F6E35" w:rsidRDefault="002F6E35"/>
        </w:tc>
      </w:tr>
      <w:tr w:rsidR="002F6E35" w14:paraId="0A11098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76EC6F" w14:textId="3B8F77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6033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92668" w14:textId="067C12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6033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233394" w14:textId="0EBA28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6033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7E9FC3" w14:textId="226D2BA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6033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C3E45C" w14:textId="4496EC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6033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1CAC9C" w14:textId="5057E8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6033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16BB02" w14:textId="2C73FF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60330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6F98FE8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A6622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10F05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E07EC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6CCEB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44342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92846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EF40E2" w14:textId="50849C39" w:rsidR="002F6E35" w:rsidRDefault="00360330">
            <w:r>
              <w:t>SpringFest &amp; Market 9am-4pm</w:t>
            </w:r>
          </w:p>
        </w:tc>
      </w:tr>
      <w:tr w:rsidR="002F6E35" w14:paraId="50220C2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B699ED7" w14:textId="01E7731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6033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F8C9F" w14:textId="15D18B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6033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C2ACE4" w14:textId="6AC831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6033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6F8DDA" w14:textId="626CB47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6033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A1DB09" w14:textId="3BE148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6033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5C9F0A" w14:textId="775409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6033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4E3A5F" w14:textId="4BDC0B7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60330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4A6A910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53A06F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2B26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7689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77236F" w14:textId="2D6E2957" w:rsidR="002F6E35" w:rsidRDefault="008449C5">
            <w:r>
              <w:t xml:space="preserve">Nationals Secretary </w:t>
            </w:r>
            <w:r w:rsidR="00B140B1">
              <w:t xml:space="preserve">Aa </w:t>
            </w:r>
            <w:r>
              <w:t>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4F9393" w14:textId="77777777" w:rsidR="002F6E35" w:rsidRDefault="00265F21">
            <w:r>
              <w:t>N+</w:t>
            </w:r>
          </w:p>
          <w:p w14:paraId="13972382" w14:textId="35735F68" w:rsidR="00265F21" w:rsidRDefault="00265F2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39DE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2B47B4" w14:textId="77777777" w:rsidR="002F6E35" w:rsidRDefault="002F6E35"/>
        </w:tc>
      </w:tr>
      <w:tr w:rsidR="002F6E35" w14:paraId="46B49E1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54B25DD" w14:textId="5399C6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603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603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03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603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F88B71" w14:textId="5DCC7E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603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603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03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603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0A4725" w14:textId="40AC4B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603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603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03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603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033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6033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5808CC" w14:textId="24508C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603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603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03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E58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562FFC" w14:textId="6740B1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603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E58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7BAEAA" w14:textId="54CD52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603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E87A9C" w14:textId="2815AC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603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4FF79D4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22D0D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B3CB0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80F1C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C96E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9BA94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BA955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FFDE16" w14:textId="77777777" w:rsidR="002F6E35" w:rsidRDefault="002F6E35"/>
        </w:tc>
      </w:tr>
      <w:tr w:rsidR="002F6E35" w14:paraId="78BFFC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95A6C5D" w14:textId="7D0380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603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CFC1103" w14:textId="66ABD9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603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D25892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0AF6E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3ADF69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3DB064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8CCDCD" w14:textId="77777777" w:rsidR="002F6E35" w:rsidRDefault="002F6E35">
            <w:pPr>
              <w:pStyle w:val="Dates"/>
            </w:pPr>
          </w:p>
        </w:tc>
      </w:tr>
      <w:tr w:rsidR="002F6E35" w14:paraId="0B2B8EB4" w14:textId="77777777" w:rsidTr="002F6E35">
        <w:trPr>
          <w:trHeight w:hRule="exact" w:val="907"/>
        </w:trPr>
        <w:tc>
          <w:tcPr>
            <w:tcW w:w="2054" w:type="dxa"/>
          </w:tcPr>
          <w:p w14:paraId="78488735" w14:textId="77777777" w:rsidR="002F6E35" w:rsidRDefault="002F6E35"/>
        </w:tc>
        <w:tc>
          <w:tcPr>
            <w:tcW w:w="2055" w:type="dxa"/>
          </w:tcPr>
          <w:p w14:paraId="1178024E" w14:textId="77777777" w:rsidR="002F6E35" w:rsidRDefault="002F6E35"/>
        </w:tc>
        <w:tc>
          <w:tcPr>
            <w:tcW w:w="2055" w:type="dxa"/>
          </w:tcPr>
          <w:p w14:paraId="43FD1C2A" w14:textId="77777777" w:rsidR="002F6E35" w:rsidRDefault="002F6E35"/>
        </w:tc>
        <w:tc>
          <w:tcPr>
            <w:tcW w:w="2055" w:type="dxa"/>
          </w:tcPr>
          <w:p w14:paraId="602E4914" w14:textId="77777777" w:rsidR="002F6E35" w:rsidRDefault="002F6E35"/>
        </w:tc>
        <w:tc>
          <w:tcPr>
            <w:tcW w:w="2055" w:type="dxa"/>
          </w:tcPr>
          <w:p w14:paraId="6AB66B97" w14:textId="77777777" w:rsidR="002F6E35" w:rsidRDefault="002F6E35"/>
        </w:tc>
        <w:tc>
          <w:tcPr>
            <w:tcW w:w="2055" w:type="dxa"/>
          </w:tcPr>
          <w:p w14:paraId="734A6C33" w14:textId="77777777" w:rsidR="002F6E35" w:rsidRDefault="002F6E35"/>
        </w:tc>
        <w:tc>
          <w:tcPr>
            <w:tcW w:w="2055" w:type="dxa"/>
          </w:tcPr>
          <w:p w14:paraId="0925D365" w14:textId="77777777" w:rsidR="002F6E35" w:rsidRDefault="002F6E35"/>
        </w:tc>
      </w:tr>
    </w:tbl>
    <w:p w14:paraId="210E4E08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D596" w14:textId="77777777" w:rsidR="00360330" w:rsidRDefault="00360330">
      <w:pPr>
        <w:spacing w:before="0" w:after="0"/>
      </w:pPr>
      <w:r>
        <w:separator/>
      </w:r>
    </w:p>
  </w:endnote>
  <w:endnote w:type="continuationSeparator" w:id="0">
    <w:p w14:paraId="23DDD129" w14:textId="77777777" w:rsidR="00360330" w:rsidRDefault="003603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5D0D" w14:textId="77777777" w:rsidR="00360330" w:rsidRDefault="00360330">
      <w:pPr>
        <w:spacing w:before="0" w:after="0"/>
      </w:pPr>
      <w:r>
        <w:separator/>
      </w:r>
    </w:p>
  </w:footnote>
  <w:footnote w:type="continuationSeparator" w:id="0">
    <w:p w14:paraId="1016A827" w14:textId="77777777" w:rsidR="00360330" w:rsidRDefault="003603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4"/>
    <w:docVar w:name="MonthStart" w:val="4/1/2024"/>
    <w:docVar w:name="ShowDynamicGuides" w:val="1"/>
    <w:docVar w:name="ShowMarginGuides" w:val="0"/>
    <w:docVar w:name="ShowOutlines" w:val="0"/>
    <w:docVar w:name="ShowStaticGuides" w:val="0"/>
  </w:docVars>
  <w:rsids>
    <w:rsidRoot w:val="00360330"/>
    <w:rsid w:val="000154B6"/>
    <w:rsid w:val="00056814"/>
    <w:rsid w:val="0006779F"/>
    <w:rsid w:val="000A20FE"/>
    <w:rsid w:val="000B350D"/>
    <w:rsid w:val="0011772B"/>
    <w:rsid w:val="001A3A8D"/>
    <w:rsid w:val="001C5DC3"/>
    <w:rsid w:val="00265F21"/>
    <w:rsid w:val="0027720C"/>
    <w:rsid w:val="002A47CF"/>
    <w:rsid w:val="002D689D"/>
    <w:rsid w:val="002F6E35"/>
    <w:rsid w:val="00360330"/>
    <w:rsid w:val="003628E2"/>
    <w:rsid w:val="003D7DDA"/>
    <w:rsid w:val="00406C2A"/>
    <w:rsid w:val="00420111"/>
    <w:rsid w:val="00454FED"/>
    <w:rsid w:val="004C5B17"/>
    <w:rsid w:val="004F22CB"/>
    <w:rsid w:val="005562FE"/>
    <w:rsid w:val="00557989"/>
    <w:rsid w:val="005744D1"/>
    <w:rsid w:val="005A466D"/>
    <w:rsid w:val="006E583B"/>
    <w:rsid w:val="006F4E3A"/>
    <w:rsid w:val="007564A4"/>
    <w:rsid w:val="007777B1"/>
    <w:rsid w:val="007A49F2"/>
    <w:rsid w:val="008449C5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140B1"/>
    <w:rsid w:val="00B70858"/>
    <w:rsid w:val="00B8151A"/>
    <w:rsid w:val="00B91653"/>
    <w:rsid w:val="00C11D39"/>
    <w:rsid w:val="00C25ECA"/>
    <w:rsid w:val="00C71D73"/>
    <w:rsid w:val="00C7735D"/>
    <w:rsid w:val="00CB1C1C"/>
    <w:rsid w:val="00CB6902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4A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04ACD6085D4ABFAD5378D22A93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90DC-6963-499A-91FC-6A61492C17C2}"/>
      </w:docPartPr>
      <w:docPartBody>
        <w:p w:rsidR="00000000" w:rsidRDefault="006C382F">
          <w:pPr>
            <w:pStyle w:val="4B04ACD6085D4ABFAD5378D22A934633"/>
          </w:pPr>
          <w:r>
            <w:t>Sunday</w:t>
          </w:r>
        </w:p>
      </w:docPartBody>
    </w:docPart>
    <w:docPart>
      <w:docPartPr>
        <w:name w:val="182EDB20221143B4AA8F354C595B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0C36-0DD9-49C7-99C8-69B2DB959C75}"/>
      </w:docPartPr>
      <w:docPartBody>
        <w:p w:rsidR="00000000" w:rsidRDefault="006C382F">
          <w:pPr>
            <w:pStyle w:val="182EDB20221143B4AA8F354C595BB3B0"/>
          </w:pPr>
          <w:r>
            <w:t>Monday</w:t>
          </w:r>
        </w:p>
      </w:docPartBody>
    </w:docPart>
    <w:docPart>
      <w:docPartPr>
        <w:name w:val="8367301D2B1749058711B83778FB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189F8-A7FB-453A-B1E5-F3B8C78A39BB}"/>
      </w:docPartPr>
      <w:docPartBody>
        <w:p w:rsidR="00000000" w:rsidRDefault="006C382F">
          <w:pPr>
            <w:pStyle w:val="8367301D2B1749058711B83778FB000E"/>
          </w:pPr>
          <w:r>
            <w:t>Tuesday</w:t>
          </w:r>
        </w:p>
      </w:docPartBody>
    </w:docPart>
    <w:docPart>
      <w:docPartPr>
        <w:name w:val="946B433271DE4BAB9B4C044D5978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7196-B43D-47EE-9578-491B7CAE4E80}"/>
      </w:docPartPr>
      <w:docPartBody>
        <w:p w:rsidR="00000000" w:rsidRDefault="006C382F">
          <w:pPr>
            <w:pStyle w:val="946B433271DE4BAB9B4C044D59785279"/>
          </w:pPr>
          <w:r>
            <w:t>Wednesday</w:t>
          </w:r>
        </w:p>
      </w:docPartBody>
    </w:docPart>
    <w:docPart>
      <w:docPartPr>
        <w:name w:val="49D91EE8B7C14237B2C8913165D9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6179-6D89-4A29-BE9B-20DA1870CA14}"/>
      </w:docPartPr>
      <w:docPartBody>
        <w:p w:rsidR="00000000" w:rsidRDefault="006C382F">
          <w:pPr>
            <w:pStyle w:val="49D91EE8B7C14237B2C8913165D94494"/>
          </w:pPr>
          <w:r>
            <w:t>Thursday</w:t>
          </w:r>
        </w:p>
      </w:docPartBody>
    </w:docPart>
    <w:docPart>
      <w:docPartPr>
        <w:name w:val="7A2A2DCA3A2841E887BC81FB6B47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7877-B38B-44F5-B23D-E2C0D63C3DC1}"/>
      </w:docPartPr>
      <w:docPartBody>
        <w:p w:rsidR="00000000" w:rsidRDefault="006C382F">
          <w:pPr>
            <w:pStyle w:val="7A2A2DCA3A2841E887BC81FB6B4770A2"/>
          </w:pPr>
          <w:r>
            <w:t>Friday</w:t>
          </w:r>
        </w:p>
      </w:docPartBody>
    </w:docPart>
    <w:docPart>
      <w:docPartPr>
        <w:name w:val="A6A76465690C450FBF390D393094C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F7B9-A085-4444-B371-47DA3DE5413C}"/>
      </w:docPartPr>
      <w:docPartBody>
        <w:p w:rsidR="00000000" w:rsidRDefault="006C382F">
          <w:pPr>
            <w:pStyle w:val="A6A76465690C450FBF390D393094C73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4ACD6085D4ABFAD5378D22A934633">
    <w:name w:val="4B04ACD6085D4ABFAD5378D22A934633"/>
  </w:style>
  <w:style w:type="paragraph" w:customStyle="1" w:styleId="182EDB20221143B4AA8F354C595BB3B0">
    <w:name w:val="182EDB20221143B4AA8F354C595BB3B0"/>
  </w:style>
  <w:style w:type="paragraph" w:customStyle="1" w:styleId="8367301D2B1749058711B83778FB000E">
    <w:name w:val="8367301D2B1749058711B83778FB000E"/>
  </w:style>
  <w:style w:type="paragraph" w:customStyle="1" w:styleId="946B433271DE4BAB9B4C044D59785279">
    <w:name w:val="946B433271DE4BAB9B4C044D59785279"/>
  </w:style>
  <w:style w:type="paragraph" w:customStyle="1" w:styleId="49D91EE8B7C14237B2C8913165D94494">
    <w:name w:val="49D91EE8B7C14237B2C8913165D94494"/>
  </w:style>
  <w:style w:type="paragraph" w:customStyle="1" w:styleId="7A2A2DCA3A2841E887BC81FB6B4770A2">
    <w:name w:val="7A2A2DCA3A2841E887BC81FB6B4770A2"/>
  </w:style>
  <w:style w:type="paragraph" w:customStyle="1" w:styleId="A6A76465690C450FBF390D393094C73B">
    <w:name w:val="A6A76465690C450FBF390D393094C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2023-07-12T05:53:00Z</dcterms:created>
  <dcterms:modified xsi:type="dcterms:W3CDTF">2023-07-12T07:21:00Z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