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 w14:paraId="47266FF7" w14:textId="77777777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62463581" w14:textId="22089428" w:rsidR="002F6E35" w:rsidRDefault="009035F5">
            <w:pPr>
              <w:pStyle w:val="Month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A62595" w:rsidRPr="00A62595">
              <w:t>December</w:t>
            </w:r>
            <w: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3A7F77DF" w14:textId="77777777" w:rsidR="002F6E35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14:paraId="2B4B9FE0" w14:textId="77777777" w:rsidTr="00AB2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28A23B49" w14:textId="77777777" w:rsidR="002F6E35" w:rsidRDefault="002F6E35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72C93037" w14:textId="713C2EAA" w:rsidR="002F6E35" w:rsidRDefault="00A62595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PTO </w:t>
            </w:r>
            <w:r w:rsidR="009035F5">
              <w:fldChar w:fldCharType="begin"/>
            </w:r>
            <w:r w:rsidR="009035F5">
              <w:instrText xml:space="preserve"> DOCVARIABLE  MonthStart \@  yyyy   \* MERGEFORMAT </w:instrText>
            </w:r>
            <w:r w:rsidR="009035F5">
              <w:fldChar w:fldCharType="separate"/>
            </w:r>
            <w:r>
              <w:t>2023</w:t>
            </w:r>
            <w:r w:rsidR="009035F5">
              <w:fldChar w:fldCharType="end"/>
            </w:r>
          </w:p>
        </w:tc>
      </w:tr>
      <w:tr w:rsidR="002F6E35" w:rsidRPr="00420111" w14:paraId="1D8983CB" w14:textId="77777777" w:rsidTr="00AB29F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0F410B73" w14:textId="77777777" w:rsidR="002F6E35" w:rsidRPr="00420111" w:rsidRDefault="002F6E35" w:rsidP="00420111"/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4D6101A9" w14:textId="77777777" w:rsidR="002F6E35" w:rsidRPr="00420111" w:rsidRDefault="002F6E35" w:rsidP="00420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2F6E35" w14:paraId="70451DFA" w14:textId="77777777" w:rsidTr="002F6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54" w:type="dxa"/>
          </w:tcPr>
          <w:p w14:paraId="3F91BC97" w14:textId="77777777" w:rsidR="002F6E35" w:rsidRDefault="00A62595">
            <w:pPr>
              <w:pStyle w:val="Days"/>
            </w:pPr>
            <w:sdt>
              <w:sdtPr>
                <w:id w:val="1527134494"/>
                <w:placeholder>
                  <w:docPart w:val="469A6B04DA794AD2963ADE4C3DEF47BF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Sunday</w:t>
                </w:r>
              </w:sdtContent>
            </w:sdt>
            <w:r w:rsidR="000B350D">
              <w:t xml:space="preserve"> </w:t>
            </w:r>
          </w:p>
        </w:tc>
        <w:tc>
          <w:tcPr>
            <w:tcW w:w="2055" w:type="dxa"/>
          </w:tcPr>
          <w:p w14:paraId="54FCCF63" w14:textId="77777777" w:rsidR="002F6E35" w:rsidRDefault="00A62595">
            <w:pPr>
              <w:pStyle w:val="Days"/>
            </w:pPr>
            <w:sdt>
              <w:sdtPr>
                <w:id w:val="8650153"/>
                <w:placeholder>
                  <w:docPart w:val="75AD4765086D458A90A10C45F74BD734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Monday</w:t>
                </w:r>
              </w:sdtContent>
            </w:sdt>
          </w:p>
        </w:tc>
        <w:tc>
          <w:tcPr>
            <w:tcW w:w="2055" w:type="dxa"/>
          </w:tcPr>
          <w:p w14:paraId="01ACDD57" w14:textId="77777777" w:rsidR="002F6E35" w:rsidRDefault="00A62595">
            <w:pPr>
              <w:pStyle w:val="Days"/>
            </w:pPr>
            <w:sdt>
              <w:sdtPr>
                <w:id w:val="-1517691135"/>
                <w:placeholder>
                  <w:docPart w:val="9C53515E59724F1C8B3765B7BAC3B694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Tuesday</w:t>
                </w:r>
              </w:sdtContent>
            </w:sdt>
          </w:p>
        </w:tc>
        <w:tc>
          <w:tcPr>
            <w:tcW w:w="2055" w:type="dxa"/>
          </w:tcPr>
          <w:p w14:paraId="5FB3F3F2" w14:textId="77777777" w:rsidR="002F6E35" w:rsidRDefault="00A62595">
            <w:pPr>
              <w:pStyle w:val="Days"/>
            </w:pPr>
            <w:sdt>
              <w:sdtPr>
                <w:id w:val="-1684429625"/>
                <w:placeholder>
                  <w:docPart w:val="86A88249C0174C289B3732C98CFB2E82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Wednesday</w:t>
                </w:r>
              </w:sdtContent>
            </w:sdt>
          </w:p>
        </w:tc>
        <w:tc>
          <w:tcPr>
            <w:tcW w:w="2055" w:type="dxa"/>
          </w:tcPr>
          <w:p w14:paraId="15A2849A" w14:textId="77777777" w:rsidR="002F6E35" w:rsidRDefault="00A62595">
            <w:pPr>
              <w:pStyle w:val="Days"/>
            </w:pPr>
            <w:sdt>
              <w:sdtPr>
                <w:id w:val="-1188375605"/>
                <w:placeholder>
                  <w:docPart w:val="CC94B10F98A649C59DB2B53CDF17BE64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Thursday</w:t>
                </w:r>
              </w:sdtContent>
            </w:sdt>
          </w:p>
        </w:tc>
        <w:tc>
          <w:tcPr>
            <w:tcW w:w="2055" w:type="dxa"/>
          </w:tcPr>
          <w:p w14:paraId="16C5D1D4" w14:textId="77777777" w:rsidR="002F6E35" w:rsidRDefault="00A62595">
            <w:pPr>
              <w:pStyle w:val="Days"/>
            </w:pPr>
            <w:sdt>
              <w:sdtPr>
                <w:id w:val="1991825489"/>
                <w:placeholder>
                  <w:docPart w:val="915F39D5ADC24889AC0A325936230DB4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Friday</w:t>
                </w:r>
              </w:sdtContent>
            </w:sdt>
          </w:p>
        </w:tc>
        <w:tc>
          <w:tcPr>
            <w:tcW w:w="2055" w:type="dxa"/>
          </w:tcPr>
          <w:p w14:paraId="3E0F693D" w14:textId="77777777" w:rsidR="002F6E35" w:rsidRDefault="00A62595">
            <w:pPr>
              <w:pStyle w:val="Days"/>
            </w:pPr>
            <w:sdt>
              <w:sdtPr>
                <w:id w:val="115736794"/>
                <w:placeholder>
                  <w:docPart w:val="5E5FF4B1C57C4A429517F43691F84BB4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Saturday</w:t>
                </w:r>
              </w:sdtContent>
            </w:sdt>
          </w:p>
        </w:tc>
      </w:tr>
      <w:tr w:rsidR="002F6E35" w14:paraId="24D542FF" w14:textId="77777777" w:rsidTr="002F6E35">
        <w:tc>
          <w:tcPr>
            <w:tcW w:w="2054" w:type="dxa"/>
            <w:tcBorders>
              <w:bottom w:val="nil"/>
            </w:tcBorders>
          </w:tcPr>
          <w:p w14:paraId="269BF157" w14:textId="39AB91A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62595">
              <w:instrText>Friday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47865146" w14:textId="5A43F0C2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62595">
              <w:instrText>Friday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A62595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6E583B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06E8CCE4" w14:textId="481A83E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62595">
              <w:instrText>Friday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A62595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6E583B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2C08EDDE" w14:textId="79D7BE1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62595">
              <w:instrText>Friday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A62595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6E583B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6D9A2979" w14:textId="5E1F1B22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62595">
              <w:instrText>Friday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A62595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6E583B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4E360044" w14:textId="08FEA70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62595">
              <w:instrText>Friday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6E583B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6E583B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62595"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 w:rsidR="00A62595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08B50D8B" w14:textId="1076D07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62595">
              <w:instrText>Friday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A62595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A62595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62595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A62595">
              <w:rPr>
                <w:noProof/>
              </w:rPr>
              <w:t>2</w:t>
            </w:r>
            <w:r>
              <w:fldChar w:fldCharType="end"/>
            </w:r>
          </w:p>
        </w:tc>
      </w:tr>
      <w:tr w:rsidR="002F6E35" w14:paraId="5657F590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2477FEA4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A70906D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B617DF0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6293FF3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7870600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1FDF4BC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6A295C1" w14:textId="77777777" w:rsidR="002F6E35" w:rsidRDefault="002F6E35"/>
        </w:tc>
      </w:tr>
      <w:tr w:rsidR="002F6E35" w14:paraId="61ED080A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0774773F" w14:textId="3A8BFAD2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A62595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A0F6EE0" w14:textId="6443D27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A62595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D1D49AF" w14:textId="1D31405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A62595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7A0B543" w14:textId="69E817D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A62595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B569A63" w14:textId="2CD6580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A62595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46DBA01" w14:textId="28C083C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A62595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085A3E3" w14:textId="556723C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A62595">
              <w:rPr>
                <w:noProof/>
              </w:rPr>
              <w:t>9</w:t>
            </w:r>
            <w:r>
              <w:fldChar w:fldCharType="end"/>
            </w:r>
          </w:p>
        </w:tc>
      </w:tr>
      <w:tr w:rsidR="002F6E35" w14:paraId="1A156802" w14:textId="77777777" w:rsidTr="00A62595">
        <w:trPr>
          <w:trHeight w:hRule="exact" w:val="1080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5D5A59E6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E37A677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C9E88F8" w14:textId="77777777" w:rsidR="002F6E35" w:rsidRDefault="00A62595">
            <w:r>
              <w:t>WW meeting 5pm</w:t>
            </w:r>
          </w:p>
          <w:p w14:paraId="67FA223B" w14:textId="0E9D5A7E" w:rsidR="00A62595" w:rsidRDefault="00A62595">
            <w:r>
              <w:t>PTO meeting 6pm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2002D25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BD093A5" w14:textId="38E6C05F" w:rsidR="002F6E35" w:rsidRDefault="00A62595">
            <w:r>
              <w:t xml:space="preserve">Set Up Games 4pm/ Concessions 1pm/ Auction 1pm/ Art Gallery 3pm 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6A34A78" w14:textId="77777777" w:rsidR="002F6E35" w:rsidRDefault="00A62595">
            <w:r>
              <w:t xml:space="preserve">Winter Wonder Land </w:t>
            </w:r>
          </w:p>
          <w:p w14:paraId="18C5D512" w14:textId="77777777" w:rsidR="00A62595" w:rsidRDefault="00A62595">
            <w:r>
              <w:t>Concert 4pm</w:t>
            </w:r>
          </w:p>
          <w:p w14:paraId="0B666FB9" w14:textId="77777777" w:rsidR="00A62595" w:rsidRDefault="00A62595">
            <w:r>
              <w:t>Winter Wonder Land</w:t>
            </w:r>
          </w:p>
          <w:p w14:paraId="6BBD0B6A" w14:textId="0B0CF6D8" w:rsidR="00A62595" w:rsidRDefault="00A62595">
            <w:r>
              <w:t xml:space="preserve"> 5p-8pm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E6BD69F" w14:textId="77777777" w:rsidR="002F6E35" w:rsidRDefault="002F6E35"/>
        </w:tc>
      </w:tr>
      <w:tr w:rsidR="002F6E35" w14:paraId="41F91DC3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4243CAD3" w14:textId="505F277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A62595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DC8E009" w14:textId="01A537F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A62595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E479BE0" w14:textId="53BA139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A62595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C33BBB6" w14:textId="0BBB90F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A62595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7B51F10" w14:textId="0F6658A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A62595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A75A306" w14:textId="7B9765F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A62595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DFBDA78" w14:textId="3CF985C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A62595">
              <w:rPr>
                <w:noProof/>
              </w:rPr>
              <w:t>16</w:t>
            </w:r>
            <w:r>
              <w:fldChar w:fldCharType="end"/>
            </w:r>
          </w:p>
        </w:tc>
      </w:tr>
      <w:tr w:rsidR="002F6E35" w14:paraId="25FEAFCD" w14:textId="77777777" w:rsidTr="00A62595">
        <w:trPr>
          <w:trHeight w:hRule="exact" w:val="990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0CF79889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1A37951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771DF15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6880D7B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C7A1441" w14:textId="610EFA4F" w:rsidR="002F6E35" w:rsidRDefault="00A62595">
            <w:r>
              <w:t>Set up cookie bar 3pm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DDBE7C0" w14:textId="77777777" w:rsidR="002F6E35" w:rsidRDefault="00A62595">
            <w:r>
              <w:t>Half Day</w:t>
            </w:r>
          </w:p>
          <w:p w14:paraId="5267E318" w14:textId="5817E4CC" w:rsidR="00A62595" w:rsidRDefault="00A62595">
            <w:r>
              <w:t>Cookie &amp; Hot Chocolate Bar for Teacher in lounge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67FF59E" w14:textId="77777777" w:rsidR="002F6E35" w:rsidRDefault="002F6E35"/>
        </w:tc>
      </w:tr>
      <w:tr w:rsidR="002F6E35" w14:paraId="60F08CF6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36AB19A0" w14:textId="367EDDD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A62595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D02D3E8" w14:textId="65EDBDB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A62595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08861BE" w14:textId="7A2FCC1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A62595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B1A9689" w14:textId="4CD1E53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A62595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60DB772" w14:textId="35768DF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A62595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7437AAA" w14:textId="03056DF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A62595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2C594F7" w14:textId="380EB18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A62595">
              <w:rPr>
                <w:noProof/>
              </w:rPr>
              <w:t>23</w:t>
            </w:r>
            <w:r>
              <w:fldChar w:fldCharType="end"/>
            </w:r>
          </w:p>
        </w:tc>
      </w:tr>
      <w:tr w:rsidR="002F6E35" w14:paraId="1BB07696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075CB348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A567294" w14:textId="03436A7A" w:rsidR="002F6E35" w:rsidRDefault="00A62595">
            <w:r>
              <w:t>WINTER BREAK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1764BB1" w14:textId="34759430" w:rsidR="002F6E35" w:rsidRDefault="00A62595">
            <w:r>
              <w:t>WINTER BREAK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2429A6C" w14:textId="1DC2CF6E" w:rsidR="002F6E35" w:rsidRDefault="00A62595">
            <w:r>
              <w:t>WINTER BREAK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02AE1E5" w14:textId="559C6835" w:rsidR="002F6E35" w:rsidRDefault="00A62595">
            <w:r>
              <w:t>WINTER BREAK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8290507" w14:textId="6C568A66" w:rsidR="002F6E35" w:rsidRDefault="00A62595">
            <w:r>
              <w:t>WINTER BREAK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8B2BAAE" w14:textId="77777777" w:rsidR="002F6E35" w:rsidRDefault="002F6E35"/>
        </w:tc>
      </w:tr>
      <w:tr w:rsidR="002F6E35" w14:paraId="2F079E56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5BC21602" w14:textId="18E1F5D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A62595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A62595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62595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A62595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62595"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 w:rsidR="00A62595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FD32970" w14:textId="78D2346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A62595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A62595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62595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A62595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62595"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 w:rsidR="00A62595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2E977F2" w14:textId="087FCFF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A62595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A62595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62595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A62595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62595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A62595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1AB329D" w14:textId="459E83A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A62595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A62595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62595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A62595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 w:rsidR="00A62595">
              <w:fldChar w:fldCharType="separate"/>
            </w:r>
            <w:r w:rsidR="00A62595">
              <w:rPr>
                <w:noProof/>
              </w:rPr>
              <w:instrText>27</w:instrText>
            </w:r>
            <w:r>
              <w:fldChar w:fldCharType="end"/>
            </w:r>
            <w:r w:rsidR="00A62595">
              <w:fldChar w:fldCharType="separate"/>
            </w:r>
            <w:r w:rsidR="00A62595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FC1979D" w14:textId="77996B3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A62595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A62595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62595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A62595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62595">
              <w:rPr>
                <w:noProof/>
              </w:rPr>
              <w:instrText>28</w:instrText>
            </w:r>
            <w:r>
              <w:fldChar w:fldCharType="end"/>
            </w:r>
            <w:r w:rsidR="00A62595">
              <w:fldChar w:fldCharType="separate"/>
            </w:r>
            <w:r w:rsidR="00A62595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0E22F23" w14:textId="59190C2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A62595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A62595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62595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A62595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62595">
              <w:rPr>
                <w:noProof/>
              </w:rPr>
              <w:instrText>29</w:instrText>
            </w:r>
            <w:r>
              <w:fldChar w:fldCharType="end"/>
            </w:r>
            <w:r w:rsidR="00A62595">
              <w:fldChar w:fldCharType="separate"/>
            </w:r>
            <w:r w:rsidR="00A62595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0372809" w14:textId="763A608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A62595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A62595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62595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A62595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62595">
              <w:rPr>
                <w:noProof/>
              </w:rPr>
              <w:instrText>30</w:instrText>
            </w:r>
            <w:r>
              <w:fldChar w:fldCharType="end"/>
            </w:r>
            <w:r w:rsidR="00A62595">
              <w:fldChar w:fldCharType="separate"/>
            </w:r>
            <w:r w:rsidR="00A62595">
              <w:rPr>
                <w:noProof/>
              </w:rPr>
              <w:t>30</w:t>
            </w:r>
            <w:r>
              <w:fldChar w:fldCharType="end"/>
            </w:r>
          </w:p>
        </w:tc>
      </w:tr>
      <w:tr w:rsidR="002F6E35" w14:paraId="6D2A5EAA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52522481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44F4BD8" w14:textId="4F086064" w:rsidR="002F6E35" w:rsidRDefault="00A62595">
            <w:r>
              <w:t>WINTER BREAK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11D7548" w14:textId="6B20625B" w:rsidR="002F6E35" w:rsidRDefault="00A62595">
            <w:r>
              <w:t>WINTER BREAK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22946DD" w14:textId="546A1ADE" w:rsidR="002F6E35" w:rsidRDefault="00A62595">
            <w:r>
              <w:t>WINTER BREAK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49061DA" w14:textId="0595A060" w:rsidR="002F6E35" w:rsidRDefault="00A62595">
            <w:r>
              <w:t>WINTER BREAK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206D2AA" w14:textId="583641AA" w:rsidR="002F6E35" w:rsidRDefault="00A62595">
            <w:r>
              <w:t>WINTER BREAK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ACCC83C" w14:textId="77777777" w:rsidR="002F6E35" w:rsidRDefault="002F6E35"/>
        </w:tc>
      </w:tr>
      <w:tr w:rsidR="002F6E35" w14:paraId="24A01B34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14:paraId="0D7E9ACB" w14:textId="105930E2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A62595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A62595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62595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A62595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62595">
              <w:rPr>
                <w:noProof/>
              </w:rPr>
              <w:instrText>31</w:instrText>
            </w:r>
            <w:r>
              <w:fldChar w:fldCharType="end"/>
            </w:r>
            <w:r w:rsidR="00A62595">
              <w:fldChar w:fldCharType="separate"/>
            </w:r>
            <w:r w:rsidR="00A62595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4D051B1D" w14:textId="7128CA7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A62595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A62595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62595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6E583B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57EDF84F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5F5BC132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5E0F747A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11F459F2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662B426C" w14:textId="77777777" w:rsidR="002F6E35" w:rsidRDefault="002F6E35">
            <w:pPr>
              <w:pStyle w:val="Dates"/>
            </w:pPr>
          </w:p>
        </w:tc>
      </w:tr>
      <w:tr w:rsidR="002F6E35" w14:paraId="7CB8C645" w14:textId="77777777" w:rsidTr="002F6E35">
        <w:trPr>
          <w:trHeight w:hRule="exact" w:val="907"/>
        </w:trPr>
        <w:tc>
          <w:tcPr>
            <w:tcW w:w="2054" w:type="dxa"/>
          </w:tcPr>
          <w:p w14:paraId="2D4057EF" w14:textId="77777777" w:rsidR="002F6E35" w:rsidRDefault="002F6E35"/>
        </w:tc>
        <w:tc>
          <w:tcPr>
            <w:tcW w:w="2055" w:type="dxa"/>
          </w:tcPr>
          <w:p w14:paraId="187A2E97" w14:textId="77777777" w:rsidR="002F6E35" w:rsidRDefault="002F6E35"/>
        </w:tc>
        <w:tc>
          <w:tcPr>
            <w:tcW w:w="2055" w:type="dxa"/>
          </w:tcPr>
          <w:p w14:paraId="225A0444" w14:textId="77777777" w:rsidR="002F6E35" w:rsidRDefault="002F6E35"/>
        </w:tc>
        <w:tc>
          <w:tcPr>
            <w:tcW w:w="2055" w:type="dxa"/>
          </w:tcPr>
          <w:p w14:paraId="72625B06" w14:textId="77777777" w:rsidR="002F6E35" w:rsidRDefault="002F6E35"/>
        </w:tc>
        <w:tc>
          <w:tcPr>
            <w:tcW w:w="2055" w:type="dxa"/>
          </w:tcPr>
          <w:p w14:paraId="424AE978" w14:textId="77777777" w:rsidR="002F6E35" w:rsidRDefault="002F6E35"/>
        </w:tc>
        <w:tc>
          <w:tcPr>
            <w:tcW w:w="2055" w:type="dxa"/>
          </w:tcPr>
          <w:p w14:paraId="4EEB76D6" w14:textId="77777777" w:rsidR="002F6E35" w:rsidRDefault="002F6E35"/>
        </w:tc>
        <w:tc>
          <w:tcPr>
            <w:tcW w:w="2055" w:type="dxa"/>
          </w:tcPr>
          <w:p w14:paraId="3A3ACC34" w14:textId="77777777" w:rsidR="002F6E35" w:rsidRDefault="002F6E35"/>
        </w:tc>
      </w:tr>
    </w:tbl>
    <w:p w14:paraId="579B4E09" w14:textId="77777777" w:rsidR="002F6E35" w:rsidRDefault="002F6E35"/>
    <w:sectPr w:rsidR="002F6E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929B9" w14:textId="77777777" w:rsidR="00A62595" w:rsidRDefault="00A62595">
      <w:pPr>
        <w:spacing w:before="0" w:after="0"/>
      </w:pPr>
      <w:r>
        <w:separator/>
      </w:r>
    </w:p>
  </w:endnote>
  <w:endnote w:type="continuationSeparator" w:id="0">
    <w:p w14:paraId="7EF8DDCE" w14:textId="77777777" w:rsidR="00A62595" w:rsidRDefault="00A6259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D8A9B" w14:textId="77777777" w:rsidR="00A62595" w:rsidRDefault="00A62595">
      <w:pPr>
        <w:spacing w:before="0" w:after="0"/>
      </w:pPr>
      <w:r>
        <w:separator/>
      </w:r>
    </w:p>
  </w:footnote>
  <w:footnote w:type="continuationSeparator" w:id="0">
    <w:p w14:paraId="301325D3" w14:textId="77777777" w:rsidR="00A62595" w:rsidRDefault="00A6259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94630575">
    <w:abstractNumId w:val="9"/>
  </w:num>
  <w:num w:numId="2" w16cid:durableId="76176414">
    <w:abstractNumId w:val="7"/>
  </w:num>
  <w:num w:numId="3" w16cid:durableId="1262642169">
    <w:abstractNumId w:val="6"/>
  </w:num>
  <w:num w:numId="4" w16cid:durableId="1765951899">
    <w:abstractNumId w:val="5"/>
  </w:num>
  <w:num w:numId="5" w16cid:durableId="517037940">
    <w:abstractNumId w:val="4"/>
  </w:num>
  <w:num w:numId="6" w16cid:durableId="140201339">
    <w:abstractNumId w:val="8"/>
  </w:num>
  <w:num w:numId="7" w16cid:durableId="717782050">
    <w:abstractNumId w:val="3"/>
  </w:num>
  <w:num w:numId="8" w16cid:durableId="1254124896">
    <w:abstractNumId w:val="2"/>
  </w:num>
  <w:num w:numId="9" w16cid:durableId="1235699130">
    <w:abstractNumId w:val="1"/>
  </w:num>
  <w:num w:numId="10" w16cid:durableId="314800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2/31/2023"/>
    <w:docVar w:name="MonthStart" w:val="12/1/2023"/>
    <w:docVar w:name="ShowDynamicGuides" w:val="1"/>
    <w:docVar w:name="ShowMarginGuides" w:val="0"/>
    <w:docVar w:name="ShowOutlines" w:val="0"/>
    <w:docVar w:name="ShowStaticGuides" w:val="0"/>
  </w:docVars>
  <w:rsids>
    <w:rsidRoot w:val="00A62595"/>
    <w:rsid w:val="000154B6"/>
    <w:rsid w:val="00056814"/>
    <w:rsid w:val="0006779F"/>
    <w:rsid w:val="000A20FE"/>
    <w:rsid w:val="000B350D"/>
    <w:rsid w:val="0011772B"/>
    <w:rsid w:val="001A3A8D"/>
    <w:rsid w:val="001C5DC3"/>
    <w:rsid w:val="0027720C"/>
    <w:rsid w:val="002D689D"/>
    <w:rsid w:val="002F6E35"/>
    <w:rsid w:val="003628E2"/>
    <w:rsid w:val="003D7DDA"/>
    <w:rsid w:val="00406C2A"/>
    <w:rsid w:val="00420111"/>
    <w:rsid w:val="00454FED"/>
    <w:rsid w:val="004C5B17"/>
    <w:rsid w:val="005562FE"/>
    <w:rsid w:val="00557989"/>
    <w:rsid w:val="005744D1"/>
    <w:rsid w:val="006E583B"/>
    <w:rsid w:val="006F4E3A"/>
    <w:rsid w:val="007564A4"/>
    <w:rsid w:val="007777B1"/>
    <w:rsid w:val="007A49F2"/>
    <w:rsid w:val="00874C9A"/>
    <w:rsid w:val="008F7739"/>
    <w:rsid w:val="009035F5"/>
    <w:rsid w:val="00944085"/>
    <w:rsid w:val="00946A27"/>
    <w:rsid w:val="009A0FFF"/>
    <w:rsid w:val="00A4654E"/>
    <w:rsid w:val="00A62595"/>
    <w:rsid w:val="00A73BBF"/>
    <w:rsid w:val="00AB29FA"/>
    <w:rsid w:val="00AE52CB"/>
    <w:rsid w:val="00B70858"/>
    <w:rsid w:val="00B8151A"/>
    <w:rsid w:val="00B91653"/>
    <w:rsid w:val="00C11D39"/>
    <w:rsid w:val="00C25ECA"/>
    <w:rsid w:val="00C71D73"/>
    <w:rsid w:val="00C7735D"/>
    <w:rsid w:val="00CB1C1C"/>
    <w:rsid w:val="00D17693"/>
    <w:rsid w:val="00DE6C1E"/>
    <w:rsid w:val="00DF051F"/>
    <w:rsid w:val="00DF32DE"/>
    <w:rsid w:val="00E02644"/>
    <w:rsid w:val="00E54E11"/>
    <w:rsid w:val="00EA1691"/>
    <w:rsid w:val="00EB320B"/>
    <w:rsid w:val="00FA21C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3FAE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111"/>
  </w:style>
  <w:style w:type="paragraph" w:styleId="Heading1">
    <w:name w:val="heading 1"/>
    <w:basedOn w:val="Normal"/>
    <w:next w:val="Normal"/>
    <w:link w:val="Heading1Char"/>
    <w:uiPriority w:val="9"/>
    <w:unhideWhenUsed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semiHidden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420111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semiHidden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semiHidden/>
    <w:rsid w:val="00420111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20111"/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420111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0111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"/>
    <w:semiHidden/>
    <w:rsid w:val="006E58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848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9A6B04DA794AD2963ADE4C3DEF4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AB133-1C46-4246-B4CA-AA5836BC3315}"/>
      </w:docPartPr>
      <w:docPartBody>
        <w:p w:rsidR="00000000" w:rsidRDefault="006C382F">
          <w:pPr>
            <w:pStyle w:val="469A6B04DA794AD2963ADE4C3DEF47BF"/>
          </w:pPr>
          <w:r>
            <w:t>Sunday</w:t>
          </w:r>
        </w:p>
      </w:docPartBody>
    </w:docPart>
    <w:docPart>
      <w:docPartPr>
        <w:name w:val="75AD4765086D458A90A10C45F74BD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DF662-94DB-4DB8-84C9-108D805B6D3C}"/>
      </w:docPartPr>
      <w:docPartBody>
        <w:p w:rsidR="00000000" w:rsidRDefault="006C382F">
          <w:pPr>
            <w:pStyle w:val="75AD4765086D458A90A10C45F74BD734"/>
          </w:pPr>
          <w:r>
            <w:t>Monday</w:t>
          </w:r>
        </w:p>
      </w:docPartBody>
    </w:docPart>
    <w:docPart>
      <w:docPartPr>
        <w:name w:val="9C53515E59724F1C8B3765B7BAC3B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4446B-F2E0-49FE-B0BA-0F622C5F0FEF}"/>
      </w:docPartPr>
      <w:docPartBody>
        <w:p w:rsidR="00000000" w:rsidRDefault="006C382F">
          <w:pPr>
            <w:pStyle w:val="9C53515E59724F1C8B3765B7BAC3B694"/>
          </w:pPr>
          <w:r>
            <w:t>Tuesday</w:t>
          </w:r>
        </w:p>
      </w:docPartBody>
    </w:docPart>
    <w:docPart>
      <w:docPartPr>
        <w:name w:val="86A88249C0174C289B3732C98CFB2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10B83-347F-4B14-8353-2B087FF478B2}"/>
      </w:docPartPr>
      <w:docPartBody>
        <w:p w:rsidR="00000000" w:rsidRDefault="006C382F">
          <w:pPr>
            <w:pStyle w:val="86A88249C0174C289B3732C98CFB2E82"/>
          </w:pPr>
          <w:r>
            <w:t>Wednesday</w:t>
          </w:r>
        </w:p>
      </w:docPartBody>
    </w:docPart>
    <w:docPart>
      <w:docPartPr>
        <w:name w:val="CC94B10F98A649C59DB2B53CDF17B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EC592-19DB-4CAF-BFF6-D481EBE1BE90}"/>
      </w:docPartPr>
      <w:docPartBody>
        <w:p w:rsidR="00000000" w:rsidRDefault="006C382F">
          <w:pPr>
            <w:pStyle w:val="CC94B10F98A649C59DB2B53CDF17BE64"/>
          </w:pPr>
          <w:r>
            <w:t>Thursday</w:t>
          </w:r>
        </w:p>
      </w:docPartBody>
    </w:docPart>
    <w:docPart>
      <w:docPartPr>
        <w:name w:val="915F39D5ADC24889AC0A325936230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1BFAD-A167-469F-88FB-D129BDBAA55D}"/>
      </w:docPartPr>
      <w:docPartBody>
        <w:p w:rsidR="00000000" w:rsidRDefault="006C382F">
          <w:pPr>
            <w:pStyle w:val="915F39D5ADC24889AC0A325936230DB4"/>
          </w:pPr>
          <w:r>
            <w:t>Friday</w:t>
          </w:r>
        </w:p>
      </w:docPartBody>
    </w:docPart>
    <w:docPart>
      <w:docPartPr>
        <w:name w:val="5E5FF4B1C57C4A429517F43691F84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02BFD-ED18-453D-A963-57B3ECFE94BF}"/>
      </w:docPartPr>
      <w:docPartBody>
        <w:p w:rsidR="00000000" w:rsidRDefault="006C382F">
          <w:pPr>
            <w:pStyle w:val="5E5FF4B1C57C4A429517F43691F84BB4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69A6B04DA794AD2963ADE4C3DEF47BF">
    <w:name w:val="469A6B04DA794AD2963ADE4C3DEF47BF"/>
  </w:style>
  <w:style w:type="paragraph" w:customStyle="1" w:styleId="75AD4765086D458A90A10C45F74BD734">
    <w:name w:val="75AD4765086D458A90A10C45F74BD734"/>
  </w:style>
  <w:style w:type="paragraph" w:customStyle="1" w:styleId="9C53515E59724F1C8B3765B7BAC3B694">
    <w:name w:val="9C53515E59724F1C8B3765B7BAC3B694"/>
  </w:style>
  <w:style w:type="paragraph" w:customStyle="1" w:styleId="86A88249C0174C289B3732C98CFB2E82">
    <w:name w:val="86A88249C0174C289B3732C98CFB2E82"/>
  </w:style>
  <w:style w:type="paragraph" w:customStyle="1" w:styleId="CC94B10F98A649C59DB2B53CDF17BE64">
    <w:name w:val="CC94B10F98A649C59DB2B53CDF17BE64"/>
  </w:style>
  <w:style w:type="paragraph" w:customStyle="1" w:styleId="915F39D5ADC24889AC0A325936230DB4">
    <w:name w:val="915F39D5ADC24889AC0A325936230DB4"/>
  </w:style>
  <w:style w:type="paragraph" w:customStyle="1" w:styleId="5E5FF4B1C57C4A429517F43691F84BB4">
    <w:name w:val="5E5FF4B1C57C4A429517F43691F84B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FFFFFF"/>
      </a:dk1>
      <a:lt1>
        <a:sysClr val="window" lastClr="000000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16087A8F-6611-4BE5-BDC1-2ABBFFBD86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1B16E3-4E8C-4292-8E49-AEDCFC626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53EE85-2F73-4C62-B386-65058D3A25F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</Template>
  <TotalTime>0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2023-07-12T05:26:00Z</dcterms:created>
  <dcterms:modified xsi:type="dcterms:W3CDTF">2023-07-12T05:35:00Z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