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D7F0A1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A3E25F" w14:textId="2F35EB46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D6648B" w:rsidRPr="00D6648B">
              <w:t>February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8303C1E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C04131B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DB1E65F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CDFAD31" w14:textId="528A39D6" w:rsidR="002F6E35" w:rsidRDefault="00D6648B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PTO </w:t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>
              <w:t>2024</w:t>
            </w:r>
            <w:r w:rsidR="009035F5">
              <w:fldChar w:fldCharType="end"/>
            </w:r>
          </w:p>
        </w:tc>
      </w:tr>
      <w:tr w:rsidR="002F6E35" w:rsidRPr="00420111" w14:paraId="046FD7AA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35DD8A2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24CB95B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99436FE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51B1551F" w14:textId="77777777" w:rsidR="002F6E35" w:rsidRDefault="0095600C">
            <w:pPr>
              <w:pStyle w:val="Days"/>
            </w:pPr>
            <w:sdt>
              <w:sdtPr>
                <w:id w:val="1527134494"/>
                <w:placeholder>
                  <w:docPart w:val="6305AD74A363436BAA11EB57EB63856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1B1B613A" w14:textId="77777777" w:rsidR="002F6E35" w:rsidRDefault="0095600C">
            <w:pPr>
              <w:pStyle w:val="Days"/>
            </w:pPr>
            <w:sdt>
              <w:sdtPr>
                <w:id w:val="8650153"/>
                <w:placeholder>
                  <w:docPart w:val="5A6F487235F94A2E8569BEAD73FE82D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046DB52E" w14:textId="77777777" w:rsidR="002F6E35" w:rsidRDefault="0095600C">
            <w:pPr>
              <w:pStyle w:val="Days"/>
            </w:pPr>
            <w:sdt>
              <w:sdtPr>
                <w:id w:val="-1517691135"/>
                <w:placeholder>
                  <w:docPart w:val="0B586A07837E4BA4A1149899E1099A5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7FCC67A5" w14:textId="77777777" w:rsidR="002F6E35" w:rsidRDefault="0095600C">
            <w:pPr>
              <w:pStyle w:val="Days"/>
            </w:pPr>
            <w:sdt>
              <w:sdtPr>
                <w:id w:val="-1684429625"/>
                <w:placeholder>
                  <w:docPart w:val="9FEC6878946B4752BD78B3096500A26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FB11F26" w14:textId="77777777" w:rsidR="002F6E35" w:rsidRDefault="0095600C">
            <w:pPr>
              <w:pStyle w:val="Days"/>
            </w:pPr>
            <w:sdt>
              <w:sdtPr>
                <w:id w:val="-1188375605"/>
                <w:placeholder>
                  <w:docPart w:val="56091165BD974BDF94DCDEB3665BD7D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2904D889" w14:textId="77777777" w:rsidR="002F6E35" w:rsidRDefault="0095600C">
            <w:pPr>
              <w:pStyle w:val="Days"/>
            </w:pPr>
            <w:sdt>
              <w:sdtPr>
                <w:id w:val="1991825489"/>
                <w:placeholder>
                  <w:docPart w:val="FBB0FECF93C94C3795227885F4ED1D5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39F3D08B" w14:textId="77777777" w:rsidR="002F6E35" w:rsidRDefault="0095600C">
            <w:pPr>
              <w:pStyle w:val="Days"/>
            </w:pPr>
            <w:sdt>
              <w:sdtPr>
                <w:id w:val="115736794"/>
                <w:placeholder>
                  <w:docPart w:val="3D86015846CF4ECEAB2FC664FA22F06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1B349053" w14:textId="77777777" w:rsidTr="002F6E35">
        <w:tc>
          <w:tcPr>
            <w:tcW w:w="2054" w:type="dxa"/>
            <w:tcBorders>
              <w:bottom w:val="nil"/>
            </w:tcBorders>
          </w:tcPr>
          <w:p w14:paraId="260E8797" w14:textId="5B344E9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648B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674731D" w14:textId="72D30D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648B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6648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C70EF6A" w14:textId="7E0FFD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648B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6648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39D5ABF" w14:textId="53F3F20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648B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6648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6AF35CB" w14:textId="38D4BBF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648B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648B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D6648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AAF6F82" w14:textId="7B6F00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648B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6648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6648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648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6648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55A200" w14:textId="485451F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6648B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6648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6648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648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D6648B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74AACA7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A918E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046B8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9D36B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47DD5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027566" w14:textId="1BD9A322" w:rsidR="002F6E35" w:rsidRDefault="00D6648B">
            <w:r>
              <w:t>Love Gram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E7F08" w14:textId="0C018640" w:rsidR="002F6E35" w:rsidRDefault="00D6648B">
            <w:r>
              <w:t>Love Gram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3C197E" w14:textId="77777777" w:rsidR="002F6E35" w:rsidRDefault="002F6E35"/>
        </w:tc>
      </w:tr>
      <w:tr w:rsidR="002F6E35" w14:paraId="3691827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7263350" w14:textId="4440A6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6648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8B561B" w14:textId="140B929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6648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73460A" w14:textId="6CAB24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6648B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52CDC5" w14:textId="53F6547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6648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ACB3C4" w14:textId="0B5867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6648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793EB1" w14:textId="48580F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6648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66FA00" w14:textId="3B1EEA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6648B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14:paraId="6714BE3C" w14:textId="77777777" w:rsidTr="00D6648B">
        <w:trPr>
          <w:trHeight w:hRule="exact" w:val="108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747702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A6E009" w14:textId="1BFF5C7D" w:rsidR="002F6E35" w:rsidRDefault="00D6648B">
            <w:r>
              <w:t>Love Gram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43834F" w14:textId="77777777" w:rsidR="002F6E35" w:rsidRDefault="00D6648B">
            <w:r>
              <w:t>Love Gram Sales @ Lunch</w:t>
            </w:r>
          </w:p>
          <w:p w14:paraId="340B384C" w14:textId="77777777" w:rsidR="00D6648B" w:rsidRDefault="00D6648B">
            <w:r>
              <w:t>SpringFest meeting 5pm</w:t>
            </w:r>
          </w:p>
          <w:p w14:paraId="4EED9EDF" w14:textId="7D47F65A" w:rsidR="00D6648B" w:rsidRDefault="00D6648B">
            <w:r>
              <w:t>PTO meeting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390E75" w14:textId="219B4EC2" w:rsidR="0095600C" w:rsidRDefault="0095600C">
            <w:r>
              <w:t>Nationals School Counselor Day</w:t>
            </w:r>
          </w:p>
          <w:p w14:paraId="5FB01F99" w14:textId="701CF03C" w:rsidR="002F6E35" w:rsidRDefault="00D6648B">
            <w:r>
              <w:t>Love Gram Sales @ Lunch</w:t>
            </w:r>
          </w:p>
          <w:p w14:paraId="0CF4B68B" w14:textId="1D7E7120" w:rsidR="0095600C" w:rsidRDefault="0095600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0BAAB2" w14:textId="18A8C60A" w:rsidR="002F6E35" w:rsidRDefault="00D6648B">
            <w:r>
              <w:t>Love Gram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A02AFC" w14:textId="7A77DB24" w:rsidR="002F6E35" w:rsidRDefault="00D6648B">
            <w:r>
              <w:t>TP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9DC17D" w14:textId="77777777" w:rsidR="002F6E35" w:rsidRDefault="002F6E35"/>
        </w:tc>
      </w:tr>
      <w:tr w:rsidR="002F6E35" w14:paraId="2E10CE8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1D2FE3B" w14:textId="44EB6A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6648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6FEFA1" w14:textId="5A7D20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6648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48D74A" w14:textId="7FEA56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6648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782FFD" w14:textId="068721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6648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D5CB5D" w14:textId="69DFEB5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6648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E76915" w14:textId="1FBFDD3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6648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B70A3E" w14:textId="206288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6648B">
              <w:rPr>
                <w:noProof/>
              </w:rPr>
              <w:t>17</w:t>
            </w:r>
            <w:r>
              <w:fldChar w:fldCharType="end"/>
            </w:r>
          </w:p>
        </w:tc>
      </w:tr>
      <w:tr w:rsidR="002F6E35" w14:paraId="28921110" w14:textId="77777777" w:rsidTr="00D6648B">
        <w:trPr>
          <w:trHeight w:hRule="exact" w:val="97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5D0015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DAA415" w14:textId="77777777" w:rsidR="002F6E35" w:rsidRDefault="00D6648B">
            <w:r>
              <w:t>Love Gram</w:t>
            </w:r>
            <w:r>
              <w:t xml:space="preserve"> Last Day</w:t>
            </w:r>
            <w:r>
              <w:t xml:space="preserve"> Sales @ Lunch</w:t>
            </w:r>
          </w:p>
          <w:p w14:paraId="27D10AFA" w14:textId="2C5AE07E" w:rsidR="00D6648B" w:rsidRDefault="00D6648B">
            <w:r>
              <w:t>Love Gram Craft Party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7A2B2E" w14:textId="77777777" w:rsidR="002F6E35" w:rsidRDefault="00D6648B">
            <w:r>
              <w:t>Deliver Teachers Love Grams</w:t>
            </w:r>
          </w:p>
          <w:p w14:paraId="199EE985" w14:textId="1D660FDD" w:rsidR="00FC34B3" w:rsidRDefault="00FC34B3">
            <w:r>
              <w:t>Hospitality Event TBA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715ED9" w14:textId="44E76504" w:rsidR="002F6E35" w:rsidRDefault="00D6648B">
            <w:r>
              <w:t>Teachers give out Love Grams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5061E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C8C82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B3D227" w14:textId="77777777" w:rsidR="002F6E35" w:rsidRDefault="002F6E35"/>
        </w:tc>
      </w:tr>
      <w:tr w:rsidR="002F6E35" w14:paraId="256C98C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6A56610" w14:textId="2FC2530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6648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491FB9" w14:textId="40F2843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6648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52C09F" w14:textId="033DC4E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6648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B44104" w14:textId="52B03BB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6648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2F2B90" w14:textId="005C58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6648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A72FEB" w14:textId="48729BE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6648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E626D4" w14:textId="0A82427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6648B">
              <w:rPr>
                <w:noProof/>
              </w:rPr>
              <w:t>24</w:t>
            </w:r>
            <w:r>
              <w:fldChar w:fldCharType="end"/>
            </w:r>
          </w:p>
        </w:tc>
      </w:tr>
      <w:tr w:rsidR="002F6E35" w14:paraId="5FECB49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22D538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E9F7A0" w14:textId="218345DF" w:rsidR="002F6E35" w:rsidRDefault="00D6648B">
            <w:r>
              <w:t>PL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CD749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FE98E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3D8E4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88B70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E34577" w14:textId="77777777" w:rsidR="002F6E35" w:rsidRDefault="002F6E35"/>
        </w:tc>
      </w:tr>
      <w:tr w:rsidR="002F6E35" w14:paraId="5701D29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6D97800" w14:textId="1C6DD7A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6648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6648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648B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6648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648B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6648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DD5BBD" w14:textId="1DC9632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6648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6648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648B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6648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648B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6648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151CED" w14:textId="695AB63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6648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6648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648B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6648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648B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6648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03A3EF" w14:textId="4FA3D89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6648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6648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648B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6648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D6648B">
              <w:fldChar w:fldCharType="separate"/>
            </w:r>
            <w:r w:rsidR="00D6648B">
              <w:rPr>
                <w:noProof/>
              </w:rPr>
              <w:instrText>28</w:instrText>
            </w:r>
            <w:r>
              <w:fldChar w:fldCharType="end"/>
            </w:r>
            <w:r w:rsidR="00D6648B">
              <w:fldChar w:fldCharType="separate"/>
            </w:r>
            <w:r w:rsidR="00D6648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B500FB" w14:textId="5D0E5D5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6648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6648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648B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6648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648B">
              <w:rPr>
                <w:noProof/>
              </w:rPr>
              <w:instrText>29</w:instrText>
            </w:r>
            <w:r>
              <w:fldChar w:fldCharType="end"/>
            </w:r>
            <w:r w:rsidR="00D6648B">
              <w:fldChar w:fldCharType="separate"/>
            </w:r>
            <w:r w:rsidR="00D6648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F39271" w14:textId="6F3FB5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6648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6648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648B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460384" w14:textId="7B4CD2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6648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97A28D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BF7E8E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AFCDA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71356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1A204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564E8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0EF34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98802D" w14:textId="77777777" w:rsidR="002F6E35" w:rsidRDefault="002F6E35"/>
        </w:tc>
      </w:tr>
      <w:tr w:rsidR="002F6E35" w14:paraId="3EBD707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E7CDE66" w14:textId="5588A1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6648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76CCE49" w14:textId="4DA1FF7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6648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432C18E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A3821F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67B5E6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5E1DB01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49B8EAD" w14:textId="77777777" w:rsidR="002F6E35" w:rsidRDefault="002F6E35">
            <w:pPr>
              <w:pStyle w:val="Dates"/>
            </w:pPr>
          </w:p>
        </w:tc>
      </w:tr>
      <w:tr w:rsidR="002F6E35" w14:paraId="525389BD" w14:textId="77777777" w:rsidTr="002F6E35">
        <w:trPr>
          <w:trHeight w:hRule="exact" w:val="907"/>
        </w:trPr>
        <w:tc>
          <w:tcPr>
            <w:tcW w:w="2054" w:type="dxa"/>
          </w:tcPr>
          <w:p w14:paraId="04907B79" w14:textId="77777777" w:rsidR="002F6E35" w:rsidRDefault="002F6E35"/>
        </w:tc>
        <w:tc>
          <w:tcPr>
            <w:tcW w:w="2055" w:type="dxa"/>
          </w:tcPr>
          <w:p w14:paraId="35DD7633" w14:textId="77777777" w:rsidR="002F6E35" w:rsidRDefault="002F6E35"/>
        </w:tc>
        <w:tc>
          <w:tcPr>
            <w:tcW w:w="2055" w:type="dxa"/>
          </w:tcPr>
          <w:p w14:paraId="0C0C4092" w14:textId="77777777" w:rsidR="002F6E35" w:rsidRDefault="002F6E35"/>
        </w:tc>
        <w:tc>
          <w:tcPr>
            <w:tcW w:w="2055" w:type="dxa"/>
          </w:tcPr>
          <w:p w14:paraId="4D15E3CD" w14:textId="77777777" w:rsidR="002F6E35" w:rsidRDefault="002F6E35"/>
        </w:tc>
        <w:tc>
          <w:tcPr>
            <w:tcW w:w="2055" w:type="dxa"/>
          </w:tcPr>
          <w:p w14:paraId="5BD1033E" w14:textId="77777777" w:rsidR="002F6E35" w:rsidRDefault="002F6E35"/>
        </w:tc>
        <w:tc>
          <w:tcPr>
            <w:tcW w:w="2055" w:type="dxa"/>
          </w:tcPr>
          <w:p w14:paraId="7C763E35" w14:textId="77777777" w:rsidR="002F6E35" w:rsidRDefault="002F6E35"/>
        </w:tc>
        <w:tc>
          <w:tcPr>
            <w:tcW w:w="2055" w:type="dxa"/>
          </w:tcPr>
          <w:p w14:paraId="5F3D6B8B" w14:textId="77777777" w:rsidR="002F6E35" w:rsidRDefault="002F6E35"/>
        </w:tc>
      </w:tr>
    </w:tbl>
    <w:p w14:paraId="69D7F41F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AE3A" w14:textId="77777777" w:rsidR="00D6648B" w:rsidRDefault="00D6648B">
      <w:pPr>
        <w:spacing w:before="0" w:after="0"/>
      </w:pPr>
      <w:r>
        <w:separator/>
      </w:r>
    </w:p>
  </w:endnote>
  <w:endnote w:type="continuationSeparator" w:id="0">
    <w:p w14:paraId="2F522137" w14:textId="77777777" w:rsidR="00D6648B" w:rsidRDefault="00D664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28A6" w14:textId="77777777" w:rsidR="00D6648B" w:rsidRDefault="00D6648B">
      <w:pPr>
        <w:spacing w:before="0" w:after="0"/>
      </w:pPr>
      <w:r>
        <w:separator/>
      </w:r>
    </w:p>
  </w:footnote>
  <w:footnote w:type="continuationSeparator" w:id="0">
    <w:p w14:paraId="1BFFEA33" w14:textId="77777777" w:rsidR="00D6648B" w:rsidRDefault="00D6648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9/2024"/>
    <w:docVar w:name="MonthStart" w:val="2/1/2024"/>
    <w:docVar w:name="ShowDynamicGuides" w:val="1"/>
    <w:docVar w:name="ShowMarginGuides" w:val="0"/>
    <w:docVar w:name="ShowOutlines" w:val="0"/>
    <w:docVar w:name="ShowStaticGuides" w:val="0"/>
  </w:docVars>
  <w:rsids>
    <w:rsidRoot w:val="00D6648B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119AB"/>
    <w:rsid w:val="007564A4"/>
    <w:rsid w:val="007777B1"/>
    <w:rsid w:val="007A49F2"/>
    <w:rsid w:val="00874C9A"/>
    <w:rsid w:val="008F7739"/>
    <w:rsid w:val="009035F5"/>
    <w:rsid w:val="00944085"/>
    <w:rsid w:val="00946A27"/>
    <w:rsid w:val="0095600C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6648B"/>
    <w:rsid w:val="00DE6C1E"/>
    <w:rsid w:val="00DF051F"/>
    <w:rsid w:val="00DF32DE"/>
    <w:rsid w:val="00E02644"/>
    <w:rsid w:val="00E54E11"/>
    <w:rsid w:val="00EA1691"/>
    <w:rsid w:val="00EB320B"/>
    <w:rsid w:val="00FA21CA"/>
    <w:rsid w:val="00FC34B3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D2F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8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5AD74A363436BAA11EB57EB638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FDEE-52A9-440E-AAA2-E654C042425B}"/>
      </w:docPartPr>
      <w:docPartBody>
        <w:p w:rsidR="00000000" w:rsidRDefault="006C382F">
          <w:pPr>
            <w:pStyle w:val="6305AD74A363436BAA11EB57EB63856F"/>
          </w:pPr>
          <w:r>
            <w:t>Sunday</w:t>
          </w:r>
        </w:p>
      </w:docPartBody>
    </w:docPart>
    <w:docPart>
      <w:docPartPr>
        <w:name w:val="5A6F487235F94A2E8569BEAD73FE8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4CBF-3129-4E0E-859B-779BCA14334B}"/>
      </w:docPartPr>
      <w:docPartBody>
        <w:p w:rsidR="00000000" w:rsidRDefault="006C382F">
          <w:pPr>
            <w:pStyle w:val="5A6F487235F94A2E8569BEAD73FE82D4"/>
          </w:pPr>
          <w:r>
            <w:t>Monday</w:t>
          </w:r>
        </w:p>
      </w:docPartBody>
    </w:docPart>
    <w:docPart>
      <w:docPartPr>
        <w:name w:val="0B586A07837E4BA4A1149899E109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BEB46-48AC-4DA0-8CF3-4BD16F0F9EB9}"/>
      </w:docPartPr>
      <w:docPartBody>
        <w:p w:rsidR="00000000" w:rsidRDefault="006C382F">
          <w:pPr>
            <w:pStyle w:val="0B586A07837E4BA4A1149899E1099A53"/>
          </w:pPr>
          <w:r>
            <w:t>Tuesday</w:t>
          </w:r>
        </w:p>
      </w:docPartBody>
    </w:docPart>
    <w:docPart>
      <w:docPartPr>
        <w:name w:val="9FEC6878946B4752BD78B3096500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1A314-977F-467D-97A0-5BAE28D3C869}"/>
      </w:docPartPr>
      <w:docPartBody>
        <w:p w:rsidR="00000000" w:rsidRDefault="006C382F">
          <w:pPr>
            <w:pStyle w:val="9FEC6878946B4752BD78B3096500A262"/>
          </w:pPr>
          <w:r>
            <w:t>Wednesday</w:t>
          </w:r>
        </w:p>
      </w:docPartBody>
    </w:docPart>
    <w:docPart>
      <w:docPartPr>
        <w:name w:val="56091165BD974BDF94DCDEB3665BD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7759A-2399-430A-9EF7-DAB8C1157E6E}"/>
      </w:docPartPr>
      <w:docPartBody>
        <w:p w:rsidR="00000000" w:rsidRDefault="006C382F">
          <w:pPr>
            <w:pStyle w:val="56091165BD974BDF94DCDEB3665BD7DB"/>
          </w:pPr>
          <w:r>
            <w:t>Thursday</w:t>
          </w:r>
        </w:p>
      </w:docPartBody>
    </w:docPart>
    <w:docPart>
      <w:docPartPr>
        <w:name w:val="FBB0FECF93C94C3795227885F4ED1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C3D4-0A84-4D24-8963-7AA071DCDD39}"/>
      </w:docPartPr>
      <w:docPartBody>
        <w:p w:rsidR="00000000" w:rsidRDefault="006C382F">
          <w:pPr>
            <w:pStyle w:val="FBB0FECF93C94C3795227885F4ED1D5D"/>
          </w:pPr>
          <w:r>
            <w:t>Friday</w:t>
          </w:r>
        </w:p>
      </w:docPartBody>
    </w:docPart>
    <w:docPart>
      <w:docPartPr>
        <w:name w:val="3D86015846CF4ECEAB2FC664FA22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A1A6-6CE1-4DA7-9091-F66BE22E91EF}"/>
      </w:docPartPr>
      <w:docPartBody>
        <w:p w:rsidR="00000000" w:rsidRDefault="006C382F">
          <w:pPr>
            <w:pStyle w:val="3D86015846CF4ECEAB2FC664FA22F06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05AD74A363436BAA11EB57EB63856F">
    <w:name w:val="6305AD74A363436BAA11EB57EB63856F"/>
  </w:style>
  <w:style w:type="paragraph" w:customStyle="1" w:styleId="5A6F487235F94A2E8569BEAD73FE82D4">
    <w:name w:val="5A6F487235F94A2E8569BEAD73FE82D4"/>
  </w:style>
  <w:style w:type="paragraph" w:customStyle="1" w:styleId="0B586A07837E4BA4A1149899E1099A53">
    <w:name w:val="0B586A07837E4BA4A1149899E1099A53"/>
  </w:style>
  <w:style w:type="paragraph" w:customStyle="1" w:styleId="9FEC6878946B4752BD78B3096500A262">
    <w:name w:val="9FEC6878946B4752BD78B3096500A262"/>
  </w:style>
  <w:style w:type="paragraph" w:customStyle="1" w:styleId="56091165BD974BDF94DCDEB3665BD7DB">
    <w:name w:val="56091165BD974BDF94DCDEB3665BD7DB"/>
  </w:style>
  <w:style w:type="paragraph" w:customStyle="1" w:styleId="FBB0FECF93C94C3795227885F4ED1D5D">
    <w:name w:val="FBB0FECF93C94C3795227885F4ED1D5D"/>
  </w:style>
  <w:style w:type="paragraph" w:customStyle="1" w:styleId="3D86015846CF4ECEAB2FC664FA22F06E">
    <w:name w:val="3D86015846CF4ECEAB2FC664FA22F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FFFFFF"/>
      </a:dk1>
      <a:lt1>
        <a:sysClr val="window" lastClr="000000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2023-07-12T05:41:00Z</dcterms:created>
  <dcterms:modified xsi:type="dcterms:W3CDTF">2023-07-12T06:16:00Z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