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190B49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8C1D8B6" w14:textId="1E40D713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576F0" w:rsidRPr="00E576F0">
              <w:t>January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FA394C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A5F8A3E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76C2A0B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B95BC24" w14:textId="5DB82E7E" w:rsidR="002F6E35" w:rsidRDefault="00E576F0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PTO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>
              <w:t>2024</w:t>
            </w:r>
            <w:r w:rsidR="009035F5">
              <w:fldChar w:fldCharType="end"/>
            </w:r>
          </w:p>
        </w:tc>
      </w:tr>
      <w:tr w:rsidR="002F6E35" w:rsidRPr="00420111" w14:paraId="5494B85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474C35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043655F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3868C76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871B33B" w14:textId="77777777" w:rsidR="002F6E35" w:rsidRDefault="00D26503">
            <w:pPr>
              <w:pStyle w:val="Days"/>
            </w:pPr>
            <w:sdt>
              <w:sdtPr>
                <w:id w:val="1527134494"/>
                <w:placeholder>
                  <w:docPart w:val="6B669F84777B4919BC39F0DB82BAFF9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6CF5CA67" w14:textId="77777777" w:rsidR="002F6E35" w:rsidRDefault="00D26503">
            <w:pPr>
              <w:pStyle w:val="Days"/>
            </w:pPr>
            <w:sdt>
              <w:sdtPr>
                <w:id w:val="8650153"/>
                <w:placeholder>
                  <w:docPart w:val="3E617A4CBC3143C3BE5278B1045FD4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2C62C7CE" w14:textId="77777777" w:rsidR="002F6E35" w:rsidRDefault="00D26503">
            <w:pPr>
              <w:pStyle w:val="Days"/>
            </w:pPr>
            <w:sdt>
              <w:sdtPr>
                <w:id w:val="-1517691135"/>
                <w:placeholder>
                  <w:docPart w:val="990F76C23248456B9743CA598779C6C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4980360" w14:textId="77777777" w:rsidR="002F6E35" w:rsidRDefault="00D26503">
            <w:pPr>
              <w:pStyle w:val="Days"/>
            </w:pPr>
            <w:sdt>
              <w:sdtPr>
                <w:id w:val="-1684429625"/>
                <w:placeholder>
                  <w:docPart w:val="7586EE886EE2459F9B78EDAA1A28415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6C6560A" w14:textId="77777777" w:rsidR="002F6E35" w:rsidRDefault="00D26503">
            <w:pPr>
              <w:pStyle w:val="Days"/>
            </w:pPr>
            <w:sdt>
              <w:sdtPr>
                <w:id w:val="-1188375605"/>
                <w:placeholder>
                  <w:docPart w:val="46D8C351D03A4E9B91854BF73D18BB8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1DF8124" w14:textId="77777777" w:rsidR="002F6E35" w:rsidRDefault="00D26503">
            <w:pPr>
              <w:pStyle w:val="Days"/>
            </w:pPr>
            <w:sdt>
              <w:sdtPr>
                <w:id w:val="1991825489"/>
                <w:placeholder>
                  <w:docPart w:val="712550FA925E494D8A65D6ECBC5F5E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66A352B" w14:textId="77777777" w:rsidR="002F6E35" w:rsidRDefault="00D26503">
            <w:pPr>
              <w:pStyle w:val="Days"/>
            </w:pPr>
            <w:sdt>
              <w:sdtPr>
                <w:id w:val="115736794"/>
                <w:placeholder>
                  <w:docPart w:val="D8DB83F7C53E4828B3796FD8EEC026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398ED8A" w14:textId="77777777" w:rsidTr="002F6E35">
        <w:tc>
          <w:tcPr>
            <w:tcW w:w="2054" w:type="dxa"/>
            <w:tcBorders>
              <w:bottom w:val="nil"/>
            </w:tcBorders>
          </w:tcPr>
          <w:p w14:paraId="6BC75C89" w14:textId="724350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A35F385" w14:textId="51DEC0D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E58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2CC29FA" w14:textId="1437B6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576F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576F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354E7" w14:textId="672B93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576F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576F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8D1023" w14:textId="27A188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576F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576F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AB0EFF9" w14:textId="10E941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576F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576F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F2F474" w14:textId="7ABEE0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576F0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576F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576F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228208E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DDBA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469628" w14:textId="7DDC7D5F" w:rsidR="002F6E35" w:rsidRDefault="00E576F0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FB685A" w14:textId="0B770C24" w:rsidR="002F6E35" w:rsidRDefault="00E576F0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F2D26" w14:textId="4240AB60" w:rsidR="002F6E35" w:rsidRDefault="00E576F0">
            <w: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D3C65F" w14:textId="7F40AE98" w:rsidR="002F6E35" w:rsidRDefault="00E576F0">
            <w:r>
              <w:t>Semester Begins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6E13D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FCC798" w14:textId="77777777" w:rsidR="002F6E35" w:rsidRDefault="002F6E35"/>
        </w:tc>
      </w:tr>
      <w:tr w:rsidR="002F6E35" w14:paraId="45EC69B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9C7B54" w14:textId="567A0F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576F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34378F" w14:textId="366B01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576F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442E1C" w14:textId="0389E8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576F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A9B4BF" w14:textId="4DF5A1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576F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87F5A7" w14:textId="4E43495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576F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E7E1A8" w14:textId="521305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576F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C8C9A4" w14:textId="496CA7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576F0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1A63E12C" w14:textId="77777777" w:rsidTr="00E576F0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A0D38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E06691" w14:textId="57B85CF6" w:rsidR="002F6E35" w:rsidRDefault="00E576F0">
            <w:r>
              <w:t>Charleston Wrap letter goes out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526EB7" w14:textId="77777777" w:rsidR="002F6E35" w:rsidRDefault="00E576F0">
            <w:r>
              <w:t>National Peace Officer Day</w:t>
            </w:r>
          </w:p>
          <w:p w14:paraId="0EE6FBF2" w14:textId="048BC4DD" w:rsidR="00E576F0" w:rsidRDefault="00E576F0">
            <w:r>
              <w:t>SpringFest meeting 5pm</w:t>
            </w:r>
          </w:p>
          <w:p w14:paraId="40CBB82B" w14:textId="5E4602DF" w:rsidR="00E576F0" w:rsidRDefault="00E576F0" w:rsidP="00E576F0">
            <w:r>
              <w:t>PTO meeting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652E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AC24E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1112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0A3A1A" w14:textId="77777777" w:rsidR="002F6E35" w:rsidRDefault="002F6E35"/>
        </w:tc>
      </w:tr>
      <w:tr w:rsidR="002F6E35" w14:paraId="774902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C213C7" w14:textId="214A13B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576F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7D7503" w14:textId="1CA3786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576F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FEC502" w14:textId="69E868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576F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D8E485" w14:textId="08192C8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576F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C3B9D3" w14:textId="23F4A51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576F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BCC911" w14:textId="3A7147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576F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7A5CDB" w14:textId="5BC5B6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576F0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2654FF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6F459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213C5B" w14:textId="17A52E21" w:rsidR="002F6E35" w:rsidRDefault="00E576F0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1548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809263" w14:textId="650CBAB8" w:rsidR="002F6E35" w:rsidRDefault="00D26503">
            <w:r>
              <w:t>Hospitality Event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7CDE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6E86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21CA27" w14:textId="77777777" w:rsidR="002F6E35" w:rsidRDefault="002F6E35"/>
        </w:tc>
      </w:tr>
      <w:tr w:rsidR="002F6E35" w14:paraId="03DF77D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EB050F" w14:textId="0AD6EC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576F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2DE1BF" w14:textId="542B467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576F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3A394D" w14:textId="243310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576F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B4FB70" w14:textId="41C63D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576F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1EE7EF" w14:textId="03E412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576F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B4730C" w14:textId="4B5420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576F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AE682D" w14:textId="00C7D6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576F0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6363617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063A5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F817E2" w14:textId="56591DE7" w:rsidR="002F6E35" w:rsidRDefault="00E576F0">
            <w:r>
              <w:t>Love Gram Letter to Kids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B9068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3B4E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46AF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BDE0B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62F526" w14:textId="77777777" w:rsidR="002F6E35" w:rsidRDefault="002F6E35"/>
        </w:tc>
      </w:tr>
      <w:tr w:rsidR="002F6E35" w14:paraId="460FB3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69FB21A" w14:textId="05A27B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576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576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76F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576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808A67" w14:textId="64B052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576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576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76F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576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4A6E1B" w14:textId="71FC61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576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576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76F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576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576F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576F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6ECFBC" w14:textId="73AE14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576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576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76F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576F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576F0">
              <w:fldChar w:fldCharType="separate"/>
            </w:r>
            <w:r w:rsidR="00E576F0">
              <w:rPr>
                <w:noProof/>
              </w:rPr>
              <w:instrText>31</w:instrText>
            </w:r>
            <w:r>
              <w:fldChar w:fldCharType="end"/>
            </w:r>
            <w:r w:rsidR="00E576F0">
              <w:fldChar w:fldCharType="separate"/>
            </w:r>
            <w:r w:rsidR="00E576F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24358B" w14:textId="108AAB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576F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576F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576F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26CB98" w14:textId="39F43D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576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E583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5D659B" w14:textId="7C34F71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576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E583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68B2963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5373C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8D4C2C" w14:textId="382FE7D1" w:rsidR="002F6E35" w:rsidRDefault="00E576F0">
            <w:r>
              <w:t>Love Grams begin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AFF446" w14:textId="65E2EDE8" w:rsidR="002F6E35" w:rsidRDefault="00E576F0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3AF56D" w14:textId="1A72E5A4" w:rsidR="002F6E35" w:rsidRDefault="00E576F0">
            <w:r>
              <w:t>Love Gram Sales @ Lunch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E621D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AC839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409C22" w14:textId="77777777" w:rsidR="002F6E35" w:rsidRDefault="002F6E35"/>
        </w:tc>
      </w:tr>
      <w:tr w:rsidR="002F6E35" w14:paraId="536E528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63ADD2F" w14:textId="10225A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576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B4415F0" w14:textId="35E883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576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E0A651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FD3FE9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DAB04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A9BAA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6AACA6" w14:textId="77777777" w:rsidR="002F6E35" w:rsidRDefault="002F6E35">
            <w:pPr>
              <w:pStyle w:val="Dates"/>
            </w:pPr>
          </w:p>
        </w:tc>
      </w:tr>
      <w:tr w:rsidR="002F6E35" w14:paraId="599458A8" w14:textId="77777777" w:rsidTr="002F6E35">
        <w:trPr>
          <w:trHeight w:hRule="exact" w:val="907"/>
        </w:trPr>
        <w:tc>
          <w:tcPr>
            <w:tcW w:w="2054" w:type="dxa"/>
          </w:tcPr>
          <w:p w14:paraId="4A616A40" w14:textId="77777777" w:rsidR="002F6E35" w:rsidRDefault="002F6E35"/>
        </w:tc>
        <w:tc>
          <w:tcPr>
            <w:tcW w:w="2055" w:type="dxa"/>
          </w:tcPr>
          <w:p w14:paraId="1635E53B" w14:textId="77777777" w:rsidR="002F6E35" w:rsidRDefault="002F6E35"/>
        </w:tc>
        <w:tc>
          <w:tcPr>
            <w:tcW w:w="2055" w:type="dxa"/>
          </w:tcPr>
          <w:p w14:paraId="2CA7C2F4" w14:textId="77777777" w:rsidR="002F6E35" w:rsidRDefault="002F6E35"/>
        </w:tc>
        <w:tc>
          <w:tcPr>
            <w:tcW w:w="2055" w:type="dxa"/>
          </w:tcPr>
          <w:p w14:paraId="3AEEDF29" w14:textId="77777777" w:rsidR="002F6E35" w:rsidRDefault="002F6E35"/>
        </w:tc>
        <w:tc>
          <w:tcPr>
            <w:tcW w:w="2055" w:type="dxa"/>
          </w:tcPr>
          <w:p w14:paraId="78F3FD89" w14:textId="77777777" w:rsidR="002F6E35" w:rsidRDefault="002F6E35"/>
        </w:tc>
        <w:tc>
          <w:tcPr>
            <w:tcW w:w="2055" w:type="dxa"/>
          </w:tcPr>
          <w:p w14:paraId="43526236" w14:textId="77777777" w:rsidR="002F6E35" w:rsidRDefault="002F6E35"/>
        </w:tc>
        <w:tc>
          <w:tcPr>
            <w:tcW w:w="2055" w:type="dxa"/>
          </w:tcPr>
          <w:p w14:paraId="4A8E8BC1" w14:textId="77777777" w:rsidR="002F6E35" w:rsidRDefault="002F6E35"/>
        </w:tc>
      </w:tr>
    </w:tbl>
    <w:p w14:paraId="2B1A144D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6CB3" w14:textId="77777777" w:rsidR="00E576F0" w:rsidRDefault="00E576F0">
      <w:pPr>
        <w:spacing w:before="0" w:after="0"/>
      </w:pPr>
      <w:r>
        <w:separator/>
      </w:r>
    </w:p>
  </w:endnote>
  <w:endnote w:type="continuationSeparator" w:id="0">
    <w:p w14:paraId="6ABC16B4" w14:textId="77777777" w:rsidR="00E576F0" w:rsidRDefault="00E576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9DB3" w14:textId="77777777" w:rsidR="00E576F0" w:rsidRDefault="00E576F0">
      <w:pPr>
        <w:spacing w:before="0" w:after="0"/>
      </w:pPr>
      <w:r>
        <w:separator/>
      </w:r>
    </w:p>
  </w:footnote>
  <w:footnote w:type="continuationSeparator" w:id="0">
    <w:p w14:paraId="31DC07F3" w14:textId="77777777" w:rsidR="00E576F0" w:rsidRDefault="00E576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  <w:docVar w:name="ShowDynamicGuides" w:val="1"/>
    <w:docVar w:name="ShowMarginGuides" w:val="0"/>
    <w:docVar w:name="ShowOutlines" w:val="0"/>
    <w:docVar w:name="ShowStaticGuides" w:val="0"/>
  </w:docVars>
  <w:rsids>
    <w:rsidRoot w:val="00E576F0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26503"/>
    <w:rsid w:val="00DE6C1E"/>
    <w:rsid w:val="00DF051F"/>
    <w:rsid w:val="00DF32DE"/>
    <w:rsid w:val="00E02644"/>
    <w:rsid w:val="00E54E11"/>
    <w:rsid w:val="00E576F0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F9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669F84777B4919BC39F0DB82BA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B95F-A952-4714-ACD3-56F187F779BE}"/>
      </w:docPartPr>
      <w:docPartBody>
        <w:p w:rsidR="00000000" w:rsidRDefault="006C382F">
          <w:pPr>
            <w:pStyle w:val="6B669F84777B4919BC39F0DB82BAFF9C"/>
          </w:pPr>
          <w:r>
            <w:t>Sunday</w:t>
          </w:r>
        </w:p>
      </w:docPartBody>
    </w:docPart>
    <w:docPart>
      <w:docPartPr>
        <w:name w:val="3E617A4CBC3143C3BE5278B1045F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7D74-5973-4F17-93B0-BE6738F36238}"/>
      </w:docPartPr>
      <w:docPartBody>
        <w:p w:rsidR="00000000" w:rsidRDefault="006C382F">
          <w:pPr>
            <w:pStyle w:val="3E617A4CBC3143C3BE5278B1045FD4AF"/>
          </w:pPr>
          <w:r>
            <w:t>Monday</w:t>
          </w:r>
        </w:p>
      </w:docPartBody>
    </w:docPart>
    <w:docPart>
      <w:docPartPr>
        <w:name w:val="990F76C23248456B9743CA598779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0BDF-D48D-416A-85C7-D40D2F1BD90A}"/>
      </w:docPartPr>
      <w:docPartBody>
        <w:p w:rsidR="00000000" w:rsidRDefault="006C382F">
          <w:pPr>
            <w:pStyle w:val="990F76C23248456B9743CA598779C6CA"/>
          </w:pPr>
          <w:r>
            <w:t>Tuesday</w:t>
          </w:r>
        </w:p>
      </w:docPartBody>
    </w:docPart>
    <w:docPart>
      <w:docPartPr>
        <w:name w:val="7586EE886EE2459F9B78EDAA1A28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8749-4979-49F5-820B-5CD962F6EF29}"/>
      </w:docPartPr>
      <w:docPartBody>
        <w:p w:rsidR="00000000" w:rsidRDefault="006C382F">
          <w:pPr>
            <w:pStyle w:val="7586EE886EE2459F9B78EDAA1A284159"/>
          </w:pPr>
          <w:r>
            <w:t>Wednesday</w:t>
          </w:r>
        </w:p>
      </w:docPartBody>
    </w:docPart>
    <w:docPart>
      <w:docPartPr>
        <w:name w:val="46D8C351D03A4E9B91854BF73D18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FF61-1720-4C11-86B6-3DC28F916752}"/>
      </w:docPartPr>
      <w:docPartBody>
        <w:p w:rsidR="00000000" w:rsidRDefault="006C382F">
          <w:pPr>
            <w:pStyle w:val="46D8C351D03A4E9B91854BF73D18BB88"/>
          </w:pPr>
          <w:r>
            <w:t>Thursday</w:t>
          </w:r>
        </w:p>
      </w:docPartBody>
    </w:docPart>
    <w:docPart>
      <w:docPartPr>
        <w:name w:val="712550FA925E494D8A65D6ECBC5F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45D1-7A86-457C-9B29-9779AD035A41}"/>
      </w:docPartPr>
      <w:docPartBody>
        <w:p w:rsidR="00000000" w:rsidRDefault="006C382F">
          <w:pPr>
            <w:pStyle w:val="712550FA925E494D8A65D6ECBC5F5EF0"/>
          </w:pPr>
          <w:r>
            <w:t>Friday</w:t>
          </w:r>
        </w:p>
      </w:docPartBody>
    </w:docPart>
    <w:docPart>
      <w:docPartPr>
        <w:name w:val="D8DB83F7C53E4828B3796FD8EEC0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CF76-3DF6-41BD-AD1B-ABB97011626D}"/>
      </w:docPartPr>
      <w:docPartBody>
        <w:p w:rsidR="00000000" w:rsidRDefault="006C382F">
          <w:pPr>
            <w:pStyle w:val="D8DB83F7C53E4828B3796FD8EEC026C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669F84777B4919BC39F0DB82BAFF9C">
    <w:name w:val="6B669F84777B4919BC39F0DB82BAFF9C"/>
  </w:style>
  <w:style w:type="paragraph" w:customStyle="1" w:styleId="3E617A4CBC3143C3BE5278B1045FD4AF">
    <w:name w:val="3E617A4CBC3143C3BE5278B1045FD4AF"/>
  </w:style>
  <w:style w:type="paragraph" w:customStyle="1" w:styleId="990F76C23248456B9743CA598779C6CA">
    <w:name w:val="990F76C23248456B9743CA598779C6CA"/>
  </w:style>
  <w:style w:type="paragraph" w:customStyle="1" w:styleId="7586EE886EE2459F9B78EDAA1A284159">
    <w:name w:val="7586EE886EE2459F9B78EDAA1A284159"/>
  </w:style>
  <w:style w:type="paragraph" w:customStyle="1" w:styleId="46D8C351D03A4E9B91854BF73D18BB88">
    <w:name w:val="46D8C351D03A4E9B91854BF73D18BB88"/>
  </w:style>
  <w:style w:type="paragraph" w:customStyle="1" w:styleId="712550FA925E494D8A65D6ECBC5F5EF0">
    <w:name w:val="712550FA925E494D8A65D6ECBC5F5EF0"/>
  </w:style>
  <w:style w:type="paragraph" w:customStyle="1" w:styleId="D8DB83F7C53E4828B3796FD8EEC026C5">
    <w:name w:val="D8DB83F7C53E4828B3796FD8EEC02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FFFFFF"/>
      </a:dk1>
      <a:lt1>
        <a:sysClr val="window" lastClr="000000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2023-07-12T05:36:00Z</dcterms:created>
  <dcterms:modified xsi:type="dcterms:W3CDTF">2023-07-12T05:50:00Z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