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EB91AB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1B34174" w14:textId="6E49B083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995EA2" w:rsidRPr="00995EA2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4E2E006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6C6652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E421AAC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90603A3" w14:textId="37AA237D" w:rsidR="002F6E35" w:rsidRDefault="00995EA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2024</w:t>
            </w:r>
            <w:r w:rsidR="009035F5">
              <w:fldChar w:fldCharType="end"/>
            </w:r>
          </w:p>
        </w:tc>
      </w:tr>
      <w:tr w:rsidR="002F6E35" w:rsidRPr="00420111" w14:paraId="7863C52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424247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998077B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35F02F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268EA62F" w14:textId="77777777" w:rsidR="002F6E35" w:rsidRDefault="00AF461C">
            <w:pPr>
              <w:pStyle w:val="Days"/>
            </w:pPr>
            <w:sdt>
              <w:sdtPr>
                <w:id w:val="1527134494"/>
                <w:placeholder>
                  <w:docPart w:val="1B14F041AF88413B989FEFBAAB26C76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498A243A" w14:textId="77777777" w:rsidR="002F6E35" w:rsidRDefault="00AF461C">
            <w:pPr>
              <w:pStyle w:val="Days"/>
            </w:pPr>
            <w:sdt>
              <w:sdtPr>
                <w:id w:val="8650153"/>
                <w:placeholder>
                  <w:docPart w:val="F840E10E071F407F8F11D98B7EA6488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9CA607" w14:textId="77777777" w:rsidR="002F6E35" w:rsidRDefault="00AF461C">
            <w:pPr>
              <w:pStyle w:val="Days"/>
            </w:pPr>
            <w:sdt>
              <w:sdtPr>
                <w:id w:val="-1517691135"/>
                <w:placeholder>
                  <w:docPart w:val="353B3C362F434AC5B7A0AB872675B72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B9A3608" w14:textId="77777777" w:rsidR="002F6E35" w:rsidRDefault="00AF461C">
            <w:pPr>
              <w:pStyle w:val="Days"/>
            </w:pPr>
            <w:sdt>
              <w:sdtPr>
                <w:id w:val="-1684429625"/>
                <w:placeholder>
                  <w:docPart w:val="5AE9F1FFDC344B4EA2EFBDF5D90D9A2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617A26E" w14:textId="77777777" w:rsidR="002F6E35" w:rsidRDefault="00AF461C">
            <w:pPr>
              <w:pStyle w:val="Days"/>
            </w:pPr>
            <w:sdt>
              <w:sdtPr>
                <w:id w:val="-1188375605"/>
                <w:placeholder>
                  <w:docPart w:val="A71DC04C6C9D463F9D9A121F2ACBD30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3BF2169" w14:textId="77777777" w:rsidR="002F6E35" w:rsidRDefault="00AF461C">
            <w:pPr>
              <w:pStyle w:val="Days"/>
            </w:pPr>
            <w:sdt>
              <w:sdtPr>
                <w:id w:val="1991825489"/>
                <w:placeholder>
                  <w:docPart w:val="DD42C6CD9BE8453DB352BF3FA490065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671B5FB" w14:textId="77777777" w:rsidR="002F6E35" w:rsidRDefault="00AF461C">
            <w:pPr>
              <w:pStyle w:val="Days"/>
            </w:pPr>
            <w:sdt>
              <w:sdtPr>
                <w:id w:val="115736794"/>
                <w:placeholder>
                  <w:docPart w:val="A040374B3A07468B8EBA5DEC1B7FEE5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4FC2CA3E" w14:textId="77777777" w:rsidTr="002F6E35">
        <w:tc>
          <w:tcPr>
            <w:tcW w:w="2054" w:type="dxa"/>
            <w:tcBorders>
              <w:bottom w:val="nil"/>
            </w:tcBorders>
          </w:tcPr>
          <w:p w14:paraId="7F01EB69" w14:textId="50238F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5EA2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7B11D00" w14:textId="1AD5BE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5EA2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95EA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0B2343C" w14:textId="654F3A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5EA2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95EA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F8AB438" w14:textId="653300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5EA2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95EA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309AB1" w14:textId="394648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5EA2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95EA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EAB43AE" w14:textId="148939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5EA2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95EA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5039B5" w14:textId="79C2B6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5EA2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95EA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95EA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95EA2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129CFD2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ED57F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7C7BD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A8FF8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602F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127BF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2B2E9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6371B" w14:textId="77777777" w:rsidR="002F6E35" w:rsidRDefault="002F6E35"/>
        </w:tc>
      </w:tr>
      <w:tr w:rsidR="002F6E35" w14:paraId="5DDB37F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BA760D6" w14:textId="441627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95EA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3AABA9" w14:textId="19A241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95EA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D85BE5" w14:textId="19D574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95EA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4A3071" w14:textId="1CF73C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95EA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312722" w14:textId="577D09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95EA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B71327" w14:textId="0CB0E4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95EA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6683CE" w14:textId="1D0EA5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95EA2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13AB301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001A6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011F4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B917D7" w14:textId="77777777" w:rsidR="002F6E35" w:rsidRDefault="00E62849">
            <w:r>
              <w:t>SpringFest meeting 5pm</w:t>
            </w:r>
          </w:p>
          <w:p w14:paraId="3718F1E8" w14:textId="738A092F" w:rsidR="00E62849" w:rsidRDefault="00E62849">
            <w:r>
              <w:t>PTO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051D55" w14:textId="06C2D503" w:rsidR="002F6E35" w:rsidRDefault="00AF461C">
            <w:r>
              <w:t>Send home SpringFest &amp; Market to parents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432D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3E2F55" w14:textId="3870D268" w:rsidR="002F6E35" w:rsidRDefault="00953C36">
            <w:r>
              <w:t>Half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AAA5E6" w14:textId="77777777" w:rsidR="002F6E35" w:rsidRDefault="002F6E35"/>
        </w:tc>
      </w:tr>
      <w:tr w:rsidR="002F6E35" w14:paraId="6456B74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618DEC" w14:textId="3FF75A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95EA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8E51DB" w14:textId="5019301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95EA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E6FE19" w14:textId="3E4F95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95EA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AEE01F" w14:textId="72DE54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95EA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D8D357" w14:textId="4B2499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95EA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306E6B" w14:textId="50A08E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95EA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08F975" w14:textId="204320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95EA2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6108843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DC1D3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EE8FC4" w14:textId="77D3255D" w:rsidR="002F6E35" w:rsidRDefault="00E62849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0E199C" w14:textId="3B048D50" w:rsidR="002F6E35" w:rsidRDefault="00E62849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F9537C" w14:textId="38AE06FC" w:rsidR="002F6E35" w:rsidRDefault="00E62849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47F69" w14:textId="074ED1FC" w:rsidR="002F6E35" w:rsidRDefault="00E62849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989DEF" w14:textId="75DA5B41" w:rsidR="002F6E35" w:rsidRDefault="00E62849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EFBBE8" w14:textId="77777777" w:rsidR="002F6E35" w:rsidRDefault="002F6E35"/>
        </w:tc>
      </w:tr>
      <w:tr w:rsidR="002F6E35" w14:paraId="2FB6B25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EC49F53" w14:textId="0D7A6A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95EA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210439" w14:textId="05B119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95EA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ABED14" w14:textId="737289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95EA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B2E12C" w14:textId="3DA8D8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95EA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7524B6" w14:textId="1C1E0C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95EA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0E17C8" w14:textId="19D655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95EA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B3404E" w14:textId="502C85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95EA2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0DA3F18A" w14:textId="77777777" w:rsidTr="000C4F38">
        <w:trPr>
          <w:trHeight w:hRule="exact" w:val="105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E4DB2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AF5247" w14:textId="77777777" w:rsidR="002F6E35" w:rsidRDefault="00693857">
            <w:r>
              <w:t>Hide the Clovers in School</w:t>
            </w:r>
          </w:p>
          <w:p w14:paraId="7CB7F9F9" w14:textId="11AD32C8" w:rsidR="005F74F4" w:rsidRDefault="000C4F38">
            <w:r>
              <w:t>Easter Eggs Letter goes out to kids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FDB600" w14:textId="04386084" w:rsidR="002F6E35" w:rsidRDefault="00693857">
            <w:r>
              <w:t>Host Clover Bash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3BF13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A2D029" w14:textId="008613DA" w:rsidR="002F6E35" w:rsidRDefault="005D2744">
            <w:r>
              <w:t>Bake Sale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18797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F838B3" w14:textId="77777777" w:rsidR="002F6E35" w:rsidRDefault="002F6E35"/>
        </w:tc>
      </w:tr>
      <w:tr w:rsidR="002F6E35" w14:paraId="55AA0EB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575EBAF" w14:textId="378742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95EA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95EA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95EA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995EA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DF8D62" w14:textId="268D4A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95EA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95EA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95EA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995EA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3FEF9F" w14:textId="44C1322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95EA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95EA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95EA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995EA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D88CE3" w14:textId="6B8595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95EA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95EA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95EA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995EA2">
              <w:fldChar w:fldCharType="separate"/>
            </w:r>
            <w:r w:rsidR="00995EA2">
              <w:rPr>
                <w:noProof/>
              </w:rPr>
              <w:instrText>27</w:instrText>
            </w:r>
            <w:r>
              <w:fldChar w:fldCharType="end"/>
            </w:r>
            <w:r w:rsidR="00995EA2">
              <w:fldChar w:fldCharType="separate"/>
            </w:r>
            <w:r w:rsidR="00995EA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A1D069" w14:textId="67B73B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95EA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95EA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95EA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28</w:instrText>
            </w:r>
            <w:r>
              <w:fldChar w:fldCharType="end"/>
            </w:r>
            <w:r w:rsidR="00995EA2">
              <w:fldChar w:fldCharType="separate"/>
            </w:r>
            <w:r w:rsidR="00995EA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C50E03" w14:textId="1A1642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95EA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95EA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95EA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29</w:instrText>
            </w:r>
            <w:r>
              <w:fldChar w:fldCharType="end"/>
            </w:r>
            <w:r w:rsidR="00995EA2">
              <w:fldChar w:fldCharType="separate"/>
            </w:r>
            <w:r w:rsidR="00995EA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B72F9A" w14:textId="78DA90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95EA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95EA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95EA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30</w:instrText>
            </w:r>
            <w:r>
              <w:fldChar w:fldCharType="end"/>
            </w:r>
            <w:r w:rsidR="00995EA2">
              <w:fldChar w:fldCharType="separate"/>
            </w:r>
            <w:r w:rsidR="00995EA2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5A0E7E3A" w14:textId="77777777" w:rsidTr="00ED702C">
        <w:trPr>
          <w:trHeight w:hRule="exact" w:val="97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398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065F3A" w14:textId="03406874" w:rsidR="002F6E35" w:rsidRDefault="00E82D51">
            <w:r>
              <w:t xml:space="preserve">Remind Students </w:t>
            </w:r>
            <w:r w:rsidR="00720941">
              <w:t>Easter Eggs Due</w:t>
            </w:r>
            <w:r>
              <w:t xml:space="preserve"> on 26th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7FF722" w14:textId="067BEAA1" w:rsidR="002F6E35" w:rsidRDefault="00727B74">
            <w:r>
              <w:t>Student Easter Eggs Due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9CA2" w14:textId="48D04ECE" w:rsidR="002F6E35" w:rsidRDefault="003835D5">
            <w:r>
              <w:t>Hide Eggs for Teachers</w:t>
            </w:r>
            <w:r w:rsidR="00ED702C">
              <w:t xml:space="preserve">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B4CC93" w14:textId="77777777" w:rsidR="002F6E35" w:rsidRDefault="00C7583E">
            <w:r>
              <w:t>Easter Egg Hunt</w:t>
            </w:r>
            <w:r w:rsidR="00A47865">
              <w:t xml:space="preserve"> for student</w:t>
            </w:r>
          </w:p>
          <w:p w14:paraId="36DDBF0E" w14:textId="4C156B68" w:rsidR="00ED702C" w:rsidRDefault="00ED702C">
            <w:r>
              <w:t>Award Teacher Egg Hunt Prizes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F74B82" w14:textId="5A110333" w:rsidR="002F6E35" w:rsidRDefault="00DC5F07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18A8BE" w14:textId="77777777" w:rsidR="002F6E35" w:rsidRDefault="002F6E35"/>
        </w:tc>
      </w:tr>
      <w:tr w:rsidR="002F6E35" w14:paraId="4EB544B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90D64FD" w14:textId="18844A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95EA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95EA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95EA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5EA2">
              <w:rPr>
                <w:noProof/>
              </w:rPr>
              <w:instrText>31</w:instrText>
            </w:r>
            <w:r>
              <w:fldChar w:fldCharType="end"/>
            </w:r>
            <w:r w:rsidR="00995EA2">
              <w:fldChar w:fldCharType="separate"/>
            </w:r>
            <w:r w:rsidR="00995EA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1E829A9" w14:textId="6A5611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95EA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95EA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5EA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92F3A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A9A8E3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4F669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F1FA40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BE51721" w14:textId="77777777" w:rsidR="002F6E35" w:rsidRDefault="002F6E35">
            <w:pPr>
              <w:pStyle w:val="Dates"/>
            </w:pPr>
          </w:p>
        </w:tc>
      </w:tr>
      <w:tr w:rsidR="002F6E35" w14:paraId="015892F0" w14:textId="77777777" w:rsidTr="002F6E35">
        <w:trPr>
          <w:trHeight w:hRule="exact" w:val="907"/>
        </w:trPr>
        <w:tc>
          <w:tcPr>
            <w:tcW w:w="2054" w:type="dxa"/>
          </w:tcPr>
          <w:p w14:paraId="1B1A513D" w14:textId="77777777" w:rsidR="002F6E35" w:rsidRDefault="002F6E35"/>
        </w:tc>
        <w:tc>
          <w:tcPr>
            <w:tcW w:w="2055" w:type="dxa"/>
          </w:tcPr>
          <w:p w14:paraId="5BAB5771" w14:textId="77777777" w:rsidR="002F6E35" w:rsidRDefault="002F6E35"/>
        </w:tc>
        <w:tc>
          <w:tcPr>
            <w:tcW w:w="2055" w:type="dxa"/>
          </w:tcPr>
          <w:p w14:paraId="5746726D" w14:textId="77777777" w:rsidR="002F6E35" w:rsidRDefault="002F6E35"/>
        </w:tc>
        <w:tc>
          <w:tcPr>
            <w:tcW w:w="2055" w:type="dxa"/>
          </w:tcPr>
          <w:p w14:paraId="44A09A69" w14:textId="77777777" w:rsidR="002F6E35" w:rsidRDefault="002F6E35"/>
        </w:tc>
        <w:tc>
          <w:tcPr>
            <w:tcW w:w="2055" w:type="dxa"/>
          </w:tcPr>
          <w:p w14:paraId="60508DAD" w14:textId="77777777" w:rsidR="002F6E35" w:rsidRDefault="002F6E35"/>
        </w:tc>
        <w:tc>
          <w:tcPr>
            <w:tcW w:w="2055" w:type="dxa"/>
          </w:tcPr>
          <w:p w14:paraId="0D581665" w14:textId="77777777" w:rsidR="002F6E35" w:rsidRDefault="002F6E35"/>
        </w:tc>
        <w:tc>
          <w:tcPr>
            <w:tcW w:w="2055" w:type="dxa"/>
          </w:tcPr>
          <w:p w14:paraId="075FCD6D" w14:textId="77777777" w:rsidR="002F6E35" w:rsidRDefault="002F6E35"/>
        </w:tc>
      </w:tr>
    </w:tbl>
    <w:p w14:paraId="3E09A77A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14E2" w14:textId="77777777" w:rsidR="00995EA2" w:rsidRDefault="00995EA2">
      <w:pPr>
        <w:spacing w:before="0" w:after="0"/>
      </w:pPr>
      <w:r>
        <w:separator/>
      </w:r>
    </w:p>
  </w:endnote>
  <w:endnote w:type="continuationSeparator" w:id="0">
    <w:p w14:paraId="67448C00" w14:textId="77777777" w:rsidR="00995EA2" w:rsidRDefault="00995E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C632" w14:textId="77777777" w:rsidR="00995EA2" w:rsidRDefault="00995EA2">
      <w:pPr>
        <w:spacing w:before="0" w:after="0"/>
      </w:pPr>
      <w:r>
        <w:separator/>
      </w:r>
    </w:p>
  </w:footnote>
  <w:footnote w:type="continuationSeparator" w:id="0">
    <w:p w14:paraId="3EE13B72" w14:textId="77777777" w:rsidR="00995EA2" w:rsidRDefault="00995E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4"/>
    <w:docVar w:name="MonthStart" w:val="3/1/2024"/>
    <w:docVar w:name="ShowDynamicGuides" w:val="1"/>
    <w:docVar w:name="ShowMarginGuides" w:val="0"/>
    <w:docVar w:name="ShowOutlines" w:val="0"/>
    <w:docVar w:name="ShowStaticGuides" w:val="0"/>
  </w:docVars>
  <w:rsids>
    <w:rsidRoot w:val="00995EA2"/>
    <w:rsid w:val="000154B6"/>
    <w:rsid w:val="00056814"/>
    <w:rsid w:val="0006779F"/>
    <w:rsid w:val="000A20FE"/>
    <w:rsid w:val="000B350D"/>
    <w:rsid w:val="000C4F38"/>
    <w:rsid w:val="0011772B"/>
    <w:rsid w:val="001A3A8D"/>
    <w:rsid w:val="001C5DC3"/>
    <w:rsid w:val="0027720C"/>
    <w:rsid w:val="002D689D"/>
    <w:rsid w:val="002F6E35"/>
    <w:rsid w:val="003628E2"/>
    <w:rsid w:val="003835D5"/>
    <w:rsid w:val="003D7DDA"/>
    <w:rsid w:val="00406C2A"/>
    <w:rsid w:val="00420111"/>
    <w:rsid w:val="00454FED"/>
    <w:rsid w:val="004C5B17"/>
    <w:rsid w:val="005562FE"/>
    <w:rsid w:val="00557989"/>
    <w:rsid w:val="005744D1"/>
    <w:rsid w:val="005D2744"/>
    <w:rsid w:val="005F74F4"/>
    <w:rsid w:val="00693857"/>
    <w:rsid w:val="006E583B"/>
    <w:rsid w:val="006F4E3A"/>
    <w:rsid w:val="00720941"/>
    <w:rsid w:val="00727B74"/>
    <w:rsid w:val="007564A4"/>
    <w:rsid w:val="007777B1"/>
    <w:rsid w:val="007A49F2"/>
    <w:rsid w:val="00874C9A"/>
    <w:rsid w:val="008F7739"/>
    <w:rsid w:val="009035F5"/>
    <w:rsid w:val="00944085"/>
    <w:rsid w:val="00946A27"/>
    <w:rsid w:val="00953C36"/>
    <w:rsid w:val="00995EA2"/>
    <w:rsid w:val="009A0FFF"/>
    <w:rsid w:val="00A4654E"/>
    <w:rsid w:val="00A47865"/>
    <w:rsid w:val="00A73BBF"/>
    <w:rsid w:val="00AB29FA"/>
    <w:rsid w:val="00AE52CB"/>
    <w:rsid w:val="00AF461C"/>
    <w:rsid w:val="00B70858"/>
    <w:rsid w:val="00B8151A"/>
    <w:rsid w:val="00B91653"/>
    <w:rsid w:val="00C11D39"/>
    <w:rsid w:val="00C25ECA"/>
    <w:rsid w:val="00C71D73"/>
    <w:rsid w:val="00C7583E"/>
    <w:rsid w:val="00C7735D"/>
    <w:rsid w:val="00CB1C1C"/>
    <w:rsid w:val="00D17693"/>
    <w:rsid w:val="00DC5F07"/>
    <w:rsid w:val="00DE6C1E"/>
    <w:rsid w:val="00DF051F"/>
    <w:rsid w:val="00DF32DE"/>
    <w:rsid w:val="00E02644"/>
    <w:rsid w:val="00E54E11"/>
    <w:rsid w:val="00E62849"/>
    <w:rsid w:val="00E82D51"/>
    <w:rsid w:val="00EA1691"/>
    <w:rsid w:val="00EB320B"/>
    <w:rsid w:val="00ED702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1FA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4F041AF88413B989FEFBAAB26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4707-A9F0-4875-A867-4CB1EDC68847}"/>
      </w:docPartPr>
      <w:docPartBody>
        <w:p w:rsidR="00000000" w:rsidRDefault="006C382F">
          <w:pPr>
            <w:pStyle w:val="1B14F041AF88413B989FEFBAAB26C765"/>
          </w:pPr>
          <w:r>
            <w:t>Sunday</w:t>
          </w:r>
        </w:p>
      </w:docPartBody>
    </w:docPart>
    <w:docPart>
      <w:docPartPr>
        <w:name w:val="F840E10E071F407F8F11D98B7EA6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26D0-6752-4277-94BA-03BD6071447D}"/>
      </w:docPartPr>
      <w:docPartBody>
        <w:p w:rsidR="00000000" w:rsidRDefault="006C382F">
          <w:pPr>
            <w:pStyle w:val="F840E10E071F407F8F11D98B7EA64884"/>
          </w:pPr>
          <w:r>
            <w:t>Monday</w:t>
          </w:r>
        </w:p>
      </w:docPartBody>
    </w:docPart>
    <w:docPart>
      <w:docPartPr>
        <w:name w:val="353B3C362F434AC5B7A0AB872675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4471-7323-4ED0-9A47-16E36F63C6DE}"/>
      </w:docPartPr>
      <w:docPartBody>
        <w:p w:rsidR="00000000" w:rsidRDefault="006C382F">
          <w:pPr>
            <w:pStyle w:val="353B3C362F434AC5B7A0AB872675B72A"/>
          </w:pPr>
          <w:r>
            <w:t>Tuesday</w:t>
          </w:r>
        </w:p>
      </w:docPartBody>
    </w:docPart>
    <w:docPart>
      <w:docPartPr>
        <w:name w:val="5AE9F1FFDC344B4EA2EFBDF5D90D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5298B-D8E8-4518-9DA4-A726FB3F8670}"/>
      </w:docPartPr>
      <w:docPartBody>
        <w:p w:rsidR="00000000" w:rsidRDefault="006C382F">
          <w:pPr>
            <w:pStyle w:val="5AE9F1FFDC344B4EA2EFBDF5D90D9A23"/>
          </w:pPr>
          <w:r>
            <w:t>Wednesday</w:t>
          </w:r>
        </w:p>
      </w:docPartBody>
    </w:docPart>
    <w:docPart>
      <w:docPartPr>
        <w:name w:val="A71DC04C6C9D463F9D9A121F2ACB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347A-9318-43A9-B81A-ED2D4F34E0F9}"/>
      </w:docPartPr>
      <w:docPartBody>
        <w:p w:rsidR="00000000" w:rsidRDefault="006C382F">
          <w:pPr>
            <w:pStyle w:val="A71DC04C6C9D463F9D9A121F2ACBD30D"/>
          </w:pPr>
          <w:r>
            <w:t>Thursday</w:t>
          </w:r>
        </w:p>
      </w:docPartBody>
    </w:docPart>
    <w:docPart>
      <w:docPartPr>
        <w:name w:val="DD42C6CD9BE8453DB352BF3FA4900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6BD-0472-40B5-AFA9-0DA2F26DE137}"/>
      </w:docPartPr>
      <w:docPartBody>
        <w:p w:rsidR="00000000" w:rsidRDefault="006C382F">
          <w:pPr>
            <w:pStyle w:val="DD42C6CD9BE8453DB352BF3FA490065A"/>
          </w:pPr>
          <w:r>
            <w:t>Friday</w:t>
          </w:r>
        </w:p>
      </w:docPartBody>
    </w:docPart>
    <w:docPart>
      <w:docPartPr>
        <w:name w:val="A040374B3A07468B8EBA5DEC1B7F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EAF3-5D32-424E-B146-E014A3F8C411}"/>
      </w:docPartPr>
      <w:docPartBody>
        <w:p w:rsidR="00000000" w:rsidRDefault="006C382F">
          <w:pPr>
            <w:pStyle w:val="A040374B3A07468B8EBA5DEC1B7FEE5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14F041AF88413B989FEFBAAB26C765">
    <w:name w:val="1B14F041AF88413B989FEFBAAB26C765"/>
  </w:style>
  <w:style w:type="paragraph" w:customStyle="1" w:styleId="F840E10E071F407F8F11D98B7EA64884">
    <w:name w:val="F840E10E071F407F8F11D98B7EA64884"/>
  </w:style>
  <w:style w:type="paragraph" w:customStyle="1" w:styleId="353B3C362F434AC5B7A0AB872675B72A">
    <w:name w:val="353B3C362F434AC5B7A0AB872675B72A"/>
  </w:style>
  <w:style w:type="paragraph" w:customStyle="1" w:styleId="5AE9F1FFDC344B4EA2EFBDF5D90D9A23">
    <w:name w:val="5AE9F1FFDC344B4EA2EFBDF5D90D9A23"/>
  </w:style>
  <w:style w:type="paragraph" w:customStyle="1" w:styleId="A71DC04C6C9D463F9D9A121F2ACBD30D">
    <w:name w:val="A71DC04C6C9D463F9D9A121F2ACBD30D"/>
  </w:style>
  <w:style w:type="paragraph" w:customStyle="1" w:styleId="DD42C6CD9BE8453DB352BF3FA490065A">
    <w:name w:val="DD42C6CD9BE8453DB352BF3FA490065A"/>
  </w:style>
  <w:style w:type="paragraph" w:customStyle="1" w:styleId="A040374B3A07468B8EBA5DEC1B7FEE57">
    <w:name w:val="A040374B3A07468B8EBA5DEC1B7FE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2023-07-12T05:46:00Z</dcterms:created>
  <dcterms:modified xsi:type="dcterms:W3CDTF">2023-07-12T06:04:00Z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