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0BA1950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37719B19" w14:textId="78BB03F9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684F5D" w:rsidRPr="00684F5D">
              <w:t>May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C57D604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05C548E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E6A054E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45A42E6" w14:textId="2E37EE0D" w:rsidR="002F6E35" w:rsidRDefault="00684F5D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PTO </w:t>
            </w:r>
            <w:r w:rsidR="009035F5">
              <w:fldChar w:fldCharType="begin"/>
            </w:r>
            <w:r w:rsidR="009035F5">
              <w:instrText xml:space="preserve"> DOCVARIABLE  MonthStart \@  yyyy   \* MERGEFORMAT </w:instrText>
            </w:r>
            <w:r w:rsidR="009035F5">
              <w:fldChar w:fldCharType="separate"/>
            </w:r>
            <w:r>
              <w:t>2024</w:t>
            </w:r>
            <w:r w:rsidR="009035F5">
              <w:fldChar w:fldCharType="end"/>
            </w:r>
          </w:p>
        </w:tc>
      </w:tr>
      <w:tr w:rsidR="002F6E35" w:rsidRPr="00420111" w14:paraId="095745E3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C8B57A1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8ADA9C9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1EF16F6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7420BBFA" w14:textId="77777777" w:rsidR="002F6E35" w:rsidRDefault="00744B53">
            <w:pPr>
              <w:pStyle w:val="Days"/>
            </w:pPr>
            <w:sdt>
              <w:sdtPr>
                <w:id w:val="1527134494"/>
                <w:placeholder>
                  <w:docPart w:val="7AA6D33B479E4A55B55680B888822A4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26D84D99" w14:textId="77777777" w:rsidR="002F6E35" w:rsidRDefault="00744B53">
            <w:pPr>
              <w:pStyle w:val="Days"/>
            </w:pPr>
            <w:sdt>
              <w:sdtPr>
                <w:id w:val="8650153"/>
                <w:placeholder>
                  <w:docPart w:val="FFA56199D7AD401496168C628B47D32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25B016" w14:textId="77777777" w:rsidR="002F6E35" w:rsidRDefault="00744B53">
            <w:pPr>
              <w:pStyle w:val="Days"/>
            </w:pPr>
            <w:sdt>
              <w:sdtPr>
                <w:id w:val="-1517691135"/>
                <w:placeholder>
                  <w:docPart w:val="B26B3B8BB476461BB614D2EFE2681F3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7E11D19" w14:textId="77777777" w:rsidR="002F6E35" w:rsidRDefault="00744B53">
            <w:pPr>
              <w:pStyle w:val="Days"/>
            </w:pPr>
            <w:sdt>
              <w:sdtPr>
                <w:id w:val="-1684429625"/>
                <w:placeholder>
                  <w:docPart w:val="7F44B5853F98469FB1760C9DFA9E37B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42263182" w14:textId="77777777" w:rsidR="002F6E35" w:rsidRDefault="00744B53">
            <w:pPr>
              <w:pStyle w:val="Days"/>
            </w:pPr>
            <w:sdt>
              <w:sdtPr>
                <w:id w:val="-1188375605"/>
                <w:placeholder>
                  <w:docPart w:val="9F8D44AA3B364D42BA3F0EF9056D7AE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4E461182" w14:textId="77777777" w:rsidR="002F6E35" w:rsidRDefault="00744B53">
            <w:pPr>
              <w:pStyle w:val="Days"/>
            </w:pPr>
            <w:sdt>
              <w:sdtPr>
                <w:id w:val="1991825489"/>
                <w:placeholder>
                  <w:docPart w:val="1CABD637A55C4F5D9F5DB2BB06766E3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11A746D" w14:textId="77777777" w:rsidR="002F6E35" w:rsidRDefault="00744B53">
            <w:pPr>
              <w:pStyle w:val="Days"/>
            </w:pPr>
            <w:sdt>
              <w:sdtPr>
                <w:id w:val="115736794"/>
                <w:placeholder>
                  <w:docPart w:val="F2717587E3F641B9BDB5F26D4ED044D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13819074" w14:textId="77777777" w:rsidTr="002F6E35">
        <w:tc>
          <w:tcPr>
            <w:tcW w:w="2054" w:type="dxa"/>
            <w:tcBorders>
              <w:bottom w:val="nil"/>
            </w:tcBorders>
          </w:tcPr>
          <w:p w14:paraId="2F4AF11F" w14:textId="35813F8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4F5D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9110907" w14:textId="1F3441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4F5D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84F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94386B" w14:textId="4E4ADE9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4F5D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84F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A4549C5" w14:textId="48120E7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4F5D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4F5D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684F5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F2BEFCB" w14:textId="0B3315F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4F5D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84F5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84F5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4F5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684F5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39B27CC" w14:textId="7504863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4F5D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84F5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84F5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4F5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684F5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25289E9" w14:textId="032670A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4F5D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84F5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84F5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4F5D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684F5D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392ADC6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C8F7FB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22831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0AEE0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5A6DFE" w14:textId="5ED0019A" w:rsidR="002F6E35" w:rsidRDefault="002D04E9">
            <w:r>
              <w:t xml:space="preserve">Nationals </w:t>
            </w:r>
            <w:r w:rsidR="00510D3D">
              <w:t>Principles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3A6EE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BCA420" w14:textId="524EB75E" w:rsidR="002F6E35" w:rsidRDefault="00744B53">
            <w:r>
              <w:t>School Lunch HERO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F1392A" w14:textId="77777777" w:rsidR="002F6E35" w:rsidRDefault="002F6E35"/>
        </w:tc>
      </w:tr>
      <w:tr w:rsidR="002F6E35" w14:paraId="3A21850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C56DEBF" w14:textId="10B0483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684F5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AC121C" w14:textId="24CBC1B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84F5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3FBC60" w14:textId="2EF87FE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84F5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2A809E" w14:textId="202D07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84F5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95341F" w14:textId="5F5347B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84F5D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FD5385" w14:textId="2087320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84F5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79C904" w14:textId="518EAB4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84F5D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1A69FA2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2F9510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A5900C" w14:textId="507E795A" w:rsidR="002F6E35" w:rsidRDefault="00510D3D">
            <w:r>
              <w:t>Teachers Gift TBA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784055" w14:textId="77777777" w:rsidR="002F6E35" w:rsidRDefault="00510D3D">
            <w:r>
              <w:t>Teachers Gift TBA</w:t>
            </w:r>
          </w:p>
          <w:p w14:paraId="6793D96D" w14:textId="7EF935C5" w:rsidR="00510D3D" w:rsidRDefault="00510D3D">
            <w:r>
              <w:t>PTO meeting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40080F" w14:textId="77777777" w:rsidR="00D356E5" w:rsidRDefault="00D356E5">
            <w:r>
              <w:t>Nationals School Nurse Day</w:t>
            </w:r>
          </w:p>
          <w:p w14:paraId="5E915D8B" w14:textId="0887EA9C" w:rsidR="002F6E35" w:rsidRDefault="00510D3D">
            <w:r>
              <w:t>Teachers Lunch</w:t>
            </w:r>
          </w:p>
          <w:p w14:paraId="2E0905DD" w14:textId="73FE82E1" w:rsidR="00D356E5" w:rsidRDefault="00D356E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32ABE7" w14:textId="7EFA538D" w:rsidR="002F6E35" w:rsidRDefault="00510D3D">
            <w:r>
              <w:t>Teacher Gift of Time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F994BC" w14:textId="4C5FEFBE" w:rsidR="002F6E35" w:rsidRDefault="00510D3D">
            <w:r>
              <w:t>Teachers Gift of Time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CBC5A3" w14:textId="77777777" w:rsidR="002F6E35" w:rsidRDefault="002F6E35"/>
        </w:tc>
      </w:tr>
      <w:tr w:rsidR="002F6E35" w14:paraId="10ACCD3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EAE4810" w14:textId="021143E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684F5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0F79DC" w14:textId="6404422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84F5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C2C40F" w14:textId="087F387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84F5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E87D2A" w14:textId="66E5271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84F5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16AF12" w14:textId="18308DD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84F5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46EDEE" w14:textId="0752CC0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84F5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227344" w14:textId="1BF686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84F5D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3090843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048E90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219B8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582A8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65A9B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2C64F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2A13E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4A32EC" w14:textId="77777777" w:rsidR="002F6E35" w:rsidRDefault="002F6E35"/>
        </w:tc>
      </w:tr>
      <w:tr w:rsidR="002F6E35" w14:paraId="7BEDE07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32C1A54" w14:textId="1ACB64D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84F5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FAC9C7" w14:textId="1FBD8F6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84F5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1BB926" w14:textId="2C2A39E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84F5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9AC930" w14:textId="036B9C5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84F5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24FCDF" w14:textId="2E6DE6D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84F5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05C6F6" w14:textId="7662EAB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84F5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AE9DF1" w14:textId="278FA4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84F5D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2BA1405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FC9451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6C79F8" w14:textId="4E5ABBA8" w:rsidR="002F6E35" w:rsidRDefault="008F5CDE">
            <w:r>
              <w:t>5</w:t>
            </w:r>
            <w:r w:rsidRPr="008F5CDE">
              <w:rPr>
                <w:vertAlign w:val="superscript"/>
              </w:rPr>
              <w:t>th</w:t>
            </w:r>
            <w:r>
              <w:t xml:space="preserve"> Grade PTO Spaghetti Dinner &amp; Awards Banquet </w:t>
            </w:r>
            <w:r w:rsidR="00CE7A2F">
              <w:t xml:space="preserve"> 7pm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8FE740" w14:textId="5677FEB3" w:rsidR="002F6E35" w:rsidRDefault="00F519A3">
            <w:r>
              <w:t>5</w:t>
            </w:r>
            <w:r w:rsidRPr="00F519A3">
              <w:rPr>
                <w:vertAlign w:val="superscript"/>
              </w:rPr>
              <w:t>th</w:t>
            </w:r>
            <w:r>
              <w:t xml:space="preserve"> Grade Graduation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A7590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0ED554" w14:textId="06685366" w:rsidR="002F6E35" w:rsidRDefault="00F519A3">
            <w:r>
              <w:t>Last Day of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1AE06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2027BC" w14:textId="77777777" w:rsidR="002F6E35" w:rsidRDefault="002F6E35"/>
        </w:tc>
      </w:tr>
      <w:tr w:rsidR="002F6E35" w14:paraId="03B56C7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2E6322" w14:textId="0B77265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684F5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684F5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4F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684F5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4F5D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684F5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9DF028" w14:textId="055CC06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84F5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84F5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4F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84F5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4F5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684F5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132272" w14:textId="7E8FD14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84F5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84F5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4F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84F5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4F5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684F5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1D492D" w14:textId="5F71A8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84F5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84F5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4F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84F5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684F5D">
              <w:fldChar w:fldCharType="separate"/>
            </w:r>
            <w:r w:rsidR="00684F5D">
              <w:rPr>
                <w:noProof/>
              </w:rPr>
              <w:instrText>29</w:instrText>
            </w:r>
            <w:r>
              <w:fldChar w:fldCharType="end"/>
            </w:r>
            <w:r w:rsidR="00684F5D">
              <w:fldChar w:fldCharType="separate"/>
            </w:r>
            <w:r w:rsidR="00684F5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8D346A" w14:textId="5411CB9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84F5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84F5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4F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84F5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4F5D">
              <w:rPr>
                <w:noProof/>
              </w:rPr>
              <w:instrText>30</w:instrText>
            </w:r>
            <w:r>
              <w:fldChar w:fldCharType="end"/>
            </w:r>
            <w:r w:rsidR="00684F5D">
              <w:fldChar w:fldCharType="separate"/>
            </w:r>
            <w:r w:rsidR="00684F5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20A404" w14:textId="673ABE7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84F5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84F5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4F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84F5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4F5D">
              <w:rPr>
                <w:noProof/>
              </w:rPr>
              <w:instrText>31</w:instrText>
            </w:r>
            <w:r>
              <w:fldChar w:fldCharType="end"/>
            </w:r>
            <w:r w:rsidR="00684F5D">
              <w:fldChar w:fldCharType="separate"/>
            </w:r>
            <w:r w:rsidR="00684F5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4121AA" w14:textId="46AA55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84F5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84F5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4F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23D533A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20F1F2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2AA95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AEE20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219FD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FF27E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AB509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3F921C" w14:textId="77777777" w:rsidR="002F6E35" w:rsidRDefault="002F6E35"/>
        </w:tc>
      </w:tr>
      <w:tr w:rsidR="002F6E35" w14:paraId="755E9C4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452C8F8C" w14:textId="5FB2550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684F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98BD8EE" w14:textId="7BE5D0A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84F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50E11F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7D3A24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D0508B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52CDBB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4F56634" w14:textId="77777777" w:rsidR="002F6E35" w:rsidRDefault="002F6E35">
            <w:pPr>
              <w:pStyle w:val="Dates"/>
            </w:pPr>
          </w:p>
        </w:tc>
      </w:tr>
      <w:tr w:rsidR="002F6E35" w14:paraId="56B628FD" w14:textId="77777777" w:rsidTr="002F6E35">
        <w:trPr>
          <w:trHeight w:hRule="exact" w:val="907"/>
        </w:trPr>
        <w:tc>
          <w:tcPr>
            <w:tcW w:w="2054" w:type="dxa"/>
          </w:tcPr>
          <w:p w14:paraId="499D2867" w14:textId="77777777" w:rsidR="002F6E35" w:rsidRDefault="002F6E35"/>
        </w:tc>
        <w:tc>
          <w:tcPr>
            <w:tcW w:w="2055" w:type="dxa"/>
          </w:tcPr>
          <w:p w14:paraId="2D23D9A7" w14:textId="77777777" w:rsidR="002F6E35" w:rsidRDefault="002F6E35"/>
        </w:tc>
        <w:tc>
          <w:tcPr>
            <w:tcW w:w="2055" w:type="dxa"/>
          </w:tcPr>
          <w:p w14:paraId="5361942A" w14:textId="77777777" w:rsidR="002F6E35" w:rsidRDefault="002F6E35"/>
        </w:tc>
        <w:tc>
          <w:tcPr>
            <w:tcW w:w="2055" w:type="dxa"/>
          </w:tcPr>
          <w:p w14:paraId="617DE772" w14:textId="77777777" w:rsidR="002F6E35" w:rsidRDefault="002F6E35"/>
        </w:tc>
        <w:tc>
          <w:tcPr>
            <w:tcW w:w="2055" w:type="dxa"/>
          </w:tcPr>
          <w:p w14:paraId="3624F89A" w14:textId="77777777" w:rsidR="002F6E35" w:rsidRDefault="002F6E35"/>
        </w:tc>
        <w:tc>
          <w:tcPr>
            <w:tcW w:w="2055" w:type="dxa"/>
          </w:tcPr>
          <w:p w14:paraId="4361ECE9" w14:textId="77777777" w:rsidR="002F6E35" w:rsidRDefault="002F6E35"/>
        </w:tc>
        <w:tc>
          <w:tcPr>
            <w:tcW w:w="2055" w:type="dxa"/>
          </w:tcPr>
          <w:p w14:paraId="1ECA6CA1" w14:textId="77777777" w:rsidR="002F6E35" w:rsidRDefault="002F6E35"/>
        </w:tc>
      </w:tr>
    </w:tbl>
    <w:p w14:paraId="254F5D36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CEE4" w14:textId="77777777" w:rsidR="00684F5D" w:rsidRDefault="00684F5D">
      <w:pPr>
        <w:spacing w:before="0" w:after="0"/>
      </w:pPr>
      <w:r>
        <w:separator/>
      </w:r>
    </w:p>
  </w:endnote>
  <w:endnote w:type="continuationSeparator" w:id="0">
    <w:p w14:paraId="3CE489C2" w14:textId="77777777" w:rsidR="00684F5D" w:rsidRDefault="00684F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9849" w14:textId="77777777" w:rsidR="00684F5D" w:rsidRDefault="00684F5D">
      <w:pPr>
        <w:spacing w:before="0" w:after="0"/>
      </w:pPr>
      <w:r>
        <w:separator/>
      </w:r>
    </w:p>
  </w:footnote>
  <w:footnote w:type="continuationSeparator" w:id="0">
    <w:p w14:paraId="739CB5BE" w14:textId="77777777" w:rsidR="00684F5D" w:rsidRDefault="00684F5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4"/>
    <w:docVar w:name="MonthStart" w:val="5/1/2024"/>
    <w:docVar w:name="ShowDynamicGuides" w:val="1"/>
    <w:docVar w:name="ShowMarginGuides" w:val="0"/>
    <w:docVar w:name="ShowOutlines" w:val="0"/>
    <w:docVar w:name="ShowStaticGuides" w:val="0"/>
  </w:docVars>
  <w:rsids>
    <w:rsidRoot w:val="00684F5D"/>
    <w:rsid w:val="000154B6"/>
    <w:rsid w:val="00056814"/>
    <w:rsid w:val="0006779F"/>
    <w:rsid w:val="000A20FE"/>
    <w:rsid w:val="000B350D"/>
    <w:rsid w:val="0011772B"/>
    <w:rsid w:val="001A3A8D"/>
    <w:rsid w:val="001C5DC3"/>
    <w:rsid w:val="001F0F06"/>
    <w:rsid w:val="0027720C"/>
    <w:rsid w:val="002D04E9"/>
    <w:rsid w:val="002D689D"/>
    <w:rsid w:val="002F6E35"/>
    <w:rsid w:val="003628E2"/>
    <w:rsid w:val="003B65CD"/>
    <w:rsid w:val="003D7DDA"/>
    <w:rsid w:val="00406C2A"/>
    <w:rsid w:val="00420111"/>
    <w:rsid w:val="00454FED"/>
    <w:rsid w:val="004C5B17"/>
    <w:rsid w:val="00510D3D"/>
    <w:rsid w:val="005562FE"/>
    <w:rsid w:val="00557989"/>
    <w:rsid w:val="005744D1"/>
    <w:rsid w:val="00684F5D"/>
    <w:rsid w:val="006E583B"/>
    <w:rsid w:val="006F4E3A"/>
    <w:rsid w:val="00744B53"/>
    <w:rsid w:val="007564A4"/>
    <w:rsid w:val="007777B1"/>
    <w:rsid w:val="007A49F2"/>
    <w:rsid w:val="00874C9A"/>
    <w:rsid w:val="008F5CDE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CE7A2F"/>
    <w:rsid w:val="00D17693"/>
    <w:rsid w:val="00D356E5"/>
    <w:rsid w:val="00DE6C1E"/>
    <w:rsid w:val="00DF051F"/>
    <w:rsid w:val="00DF32DE"/>
    <w:rsid w:val="00E02644"/>
    <w:rsid w:val="00E54E11"/>
    <w:rsid w:val="00EA1691"/>
    <w:rsid w:val="00EB320B"/>
    <w:rsid w:val="00F519A3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09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8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6D33B479E4A55B55680B888822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EA4C4-BDA6-42B0-9CD7-3852E86278D0}"/>
      </w:docPartPr>
      <w:docPartBody>
        <w:p w:rsidR="00000000" w:rsidRDefault="006C382F">
          <w:pPr>
            <w:pStyle w:val="7AA6D33B479E4A55B55680B888822A4A"/>
          </w:pPr>
          <w:r>
            <w:t>Sunday</w:t>
          </w:r>
        </w:p>
      </w:docPartBody>
    </w:docPart>
    <w:docPart>
      <w:docPartPr>
        <w:name w:val="FFA56199D7AD401496168C628B47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943D-115B-4EEB-B5E3-22E49B6967EA}"/>
      </w:docPartPr>
      <w:docPartBody>
        <w:p w:rsidR="00000000" w:rsidRDefault="006C382F">
          <w:pPr>
            <w:pStyle w:val="FFA56199D7AD401496168C628B47D32E"/>
          </w:pPr>
          <w:r>
            <w:t>Monday</w:t>
          </w:r>
        </w:p>
      </w:docPartBody>
    </w:docPart>
    <w:docPart>
      <w:docPartPr>
        <w:name w:val="B26B3B8BB476461BB614D2EFE2681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D23F-97C3-4142-BC63-6C317FB3934D}"/>
      </w:docPartPr>
      <w:docPartBody>
        <w:p w:rsidR="00000000" w:rsidRDefault="006C382F">
          <w:pPr>
            <w:pStyle w:val="B26B3B8BB476461BB614D2EFE2681F36"/>
          </w:pPr>
          <w:r>
            <w:t>Tuesday</w:t>
          </w:r>
        </w:p>
      </w:docPartBody>
    </w:docPart>
    <w:docPart>
      <w:docPartPr>
        <w:name w:val="7F44B5853F98469FB1760C9DFA9E3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058B-5AB9-4F73-BFEF-1581EA3EAF42}"/>
      </w:docPartPr>
      <w:docPartBody>
        <w:p w:rsidR="00000000" w:rsidRDefault="006C382F">
          <w:pPr>
            <w:pStyle w:val="7F44B5853F98469FB1760C9DFA9E37B2"/>
          </w:pPr>
          <w:r>
            <w:t>Wednesday</w:t>
          </w:r>
        </w:p>
      </w:docPartBody>
    </w:docPart>
    <w:docPart>
      <w:docPartPr>
        <w:name w:val="9F8D44AA3B364D42BA3F0EF9056D7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E2F37-48ED-4962-AF2C-FE0F476007ED}"/>
      </w:docPartPr>
      <w:docPartBody>
        <w:p w:rsidR="00000000" w:rsidRDefault="006C382F">
          <w:pPr>
            <w:pStyle w:val="9F8D44AA3B364D42BA3F0EF9056D7AE3"/>
          </w:pPr>
          <w:r>
            <w:t>Thursday</w:t>
          </w:r>
        </w:p>
      </w:docPartBody>
    </w:docPart>
    <w:docPart>
      <w:docPartPr>
        <w:name w:val="1CABD637A55C4F5D9F5DB2BB06766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C857-8A44-4B72-ADA2-52C6AA54B2D8}"/>
      </w:docPartPr>
      <w:docPartBody>
        <w:p w:rsidR="00000000" w:rsidRDefault="006C382F">
          <w:pPr>
            <w:pStyle w:val="1CABD637A55C4F5D9F5DB2BB06766E31"/>
          </w:pPr>
          <w:r>
            <w:t>Friday</w:t>
          </w:r>
        </w:p>
      </w:docPartBody>
    </w:docPart>
    <w:docPart>
      <w:docPartPr>
        <w:name w:val="F2717587E3F641B9BDB5F26D4ED0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8319-AC27-4B37-BA4E-2ECE91F6153C}"/>
      </w:docPartPr>
      <w:docPartBody>
        <w:p w:rsidR="00000000" w:rsidRDefault="006C382F">
          <w:pPr>
            <w:pStyle w:val="F2717587E3F641B9BDB5F26D4ED044D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A6D33B479E4A55B55680B888822A4A">
    <w:name w:val="7AA6D33B479E4A55B55680B888822A4A"/>
  </w:style>
  <w:style w:type="paragraph" w:customStyle="1" w:styleId="FFA56199D7AD401496168C628B47D32E">
    <w:name w:val="FFA56199D7AD401496168C628B47D32E"/>
  </w:style>
  <w:style w:type="paragraph" w:customStyle="1" w:styleId="B26B3B8BB476461BB614D2EFE2681F36">
    <w:name w:val="B26B3B8BB476461BB614D2EFE2681F36"/>
  </w:style>
  <w:style w:type="paragraph" w:customStyle="1" w:styleId="7F44B5853F98469FB1760C9DFA9E37B2">
    <w:name w:val="7F44B5853F98469FB1760C9DFA9E37B2"/>
  </w:style>
  <w:style w:type="paragraph" w:customStyle="1" w:styleId="9F8D44AA3B364D42BA3F0EF9056D7AE3">
    <w:name w:val="9F8D44AA3B364D42BA3F0EF9056D7AE3"/>
  </w:style>
  <w:style w:type="paragraph" w:customStyle="1" w:styleId="1CABD637A55C4F5D9F5DB2BB06766E31">
    <w:name w:val="1CABD637A55C4F5D9F5DB2BB06766E31"/>
  </w:style>
  <w:style w:type="paragraph" w:customStyle="1" w:styleId="F2717587E3F641B9BDB5F26D4ED044D5">
    <w:name w:val="F2717587E3F641B9BDB5F26D4ED04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FFFFFF"/>
      </a:dk1>
      <a:lt1>
        <a:sysClr val="window" lastClr="000000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2023-07-12T06:04:00Z</dcterms:created>
  <dcterms:modified xsi:type="dcterms:W3CDTF">2023-07-12T06:18:00Z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