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54D132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C00F8A0" w14:textId="6E3539D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34B2D" w:rsidRPr="00F34B2D">
              <w:t>November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C4EC79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4FA1B847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8E38FEA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D14BCF3" w14:textId="286F258E" w:rsidR="002F6E35" w:rsidRDefault="00F34B2D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PTO </w:t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>
              <w:t>2023</w:t>
            </w:r>
            <w:r w:rsidR="009035F5">
              <w:fldChar w:fldCharType="end"/>
            </w:r>
          </w:p>
        </w:tc>
      </w:tr>
      <w:tr w:rsidR="002F6E35" w:rsidRPr="00420111" w14:paraId="23B4D2C3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A275B55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2E76FB2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D00739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6B06472C" w14:textId="77777777" w:rsidR="002F6E35" w:rsidRDefault="00EC56AC">
            <w:pPr>
              <w:pStyle w:val="Days"/>
            </w:pPr>
            <w:sdt>
              <w:sdtPr>
                <w:id w:val="1527134494"/>
                <w:placeholder>
                  <w:docPart w:val="3C7BA7D7088B4008876C1781F49711C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6AE555FF" w14:textId="77777777" w:rsidR="002F6E35" w:rsidRDefault="00EC56AC">
            <w:pPr>
              <w:pStyle w:val="Days"/>
            </w:pPr>
            <w:sdt>
              <w:sdtPr>
                <w:id w:val="8650153"/>
                <w:placeholder>
                  <w:docPart w:val="545BE0118E1D4DC0920A88DC1755834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B2110F1" w14:textId="77777777" w:rsidR="002F6E35" w:rsidRDefault="00EC56AC">
            <w:pPr>
              <w:pStyle w:val="Days"/>
            </w:pPr>
            <w:sdt>
              <w:sdtPr>
                <w:id w:val="-1517691135"/>
                <w:placeholder>
                  <w:docPart w:val="B1BB76E9BAE2496C914B3A8606448D4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3E93F0C0" w14:textId="77777777" w:rsidR="002F6E35" w:rsidRDefault="00EC56AC">
            <w:pPr>
              <w:pStyle w:val="Days"/>
            </w:pPr>
            <w:sdt>
              <w:sdtPr>
                <w:id w:val="-1684429625"/>
                <w:placeholder>
                  <w:docPart w:val="D43C689976BE46039D3CF81982E3794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C87D1B0" w14:textId="77777777" w:rsidR="002F6E35" w:rsidRDefault="00EC56AC">
            <w:pPr>
              <w:pStyle w:val="Days"/>
            </w:pPr>
            <w:sdt>
              <w:sdtPr>
                <w:id w:val="-1188375605"/>
                <w:placeholder>
                  <w:docPart w:val="CD75623FA7484EA593208DCE3A3BF0E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18421E9" w14:textId="77777777" w:rsidR="002F6E35" w:rsidRDefault="00EC56AC">
            <w:pPr>
              <w:pStyle w:val="Days"/>
            </w:pPr>
            <w:sdt>
              <w:sdtPr>
                <w:id w:val="1991825489"/>
                <w:placeholder>
                  <w:docPart w:val="90E0A0D0972549409B26E9D8A849D57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15159A60" w14:textId="77777777" w:rsidR="002F6E35" w:rsidRDefault="00EC56AC">
            <w:pPr>
              <w:pStyle w:val="Days"/>
            </w:pPr>
            <w:sdt>
              <w:sdtPr>
                <w:id w:val="115736794"/>
                <w:placeholder>
                  <w:docPart w:val="8AD86A8896F449E7A87F8C77C415DF1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4AD93E36" w14:textId="77777777" w:rsidTr="002F6E35">
        <w:tc>
          <w:tcPr>
            <w:tcW w:w="2054" w:type="dxa"/>
            <w:tcBorders>
              <w:bottom w:val="nil"/>
            </w:tcBorders>
          </w:tcPr>
          <w:p w14:paraId="5FB2184E" w14:textId="475C8A3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B2D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E5B5941" w14:textId="6CDC70C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B2D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34B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17BE230" w14:textId="4307398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B2D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34B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8A12188" w14:textId="202443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B2D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34B2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34B2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8902CEE" w14:textId="2CCE92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B2D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34B2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34B2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34B2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34B2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E188E16" w14:textId="5707A5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B2D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34B2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34B2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34B2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34B2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F0FC3D9" w14:textId="30E47F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B2D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34B2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34B2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34B2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34B2D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6DC97ED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B348A7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B1B45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5FC8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AD8C77" w14:textId="0F3F37E1" w:rsidR="002F6E35" w:rsidRDefault="00F34B2D">
            <w:r>
              <w:t>Feather Frenzy Sale Begin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F277D1" w14:textId="60AD3584" w:rsidR="002F6E35" w:rsidRDefault="00F34B2D">
            <w:r>
              <w:t>Feather Frenzy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EB4472" w14:textId="5794F376" w:rsidR="002F6E35" w:rsidRDefault="00F34B2D">
            <w:r>
              <w:t>PT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ADBA1B" w14:textId="77777777" w:rsidR="002F6E35" w:rsidRDefault="002F6E35"/>
        </w:tc>
      </w:tr>
      <w:tr w:rsidR="002F6E35" w14:paraId="783C486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613E08F" w14:textId="42F1F28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34B2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9AC1DE" w14:textId="21FED9E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34B2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0C150E" w14:textId="3B52D3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34B2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905E6E" w14:textId="2321E5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34B2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83591D" w14:textId="0DCE733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34B2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FE6C05" w14:textId="1EA7195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34B2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82D544" w14:textId="68B564D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34B2D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4CCDDAD2" w14:textId="77777777" w:rsidTr="00F34B2D">
        <w:trPr>
          <w:trHeight w:hRule="exact" w:val="108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BB261D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5F9D5D" w14:textId="05F08BE3" w:rsidR="002F6E35" w:rsidRDefault="00F34B2D">
            <w:r>
              <w:t>Feather Frenzy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C29620" w14:textId="77777777" w:rsidR="002F6E35" w:rsidRDefault="00F34B2D">
            <w:r>
              <w:t>Feather Frenzy Sales @ Lunch</w:t>
            </w:r>
          </w:p>
          <w:p w14:paraId="52BC998C" w14:textId="77777777" w:rsidR="00F34B2D" w:rsidRDefault="00F34B2D">
            <w:r>
              <w:t>WW meeting 5pm</w:t>
            </w:r>
          </w:p>
          <w:p w14:paraId="0024DE18" w14:textId="5F741600" w:rsidR="00F34B2D" w:rsidRDefault="00F34B2D">
            <w:r>
              <w:t>PTO meeting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91B99D" w14:textId="77777777" w:rsidR="00F34B2D" w:rsidRDefault="00F34B2D" w:rsidP="00F34B2D">
            <w:r>
              <w:t>Feather Frenzy Sales @ Lunch</w:t>
            </w:r>
          </w:p>
          <w:p w14:paraId="2168E20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8AA515" w14:textId="77777777" w:rsidR="00F34B2D" w:rsidRDefault="00F34B2D" w:rsidP="00F34B2D">
            <w:r>
              <w:t>Feather Frenzy Sales @ Lunch</w:t>
            </w:r>
          </w:p>
          <w:p w14:paraId="4FB355C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EC09F1" w14:textId="77777777" w:rsidR="00F34B2D" w:rsidRDefault="00F34B2D" w:rsidP="00F34B2D">
            <w:r>
              <w:t>Feather Frenzy Sales @ Lunch</w:t>
            </w:r>
          </w:p>
          <w:p w14:paraId="2DEE562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6B41F3" w14:textId="77777777" w:rsidR="002F6E35" w:rsidRDefault="002F6E35"/>
        </w:tc>
      </w:tr>
      <w:tr w:rsidR="002F6E35" w14:paraId="34F6153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0509870" w14:textId="45E2D3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34B2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F4B49C" w14:textId="274B1B3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34B2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C1C028" w14:textId="292C391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34B2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F57F31" w14:textId="52C3D82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34B2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1D71A4" w14:textId="14D949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34B2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9D5759" w14:textId="3477DBF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34B2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2CE911" w14:textId="5DDF0E5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34B2D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6981AABC" w14:textId="77777777" w:rsidTr="00EC56AC">
        <w:trPr>
          <w:trHeight w:hRule="exact" w:val="99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F98589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46514B" w14:textId="77777777" w:rsidR="00F34B2D" w:rsidRDefault="00F34B2D" w:rsidP="00F34B2D">
            <w:r>
              <w:t>Feather Frenzy Sales @ Lunch</w:t>
            </w:r>
          </w:p>
          <w:p w14:paraId="728C480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A99612" w14:textId="77777777" w:rsidR="00F34B2D" w:rsidRDefault="00F34B2D" w:rsidP="00F34B2D">
            <w:r>
              <w:t>Feather Frenzy Sales @ Lunch</w:t>
            </w:r>
          </w:p>
          <w:p w14:paraId="0AB3982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EEF2A1" w14:textId="77777777" w:rsidR="00F34B2D" w:rsidRDefault="00F34B2D" w:rsidP="00F34B2D">
            <w:r>
              <w:t>Feather Frenzy Sales @ Lunch</w:t>
            </w:r>
          </w:p>
          <w:p w14:paraId="26E0A36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DEC5E9" w14:textId="0FDE0818" w:rsidR="00F34B2D" w:rsidRDefault="00F34B2D" w:rsidP="00F34B2D">
            <w:r>
              <w:t>Feather Frenzy</w:t>
            </w:r>
            <w:r>
              <w:t xml:space="preserve"> Last Day</w:t>
            </w:r>
            <w:r>
              <w:t xml:space="preserve"> Sales @ Lunch</w:t>
            </w:r>
          </w:p>
          <w:p w14:paraId="12EA5A3A" w14:textId="398214E1" w:rsidR="002F6E35" w:rsidRDefault="00EC56AC">
            <w:r>
              <w:t>La Casona Bake Sale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941D71" w14:textId="4904D8E9" w:rsidR="002F6E35" w:rsidRDefault="00F34B2D">
            <w:r>
              <w:t>Teacher Turkey Walk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3A3EA3" w14:textId="77777777" w:rsidR="002F6E35" w:rsidRDefault="002F6E35"/>
        </w:tc>
      </w:tr>
      <w:tr w:rsidR="002F6E35" w14:paraId="409D199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E7FDEFE" w14:textId="129A673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34B2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9A70F0" w14:textId="2B5110A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34B2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EBB002" w14:textId="5F2E643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34B2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CC0A48" w14:textId="287500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34B2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B31F8F" w14:textId="592361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34B2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CE7BA7" w14:textId="68316D7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34B2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6A932F" w14:textId="076CE3A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34B2D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0F83BA7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5EA789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20F312" w14:textId="0824AA4B" w:rsidR="002F6E35" w:rsidRDefault="00F34B2D">
            <w:r>
              <w:t>Thanksgiving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19FEE9" w14:textId="4A36D25D" w:rsidR="002F6E35" w:rsidRDefault="00F34B2D">
            <w:r>
              <w:t>Thanksgiving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5516C6" w14:textId="3431260F" w:rsidR="002F6E35" w:rsidRDefault="00F34B2D">
            <w:r>
              <w:t>Thanksgiving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577383" w14:textId="5C8DDE72" w:rsidR="002F6E35" w:rsidRDefault="00F34B2D">
            <w:r>
              <w:t>Thanksgiving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F72A4E" w14:textId="1675981F" w:rsidR="002F6E35" w:rsidRDefault="00F34B2D">
            <w:r>
              <w:t>Thanksgiving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1EB147" w14:textId="77777777" w:rsidR="002F6E35" w:rsidRDefault="002F6E35"/>
        </w:tc>
      </w:tr>
      <w:tr w:rsidR="002F6E35" w14:paraId="6822502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B949675" w14:textId="232ACD6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34B2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34B2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34B2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34B2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34B2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34B2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5CE7B0" w14:textId="5C99F9B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34B2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34B2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34B2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34B2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34B2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34B2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3114F7" w14:textId="4D6068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34B2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34B2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34B2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34B2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34B2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34B2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FE3342" w14:textId="228962C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34B2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34B2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34B2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34B2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F34B2D">
              <w:fldChar w:fldCharType="separate"/>
            </w:r>
            <w:r w:rsidR="00F34B2D">
              <w:rPr>
                <w:noProof/>
              </w:rPr>
              <w:instrText>29</w:instrText>
            </w:r>
            <w:r>
              <w:fldChar w:fldCharType="end"/>
            </w:r>
            <w:r w:rsidR="00F34B2D">
              <w:fldChar w:fldCharType="separate"/>
            </w:r>
            <w:r w:rsidR="00F34B2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011144" w14:textId="4660C17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34B2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34B2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34B2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34B2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34B2D">
              <w:rPr>
                <w:noProof/>
              </w:rPr>
              <w:instrText>30</w:instrText>
            </w:r>
            <w:r>
              <w:fldChar w:fldCharType="end"/>
            </w:r>
            <w:r w:rsidR="00F34B2D">
              <w:fldChar w:fldCharType="separate"/>
            </w:r>
            <w:r w:rsidR="00F34B2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003093" w14:textId="2843227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34B2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34B2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34B2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544D32" w14:textId="098678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34B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1C53AE4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76AC67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4C56D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AD266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A6967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E6CEF6" w14:textId="2D51BC91" w:rsidR="002F6E35" w:rsidRDefault="00F34B2D">
            <w:r>
              <w:t>WW meeting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9E7FA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93B355" w14:textId="77777777" w:rsidR="002F6E35" w:rsidRDefault="002F6E35"/>
        </w:tc>
      </w:tr>
      <w:tr w:rsidR="002F6E35" w14:paraId="5F25005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151B0EF" w14:textId="7CC0932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34B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FDA42E" w14:textId="4146F46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34B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E904D0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0E70676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9EFDAA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1A4D16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B030D61" w14:textId="77777777" w:rsidR="002F6E35" w:rsidRDefault="002F6E35">
            <w:pPr>
              <w:pStyle w:val="Dates"/>
            </w:pPr>
          </w:p>
        </w:tc>
      </w:tr>
      <w:tr w:rsidR="002F6E35" w14:paraId="0E62566A" w14:textId="77777777" w:rsidTr="002F6E35">
        <w:trPr>
          <w:trHeight w:hRule="exact" w:val="907"/>
        </w:trPr>
        <w:tc>
          <w:tcPr>
            <w:tcW w:w="2054" w:type="dxa"/>
          </w:tcPr>
          <w:p w14:paraId="298B6CCA" w14:textId="77777777" w:rsidR="002F6E35" w:rsidRDefault="002F6E35"/>
        </w:tc>
        <w:tc>
          <w:tcPr>
            <w:tcW w:w="2055" w:type="dxa"/>
          </w:tcPr>
          <w:p w14:paraId="64D95108" w14:textId="77777777" w:rsidR="002F6E35" w:rsidRDefault="002F6E35"/>
        </w:tc>
        <w:tc>
          <w:tcPr>
            <w:tcW w:w="2055" w:type="dxa"/>
          </w:tcPr>
          <w:p w14:paraId="00067CF9" w14:textId="77777777" w:rsidR="002F6E35" w:rsidRDefault="002F6E35"/>
        </w:tc>
        <w:tc>
          <w:tcPr>
            <w:tcW w:w="2055" w:type="dxa"/>
          </w:tcPr>
          <w:p w14:paraId="13F50080" w14:textId="77777777" w:rsidR="002F6E35" w:rsidRDefault="002F6E35"/>
        </w:tc>
        <w:tc>
          <w:tcPr>
            <w:tcW w:w="2055" w:type="dxa"/>
          </w:tcPr>
          <w:p w14:paraId="3920F024" w14:textId="77777777" w:rsidR="002F6E35" w:rsidRDefault="002F6E35"/>
        </w:tc>
        <w:tc>
          <w:tcPr>
            <w:tcW w:w="2055" w:type="dxa"/>
          </w:tcPr>
          <w:p w14:paraId="3FA95AB5" w14:textId="77777777" w:rsidR="002F6E35" w:rsidRDefault="002F6E35"/>
        </w:tc>
        <w:tc>
          <w:tcPr>
            <w:tcW w:w="2055" w:type="dxa"/>
          </w:tcPr>
          <w:p w14:paraId="5F0999E9" w14:textId="77777777" w:rsidR="002F6E35" w:rsidRDefault="002F6E35"/>
        </w:tc>
      </w:tr>
    </w:tbl>
    <w:p w14:paraId="6D99E105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7ED7" w14:textId="77777777" w:rsidR="00F34B2D" w:rsidRDefault="00F34B2D">
      <w:pPr>
        <w:spacing w:before="0" w:after="0"/>
      </w:pPr>
      <w:r>
        <w:separator/>
      </w:r>
    </w:p>
  </w:endnote>
  <w:endnote w:type="continuationSeparator" w:id="0">
    <w:p w14:paraId="237FE7FF" w14:textId="77777777" w:rsidR="00F34B2D" w:rsidRDefault="00F34B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65B7" w14:textId="77777777" w:rsidR="00F34B2D" w:rsidRDefault="00F34B2D">
      <w:pPr>
        <w:spacing w:before="0" w:after="0"/>
      </w:pPr>
      <w:r>
        <w:separator/>
      </w:r>
    </w:p>
  </w:footnote>
  <w:footnote w:type="continuationSeparator" w:id="0">
    <w:p w14:paraId="6E5DC2CD" w14:textId="77777777" w:rsidR="00F34B2D" w:rsidRDefault="00F34B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3"/>
    <w:docVar w:name="MonthStart" w:val="11/1/2023"/>
    <w:docVar w:name="ShowDynamicGuides" w:val="1"/>
    <w:docVar w:name="ShowMarginGuides" w:val="0"/>
    <w:docVar w:name="ShowOutlines" w:val="0"/>
    <w:docVar w:name="ShowStaticGuides" w:val="0"/>
  </w:docVars>
  <w:rsids>
    <w:rsidRoot w:val="00F34B2D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7C29E5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EC56AC"/>
    <w:rsid w:val="00F34B2D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3A2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8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7BA7D7088B4008876C1781F497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7763-8751-4BFF-9CFF-FC436478CD1B}"/>
      </w:docPartPr>
      <w:docPartBody>
        <w:p w:rsidR="00000000" w:rsidRDefault="006C382F">
          <w:pPr>
            <w:pStyle w:val="3C7BA7D7088B4008876C1781F49711CD"/>
          </w:pPr>
          <w:r>
            <w:t>Sunday</w:t>
          </w:r>
        </w:p>
      </w:docPartBody>
    </w:docPart>
    <w:docPart>
      <w:docPartPr>
        <w:name w:val="545BE0118E1D4DC0920A88DC1755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0BD0-98FE-4203-BAF1-3593AD8329AC}"/>
      </w:docPartPr>
      <w:docPartBody>
        <w:p w:rsidR="00000000" w:rsidRDefault="006C382F">
          <w:pPr>
            <w:pStyle w:val="545BE0118E1D4DC0920A88DC17558342"/>
          </w:pPr>
          <w:r>
            <w:t>Monday</w:t>
          </w:r>
        </w:p>
      </w:docPartBody>
    </w:docPart>
    <w:docPart>
      <w:docPartPr>
        <w:name w:val="B1BB76E9BAE2496C914B3A860644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3BD4-DEE0-452A-B1BA-6A67D0E2F4E5}"/>
      </w:docPartPr>
      <w:docPartBody>
        <w:p w:rsidR="00000000" w:rsidRDefault="006C382F">
          <w:pPr>
            <w:pStyle w:val="B1BB76E9BAE2496C914B3A8606448D48"/>
          </w:pPr>
          <w:r>
            <w:t>Tuesday</w:t>
          </w:r>
        </w:p>
      </w:docPartBody>
    </w:docPart>
    <w:docPart>
      <w:docPartPr>
        <w:name w:val="D43C689976BE46039D3CF81982E37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8AFD2-D41F-4397-A185-C80A30F90B56}"/>
      </w:docPartPr>
      <w:docPartBody>
        <w:p w:rsidR="00000000" w:rsidRDefault="006C382F">
          <w:pPr>
            <w:pStyle w:val="D43C689976BE46039D3CF81982E37942"/>
          </w:pPr>
          <w:r>
            <w:t>Wednesday</w:t>
          </w:r>
        </w:p>
      </w:docPartBody>
    </w:docPart>
    <w:docPart>
      <w:docPartPr>
        <w:name w:val="CD75623FA7484EA593208DCE3A3BF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8E3B3-B9F7-4493-986F-BF09FAE97A66}"/>
      </w:docPartPr>
      <w:docPartBody>
        <w:p w:rsidR="00000000" w:rsidRDefault="006C382F">
          <w:pPr>
            <w:pStyle w:val="CD75623FA7484EA593208DCE3A3BF0EF"/>
          </w:pPr>
          <w:r>
            <w:t>Thursday</w:t>
          </w:r>
        </w:p>
      </w:docPartBody>
    </w:docPart>
    <w:docPart>
      <w:docPartPr>
        <w:name w:val="90E0A0D0972549409B26E9D8A849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7B37-3AD7-487E-BCEE-E649AF71DD12}"/>
      </w:docPartPr>
      <w:docPartBody>
        <w:p w:rsidR="00000000" w:rsidRDefault="006C382F">
          <w:pPr>
            <w:pStyle w:val="90E0A0D0972549409B26E9D8A849D574"/>
          </w:pPr>
          <w:r>
            <w:t>Friday</w:t>
          </w:r>
        </w:p>
      </w:docPartBody>
    </w:docPart>
    <w:docPart>
      <w:docPartPr>
        <w:name w:val="8AD86A8896F449E7A87F8C77C415D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42AA-CBA2-4731-BAC6-D1B3E71211CD}"/>
      </w:docPartPr>
      <w:docPartBody>
        <w:p w:rsidR="00000000" w:rsidRDefault="006C382F">
          <w:pPr>
            <w:pStyle w:val="8AD86A8896F449E7A87F8C77C415DF1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7BA7D7088B4008876C1781F49711CD">
    <w:name w:val="3C7BA7D7088B4008876C1781F49711CD"/>
  </w:style>
  <w:style w:type="paragraph" w:customStyle="1" w:styleId="545BE0118E1D4DC0920A88DC17558342">
    <w:name w:val="545BE0118E1D4DC0920A88DC17558342"/>
  </w:style>
  <w:style w:type="paragraph" w:customStyle="1" w:styleId="B1BB76E9BAE2496C914B3A8606448D48">
    <w:name w:val="B1BB76E9BAE2496C914B3A8606448D48"/>
  </w:style>
  <w:style w:type="paragraph" w:customStyle="1" w:styleId="D43C689976BE46039D3CF81982E37942">
    <w:name w:val="D43C689976BE46039D3CF81982E37942"/>
  </w:style>
  <w:style w:type="paragraph" w:customStyle="1" w:styleId="CD75623FA7484EA593208DCE3A3BF0EF">
    <w:name w:val="CD75623FA7484EA593208DCE3A3BF0EF"/>
  </w:style>
  <w:style w:type="paragraph" w:customStyle="1" w:styleId="90E0A0D0972549409B26E9D8A849D574">
    <w:name w:val="90E0A0D0972549409B26E9D8A849D574"/>
  </w:style>
  <w:style w:type="paragraph" w:customStyle="1" w:styleId="8AD86A8896F449E7A87F8C77C415DF1F">
    <w:name w:val="8AD86A8896F449E7A87F8C77C415DF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FFFFFF"/>
      </a:dk1>
      <a:lt1>
        <a:sysClr val="window" lastClr="000000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2023-07-12T05:20:00Z</dcterms:created>
  <dcterms:modified xsi:type="dcterms:W3CDTF">2023-07-12T05:27:00Z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