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C2138" w14:textId="77777777" w:rsidR="002650A0" w:rsidRPr="002650A0" w:rsidRDefault="002650A0" w:rsidP="002650A0">
      <w:pPr>
        <w:ind w:firstLine="720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 w:rsidRPr="002650A0">
        <w:rPr>
          <w:rFonts w:ascii="Times New Roman" w:hAnsi="Times New Roman" w:cs="Times New Roman"/>
          <w:bCs/>
          <w:sz w:val="36"/>
          <w:szCs w:val="36"/>
          <w:u w:val="single"/>
        </w:rPr>
        <w:t>Application</w:t>
      </w:r>
    </w:p>
    <w:p w14:paraId="44836811" w14:textId="77777777" w:rsidR="00693A93" w:rsidRPr="000E4489" w:rsidRDefault="00DA250B" w:rsidP="000E4489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Name:  </w:t>
      </w:r>
      <w:r w:rsidR="008E34F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14:paraId="003C1E6F" w14:textId="77777777" w:rsidR="00DA250B" w:rsidRPr="000E4489" w:rsidRDefault="00235A75" w:rsidP="00235A75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Address:</w:t>
      </w:r>
      <w:r w:rsidR="008E34F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_______________________________________________________________________</w:t>
      </w:r>
      <w:r w:rsidR="008E34F2" w:rsidRPr="000E44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683C07" w14:textId="6AE993AE" w:rsidR="00235A75" w:rsidRPr="000E4489" w:rsidRDefault="005D3742" w:rsidP="00DA250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Cell</w:t>
      </w:r>
      <w:r w:rsidR="005B6502" w:rsidRPr="000E4489">
        <w:rPr>
          <w:rFonts w:ascii="Times New Roman" w:hAnsi="Times New Roman" w:cs="Times New Roman"/>
          <w:bCs/>
          <w:sz w:val="24"/>
          <w:szCs w:val="24"/>
        </w:rPr>
        <w:t>/phone</w:t>
      </w:r>
      <w:r w:rsidR="00DD6600" w:rsidRPr="000E4489">
        <w:rPr>
          <w:rFonts w:ascii="Times New Roman" w:hAnsi="Times New Roman" w:cs="Times New Roman"/>
          <w:bCs/>
          <w:sz w:val="24"/>
          <w:szCs w:val="24"/>
        </w:rPr>
        <w:t>:</w:t>
      </w:r>
      <w:r w:rsidR="008E34F2">
        <w:rPr>
          <w:rFonts w:ascii="Times New Roman" w:hAnsi="Times New Roman" w:cs="Times New Roman"/>
          <w:bCs/>
          <w:sz w:val="24"/>
          <w:szCs w:val="24"/>
        </w:rPr>
        <w:t xml:space="preserve"> ______________________       </w:t>
      </w:r>
      <w:r w:rsidR="00412769">
        <w:rPr>
          <w:rFonts w:ascii="Times New Roman" w:hAnsi="Times New Roman" w:cs="Times New Roman"/>
          <w:bCs/>
          <w:sz w:val="24"/>
          <w:szCs w:val="24"/>
        </w:rPr>
        <w:t>E-mail</w:t>
      </w:r>
      <w:r w:rsidR="008E34F2">
        <w:rPr>
          <w:rFonts w:ascii="Times New Roman" w:hAnsi="Times New Roman" w:cs="Times New Roman"/>
          <w:bCs/>
          <w:sz w:val="24"/>
          <w:szCs w:val="24"/>
        </w:rPr>
        <w:t>: _____________________________________</w:t>
      </w:r>
    </w:p>
    <w:p w14:paraId="42D398C2" w14:textId="77777777" w:rsidR="005314AE" w:rsidRPr="000E4489" w:rsidRDefault="00235A75" w:rsidP="005314A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Today’s date: </w:t>
      </w:r>
      <w:r w:rsidR="008E34F2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14:paraId="4A9825E4" w14:textId="3F256186" w:rsidR="005B6502" w:rsidRPr="000E4489" w:rsidRDefault="007E7D5B" w:rsidP="0094474C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Breed</w:t>
      </w:r>
      <w:proofErr w:type="gramStart"/>
      <w:r w:rsidRPr="000E4489">
        <w:rPr>
          <w:rFonts w:ascii="Times New Roman" w:hAnsi="Times New Roman" w:cs="Times New Roman"/>
          <w:bCs/>
          <w:sz w:val="24"/>
          <w:szCs w:val="24"/>
        </w:rPr>
        <w:t xml:space="preserve">:  </w:t>
      </w:r>
      <w:r w:rsidR="00927E29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927E29">
        <w:rPr>
          <w:rFonts w:ascii="Times New Roman" w:hAnsi="Times New Roman" w:cs="Times New Roman"/>
          <w:bCs/>
          <w:sz w:val="24"/>
          <w:szCs w:val="24"/>
        </w:rPr>
        <w:t xml:space="preserve">f1 </w:t>
      </w:r>
      <w:proofErr w:type="spellStart"/>
      <w:r w:rsidR="00927E29">
        <w:rPr>
          <w:rFonts w:ascii="Times New Roman" w:hAnsi="Times New Roman" w:cs="Times New Roman"/>
          <w:bCs/>
          <w:sz w:val="24"/>
          <w:szCs w:val="24"/>
        </w:rPr>
        <w:t>bernedoodle</w:t>
      </w:r>
      <w:proofErr w:type="spellEnd"/>
      <w:r w:rsidR="00927E29">
        <w:rPr>
          <w:rFonts w:ascii="Times New Roman" w:hAnsi="Times New Roman" w:cs="Times New Roman"/>
          <w:bCs/>
          <w:sz w:val="24"/>
          <w:szCs w:val="24"/>
        </w:rPr>
        <w:t>, f1 golden doodle, double doodle) _________________________________</w:t>
      </w:r>
    </w:p>
    <w:p w14:paraId="49F26662" w14:textId="03AFEAA3" w:rsidR="00020A87" w:rsidRPr="000E4489" w:rsidRDefault="005314AE" w:rsidP="005314AE">
      <w:pPr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 xml:space="preserve">Preferred Sex: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14:paraId="278ACD71" w14:textId="2A37BDBE" w:rsidR="00901565" w:rsidRPr="000E4489" w:rsidRDefault="00901565" w:rsidP="00927E29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What hair texture do you prefer? </w:t>
      </w:r>
      <w:r w:rsidR="00927E2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Curly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63060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04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  Straight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10291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02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E29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Wavy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103755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8E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E2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No preference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33884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8E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12F836A7" w14:textId="600A67D3" w:rsidR="00F51A8C" w:rsidRPr="000E4489" w:rsidRDefault="007E7D5B" w:rsidP="00E93EE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When </w:t>
      </w:r>
      <w:r w:rsidR="00901565" w:rsidRPr="000E4489">
        <w:rPr>
          <w:rFonts w:ascii="Times New Roman" w:hAnsi="Times New Roman" w:cs="Times New Roman"/>
          <w:bCs/>
          <w:sz w:val="24"/>
          <w:szCs w:val="24"/>
        </w:rPr>
        <w:t>are you hoping to adopt</w:t>
      </w:r>
      <w:r w:rsidRPr="000E4489">
        <w:rPr>
          <w:rFonts w:ascii="Times New Roman" w:hAnsi="Times New Roman" w:cs="Times New Roman"/>
          <w:bCs/>
          <w:sz w:val="24"/>
          <w:szCs w:val="24"/>
        </w:rPr>
        <w:t>?</w:t>
      </w:r>
      <w:r w:rsidR="007C5529" w:rsidRPr="000E4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</w:t>
      </w:r>
    </w:p>
    <w:p w14:paraId="57556CE6" w14:textId="209481DB" w:rsidR="007E7D5B" w:rsidRPr="000E4489" w:rsidRDefault="007E7D5B" w:rsidP="00E93EE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How did you hear about us?</w:t>
      </w:r>
      <w:r w:rsidR="007C5529" w:rsidRPr="000E44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033F914B" w14:textId="19F0C32A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Is this your first dog?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</w:t>
      </w:r>
    </w:p>
    <w:p w14:paraId="38B5A6A4" w14:textId="77777777" w:rsidR="006E02D4" w:rsidRDefault="00244FD2" w:rsidP="006E02D4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If yes, family training is required. Do you agree to this?  </w:t>
      </w:r>
    </w:p>
    <w:p w14:paraId="2BC6A47E" w14:textId="77777777" w:rsidR="006E02D4" w:rsidRPr="006E02D4" w:rsidRDefault="006E02D4" w:rsidP="006E02D4">
      <w:pPr>
        <w:spacing w:after="0"/>
        <w:ind w:left="720"/>
        <w:rPr>
          <w:rFonts w:ascii="Times New Roman" w:hAnsi="Times New Roman" w:cs="Times New Roman"/>
          <w:bCs/>
          <w:i/>
          <w:iCs/>
        </w:rPr>
      </w:pPr>
      <w:r w:rsidRPr="006E02D4">
        <w:rPr>
          <w:rFonts w:ascii="Times New Roman" w:hAnsi="Times New Roman" w:cs="Times New Roman"/>
          <w:bCs/>
          <w:i/>
          <w:iCs/>
        </w:rPr>
        <w:t xml:space="preserve">Family training is a </w:t>
      </w:r>
      <w:proofErr w:type="gramStart"/>
      <w:r w:rsidRPr="006E02D4">
        <w:rPr>
          <w:rFonts w:ascii="Times New Roman" w:hAnsi="Times New Roman" w:cs="Times New Roman"/>
          <w:bCs/>
          <w:i/>
          <w:iCs/>
        </w:rPr>
        <w:t>4 hour</w:t>
      </w:r>
      <w:proofErr w:type="gramEnd"/>
      <w:r w:rsidRPr="006E02D4">
        <w:rPr>
          <w:rFonts w:ascii="Times New Roman" w:hAnsi="Times New Roman" w:cs="Times New Roman"/>
          <w:bCs/>
          <w:i/>
          <w:iCs/>
        </w:rPr>
        <w:t xml:space="preserve"> personal, individualized session with the breeder, your puppy, and your family. This session occurs on the same day as puppy pick up. This session is a one-time training which sets you up for success to welcoming a puppy into your home. This training is important to the puppy and essential for the family.</w:t>
      </w:r>
    </w:p>
    <w:p w14:paraId="7EA1481E" w14:textId="77777777" w:rsidR="00244FD2" w:rsidRDefault="006E02D4" w:rsidP="006E02D4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244FD2">
        <w:rPr>
          <w:rFonts w:ascii="Times New Roman" w:hAnsi="Times New Roman" w:cs="Times New Roman"/>
          <w:bCs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02458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44FD2">
        <w:rPr>
          <w:rFonts w:ascii="Times New Roman" w:hAnsi="Times New Roman" w:cs="Times New Roman"/>
          <w:bCs/>
          <w:sz w:val="24"/>
          <w:szCs w:val="24"/>
        </w:rPr>
        <w:t xml:space="preserve">      No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381062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8E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bCs/>
          <w:sz w:val="24"/>
          <w:szCs w:val="24"/>
        </w:rPr>
        <w:t xml:space="preserve">            Not Applicable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555313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0C5898A5" w14:textId="31E7F011" w:rsidR="007E7D5B" w:rsidRPr="000E4489" w:rsidRDefault="007E7D5B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Do you currently have </w:t>
      </w:r>
      <w:r w:rsidR="00901565" w:rsidRPr="000E4489">
        <w:rPr>
          <w:rFonts w:ascii="Times New Roman" w:hAnsi="Times New Roman" w:cs="Times New Roman"/>
          <w:bCs/>
          <w:sz w:val="24"/>
          <w:szCs w:val="24"/>
        </w:rPr>
        <w:t>a dog</w:t>
      </w:r>
      <w:r w:rsidRPr="000E4489">
        <w:rPr>
          <w:rFonts w:ascii="Times New Roman" w:hAnsi="Times New Roman" w:cs="Times New Roman"/>
          <w:bCs/>
          <w:sz w:val="24"/>
          <w:szCs w:val="24"/>
        </w:rPr>
        <w:t>?</w:t>
      </w:r>
      <w:r w:rsidR="007C5529" w:rsidRPr="000E44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</w:t>
      </w:r>
    </w:p>
    <w:p w14:paraId="3DE49B3A" w14:textId="62DB4436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Does anyone in your family have allergies?  </w:t>
      </w:r>
      <w:r w:rsidR="00927E29">
        <w:rPr>
          <w:rStyle w:val="PlaceholderText"/>
          <w:sz w:val="24"/>
          <w:szCs w:val="24"/>
        </w:rPr>
        <w:t>__________________________________________________________</w:t>
      </w:r>
    </w:p>
    <w:p w14:paraId="0623DD23" w14:textId="7199957D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If yes, how severe? </w:t>
      </w:r>
      <w:r w:rsidR="00927E29">
        <w:rPr>
          <w:rStyle w:val="PlaceholderText"/>
          <w:sz w:val="24"/>
          <w:szCs w:val="24"/>
        </w:rPr>
        <w:t>______________________________________________________________________________________</w:t>
      </w:r>
    </w:p>
    <w:p w14:paraId="28E72BC2" w14:textId="77777777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Do you have children?   Yes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11894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2D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  No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2111808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2D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4786731D" w14:textId="43DD033A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If so, what are their ages?   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</w:p>
    <w:p w14:paraId="0BFAFDE0" w14:textId="77777777" w:rsidR="0018344D" w:rsidRPr="000E4489" w:rsidRDefault="0018344D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Do you have a fenced in yard? </w:t>
      </w:r>
      <w:r w:rsidR="00901565" w:rsidRPr="000E448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0E4489">
        <w:rPr>
          <w:rFonts w:ascii="Times New Roman" w:hAnsi="Times New Roman" w:cs="Times New Roman"/>
          <w:bCs/>
          <w:sz w:val="24"/>
          <w:szCs w:val="24"/>
        </w:rPr>
        <w:t xml:space="preserve">Yes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86665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B9"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      No 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20559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53B9"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36EA21CA" w14:textId="77777777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Will the puppy be home alone?       Yes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98184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ab/>
        <w:t xml:space="preserve">             No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44360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4F1F0AB0" w14:textId="3EF95C8E" w:rsidR="00901565" w:rsidRPr="000E4489" w:rsidRDefault="00901565" w:rsidP="007E7D5B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If yes, how many hours a day?</w:t>
      </w:r>
      <w:r w:rsidR="000E4489" w:rsidRPr="000E448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14:paraId="74E9E6A3" w14:textId="77777777" w:rsidR="00901565" w:rsidRPr="000E4489" w:rsidRDefault="00901565" w:rsidP="000E4489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Are you aware of the time and energy needed to care for a young puppy and are you willing and able to accept that responsibility?   </w:t>
      </w:r>
      <w:r w:rsidR="000E4489">
        <w:rPr>
          <w:rFonts w:ascii="Times New Roman" w:hAnsi="Times New Roman" w:cs="Times New Roman"/>
          <w:bCs/>
          <w:sz w:val="24"/>
          <w:szCs w:val="24"/>
        </w:rPr>
        <w:tab/>
      </w:r>
      <w:r w:rsidR="000E4489">
        <w:rPr>
          <w:rFonts w:ascii="Times New Roman" w:hAnsi="Times New Roman" w:cs="Times New Roman"/>
          <w:bCs/>
          <w:sz w:val="24"/>
          <w:szCs w:val="24"/>
        </w:rPr>
        <w:tab/>
      </w:r>
      <w:r w:rsidRPr="000E4489">
        <w:rPr>
          <w:rFonts w:ascii="Times New Roman" w:hAnsi="Times New Roman" w:cs="Times New Roman"/>
          <w:bCs/>
          <w:sz w:val="24"/>
          <w:szCs w:val="24"/>
        </w:rPr>
        <w:t>Yes</w:t>
      </w:r>
      <w:r w:rsidRPr="000E4489">
        <w:rPr>
          <w:rFonts w:ascii="Times New Roman" w:hAnsi="Times New Roman" w:cs="Times New Roman"/>
          <w:bCs/>
          <w:sz w:val="24"/>
          <w:szCs w:val="24"/>
        </w:rPr>
        <w:tab/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15751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6027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ab/>
      </w:r>
      <w:r w:rsidRPr="000E4489">
        <w:rPr>
          <w:rFonts w:ascii="Times New Roman" w:hAnsi="Times New Roman" w:cs="Times New Roman"/>
          <w:bCs/>
          <w:sz w:val="24"/>
          <w:szCs w:val="24"/>
        </w:rPr>
        <w:tab/>
        <w:t>No</w:t>
      </w:r>
      <w:r w:rsidR="000E4489" w:rsidRPr="000E4489">
        <w:rPr>
          <w:rFonts w:ascii="Times New Roman" w:hAnsi="Times New Roman" w:cs="Times New Roman"/>
          <w:bCs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7758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8E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4C420036" w14:textId="77777777" w:rsidR="00901565" w:rsidRPr="000E4489" w:rsidRDefault="000E4489" w:rsidP="00976DB5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 xml:space="preserve">Do you have the financial means to cover costs of a new puppy?  Yes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28519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Pr="000E4489">
        <w:rPr>
          <w:rFonts w:ascii="Times New Roman" w:hAnsi="Times New Roman" w:cs="Times New Roman"/>
          <w:bCs/>
          <w:sz w:val="24"/>
          <w:szCs w:val="24"/>
        </w:rPr>
        <w:t xml:space="preserve">     No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7242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1B0F0158" w14:textId="77777777" w:rsidR="000E4489" w:rsidRPr="00976DB5" w:rsidRDefault="000E4489" w:rsidP="00976DB5">
      <w:pPr>
        <w:ind w:firstLine="720"/>
        <w:rPr>
          <w:rFonts w:ascii="Times New Roman" w:hAnsi="Times New Roman" w:cs="Times New Roman"/>
          <w:bCs/>
        </w:rPr>
      </w:pPr>
      <w:r w:rsidRPr="002650A0">
        <w:rPr>
          <w:rFonts w:ascii="Times New Roman" w:hAnsi="Times New Roman" w:cs="Times New Roman"/>
          <w:bCs/>
          <w:sz w:val="20"/>
          <w:szCs w:val="20"/>
        </w:rPr>
        <w:t xml:space="preserve">(puppy shots, monthly heart-worm medication, annual vaccinations, food, grooming, bedding, toys, </w:t>
      </w:r>
      <w:proofErr w:type="spellStart"/>
      <w:r w:rsidRPr="002650A0">
        <w:rPr>
          <w:rFonts w:ascii="Times New Roman" w:hAnsi="Times New Roman" w:cs="Times New Roman"/>
          <w:bCs/>
          <w:sz w:val="20"/>
          <w:szCs w:val="20"/>
        </w:rPr>
        <w:t>etc</w:t>
      </w:r>
      <w:proofErr w:type="spellEnd"/>
      <w:r w:rsidRPr="002650A0">
        <w:rPr>
          <w:rFonts w:ascii="Times New Roman" w:hAnsi="Times New Roman" w:cs="Times New Roman"/>
          <w:bCs/>
          <w:sz w:val="20"/>
          <w:szCs w:val="20"/>
        </w:rPr>
        <w:t xml:space="preserve">) </w:t>
      </w:r>
      <w:r w:rsidRPr="00976DB5">
        <w:rPr>
          <w:rFonts w:ascii="Times New Roman" w:hAnsi="Times New Roman" w:cs="Times New Roman"/>
          <w:bCs/>
        </w:rPr>
        <w:tab/>
      </w:r>
    </w:p>
    <w:p w14:paraId="29B34BC3" w14:textId="77777777" w:rsidR="000E4489" w:rsidRPr="000E4489" w:rsidRDefault="000E4489" w:rsidP="00976DB5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Are you committing to caring for this puppy for its lifetime?</w:t>
      </w:r>
      <w:r w:rsidRPr="000E4489">
        <w:rPr>
          <w:rFonts w:ascii="Times New Roman" w:hAnsi="Times New Roman" w:cs="Times New Roman"/>
          <w:bCs/>
          <w:sz w:val="24"/>
          <w:szCs w:val="24"/>
        </w:rPr>
        <w:tab/>
        <w:t>Yes</w:t>
      </w:r>
      <w:r w:rsidR="00976DB5">
        <w:rPr>
          <w:rFonts w:ascii="Times New Roman" w:hAnsi="Times New Roman" w:cs="Times New Roman"/>
          <w:bCs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209081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78ED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proofErr w:type="gramStart"/>
      <w:r w:rsidRPr="000E4489">
        <w:rPr>
          <w:rFonts w:ascii="Times New Roman" w:hAnsi="Times New Roman" w:cs="Times New Roman"/>
          <w:bCs/>
          <w:sz w:val="24"/>
          <w:szCs w:val="24"/>
        </w:rPr>
        <w:tab/>
      </w:r>
      <w:r w:rsidR="00976DB5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4489">
        <w:rPr>
          <w:rFonts w:ascii="Times New Roman" w:hAnsi="Times New Roman" w:cs="Times New Roman"/>
          <w:bCs/>
          <w:sz w:val="24"/>
          <w:szCs w:val="24"/>
        </w:rPr>
        <w:t>No</w:t>
      </w:r>
      <w:proofErr w:type="gramEnd"/>
      <w:r w:rsidR="00976DB5">
        <w:rPr>
          <w:rFonts w:ascii="Times New Roman" w:hAnsi="Times New Roman" w:cs="Times New Roman"/>
          <w:bCs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401823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DB5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5E6E338E" w14:textId="77777777" w:rsidR="006E02D4" w:rsidRDefault="00C02965" w:rsidP="0094474C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Are you interested in </w:t>
      </w:r>
      <w:r w:rsidR="00BE78ED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94474C" w:rsidRPr="000E4489">
        <w:rPr>
          <w:rFonts w:ascii="Times New Roman" w:hAnsi="Times New Roman" w:cs="Times New Roman"/>
          <w:bCs/>
          <w:sz w:val="24"/>
          <w:szCs w:val="24"/>
        </w:rPr>
        <w:t>Family Training</w:t>
      </w:r>
      <w:r w:rsidR="00BE78ED">
        <w:rPr>
          <w:rFonts w:ascii="Times New Roman" w:hAnsi="Times New Roman" w:cs="Times New Roman"/>
          <w:bCs/>
          <w:sz w:val="24"/>
          <w:szCs w:val="24"/>
        </w:rPr>
        <w:t xml:space="preserve"> Session or seeing available training packages</w:t>
      </w:r>
      <w:r w:rsidR="0094474C" w:rsidRPr="000E4489">
        <w:rPr>
          <w:rFonts w:ascii="Times New Roman" w:hAnsi="Times New Roman" w:cs="Times New Roman"/>
          <w:bCs/>
          <w:sz w:val="24"/>
          <w:szCs w:val="24"/>
        </w:rPr>
        <w:t xml:space="preserve">? </w:t>
      </w:r>
    </w:p>
    <w:p w14:paraId="44BCC5DF" w14:textId="77777777" w:rsidR="006E02D4" w:rsidRPr="006E02D4" w:rsidRDefault="00BE78ED" w:rsidP="0094474C">
      <w:pPr>
        <w:ind w:firstLine="720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  <w:sz w:val="20"/>
          <w:szCs w:val="20"/>
        </w:rPr>
        <w:lastRenderedPageBreak/>
        <w:t>We offer a few different options</w:t>
      </w:r>
      <w:r w:rsidR="006E02D4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for your puppy to receive additional socialization, crate training, behavioral and manner training. </w:t>
      </w:r>
    </w:p>
    <w:p w14:paraId="18FFDC72" w14:textId="48A44BEA" w:rsidR="0094474C" w:rsidRPr="000E4489" w:rsidRDefault="00927E29" w:rsidP="0094474C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Interested</w:t>
      </w:r>
      <w:r w:rsidR="00BE78ED">
        <w:rPr>
          <w:rFonts w:ascii="Times New Roman" w:hAnsi="Times New Roman" w:cs="Times New Roman"/>
          <w:bCs/>
          <w:sz w:val="24"/>
          <w:szCs w:val="24"/>
        </w:rPr>
        <w:t xml:space="preserve"> in Training Options</w:t>
      </w:r>
      <w:r>
        <w:rPr>
          <w:rFonts w:ascii="Times New Roman" w:hAnsi="Times New Roman" w:cs="Times New Roman"/>
          <w:bCs/>
          <w:sz w:val="24"/>
          <w:szCs w:val="24"/>
        </w:rPr>
        <w:t>?</w:t>
      </w:r>
      <w:r w:rsidR="0094474C" w:rsidRPr="000E4489">
        <w:rPr>
          <w:rFonts w:ascii="Times New Roman" w:hAnsi="Times New Roman" w:cs="Times New Roman"/>
          <w:bCs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745102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74C"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94474C" w:rsidRPr="000E4489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6E02D4">
        <w:rPr>
          <w:rFonts w:ascii="Times New Roman" w:hAnsi="Times New Roman" w:cs="Times New Roman"/>
          <w:bCs/>
          <w:sz w:val="24"/>
          <w:szCs w:val="24"/>
        </w:rPr>
        <w:t xml:space="preserve">Family Training ONLY  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018998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2D4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6E02D4">
        <w:rPr>
          <w:rFonts w:ascii="Times New Roman" w:hAnsi="Times New Roman" w:cs="Times New Roman"/>
          <w:bCs/>
          <w:sz w:val="24"/>
          <w:szCs w:val="24"/>
        </w:rPr>
        <w:tab/>
      </w:r>
      <w:r w:rsidR="0094474C" w:rsidRPr="000E4489">
        <w:rPr>
          <w:rFonts w:ascii="Times New Roman" w:hAnsi="Times New Roman" w:cs="Times New Roman"/>
          <w:bCs/>
          <w:sz w:val="24"/>
          <w:szCs w:val="24"/>
        </w:rPr>
        <w:t xml:space="preserve">No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-187491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74C"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94474C" w:rsidRPr="000E4489">
        <w:rPr>
          <w:rFonts w:ascii="Times New Roman" w:hAnsi="Times New Roman" w:cs="Times New Roman"/>
          <w:bCs/>
          <w:sz w:val="24"/>
          <w:szCs w:val="24"/>
        </w:rPr>
        <w:t xml:space="preserve">       Will Advise 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793560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474C" w:rsidRPr="000E4489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</w:p>
    <w:p w14:paraId="2AB8D27D" w14:textId="152F8EA7" w:rsidR="007E7D5B" w:rsidRDefault="0094474C" w:rsidP="00E93EE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Veterinary Clinic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</w:p>
    <w:p w14:paraId="0F6FCD6B" w14:textId="06C72DBC" w:rsidR="0094474C" w:rsidRDefault="0094474C" w:rsidP="00E93EE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Phone Number </w:t>
      </w:r>
      <w:r w:rsidR="00927E2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</w:t>
      </w:r>
    </w:p>
    <w:p w14:paraId="4F284AB3" w14:textId="77777777" w:rsidR="0094474C" w:rsidRDefault="0094474C" w:rsidP="00E93EEE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We require a puppy/dog to be returned to us – at any age- if you are unable to care for the dog. We never want one of our dogs to end up in a shelter or somewhere he/she is not wanted. There is no refund for a puppy returned unless it is within the terms of the contact. </w:t>
      </w:r>
    </w:p>
    <w:p w14:paraId="57C6A425" w14:textId="09E7C413" w:rsidR="0094474C" w:rsidRDefault="0094474C" w:rsidP="009447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 you agree to contact Cove Angels, Inc.</w:t>
      </w:r>
      <w:r w:rsidR="00244FD2">
        <w:rPr>
          <w:rFonts w:ascii="Times New Roman" w:hAnsi="Times New Roman" w:cs="Times New Roman"/>
          <w:bCs/>
          <w:sz w:val="24"/>
          <w:szCs w:val="24"/>
        </w:rPr>
        <w:t xml:space="preserve"> first if you no longer wish to keep your doodle? </w:t>
      </w:r>
      <w:r w:rsidR="00927E29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44FD2">
        <w:rPr>
          <w:rFonts w:ascii="Times New Roman" w:hAnsi="Times New Roman" w:cs="Times New Roman"/>
          <w:bCs/>
          <w:sz w:val="24"/>
          <w:szCs w:val="24"/>
        </w:rPr>
        <w:t>Yes    No</w:t>
      </w:r>
    </w:p>
    <w:p w14:paraId="7A940797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1BF41821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7E4E6F98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 have answered all o</w:t>
      </w:r>
      <w:r w:rsidR="00BE78ED">
        <w:rPr>
          <w:rFonts w:ascii="Times New Roman" w:hAnsi="Times New Roman" w:cs="Times New Roman"/>
          <w:bCs/>
          <w:sz w:val="24"/>
          <w:szCs w:val="24"/>
        </w:rPr>
        <w:t>f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above questions truthfully. I understand that if any intentionally false answers have been given, Cove Angels Breeding, Inc. reserves the right not to sell to me. By signing below, I agree to re-home as explained in the policy above.</w:t>
      </w:r>
    </w:p>
    <w:p w14:paraId="221C109C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Signature: __________________________________                     Date: ___________________</w:t>
      </w:r>
    </w:p>
    <w:p w14:paraId="29B5E3D9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Printed Name: _______________________________________</w:t>
      </w:r>
    </w:p>
    <w:p w14:paraId="41F2D7FE" w14:textId="77777777" w:rsidR="002650A0" w:rsidRDefault="002650A0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1C551526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07191F89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69DB7E3E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24870890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6B602F56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6404EAD4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2BB1B922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5C181954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23908C66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7B66F992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3881520C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54356183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1EEABF8D" w14:textId="77777777" w:rsidR="007852B4" w:rsidRDefault="007852B4" w:rsidP="0094474C">
      <w:pPr>
        <w:rPr>
          <w:rFonts w:ascii="Times New Roman" w:hAnsi="Times New Roman" w:cs="Times New Roman"/>
          <w:bCs/>
          <w:sz w:val="24"/>
          <w:szCs w:val="24"/>
        </w:rPr>
      </w:pPr>
    </w:p>
    <w:p w14:paraId="5BAF2C7F" w14:textId="77777777" w:rsidR="00927E29" w:rsidRDefault="00927E29" w:rsidP="007852B4">
      <w:pPr>
        <w:ind w:left="3600" w:firstLine="720"/>
        <w:rPr>
          <w:rFonts w:ascii="Times New Roman" w:hAnsi="Times New Roman" w:cs="Times New Roman"/>
          <w:bCs/>
          <w:sz w:val="32"/>
          <w:szCs w:val="32"/>
          <w:u w:val="single"/>
        </w:rPr>
      </w:pPr>
    </w:p>
    <w:p w14:paraId="2EC33959" w14:textId="6A4AF4E7" w:rsidR="002650A0" w:rsidRPr="007852B4" w:rsidRDefault="002650A0" w:rsidP="007852B4">
      <w:pPr>
        <w:ind w:left="3600" w:firstLine="720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7852B4">
        <w:rPr>
          <w:rFonts w:ascii="Times New Roman" w:hAnsi="Times New Roman" w:cs="Times New Roman"/>
          <w:bCs/>
          <w:sz w:val="32"/>
          <w:szCs w:val="32"/>
          <w:u w:val="single"/>
        </w:rPr>
        <w:lastRenderedPageBreak/>
        <w:t>CONTRACT</w:t>
      </w:r>
    </w:p>
    <w:p w14:paraId="127BDCDB" w14:textId="77777777" w:rsidR="00940311" w:rsidRDefault="00940311" w:rsidP="0094474C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Please check which breed you would like to apply your non-refundable deposit to.</w:t>
      </w:r>
    </w:p>
    <w:p w14:paraId="34D48903" w14:textId="77777777" w:rsidR="00E93EEE" w:rsidRPr="000E4489" w:rsidRDefault="001A2130" w:rsidP="00940311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32053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20A87" w:rsidRPr="000E4489">
        <w:rPr>
          <w:rFonts w:ascii="Times New Roman" w:hAnsi="Times New Roman" w:cs="Times New Roman"/>
          <w:b/>
          <w:sz w:val="24"/>
          <w:szCs w:val="24"/>
        </w:rPr>
        <w:t>f</w:t>
      </w:r>
      <w:r w:rsidR="00491EDD" w:rsidRPr="000E4489">
        <w:rPr>
          <w:rFonts w:ascii="Times New Roman" w:hAnsi="Times New Roman" w:cs="Times New Roman"/>
          <w:b/>
          <w:sz w:val="24"/>
          <w:szCs w:val="24"/>
        </w:rPr>
        <w:t>1 Goldendoodle</w:t>
      </w:r>
      <w:r w:rsidR="00020A87" w:rsidRPr="000E4489">
        <w:rPr>
          <w:rFonts w:ascii="Times New Roman" w:hAnsi="Times New Roman" w:cs="Times New Roman"/>
          <w:b/>
          <w:sz w:val="24"/>
          <w:szCs w:val="24"/>
        </w:rPr>
        <w:t xml:space="preserve"> / Multi Gen Doodle</w:t>
      </w:r>
      <w:r w:rsidR="00940311">
        <w:rPr>
          <w:rFonts w:ascii="Times New Roman" w:hAnsi="Times New Roman" w:cs="Times New Roman"/>
          <w:b/>
          <w:sz w:val="24"/>
          <w:szCs w:val="24"/>
        </w:rPr>
        <w:t>:</w:t>
      </w:r>
      <w:r w:rsidR="00B70990" w:rsidRPr="000E448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t>s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>olid coat: $2900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ab/>
        <w:t>multicolor coat: $3100</w:t>
      </w:r>
    </w:p>
    <w:p w14:paraId="58990E8E" w14:textId="34D0752F" w:rsidR="00EB4A59" w:rsidRPr="000E4489" w:rsidRDefault="001A2130" w:rsidP="00B70990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1617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0311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020A87" w:rsidRPr="000E4489">
        <w:rPr>
          <w:rFonts w:ascii="Times New Roman" w:hAnsi="Times New Roman" w:cs="Times New Roman"/>
          <w:b/>
          <w:sz w:val="24"/>
          <w:szCs w:val="24"/>
        </w:rPr>
        <w:t xml:space="preserve">f1 </w:t>
      </w:r>
      <w:proofErr w:type="spellStart"/>
      <w:r w:rsidR="00020A87" w:rsidRPr="000E4489">
        <w:rPr>
          <w:rFonts w:ascii="Times New Roman" w:hAnsi="Times New Roman" w:cs="Times New Roman"/>
          <w:b/>
          <w:sz w:val="24"/>
          <w:szCs w:val="24"/>
        </w:rPr>
        <w:t>Bernedoodle</w:t>
      </w:r>
      <w:proofErr w:type="spellEnd"/>
      <w:r w:rsidR="00B70990" w:rsidRPr="000E4489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t>b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>i-color coat: $3</w:t>
      </w:r>
      <w:r w:rsidR="007D05F7">
        <w:rPr>
          <w:rFonts w:ascii="Times New Roman" w:hAnsi="Times New Roman" w:cs="Times New Roman"/>
          <w:bCs/>
          <w:sz w:val="24"/>
          <w:szCs w:val="24"/>
        </w:rPr>
        <w:t>8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>00</w: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20A87" w:rsidRPr="000E4489">
        <w:rPr>
          <w:rFonts w:ascii="Times New Roman" w:hAnsi="Times New Roman" w:cs="Times New Roman"/>
          <w:bCs/>
          <w:sz w:val="24"/>
          <w:szCs w:val="24"/>
        </w:rPr>
        <w:tab/>
        <w:t>tri-color or merle coat: $4100</w:t>
      </w:r>
    </w:p>
    <w:p w14:paraId="02D04EF5" w14:textId="77777777" w:rsidR="00B70990" w:rsidRPr="007852B4" w:rsidRDefault="007E7D5B" w:rsidP="007852B4">
      <w:pPr>
        <w:pStyle w:val="NormalWeb"/>
        <w:jc w:val="center"/>
        <w:rPr>
          <w:bCs/>
          <w:i/>
          <w:iCs/>
          <w:color w:val="000000"/>
          <w:sz w:val="18"/>
          <w:szCs w:val="18"/>
        </w:rPr>
      </w:pPr>
      <w:r w:rsidRPr="007852B4">
        <w:rPr>
          <w:bCs/>
          <w:i/>
          <w:iCs/>
          <w:color w:val="000000"/>
          <w:sz w:val="18"/>
          <w:szCs w:val="18"/>
        </w:rPr>
        <w:t>We cannot know how many puppies a female will give birth to until they are born. Sonograms are not accurate to rely on for a litter count. You will know where you are on a waitlist at time of deposit.</w:t>
      </w:r>
      <w:r w:rsidR="00940311" w:rsidRPr="007852B4">
        <w:rPr>
          <w:bCs/>
          <w:i/>
          <w:iCs/>
          <w:color w:val="000000"/>
          <w:sz w:val="18"/>
          <w:szCs w:val="18"/>
        </w:rPr>
        <w:t xml:space="preserve"> When a puppy becomes available on a specific litter, you will be given your pick number. Because picks on a litter do not occur until a puppy is 5-6 weeks of age, we cannot guarantee which puppy will be yours until that time. You can defer to a future litter at</w:t>
      </w:r>
      <w:r w:rsidR="007852B4" w:rsidRPr="007852B4">
        <w:rPr>
          <w:bCs/>
          <w:i/>
          <w:iCs/>
          <w:color w:val="000000"/>
          <w:sz w:val="18"/>
          <w:szCs w:val="18"/>
        </w:rPr>
        <w:t xml:space="preserve"> </w:t>
      </w:r>
      <w:r w:rsidR="00940311" w:rsidRPr="007852B4">
        <w:rPr>
          <w:bCs/>
          <w:i/>
          <w:iCs/>
          <w:color w:val="000000"/>
          <w:sz w:val="18"/>
          <w:szCs w:val="18"/>
        </w:rPr>
        <w:t>that time</w:t>
      </w:r>
      <w:r w:rsidR="00222C42">
        <w:rPr>
          <w:bCs/>
          <w:i/>
          <w:iCs/>
          <w:color w:val="000000"/>
          <w:sz w:val="18"/>
          <w:szCs w:val="18"/>
        </w:rPr>
        <w:t xml:space="preserve"> if desired puppy is not available</w:t>
      </w:r>
      <w:r w:rsidR="00940311" w:rsidRPr="007852B4">
        <w:rPr>
          <w:bCs/>
          <w:i/>
          <w:iCs/>
          <w:color w:val="000000"/>
          <w:sz w:val="18"/>
          <w:szCs w:val="18"/>
        </w:rPr>
        <w:t xml:space="preserve">. </w:t>
      </w:r>
    </w:p>
    <w:p w14:paraId="0C71B9AA" w14:textId="77777777" w:rsidR="009E04CF" w:rsidRPr="001D40D5" w:rsidRDefault="001D40D5" w:rsidP="00B70990">
      <w:pPr>
        <w:pStyle w:val="NormalWeb"/>
        <w:jc w:val="center"/>
        <w:rPr>
          <w:b/>
          <w:i/>
          <w:iCs/>
          <w:sz w:val="22"/>
          <w:szCs w:val="22"/>
        </w:rPr>
      </w:pPr>
      <w:r w:rsidRPr="001D40D5">
        <w:rPr>
          <w:b/>
          <w:sz w:val="22"/>
          <w:szCs w:val="22"/>
        </w:rPr>
        <w:t>Nonrefundable</w:t>
      </w:r>
      <w:r w:rsidR="009E04CF" w:rsidRPr="001D40D5">
        <w:rPr>
          <w:b/>
          <w:sz w:val="22"/>
          <w:szCs w:val="22"/>
        </w:rPr>
        <w:t xml:space="preserve"> Deposit: $500.00</w:t>
      </w:r>
      <w:r w:rsidR="002766E1" w:rsidRPr="001D40D5">
        <w:rPr>
          <w:b/>
          <w:sz w:val="22"/>
          <w:szCs w:val="22"/>
        </w:rPr>
        <w:t xml:space="preserve">         </w:t>
      </w:r>
      <w:r w:rsidR="00B70990" w:rsidRPr="001D40D5">
        <w:rPr>
          <w:b/>
          <w:sz w:val="22"/>
          <w:szCs w:val="22"/>
        </w:rPr>
        <w:t xml:space="preserve">                  </w:t>
      </w:r>
      <w:r w:rsidR="002766E1" w:rsidRPr="001D40D5">
        <w:rPr>
          <w:b/>
          <w:sz w:val="22"/>
          <w:szCs w:val="22"/>
        </w:rPr>
        <w:t xml:space="preserve"> </w:t>
      </w:r>
      <w:r w:rsidR="00B70990" w:rsidRPr="001D40D5">
        <w:rPr>
          <w:b/>
          <w:i/>
          <w:iCs/>
          <w:sz w:val="22"/>
          <w:szCs w:val="22"/>
        </w:rPr>
        <w:t>plus 6.25% MA sales tax</w:t>
      </w:r>
    </w:p>
    <w:p w14:paraId="01EC6C21" w14:textId="77777777" w:rsidR="00DF3B34" w:rsidRPr="007852B4" w:rsidRDefault="00D67B7E" w:rsidP="007852B4">
      <w:pPr>
        <w:pStyle w:val="NormalWeb"/>
        <w:spacing w:before="120" w:beforeAutospacing="0" w:after="120" w:afterAutospac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A w</w:t>
      </w:r>
      <w:r w:rsidR="00DF3B34" w:rsidRPr="007852B4">
        <w:rPr>
          <w:bCs/>
          <w:sz w:val="22"/>
          <w:szCs w:val="22"/>
        </w:rPr>
        <w:t>ell</w:t>
      </w:r>
      <w:r>
        <w:rPr>
          <w:bCs/>
          <w:sz w:val="22"/>
          <w:szCs w:val="22"/>
        </w:rPr>
        <w:t>-</w:t>
      </w:r>
      <w:r w:rsidR="00DF3B34" w:rsidRPr="007852B4">
        <w:rPr>
          <w:bCs/>
          <w:sz w:val="22"/>
          <w:szCs w:val="22"/>
        </w:rPr>
        <w:t xml:space="preserve">check must be completed within 72 hours of pick-up from breeder. If a </w:t>
      </w:r>
      <w:r w:rsidR="001D40D5" w:rsidRPr="007852B4">
        <w:rPr>
          <w:bCs/>
          <w:i/>
          <w:iCs/>
          <w:sz w:val="22"/>
          <w:szCs w:val="22"/>
        </w:rPr>
        <w:t>life-threatening</w:t>
      </w:r>
      <w:r w:rsidR="00DF3B34" w:rsidRPr="007852B4">
        <w:rPr>
          <w:bCs/>
          <w:i/>
          <w:iCs/>
          <w:sz w:val="22"/>
          <w:szCs w:val="22"/>
        </w:rPr>
        <w:t xml:space="preserve"> issue </w:t>
      </w:r>
      <w:r w:rsidR="00DF3B34" w:rsidRPr="007852B4">
        <w:rPr>
          <w:bCs/>
          <w:sz w:val="22"/>
          <w:szCs w:val="22"/>
        </w:rPr>
        <w:t xml:space="preserve">is found at said well-check, the buyer can return the puppy within 1 week of pick-up. Breeder has the right to a second opinion before the refund is issued. A Parvo test will be administered before a refund is issued. In the event Parvo is detected, any refund is null and void. A puppy can pick up Parvo after it has left the breeder and been exposed to in public. Parasites are not covered by contract. The buyer(s) are responsible for de-worming, if needed, at the buyer’s expense. The breeder does everything possible for the puppy to leave without parasites. </w:t>
      </w:r>
      <w:r w:rsidR="000133CA">
        <w:rPr>
          <w:bCs/>
          <w:sz w:val="22"/>
          <w:szCs w:val="22"/>
        </w:rPr>
        <w:t>Puppy will be up to date with all vaccines and de-worming upon pick-up. Follow up with vaccines in 30 days</w:t>
      </w:r>
      <w:r>
        <w:rPr>
          <w:bCs/>
          <w:sz w:val="22"/>
          <w:szCs w:val="22"/>
        </w:rPr>
        <w:t xml:space="preserve"> with your veterinarian</w:t>
      </w:r>
      <w:r w:rsidR="000133CA">
        <w:rPr>
          <w:bCs/>
          <w:sz w:val="22"/>
          <w:szCs w:val="22"/>
        </w:rPr>
        <w:t xml:space="preserve">. </w:t>
      </w:r>
    </w:p>
    <w:p w14:paraId="65FCEF64" w14:textId="77777777" w:rsidR="00DF3B34" w:rsidRPr="007852B4" w:rsidRDefault="00DF3B34" w:rsidP="007852B4">
      <w:pPr>
        <w:pStyle w:val="NormalWeb"/>
        <w:spacing w:before="120" w:beforeAutospacing="0" w:after="120" w:afterAutospacing="0"/>
        <w:jc w:val="center"/>
        <w:rPr>
          <w:bCs/>
          <w:sz w:val="22"/>
          <w:szCs w:val="22"/>
        </w:rPr>
      </w:pPr>
      <w:r w:rsidRPr="007852B4">
        <w:rPr>
          <w:bCs/>
          <w:sz w:val="22"/>
          <w:szCs w:val="22"/>
        </w:rPr>
        <w:t xml:space="preserve">Hips and eyes are guaranteed for </w:t>
      </w:r>
      <w:r w:rsidR="005E368A" w:rsidRPr="007852B4">
        <w:rPr>
          <w:bCs/>
          <w:sz w:val="22"/>
          <w:szCs w:val="22"/>
        </w:rPr>
        <w:t>up to 24 months of age. In the event that hip-dysplasia is suspected, an x-ray must be sent to OFA for hip rating. If hip-dysplasia is confirmed, we will reimburse the buyer up to the price of the puppy for the hip-dysplasia surgery performed. Receipts must be sent to the breeder at the time of surgery. Breeder is not responsible for the cost of x-rays. The breeder has a right to a second set of x-rays performed by a veterinarian of the breeder’s choice, at the breeder’s expense. All reports must be sent to the breeder.</w:t>
      </w:r>
      <w:r w:rsidR="00367852" w:rsidRPr="007852B4">
        <w:rPr>
          <w:bCs/>
          <w:sz w:val="22"/>
          <w:szCs w:val="22"/>
        </w:rPr>
        <w:t xml:space="preserve"> A detailed health agreement is provided in the welcome packet and is to be signed by the buyer(s) upon pick-up.</w:t>
      </w:r>
    </w:p>
    <w:p w14:paraId="3378AFDE" w14:textId="77777777" w:rsidR="005E368A" w:rsidRPr="007852B4" w:rsidRDefault="005E368A" w:rsidP="007852B4">
      <w:pPr>
        <w:pStyle w:val="NormalWeb"/>
        <w:spacing w:before="120" w:beforeAutospacing="0" w:after="120" w:afterAutospacing="0"/>
        <w:jc w:val="center"/>
        <w:rPr>
          <w:bCs/>
          <w:sz w:val="22"/>
          <w:szCs w:val="22"/>
        </w:rPr>
      </w:pPr>
      <w:r w:rsidRPr="007852B4">
        <w:rPr>
          <w:bCs/>
          <w:sz w:val="22"/>
          <w:szCs w:val="22"/>
        </w:rPr>
        <w:t>In the event of a genetic eye defect, causing blindness, the eyes must be examined by an ophthalmologist and the report sent back to the breeder. In the event of blindness, due to a genetic issue, within the first 24 months of life, the breeder will issue a refund for the price of the puppy.</w:t>
      </w:r>
      <w:r w:rsidR="00367852" w:rsidRPr="007852B4">
        <w:rPr>
          <w:bCs/>
          <w:sz w:val="22"/>
          <w:szCs w:val="22"/>
        </w:rPr>
        <w:t xml:space="preserve"> In the event of a genetic eye defect that requires corrective surgery, we will reimburse the buyer for the procedure up to the price of a puppy. The breeder must be contacted at time of diagnosis. Receipts must be sent to the breeder at time of surgery.</w:t>
      </w:r>
    </w:p>
    <w:p w14:paraId="37FFA7BF" w14:textId="77777777" w:rsidR="009135BC" w:rsidRPr="007852B4" w:rsidRDefault="005E368A" w:rsidP="007852B4">
      <w:pPr>
        <w:pStyle w:val="NormalWeb"/>
        <w:spacing w:before="120" w:beforeAutospacing="0" w:after="120" w:afterAutospacing="0"/>
        <w:jc w:val="center"/>
        <w:rPr>
          <w:bCs/>
          <w:sz w:val="22"/>
          <w:szCs w:val="22"/>
        </w:rPr>
      </w:pPr>
      <w:r w:rsidRPr="007852B4">
        <w:rPr>
          <w:bCs/>
          <w:sz w:val="22"/>
          <w:szCs w:val="22"/>
        </w:rPr>
        <w:t>Breeder is not responsible for any damage done to</w:t>
      </w:r>
      <w:r w:rsidR="009135BC" w:rsidRPr="007852B4">
        <w:rPr>
          <w:bCs/>
          <w:sz w:val="22"/>
          <w:szCs w:val="22"/>
        </w:rPr>
        <w:t xml:space="preserve"> person(s) and/or property by the dog/puppy purchased from Cove Angels</w:t>
      </w:r>
      <w:r w:rsidR="000133CA">
        <w:rPr>
          <w:bCs/>
          <w:sz w:val="22"/>
          <w:szCs w:val="22"/>
        </w:rPr>
        <w:t>,</w:t>
      </w:r>
      <w:r w:rsidR="009135BC" w:rsidRPr="007852B4">
        <w:rPr>
          <w:bCs/>
          <w:sz w:val="22"/>
          <w:szCs w:val="22"/>
        </w:rPr>
        <w:t xml:space="preserve"> Inc.</w:t>
      </w:r>
    </w:p>
    <w:p w14:paraId="65D32AE4" w14:textId="77777777" w:rsidR="007852B4" w:rsidRDefault="009135BC" w:rsidP="006E02D4">
      <w:pPr>
        <w:pStyle w:val="NormalWeb"/>
        <w:spacing w:before="120" w:beforeAutospacing="0" w:after="120" w:afterAutospacing="0"/>
        <w:jc w:val="center"/>
        <w:rPr>
          <w:bCs/>
          <w:sz w:val="22"/>
          <w:szCs w:val="22"/>
        </w:rPr>
      </w:pPr>
      <w:r w:rsidRPr="007852B4">
        <w:rPr>
          <w:bCs/>
          <w:sz w:val="22"/>
          <w:szCs w:val="22"/>
        </w:rPr>
        <w:t xml:space="preserve">Breeder is not responsible for behavioral issues with the puppy. </w:t>
      </w:r>
      <w:r w:rsidR="00D67B7E">
        <w:rPr>
          <w:bCs/>
          <w:sz w:val="22"/>
          <w:szCs w:val="22"/>
        </w:rPr>
        <w:t>We strongly encourage you to sign up for a training session prior to taking your puppy home to avoid behavioral issues.</w:t>
      </w:r>
      <w:r w:rsidRPr="007852B4">
        <w:rPr>
          <w:bCs/>
          <w:sz w:val="22"/>
          <w:szCs w:val="22"/>
        </w:rPr>
        <w:t xml:space="preserve"> Should the buyer opt out of Family Training or</w:t>
      </w:r>
      <w:r w:rsidR="00D67B7E">
        <w:rPr>
          <w:bCs/>
          <w:sz w:val="22"/>
          <w:szCs w:val="22"/>
        </w:rPr>
        <w:t xml:space="preserve"> another training program</w:t>
      </w:r>
      <w:r w:rsidRPr="007852B4">
        <w:rPr>
          <w:bCs/>
          <w:sz w:val="22"/>
          <w:szCs w:val="22"/>
        </w:rPr>
        <w:t xml:space="preserve"> provided by the breeder, the buyer agrees to seek professional help at his/her own expense. Breeder will accept return of puppy, exhibiting behavioral issues, with</w:t>
      </w:r>
      <w:r w:rsidR="008C1C19">
        <w:rPr>
          <w:bCs/>
          <w:sz w:val="22"/>
          <w:szCs w:val="22"/>
        </w:rPr>
        <w:t>in 7 day</w:t>
      </w:r>
      <w:r w:rsidR="00D67B7E">
        <w:rPr>
          <w:bCs/>
          <w:sz w:val="22"/>
          <w:szCs w:val="22"/>
        </w:rPr>
        <w:t>, with a 50% refund</w:t>
      </w:r>
      <w:r w:rsidR="008C1C19">
        <w:rPr>
          <w:bCs/>
          <w:sz w:val="22"/>
          <w:szCs w:val="22"/>
        </w:rPr>
        <w:t>.</w:t>
      </w:r>
      <w:r w:rsidR="00D67B7E">
        <w:rPr>
          <w:bCs/>
          <w:sz w:val="22"/>
          <w:szCs w:val="22"/>
        </w:rPr>
        <w:t xml:space="preserve"> Boot camp or any other training service is non-refundable. </w:t>
      </w:r>
    </w:p>
    <w:p w14:paraId="71216B3B" w14:textId="77777777" w:rsidR="009135BC" w:rsidRPr="001D40D5" w:rsidRDefault="009135BC" w:rsidP="006E02D4">
      <w:pPr>
        <w:pStyle w:val="NormalWeb"/>
        <w:spacing w:before="0" w:beforeAutospacing="0" w:after="0" w:afterAutospacing="0"/>
        <w:jc w:val="center"/>
        <w:rPr>
          <w:bCs/>
          <w:sz w:val="20"/>
          <w:szCs w:val="20"/>
        </w:rPr>
      </w:pPr>
      <w:r w:rsidRPr="001D40D5">
        <w:rPr>
          <w:bCs/>
          <w:sz w:val="20"/>
          <w:szCs w:val="20"/>
        </w:rPr>
        <w:t>Price subject to change after 12 months from date of deposit. Price is good for 12 months from date of deposit.</w:t>
      </w:r>
    </w:p>
    <w:p w14:paraId="2A1BA0AF" w14:textId="77777777" w:rsidR="007F28D8" w:rsidRPr="001D40D5" w:rsidRDefault="009135BC" w:rsidP="006E02D4">
      <w:pPr>
        <w:pStyle w:val="NormalWeb"/>
        <w:spacing w:before="0" w:beforeAutospacing="0" w:after="0" w:afterAutospacing="0"/>
        <w:jc w:val="center"/>
        <w:rPr>
          <w:bCs/>
          <w:sz w:val="20"/>
          <w:szCs w:val="20"/>
        </w:rPr>
      </w:pPr>
      <w:r w:rsidRPr="001D40D5">
        <w:rPr>
          <w:bCs/>
          <w:sz w:val="20"/>
          <w:szCs w:val="20"/>
        </w:rPr>
        <w:t>All legal action will occur in Bristol County, MA at the buyer’s expense.</w:t>
      </w:r>
    </w:p>
    <w:p w14:paraId="00F022EF" w14:textId="77777777" w:rsidR="00367852" w:rsidRPr="001D40D5" w:rsidRDefault="00367852" w:rsidP="006E02D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D40D5">
        <w:rPr>
          <w:rFonts w:ascii="Times New Roman" w:hAnsi="Times New Roman" w:cs="Times New Roman"/>
          <w:bCs/>
          <w:sz w:val="20"/>
          <w:szCs w:val="20"/>
        </w:rPr>
        <w:t>Puppy must be paid for in full at time of your puppy pick.</w:t>
      </w:r>
    </w:p>
    <w:p w14:paraId="1778D7A2" w14:textId="77777777" w:rsidR="005E368A" w:rsidRDefault="007F28D8" w:rsidP="006E02D4">
      <w:pPr>
        <w:pStyle w:val="NormalWeb"/>
        <w:spacing w:before="0" w:beforeAutospacing="0" w:after="0" w:afterAutospacing="0"/>
        <w:jc w:val="center"/>
        <w:rPr>
          <w:bCs/>
          <w:sz w:val="20"/>
          <w:szCs w:val="20"/>
        </w:rPr>
      </w:pPr>
      <w:r w:rsidRPr="001D40D5">
        <w:rPr>
          <w:bCs/>
          <w:sz w:val="20"/>
          <w:szCs w:val="20"/>
        </w:rPr>
        <w:t>Signing this contract states the buyer has read</w:t>
      </w:r>
      <w:r w:rsidR="00222C42">
        <w:rPr>
          <w:bCs/>
          <w:sz w:val="20"/>
          <w:szCs w:val="20"/>
        </w:rPr>
        <w:t xml:space="preserve"> and agrees to these terms.</w:t>
      </w:r>
    </w:p>
    <w:p w14:paraId="11F52D29" w14:textId="77777777" w:rsidR="00222C42" w:rsidRDefault="00222C42" w:rsidP="006E02D4">
      <w:pPr>
        <w:pStyle w:val="NormalWeb"/>
        <w:spacing w:before="0" w:beforeAutospacing="0" w:after="0" w:afterAutospacing="0"/>
        <w:jc w:val="center"/>
        <w:rPr>
          <w:bCs/>
          <w:sz w:val="20"/>
          <w:szCs w:val="20"/>
        </w:rPr>
      </w:pPr>
    </w:p>
    <w:p w14:paraId="05D22B91" w14:textId="77777777" w:rsidR="00222C42" w:rsidRDefault="00222C42" w:rsidP="006E02D4">
      <w:pPr>
        <w:pStyle w:val="NormalWeb"/>
        <w:spacing w:before="0" w:beforeAutospacing="0" w:after="0" w:afterAutospacing="0"/>
        <w:jc w:val="center"/>
        <w:rPr>
          <w:bCs/>
          <w:sz w:val="20"/>
          <w:szCs w:val="20"/>
        </w:rPr>
      </w:pPr>
    </w:p>
    <w:p w14:paraId="6ADE1534" w14:textId="77777777" w:rsidR="00222C42" w:rsidRPr="001D40D5" w:rsidRDefault="00222C42" w:rsidP="006E02D4">
      <w:pPr>
        <w:pStyle w:val="NormalWeb"/>
        <w:spacing w:before="0" w:beforeAutospacing="0" w:after="0" w:afterAutospacing="0"/>
        <w:jc w:val="center"/>
        <w:rPr>
          <w:bCs/>
          <w:sz w:val="20"/>
          <w:szCs w:val="20"/>
        </w:rPr>
      </w:pPr>
    </w:p>
    <w:p w14:paraId="64E064EF" w14:textId="77777777" w:rsidR="00364AA0" w:rsidRPr="00B70990" w:rsidRDefault="00364AA0" w:rsidP="007852B4">
      <w:pPr>
        <w:rPr>
          <w:rFonts w:ascii="Times New Roman" w:hAnsi="Times New Roman" w:cs="Times New Roman"/>
          <w:bCs/>
          <w:sz w:val="24"/>
          <w:szCs w:val="24"/>
        </w:rPr>
      </w:pPr>
      <w:r w:rsidRPr="000E4489">
        <w:rPr>
          <w:rFonts w:ascii="Times New Roman" w:hAnsi="Times New Roman" w:cs="Times New Roman"/>
          <w:bCs/>
          <w:sz w:val="24"/>
          <w:szCs w:val="24"/>
        </w:rPr>
        <w:t>Signature:</w: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B70990" w:rsidRPr="000E4489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B70990" w:rsidRPr="000E4489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B70990" w:rsidRPr="000E4489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B70990" w:rsidRPr="000E4489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B70990" w:rsidRPr="000E4489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B70990" w:rsidRPr="000E4489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B70990" w:rsidRPr="000E4489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0"/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</w:r>
      <w:r w:rsidR="001D40D5">
        <w:rPr>
          <w:rFonts w:ascii="Times New Roman" w:hAnsi="Times New Roman" w:cs="Times New Roman"/>
          <w:bCs/>
          <w:sz w:val="24"/>
          <w:szCs w:val="24"/>
        </w:rPr>
        <w:tab/>
        <w:t xml:space="preserve">Date: </w:t>
      </w:r>
      <w:r w:rsidR="006E02D4">
        <w:rPr>
          <w:rFonts w:ascii="Times New Roman" w:hAnsi="Times New Roman" w:cs="Times New Roman"/>
          <w:bCs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" w:name="Text19"/>
      <w:r w:rsidR="006E02D4">
        <w:rPr>
          <w:rFonts w:ascii="Times New Roman" w:hAnsi="Times New Roman" w:cs="Times New Roman"/>
          <w:bCs/>
          <w:sz w:val="24"/>
          <w:szCs w:val="24"/>
        </w:rPr>
        <w:instrText xml:space="preserve"> FORMTEXT </w:instrText>
      </w:r>
      <w:r w:rsidR="006E02D4">
        <w:rPr>
          <w:rFonts w:ascii="Times New Roman" w:hAnsi="Times New Roman" w:cs="Times New Roman"/>
          <w:bCs/>
          <w:sz w:val="24"/>
          <w:szCs w:val="24"/>
        </w:rPr>
      </w:r>
      <w:r w:rsidR="006E02D4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6E02D4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6E02D4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6E02D4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6E02D4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6E02D4">
        <w:rPr>
          <w:rFonts w:ascii="Times New Roman" w:hAnsi="Times New Roman" w:cs="Times New Roman"/>
          <w:bCs/>
          <w:noProof/>
          <w:sz w:val="24"/>
          <w:szCs w:val="24"/>
        </w:rPr>
        <w:t> </w:t>
      </w:r>
      <w:r w:rsidR="006E02D4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End w:id="1"/>
    </w:p>
    <w:sectPr w:rsidR="00364AA0" w:rsidRPr="00B70990" w:rsidSect="00781B9D">
      <w:footerReference w:type="default" r:id="rId8"/>
      <w:pgSz w:w="12240" w:h="15840"/>
      <w:pgMar w:top="288" w:right="576" w:bottom="691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72002" w14:textId="77777777" w:rsidR="001A2130" w:rsidRDefault="001A2130" w:rsidP="000843A4">
      <w:pPr>
        <w:spacing w:after="0" w:line="240" w:lineRule="auto"/>
      </w:pPr>
      <w:r>
        <w:separator/>
      </w:r>
    </w:p>
  </w:endnote>
  <w:endnote w:type="continuationSeparator" w:id="0">
    <w:p w14:paraId="3A7638F1" w14:textId="77777777" w:rsidR="001A2130" w:rsidRDefault="001A2130" w:rsidP="00084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907E5" w14:textId="77777777" w:rsidR="007852B4" w:rsidRDefault="007852B4" w:rsidP="00222C42">
    <w:pPr>
      <w:pStyle w:val="Footer"/>
      <w:jc w:val="center"/>
    </w:pPr>
  </w:p>
  <w:p w14:paraId="4BD09AD5" w14:textId="77777777" w:rsidR="00367852" w:rsidRDefault="00222C42" w:rsidP="00222C42">
    <w:pPr>
      <w:pStyle w:val="Footer"/>
      <w:jc w:val="center"/>
    </w:pPr>
    <w:r>
      <w:t>Cove Angels, Inc.</w:t>
    </w:r>
  </w:p>
  <w:p w14:paraId="1CD0B187" w14:textId="77777777" w:rsidR="00222C42" w:rsidRDefault="00222C42" w:rsidP="00222C42">
    <w:pPr>
      <w:pStyle w:val="Footer"/>
      <w:jc w:val="center"/>
    </w:pPr>
    <w:r>
      <w:t>Taunton, MA 02780</w:t>
    </w:r>
  </w:p>
  <w:p w14:paraId="0D373AD9" w14:textId="1E2DAC15" w:rsidR="00222C42" w:rsidRDefault="00222C42" w:rsidP="00222C42">
    <w:pPr>
      <w:pStyle w:val="Footer"/>
      <w:jc w:val="center"/>
    </w:pPr>
    <w:r>
      <w:t>508-5</w:t>
    </w:r>
    <w:r w:rsidR="007D05F7">
      <w:t>5</w:t>
    </w:r>
    <w:r>
      <w:t>8-2221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611BE" w14:textId="77777777" w:rsidR="001A2130" w:rsidRDefault="001A2130" w:rsidP="000843A4">
      <w:pPr>
        <w:spacing w:after="0" w:line="240" w:lineRule="auto"/>
      </w:pPr>
      <w:r>
        <w:separator/>
      </w:r>
    </w:p>
  </w:footnote>
  <w:footnote w:type="continuationSeparator" w:id="0">
    <w:p w14:paraId="642E161E" w14:textId="77777777" w:rsidR="001A2130" w:rsidRDefault="001A2130" w:rsidP="00084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717833"/>
    <w:multiLevelType w:val="hybridMultilevel"/>
    <w:tmpl w:val="A57E6426"/>
    <w:lvl w:ilvl="0" w:tplc="5128BC0C">
      <w:numFmt w:val="bullet"/>
      <w:lvlText w:val="-"/>
      <w:lvlJc w:val="left"/>
      <w:pPr>
        <w:ind w:left="1080" w:hanging="360"/>
      </w:pPr>
      <w:rPr>
        <w:rFonts w:ascii="Californian FB" w:eastAsiaTheme="majorEastAsia" w:hAnsi="Californian FB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rawingGridVerticalSpacing w:val="18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89"/>
    <w:rsid w:val="00010E5C"/>
    <w:rsid w:val="000133CA"/>
    <w:rsid w:val="00016027"/>
    <w:rsid w:val="00020A87"/>
    <w:rsid w:val="000772C3"/>
    <w:rsid w:val="000843A4"/>
    <w:rsid w:val="000977C5"/>
    <w:rsid w:val="000B5FD5"/>
    <w:rsid w:val="000C0038"/>
    <w:rsid w:val="000E4489"/>
    <w:rsid w:val="000F71B9"/>
    <w:rsid w:val="001079ED"/>
    <w:rsid w:val="001253B9"/>
    <w:rsid w:val="00130EEA"/>
    <w:rsid w:val="00131B68"/>
    <w:rsid w:val="0015354C"/>
    <w:rsid w:val="00157B76"/>
    <w:rsid w:val="0018344D"/>
    <w:rsid w:val="00186E58"/>
    <w:rsid w:val="001951C9"/>
    <w:rsid w:val="001A2130"/>
    <w:rsid w:val="001C350C"/>
    <w:rsid w:val="001C5DF4"/>
    <w:rsid w:val="001D40D5"/>
    <w:rsid w:val="001E58C9"/>
    <w:rsid w:val="00222C42"/>
    <w:rsid w:val="00235A75"/>
    <w:rsid w:val="0024046D"/>
    <w:rsid w:val="00244FD2"/>
    <w:rsid w:val="00254429"/>
    <w:rsid w:val="00260925"/>
    <w:rsid w:val="002650A0"/>
    <w:rsid w:val="00267800"/>
    <w:rsid w:val="00271BF4"/>
    <w:rsid w:val="0027216E"/>
    <w:rsid w:val="0027414A"/>
    <w:rsid w:val="002766E1"/>
    <w:rsid w:val="002A45EC"/>
    <w:rsid w:val="002C0D4E"/>
    <w:rsid w:val="002E7BC6"/>
    <w:rsid w:val="002F67D6"/>
    <w:rsid w:val="00334CA4"/>
    <w:rsid w:val="00352D26"/>
    <w:rsid w:val="00360396"/>
    <w:rsid w:val="00364AA0"/>
    <w:rsid w:val="00367852"/>
    <w:rsid w:val="00383E30"/>
    <w:rsid w:val="00385D1A"/>
    <w:rsid w:val="003E09F4"/>
    <w:rsid w:val="003E5832"/>
    <w:rsid w:val="003E7151"/>
    <w:rsid w:val="00411735"/>
    <w:rsid w:val="00412769"/>
    <w:rsid w:val="0044547F"/>
    <w:rsid w:val="00446EA0"/>
    <w:rsid w:val="004473F0"/>
    <w:rsid w:val="00457EF1"/>
    <w:rsid w:val="00491477"/>
    <w:rsid w:val="00491EDD"/>
    <w:rsid w:val="00496DCF"/>
    <w:rsid w:val="004A42F1"/>
    <w:rsid w:val="004D5448"/>
    <w:rsid w:val="004E1584"/>
    <w:rsid w:val="004E6314"/>
    <w:rsid w:val="00502B29"/>
    <w:rsid w:val="00505D12"/>
    <w:rsid w:val="00506A86"/>
    <w:rsid w:val="00527FC7"/>
    <w:rsid w:val="005314AE"/>
    <w:rsid w:val="00562DD8"/>
    <w:rsid w:val="0056745C"/>
    <w:rsid w:val="0057376C"/>
    <w:rsid w:val="005749EE"/>
    <w:rsid w:val="00576424"/>
    <w:rsid w:val="005B2C59"/>
    <w:rsid w:val="005B6502"/>
    <w:rsid w:val="005D3742"/>
    <w:rsid w:val="005D3851"/>
    <w:rsid w:val="005E09D3"/>
    <w:rsid w:val="005E368A"/>
    <w:rsid w:val="005E3EEE"/>
    <w:rsid w:val="00600A38"/>
    <w:rsid w:val="00601DDE"/>
    <w:rsid w:val="00617B33"/>
    <w:rsid w:val="00624E03"/>
    <w:rsid w:val="0063009D"/>
    <w:rsid w:val="00630832"/>
    <w:rsid w:val="00634C29"/>
    <w:rsid w:val="00644AE7"/>
    <w:rsid w:val="00652F6C"/>
    <w:rsid w:val="006554C6"/>
    <w:rsid w:val="0066261C"/>
    <w:rsid w:val="006649DB"/>
    <w:rsid w:val="00693A93"/>
    <w:rsid w:val="00694F36"/>
    <w:rsid w:val="006A03FF"/>
    <w:rsid w:val="006A2048"/>
    <w:rsid w:val="006D7A48"/>
    <w:rsid w:val="006E02D4"/>
    <w:rsid w:val="00701695"/>
    <w:rsid w:val="00712152"/>
    <w:rsid w:val="00712795"/>
    <w:rsid w:val="00736632"/>
    <w:rsid w:val="00752253"/>
    <w:rsid w:val="0076400D"/>
    <w:rsid w:val="00771007"/>
    <w:rsid w:val="00781B9D"/>
    <w:rsid w:val="007852B4"/>
    <w:rsid w:val="00786276"/>
    <w:rsid w:val="007912B1"/>
    <w:rsid w:val="007A678B"/>
    <w:rsid w:val="007B2CC0"/>
    <w:rsid w:val="007B54B8"/>
    <w:rsid w:val="007C1350"/>
    <w:rsid w:val="007C5529"/>
    <w:rsid w:val="007D05F7"/>
    <w:rsid w:val="007E7C6F"/>
    <w:rsid w:val="007E7D5B"/>
    <w:rsid w:val="007F28D8"/>
    <w:rsid w:val="007F2C18"/>
    <w:rsid w:val="007F46AC"/>
    <w:rsid w:val="007F6A8A"/>
    <w:rsid w:val="00803E42"/>
    <w:rsid w:val="00832559"/>
    <w:rsid w:val="00860022"/>
    <w:rsid w:val="00860466"/>
    <w:rsid w:val="008709AB"/>
    <w:rsid w:val="00881935"/>
    <w:rsid w:val="00883663"/>
    <w:rsid w:val="008916F7"/>
    <w:rsid w:val="00893625"/>
    <w:rsid w:val="008C15EF"/>
    <w:rsid w:val="008C1C19"/>
    <w:rsid w:val="008C33C3"/>
    <w:rsid w:val="008D34F6"/>
    <w:rsid w:val="008E34F2"/>
    <w:rsid w:val="00901565"/>
    <w:rsid w:val="009135BC"/>
    <w:rsid w:val="00924E11"/>
    <w:rsid w:val="00927E29"/>
    <w:rsid w:val="00934074"/>
    <w:rsid w:val="009359E0"/>
    <w:rsid w:val="00937042"/>
    <w:rsid w:val="00940311"/>
    <w:rsid w:val="00943B6C"/>
    <w:rsid w:val="00944337"/>
    <w:rsid w:val="0094474C"/>
    <w:rsid w:val="00950509"/>
    <w:rsid w:val="00956479"/>
    <w:rsid w:val="00962AC4"/>
    <w:rsid w:val="00976DB5"/>
    <w:rsid w:val="009909C6"/>
    <w:rsid w:val="00992A6F"/>
    <w:rsid w:val="009B5842"/>
    <w:rsid w:val="009C0441"/>
    <w:rsid w:val="009C7F51"/>
    <w:rsid w:val="009D5D86"/>
    <w:rsid w:val="009E04CF"/>
    <w:rsid w:val="009F440E"/>
    <w:rsid w:val="00A324F6"/>
    <w:rsid w:val="00A35E07"/>
    <w:rsid w:val="00A709C5"/>
    <w:rsid w:val="00A77635"/>
    <w:rsid w:val="00A940A0"/>
    <w:rsid w:val="00AC5027"/>
    <w:rsid w:val="00AD06CF"/>
    <w:rsid w:val="00AD51C2"/>
    <w:rsid w:val="00AF26F0"/>
    <w:rsid w:val="00AF480A"/>
    <w:rsid w:val="00AF5219"/>
    <w:rsid w:val="00B03388"/>
    <w:rsid w:val="00B0783B"/>
    <w:rsid w:val="00B13F88"/>
    <w:rsid w:val="00B245C2"/>
    <w:rsid w:val="00B33BA5"/>
    <w:rsid w:val="00B42413"/>
    <w:rsid w:val="00B47111"/>
    <w:rsid w:val="00B6404D"/>
    <w:rsid w:val="00B640ED"/>
    <w:rsid w:val="00B70990"/>
    <w:rsid w:val="00B75ECD"/>
    <w:rsid w:val="00B92C80"/>
    <w:rsid w:val="00B948CF"/>
    <w:rsid w:val="00B9716C"/>
    <w:rsid w:val="00BA6203"/>
    <w:rsid w:val="00BB0313"/>
    <w:rsid w:val="00BB188F"/>
    <w:rsid w:val="00BB41D1"/>
    <w:rsid w:val="00BB5EDD"/>
    <w:rsid w:val="00BD5BB0"/>
    <w:rsid w:val="00BD7250"/>
    <w:rsid w:val="00BE2269"/>
    <w:rsid w:val="00BE78ED"/>
    <w:rsid w:val="00BF16E0"/>
    <w:rsid w:val="00C00FFF"/>
    <w:rsid w:val="00C02965"/>
    <w:rsid w:val="00C31E2E"/>
    <w:rsid w:val="00C42EE0"/>
    <w:rsid w:val="00C71BCE"/>
    <w:rsid w:val="00CA0BD7"/>
    <w:rsid w:val="00CB119D"/>
    <w:rsid w:val="00CB4509"/>
    <w:rsid w:val="00CB5986"/>
    <w:rsid w:val="00CB73FA"/>
    <w:rsid w:val="00CC0D59"/>
    <w:rsid w:val="00D16088"/>
    <w:rsid w:val="00D450EF"/>
    <w:rsid w:val="00D466A7"/>
    <w:rsid w:val="00D5051F"/>
    <w:rsid w:val="00D53EAD"/>
    <w:rsid w:val="00D576C8"/>
    <w:rsid w:val="00D67B7E"/>
    <w:rsid w:val="00D7389A"/>
    <w:rsid w:val="00D75CEC"/>
    <w:rsid w:val="00D90170"/>
    <w:rsid w:val="00DA250B"/>
    <w:rsid w:val="00DB1CB4"/>
    <w:rsid w:val="00DB70E5"/>
    <w:rsid w:val="00DC0EC8"/>
    <w:rsid w:val="00DD6600"/>
    <w:rsid w:val="00DF05AD"/>
    <w:rsid w:val="00DF2ADD"/>
    <w:rsid w:val="00DF3B34"/>
    <w:rsid w:val="00E219D5"/>
    <w:rsid w:val="00E3469A"/>
    <w:rsid w:val="00E743ED"/>
    <w:rsid w:val="00E93EEE"/>
    <w:rsid w:val="00EA7D30"/>
    <w:rsid w:val="00EB4A59"/>
    <w:rsid w:val="00EB7BBA"/>
    <w:rsid w:val="00ED132E"/>
    <w:rsid w:val="00ED7167"/>
    <w:rsid w:val="00EE1F1C"/>
    <w:rsid w:val="00EE75AB"/>
    <w:rsid w:val="00F168FF"/>
    <w:rsid w:val="00F22727"/>
    <w:rsid w:val="00F30714"/>
    <w:rsid w:val="00F51A8C"/>
    <w:rsid w:val="00F531AE"/>
    <w:rsid w:val="00F6018A"/>
    <w:rsid w:val="00F62A89"/>
    <w:rsid w:val="00F62B81"/>
    <w:rsid w:val="00F62D7A"/>
    <w:rsid w:val="00F639D7"/>
    <w:rsid w:val="00F9304E"/>
    <w:rsid w:val="00FE563D"/>
    <w:rsid w:val="00FF07F6"/>
    <w:rsid w:val="00F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6D6F6"/>
  <w15:docId w15:val="{CC04FF62-8CCD-4417-9106-C50DAB77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09D"/>
  </w:style>
  <w:style w:type="paragraph" w:styleId="Heading1">
    <w:name w:val="heading 1"/>
    <w:basedOn w:val="Normal"/>
    <w:next w:val="Normal"/>
    <w:link w:val="Heading1Char"/>
    <w:uiPriority w:val="9"/>
    <w:qFormat/>
    <w:rsid w:val="0063009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009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009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009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009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009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009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009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09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3009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63009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styleId="Strong">
    <w:name w:val="Strong"/>
    <w:uiPriority w:val="22"/>
    <w:qFormat/>
    <w:rsid w:val="0063009D"/>
    <w:rPr>
      <w:b/>
      <w:bCs/>
      <w:color w:val="943634" w:themeColor="accent2" w:themeShade="BF"/>
      <w:spacing w:val="5"/>
    </w:rPr>
  </w:style>
  <w:style w:type="character" w:styleId="SubtleEmphasis">
    <w:name w:val="Subtle Emphasis"/>
    <w:uiPriority w:val="19"/>
    <w:qFormat/>
    <w:rsid w:val="0063009D"/>
    <w:rPr>
      <w:i/>
      <w:iCs/>
    </w:rPr>
  </w:style>
  <w:style w:type="character" w:styleId="Emphasis">
    <w:name w:val="Emphasis"/>
    <w:uiPriority w:val="20"/>
    <w:qFormat/>
    <w:rsid w:val="0063009D"/>
    <w:rPr>
      <w:caps/>
      <w:spacing w:val="5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3009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3009D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09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09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09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63009D"/>
    <w:rPr>
      <w:rFonts w:eastAsiaTheme="majorEastAsia" w:cstheme="majorBidi"/>
      <w:caps/>
      <w:spacing w:val="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4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3A4"/>
  </w:style>
  <w:style w:type="paragraph" w:styleId="Footer">
    <w:name w:val="footer"/>
    <w:basedOn w:val="Normal"/>
    <w:link w:val="FooterChar"/>
    <w:uiPriority w:val="99"/>
    <w:unhideWhenUsed/>
    <w:rsid w:val="000843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3A4"/>
  </w:style>
  <w:style w:type="character" w:customStyle="1" w:styleId="Heading1Char">
    <w:name w:val="Heading 1 Char"/>
    <w:basedOn w:val="DefaultParagraphFont"/>
    <w:link w:val="Heading1"/>
    <w:uiPriority w:val="9"/>
    <w:rsid w:val="0063009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009D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3009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00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63009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sid w:val="0063009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63009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63009D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09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009D"/>
    <w:rPr>
      <w:caps/>
      <w:spacing w:val="10"/>
      <w:sz w:val="18"/>
      <w:szCs w:val="18"/>
    </w:rPr>
  </w:style>
  <w:style w:type="paragraph" w:styleId="NoSpacing">
    <w:name w:val="No Spacing"/>
    <w:basedOn w:val="Normal"/>
    <w:link w:val="NoSpacingChar"/>
    <w:uiPriority w:val="1"/>
    <w:qFormat/>
    <w:rsid w:val="0063009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3009D"/>
  </w:style>
  <w:style w:type="paragraph" w:styleId="ListParagraph">
    <w:name w:val="List Paragraph"/>
    <w:basedOn w:val="Normal"/>
    <w:uiPriority w:val="34"/>
    <w:qFormat/>
    <w:rsid w:val="0063009D"/>
    <w:pPr>
      <w:ind w:left="720"/>
      <w:contextualSpacing/>
    </w:pPr>
  </w:style>
  <w:style w:type="character" w:styleId="IntenseEmphasis">
    <w:name w:val="Intense Emphasis"/>
    <w:uiPriority w:val="21"/>
    <w:qFormat/>
    <w:rsid w:val="0063009D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63009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63009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63009D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09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C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01695"/>
    <w:rPr>
      <w:color w:val="808080"/>
    </w:rPr>
  </w:style>
  <w:style w:type="paragraph" w:styleId="NormalWeb">
    <w:name w:val="Normal (Web)"/>
    <w:basedOn w:val="Normal"/>
    <w:uiPriority w:val="99"/>
    <w:unhideWhenUsed/>
    <w:rsid w:val="007E7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8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e\Downloads\Application%20and%20Contract%20(Cove%20Angels)%20updated%208.21.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908DC-8D16-4ED3-8DB9-3A727EB4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and Contract (Cove Angels) updated 8.21.20</Template>
  <TotalTime>7530</TotalTime>
  <Pages>3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Smith</dc:creator>
  <cp:lastModifiedBy>Nicole Smith</cp:lastModifiedBy>
  <cp:revision>2</cp:revision>
  <cp:lastPrinted>2020-08-26T17:57:00Z</cp:lastPrinted>
  <dcterms:created xsi:type="dcterms:W3CDTF">2020-08-21T18:08:00Z</dcterms:created>
  <dcterms:modified xsi:type="dcterms:W3CDTF">2020-08-30T20:34:00Z</dcterms:modified>
</cp:coreProperties>
</file>