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C2138" w14:textId="236EA149" w:rsidR="002650A0" w:rsidRPr="002650A0" w:rsidRDefault="00017FC6" w:rsidP="002650A0">
      <w:pPr>
        <w:ind w:firstLine="720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 xml:space="preserve">Cove Angels Puppy </w:t>
      </w:r>
      <w:r w:rsidR="002650A0" w:rsidRPr="002650A0">
        <w:rPr>
          <w:rFonts w:ascii="Times New Roman" w:hAnsi="Times New Roman" w:cs="Times New Roman"/>
          <w:bCs/>
          <w:sz w:val="36"/>
          <w:szCs w:val="36"/>
          <w:u w:val="single"/>
        </w:rPr>
        <w:t>Application</w:t>
      </w:r>
    </w:p>
    <w:p w14:paraId="44836811" w14:textId="77777777" w:rsidR="00693A93" w:rsidRPr="000E4489" w:rsidRDefault="00DA250B" w:rsidP="000E4489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Name:  </w:t>
      </w:r>
      <w:r w:rsidR="008E34F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003C1E6F" w14:textId="77777777" w:rsidR="00DA250B" w:rsidRPr="000E4489" w:rsidRDefault="00235A75" w:rsidP="00235A75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Address:</w:t>
      </w:r>
      <w:r w:rsidR="008E34F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</w:t>
      </w:r>
      <w:r w:rsidR="008E34F2" w:rsidRPr="000E44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683C07" w14:textId="6AE993AE" w:rsidR="00235A75" w:rsidRPr="000E4489" w:rsidRDefault="005D3742" w:rsidP="00DA250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Cell</w:t>
      </w:r>
      <w:r w:rsidR="005B6502" w:rsidRPr="000E4489">
        <w:rPr>
          <w:rFonts w:ascii="Times New Roman" w:hAnsi="Times New Roman" w:cs="Times New Roman"/>
          <w:bCs/>
          <w:sz w:val="24"/>
          <w:szCs w:val="24"/>
        </w:rPr>
        <w:t>/phone</w:t>
      </w:r>
      <w:r w:rsidR="00DD6600" w:rsidRPr="000E4489">
        <w:rPr>
          <w:rFonts w:ascii="Times New Roman" w:hAnsi="Times New Roman" w:cs="Times New Roman"/>
          <w:bCs/>
          <w:sz w:val="24"/>
          <w:szCs w:val="24"/>
        </w:rPr>
        <w:t>:</w:t>
      </w:r>
      <w:r w:rsidR="008E34F2">
        <w:rPr>
          <w:rFonts w:ascii="Times New Roman" w:hAnsi="Times New Roman" w:cs="Times New Roman"/>
          <w:bCs/>
          <w:sz w:val="24"/>
          <w:szCs w:val="24"/>
        </w:rPr>
        <w:t xml:space="preserve"> ______________________       </w:t>
      </w:r>
      <w:r w:rsidR="00412769">
        <w:rPr>
          <w:rFonts w:ascii="Times New Roman" w:hAnsi="Times New Roman" w:cs="Times New Roman"/>
          <w:bCs/>
          <w:sz w:val="24"/>
          <w:szCs w:val="24"/>
        </w:rPr>
        <w:t>E-mail</w:t>
      </w:r>
      <w:r w:rsidR="008E34F2">
        <w:rPr>
          <w:rFonts w:ascii="Times New Roman" w:hAnsi="Times New Roman" w:cs="Times New Roman"/>
          <w:bCs/>
          <w:sz w:val="24"/>
          <w:szCs w:val="24"/>
        </w:rPr>
        <w:t>: _____________________________________</w:t>
      </w:r>
    </w:p>
    <w:p w14:paraId="42D398C2" w14:textId="77777777" w:rsidR="005314AE" w:rsidRPr="000E4489" w:rsidRDefault="00235A75" w:rsidP="005314A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Today’s date: </w:t>
      </w:r>
      <w:r w:rsidR="008E34F2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4A9825E4" w14:textId="6B37D38E" w:rsidR="005B6502" w:rsidRDefault="007E7D5B" w:rsidP="0094474C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Breed</w:t>
      </w:r>
      <w:proofErr w:type="gramStart"/>
      <w:r w:rsidRPr="000E4489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927E29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927E29">
        <w:rPr>
          <w:rFonts w:ascii="Times New Roman" w:hAnsi="Times New Roman" w:cs="Times New Roman"/>
          <w:bCs/>
          <w:sz w:val="24"/>
          <w:szCs w:val="24"/>
        </w:rPr>
        <w:t xml:space="preserve">f1 </w:t>
      </w:r>
      <w:proofErr w:type="spellStart"/>
      <w:r w:rsidR="00927E29">
        <w:rPr>
          <w:rFonts w:ascii="Times New Roman" w:hAnsi="Times New Roman" w:cs="Times New Roman"/>
          <w:bCs/>
          <w:sz w:val="24"/>
          <w:szCs w:val="24"/>
        </w:rPr>
        <w:t>bernedoodle</w:t>
      </w:r>
      <w:proofErr w:type="spellEnd"/>
      <w:r w:rsidR="00927E29">
        <w:rPr>
          <w:rFonts w:ascii="Times New Roman" w:hAnsi="Times New Roman" w:cs="Times New Roman"/>
          <w:bCs/>
          <w:sz w:val="24"/>
          <w:szCs w:val="24"/>
        </w:rPr>
        <w:t>, f1 golden doodle, double doodle) _________________________________</w:t>
      </w:r>
    </w:p>
    <w:p w14:paraId="57BBD2D7" w14:textId="76BED2A0" w:rsidR="00017FC6" w:rsidRDefault="00017FC6" w:rsidP="0094474C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14:paraId="136F7FE8" w14:textId="322C5EA6" w:rsidR="00017FC6" w:rsidRPr="00017FC6" w:rsidRDefault="00017FC6" w:rsidP="00017FC6">
      <w:pPr>
        <w:ind w:firstLine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If requesting to be on the waitlist for more than one breed, we require a deposit for each. Once a selection has been made, all deposits will apply towards purchase of selected puppy.</w:t>
      </w:r>
    </w:p>
    <w:p w14:paraId="49F26662" w14:textId="11A32BC1" w:rsidR="00020A87" w:rsidRDefault="005314AE" w:rsidP="005314AE">
      <w:pPr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 xml:space="preserve">Preferred Sex: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3BD246AF" w14:textId="17A4986F" w:rsidR="00017FC6" w:rsidRPr="000E4489" w:rsidRDefault="00017FC6" w:rsidP="005314A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Preferred Color: ______________________________</w:t>
      </w:r>
    </w:p>
    <w:p w14:paraId="278ACD71" w14:textId="2A37BDBE" w:rsidR="00901565" w:rsidRPr="000E4489" w:rsidRDefault="00901565" w:rsidP="00927E29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What hair texture do you prefer? </w:t>
      </w:r>
      <w:r w:rsidR="00927E2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Curly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63060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04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  Straight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10291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02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E2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Wavy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10375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8E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E2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No preference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33884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8E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12F836A7" w14:textId="600A67D3" w:rsidR="00F51A8C" w:rsidRPr="000E4489" w:rsidRDefault="007E7D5B" w:rsidP="00E93EE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When </w:t>
      </w:r>
      <w:r w:rsidR="00901565" w:rsidRPr="000E4489">
        <w:rPr>
          <w:rFonts w:ascii="Times New Roman" w:hAnsi="Times New Roman" w:cs="Times New Roman"/>
          <w:bCs/>
          <w:sz w:val="24"/>
          <w:szCs w:val="24"/>
        </w:rPr>
        <w:t>are you hoping to adopt</w:t>
      </w:r>
      <w:r w:rsidRPr="000E4489">
        <w:rPr>
          <w:rFonts w:ascii="Times New Roman" w:hAnsi="Times New Roman" w:cs="Times New Roman"/>
          <w:bCs/>
          <w:sz w:val="24"/>
          <w:szCs w:val="24"/>
        </w:rPr>
        <w:t>?</w:t>
      </w:r>
      <w:r w:rsidR="007C5529" w:rsidRPr="000E4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</w:p>
    <w:p w14:paraId="57556CE6" w14:textId="209481DB" w:rsidR="007E7D5B" w:rsidRPr="000E4489" w:rsidRDefault="007E7D5B" w:rsidP="00E93EE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How did you hear about us?</w:t>
      </w:r>
      <w:r w:rsidR="007C5529" w:rsidRPr="000E4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033F914B" w14:textId="19F0C32A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Is this your first dog?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14:paraId="0B3EC37D" w14:textId="77777777" w:rsidR="00017FC6" w:rsidRDefault="00244FD2" w:rsidP="006E02D4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If yes, family training is </w:t>
      </w:r>
      <w:r w:rsidRPr="00017FC6">
        <w:rPr>
          <w:rFonts w:ascii="Times New Roman" w:hAnsi="Times New Roman" w:cs="Times New Roman"/>
          <w:b/>
          <w:sz w:val="24"/>
          <w:szCs w:val="24"/>
        </w:rPr>
        <w:t>required</w:t>
      </w:r>
      <w:r>
        <w:rPr>
          <w:rFonts w:ascii="Times New Roman" w:hAnsi="Times New Roman" w:cs="Times New Roman"/>
          <w:bCs/>
          <w:sz w:val="24"/>
          <w:szCs w:val="24"/>
        </w:rPr>
        <w:t xml:space="preserve">. Do you agree to this?  </w:t>
      </w:r>
    </w:p>
    <w:p w14:paraId="38B5A6A4" w14:textId="2BEDE9B8" w:rsidR="006E02D4" w:rsidRPr="00017FC6" w:rsidRDefault="00017FC6" w:rsidP="00017FC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017FC6">
        <w:rPr>
          <w:rFonts w:ascii="Times New Roman" w:hAnsi="Times New Roman" w:cs="Times New Roman"/>
          <w:b/>
        </w:rPr>
        <w:t>(additional fee applies – see Training Packages</w:t>
      </w:r>
      <w:r>
        <w:rPr>
          <w:rFonts w:ascii="Times New Roman" w:hAnsi="Times New Roman" w:cs="Times New Roman"/>
          <w:b/>
        </w:rPr>
        <w:t xml:space="preserve"> </w:t>
      </w:r>
      <w:r w:rsidRPr="00017FC6">
        <w:rPr>
          <w:rFonts w:ascii="Times New Roman" w:hAnsi="Times New Roman" w:cs="Times New Roman"/>
          <w:b/>
        </w:rPr>
        <w:t>document available on doodlelitters.com)</w:t>
      </w:r>
    </w:p>
    <w:p w14:paraId="2BC6A47E" w14:textId="77777777" w:rsidR="006E02D4" w:rsidRPr="00017FC6" w:rsidRDefault="006E02D4" w:rsidP="006E02D4">
      <w:pPr>
        <w:spacing w:after="0"/>
        <w:ind w:left="72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17FC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Family training is a </w:t>
      </w:r>
      <w:proofErr w:type="gramStart"/>
      <w:r w:rsidRPr="00017FC6">
        <w:rPr>
          <w:rFonts w:ascii="Times New Roman" w:hAnsi="Times New Roman" w:cs="Times New Roman"/>
          <w:bCs/>
          <w:i/>
          <w:iCs/>
          <w:sz w:val="20"/>
          <w:szCs w:val="20"/>
        </w:rPr>
        <w:t>4 hour</w:t>
      </w:r>
      <w:proofErr w:type="gramEnd"/>
      <w:r w:rsidRPr="00017FC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personal, individualized session with the breeder, your puppy, and your family. This session occurs on the same day as puppy pick up. This session is a one-time training which sets you up for success to welcoming a puppy into your home. This training is important to the puppy and essential for the family.</w:t>
      </w:r>
    </w:p>
    <w:p w14:paraId="7EA1481E" w14:textId="6F121CE7" w:rsidR="00244FD2" w:rsidRDefault="00244FD2" w:rsidP="00017FC6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0245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2D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E02D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No </w:t>
      </w:r>
      <w:r w:rsidR="006E02D4"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38106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8E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E02D4">
        <w:rPr>
          <w:rFonts w:ascii="Times New Roman" w:hAnsi="Times New Roman" w:cs="Times New Roman"/>
          <w:bCs/>
          <w:sz w:val="24"/>
          <w:szCs w:val="24"/>
        </w:rPr>
        <w:t xml:space="preserve">            Not Applicable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55531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2D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0C5898A5" w14:textId="31E7F011" w:rsidR="007E7D5B" w:rsidRPr="000E4489" w:rsidRDefault="007E7D5B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Do you currently have </w:t>
      </w:r>
      <w:r w:rsidR="00901565" w:rsidRPr="000E4489">
        <w:rPr>
          <w:rFonts w:ascii="Times New Roman" w:hAnsi="Times New Roman" w:cs="Times New Roman"/>
          <w:bCs/>
          <w:sz w:val="24"/>
          <w:szCs w:val="24"/>
        </w:rPr>
        <w:t>a dog</w:t>
      </w:r>
      <w:r w:rsidRPr="000E4489">
        <w:rPr>
          <w:rFonts w:ascii="Times New Roman" w:hAnsi="Times New Roman" w:cs="Times New Roman"/>
          <w:bCs/>
          <w:sz w:val="24"/>
          <w:szCs w:val="24"/>
        </w:rPr>
        <w:t>?</w:t>
      </w:r>
      <w:r w:rsidR="007C5529" w:rsidRPr="000E44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14:paraId="3DE49B3A" w14:textId="62DB4436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Does anyone in your family have allergies?  </w:t>
      </w:r>
      <w:r w:rsidR="00927E29">
        <w:rPr>
          <w:rStyle w:val="PlaceholderText"/>
          <w:sz w:val="24"/>
          <w:szCs w:val="24"/>
        </w:rPr>
        <w:t>__________________________________________________________</w:t>
      </w:r>
    </w:p>
    <w:p w14:paraId="0623DD23" w14:textId="7199957D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If yes, how severe? </w:t>
      </w:r>
      <w:r w:rsidR="00927E29">
        <w:rPr>
          <w:rStyle w:val="PlaceholderText"/>
          <w:sz w:val="24"/>
          <w:szCs w:val="24"/>
        </w:rPr>
        <w:t>______________________________________________________________________________________</w:t>
      </w:r>
    </w:p>
    <w:p w14:paraId="28E72BC2" w14:textId="77777777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Do you have children?   Yes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11894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2D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  No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11180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2D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4786731D" w14:textId="43DD033A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If so, what are their ages?   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0BFAFDE0" w14:textId="77777777" w:rsidR="0018344D" w:rsidRPr="000E4489" w:rsidRDefault="0018344D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Do you have a fenced in yard? </w:t>
      </w:r>
      <w:r w:rsidR="00901565" w:rsidRPr="000E448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Yes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8666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B9"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      No 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2055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B9"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36EA21CA" w14:textId="77777777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Will the puppy be home alone?       Yes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8184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ab/>
        <w:t xml:space="preserve">             No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44360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4F1F0AB0" w14:textId="3EF95C8E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If yes, how many hours a day?</w:t>
      </w:r>
      <w:r w:rsidR="000E4489" w:rsidRPr="000E44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14:paraId="74E9E6A3" w14:textId="77777777" w:rsidR="00901565" w:rsidRPr="000E4489" w:rsidRDefault="00901565" w:rsidP="000E4489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Are you aware of the time and energy needed to care for a young puppy and are you willing and able to accept that responsibility?   </w:t>
      </w:r>
      <w:r w:rsidR="000E4489">
        <w:rPr>
          <w:rFonts w:ascii="Times New Roman" w:hAnsi="Times New Roman" w:cs="Times New Roman"/>
          <w:bCs/>
          <w:sz w:val="24"/>
          <w:szCs w:val="24"/>
        </w:rPr>
        <w:tab/>
      </w:r>
      <w:r w:rsidR="000E4489">
        <w:rPr>
          <w:rFonts w:ascii="Times New Roman" w:hAnsi="Times New Roman" w:cs="Times New Roman"/>
          <w:bCs/>
          <w:sz w:val="24"/>
          <w:szCs w:val="24"/>
        </w:rPr>
        <w:tab/>
      </w:r>
      <w:r w:rsidRPr="000E4489">
        <w:rPr>
          <w:rFonts w:ascii="Times New Roman" w:hAnsi="Times New Roman" w:cs="Times New Roman"/>
          <w:bCs/>
          <w:sz w:val="24"/>
          <w:szCs w:val="24"/>
        </w:rPr>
        <w:t>Yes</w:t>
      </w:r>
      <w:r w:rsidRPr="000E4489"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5751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02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ab/>
      </w:r>
      <w:r w:rsidRPr="000E4489">
        <w:rPr>
          <w:rFonts w:ascii="Times New Roman" w:hAnsi="Times New Roman" w:cs="Times New Roman"/>
          <w:bCs/>
          <w:sz w:val="24"/>
          <w:szCs w:val="24"/>
        </w:rPr>
        <w:tab/>
        <w:t>No</w:t>
      </w:r>
      <w:r w:rsidR="000E4489" w:rsidRPr="000E448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7758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8E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4C420036" w14:textId="77777777" w:rsidR="00901565" w:rsidRPr="000E4489" w:rsidRDefault="000E4489" w:rsidP="00976DB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 you have the financial means to cover costs of a new puppy?  Yes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8519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    No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7242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1B0F0158" w14:textId="77777777" w:rsidR="000E4489" w:rsidRPr="00976DB5" w:rsidRDefault="000E4489" w:rsidP="00976DB5">
      <w:pPr>
        <w:ind w:firstLine="720"/>
        <w:rPr>
          <w:rFonts w:ascii="Times New Roman" w:hAnsi="Times New Roman" w:cs="Times New Roman"/>
          <w:bCs/>
        </w:rPr>
      </w:pPr>
      <w:r w:rsidRPr="002650A0">
        <w:rPr>
          <w:rFonts w:ascii="Times New Roman" w:hAnsi="Times New Roman" w:cs="Times New Roman"/>
          <w:bCs/>
          <w:sz w:val="20"/>
          <w:szCs w:val="20"/>
        </w:rPr>
        <w:t xml:space="preserve">(puppy shots, monthly heart-worm medication, annual vaccinations, food, grooming, bedding, toys, </w:t>
      </w:r>
      <w:proofErr w:type="spellStart"/>
      <w:r w:rsidRPr="002650A0">
        <w:rPr>
          <w:rFonts w:ascii="Times New Roman" w:hAnsi="Times New Roman" w:cs="Times New Roman"/>
          <w:bCs/>
          <w:sz w:val="20"/>
          <w:szCs w:val="20"/>
        </w:rPr>
        <w:t>etc</w:t>
      </w:r>
      <w:proofErr w:type="spellEnd"/>
      <w:r w:rsidRPr="002650A0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Pr="00976DB5">
        <w:rPr>
          <w:rFonts w:ascii="Times New Roman" w:hAnsi="Times New Roman" w:cs="Times New Roman"/>
          <w:bCs/>
        </w:rPr>
        <w:tab/>
      </w:r>
    </w:p>
    <w:p w14:paraId="29B34BC3" w14:textId="77777777" w:rsidR="000E4489" w:rsidRPr="000E4489" w:rsidRDefault="000E4489" w:rsidP="00976DB5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Are you committing to caring for this puppy for its lifetime?</w:t>
      </w:r>
      <w:r w:rsidRPr="000E4489">
        <w:rPr>
          <w:rFonts w:ascii="Times New Roman" w:hAnsi="Times New Roman" w:cs="Times New Roman"/>
          <w:bCs/>
          <w:sz w:val="24"/>
          <w:szCs w:val="24"/>
        </w:rPr>
        <w:tab/>
        <w:t>Yes</w:t>
      </w:r>
      <w:r w:rsidR="00976DB5">
        <w:rPr>
          <w:rFonts w:ascii="Times New Roman" w:hAnsi="Times New Roman" w:cs="Times New Roman"/>
          <w:bCs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09081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8E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proofErr w:type="gramStart"/>
      <w:r w:rsidRPr="000E4489">
        <w:rPr>
          <w:rFonts w:ascii="Times New Roman" w:hAnsi="Times New Roman" w:cs="Times New Roman"/>
          <w:bCs/>
          <w:sz w:val="24"/>
          <w:szCs w:val="24"/>
        </w:rPr>
        <w:tab/>
      </w:r>
      <w:r w:rsidR="00976DB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4489">
        <w:rPr>
          <w:rFonts w:ascii="Times New Roman" w:hAnsi="Times New Roman" w:cs="Times New Roman"/>
          <w:bCs/>
          <w:sz w:val="24"/>
          <w:szCs w:val="24"/>
        </w:rPr>
        <w:t>No</w:t>
      </w:r>
      <w:proofErr w:type="gramEnd"/>
      <w:r w:rsidR="00976DB5">
        <w:rPr>
          <w:rFonts w:ascii="Times New Roman" w:hAnsi="Times New Roman" w:cs="Times New Roman"/>
          <w:bCs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40182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DB5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5E6E338E" w14:textId="77777777" w:rsidR="006E02D4" w:rsidRDefault="00C02965" w:rsidP="0094474C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Are you interested in </w:t>
      </w:r>
      <w:r w:rsidR="00BE78E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4474C" w:rsidRPr="000E4489">
        <w:rPr>
          <w:rFonts w:ascii="Times New Roman" w:hAnsi="Times New Roman" w:cs="Times New Roman"/>
          <w:bCs/>
          <w:sz w:val="24"/>
          <w:szCs w:val="24"/>
        </w:rPr>
        <w:t>Family Training</w:t>
      </w:r>
      <w:r w:rsidR="00BE78ED">
        <w:rPr>
          <w:rFonts w:ascii="Times New Roman" w:hAnsi="Times New Roman" w:cs="Times New Roman"/>
          <w:bCs/>
          <w:sz w:val="24"/>
          <w:szCs w:val="24"/>
        </w:rPr>
        <w:t xml:space="preserve"> Session or seeing available training packages</w:t>
      </w:r>
      <w:r w:rsidR="0094474C" w:rsidRPr="000E4489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14:paraId="44BCC5DF" w14:textId="77777777" w:rsidR="006E02D4" w:rsidRPr="006E02D4" w:rsidRDefault="00BE78ED" w:rsidP="0094474C">
      <w:pPr>
        <w:ind w:firstLine="72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We offer a few different options</w:t>
      </w:r>
      <w:r w:rsidR="006E02D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for your puppy to receive additional socialization, crate training, behavioral and manner training. </w:t>
      </w:r>
    </w:p>
    <w:p w14:paraId="18FFDC72" w14:textId="48A44BEA" w:rsidR="0094474C" w:rsidRPr="000E4489" w:rsidRDefault="00927E29" w:rsidP="0094474C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Interested</w:t>
      </w:r>
      <w:r w:rsidR="00BE78ED">
        <w:rPr>
          <w:rFonts w:ascii="Times New Roman" w:hAnsi="Times New Roman" w:cs="Times New Roman"/>
          <w:bCs/>
          <w:sz w:val="24"/>
          <w:szCs w:val="24"/>
        </w:rPr>
        <w:t xml:space="preserve"> in Training Options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r w:rsidR="0094474C" w:rsidRPr="000E4489">
        <w:rPr>
          <w:rFonts w:ascii="Times New Roman" w:hAnsi="Times New Roman" w:cs="Times New Roman"/>
          <w:bCs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74510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74C"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94474C" w:rsidRPr="000E448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E02D4">
        <w:rPr>
          <w:rFonts w:ascii="Times New Roman" w:hAnsi="Times New Roman" w:cs="Times New Roman"/>
          <w:bCs/>
          <w:sz w:val="24"/>
          <w:szCs w:val="24"/>
        </w:rPr>
        <w:t xml:space="preserve">Family Training ONLY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1899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2D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E02D4">
        <w:rPr>
          <w:rFonts w:ascii="Times New Roman" w:hAnsi="Times New Roman" w:cs="Times New Roman"/>
          <w:bCs/>
          <w:sz w:val="24"/>
          <w:szCs w:val="24"/>
        </w:rPr>
        <w:tab/>
      </w:r>
      <w:r w:rsidR="0094474C" w:rsidRPr="000E4489">
        <w:rPr>
          <w:rFonts w:ascii="Times New Roman" w:hAnsi="Times New Roman" w:cs="Times New Roman"/>
          <w:bCs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87491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74C"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94474C" w:rsidRPr="000E4489">
        <w:rPr>
          <w:rFonts w:ascii="Times New Roman" w:hAnsi="Times New Roman" w:cs="Times New Roman"/>
          <w:bCs/>
          <w:sz w:val="24"/>
          <w:szCs w:val="24"/>
        </w:rPr>
        <w:t xml:space="preserve">       Will Advise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79356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74C"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2AB8D27D" w14:textId="152F8EA7" w:rsidR="007E7D5B" w:rsidRDefault="0094474C" w:rsidP="00E93EE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Veterinary Clinic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</w:p>
    <w:p w14:paraId="0F6FCD6B" w14:textId="06C72DBC" w:rsidR="0094474C" w:rsidRDefault="0094474C" w:rsidP="00E93EE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Phone Number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14:paraId="4F284AB3" w14:textId="77777777" w:rsidR="0094474C" w:rsidRDefault="0094474C" w:rsidP="00E93EE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 require a puppy/dog to be returned to us – at any age- if you are unable to care for the dog. We never want one of our dogs to end up in a shelter or somewhere he/she is not wanted. There is no refund for a puppy returned unless it is within the terms of the contact. </w:t>
      </w:r>
    </w:p>
    <w:p w14:paraId="57C6A425" w14:textId="09E7C413" w:rsidR="0094474C" w:rsidRDefault="0094474C" w:rsidP="009447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you agree to contact Cove Angels, Inc.</w:t>
      </w:r>
      <w:r w:rsidR="00244FD2">
        <w:rPr>
          <w:rFonts w:ascii="Times New Roman" w:hAnsi="Times New Roman" w:cs="Times New Roman"/>
          <w:bCs/>
          <w:sz w:val="24"/>
          <w:szCs w:val="24"/>
        </w:rPr>
        <w:t xml:space="preserve"> first if you no longer wish to keep your doodle? </w:t>
      </w:r>
      <w:r w:rsidR="00927E2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44FD2">
        <w:rPr>
          <w:rFonts w:ascii="Times New Roman" w:hAnsi="Times New Roman" w:cs="Times New Roman"/>
          <w:bCs/>
          <w:sz w:val="24"/>
          <w:szCs w:val="24"/>
        </w:rPr>
        <w:t>Yes    No</w:t>
      </w:r>
    </w:p>
    <w:p w14:paraId="7A940797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1BF41821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7E4E6F98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have answered all o</w:t>
      </w:r>
      <w:r w:rsidR="00BE78ED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above questions truthfully. I understand that if any intentionally false answers have been given, Cove Angels Breeding, Inc. reserves the right not to sell to me. By signing below, I agree to re-home as explained in the policy above.</w:t>
      </w:r>
    </w:p>
    <w:p w14:paraId="221C109C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Signature: __________________________________                     Date: ___________________</w:t>
      </w:r>
    </w:p>
    <w:p w14:paraId="29B5E3D9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Printed Name: _______________________________________</w:t>
      </w:r>
    </w:p>
    <w:p w14:paraId="41F2D7FE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1C551526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07191F89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69DB7E3E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24870890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6B602F56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6404EAD4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2BB1B922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5C181954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23908C66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7B66F992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3881520C" w14:textId="77777777" w:rsidR="007852B4" w:rsidRPr="0073388D" w:rsidRDefault="007852B4" w:rsidP="0073388D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EC33959" w14:textId="0B26B1F8" w:rsidR="002650A0" w:rsidRDefault="0073388D" w:rsidP="0073388D">
      <w:pPr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73388D">
        <w:rPr>
          <w:rFonts w:ascii="Times New Roman" w:hAnsi="Times New Roman" w:cs="Times New Roman"/>
          <w:bCs/>
          <w:sz w:val="36"/>
          <w:szCs w:val="36"/>
          <w:u w:val="single"/>
        </w:rPr>
        <w:t>CONTRACT</w:t>
      </w:r>
      <w:r w:rsidR="00990AEA">
        <w:rPr>
          <w:rFonts w:ascii="Times New Roman" w:hAnsi="Times New Roman" w:cs="Times New Roman"/>
          <w:bCs/>
          <w:sz w:val="36"/>
          <w:szCs w:val="36"/>
          <w:u w:val="single"/>
        </w:rPr>
        <w:t xml:space="preserve"> &amp; HEALTH GUARANTEE</w:t>
      </w:r>
    </w:p>
    <w:p w14:paraId="508A541F" w14:textId="305B3811" w:rsidR="0073388D" w:rsidRPr="0073388D" w:rsidRDefault="0073388D" w:rsidP="007338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Full Name: __________________________</w:t>
      </w:r>
    </w:p>
    <w:p w14:paraId="127BDCDB" w14:textId="1B69FC9D" w:rsidR="00940311" w:rsidRDefault="00332283" w:rsidP="009447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Which</w:t>
      </w:r>
      <w:r w:rsidR="00940311">
        <w:rPr>
          <w:rFonts w:ascii="Times New Roman" w:hAnsi="Times New Roman" w:cs="Times New Roman"/>
          <w:bCs/>
          <w:sz w:val="24"/>
          <w:szCs w:val="24"/>
        </w:rPr>
        <w:t xml:space="preserve"> breed you would like to apply your non-refundable deposit to</w:t>
      </w:r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14:paraId="53E4CB56" w14:textId="136A96F8" w:rsidR="00332283" w:rsidRDefault="00C87D4B" w:rsidP="0094031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3205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20A87" w:rsidRPr="000E4489">
        <w:rPr>
          <w:rFonts w:ascii="Times New Roman" w:hAnsi="Times New Roman" w:cs="Times New Roman"/>
          <w:b/>
          <w:sz w:val="24"/>
          <w:szCs w:val="24"/>
        </w:rPr>
        <w:t>f</w:t>
      </w:r>
      <w:r w:rsidR="00491EDD" w:rsidRPr="000E4489">
        <w:rPr>
          <w:rFonts w:ascii="Times New Roman" w:hAnsi="Times New Roman" w:cs="Times New Roman"/>
          <w:b/>
          <w:sz w:val="24"/>
          <w:szCs w:val="24"/>
        </w:rPr>
        <w:t>1 Goldendoodle</w:t>
      </w:r>
      <w:r w:rsidR="00020A87" w:rsidRPr="000E4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28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32283" w:rsidRPr="00332283">
        <w:rPr>
          <w:rFonts w:ascii="Times New Roman" w:hAnsi="Times New Roman" w:cs="Times New Roman"/>
          <w:bCs/>
          <w:sz w:val="24"/>
          <w:szCs w:val="24"/>
        </w:rPr>
        <w:t xml:space="preserve">  solid coat $3100</w:t>
      </w:r>
      <w:r w:rsidR="00332283" w:rsidRPr="00332283">
        <w:rPr>
          <w:rFonts w:ascii="Times New Roman" w:hAnsi="Times New Roman" w:cs="Times New Roman"/>
          <w:bCs/>
          <w:sz w:val="24"/>
          <w:szCs w:val="24"/>
        </w:rPr>
        <w:tab/>
      </w:r>
      <w:r w:rsidR="00332283" w:rsidRPr="00332283">
        <w:rPr>
          <w:rFonts w:ascii="Times New Roman" w:hAnsi="Times New Roman" w:cs="Times New Roman"/>
          <w:bCs/>
          <w:sz w:val="24"/>
          <w:szCs w:val="24"/>
        </w:rPr>
        <w:tab/>
        <w:t>multicolor coat: $3300</w:t>
      </w:r>
    </w:p>
    <w:p w14:paraId="34D48903" w14:textId="234AADAF" w:rsidR="00E93EEE" w:rsidRPr="000E4489" w:rsidRDefault="00332283" w:rsidP="0094031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20A87" w:rsidRPr="000E4489">
        <w:rPr>
          <w:rFonts w:ascii="Times New Roman" w:hAnsi="Times New Roman" w:cs="Times New Roman"/>
          <w:b/>
          <w:sz w:val="24"/>
          <w:szCs w:val="24"/>
        </w:rPr>
        <w:t>Multi Gen Doodle</w:t>
      </w:r>
      <w:r w:rsidR="00940311">
        <w:rPr>
          <w:rFonts w:ascii="Times New Roman" w:hAnsi="Times New Roman" w:cs="Times New Roman"/>
          <w:b/>
          <w:sz w:val="24"/>
          <w:szCs w:val="24"/>
        </w:rPr>
        <w:t>:</w:t>
      </w:r>
      <w:r w:rsidR="00B70990" w:rsidRPr="000E44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t>s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>olid coat: $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>00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>multicolor coat: $3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>00</w:t>
      </w:r>
    </w:p>
    <w:p w14:paraId="58990E8E" w14:textId="76E5A240" w:rsidR="00EB4A59" w:rsidRPr="000E4489" w:rsidRDefault="00C87D4B" w:rsidP="00B7099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1617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20A87" w:rsidRPr="000E4489">
        <w:rPr>
          <w:rFonts w:ascii="Times New Roman" w:hAnsi="Times New Roman" w:cs="Times New Roman"/>
          <w:b/>
          <w:sz w:val="24"/>
          <w:szCs w:val="24"/>
        </w:rPr>
        <w:t xml:space="preserve">f1 </w:t>
      </w:r>
      <w:proofErr w:type="spellStart"/>
      <w:r w:rsidR="00020A87" w:rsidRPr="000E4489">
        <w:rPr>
          <w:rFonts w:ascii="Times New Roman" w:hAnsi="Times New Roman" w:cs="Times New Roman"/>
          <w:b/>
          <w:sz w:val="24"/>
          <w:szCs w:val="24"/>
        </w:rPr>
        <w:t>Bernedoodle</w:t>
      </w:r>
      <w:proofErr w:type="spellEnd"/>
      <w:r w:rsidR="00B70990" w:rsidRPr="000E448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t>b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>i-color coat: $3</w:t>
      </w:r>
      <w:r w:rsidR="007D05F7">
        <w:rPr>
          <w:rFonts w:ascii="Times New Roman" w:hAnsi="Times New Roman" w:cs="Times New Roman"/>
          <w:bCs/>
          <w:sz w:val="24"/>
          <w:szCs w:val="24"/>
        </w:rPr>
        <w:t>8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>00</w: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ab/>
        <w:t>tri-color or merle coat: $4</w:t>
      </w:r>
      <w:r w:rsidR="00D636E2">
        <w:rPr>
          <w:rFonts w:ascii="Times New Roman" w:hAnsi="Times New Roman" w:cs="Times New Roman"/>
          <w:bCs/>
          <w:sz w:val="24"/>
          <w:szCs w:val="24"/>
        </w:rPr>
        <w:t>5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>00</w:t>
      </w:r>
    </w:p>
    <w:p w14:paraId="02D04EF5" w14:textId="08DEF8B5" w:rsidR="00B70990" w:rsidRPr="007852B4" w:rsidRDefault="007E7D5B" w:rsidP="007852B4">
      <w:pPr>
        <w:pStyle w:val="NormalWeb"/>
        <w:jc w:val="center"/>
        <w:rPr>
          <w:bCs/>
          <w:i/>
          <w:iCs/>
          <w:color w:val="000000"/>
          <w:sz w:val="18"/>
          <w:szCs w:val="18"/>
        </w:rPr>
      </w:pPr>
      <w:r w:rsidRPr="007852B4">
        <w:rPr>
          <w:bCs/>
          <w:i/>
          <w:iCs/>
          <w:color w:val="000000"/>
          <w:sz w:val="18"/>
          <w:szCs w:val="18"/>
        </w:rPr>
        <w:t>We cannot know how many puppies a female will give birth to until they are born. Sonograms are not accurate to rely on for a litter count. You will know where you are on a waitlist at time of deposit.</w:t>
      </w:r>
      <w:r w:rsidR="00940311" w:rsidRPr="007852B4">
        <w:rPr>
          <w:bCs/>
          <w:i/>
          <w:iCs/>
          <w:color w:val="000000"/>
          <w:sz w:val="18"/>
          <w:szCs w:val="18"/>
        </w:rPr>
        <w:t xml:space="preserve"> When a puppy becomes available on a specific litter, you will be given your pick number. Because picks on a litter do not occur until a puppy is 5-6 weeks of age, we cannot guarantee which puppy will be yours until that time. </w:t>
      </w:r>
      <w:r w:rsidR="004A5F99">
        <w:rPr>
          <w:bCs/>
          <w:i/>
          <w:iCs/>
          <w:color w:val="000000"/>
          <w:sz w:val="18"/>
          <w:szCs w:val="18"/>
        </w:rPr>
        <w:t xml:space="preserve">There is no guarantee on gender, color, or coat. </w:t>
      </w:r>
      <w:r w:rsidR="00940311" w:rsidRPr="007852B4">
        <w:rPr>
          <w:bCs/>
          <w:i/>
          <w:iCs/>
          <w:color w:val="000000"/>
          <w:sz w:val="18"/>
          <w:szCs w:val="18"/>
        </w:rPr>
        <w:t>You can defer to a future litter at</w:t>
      </w:r>
      <w:r w:rsidR="007852B4" w:rsidRPr="007852B4">
        <w:rPr>
          <w:bCs/>
          <w:i/>
          <w:iCs/>
          <w:color w:val="000000"/>
          <w:sz w:val="18"/>
          <w:szCs w:val="18"/>
        </w:rPr>
        <w:t xml:space="preserve"> </w:t>
      </w:r>
      <w:r w:rsidR="00940311" w:rsidRPr="007852B4">
        <w:rPr>
          <w:bCs/>
          <w:i/>
          <w:iCs/>
          <w:color w:val="000000"/>
          <w:sz w:val="18"/>
          <w:szCs w:val="18"/>
        </w:rPr>
        <w:t>that time</w:t>
      </w:r>
      <w:r w:rsidR="00222C42">
        <w:rPr>
          <w:bCs/>
          <w:i/>
          <w:iCs/>
          <w:color w:val="000000"/>
          <w:sz w:val="18"/>
          <w:szCs w:val="18"/>
        </w:rPr>
        <w:t xml:space="preserve"> if desired puppy is not available</w:t>
      </w:r>
      <w:r w:rsidR="00940311" w:rsidRPr="007852B4">
        <w:rPr>
          <w:bCs/>
          <w:i/>
          <w:iCs/>
          <w:color w:val="000000"/>
          <w:sz w:val="18"/>
          <w:szCs w:val="18"/>
        </w:rPr>
        <w:t xml:space="preserve">. </w:t>
      </w:r>
    </w:p>
    <w:p w14:paraId="0C71B9AA" w14:textId="77777777" w:rsidR="009E04CF" w:rsidRPr="001D40D5" w:rsidRDefault="001D40D5" w:rsidP="00B70990">
      <w:pPr>
        <w:pStyle w:val="NormalWeb"/>
        <w:jc w:val="center"/>
        <w:rPr>
          <w:b/>
          <w:i/>
          <w:iCs/>
          <w:sz w:val="22"/>
          <w:szCs w:val="22"/>
        </w:rPr>
      </w:pPr>
      <w:r w:rsidRPr="001D40D5">
        <w:rPr>
          <w:b/>
          <w:sz w:val="22"/>
          <w:szCs w:val="22"/>
        </w:rPr>
        <w:t>Nonrefundable</w:t>
      </w:r>
      <w:r w:rsidR="009E04CF" w:rsidRPr="001D40D5">
        <w:rPr>
          <w:b/>
          <w:sz w:val="22"/>
          <w:szCs w:val="22"/>
        </w:rPr>
        <w:t xml:space="preserve"> Deposit: $500.00</w:t>
      </w:r>
      <w:r w:rsidR="002766E1" w:rsidRPr="001D40D5">
        <w:rPr>
          <w:b/>
          <w:sz w:val="22"/>
          <w:szCs w:val="22"/>
        </w:rPr>
        <w:t xml:space="preserve">         </w:t>
      </w:r>
      <w:r w:rsidR="00B70990" w:rsidRPr="001D40D5">
        <w:rPr>
          <w:b/>
          <w:sz w:val="22"/>
          <w:szCs w:val="22"/>
        </w:rPr>
        <w:t xml:space="preserve">                  </w:t>
      </w:r>
      <w:r w:rsidR="002766E1" w:rsidRPr="001D40D5">
        <w:rPr>
          <w:b/>
          <w:sz w:val="22"/>
          <w:szCs w:val="22"/>
        </w:rPr>
        <w:t xml:space="preserve"> </w:t>
      </w:r>
      <w:r w:rsidR="00B70990" w:rsidRPr="001D40D5">
        <w:rPr>
          <w:b/>
          <w:i/>
          <w:iCs/>
          <w:sz w:val="22"/>
          <w:szCs w:val="22"/>
        </w:rPr>
        <w:t>plus 6.25% MA sales tax</w:t>
      </w:r>
    </w:p>
    <w:p w14:paraId="01EC6C21" w14:textId="234B6215" w:rsidR="00DF3B34" w:rsidRPr="00C83D37" w:rsidRDefault="00D67B7E" w:rsidP="007852B4">
      <w:pPr>
        <w:pStyle w:val="NormalWeb"/>
        <w:spacing w:before="120" w:beforeAutospacing="0" w:after="120" w:afterAutospacing="0"/>
        <w:jc w:val="center"/>
        <w:rPr>
          <w:bCs/>
          <w:sz w:val="18"/>
          <w:szCs w:val="18"/>
        </w:rPr>
      </w:pPr>
      <w:r w:rsidRPr="00C83D37">
        <w:rPr>
          <w:bCs/>
          <w:sz w:val="18"/>
          <w:szCs w:val="18"/>
        </w:rPr>
        <w:t>A w</w:t>
      </w:r>
      <w:r w:rsidR="00DF3B34" w:rsidRPr="00C83D37">
        <w:rPr>
          <w:bCs/>
          <w:sz w:val="18"/>
          <w:szCs w:val="18"/>
        </w:rPr>
        <w:t>ell</w:t>
      </w:r>
      <w:r w:rsidRPr="00C83D37">
        <w:rPr>
          <w:bCs/>
          <w:sz w:val="18"/>
          <w:szCs w:val="18"/>
        </w:rPr>
        <w:t>-</w:t>
      </w:r>
      <w:r w:rsidR="00DF3B34" w:rsidRPr="00C83D37">
        <w:rPr>
          <w:bCs/>
          <w:sz w:val="18"/>
          <w:szCs w:val="18"/>
        </w:rPr>
        <w:t xml:space="preserve">check must be completed within 72 hours of pick-up from breeder. If a </w:t>
      </w:r>
      <w:r w:rsidR="001D40D5" w:rsidRPr="00C83D37">
        <w:rPr>
          <w:bCs/>
          <w:i/>
          <w:iCs/>
          <w:sz w:val="18"/>
          <w:szCs w:val="18"/>
        </w:rPr>
        <w:t>life-threatening</w:t>
      </w:r>
      <w:r w:rsidR="00DF3B34" w:rsidRPr="00C83D37">
        <w:rPr>
          <w:bCs/>
          <w:i/>
          <w:iCs/>
          <w:sz w:val="18"/>
          <w:szCs w:val="18"/>
        </w:rPr>
        <w:t xml:space="preserve"> issue </w:t>
      </w:r>
      <w:r w:rsidR="00DF3B34" w:rsidRPr="00C83D37">
        <w:rPr>
          <w:bCs/>
          <w:sz w:val="18"/>
          <w:szCs w:val="18"/>
        </w:rPr>
        <w:t>is found at said well-check, the buyer can return the puppy within 1 week of pick-up. Breeder has the right to a second opinion before the refund is issued. A Parvo test will be administered before a refund is issued. In the event Parvo is detected, any refund is null and void. A puppy can pick up Parvo after it has left the breeder and been exposed to in public. Parasites are not covered by contract.</w:t>
      </w:r>
      <w:r w:rsidR="00C83D37" w:rsidRPr="00C83D37">
        <w:rPr>
          <w:bCs/>
          <w:sz w:val="18"/>
          <w:szCs w:val="18"/>
        </w:rPr>
        <w:t xml:space="preserve"> </w:t>
      </w:r>
      <w:proofErr w:type="spellStart"/>
      <w:r w:rsidR="00C83D37" w:rsidRPr="00C83D37">
        <w:rPr>
          <w:bCs/>
          <w:sz w:val="18"/>
          <w:szCs w:val="18"/>
        </w:rPr>
        <w:t>Your</w:t>
      </w:r>
      <w:proofErr w:type="spellEnd"/>
      <w:r w:rsidR="00C83D37" w:rsidRPr="00C83D37">
        <w:rPr>
          <w:bCs/>
          <w:sz w:val="18"/>
          <w:szCs w:val="18"/>
        </w:rPr>
        <w:t xml:space="preserve"> puppy should not be in contact with other dogs until he/she has received all vaccinations. Consult your veterinarian.</w:t>
      </w:r>
      <w:r w:rsidR="00DF3B34" w:rsidRPr="00C83D37">
        <w:rPr>
          <w:bCs/>
          <w:sz w:val="18"/>
          <w:szCs w:val="18"/>
        </w:rPr>
        <w:t xml:space="preserve"> The buyer(s) are responsible for de-worming, if needed, at the buyer’s expense. The breeder does everything possible for the puppy to leave without parasites. </w:t>
      </w:r>
      <w:r w:rsidR="000133CA" w:rsidRPr="00C83D37">
        <w:rPr>
          <w:bCs/>
          <w:sz w:val="18"/>
          <w:szCs w:val="18"/>
        </w:rPr>
        <w:t>Puppy will be up to date with all vaccines and de-worming upon pick-up.</w:t>
      </w:r>
      <w:r w:rsidR="00990AEA" w:rsidRPr="00C83D37">
        <w:rPr>
          <w:bCs/>
          <w:sz w:val="18"/>
          <w:szCs w:val="18"/>
        </w:rPr>
        <w:t xml:space="preserve"> You will be provided with vaccination history.</w:t>
      </w:r>
      <w:r w:rsidR="000133CA" w:rsidRPr="00C83D37">
        <w:rPr>
          <w:bCs/>
          <w:sz w:val="18"/>
          <w:szCs w:val="18"/>
        </w:rPr>
        <w:t xml:space="preserve"> Follow up with vaccines in 30 days</w:t>
      </w:r>
      <w:r w:rsidRPr="00C83D37">
        <w:rPr>
          <w:bCs/>
          <w:sz w:val="18"/>
          <w:szCs w:val="18"/>
        </w:rPr>
        <w:t xml:space="preserve"> with your veterinarian</w:t>
      </w:r>
      <w:r w:rsidR="000133CA" w:rsidRPr="00C83D37">
        <w:rPr>
          <w:bCs/>
          <w:sz w:val="18"/>
          <w:szCs w:val="18"/>
        </w:rPr>
        <w:t xml:space="preserve">. </w:t>
      </w:r>
      <w:r w:rsidR="00C83D37" w:rsidRPr="00C83D37">
        <w:rPr>
          <w:bCs/>
          <w:sz w:val="18"/>
          <w:szCs w:val="18"/>
        </w:rPr>
        <w:t>Buyer is responsible for any tick-borne illness inclusive of Lyme disease.</w:t>
      </w:r>
    </w:p>
    <w:p w14:paraId="65FCEF64" w14:textId="01F0ED31" w:rsidR="00DF3B34" w:rsidRPr="00C83D37" w:rsidRDefault="00DF3B34" w:rsidP="007852B4">
      <w:pPr>
        <w:pStyle w:val="NormalWeb"/>
        <w:spacing w:before="120" w:beforeAutospacing="0" w:after="120" w:afterAutospacing="0"/>
        <w:jc w:val="center"/>
        <w:rPr>
          <w:bCs/>
          <w:sz w:val="18"/>
          <w:szCs w:val="18"/>
        </w:rPr>
      </w:pPr>
      <w:r w:rsidRPr="00C83D37">
        <w:rPr>
          <w:bCs/>
          <w:sz w:val="18"/>
          <w:szCs w:val="18"/>
        </w:rPr>
        <w:t xml:space="preserve">Hips and eyes are guaranteed for </w:t>
      </w:r>
      <w:r w:rsidR="005E368A" w:rsidRPr="00C83D37">
        <w:rPr>
          <w:bCs/>
          <w:sz w:val="18"/>
          <w:szCs w:val="18"/>
        </w:rPr>
        <w:t>up to 24 months of age. In the event that hip-dysplasia is suspected, an x-ray must be sent to OFA for hip rating. If hip-dysplasia is confirmed, we will reimburse the buyer up to the price of the puppy for the hip-dysplasia surgery performed. Receipts must be sent to the breeder at the time of surgery. Breeder is not responsible for the cost of x-rays. The breeder has a right to a second set of x-rays performed by a veterinarian of the breeder’s choice, at the breeder’s expense. All reports must be sent to the breeder.</w:t>
      </w:r>
    </w:p>
    <w:p w14:paraId="3378AFDE" w14:textId="77777777" w:rsidR="005E368A" w:rsidRPr="00C83D37" w:rsidRDefault="005E368A" w:rsidP="007852B4">
      <w:pPr>
        <w:pStyle w:val="NormalWeb"/>
        <w:spacing w:before="120" w:beforeAutospacing="0" w:after="120" w:afterAutospacing="0"/>
        <w:jc w:val="center"/>
        <w:rPr>
          <w:bCs/>
          <w:sz w:val="18"/>
          <w:szCs w:val="18"/>
        </w:rPr>
      </w:pPr>
      <w:r w:rsidRPr="00C83D37">
        <w:rPr>
          <w:bCs/>
          <w:sz w:val="18"/>
          <w:szCs w:val="18"/>
        </w:rPr>
        <w:t>In the event of a genetic eye defect, causing blindness, the eyes must be examined by an ophthalmologist and the report sent back to the breeder. In the event of blindness, due to a genetic issue, within the first 24 months of life, the breeder will issue a refund for the price of the puppy.</w:t>
      </w:r>
      <w:r w:rsidR="00367852" w:rsidRPr="00C83D37">
        <w:rPr>
          <w:bCs/>
          <w:sz w:val="18"/>
          <w:szCs w:val="18"/>
        </w:rPr>
        <w:t xml:space="preserve"> In the event of a genetic eye defect that requires corrective surgery, we will reimburse the buyer for the procedure up to the price of a puppy. The breeder must be contacted at time of diagnosis. Receipts must be sent to the breeder at time of surgery.</w:t>
      </w:r>
    </w:p>
    <w:p w14:paraId="37FFA7BF" w14:textId="612C120F" w:rsidR="009135BC" w:rsidRPr="00C83D37" w:rsidRDefault="005E368A" w:rsidP="007852B4">
      <w:pPr>
        <w:pStyle w:val="NormalWeb"/>
        <w:spacing w:before="120" w:beforeAutospacing="0" w:after="120" w:afterAutospacing="0"/>
        <w:jc w:val="center"/>
        <w:rPr>
          <w:bCs/>
          <w:sz w:val="18"/>
          <w:szCs w:val="18"/>
        </w:rPr>
      </w:pPr>
      <w:r w:rsidRPr="00C83D37">
        <w:rPr>
          <w:bCs/>
          <w:sz w:val="18"/>
          <w:szCs w:val="18"/>
        </w:rPr>
        <w:t>Breeder is not responsible for any damage done to</w:t>
      </w:r>
      <w:r w:rsidR="009135BC" w:rsidRPr="00C83D37">
        <w:rPr>
          <w:bCs/>
          <w:sz w:val="18"/>
          <w:szCs w:val="18"/>
        </w:rPr>
        <w:t xml:space="preserve"> person(s) and/or property by the dog/puppy purchased from Cove Angels</w:t>
      </w:r>
      <w:r w:rsidR="000133CA" w:rsidRPr="00C83D37">
        <w:rPr>
          <w:bCs/>
          <w:sz w:val="18"/>
          <w:szCs w:val="18"/>
        </w:rPr>
        <w:t>,</w:t>
      </w:r>
      <w:r w:rsidR="009135BC" w:rsidRPr="00C83D37">
        <w:rPr>
          <w:bCs/>
          <w:sz w:val="18"/>
          <w:szCs w:val="18"/>
        </w:rPr>
        <w:t xml:space="preserve"> Inc.</w:t>
      </w:r>
    </w:p>
    <w:p w14:paraId="65D32AE4" w14:textId="06E83266" w:rsidR="007852B4" w:rsidRPr="00C83D37" w:rsidRDefault="009135BC" w:rsidP="006E02D4">
      <w:pPr>
        <w:pStyle w:val="NormalWeb"/>
        <w:spacing w:before="120" w:beforeAutospacing="0" w:after="120" w:afterAutospacing="0"/>
        <w:jc w:val="center"/>
        <w:rPr>
          <w:bCs/>
          <w:sz w:val="18"/>
          <w:szCs w:val="18"/>
        </w:rPr>
      </w:pPr>
      <w:r w:rsidRPr="00C83D37">
        <w:rPr>
          <w:bCs/>
          <w:sz w:val="18"/>
          <w:szCs w:val="18"/>
        </w:rPr>
        <w:t xml:space="preserve">Breeder is not responsible for behavioral issues with the puppy. </w:t>
      </w:r>
      <w:r w:rsidR="00D67B7E" w:rsidRPr="00C83D37">
        <w:rPr>
          <w:bCs/>
          <w:sz w:val="18"/>
          <w:szCs w:val="18"/>
        </w:rPr>
        <w:t>We strongly encourage you to sign up for a training session prior to taking your puppy home to avoid behavioral issues.</w:t>
      </w:r>
      <w:r w:rsidRPr="00C83D37">
        <w:rPr>
          <w:bCs/>
          <w:sz w:val="18"/>
          <w:szCs w:val="18"/>
        </w:rPr>
        <w:t xml:space="preserve"> Should the buyer opt out of Family Training or</w:t>
      </w:r>
      <w:r w:rsidR="00D67B7E" w:rsidRPr="00C83D37">
        <w:rPr>
          <w:bCs/>
          <w:sz w:val="18"/>
          <w:szCs w:val="18"/>
        </w:rPr>
        <w:t xml:space="preserve"> another training program</w:t>
      </w:r>
      <w:r w:rsidRPr="00C83D37">
        <w:rPr>
          <w:bCs/>
          <w:sz w:val="18"/>
          <w:szCs w:val="18"/>
        </w:rPr>
        <w:t xml:space="preserve"> provided by the breeder, the buyer agrees to seek professional help at his/her own expense. Breeder will accept return of puppy, exhibiting behavioral issues, with</w:t>
      </w:r>
      <w:r w:rsidR="008C1C19" w:rsidRPr="00C83D37">
        <w:rPr>
          <w:bCs/>
          <w:sz w:val="18"/>
          <w:szCs w:val="18"/>
        </w:rPr>
        <w:t>in 7 day</w:t>
      </w:r>
      <w:r w:rsidR="00D67B7E" w:rsidRPr="00C83D37">
        <w:rPr>
          <w:bCs/>
          <w:sz w:val="18"/>
          <w:szCs w:val="18"/>
        </w:rPr>
        <w:t>, with a 50% refund</w:t>
      </w:r>
      <w:r w:rsidR="008C1C19" w:rsidRPr="00C83D37">
        <w:rPr>
          <w:bCs/>
          <w:sz w:val="18"/>
          <w:szCs w:val="18"/>
        </w:rPr>
        <w:t>.</w:t>
      </w:r>
      <w:r w:rsidR="00D67B7E" w:rsidRPr="00C83D37">
        <w:rPr>
          <w:bCs/>
          <w:sz w:val="18"/>
          <w:szCs w:val="18"/>
        </w:rPr>
        <w:t xml:space="preserve"> Boot camp or any other training service is non-refundable. </w:t>
      </w:r>
    </w:p>
    <w:p w14:paraId="4185B13E" w14:textId="78C2A1B3" w:rsidR="0073388D" w:rsidRPr="00C83D37" w:rsidRDefault="00990AEA" w:rsidP="0073388D">
      <w:pPr>
        <w:pStyle w:val="NormalWeb"/>
        <w:spacing w:before="120" w:beforeAutospacing="0" w:after="120" w:afterAutospacing="0"/>
        <w:jc w:val="center"/>
        <w:rPr>
          <w:b/>
          <w:sz w:val="18"/>
          <w:szCs w:val="18"/>
        </w:rPr>
      </w:pPr>
      <w:r w:rsidRPr="00C83D37">
        <w:rPr>
          <w:b/>
          <w:sz w:val="18"/>
          <w:szCs w:val="18"/>
        </w:rPr>
        <w:t>WE STRONGLY ENCOURAGE YOU OBTAIN HEALTH INSURANCE FOR YOUR PUPPY WITHIN 30 DAYS.</w:t>
      </w:r>
      <w:r w:rsidR="0073388D" w:rsidRPr="00C83D37">
        <w:rPr>
          <w:b/>
          <w:sz w:val="18"/>
          <w:szCs w:val="18"/>
        </w:rPr>
        <w:t xml:space="preserve"> There are a number of things that can occur at a young age which can require treatment, intensive care, and surgery. </w:t>
      </w:r>
      <w:r w:rsidR="00C83D37" w:rsidRPr="00C83D37">
        <w:rPr>
          <w:b/>
          <w:sz w:val="18"/>
          <w:szCs w:val="18"/>
        </w:rPr>
        <w:t>Any issues discovered within the first 120 days will be handled on a case by cases basis</w:t>
      </w:r>
      <w:r w:rsidR="00C83D37" w:rsidRPr="00C83D37">
        <w:rPr>
          <w:b/>
          <w:sz w:val="18"/>
          <w:szCs w:val="18"/>
        </w:rPr>
        <w:t xml:space="preserve"> and reimbursement will only be considered if you have obtained puppy health insurance. Breeder may reimburse any necessary surgery up to 50% of the cost of the puppy.</w:t>
      </w:r>
    </w:p>
    <w:p w14:paraId="14E21D2B" w14:textId="77777777" w:rsidR="0073388D" w:rsidRPr="00C83D37" w:rsidRDefault="0073388D" w:rsidP="006E02D4">
      <w:pPr>
        <w:pStyle w:val="NormalWeb"/>
        <w:spacing w:before="120" w:beforeAutospacing="0" w:after="120" w:afterAutospacing="0"/>
        <w:jc w:val="center"/>
        <w:rPr>
          <w:bCs/>
          <w:sz w:val="20"/>
          <w:szCs w:val="20"/>
        </w:rPr>
      </w:pPr>
    </w:p>
    <w:p w14:paraId="71216B3B" w14:textId="77777777" w:rsidR="009135BC" w:rsidRPr="00C83D37" w:rsidRDefault="009135BC" w:rsidP="006E02D4">
      <w:pPr>
        <w:pStyle w:val="NormalWeb"/>
        <w:spacing w:before="0" w:beforeAutospacing="0" w:after="0" w:afterAutospacing="0"/>
        <w:jc w:val="center"/>
        <w:rPr>
          <w:bCs/>
          <w:sz w:val="18"/>
          <w:szCs w:val="18"/>
        </w:rPr>
      </w:pPr>
      <w:r w:rsidRPr="00C83D37">
        <w:rPr>
          <w:bCs/>
          <w:sz w:val="18"/>
          <w:szCs w:val="18"/>
        </w:rPr>
        <w:t>Price subject to change after 12 months from date of deposit. Price is good for 12 months from date of deposit.</w:t>
      </w:r>
    </w:p>
    <w:p w14:paraId="2A1BA0AF" w14:textId="77777777" w:rsidR="007F28D8" w:rsidRPr="00C83D37" w:rsidRDefault="009135BC" w:rsidP="006E02D4">
      <w:pPr>
        <w:pStyle w:val="NormalWeb"/>
        <w:spacing w:before="0" w:beforeAutospacing="0" w:after="0" w:afterAutospacing="0"/>
        <w:jc w:val="center"/>
        <w:rPr>
          <w:bCs/>
          <w:sz w:val="18"/>
          <w:szCs w:val="18"/>
        </w:rPr>
      </w:pPr>
      <w:r w:rsidRPr="00C83D37">
        <w:rPr>
          <w:bCs/>
          <w:sz w:val="18"/>
          <w:szCs w:val="18"/>
        </w:rPr>
        <w:t>All legal action will occur in Bristol County, MA at the buyer’s expense.</w:t>
      </w:r>
    </w:p>
    <w:p w14:paraId="00F022EF" w14:textId="77777777" w:rsidR="00367852" w:rsidRPr="00C83D37" w:rsidRDefault="00367852" w:rsidP="006E02D4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83D37">
        <w:rPr>
          <w:rFonts w:ascii="Times New Roman" w:hAnsi="Times New Roman" w:cs="Times New Roman"/>
          <w:bCs/>
          <w:sz w:val="18"/>
          <w:szCs w:val="18"/>
        </w:rPr>
        <w:t>Puppy must be paid for in full at time of your puppy pick.</w:t>
      </w:r>
    </w:p>
    <w:p w14:paraId="1778D7A2" w14:textId="77777777" w:rsidR="005E368A" w:rsidRPr="00C83D37" w:rsidRDefault="007F28D8" w:rsidP="006E02D4">
      <w:pPr>
        <w:pStyle w:val="NormalWeb"/>
        <w:spacing w:before="0" w:beforeAutospacing="0" w:after="0" w:afterAutospacing="0"/>
        <w:jc w:val="center"/>
        <w:rPr>
          <w:bCs/>
          <w:sz w:val="18"/>
          <w:szCs w:val="18"/>
        </w:rPr>
      </w:pPr>
      <w:r w:rsidRPr="00C83D37">
        <w:rPr>
          <w:bCs/>
          <w:sz w:val="18"/>
          <w:szCs w:val="18"/>
        </w:rPr>
        <w:t>Signing this contract states the buyer has read</w:t>
      </w:r>
      <w:r w:rsidR="00222C42" w:rsidRPr="00C83D37">
        <w:rPr>
          <w:bCs/>
          <w:sz w:val="18"/>
          <w:szCs w:val="18"/>
        </w:rPr>
        <w:t xml:space="preserve"> and agrees to these terms.</w:t>
      </w:r>
    </w:p>
    <w:p w14:paraId="11F52D29" w14:textId="77777777" w:rsidR="00222C42" w:rsidRDefault="00222C42" w:rsidP="006E02D4">
      <w:pPr>
        <w:pStyle w:val="NormalWeb"/>
        <w:spacing w:before="0" w:beforeAutospacing="0" w:after="0" w:afterAutospacing="0"/>
        <w:jc w:val="center"/>
        <w:rPr>
          <w:bCs/>
          <w:sz w:val="20"/>
          <w:szCs w:val="20"/>
        </w:rPr>
      </w:pPr>
    </w:p>
    <w:p w14:paraId="05D22B91" w14:textId="77777777" w:rsidR="00222C42" w:rsidRDefault="00222C42" w:rsidP="006E02D4">
      <w:pPr>
        <w:pStyle w:val="NormalWeb"/>
        <w:spacing w:before="0" w:beforeAutospacing="0" w:after="0" w:afterAutospacing="0"/>
        <w:jc w:val="center"/>
        <w:rPr>
          <w:bCs/>
          <w:sz w:val="20"/>
          <w:szCs w:val="20"/>
        </w:rPr>
      </w:pPr>
    </w:p>
    <w:p w14:paraId="6ADE1534" w14:textId="77777777" w:rsidR="00222C42" w:rsidRPr="001D40D5" w:rsidRDefault="00222C42" w:rsidP="006E02D4">
      <w:pPr>
        <w:pStyle w:val="NormalWeb"/>
        <w:spacing w:before="0" w:beforeAutospacing="0" w:after="0" w:afterAutospacing="0"/>
        <w:jc w:val="center"/>
        <w:rPr>
          <w:bCs/>
          <w:sz w:val="20"/>
          <w:szCs w:val="20"/>
        </w:rPr>
      </w:pPr>
    </w:p>
    <w:p w14:paraId="64E064EF" w14:textId="77777777" w:rsidR="00364AA0" w:rsidRPr="00B70990" w:rsidRDefault="00364AA0" w:rsidP="007852B4">
      <w:pPr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Signature:</w: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B70990" w:rsidRPr="000E4489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70990" w:rsidRPr="000E4489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B70990" w:rsidRPr="000E4489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B70990" w:rsidRPr="000E4489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B70990" w:rsidRPr="000E4489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B70990" w:rsidRPr="000E4489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0"/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  <w:t xml:space="preserve">Date: </w:t>
      </w:r>
      <w:r w:rsidR="006E02D4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6E02D4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6E02D4">
        <w:rPr>
          <w:rFonts w:ascii="Times New Roman" w:hAnsi="Times New Roman" w:cs="Times New Roman"/>
          <w:bCs/>
          <w:sz w:val="24"/>
          <w:szCs w:val="24"/>
        </w:rPr>
      </w:r>
      <w:r w:rsidR="006E02D4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E02D4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6E02D4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6E02D4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6E02D4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6E02D4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6E02D4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1"/>
    </w:p>
    <w:sectPr w:rsidR="00364AA0" w:rsidRPr="00B70990" w:rsidSect="00781B9D">
      <w:footerReference w:type="default" r:id="rId8"/>
      <w:pgSz w:w="12240" w:h="15840"/>
      <w:pgMar w:top="288" w:right="576" w:bottom="691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C013C" w14:textId="77777777" w:rsidR="00C87D4B" w:rsidRDefault="00C87D4B" w:rsidP="000843A4">
      <w:pPr>
        <w:spacing w:after="0" w:line="240" w:lineRule="auto"/>
      </w:pPr>
      <w:r>
        <w:separator/>
      </w:r>
    </w:p>
  </w:endnote>
  <w:endnote w:type="continuationSeparator" w:id="0">
    <w:p w14:paraId="3FE4F226" w14:textId="77777777" w:rsidR="00C87D4B" w:rsidRDefault="00C87D4B" w:rsidP="0008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907E5" w14:textId="77777777" w:rsidR="007852B4" w:rsidRDefault="007852B4" w:rsidP="00222C42">
    <w:pPr>
      <w:pStyle w:val="Footer"/>
      <w:jc w:val="center"/>
    </w:pPr>
  </w:p>
  <w:p w14:paraId="4BD09AD5" w14:textId="77777777" w:rsidR="00367852" w:rsidRDefault="00222C42" w:rsidP="00222C42">
    <w:pPr>
      <w:pStyle w:val="Footer"/>
      <w:jc w:val="center"/>
    </w:pPr>
    <w:r>
      <w:t>Cove Angels, Inc.</w:t>
    </w:r>
  </w:p>
  <w:p w14:paraId="1CD0B187" w14:textId="77777777" w:rsidR="00222C42" w:rsidRDefault="00222C42" w:rsidP="00222C42">
    <w:pPr>
      <w:pStyle w:val="Footer"/>
      <w:jc w:val="center"/>
    </w:pPr>
    <w:r>
      <w:t>Taunton, MA 02780</w:t>
    </w:r>
  </w:p>
  <w:p w14:paraId="0D373AD9" w14:textId="1E2DAC15" w:rsidR="00222C42" w:rsidRDefault="00222C42" w:rsidP="00222C42">
    <w:pPr>
      <w:pStyle w:val="Footer"/>
      <w:jc w:val="center"/>
    </w:pPr>
    <w:r>
      <w:t>508-5</w:t>
    </w:r>
    <w:r w:rsidR="007D05F7">
      <w:t>5</w:t>
    </w:r>
    <w:r>
      <w:t>8-2221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3745A" w14:textId="77777777" w:rsidR="00C87D4B" w:rsidRDefault="00C87D4B" w:rsidP="000843A4">
      <w:pPr>
        <w:spacing w:after="0" w:line="240" w:lineRule="auto"/>
      </w:pPr>
      <w:r>
        <w:separator/>
      </w:r>
    </w:p>
  </w:footnote>
  <w:footnote w:type="continuationSeparator" w:id="0">
    <w:p w14:paraId="2E464193" w14:textId="77777777" w:rsidR="00C87D4B" w:rsidRDefault="00C87D4B" w:rsidP="0008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17833"/>
    <w:multiLevelType w:val="hybridMultilevel"/>
    <w:tmpl w:val="A57E6426"/>
    <w:lvl w:ilvl="0" w:tplc="5128BC0C">
      <w:numFmt w:val="bullet"/>
      <w:lvlText w:val="-"/>
      <w:lvlJc w:val="left"/>
      <w:pPr>
        <w:ind w:left="1080" w:hanging="360"/>
      </w:pPr>
      <w:rPr>
        <w:rFonts w:ascii="Californian FB" w:eastAsiaTheme="majorEastAsia" w:hAnsi="Californian FB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89"/>
    <w:rsid w:val="00010E5C"/>
    <w:rsid w:val="000133CA"/>
    <w:rsid w:val="00016027"/>
    <w:rsid w:val="00017FC6"/>
    <w:rsid w:val="00020A87"/>
    <w:rsid w:val="000772C3"/>
    <w:rsid w:val="000843A4"/>
    <w:rsid w:val="000977C5"/>
    <w:rsid w:val="000B5FD5"/>
    <w:rsid w:val="000C0038"/>
    <w:rsid w:val="000E4489"/>
    <w:rsid w:val="000F71B9"/>
    <w:rsid w:val="001079ED"/>
    <w:rsid w:val="001253B9"/>
    <w:rsid w:val="00130EEA"/>
    <w:rsid w:val="00131B68"/>
    <w:rsid w:val="0015354C"/>
    <w:rsid w:val="00157B76"/>
    <w:rsid w:val="0018344D"/>
    <w:rsid w:val="00186E58"/>
    <w:rsid w:val="001951C9"/>
    <w:rsid w:val="001A2130"/>
    <w:rsid w:val="001C350C"/>
    <w:rsid w:val="001C5DF4"/>
    <w:rsid w:val="001D40D5"/>
    <w:rsid w:val="001E58C9"/>
    <w:rsid w:val="00222C42"/>
    <w:rsid w:val="00235A75"/>
    <w:rsid w:val="0024046D"/>
    <w:rsid w:val="00244FD2"/>
    <w:rsid w:val="00254429"/>
    <w:rsid w:val="00260925"/>
    <w:rsid w:val="002650A0"/>
    <w:rsid w:val="00267800"/>
    <w:rsid w:val="00271BF4"/>
    <w:rsid w:val="0027216E"/>
    <w:rsid w:val="0027414A"/>
    <w:rsid w:val="002766E1"/>
    <w:rsid w:val="002A45EC"/>
    <w:rsid w:val="002C0D4E"/>
    <w:rsid w:val="002E7BC6"/>
    <w:rsid w:val="002F67D6"/>
    <w:rsid w:val="00332283"/>
    <w:rsid w:val="00334CA4"/>
    <w:rsid w:val="00352D26"/>
    <w:rsid w:val="00360396"/>
    <w:rsid w:val="00364AA0"/>
    <w:rsid w:val="00367852"/>
    <w:rsid w:val="00383E30"/>
    <w:rsid w:val="00385D1A"/>
    <w:rsid w:val="003E09F4"/>
    <w:rsid w:val="003E5832"/>
    <w:rsid w:val="003E7151"/>
    <w:rsid w:val="00411735"/>
    <w:rsid w:val="00412769"/>
    <w:rsid w:val="0044547F"/>
    <w:rsid w:val="00446EA0"/>
    <w:rsid w:val="004473F0"/>
    <w:rsid w:val="00457EF1"/>
    <w:rsid w:val="00491477"/>
    <w:rsid w:val="00491EDD"/>
    <w:rsid w:val="00496DCF"/>
    <w:rsid w:val="004A42F1"/>
    <w:rsid w:val="004A5F99"/>
    <w:rsid w:val="004A69DE"/>
    <w:rsid w:val="004D5448"/>
    <w:rsid w:val="004E1584"/>
    <w:rsid w:val="004E6314"/>
    <w:rsid w:val="00502B29"/>
    <w:rsid w:val="00505D12"/>
    <w:rsid w:val="00506A86"/>
    <w:rsid w:val="00527FC7"/>
    <w:rsid w:val="005314AE"/>
    <w:rsid w:val="00562DD8"/>
    <w:rsid w:val="0056745C"/>
    <w:rsid w:val="0057376C"/>
    <w:rsid w:val="005749EE"/>
    <w:rsid w:val="00576424"/>
    <w:rsid w:val="005B2C59"/>
    <w:rsid w:val="005B6502"/>
    <w:rsid w:val="005D3742"/>
    <w:rsid w:val="005D3851"/>
    <w:rsid w:val="005E09D3"/>
    <w:rsid w:val="005E368A"/>
    <w:rsid w:val="005E3EEE"/>
    <w:rsid w:val="00600A38"/>
    <w:rsid w:val="00601DDE"/>
    <w:rsid w:val="00617B33"/>
    <w:rsid w:val="00624E03"/>
    <w:rsid w:val="0063009D"/>
    <w:rsid w:val="00630832"/>
    <w:rsid w:val="00634C29"/>
    <w:rsid w:val="00644AE7"/>
    <w:rsid w:val="00652F6C"/>
    <w:rsid w:val="006554C6"/>
    <w:rsid w:val="0066261C"/>
    <w:rsid w:val="006649DB"/>
    <w:rsid w:val="00693A93"/>
    <w:rsid w:val="00694F36"/>
    <w:rsid w:val="006A03FF"/>
    <w:rsid w:val="006A2048"/>
    <w:rsid w:val="006D7A48"/>
    <w:rsid w:val="006E02D4"/>
    <w:rsid w:val="00701695"/>
    <w:rsid w:val="00712152"/>
    <w:rsid w:val="00712795"/>
    <w:rsid w:val="0073388D"/>
    <w:rsid w:val="00736632"/>
    <w:rsid w:val="00752253"/>
    <w:rsid w:val="0076400D"/>
    <w:rsid w:val="00771007"/>
    <w:rsid w:val="00781B9D"/>
    <w:rsid w:val="007852B4"/>
    <w:rsid w:val="00786276"/>
    <w:rsid w:val="007912B1"/>
    <w:rsid w:val="007A678B"/>
    <w:rsid w:val="007B2CC0"/>
    <w:rsid w:val="007B54B8"/>
    <w:rsid w:val="007C1350"/>
    <w:rsid w:val="007C5529"/>
    <w:rsid w:val="007D05F7"/>
    <w:rsid w:val="007E7C6F"/>
    <w:rsid w:val="007E7D5B"/>
    <w:rsid w:val="007F28D8"/>
    <w:rsid w:val="007F2C18"/>
    <w:rsid w:val="007F46AC"/>
    <w:rsid w:val="007F6A8A"/>
    <w:rsid w:val="00803E42"/>
    <w:rsid w:val="00832559"/>
    <w:rsid w:val="00860022"/>
    <w:rsid w:val="00860466"/>
    <w:rsid w:val="008709AB"/>
    <w:rsid w:val="00881935"/>
    <w:rsid w:val="00883663"/>
    <w:rsid w:val="008916F7"/>
    <w:rsid w:val="00893625"/>
    <w:rsid w:val="008C15EF"/>
    <w:rsid w:val="008C1C19"/>
    <w:rsid w:val="008C33C3"/>
    <w:rsid w:val="008D34F6"/>
    <w:rsid w:val="008E34F2"/>
    <w:rsid w:val="00901565"/>
    <w:rsid w:val="009135BC"/>
    <w:rsid w:val="00924E11"/>
    <w:rsid w:val="00927E29"/>
    <w:rsid w:val="00934074"/>
    <w:rsid w:val="009359E0"/>
    <w:rsid w:val="00937042"/>
    <w:rsid w:val="00940311"/>
    <w:rsid w:val="00943B6C"/>
    <w:rsid w:val="00944337"/>
    <w:rsid w:val="0094474C"/>
    <w:rsid w:val="00950509"/>
    <w:rsid w:val="00956479"/>
    <w:rsid w:val="00962AC4"/>
    <w:rsid w:val="00976DB5"/>
    <w:rsid w:val="009909C6"/>
    <w:rsid w:val="00990AEA"/>
    <w:rsid w:val="00992A6F"/>
    <w:rsid w:val="009B5842"/>
    <w:rsid w:val="009C0441"/>
    <w:rsid w:val="009C7F51"/>
    <w:rsid w:val="009D5D86"/>
    <w:rsid w:val="009E04CF"/>
    <w:rsid w:val="009F440E"/>
    <w:rsid w:val="00A324F6"/>
    <w:rsid w:val="00A35E07"/>
    <w:rsid w:val="00A709C5"/>
    <w:rsid w:val="00A77635"/>
    <w:rsid w:val="00A940A0"/>
    <w:rsid w:val="00AC5027"/>
    <w:rsid w:val="00AD06CF"/>
    <w:rsid w:val="00AD51C2"/>
    <w:rsid w:val="00AF26F0"/>
    <w:rsid w:val="00AF480A"/>
    <w:rsid w:val="00AF5219"/>
    <w:rsid w:val="00B03388"/>
    <w:rsid w:val="00B0783B"/>
    <w:rsid w:val="00B13F88"/>
    <w:rsid w:val="00B245C2"/>
    <w:rsid w:val="00B33BA5"/>
    <w:rsid w:val="00B42413"/>
    <w:rsid w:val="00B47111"/>
    <w:rsid w:val="00B6404D"/>
    <w:rsid w:val="00B640ED"/>
    <w:rsid w:val="00B70990"/>
    <w:rsid w:val="00B75ECD"/>
    <w:rsid w:val="00B92C80"/>
    <w:rsid w:val="00B948CF"/>
    <w:rsid w:val="00B9716C"/>
    <w:rsid w:val="00BA6203"/>
    <w:rsid w:val="00BB0313"/>
    <w:rsid w:val="00BB188F"/>
    <w:rsid w:val="00BB41D1"/>
    <w:rsid w:val="00BB5EDD"/>
    <w:rsid w:val="00BD5BB0"/>
    <w:rsid w:val="00BD7250"/>
    <w:rsid w:val="00BE2269"/>
    <w:rsid w:val="00BE78ED"/>
    <w:rsid w:val="00BF16E0"/>
    <w:rsid w:val="00C00FFF"/>
    <w:rsid w:val="00C02965"/>
    <w:rsid w:val="00C31E2E"/>
    <w:rsid w:val="00C42EE0"/>
    <w:rsid w:val="00C71BCE"/>
    <w:rsid w:val="00C83D37"/>
    <w:rsid w:val="00C87D4B"/>
    <w:rsid w:val="00CA0BD7"/>
    <w:rsid w:val="00CB119D"/>
    <w:rsid w:val="00CB4509"/>
    <w:rsid w:val="00CB5986"/>
    <w:rsid w:val="00CB73FA"/>
    <w:rsid w:val="00CC0D59"/>
    <w:rsid w:val="00D16088"/>
    <w:rsid w:val="00D450EF"/>
    <w:rsid w:val="00D466A7"/>
    <w:rsid w:val="00D5051F"/>
    <w:rsid w:val="00D53EAD"/>
    <w:rsid w:val="00D576C8"/>
    <w:rsid w:val="00D636E2"/>
    <w:rsid w:val="00D67B7E"/>
    <w:rsid w:val="00D7389A"/>
    <w:rsid w:val="00D75CEC"/>
    <w:rsid w:val="00D90170"/>
    <w:rsid w:val="00DA250B"/>
    <w:rsid w:val="00DB1558"/>
    <w:rsid w:val="00DB1CB4"/>
    <w:rsid w:val="00DB70E5"/>
    <w:rsid w:val="00DC0EC8"/>
    <w:rsid w:val="00DD6600"/>
    <w:rsid w:val="00DF05AD"/>
    <w:rsid w:val="00DF2ADD"/>
    <w:rsid w:val="00DF3B34"/>
    <w:rsid w:val="00E219D5"/>
    <w:rsid w:val="00E3469A"/>
    <w:rsid w:val="00E743ED"/>
    <w:rsid w:val="00E93EEE"/>
    <w:rsid w:val="00EA7D30"/>
    <w:rsid w:val="00EB4A59"/>
    <w:rsid w:val="00EB7BBA"/>
    <w:rsid w:val="00ED132E"/>
    <w:rsid w:val="00ED7167"/>
    <w:rsid w:val="00EE1F1C"/>
    <w:rsid w:val="00EE75AB"/>
    <w:rsid w:val="00F168FF"/>
    <w:rsid w:val="00F22727"/>
    <w:rsid w:val="00F30714"/>
    <w:rsid w:val="00F51A8C"/>
    <w:rsid w:val="00F531AE"/>
    <w:rsid w:val="00F6018A"/>
    <w:rsid w:val="00F62A89"/>
    <w:rsid w:val="00F62B81"/>
    <w:rsid w:val="00F62D7A"/>
    <w:rsid w:val="00F639D7"/>
    <w:rsid w:val="00F9304E"/>
    <w:rsid w:val="00FE563D"/>
    <w:rsid w:val="00FF07F6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6D6F6"/>
  <w15:docId w15:val="{CC04FF62-8CCD-4417-9106-C50DAB7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9D"/>
  </w:style>
  <w:style w:type="paragraph" w:styleId="Heading1">
    <w:name w:val="heading 1"/>
    <w:basedOn w:val="Normal"/>
    <w:next w:val="Normal"/>
    <w:link w:val="Heading1Char"/>
    <w:uiPriority w:val="9"/>
    <w:qFormat/>
    <w:rsid w:val="006300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0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0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0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00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00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00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00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0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00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300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63009D"/>
    <w:rPr>
      <w:b/>
      <w:bCs/>
      <w:color w:val="943634" w:themeColor="accent2" w:themeShade="BF"/>
      <w:spacing w:val="5"/>
    </w:rPr>
  </w:style>
  <w:style w:type="character" w:styleId="SubtleEmphasis">
    <w:name w:val="Subtle Emphasis"/>
    <w:uiPriority w:val="19"/>
    <w:qFormat/>
    <w:rsid w:val="0063009D"/>
    <w:rPr>
      <w:i/>
      <w:iCs/>
    </w:rPr>
  </w:style>
  <w:style w:type="character" w:styleId="Emphasis">
    <w:name w:val="Emphasis"/>
    <w:uiPriority w:val="20"/>
    <w:qFormat/>
    <w:rsid w:val="0063009D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3009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3009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0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0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0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3009D"/>
    <w:rPr>
      <w:rFonts w:eastAsiaTheme="majorEastAsia" w:cstheme="majorBidi"/>
      <w:caps/>
      <w:spacing w:val="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4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A4"/>
  </w:style>
  <w:style w:type="paragraph" w:styleId="Footer">
    <w:name w:val="footer"/>
    <w:basedOn w:val="Normal"/>
    <w:link w:val="FooterChar"/>
    <w:uiPriority w:val="99"/>
    <w:unhideWhenUsed/>
    <w:rsid w:val="00084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A4"/>
  </w:style>
  <w:style w:type="character" w:customStyle="1" w:styleId="Heading1Char">
    <w:name w:val="Heading 1 Char"/>
    <w:basedOn w:val="DefaultParagraphFont"/>
    <w:link w:val="Heading1"/>
    <w:uiPriority w:val="9"/>
    <w:rsid w:val="0063009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09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300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00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300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300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63009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63009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0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009D"/>
    <w:rPr>
      <w:caps/>
      <w:spacing w:val="1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63009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009D"/>
  </w:style>
  <w:style w:type="paragraph" w:styleId="ListParagraph">
    <w:name w:val="List Paragraph"/>
    <w:basedOn w:val="Normal"/>
    <w:uiPriority w:val="34"/>
    <w:qFormat/>
    <w:rsid w:val="0063009D"/>
    <w:pPr>
      <w:ind w:left="720"/>
      <w:contextualSpacing/>
    </w:pPr>
  </w:style>
  <w:style w:type="character" w:styleId="IntenseEmphasis">
    <w:name w:val="Intense Emphasis"/>
    <w:uiPriority w:val="21"/>
    <w:qFormat/>
    <w:rsid w:val="0063009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300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300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3009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09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1695"/>
    <w:rPr>
      <w:color w:val="808080"/>
    </w:rPr>
  </w:style>
  <w:style w:type="paragraph" w:styleId="NormalWeb">
    <w:name w:val="Normal (Web)"/>
    <w:basedOn w:val="Normal"/>
    <w:uiPriority w:val="99"/>
    <w:unhideWhenUsed/>
    <w:rsid w:val="007E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\Downloads\Application%20and%20Contract%20(Cove%20Angels)%20updated%208.21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08DC-8D16-4ED3-8DB9-3A727EB4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and Contract (Cove Angels) updated 8.21.20</Template>
  <TotalTime>1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Smith</dc:creator>
  <cp:lastModifiedBy>Nicole Smith</cp:lastModifiedBy>
  <cp:revision>2</cp:revision>
  <cp:lastPrinted>2020-08-26T17:57:00Z</cp:lastPrinted>
  <dcterms:created xsi:type="dcterms:W3CDTF">2020-12-31T15:03:00Z</dcterms:created>
  <dcterms:modified xsi:type="dcterms:W3CDTF">2020-12-31T15:03:00Z</dcterms:modified>
</cp:coreProperties>
</file>