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9D3A3" w14:textId="77777777" w:rsidR="000912A1" w:rsidRDefault="00F47861">
      <w:pPr>
        <w:pStyle w:val="Heading1"/>
        <w:pBdr>
          <w:top w:val="single" w:sz="4" w:space="1" w:color="7F7F7F" w:themeColor="text1" w:themeTint="80"/>
        </w:pBdr>
      </w:pPr>
      <w:r>
        <w:t>BUSINESS CONTACT INFORMATION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Business contact information"/>
      </w:tblPr>
      <w:tblGrid>
        <w:gridCol w:w="1981"/>
        <w:gridCol w:w="4821"/>
        <w:gridCol w:w="1273"/>
        <w:gridCol w:w="2715"/>
      </w:tblGrid>
      <w:tr w:rsidR="00C96DA9" w14:paraId="6B392AA9" w14:textId="77777777" w:rsidTr="00C96DA9">
        <w:tc>
          <w:tcPr>
            <w:tcW w:w="918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608FD69" w14:textId="77777777" w:rsidR="00C96DA9" w:rsidRDefault="00C96DA9" w:rsidP="00C96DA9">
            <w:pPr>
              <w:pStyle w:val="Heading2"/>
            </w:pPr>
            <w:r>
              <w:t>Company’s Legal Name</w:t>
            </w:r>
          </w:p>
        </w:tc>
        <w:tc>
          <w:tcPr>
            <w:tcW w:w="2234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1EEA63F" w14:textId="77777777" w:rsidR="00C96DA9" w:rsidRDefault="00C96DA9" w:rsidP="00C96DA9"/>
        </w:tc>
        <w:tc>
          <w:tcPr>
            <w:tcW w:w="59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</w:tcBorders>
          </w:tcPr>
          <w:p w14:paraId="4B6C9787" w14:textId="77777777" w:rsidR="00C96DA9" w:rsidRDefault="00C963C3" w:rsidP="00C96DA9">
            <w:pPr>
              <w:pStyle w:val="Heading2"/>
            </w:pPr>
            <w:sdt>
              <w:sdtPr>
                <w:id w:val="-1630073291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C96DA9">
                  <w:sym w:font="Wingdings" w:char="F0A8"/>
                </w:r>
              </w:sdtContent>
            </w:sdt>
            <w:r w:rsidR="00C96DA9">
              <w:t xml:space="preserve"> Corporation</w:t>
            </w:r>
          </w:p>
        </w:tc>
        <w:tc>
          <w:tcPr>
            <w:tcW w:w="1258" w:type="pct"/>
            <w:tcBorders>
              <w:top w:val="single" w:sz="4" w:space="0" w:color="7F7F7F" w:themeColor="text1" w:themeTint="80"/>
              <w:left w:val="nil"/>
              <w:right w:val="single" w:sz="4" w:space="0" w:color="7F7F7F" w:themeColor="text1" w:themeTint="80"/>
            </w:tcBorders>
          </w:tcPr>
          <w:p w14:paraId="1FFDEB50" w14:textId="77777777" w:rsidR="00C96DA9" w:rsidRDefault="00C963C3" w:rsidP="00C96DA9">
            <w:pPr>
              <w:pStyle w:val="Heading2"/>
            </w:pPr>
            <w:sdt>
              <w:sdtPr>
                <w:id w:val="1521279368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C96DA9">
                  <w:sym w:font="Wingdings" w:char="F0A8"/>
                </w:r>
              </w:sdtContent>
            </w:sdt>
            <w:r w:rsidR="00C96DA9">
              <w:t xml:space="preserve"> Sole proprietorship</w:t>
            </w:r>
          </w:p>
        </w:tc>
      </w:tr>
      <w:tr w:rsidR="00AE0C83" w14:paraId="082C78BE" w14:textId="77777777" w:rsidTr="000E109F">
        <w:tc>
          <w:tcPr>
            <w:tcW w:w="918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2B5108E" w14:textId="2DE3300E" w:rsidR="00AE0C83" w:rsidRDefault="00AE0C83" w:rsidP="000E109F">
            <w:pPr>
              <w:pStyle w:val="Heading2"/>
            </w:pPr>
            <w:r>
              <w:t>CRA/GST Number</w:t>
            </w:r>
          </w:p>
        </w:tc>
        <w:tc>
          <w:tcPr>
            <w:tcW w:w="2234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748FC83" w14:textId="77777777" w:rsidR="00AE0C83" w:rsidRDefault="00AE0C83" w:rsidP="000E109F"/>
        </w:tc>
        <w:tc>
          <w:tcPr>
            <w:tcW w:w="59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60C2122" w14:textId="396F74F8" w:rsidR="00AE0C83" w:rsidRDefault="00AE0C83" w:rsidP="000E109F">
            <w:pPr>
              <w:pStyle w:val="Heading2"/>
            </w:pPr>
            <w:r>
              <w:t>PST Number</w:t>
            </w:r>
          </w:p>
        </w:tc>
        <w:tc>
          <w:tcPr>
            <w:tcW w:w="1258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A5FCC46" w14:textId="77777777" w:rsidR="00AE0C83" w:rsidRPr="000F2203" w:rsidRDefault="00AE0C83" w:rsidP="000E109F">
            <w:pPr>
              <w:rPr>
                <w:rFonts w:asciiTheme="majorHAnsi" w:eastAsiaTheme="majorEastAsia" w:hAnsiTheme="majorHAnsi" w:cstheme="majorBidi"/>
                <w:color w:val="44546A" w:themeColor="text2"/>
              </w:rPr>
            </w:pPr>
          </w:p>
        </w:tc>
      </w:tr>
      <w:tr w:rsidR="00C96DA9" w14:paraId="15AD543C" w14:textId="77777777" w:rsidTr="00C96DA9">
        <w:tc>
          <w:tcPr>
            <w:tcW w:w="918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7124482" w14:textId="77C65F6D" w:rsidR="00C96DA9" w:rsidRDefault="002F2EAE" w:rsidP="000F2203">
            <w:pPr>
              <w:pStyle w:val="Heading2"/>
            </w:pPr>
            <w:r>
              <w:t>Mailing</w:t>
            </w:r>
            <w:r w:rsidR="00C96DA9">
              <w:t xml:space="preserve"> Address</w:t>
            </w:r>
          </w:p>
        </w:tc>
        <w:tc>
          <w:tcPr>
            <w:tcW w:w="4082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2DAF9C9" w14:textId="77777777" w:rsidR="00C96DA9" w:rsidRPr="000F2203" w:rsidRDefault="00C96DA9" w:rsidP="000F2203">
            <w:pPr>
              <w:rPr>
                <w:rFonts w:asciiTheme="majorHAnsi" w:eastAsiaTheme="majorEastAsia" w:hAnsiTheme="majorHAnsi" w:cstheme="majorBidi"/>
                <w:color w:val="44546A" w:themeColor="text2"/>
              </w:rPr>
            </w:pPr>
          </w:p>
        </w:tc>
      </w:tr>
      <w:tr w:rsidR="00C963C3" w14:paraId="59BAD61B" w14:textId="77777777" w:rsidTr="00B66227">
        <w:tc>
          <w:tcPr>
            <w:tcW w:w="918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C3ECA3F" w14:textId="77777777" w:rsidR="00C963C3" w:rsidRDefault="00C963C3" w:rsidP="00B66227">
            <w:pPr>
              <w:pStyle w:val="Heading2"/>
            </w:pPr>
            <w:r>
              <w:t>Main Contact</w:t>
            </w:r>
          </w:p>
        </w:tc>
        <w:tc>
          <w:tcPr>
            <w:tcW w:w="2234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FE19917" w14:textId="77777777" w:rsidR="00C963C3" w:rsidRDefault="00C963C3" w:rsidP="00B66227"/>
        </w:tc>
        <w:tc>
          <w:tcPr>
            <w:tcW w:w="59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CBB0F21" w14:textId="77777777" w:rsidR="00C963C3" w:rsidRDefault="00C963C3" w:rsidP="00B66227">
            <w:pPr>
              <w:pStyle w:val="Heading2"/>
            </w:pPr>
            <w:r>
              <w:t>Signing Officer</w:t>
            </w:r>
          </w:p>
        </w:tc>
        <w:tc>
          <w:tcPr>
            <w:tcW w:w="1258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F401D8E" w14:textId="77777777" w:rsidR="00C963C3" w:rsidRPr="000F2203" w:rsidRDefault="00C963C3" w:rsidP="00B66227">
            <w:pPr>
              <w:rPr>
                <w:rFonts w:asciiTheme="majorHAnsi" w:eastAsiaTheme="majorEastAsia" w:hAnsiTheme="majorHAnsi" w:cstheme="majorBidi"/>
                <w:color w:val="44546A" w:themeColor="text2"/>
              </w:rPr>
            </w:pPr>
          </w:p>
        </w:tc>
      </w:tr>
      <w:tr w:rsidR="005F52E6" w14:paraId="1A82D7AD" w14:textId="77777777" w:rsidTr="00C96DA9">
        <w:tc>
          <w:tcPr>
            <w:tcW w:w="918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5854ED3" w14:textId="65CB63E1" w:rsidR="005F52E6" w:rsidRDefault="002F2EAE" w:rsidP="005F52E6">
            <w:pPr>
              <w:pStyle w:val="Heading2"/>
            </w:pPr>
            <w:r>
              <w:t>Phone – Cell</w:t>
            </w:r>
          </w:p>
        </w:tc>
        <w:tc>
          <w:tcPr>
            <w:tcW w:w="2234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62DC400" w14:textId="77777777" w:rsidR="005F52E6" w:rsidRDefault="005F52E6" w:rsidP="005F52E6"/>
        </w:tc>
        <w:tc>
          <w:tcPr>
            <w:tcW w:w="59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4C51B8D" w14:textId="00AB318C" w:rsidR="005F52E6" w:rsidRDefault="002F2EAE" w:rsidP="005F52E6">
            <w:pPr>
              <w:pStyle w:val="Heading2"/>
            </w:pPr>
            <w:r>
              <w:t>Phone - Office</w:t>
            </w:r>
          </w:p>
        </w:tc>
        <w:tc>
          <w:tcPr>
            <w:tcW w:w="1258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8BECB1D" w14:textId="77777777" w:rsidR="005F52E6" w:rsidRPr="000F2203" w:rsidRDefault="005F52E6" w:rsidP="005F52E6">
            <w:pPr>
              <w:rPr>
                <w:rFonts w:asciiTheme="majorHAnsi" w:eastAsiaTheme="majorEastAsia" w:hAnsiTheme="majorHAnsi" w:cstheme="majorBidi"/>
                <w:color w:val="44546A" w:themeColor="text2"/>
              </w:rPr>
            </w:pPr>
          </w:p>
        </w:tc>
      </w:tr>
      <w:tr w:rsidR="002F2EAE" w14:paraId="001445FA" w14:textId="77777777" w:rsidTr="002F2EAE">
        <w:tc>
          <w:tcPr>
            <w:tcW w:w="918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898CDE8" w14:textId="0B2AD46D" w:rsidR="002F2EAE" w:rsidRDefault="002F2EAE" w:rsidP="005F52E6">
            <w:pPr>
              <w:pStyle w:val="Heading2"/>
            </w:pPr>
            <w:r>
              <w:t>Email</w:t>
            </w:r>
          </w:p>
        </w:tc>
        <w:tc>
          <w:tcPr>
            <w:tcW w:w="4082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ED86E81" w14:textId="77777777" w:rsidR="002F2EAE" w:rsidRPr="000F2203" w:rsidRDefault="002F2EAE" w:rsidP="005F52E6">
            <w:pPr>
              <w:rPr>
                <w:rFonts w:asciiTheme="majorHAnsi" w:eastAsiaTheme="majorEastAsia" w:hAnsiTheme="majorHAnsi" w:cstheme="majorBidi"/>
                <w:color w:val="44546A" w:themeColor="text2"/>
              </w:rPr>
            </w:pPr>
          </w:p>
        </w:tc>
      </w:tr>
      <w:tr w:rsidR="00EA41BF" w14:paraId="140BD41B" w14:textId="77777777" w:rsidTr="00EA41BF">
        <w:tc>
          <w:tcPr>
            <w:tcW w:w="918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057B23A" w14:textId="1FEF1434" w:rsidR="00EA41BF" w:rsidRDefault="00A03E72" w:rsidP="005F52E6">
            <w:pPr>
              <w:pStyle w:val="Heading2"/>
            </w:pPr>
            <w:r>
              <w:t>Business Year End</w:t>
            </w:r>
          </w:p>
        </w:tc>
        <w:tc>
          <w:tcPr>
            <w:tcW w:w="4082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F5D2972" w14:textId="77777777" w:rsidR="00EA41BF" w:rsidRDefault="00EA41BF" w:rsidP="005F52E6">
            <w:pPr>
              <w:pStyle w:val="Heading2"/>
            </w:pPr>
          </w:p>
        </w:tc>
      </w:tr>
    </w:tbl>
    <w:p w14:paraId="24D4D38C" w14:textId="0D1E7887" w:rsidR="000912A1" w:rsidRDefault="000F2203">
      <w:pPr>
        <w:pStyle w:val="Heading1"/>
      </w:pPr>
      <w:r>
        <w:t xml:space="preserve">Bookkeeper’s </w:t>
      </w:r>
      <w:r w:rsidR="00702849">
        <w:t>Information</w:t>
      </w:r>
    </w:p>
    <w:tbl>
      <w:tblPr>
        <w:tblW w:w="5000" w:type="pct"/>
        <w:tblBorders>
          <w:top w:val="single" w:sz="4" w:space="0" w:color="7F7F7F" w:themeColor="text1" w:themeTint="80"/>
          <w:bottom w:val="single" w:sz="4" w:space="0" w:color="7F7F7F" w:themeColor="text1" w:themeTint="80"/>
          <w:insideH w:val="single" w:sz="4" w:space="0" w:color="7F7F7F" w:themeColor="text1" w:themeTint="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Business and credit information"/>
      </w:tblPr>
      <w:tblGrid>
        <w:gridCol w:w="1981"/>
        <w:gridCol w:w="3414"/>
        <w:gridCol w:w="1688"/>
        <w:gridCol w:w="3707"/>
      </w:tblGrid>
      <w:tr w:rsidR="00EA41BF" w14:paraId="071295A8" w14:textId="77777777" w:rsidTr="00EA41BF">
        <w:tc>
          <w:tcPr>
            <w:tcW w:w="918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090AB71" w14:textId="77777777" w:rsidR="00EA41BF" w:rsidRDefault="00EA41BF">
            <w:pPr>
              <w:pStyle w:val="Heading2"/>
            </w:pPr>
            <w:r>
              <w:t>Bookkeeper’s Name</w:t>
            </w:r>
          </w:p>
        </w:tc>
        <w:tc>
          <w:tcPr>
            <w:tcW w:w="4082" w:type="pct"/>
            <w:gridSpan w:val="3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90DF23B" w14:textId="77777777" w:rsidR="00EA41BF" w:rsidRDefault="00EA41BF"/>
        </w:tc>
      </w:tr>
      <w:tr w:rsidR="000912A1" w14:paraId="09C8569C" w14:textId="77777777" w:rsidTr="005F52E6">
        <w:tc>
          <w:tcPr>
            <w:tcW w:w="918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F0407CC" w14:textId="77777777" w:rsidR="000912A1" w:rsidRDefault="00EA41BF">
            <w:pPr>
              <w:pStyle w:val="Heading2"/>
            </w:pPr>
            <w:r>
              <w:t>Phone</w:t>
            </w:r>
          </w:p>
        </w:tc>
        <w:tc>
          <w:tcPr>
            <w:tcW w:w="1582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8AC1F0A" w14:textId="77777777" w:rsidR="000912A1" w:rsidRDefault="000912A1"/>
        </w:tc>
        <w:tc>
          <w:tcPr>
            <w:tcW w:w="782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E2F74E9" w14:textId="77777777" w:rsidR="000912A1" w:rsidRDefault="00EA41BF">
            <w:pPr>
              <w:pStyle w:val="Heading2"/>
            </w:pPr>
            <w:r>
              <w:t>E-Mail</w:t>
            </w:r>
          </w:p>
        </w:tc>
        <w:tc>
          <w:tcPr>
            <w:tcW w:w="1718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DA4E3EB" w14:textId="77777777" w:rsidR="000912A1" w:rsidRDefault="000912A1"/>
        </w:tc>
      </w:tr>
      <w:tr w:rsidR="00214E3A" w14:paraId="7759B933" w14:textId="77777777" w:rsidTr="005F52E6">
        <w:tc>
          <w:tcPr>
            <w:tcW w:w="918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50416B4" w14:textId="622A4181" w:rsidR="00214E3A" w:rsidRDefault="00214E3A">
            <w:pPr>
              <w:pStyle w:val="Heading2"/>
            </w:pPr>
            <w:r>
              <w:t>Software Utilized</w:t>
            </w:r>
          </w:p>
        </w:tc>
        <w:tc>
          <w:tcPr>
            <w:tcW w:w="1582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8E7CB15" w14:textId="77777777" w:rsidR="00214E3A" w:rsidRDefault="00214E3A"/>
        </w:tc>
        <w:tc>
          <w:tcPr>
            <w:tcW w:w="782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F66E0B5" w14:textId="7E53E2CB" w:rsidR="00214E3A" w:rsidRDefault="00214E3A">
            <w:pPr>
              <w:pStyle w:val="Heading2"/>
            </w:pPr>
            <w:r>
              <w:t>Password</w:t>
            </w:r>
          </w:p>
        </w:tc>
        <w:tc>
          <w:tcPr>
            <w:tcW w:w="1718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8C7782A" w14:textId="77777777" w:rsidR="00214E3A" w:rsidRDefault="00214E3A"/>
        </w:tc>
      </w:tr>
    </w:tbl>
    <w:p w14:paraId="6A5F6F0B" w14:textId="2F7CE5E9" w:rsidR="005B54A8" w:rsidRDefault="005B54A8" w:rsidP="005B54A8">
      <w:pPr>
        <w:pStyle w:val="Heading1"/>
      </w:pPr>
      <w:r>
        <w:t>Corporate Lawyer’s Information</w:t>
      </w:r>
    </w:p>
    <w:tbl>
      <w:tblPr>
        <w:tblW w:w="5000" w:type="pct"/>
        <w:tblBorders>
          <w:top w:val="single" w:sz="4" w:space="0" w:color="7F7F7F" w:themeColor="text1" w:themeTint="80"/>
          <w:bottom w:val="single" w:sz="4" w:space="0" w:color="7F7F7F" w:themeColor="text1" w:themeTint="80"/>
          <w:insideH w:val="single" w:sz="4" w:space="0" w:color="7F7F7F" w:themeColor="text1" w:themeTint="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Business and credit information"/>
      </w:tblPr>
      <w:tblGrid>
        <w:gridCol w:w="1981"/>
        <w:gridCol w:w="3414"/>
        <w:gridCol w:w="1688"/>
        <w:gridCol w:w="3707"/>
      </w:tblGrid>
      <w:tr w:rsidR="005B54A8" w14:paraId="660DEBC0" w14:textId="77777777" w:rsidTr="00391ED6">
        <w:tc>
          <w:tcPr>
            <w:tcW w:w="918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3EA168E" w14:textId="352AD8FB" w:rsidR="005B54A8" w:rsidRDefault="005B54A8" w:rsidP="00391ED6">
            <w:pPr>
              <w:pStyle w:val="Heading2"/>
            </w:pPr>
            <w:r>
              <w:t>Lawyer’s Name</w:t>
            </w:r>
          </w:p>
        </w:tc>
        <w:tc>
          <w:tcPr>
            <w:tcW w:w="1582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6703B26" w14:textId="77777777" w:rsidR="005B54A8" w:rsidRDefault="005B54A8" w:rsidP="00391ED6"/>
        </w:tc>
        <w:tc>
          <w:tcPr>
            <w:tcW w:w="782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A99FA6C" w14:textId="458D31DA" w:rsidR="005B54A8" w:rsidRDefault="005B54A8" w:rsidP="00391ED6">
            <w:pPr>
              <w:pStyle w:val="Heading2"/>
            </w:pPr>
            <w:r>
              <w:t>Lawyer’s Firm</w:t>
            </w:r>
          </w:p>
        </w:tc>
        <w:tc>
          <w:tcPr>
            <w:tcW w:w="1718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028BE00" w14:textId="77777777" w:rsidR="005B54A8" w:rsidRDefault="005B54A8" w:rsidP="00391ED6"/>
        </w:tc>
      </w:tr>
      <w:tr w:rsidR="00C963C3" w14:paraId="3C789F91" w14:textId="77777777" w:rsidTr="00B66227">
        <w:tc>
          <w:tcPr>
            <w:tcW w:w="2500" w:type="pct"/>
            <w:gridSpan w:val="2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234C22C" w14:textId="37235B66" w:rsidR="00C963C3" w:rsidRDefault="00C963C3" w:rsidP="00B66227">
            <w:pPr>
              <w:pStyle w:val="Heading2"/>
            </w:pPr>
            <w:r>
              <w:t>May we contact them to obtain any required records</w:t>
            </w:r>
            <w:r>
              <w:t>:</w:t>
            </w:r>
          </w:p>
        </w:tc>
        <w:tc>
          <w:tcPr>
            <w:tcW w:w="2500" w:type="pct"/>
            <w:gridSpan w:val="2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D09CFE0" w14:textId="77777777" w:rsidR="00C963C3" w:rsidRDefault="00C963C3" w:rsidP="00B66227">
            <w:pPr>
              <w:pStyle w:val="Heading2"/>
            </w:pPr>
            <w:sdt>
              <w:sdtPr>
                <w:id w:val="-887796203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>
                  <w:sym w:font="Wingdings" w:char="F0A8"/>
                </w:r>
              </w:sdtContent>
            </w:sdt>
            <w:r>
              <w:t xml:space="preserve"> Yes         </w:t>
            </w:r>
            <w:sdt>
              <w:sdtPr>
                <w:id w:val="-954706322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>
                  <w:sym w:font="Wingdings" w:char="F0A8"/>
                </w:r>
              </w:sdtContent>
            </w:sdt>
            <w:r>
              <w:t xml:space="preserve"> No</w:t>
            </w:r>
          </w:p>
        </w:tc>
      </w:tr>
    </w:tbl>
    <w:p w14:paraId="65AF66E7" w14:textId="1A392BFF" w:rsidR="000912A1" w:rsidRDefault="00F61994">
      <w:pPr>
        <w:pStyle w:val="Heading1"/>
      </w:pPr>
      <w:r>
        <w:t>Director</w:t>
      </w:r>
      <w:r w:rsidR="005F52E6">
        <w:t xml:space="preserve"> / </w:t>
      </w:r>
      <w:r w:rsidR="000F2203">
        <w:t>Shareholder information</w:t>
      </w:r>
    </w:p>
    <w:tbl>
      <w:tblPr>
        <w:tblW w:w="5000" w:type="pct"/>
        <w:tblBorders>
          <w:top w:val="single" w:sz="4" w:space="0" w:color="7F7F7F" w:themeColor="text1" w:themeTint="80"/>
          <w:bottom w:val="single" w:sz="4" w:space="0" w:color="7F7F7F" w:themeColor="text1" w:themeTint="80"/>
          <w:insideH w:val="single" w:sz="4" w:space="0" w:color="7F7F7F" w:themeColor="text1" w:themeTint="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Business and trade references"/>
      </w:tblPr>
      <w:tblGrid>
        <w:gridCol w:w="1981"/>
        <w:gridCol w:w="3414"/>
        <w:gridCol w:w="1690"/>
        <w:gridCol w:w="3705"/>
      </w:tblGrid>
      <w:tr w:rsidR="000F2203" w14:paraId="137C2F24" w14:textId="77777777" w:rsidTr="00EA41BF">
        <w:tc>
          <w:tcPr>
            <w:tcW w:w="918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50B89A8" w14:textId="77777777" w:rsidR="000F2203" w:rsidRDefault="005F52E6" w:rsidP="000F2203">
            <w:pPr>
              <w:pStyle w:val="Heading2"/>
            </w:pPr>
            <w:r>
              <w:t>Individual’s Name</w:t>
            </w:r>
          </w:p>
        </w:tc>
        <w:tc>
          <w:tcPr>
            <w:tcW w:w="1582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6ACAE6C" w14:textId="77777777" w:rsidR="000F2203" w:rsidRDefault="000F2203" w:rsidP="000F2203"/>
        </w:tc>
        <w:tc>
          <w:tcPr>
            <w:tcW w:w="783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9AC4E82" w14:textId="77777777" w:rsidR="000F2203" w:rsidRDefault="005F52E6" w:rsidP="000F2203">
            <w:pPr>
              <w:pStyle w:val="Heading2"/>
            </w:pPr>
            <w:r>
              <w:t>Individual’s Name</w:t>
            </w:r>
          </w:p>
        </w:tc>
        <w:tc>
          <w:tcPr>
            <w:tcW w:w="1717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24CB302" w14:textId="77777777" w:rsidR="000F2203" w:rsidRDefault="000F2203" w:rsidP="000F2203"/>
        </w:tc>
      </w:tr>
      <w:tr w:rsidR="000F2203" w14:paraId="2620EB71" w14:textId="77777777" w:rsidTr="005B54A8">
        <w:tc>
          <w:tcPr>
            <w:tcW w:w="918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9020EA6" w14:textId="77777777" w:rsidR="000F2203" w:rsidRDefault="000F2203" w:rsidP="000F2203">
            <w:pPr>
              <w:pStyle w:val="Heading2"/>
            </w:pPr>
            <w:r>
              <w:t>SIN</w:t>
            </w:r>
          </w:p>
        </w:tc>
        <w:tc>
          <w:tcPr>
            <w:tcW w:w="1582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EF8D8AF" w14:textId="77777777" w:rsidR="000F2203" w:rsidRDefault="000F2203" w:rsidP="000F2203"/>
        </w:tc>
        <w:tc>
          <w:tcPr>
            <w:tcW w:w="783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B9D9E5E" w14:textId="77777777" w:rsidR="000F2203" w:rsidRDefault="000F2203" w:rsidP="000F2203">
            <w:pPr>
              <w:pStyle w:val="Heading2"/>
            </w:pPr>
            <w:r>
              <w:t>SIN</w:t>
            </w:r>
          </w:p>
        </w:tc>
        <w:tc>
          <w:tcPr>
            <w:tcW w:w="1717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8D17276" w14:textId="77777777" w:rsidR="000F2203" w:rsidRDefault="000F2203" w:rsidP="000F2203"/>
        </w:tc>
      </w:tr>
    </w:tbl>
    <w:p w14:paraId="0DA24F2C" w14:textId="160F14E9" w:rsidR="005F52E6" w:rsidRDefault="005F52E6" w:rsidP="005F52E6">
      <w:pPr>
        <w:pStyle w:val="Heading1"/>
      </w:pPr>
      <w:r>
        <w:t xml:space="preserve">Previous Accountant’s </w:t>
      </w:r>
      <w:r w:rsidR="00702849">
        <w:t>Information</w:t>
      </w:r>
    </w:p>
    <w:tbl>
      <w:tblPr>
        <w:tblW w:w="5000" w:type="pct"/>
        <w:tblBorders>
          <w:top w:val="single" w:sz="4" w:space="0" w:color="7F7F7F" w:themeColor="text1" w:themeTint="80"/>
          <w:bottom w:val="single" w:sz="4" w:space="0" w:color="7F7F7F" w:themeColor="text1" w:themeTint="80"/>
          <w:insideH w:val="single" w:sz="4" w:space="0" w:color="7F7F7F" w:themeColor="text1" w:themeTint="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Business and credit information"/>
      </w:tblPr>
      <w:tblGrid>
        <w:gridCol w:w="1981"/>
        <w:gridCol w:w="3414"/>
        <w:gridCol w:w="1688"/>
        <w:gridCol w:w="3707"/>
      </w:tblGrid>
      <w:tr w:rsidR="002F2EAE" w14:paraId="4ED5C471" w14:textId="77777777" w:rsidTr="000E109F">
        <w:tc>
          <w:tcPr>
            <w:tcW w:w="918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7BFD6B1" w14:textId="75948252" w:rsidR="002F2EAE" w:rsidRDefault="002F2EAE" w:rsidP="000E109F">
            <w:pPr>
              <w:pStyle w:val="Heading2"/>
            </w:pPr>
            <w:r>
              <w:t>Individual’s Name</w:t>
            </w:r>
          </w:p>
        </w:tc>
        <w:tc>
          <w:tcPr>
            <w:tcW w:w="1582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59C2ACD" w14:textId="77777777" w:rsidR="002F2EAE" w:rsidRDefault="002F2EAE" w:rsidP="000E109F"/>
        </w:tc>
        <w:tc>
          <w:tcPr>
            <w:tcW w:w="782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322E6E6" w14:textId="69AAFDF1" w:rsidR="002F2EAE" w:rsidRDefault="002F2EAE" w:rsidP="000E109F">
            <w:pPr>
              <w:pStyle w:val="Heading2"/>
            </w:pPr>
            <w:r>
              <w:t>Firm Name</w:t>
            </w:r>
          </w:p>
        </w:tc>
        <w:tc>
          <w:tcPr>
            <w:tcW w:w="1718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D00B2BC" w14:textId="77777777" w:rsidR="002F2EAE" w:rsidRDefault="002F2EAE" w:rsidP="000E109F"/>
        </w:tc>
      </w:tr>
      <w:tr w:rsidR="00F61994" w14:paraId="7D72B256" w14:textId="77777777" w:rsidTr="009F1920">
        <w:trPr>
          <w:trHeight w:val="341"/>
        </w:trPr>
        <w:tc>
          <w:tcPr>
            <w:tcW w:w="918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6DEF4E8" w14:textId="0543B5E3" w:rsidR="00F61994" w:rsidRDefault="00F61994" w:rsidP="00552794">
            <w:pPr>
              <w:pStyle w:val="Heading2"/>
            </w:pPr>
            <w:r>
              <w:t>Contact Information</w:t>
            </w:r>
          </w:p>
        </w:tc>
        <w:tc>
          <w:tcPr>
            <w:tcW w:w="4082" w:type="pct"/>
            <w:gridSpan w:val="3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2666663" w14:textId="77777777" w:rsidR="00F61994" w:rsidRDefault="00F61994" w:rsidP="00D43177"/>
        </w:tc>
      </w:tr>
      <w:tr w:rsidR="005F52E6" w14:paraId="03DCCB25" w14:textId="77777777" w:rsidTr="009F1920">
        <w:trPr>
          <w:trHeight w:val="350"/>
        </w:trPr>
        <w:tc>
          <w:tcPr>
            <w:tcW w:w="918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496EBFE" w14:textId="77777777" w:rsidR="005F52E6" w:rsidRDefault="005F52E6" w:rsidP="00552794">
            <w:pPr>
              <w:pStyle w:val="Heading2"/>
            </w:pPr>
            <w:r>
              <w:t>Reason for Change</w:t>
            </w:r>
          </w:p>
        </w:tc>
        <w:tc>
          <w:tcPr>
            <w:tcW w:w="4082" w:type="pct"/>
            <w:gridSpan w:val="3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CE838ED" w14:textId="77777777" w:rsidR="005F52E6" w:rsidRDefault="005F52E6" w:rsidP="00D43177"/>
        </w:tc>
      </w:tr>
      <w:tr w:rsidR="005F52E6" w14:paraId="31CCF2AC" w14:textId="77777777" w:rsidTr="00EA41BF">
        <w:tc>
          <w:tcPr>
            <w:tcW w:w="2500" w:type="pct"/>
            <w:gridSpan w:val="2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86A0543" w14:textId="77777777" w:rsidR="005F52E6" w:rsidRDefault="005F52E6" w:rsidP="00D43177">
            <w:pPr>
              <w:pStyle w:val="Heading2"/>
            </w:pPr>
            <w:r>
              <w:t>May we contact them to obtain any required historical records:</w:t>
            </w:r>
          </w:p>
        </w:tc>
        <w:tc>
          <w:tcPr>
            <w:tcW w:w="2500" w:type="pct"/>
            <w:gridSpan w:val="2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658A55F" w14:textId="77777777" w:rsidR="005F52E6" w:rsidRDefault="00C963C3" w:rsidP="005F52E6">
            <w:pPr>
              <w:pStyle w:val="Heading2"/>
            </w:pPr>
            <w:sdt>
              <w:sdtPr>
                <w:id w:val="614107328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5F52E6">
                  <w:sym w:font="Wingdings" w:char="F0A8"/>
                </w:r>
              </w:sdtContent>
            </w:sdt>
            <w:r w:rsidR="005F52E6">
              <w:t xml:space="preserve"> Yes         </w:t>
            </w:r>
            <w:sdt>
              <w:sdtPr>
                <w:id w:val="-1792735716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5F52E6">
                  <w:sym w:font="Wingdings" w:char="F0A8"/>
                </w:r>
              </w:sdtContent>
            </w:sdt>
            <w:r w:rsidR="005F52E6">
              <w:t xml:space="preserve"> No</w:t>
            </w:r>
          </w:p>
        </w:tc>
      </w:tr>
    </w:tbl>
    <w:p w14:paraId="1E867D10" w14:textId="77777777" w:rsidR="000912A1" w:rsidRDefault="00EA41BF" w:rsidP="00EA41BF">
      <w:pPr>
        <w:pStyle w:val="Heading1"/>
        <w:pBdr>
          <w:top w:val="single" w:sz="4" w:space="1" w:color="7F7F7F" w:themeColor="text1" w:themeTint="80"/>
        </w:pBdr>
        <w:tabs>
          <w:tab w:val="center" w:pos="5400"/>
          <w:tab w:val="right" w:pos="10786"/>
        </w:tabs>
        <w:jc w:val="left"/>
      </w:pPr>
      <w:r>
        <w:tab/>
      </w:r>
      <w:r w:rsidR="00EA6937">
        <w:t>High risk areas</w:t>
      </w:r>
      <w:r w:rsidR="00C96DA9">
        <w:t xml:space="preserve"> </w:t>
      </w:r>
      <w:r>
        <w:tab/>
      </w:r>
    </w:p>
    <w:tbl>
      <w:tblPr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ignature block"/>
      </w:tblPr>
      <w:tblGrid>
        <w:gridCol w:w="3144"/>
        <w:gridCol w:w="7646"/>
      </w:tblGrid>
      <w:tr w:rsidR="00C96DA9" w14:paraId="29845355" w14:textId="77777777" w:rsidTr="0067055A">
        <w:trPr>
          <w:trHeight w:val="590"/>
        </w:trPr>
        <w:tc>
          <w:tcPr>
            <w:tcW w:w="1457" w:type="pct"/>
            <w:vAlign w:val="center"/>
          </w:tcPr>
          <w:p w14:paraId="28789AB7" w14:textId="77777777" w:rsidR="00C96DA9" w:rsidRPr="00EA6937" w:rsidRDefault="00EA6937" w:rsidP="00EA6937">
            <w:pPr>
              <w:pStyle w:val="Heading2"/>
              <w:rPr>
                <w:b/>
              </w:rPr>
            </w:pPr>
            <w:r w:rsidRPr="00EA6937">
              <w:rPr>
                <w:b/>
              </w:rPr>
              <w:t>Related Groups Risk</w:t>
            </w:r>
            <w:r w:rsidR="00EA41BF">
              <w:rPr>
                <w:b/>
              </w:rPr>
              <w:t xml:space="preserve"> </w:t>
            </w:r>
            <w:r w:rsidR="00EA41BF" w:rsidRPr="00EA41BF">
              <w:t>(Corporations Only)</w:t>
            </w:r>
          </w:p>
        </w:tc>
        <w:tc>
          <w:tcPr>
            <w:tcW w:w="3543" w:type="pct"/>
          </w:tcPr>
          <w:p w14:paraId="35D43865" w14:textId="63511441" w:rsidR="00C96DA9" w:rsidRDefault="00EA6937" w:rsidP="00EA6937">
            <w:pPr>
              <w:pStyle w:val="Heading2"/>
            </w:pPr>
            <w:r>
              <w:t xml:space="preserve">Do you have </w:t>
            </w:r>
            <w:r w:rsidR="00BB163A">
              <w:t>a</w:t>
            </w:r>
            <w:r>
              <w:t xml:space="preserve"> </w:t>
            </w:r>
            <w:r w:rsidR="00BB163A">
              <w:t xml:space="preserve">personal </w:t>
            </w:r>
            <w:r>
              <w:t xml:space="preserve">relationship with </w:t>
            </w:r>
            <w:r w:rsidR="002F2EAE">
              <w:t>corporations</w:t>
            </w:r>
            <w:r>
              <w:t xml:space="preserve"> you </w:t>
            </w:r>
            <w:r w:rsidR="00BB163A">
              <w:t>sell to or earn income from</w:t>
            </w:r>
            <w:r>
              <w:t>?</w:t>
            </w:r>
            <w:r w:rsidR="0010754C">
              <w:t xml:space="preserve"> </w:t>
            </w:r>
            <w:r w:rsidR="00BB163A">
              <w:t xml:space="preserve"> </w:t>
            </w:r>
            <w:sdt>
              <w:sdtPr>
                <w:id w:val="1121418345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10754C">
                  <w:sym w:font="Wingdings" w:char="F0A8"/>
                </w:r>
              </w:sdtContent>
            </w:sdt>
            <w:r w:rsidR="0010754C" w:rsidRPr="00552794">
              <w:t xml:space="preserve"> </w:t>
            </w:r>
            <w:r w:rsidR="0010754C">
              <w:t xml:space="preserve">Yes  </w:t>
            </w:r>
            <w:r w:rsidR="0010754C" w:rsidRPr="00552794">
              <w:t xml:space="preserve"> </w:t>
            </w:r>
            <w:sdt>
              <w:sdtPr>
                <w:id w:val="657816078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10754C" w:rsidRPr="00552794">
                  <w:sym w:font="Wingdings" w:char="F0A8"/>
                </w:r>
              </w:sdtContent>
            </w:sdt>
            <w:r w:rsidR="0010754C" w:rsidRPr="00552794">
              <w:t xml:space="preserve"> </w:t>
            </w:r>
            <w:r w:rsidR="0010754C">
              <w:t>No</w:t>
            </w:r>
            <w:r w:rsidR="0010754C">
              <w:br/>
            </w:r>
            <w:r w:rsidR="00BB163A">
              <w:t>Are you a shareholder of multiple corporations</w:t>
            </w:r>
            <w:r w:rsidR="0010754C">
              <w:t>? Please list: __________________________________</w:t>
            </w:r>
            <w:r>
              <w:t xml:space="preserve"> </w:t>
            </w:r>
            <w:r w:rsidR="00BB163A">
              <w:t xml:space="preserve">    </w:t>
            </w:r>
            <w:r w:rsidRPr="00552794">
              <w:t xml:space="preserve">   </w:t>
            </w:r>
            <w:r>
              <w:t xml:space="preserve">   </w:t>
            </w:r>
            <w:r w:rsidRPr="00552794">
              <w:t xml:space="preserve">  </w:t>
            </w:r>
            <w:r>
              <w:t xml:space="preserve"> </w:t>
            </w:r>
          </w:p>
        </w:tc>
      </w:tr>
      <w:tr w:rsidR="00EA6937" w14:paraId="5F201F03" w14:textId="77777777" w:rsidTr="0067055A">
        <w:trPr>
          <w:trHeight w:val="590"/>
        </w:trPr>
        <w:tc>
          <w:tcPr>
            <w:tcW w:w="1457" w:type="pct"/>
            <w:vAlign w:val="center"/>
          </w:tcPr>
          <w:p w14:paraId="547DB925" w14:textId="77777777" w:rsidR="00EA6937" w:rsidRPr="00EA6937" w:rsidRDefault="00EA6937" w:rsidP="00EA6937">
            <w:pPr>
              <w:pStyle w:val="Heading2"/>
              <w:rPr>
                <w:b/>
              </w:rPr>
            </w:pPr>
            <w:r w:rsidRPr="00EA6937">
              <w:rPr>
                <w:b/>
              </w:rPr>
              <w:t>Foreign Property Risk</w:t>
            </w:r>
          </w:p>
        </w:tc>
        <w:tc>
          <w:tcPr>
            <w:tcW w:w="3543" w:type="pct"/>
          </w:tcPr>
          <w:p w14:paraId="7634B567" w14:textId="314426A9" w:rsidR="00EA6937" w:rsidRDefault="00EA6937" w:rsidP="00EA6937">
            <w:pPr>
              <w:pStyle w:val="Heading2"/>
            </w:pPr>
            <w:r>
              <w:t xml:space="preserve">Do </w:t>
            </w:r>
            <w:r w:rsidR="00F61994">
              <w:t xml:space="preserve">you or your </w:t>
            </w:r>
            <w:r>
              <w:t xml:space="preserve">corporation hold more than $100,000 in foreign </w:t>
            </w:r>
            <w:r w:rsidR="00F61994">
              <w:t>assets</w:t>
            </w:r>
            <w:r>
              <w:t>? This can include a $100,000 market value investment in a US company such as Apple Inc</w:t>
            </w:r>
            <w:r w:rsidR="005438C6">
              <w:t xml:space="preserve">.                  </w:t>
            </w:r>
            <w:sdt>
              <w:sdtPr>
                <w:id w:val="352393199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5438C6">
                  <w:sym w:font="Wingdings" w:char="F0A8"/>
                </w:r>
              </w:sdtContent>
            </w:sdt>
            <w:r w:rsidR="005438C6" w:rsidRPr="00552794">
              <w:t xml:space="preserve"> </w:t>
            </w:r>
            <w:r w:rsidR="005438C6">
              <w:t>Yes</w:t>
            </w:r>
            <w:r w:rsidR="005438C6" w:rsidRPr="00552794">
              <w:t xml:space="preserve">         </w:t>
            </w:r>
            <w:sdt>
              <w:sdtPr>
                <w:id w:val="-1974047304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5438C6" w:rsidRPr="00552794">
                  <w:sym w:font="Wingdings" w:char="F0A8"/>
                </w:r>
              </w:sdtContent>
            </w:sdt>
            <w:r w:rsidR="005438C6" w:rsidRPr="00552794">
              <w:t xml:space="preserve"> </w:t>
            </w:r>
            <w:r w:rsidR="005438C6">
              <w:t>No</w:t>
            </w:r>
            <w:r w:rsidR="005438C6" w:rsidRPr="00552794">
              <w:t xml:space="preserve">   </w:t>
            </w:r>
            <w:r w:rsidR="005438C6">
              <w:t xml:space="preserve">   </w:t>
            </w:r>
            <w:r w:rsidR="005438C6" w:rsidRPr="00552794">
              <w:t xml:space="preserve">  </w:t>
            </w:r>
            <w:r w:rsidR="005438C6">
              <w:t xml:space="preserve"> </w:t>
            </w:r>
          </w:p>
        </w:tc>
      </w:tr>
      <w:tr w:rsidR="00EA41BF" w14:paraId="70FDE868" w14:textId="77777777" w:rsidTr="00EA41BF">
        <w:trPr>
          <w:trHeight w:val="314"/>
        </w:trPr>
        <w:tc>
          <w:tcPr>
            <w:tcW w:w="5000" w:type="pct"/>
            <w:gridSpan w:val="2"/>
            <w:tcBorders>
              <w:left w:val="nil"/>
              <w:right w:val="nil"/>
            </w:tcBorders>
          </w:tcPr>
          <w:p w14:paraId="6E5293D3" w14:textId="77777777" w:rsidR="00EA41BF" w:rsidRPr="00EE23C5" w:rsidRDefault="00EA41BF" w:rsidP="00EA41BF">
            <w:pPr>
              <w:pStyle w:val="Heading1"/>
            </w:pPr>
            <w:r>
              <w:t>Other information</w:t>
            </w:r>
            <w:r w:rsidRPr="00EE23C5">
              <w:t xml:space="preserve"> </w:t>
            </w:r>
          </w:p>
        </w:tc>
      </w:tr>
      <w:tr w:rsidR="00EA6937" w14:paraId="63A004D7" w14:textId="77777777" w:rsidTr="0067055A">
        <w:trPr>
          <w:trHeight w:val="413"/>
        </w:trPr>
        <w:tc>
          <w:tcPr>
            <w:tcW w:w="1457" w:type="pct"/>
            <w:vAlign w:val="center"/>
          </w:tcPr>
          <w:p w14:paraId="57C9C734" w14:textId="6730ABFF" w:rsidR="00EA6937" w:rsidRDefault="007676F4" w:rsidP="00EA41BF">
            <w:pPr>
              <w:pStyle w:val="Heading2"/>
            </w:pPr>
            <w:r>
              <w:t>What type of services do you need</w:t>
            </w:r>
            <w:r w:rsidR="002F2EAE">
              <w:t>?</w:t>
            </w:r>
          </w:p>
        </w:tc>
        <w:tc>
          <w:tcPr>
            <w:tcW w:w="3543" w:type="pct"/>
          </w:tcPr>
          <w:p w14:paraId="01B50885" w14:textId="77777777" w:rsidR="00E84968" w:rsidRDefault="00C963C3">
            <w:pPr>
              <w:rPr>
                <w:rFonts w:asciiTheme="majorHAnsi" w:eastAsiaTheme="majorEastAsia" w:hAnsiTheme="majorHAnsi" w:cstheme="majorBidi"/>
                <w:color w:val="44546A" w:themeColor="text2"/>
              </w:rPr>
            </w:pPr>
            <w:sdt>
              <w:sdtPr>
                <w:rPr>
                  <w:rFonts w:asciiTheme="majorHAnsi" w:eastAsiaTheme="majorEastAsia" w:hAnsiTheme="majorHAnsi" w:cstheme="majorBidi"/>
                  <w:color w:val="44546A" w:themeColor="text2"/>
                </w:rPr>
                <w:id w:val="-195151698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7676F4" w:rsidRPr="00552794">
                  <w:rPr>
                    <w:rFonts w:asciiTheme="majorHAnsi" w:eastAsiaTheme="majorEastAsia" w:hAnsiTheme="majorHAnsi" w:cstheme="majorBidi"/>
                    <w:color w:val="44546A" w:themeColor="text2"/>
                  </w:rPr>
                  <w:sym w:font="Wingdings" w:char="F0A8"/>
                </w:r>
              </w:sdtContent>
            </w:sdt>
            <w:r w:rsidR="002F2EAE">
              <w:rPr>
                <w:rFonts w:asciiTheme="majorHAnsi" w:eastAsiaTheme="majorEastAsia" w:hAnsiTheme="majorHAnsi" w:cstheme="majorBidi"/>
                <w:color w:val="44546A" w:themeColor="text2"/>
              </w:rPr>
              <w:t xml:space="preserve"> </w:t>
            </w:r>
            <w:r w:rsidR="007676F4">
              <w:rPr>
                <w:rFonts w:asciiTheme="majorHAnsi" w:eastAsiaTheme="majorEastAsia" w:hAnsiTheme="majorHAnsi" w:cstheme="majorBidi"/>
                <w:color w:val="44546A" w:themeColor="text2"/>
              </w:rPr>
              <w:t>Personal Taxes</w:t>
            </w:r>
            <w:r w:rsidR="002F2EAE">
              <w:rPr>
                <w:rFonts w:asciiTheme="majorHAnsi" w:eastAsiaTheme="majorEastAsia" w:hAnsiTheme="majorHAnsi" w:cstheme="majorBidi"/>
                <w:color w:val="44546A" w:themeColor="text2"/>
              </w:rPr>
              <w:t xml:space="preserve">     </w:t>
            </w:r>
            <w:sdt>
              <w:sdtPr>
                <w:rPr>
                  <w:rFonts w:asciiTheme="majorHAnsi" w:eastAsiaTheme="majorEastAsia" w:hAnsiTheme="majorHAnsi" w:cstheme="majorBidi"/>
                  <w:color w:val="44546A" w:themeColor="text2"/>
                </w:rPr>
                <w:id w:val="1027839464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E84968">
                  <w:rPr>
                    <w:rFonts w:asciiTheme="majorHAnsi" w:eastAsiaTheme="majorEastAsia" w:hAnsiTheme="majorHAnsi" w:cstheme="majorBidi"/>
                    <w:color w:val="44546A" w:themeColor="text2"/>
                  </w:rPr>
                  <w:sym w:font="Wingdings" w:char="F0A8"/>
                </w:r>
              </w:sdtContent>
            </w:sdt>
            <w:r w:rsidR="002F2EAE">
              <w:rPr>
                <w:rFonts w:asciiTheme="majorHAnsi" w:eastAsiaTheme="majorEastAsia" w:hAnsiTheme="majorHAnsi" w:cstheme="majorBidi"/>
                <w:color w:val="44546A" w:themeColor="text2"/>
              </w:rPr>
              <w:t xml:space="preserve"> </w:t>
            </w:r>
            <w:r w:rsidR="007676F4">
              <w:rPr>
                <w:rFonts w:asciiTheme="majorHAnsi" w:eastAsiaTheme="majorEastAsia" w:hAnsiTheme="majorHAnsi" w:cstheme="majorBidi"/>
                <w:color w:val="44546A" w:themeColor="text2"/>
              </w:rPr>
              <w:t>Corp Tax (T2 Only)</w:t>
            </w:r>
            <w:r w:rsidR="007676F4" w:rsidRPr="00552794">
              <w:rPr>
                <w:rFonts w:asciiTheme="majorHAnsi" w:eastAsiaTheme="majorEastAsia" w:hAnsiTheme="majorHAnsi" w:cstheme="majorBidi"/>
                <w:color w:val="44546A" w:themeColor="text2"/>
              </w:rPr>
              <w:t xml:space="preserve"> </w:t>
            </w:r>
            <w:r w:rsidR="002F2EAE">
              <w:rPr>
                <w:rFonts w:asciiTheme="majorHAnsi" w:eastAsiaTheme="majorEastAsia" w:hAnsiTheme="majorHAnsi" w:cstheme="majorBidi"/>
                <w:color w:val="44546A" w:themeColor="text2"/>
              </w:rPr>
              <w:t xml:space="preserve">    </w:t>
            </w:r>
            <w:r w:rsidR="007676F4" w:rsidRPr="00552794">
              <w:rPr>
                <w:rFonts w:asciiTheme="majorHAnsi" w:eastAsiaTheme="majorEastAsia" w:hAnsiTheme="majorHAnsi" w:cstheme="majorBidi"/>
                <w:color w:val="44546A" w:themeColor="text2"/>
              </w:rPr>
              <w:t xml:space="preserve"> </w:t>
            </w:r>
            <w:sdt>
              <w:sdtPr>
                <w:rPr>
                  <w:rFonts w:asciiTheme="majorHAnsi" w:eastAsiaTheme="majorEastAsia" w:hAnsiTheme="majorHAnsi" w:cstheme="majorBidi"/>
                  <w:color w:val="44546A" w:themeColor="text2"/>
                </w:rPr>
                <w:id w:val="712615212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7676F4" w:rsidRPr="00552794">
                  <w:rPr>
                    <w:rFonts w:asciiTheme="majorHAnsi" w:eastAsiaTheme="majorEastAsia" w:hAnsiTheme="majorHAnsi" w:cstheme="majorBidi"/>
                    <w:color w:val="44546A" w:themeColor="text2"/>
                  </w:rPr>
                  <w:sym w:font="Wingdings" w:char="F0A8"/>
                </w:r>
              </w:sdtContent>
            </w:sdt>
            <w:r w:rsidR="002F2EAE">
              <w:rPr>
                <w:rFonts w:asciiTheme="majorHAnsi" w:eastAsiaTheme="majorEastAsia" w:hAnsiTheme="majorHAnsi" w:cstheme="majorBidi"/>
                <w:color w:val="44546A" w:themeColor="text2"/>
              </w:rPr>
              <w:t xml:space="preserve"> </w:t>
            </w:r>
            <w:r w:rsidR="007676F4">
              <w:rPr>
                <w:rFonts w:asciiTheme="majorHAnsi" w:eastAsiaTheme="majorEastAsia" w:hAnsiTheme="majorHAnsi" w:cstheme="majorBidi"/>
                <w:color w:val="44546A" w:themeColor="text2"/>
              </w:rPr>
              <w:t>Financial Statements</w:t>
            </w:r>
            <w:r w:rsidR="00E84968" w:rsidRPr="00552794">
              <w:rPr>
                <w:rFonts w:asciiTheme="majorHAnsi" w:eastAsiaTheme="majorEastAsia" w:hAnsiTheme="majorHAnsi" w:cstheme="majorBidi"/>
                <w:color w:val="44546A" w:themeColor="text2"/>
              </w:rPr>
              <w:t xml:space="preserve">  </w:t>
            </w:r>
            <w:r w:rsidR="00E84968">
              <w:rPr>
                <w:rFonts w:asciiTheme="majorHAnsi" w:eastAsiaTheme="majorEastAsia" w:hAnsiTheme="majorHAnsi" w:cstheme="majorBidi"/>
                <w:color w:val="44546A" w:themeColor="text2"/>
              </w:rPr>
              <w:t xml:space="preserve"> </w:t>
            </w:r>
          </w:p>
          <w:p w14:paraId="72EC059B" w14:textId="3DE7860B" w:rsidR="00BB163A" w:rsidRDefault="00C963C3" w:rsidP="00331F06">
            <w:sdt>
              <w:sdtPr>
                <w:rPr>
                  <w:rFonts w:asciiTheme="majorHAnsi" w:eastAsiaTheme="majorEastAsia" w:hAnsiTheme="majorHAnsi" w:cstheme="majorBidi"/>
                  <w:color w:val="44546A" w:themeColor="text2"/>
                </w:rPr>
                <w:id w:val="-1876698225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E84968" w:rsidRPr="00552794">
                  <w:rPr>
                    <w:rFonts w:asciiTheme="majorHAnsi" w:eastAsiaTheme="majorEastAsia" w:hAnsiTheme="majorHAnsi" w:cstheme="majorBidi"/>
                    <w:color w:val="44546A" w:themeColor="text2"/>
                  </w:rPr>
                  <w:sym w:font="Wingdings" w:char="F0A8"/>
                </w:r>
              </w:sdtContent>
            </w:sdt>
            <w:r w:rsidR="00331F06">
              <w:rPr>
                <w:rFonts w:asciiTheme="majorHAnsi" w:eastAsiaTheme="majorEastAsia" w:hAnsiTheme="majorHAnsi" w:cstheme="majorBidi"/>
                <w:color w:val="44546A" w:themeColor="text2"/>
              </w:rPr>
              <w:t xml:space="preserve"> Bookkeeping                  </w:t>
            </w:r>
            <w:sdt>
              <w:sdtPr>
                <w:rPr>
                  <w:rFonts w:asciiTheme="majorHAnsi" w:eastAsiaTheme="majorEastAsia" w:hAnsiTheme="majorHAnsi" w:cstheme="majorBidi"/>
                  <w:color w:val="44546A" w:themeColor="text2"/>
                </w:rPr>
                <w:id w:val="-198552422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BB163A">
                  <w:rPr>
                    <w:rFonts w:asciiTheme="majorHAnsi" w:eastAsiaTheme="majorEastAsia" w:hAnsiTheme="majorHAnsi" w:cstheme="majorBidi"/>
                    <w:color w:val="44546A" w:themeColor="text2"/>
                  </w:rPr>
                  <w:sym w:font="Wingdings" w:char="F0A8"/>
                </w:r>
              </w:sdtContent>
            </w:sdt>
            <w:r w:rsidR="00BB163A">
              <w:rPr>
                <w:rFonts w:asciiTheme="majorHAnsi" w:eastAsiaTheme="majorEastAsia" w:hAnsiTheme="majorHAnsi" w:cstheme="majorBidi"/>
                <w:color w:val="44546A" w:themeColor="text2"/>
              </w:rPr>
              <w:t xml:space="preserve">Payroll          </w:t>
            </w:r>
            <w:sdt>
              <w:sdtPr>
                <w:rPr>
                  <w:rFonts w:asciiTheme="majorHAnsi" w:eastAsiaTheme="majorEastAsia" w:hAnsiTheme="majorHAnsi" w:cstheme="majorBidi"/>
                  <w:color w:val="44546A" w:themeColor="text2"/>
                </w:rPr>
                <w:id w:val="-793899991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BB163A">
                  <w:rPr>
                    <w:rFonts w:asciiTheme="majorHAnsi" w:eastAsiaTheme="majorEastAsia" w:hAnsiTheme="majorHAnsi" w:cstheme="majorBidi"/>
                    <w:color w:val="44546A" w:themeColor="text2"/>
                  </w:rPr>
                  <w:sym w:font="Wingdings" w:char="F0A8"/>
                </w:r>
              </w:sdtContent>
            </w:sdt>
            <w:r w:rsidR="00BB163A">
              <w:rPr>
                <w:rFonts w:asciiTheme="majorHAnsi" w:eastAsiaTheme="majorEastAsia" w:hAnsiTheme="majorHAnsi" w:cstheme="majorBidi"/>
                <w:color w:val="44546A" w:themeColor="text2"/>
              </w:rPr>
              <w:t xml:space="preserve">PST  </w:t>
            </w:r>
            <w:r w:rsidR="00BB163A" w:rsidRPr="00552794">
              <w:rPr>
                <w:rFonts w:asciiTheme="majorHAnsi" w:eastAsiaTheme="majorEastAsia" w:hAnsiTheme="majorHAnsi" w:cstheme="majorBidi"/>
                <w:color w:val="44546A" w:themeColor="text2"/>
              </w:rPr>
              <w:t xml:space="preserve"> </w:t>
            </w:r>
            <w:r w:rsidR="00BB163A">
              <w:rPr>
                <w:rFonts w:asciiTheme="majorHAnsi" w:eastAsiaTheme="majorEastAsia" w:hAnsiTheme="majorHAnsi" w:cstheme="majorBidi"/>
                <w:color w:val="44546A" w:themeColor="text2"/>
              </w:rPr>
              <w:t xml:space="preserve">                  </w:t>
            </w:r>
            <w:r w:rsidR="00BB163A" w:rsidRPr="00552794">
              <w:rPr>
                <w:rFonts w:asciiTheme="majorHAnsi" w:eastAsiaTheme="majorEastAsia" w:hAnsiTheme="majorHAnsi" w:cstheme="majorBidi"/>
                <w:color w:val="44546A" w:themeColor="text2"/>
              </w:rPr>
              <w:t xml:space="preserve">  </w:t>
            </w:r>
            <w:sdt>
              <w:sdtPr>
                <w:rPr>
                  <w:rFonts w:asciiTheme="majorHAnsi" w:eastAsiaTheme="majorEastAsia" w:hAnsiTheme="majorHAnsi" w:cstheme="majorBidi"/>
                  <w:color w:val="44546A" w:themeColor="text2"/>
                </w:rPr>
                <w:id w:val="1463538513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BB163A" w:rsidRPr="00552794">
                  <w:rPr>
                    <w:rFonts w:asciiTheme="majorHAnsi" w:eastAsiaTheme="majorEastAsia" w:hAnsiTheme="majorHAnsi" w:cstheme="majorBidi"/>
                    <w:color w:val="44546A" w:themeColor="text2"/>
                  </w:rPr>
                  <w:sym w:font="Wingdings" w:char="F0A8"/>
                </w:r>
              </w:sdtContent>
            </w:sdt>
            <w:r w:rsidR="00BB163A">
              <w:rPr>
                <w:rFonts w:asciiTheme="majorHAnsi" w:eastAsiaTheme="majorEastAsia" w:hAnsiTheme="majorHAnsi" w:cstheme="majorBidi"/>
                <w:color w:val="44546A" w:themeColor="text2"/>
              </w:rPr>
              <w:t xml:space="preserve">GST </w:t>
            </w:r>
          </w:p>
        </w:tc>
      </w:tr>
      <w:tr w:rsidR="00314E52" w14:paraId="745F1D0C" w14:textId="77777777" w:rsidTr="0067055A">
        <w:trPr>
          <w:trHeight w:val="413"/>
        </w:trPr>
        <w:tc>
          <w:tcPr>
            <w:tcW w:w="1457" w:type="pct"/>
            <w:vAlign w:val="center"/>
          </w:tcPr>
          <w:p w14:paraId="7B6BE699" w14:textId="55DA919E" w:rsidR="00314E52" w:rsidRDefault="002A0B52" w:rsidP="00EA41BF">
            <w:pPr>
              <w:pStyle w:val="Heading2"/>
            </w:pPr>
            <w:r>
              <w:t>Bookkeeping program preference</w:t>
            </w:r>
          </w:p>
        </w:tc>
        <w:tc>
          <w:tcPr>
            <w:tcW w:w="3543" w:type="pct"/>
          </w:tcPr>
          <w:p w14:paraId="757A6AC6" w14:textId="5221B3BB" w:rsidR="00314E52" w:rsidRDefault="00C963C3" w:rsidP="002A0B52">
            <w:pPr>
              <w:rPr>
                <w:rFonts w:asciiTheme="majorHAnsi" w:eastAsiaTheme="majorEastAsia" w:hAnsiTheme="majorHAnsi" w:cstheme="majorBidi"/>
                <w:color w:val="44546A" w:themeColor="text2"/>
              </w:rPr>
            </w:pPr>
            <w:sdt>
              <w:sdtPr>
                <w:rPr>
                  <w:rFonts w:asciiTheme="majorHAnsi" w:eastAsiaTheme="majorEastAsia" w:hAnsiTheme="majorHAnsi" w:cstheme="majorBidi"/>
                  <w:color w:val="44546A" w:themeColor="text2"/>
                </w:rPr>
                <w:id w:val="-395517143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2A0B52">
                  <w:rPr>
                    <w:rFonts w:asciiTheme="majorHAnsi" w:eastAsiaTheme="majorEastAsia" w:hAnsiTheme="majorHAnsi" w:cstheme="majorBidi"/>
                    <w:color w:val="44546A" w:themeColor="text2"/>
                  </w:rPr>
                  <w:sym w:font="Wingdings" w:char="F0A8"/>
                </w:r>
              </w:sdtContent>
            </w:sdt>
            <w:r w:rsidR="002A0B52">
              <w:rPr>
                <w:rFonts w:asciiTheme="majorHAnsi" w:eastAsiaTheme="majorEastAsia" w:hAnsiTheme="majorHAnsi" w:cstheme="majorBidi"/>
                <w:color w:val="44546A" w:themeColor="text2"/>
              </w:rPr>
              <w:t xml:space="preserve"> Sage50</w:t>
            </w:r>
            <w:r w:rsidR="002A0B52" w:rsidRPr="00552794">
              <w:rPr>
                <w:rFonts w:asciiTheme="majorHAnsi" w:eastAsiaTheme="majorEastAsia" w:hAnsiTheme="majorHAnsi" w:cstheme="majorBidi"/>
                <w:color w:val="44546A" w:themeColor="text2"/>
              </w:rPr>
              <w:t xml:space="preserve"> </w:t>
            </w:r>
            <w:r w:rsidR="002A0B52">
              <w:rPr>
                <w:rFonts w:asciiTheme="majorHAnsi" w:eastAsiaTheme="majorEastAsia" w:hAnsiTheme="majorHAnsi" w:cstheme="majorBidi"/>
                <w:color w:val="44546A" w:themeColor="text2"/>
              </w:rPr>
              <w:t xml:space="preserve">    </w:t>
            </w:r>
            <w:r w:rsidR="002A0B52" w:rsidRPr="00552794">
              <w:rPr>
                <w:rFonts w:asciiTheme="majorHAnsi" w:eastAsiaTheme="majorEastAsia" w:hAnsiTheme="majorHAnsi" w:cstheme="majorBidi"/>
                <w:color w:val="44546A" w:themeColor="text2"/>
              </w:rPr>
              <w:t xml:space="preserve"> </w:t>
            </w:r>
            <w:sdt>
              <w:sdtPr>
                <w:rPr>
                  <w:rFonts w:asciiTheme="majorHAnsi" w:eastAsiaTheme="majorEastAsia" w:hAnsiTheme="majorHAnsi" w:cstheme="majorBidi"/>
                  <w:color w:val="44546A" w:themeColor="text2"/>
                </w:rPr>
                <w:id w:val="161666183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2A0B52" w:rsidRPr="00552794">
                  <w:rPr>
                    <w:rFonts w:asciiTheme="majorHAnsi" w:eastAsiaTheme="majorEastAsia" w:hAnsiTheme="majorHAnsi" w:cstheme="majorBidi"/>
                    <w:color w:val="44546A" w:themeColor="text2"/>
                  </w:rPr>
                  <w:sym w:font="Wingdings" w:char="F0A8"/>
                </w:r>
              </w:sdtContent>
            </w:sdt>
            <w:r w:rsidR="002A0B52">
              <w:rPr>
                <w:rFonts w:asciiTheme="majorHAnsi" w:eastAsiaTheme="majorEastAsia" w:hAnsiTheme="majorHAnsi" w:cstheme="majorBidi"/>
                <w:color w:val="44546A" w:themeColor="text2"/>
              </w:rPr>
              <w:t xml:space="preserve"> QuickBooks Online</w:t>
            </w:r>
          </w:p>
        </w:tc>
      </w:tr>
      <w:tr w:rsidR="009775F2" w14:paraId="111E0211" w14:textId="77777777" w:rsidTr="0067055A">
        <w:trPr>
          <w:trHeight w:val="413"/>
        </w:trPr>
        <w:tc>
          <w:tcPr>
            <w:tcW w:w="1457" w:type="pct"/>
            <w:vAlign w:val="center"/>
          </w:tcPr>
          <w:p w14:paraId="2C759B7F" w14:textId="6E1BAD12" w:rsidR="009775F2" w:rsidRDefault="00C963C3" w:rsidP="00EA41BF">
            <w:pPr>
              <w:pStyle w:val="Heading2"/>
            </w:pPr>
            <w:r w:rsidRPr="009775F2">
              <w:t>How would you like to authorize Creekside Accounting as a representative</w:t>
            </w:r>
            <w:r>
              <w:t xml:space="preserve"> </w:t>
            </w:r>
            <w:r w:rsidRPr="006A4D11">
              <w:t>(</w:t>
            </w:r>
            <w:r>
              <w:t>r</w:t>
            </w:r>
            <w:r w:rsidRPr="006A4D11">
              <w:t xml:space="preserve">equired before services </w:t>
            </w:r>
            <w:r>
              <w:t xml:space="preserve">can </w:t>
            </w:r>
            <w:r w:rsidRPr="006A4D11">
              <w:t>begin)</w:t>
            </w:r>
            <w:r>
              <w:t>?</w:t>
            </w:r>
          </w:p>
        </w:tc>
        <w:tc>
          <w:tcPr>
            <w:tcW w:w="3543" w:type="pct"/>
          </w:tcPr>
          <w:p w14:paraId="144BDF49" w14:textId="6B1E7393" w:rsidR="00C963C3" w:rsidRDefault="00C963C3" w:rsidP="00C963C3">
            <w:pPr>
              <w:rPr>
                <w:rFonts w:asciiTheme="majorHAnsi" w:eastAsiaTheme="majorEastAsia" w:hAnsiTheme="majorHAnsi" w:cstheme="majorBidi"/>
                <w:color w:val="44546A" w:themeColor="text2"/>
              </w:rPr>
            </w:pPr>
            <w:sdt>
              <w:sdtPr>
                <w:rPr>
                  <w:rFonts w:asciiTheme="majorHAnsi" w:eastAsiaTheme="majorEastAsia" w:hAnsiTheme="majorHAnsi" w:cstheme="majorBidi"/>
                  <w:color w:val="44546A" w:themeColor="text2"/>
                </w:rPr>
                <w:id w:val="2081565728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Pr="009775F2">
                  <w:rPr>
                    <w:rFonts w:asciiTheme="majorHAnsi" w:eastAsiaTheme="majorEastAsia" w:hAnsiTheme="majorHAnsi" w:cstheme="majorBidi"/>
                    <w:color w:val="44546A" w:themeColor="text2"/>
                  </w:rPr>
                  <w:sym w:font="Wingdings" w:char="F0A8"/>
                </w:r>
              </w:sdtContent>
            </w:sdt>
            <w:r>
              <w:rPr>
                <w:rFonts w:asciiTheme="majorHAnsi" w:eastAsiaTheme="majorEastAsia" w:hAnsiTheme="majorHAnsi" w:cstheme="majorBidi"/>
                <w:color w:val="44546A" w:themeColor="text2"/>
              </w:rPr>
              <w:t xml:space="preserve"> Grant immediate access t</w:t>
            </w:r>
            <w:r w:rsidRPr="009775F2">
              <w:rPr>
                <w:rFonts w:asciiTheme="majorHAnsi" w:eastAsiaTheme="majorEastAsia" w:hAnsiTheme="majorHAnsi" w:cstheme="majorBidi"/>
                <w:color w:val="44546A" w:themeColor="text2"/>
              </w:rPr>
              <w:t xml:space="preserve">hrough </w:t>
            </w:r>
            <w:r>
              <w:rPr>
                <w:rFonts w:asciiTheme="majorHAnsi" w:eastAsiaTheme="majorEastAsia" w:hAnsiTheme="majorHAnsi" w:cstheme="majorBidi"/>
                <w:color w:val="44546A" w:themeColor="text2"/>
              </w:rPr>
              <w:t>your personal</w:t>
            </w:r>
            <w:r w:rsidRPr="009775F2">
              <w:rPr>
                <w:rFonts w:asciiTheme="majorHAnsi" w:eastAsiaTheme="majorEastAsia" w:hAnsiTheme="majorHAnsi" w:cstheme="majorBidi"/>
                <w:color w:val="44546A" w:themeColor="text2"/>
              </w:rPr>
              <w:t xml:space="preserve"> CRA </w:t>
            </w:r>
            <w:hyperlink r:id="rId9" w:history="1">
              <w:proofErr w:type="spellStart"/>
              <w:r w:rsidRPr="00C963C3">
                <w:rPr>
                  <w:rStyle w:val="Hyperlink"/>
                  <w:rFonts w:asciiTheme="majorHAnsi" w:eastAsiaTheme="majorEastAsia" w:hAnsiTheme="majorHAnsi" w:cstheme="majorBidi"/>
                </w:rPr>
                <w:t>MyBusiness</w:t>
              </w:r>
              <w:proofErr w:type="spellEnd"/>
            </w:hyperlink>
            <w:r>
              <w:rPr>
                <w:rFonts w:asciiTheme="majorHAnsi" w:eastAsiaTheme="majorEastAsia" w:hAnsiTheme="majorHAnsi" w:cstheme="majorBidi"/>
                <w:color w:val="44546A" w:themeColor="text2"/>
              </w:rPr>
              <w:t xml:space="preserve"> account </w:t>
            </w:r>
            <w:r w:rsidRPr="009775F2">
              <w:rPr>
                <w:rFonts w:asciiTheme="majorHAnsi" w:eastAsiaTheme="majorEastAsia" w:hAnsiTheme="majorHAnsi" w:cstheme="majorBidi"/>
                <w:color w:val="44546A" w:themeColor="text2"/>
              </w:rPr>
              <w:t xml:space="preserve">or </w:t>
            </w:r>
            <w:r>
              <w:rPr>
                <w:rFonts w:asciiTheme="majorHAnsi" w:eastAsiaTheme="majorEastAsia" w:hAnsiTheme="majorHAnsi" w:cstheme="majorBidi"/>
                <w:color w:val="44546A" w:themeColor="text2"/>
              </w:rPr>
              <w:t xml:space="preserve">by calling </w:t>
            </w:r>
            <w:r>
              <w:rPr>
                <w:rFonts w:asciiTheme="majorHAnsi" w:eastAsiaTheme="majorEastAsia" w:hAnsiTheme="majorHAnsi" w:cstheme="majorBidi"/>
                <w:color w:val="44546A" w:themeColor="text2"/>
              </w:rPr>
              <w:t xml:space="preserve">the </w:t>
            </w:r>
            <w:r>
              <w:rPr>
                <w:rFonts w:asciiTheme="majorHAnsi" w:eastAsiaTheme="majorEastAsia" w:hAnsiTheme="majorHAnsi" w:cstheme="majorBidi"/>
                <w:color w:val="44546A" w:themeColor="text2"/>
              </w:rPr>
              <w:br/>
              <w:t xml:space="preserve">     </w:t>
            </w:r>
            <w:r w:rsidRPr="009775F2">
              <w:rPr>
                <w:rFonts w:asciiTheme="majorHAnsi" w:eastAsiaTheme="majorEastAsia" w:hAnsiTheme="majorHAnsi" w:cstheme="majorBidi"/>
                <w:color w:val="44546A" w:themeColor="text2"/>
              </w:rPr>
              <w:t>CRA</w:t>
            </w:r>
            <w:r>
              <w:rPr>
                <w:rFonts w:asciiTheme="majorHAnsi" w:eastAsiaTheme="majorEastAsia" w:hAnsiTheme="majorHAnsi" w:cstheme="majorBidi"/>
                <w:color w:val="44546A" w:themeColor="text2"/>
              </w:rPr>
              <w:t xml:space="preserve"> (1-800-959-8281):</w:t>
            </w:r>
            <w:r w:rsidRPr="009775F2">
              <w:rPr>
                <w:rFonts w:asciiTheme="majorHAnsi" w:eastAsiaTheme="majorEastAsia" w:hAnsiTheme="majorHAnsi" w:cstheme="majorBidi"/>
                <w:color w:val="44546A" w:themeColor="text2"/>
              </w:rPr>
              <w:t xml:space="preserve"> </w:t>
            </w:r>
          </w:p>
          <w:p w14:paraId="3DC1B47C" w14:textId="77777777" w:rsidR="00C963C3" w:rsidRPr="009775F2" w:rsidRDefault="00C963C3" w:rsidP="00C963C3">
            <w:pPr>
              <w:pStyle w:val="ListParagraph"/>
              <w:numPr>
                <w:ilvl w:val="0"/>
                <w:numId w:val="3"/>
              </w:numPr>
              <w:rPr>
                <w:rFonts w:asciiTheme="majorHAnsi" w:eastAsiaTheme="majorEastAsia" w:hAnsiTheme="majorHAnsi" w:cstheme="majorBidi"/>
                <w:color w:val="44546A" w:themeColor="text2"/>
              </w:rPr>
            </w:pPr>
            <w:r w:rsidRPr="009775F2">
              <w:rPr>
                <w:rFonts w:asciiTheme="majorHAnsi" w:eastAsiaTheme="majorEastAsia" w:hAnsiTheme="majorHAnsi" w:cstheme="majorBidi"/>
                <w:color w:val="44546A" w:themeColor="text2"/>
              </w:rPr>
              <w:t>Creekside Accounting Ltd.</w:t>
            </w:r>
            <w:r>
              <w:rPr>
                <w:rFonts w:asciiTheme="majorHAnsi" w:eastAsiaTheme="majorEastAsia" w:hAnsiTheme="majorHAnsi" w:cstheme="majorBidi"/>
                <w:color w:val="44546A" w:themeColor="text2"/>
              </w:rPr>
              <w:t>’s</w:t>
            </w:r>
            <w:r w:rsidRPr="009775F2">
              <w:rPr>
                <w:rFonts w:asciiTheme="majorHAnsi" w:eastAsiaTheme="majorEastAsia" w:hAnsiTheme="majorHAnsi" w:cstheme="majorBidi"/>
                <w:color w:val="44546A" w:themeColor="text2"/>
              </w:rPr>
              <w:t xml:space="preserve"> business number </w:t>
            </w:r>
            <w:r w:rsidRPr="009775F2">
              <w:rPr>
                <w:rFonts w:asciiTheme="majorHAnsi" w:eastAsiaTheme="majorEastAsia" w:hAnsiTheme="majorHAnsi" w:cstheme="majorBidi"/>
                <w:b/>
                <w:bCs/>
                <w:color w:val="44546A" w:themeColor="text2"/>
              </w:rPr>
              <w:t>755066693</w:t>
            </w:r>
          </w:p>
          <w:p w14:paraId="4B35BF08" w14:textId="77777777" w:rsidR="00C963C3" w:rsidRPr="00730D80" w:rsidRDefault="00C963C3" w:rsidP="00C963C3">
            <w:pPr>
              <w:pStyle w:val="ListParagraph"/>
              <w:numPr>
                <w:ilvl w:val="0"/>
                <w:numId w:val="3"/>
              </w:numPr>
              <w:rPr>
                <w:rFonts w:asciiTheme="majorHAnsi" w:eastAsiaTheme="majorEastAsia" w:hAnsiTheme="majorHAnsi" w:cstheme="majorBidi"/>
                <w:b/>
                <w:bCs/>
                <w:color w:val="44546A" w:themeColor="text2"/>
              </w:rPr>
            </w:pPr>
            <w:r w:rsidRPr="00E6520B">
              <w:rPr>
                <w:rFonts w:asciiTheme="majorHAnsi" w:eastAsiaTheme="majorEastAsia" w:hAnsiTheme="majorHAnsi" w:cstheme="majorBidi"/>
                <w:b/>
                <w:bCs/>
                <w:color w:val="44546A" w:themeColor="text2"/>
              </w:rPr>
              <w:t>Level 2 Access &gt;</w:t>
            </w:r>
            <w:r w:rsidRPr="00730D80">
              <w:rPr>
                <w:rFonts w:asciiTheme="majorHAnsi" w:eastAsiaTheme="majorEastAsia" w:hAnsiTheme="majorHAnsi" w:cstheme="majorBidi"/>
                <w:b/>
                <w:bCs/>
                <w:color w:val="44546A" w:themeColor="text2"/>
              </w:rPr>
              <w:t xml:space="preserve"> No </w:t>
            </w:r>
            <w:r>
              <w:rPr>
                <w:rFonts w:asciiTheme="majorHAnsi" w:eastAsiaTheme="majorEastAsia" w:hAnsiTheme="majorHAnsi" w:cstheme="majorBidi"/>
                <w:b/>
                <w:bCs/>
                <w:color w:val="44546A" w:themeColor="text2"/>
              </w:rPr>
              <w:t>Expiry Date (please)</w:t>
            </w:r>
          </w:p>
          <w:p w14:paraId="36DB2B6F" w14:textId="1CEF39A8" w:rsidR="009775F2" w:rsidRPr="00C963C3" w:rsidRDefault="00C963C3" w:rsidP="00C963C3">
            <w:pPr>
              <w:ind w:left="0"/>
              <w:rPr>
                <w:rFonts w:asciiTheme="majorHAnsi" w:eastAsiaTheme="majorEastAsia" w:hAnsiTheme="majorHAnsi" w:cstheme="majorBidi"/>
                <w:b/>
                <w:bCs/>
                <w:color w:val="44546A" w:themeColor="text2"/>
              </w:rPr>
            </w:pPr>
            <w:r>
              <w:rPr>
                <w:rFonts w:eastAsiaTheme="majorEastAsia"/>
              </w:rPr>
              <w:t xml:space="preserve">   </w:t>
            </w:r>
            <w:sdt>
              <w:sdtPr>
                <w:rPr>
                  <w:rFonts w:eastAsiaTheme="majorEastAsia"/>
                </w:rPr>
                <w:id w:val="2087182252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>
                  <w:rPr>
                    <w:rFonts w:eastAsiaTheme="majorEastAsia"/>
                  </w:rPr>
                  <w:sym w:font="Wingdings" w:char="F0A8"/>
                </w:r>
              </w:sdtContent>
            </w:sdt>
            <w:r w:rsidRPr="00C963C3">
              <w:rPr>
                <w:rFonts w:asciiTheme="majorHAnsi" w:eastAsiaTheme="majorEastAsia" w:hAnsiTheme="majorHAnsi" w:cstheme="majorBidi"/>
                <w:color w:val="44546A" w:themeColor="text2"/>
              </w:rPr>
              <w:t xml:space="preserve"> I will sign an authorization form provided by Creekside (takes 2 – 14 days for CRA to process)</w:t>
            </w:r>
          </w:p>
        </w:tc>
      </w:tr>
      <w:tr w:rsidR="00C963C3" w14:paraId="4A8F4D9F" w14:textId="77777777" w:rsidTr="00B66227">
        <w:trPr>
          <w:trHeight w:val="314"/>
        </w:trPr>
        <w:tc>
          <w:tcPr>
            <w:tcW w:w="5000" w:type="pct"/>
            <w:gridSpan w:val="2"/>
            <w:tcBorders>
              <w:left w:val="nil"/>
              <w:right w:val="nil"/>
            </w:tcBorders>
          </w:tcPr>
          <w:p w14:paraId="53785630" w14:textId="2EC837F2" w:rsidR="00C963C3" w:rsidRPr="00EE23C5" w:rsidRDefault="00C963C3" w:rsidP="00B66227">
            <w:pPr>
              <w:pStyle w:val="Heading1"/>
            </w:pPr>
            <w:r>
              <w:lastRenderedPageBreak/>
              <w:t>Other information</w:t>
            </w:r>
            <w:r w:rsidRPr="00EE23C5">
              <w:t xml:space="preserve"> </w:t>
            </w:r>
            <w:r>
              <w:t>Continued</w:t>
            </w:r>
          </w:p>
        </w:tc>
      </w:tr>
      <w:tr w:rsidR="00386C8F" w14:paraId="0AA8B944" w14:textId="77777777" w:rsidTr="0067055A">
        <w:trPr>
          <w:trHeight w:val="413"/>
        </w:trPr>
        <w:tc>
          <w:tcPr>
            <w:tcW w:w="1457" w:type="pct"/>
            <w:vAlign w:val="center"/>
          </w:tcPr>
          <w:p w14:paraId="76098DD4" w14:textId="4E62FEC6" w:rsidR="00386C8F" w:rsidRDefault="00386C8F" w:rsidP="00386C8F">
            <w:pPr>
              <w:pStyle w:val="Heading2"/>
            </w:pPr>
            <w:r>
              <w:t>How did you hear about us?</w:t>
            </w:r>
          </w:p>
        </w:tc>
        <w:tc>
          <w:tcPr>
            <w:tcW w:w="3543" w:type="pct"/>
          </w:tcPr>
          <w:p w14:paraId="6792ED5B" w14:textId="77777777" w:rsidR="00386C8F" w:rsidRDefault="00386C8F" w:rsidP="00386C8F"/>
        </w:tc>
      </w:tr>
      <w:tr w:rsidR="00386C8F" w14:paraId="11FEE151" w14:textId="77777777" w:rsidTr="0067055A">
        <w:trPr>
          <w:trHeight w:val="413"/>
        </w:trPr>
        <w:tc>
          <w:tcPr>
            <w:tcW w:w="1457" w:type="pct"/>
            <w:vAlign w:val="center"/>
          </w:tcPr>
          <w:p w14:paraId="46467CF5" w14:textId="19A992F6" w:rsidR="00386C8F" w:rsidRDefault="00386C8F" w:rsidP="00386C8F">
            <w:pPr>
              <w:pStyle w:val="Heading2"/>
            </w:pPr>
            <w:r>
              <w:t>Why did you decided to use our firm over our competitors?</w:t>
            </w:r>
          </w:p>
        </w:tc>
        <w:tc>
          <w:tcPr>
            <w:tcW w:w="3543" w:type="pct"/>
          </w:tcPr>
          <w:p w14:paraId="193499D9" w14:textId="77777777" w:rsidR="00386C8F" w:rsidRDefault="00386C8F" w:rsidP="00386C8F"/>
        </w:tc>
      </w:tr>
      <w:tr w:rsidR="00386C8F" w14:paraId="2949BEE5" w14:textId="77777777" w:rsidTr="0067055A">
        <w:trPr>
          <w:trHeight w:val="431"/>
        </w:trPr>
        <w:tc>
          <w:tcPr>
            <w:tcW w:w="1457" w:type="pct"/>
            <w:vAlign w:val="center"/>
          </w:tcPr>
          <w:p w14:paraId="0CE69DED" w14:textId="064A9166" w:rsidR="00386C8F" w:rsidRDefault="00386C8F" w:rsidP="00386C8F">
            <w:pPr>
              <w:pStyle w:val="Heading2"/>
            </w:pPr>
            <w:r>
              <w:t>Your preferred communication method:</w:t>
            </w:r>
          </w:p>
        </w:tc>
        <w:tc>
          <w:tcPr>
            <w:tcW w:w="3543" w:type="pct"/>
            <w:vAlign w:val="center"/>
          </w:tcPr>
          <w:p w14:paraId="06453D35" w14:textId="64DF8CB8" w:rsidR="00386C8F" w:rsidRDefault="00C963C3" w:rsidP="00386C8F">
            <w:sdt>
              <w:sdtPr>
                <w:rPr>
                  <w:rFonts w:asciiTheme="majorHAnsi" w:eastAsiaTheme="majorEastAsia" w:hAnsiTheme="majorHAnsi" w:cstheme="majorBidi"/>
                  <w:color w:val="44546A" w:themeColor="text2"/>
                </w:rPr>
                <w:id w:val="-115210696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386C8F">
                  <w:rPr>
                    <w:rFonts w:asciiTheme="majorHAnsi" w:eastAsiaTheme="majorEastAsia" w:hAnsiTheme="majorHAnsi" w:cstheme="majorBidi"/>
                    <w:color w:val="44546A" w:themeColor="text2"/>
                  </w:rPr>
                  <w:sym w:font="Wingdings" w:char="F0A8"/>
                </w:r>
              </w:sdtContent>
            </w:sdt>
            <w:r w:rsidR="00386C8F" w:rsidRPr="00552794">
              <w:rPr>
                <w:rFonts w:asciiTheme="majorHAnsi" w:eastAsiaTheme="majorEastAsia" w:hAnsiTheme="majorHAnsi" w:cstheme="majorBidi"/>
                <w:color w:val="44546A" w:themeColor="text2"/>
              </w:rPr>
              <w:t xml:space="preserve"> Phone         </w:t>
            </w:r>
            <w:sdt>
              <w:sdtPr>
                <w:rPr>
                  <w:rFonts w:asciiTheme="majorHAnsi" w:eastAsiaTheme="majorEastAsia" w:hAnsiTheme="majorHAnsi" w:cstheme="majorBidi"/>
                  <w:color w:val="44546A" w:themeColor="text2"/>
                </w:rPr>
                <w:id w:val="-901140529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386C8F" w:rsidRPr="00552794">
                  <w:rPr>
                    <w:rFonts w:asciiTheme="majorHAnsi" w:eastAsiaTheme="majorEastAsia" w:hAnsiTheme="majorHAnsi" w:cstheme="majorBidi"/>
                    <w:color w:val="44546A" w:themeColor="text2"/>
                  </w:rPr>
                  <w:sym w:font="Wingdings" w:char="F0A8"/>
                </w:r>
              </w:sdtContent>
            </w:sdt>
            <w:r w:rsidR="00386C8F">
              <w:rPr>
                <w:rFonts w:asciiTheme="majorHAnsi" w:eastAsiaTheme="majorEastAsia" w:hAnsiTheme="majorHAnsi" w:cstheme="majorBidi"/>
                <w:color w:val="44546A" w:themeColor="text2"/>
              </w:rPr>
              <w:t xml:space="preserve"> Email</w:t>
            </w:r>
            <w:r w:rsidR="00386C8F" w:rsidRPr="00552794">
              <w:rPr>
                <w:rFonts w:asciiTheme="majorHAnsi" w:eastAsiaTheme="majorEastAsia" w:hAnsiTheme="majorHAnsi" w:cstheme="majorBidi"/>
                <w:color w:val="44546A" w:themeColor="text2"/>
              </w:rPr>
              <w:t xml:space="preserve">         </w:t>
            </w:r>
            <w:sdt>
              <w:sdtPr>
                <w:rPr>
                  <w:rFonts w:asciiTheme="majorHAnsi" w:eastAsiaTheme="majorEastAsia" w:hAnsiTheme="majorHAnsi" w:cstheme="majorBidi"/>
                  <w:color w:val="44546A" w:themeColor="text2"/>
                </w:rPr>
                <w:id w:val="-142354576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386C8F" w:rsidRPr="00552794">
                  <w:rPr>
                    <w:rFonts w:asciiTheme="majorHAnsi" w:eastAsiaTheme="majorEastAsia" w:hAnsiTheme="majorHAnsi" w:cstheme="majorBidi"/>
                    <w:color w:val="44546A" w:themeColor="text2"/>
                  </w:rPr>
                  <w:sym w:font="Wingdings" w:char="F0A8"/>
                </w:r>
              </w:sdtContent>
            </w:sdt>
            <w:r w:rsidR="00386C8F">
              <w:rPr>
                <w:rFonts w:asciiTheme="majorHAnsi" w:eastAsiaTheme="majorEastAsia" w:hAnsiTheme="majorHAnsi" w:cstheme="majorBidi"/>
                <w:color w:val="44546A" w:themeColor="text2"/>
              </w:rPr>
              <w:t xml:space="preserve"> Text</w:t>
            </w:r>
          </w:p>
        </w:tc>
      </w:tr>
      <w:tr w:rsidR="00386C8F" w14:paraId="1573501C" w14:textId="77777777" w:rsidTr="00386C8F">
        <w:trPr>
          <w:trHeight w:val="404"/>
        </w:trPr>
        <w:tc>
          <w:tcPr>
            <w:tcW w:w="1457" w:type="pct"/>
            <w:vAlign w:val="center"/>
          </w:tcPr>
          <w:p w14:paraId="0D2D2A37" w14:textId="736A0102" w:rsidR="00386C8F" w:rsidRDefault="00386C8F" w:rsidP="00386C8F">
            <w:pPr>
              <w:pStyle w:val="Heading2"/>
            </w:pPr>
            <w:r>
              <w:t xml:space="preserve">Preferred records format: </w:t>
            </w:r>
          </w:p>
        </w:tc>
        <w:tc>
          <w:tcPr>
            <w:tcW w:w="3543" w:type="pct"/>
            <w:vAlign w:val="center"/>
          </w:tcPr>
          <w:p w14:paraId="18B93D59" w14:textId="2E066D04" w:rsidR="00386C8F" w:rsidRDefault="00C963C3" w:rsidP="00386C8F">
            <w:pPr>
              <w:pStyle w:val="Heading2"/>
            </w:pPr>
            <w:sdt>
              <w:sdtPr>
                <w:id w:val="-1753887928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386C8F">
                  <w:sym w:font="Wingdings" w:char="F0A8"/>
                </w:r>
              </w:sdtContent>
            </w:sdt>
            <w:r w:rsidR="00386C8F">
              <w:t xml:space="preserve"> Paper          </w:t>
            </w:r>
            <w:sdt>
              <w:sdtPr>
                <w:id w:val="-457728356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386C8F">
                  <w:sym w:font="Wingdings" w:char="F0A8"/>
                </w:r>
              </w:sdtContent>
            </w:sdt>
            <w:r w:rsidR="00386C8F">
              <w:t xml:space="preserve"> Electronic / PDF Download Required by Client</w:t>
            </w:r>
          </w:p>
        </w:tc>
      </w:tr>
      <w:tr w:rsidR="00386C8F" w14:paraId="475203AC" w14:textId="77777777" w:rsidTr="00B3529A">
        <w:trPr>
          <w:trHeight w:val="404"/>
        </w:trPr>
        <w:tc>
          <w:tcPr>
            <w:tcW w:w="1457" w:type="pct"/>
            <w:tcBorders>
              <w:bottom w:val="single" w:sz="4" w:space="0" w:color="7F7F7F" w:themeColor="text1" w:themeTint="80"/>
            </w:tcBorders>
          </w:tcPr>
          <w:p w14:paraId="436C267D" w14:textId="31B6AFCE" w:rsidR="00386C8F" w:rsidRDefault="00386C8F" w:rsidP="00386C8F">
            <w:pPr>
              <w:pStyle w:val="Heading2"/>
            </w:pPr>
            <w:r>
              <w:t>Would you like a wrap up meeting (to review, sign, and pickup)?</w:t>
            </w:r>
          </w:p>
        </w:tc>
        <w:tc>
          <w:tcPr>
            <w:tcW w:w="3543" w:type="pct"/>
            <w:tcBorders>
              <w:bottom w:val="single" w:sz="4" w:space="0" w:color="7F7F7F" w:themeColor="text1" w:themeTint="80"/>
            </w:tcBorders>
            <w:vAlign w:val="center"/>
          </w:tcPr>
          <w:p w14:paraId="4883339F" w14:textId="77777777" w:rsidR="00386C8F" w:rsidRDefault="00C963C3" w:rsidP="00386C8F">
            <w:pPr>
              <w:pStyle w:val="Heading2"/>
            </w:pPr>
            <w:sdt>
              <w:sdtPr>
                <w:id w:val="403575143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386C8F">
                  <w:sym w:font="Wingdings" w:char="F0A8"/>
                </w:r>
              </w:sdtContent>
            </w:sdt>
            <w:r w:rsidR="00386C8F" w:rsidRPr="00552794">
              <w:t xml:space="preserve"> </w:t>
            </w:r>
            <w:r w:rsidR="00386C8F">
              <w:t xml:space="preserve">Yes – In Person        </w:t>
            </w:r>
            <w:sdt>
              <w:sdtPr>
                <w:id w:val="-707032786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386C8F" w:rsidRPr="00552794">
                  <w:sym w:font="Wingdings" w:char="F0A8"/>
                </w:r>
              </w:sdtContent>
            </w:sdt>
            <w:r w:rsidR="00386C8F" w:rsidRPr="00552794">
              <w:t xml:space="preserve"> </w:t>
            </w:r>
            <w:r w:rsidR="00386C8F">
              <w:t xml:space="preserve">Yes – By Phone </w:t>
            </w:r>
            <w:r w:rsidR="00386C8F" w:rsidRPr="00552794">
              <w:t xml:space="preserve"> </w:t>
            </w:r>
          </w:p>
          <w:p w14:paraId="270D6114" w14:textId="2E5ABB87" w:rsidR="00386C8F" w:rsidRDefault="00C963C3" w:rsidP="00386C8F">
            <w:pPr>
              <w:pStyle w:val="Heading2"/>
            </w:pPr>
            <w:sdt>
              <w:sdtPr>
                <w:id w:val="1463625800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386C8F">
                  <w:sym w:font="Wingdings" w:char="F0A8"/>
                </w:r>
              </w:sdtContent>
            </w:sdt>
            <w:r w:rsidR="00386C8F" w:rsidRPr="00552794">
              <w:t xml:space="preserve"> </w:t>
            </w:r>
            <w:r w:rsidR="00386C8F">
              <w:t>No – By Portal/Email/Mail</w:t>
            </w:r>
            <w:r w:rsidR="00386C8F" w:rsidRPr="00552794">
              <w:t xml:space="preserve"> </w:t>
            </w:r>
            <w:r>
              <w:t>– recommendations provided by email</w:t>
            </w:r>
          </w:p>
        </w:tc>
      </w:tr>
    </w:tbl>
    <w:p w14:paraId="03D4EE4F" w14:textId="3A3620CE" w:rsidR="000912A1" w:rsidRDefault="000912A1" w:rsidP="00386C8F">
      <w:pPr>
        <w:pStyle w:val="Heading2"/>
      </w:pPr>
    </w:p>
    <w:p w14:paraId="687BB5BD" w14:textId="5D3CD665" w:rsidR="00386C8F" w:rsidRDefault="00386C8F" w:rsidP="00C963C3">
      <w:pPr>
        <w:pStyle w:val="Heading2"/>
        <w:spacing w:line="360" w:lineRule="auto"/>
      </w:pPr>
      <w:bookmarkStart w:id="0" w:name="_Hlk74127752"/>
      <w:r w:rsidRPr="00386C8F">
        <w:t>Any questions for the accountant?__________________________________________________________________________________________</w:t>
      </w:r>
      <w:r w:rsidRPr="00386C8F">
        <w:br/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End w:id="0"/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36D830E" w14:textId="01F9BA3C" w:rsidR="00C963C3" w:rsidRDefault="00C963C3" w:rsidP="00C963C3">
      <w:pPr>
        <w:pStyle w:val="Heading2"/>
      </w:pPr>
      <w:r>
        <w:br/>
      </w:r>
      <w:r>
        <w:t>Client Name: __________________________________________________________________  Date:___________________________________</w:t>
      </w:r>
    </w:p>
    <w:p w14:paraId="39E47E36" w14:textId="4BADE01E" w:rsidR="009775F2" w:rsidRDefault="009775F2" w:rsidP="00386C8F">
      <w:pPr>
        <w:spacing w:line="360" w:lineRule="auto"/>
        <w:ind w:left="0"/>
      </w:pPr>
    </w:p>
    <w:sectPr w:rsidR="009775F2" w:rsidSect="00314E52">
      <w:headerReference w:type="default" r:id="rId10"/>
      <w:footerReference w:type="default" r:id="rId11"/>
      <w:pgSz w:w="12240" w:h="15840" w:code="1"/>
      <w:pgMar w:top="284" w:right="720" w:bottom="578" w:left="720" w:header="1928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C92E9" w14:textId="77777777" w:rsidR="00557833" w:rsidRDefault="00557833">
      <w:pPr>
        <w:spacing w:before="0" w:after="0"/>
      </w:pPr>
      <w:r>
        <w:separator/>
      </w:r>
    </w:p>
  </w:endnote>
  <w:endnote w:type="continuationSeparator" w:id="0">
    <w:p w14:paraId="0E172D17" w14:textId="77777777" w:rsidR="00557833" w:rsidRDefault="0055783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222381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9B9626" w14:textId="11237661" w:rsidR="0067055A" w:rsidRDefault="0067055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38E6214" w14:textId="77777777" w:rsidR="0067055A" w:rsidRDefault="006705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DC853" w14:textId="77777777" w:rsidR="00557833" w:rsidRDefault="00557833">
      <w:pPr>
        <w:spacing w:before="0" w:after="0"/>
      </w:pPr>
      <w:r>
        <w:separator/>
      </w:r>
    </w:p>
  </w:footnote>
  <w:footnote w:type="continuationSeparator" w:id="0">
    <w:p w14:paraId="704DA3B5" w14:textId="77777777" w:rsidR="00557833" w:rsidRDefault="00557833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2C95A" w14:textId="35057843" w:rsidR="007C64CE" w:rsidRPr="007C64CE" w:rsidRDefault="007C64CE" w:rsidP="00314E52">
    <w:pPr>
      <w:pStyle w:val="Header"/>
      <w:ind w:left="0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1565585" wp14:editId="3618F8C2">
              <wp:simplePos x="0" y="0"/>
              <wp:positionH relativeFrom="margin">
                <wp:posOffset>1409065</wp:posOffset>
              </wp:positionH>
              <wp:positionV relativeFrom="paragraph">
                <wp:posOffset>-1075055</wp:posOffset>
              </wp:positionV>
              <wp:extent cx="4124325" cy="1171575"/>
              <wp:effectExtent l="0" t="0" r="0" b="0"/>
              <wp:wrapNone/>
              <wp:docPr id="2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124325" cy="1171575"/>
                        <a:chOff x="0" y="0"/>
                        <a:chExt cx="4076700" cy="1181101"/>
                      </a:xfrm>
                    </wpg:grpSpPr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038225" y="0"/>
                          <a:ext cx="2409825" cy="74993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17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0" y="628651"/>
                          <a:ext cx="4076700" cy="552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609A73" w14:textId="01EAA688" w:rsidR="007C64CE" w:rsidRPr="006430AB" w:rsidRDefault="007C64CE" w:rsidP="007C64CE">
                            <w:pPr>
                              <w:jc w:val="center"/>
                            </w:pPr>
                            <w:r>
                              <w:t xml:space="preserve">Chartered Professional Accountant  </w:t>
                            </w:r>
                            <w:r w:rsidR="00314E52">
                              <w:br/>
                              <w:t>225 – 1855 Kirschner Road, Kelowna BC, V1Y 4N7</w:t>
                            </w:r>
                            <w:r>
                              <w:br/>
                            </w:r>
                            <w:r w:rsidRPr="00E13CAC">
                              <w:rPr>
                                <w:b/>
                              </w:rPr>
                              <w:t>P</w:t>
                            </w:r>
                            <w:r>
                              <w:t xml:space="preserve">: (236) 420 – 4801 | </w:t>
                            </w:r>
                            <w:r w:rsidR="006430AB">
                              <w:rPr>
                                <w:b/>
                              </w:rPr>
                              <w:t>E:</w:t>
                            </w:r>
                            <w:r w:rsidR="006430AB">
                              <w:t xml:space="preserve"> </w:t>
                            </w:r>
                            <w:r w:rsidR="00314E52">
                              <w:t>info</w:t>
                            </w:r>
                            <w:r w:rsidR="006430AB">
                              <w:t>@creeksideaccounting.ca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1565585" id="Group 2" o:spid="_x0000_s1026" style="position:absolute;margin-left:110.95pt;margin-top:-84.65pt;width:324.75pt;height:92.25pt;z-index:251659264;mso-position-horizontal-relative:margin;mso-width-relative:margin;mso-height-relative:margin" coordsize="40767,11811" o:gfxdata="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Smls&#10;bGlhbiBCYXR0YWdsaW8AAAWQAwACAAAAFAAAEKqQBAACAAAAFAAAEL6SkQACAAAAAzMzAACSkgAC&#10;AAAAAzMzAADqHAAHAAAIDAAACJ4AAAAAHOoAAAAI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8P3hwYWNrZXQgZW5kPSd3Jz8+&#10;/9sAQwAHBQUGBQQHBgUGCAcHCAoRCwoJCQoVDxAMERgVGhkYFRgXGx4nIRsdJR0XGCIuIiUoKSss&#10;KxogLzMvKjInKisq/9sAQwEHCAgKCQoUCwsUKhwYHCoqKioqKioqKioqKioqKioqKioqKioqKioq&#10;KioqKioqKioqKioqKioqKioqKioqKioq/8AAEQgAqAIb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s1027" type="#_x0000_t75" style="position:absolute;left:10382;width:24098;height:74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top:6286;width:40767;height:5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<v:textbox>
                  <w:txbxContent>
                    <w:p w14:paraId="51609A73" w14:textId="01EAA688" w:rsidR="007C64CE" w:rsidRPr="006430AB" w:rsidRDefault="007C64CE" w:rsidP="007C64CE">
                      <w:pPr>
                        <w:jc w:val="center"/>
                      </w:pPr>
                      <w:r>
                        <w:t xml:space="preserve">Chartered Professional Accountant  </w:t>
                      </w:r>
                      <w:r w:rsidR="00314E52">
                        <w:br/>
                        <w:t>225 – 1855 Kirschner Road, Kelowna BC, V1Y 4N7</w:t>
                      </w:r>
                      <w:r>
                        <w:br/>
                      </w:r>
                      <w:r w:rsidRPr="00E13CAC">
                        <w:rPr>
                          <w:b/>
                        </w:rPr>
                        <w:t>P</w:t>
                      </w:r>
                      <w:r>
                        <w:t xml:space="preserve">: (236) 420 – 4801 | </w:t>
                      </w:r>
                      <w:r w:rsidR="006430AB">
                        <w:rPr>
                          <w:b/>
                        </w:rPr>
                        <w:t>E:</w:t>
                      </w:r>
                      <w:r w:rsidR="006430AB">
                        <w:t xml:space="preserve"> </w:t>
                      </w:r>
                      <w:r w:rsidR="00314E52">
                        <w:t>info</w:t>
                      </w:r>
                      <w:r w:rsidR="006430AB">
                        <w:t>@creeksideaccounting.ca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0532F"/>
    <w:multiLevelType w:val="hybridMultilevel"/>
    <w:tmpl w:val="EC46C41C"/>
    <w:lvl w:ilvl="0" w:tplc="63A40862">
      <w:numFmt w:val="bullet"/>
      <w:lvlText w:val="-"/>
      <w:lvlJc w:val="left"/>
      <w:pPr>
        <w:ind w:left="549" w:hanging="360"/>
      </w:pPr>
      <w:rPr>
        <w:rFonts w:ascii="Calibri" w:eastAsiaTheme="minorEastAsia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" w15:restartNumberingAfterBreak="0">
    <w:nsid w:val="33E63021"/>
    <w:multiLevelType w:val="hybridMultilevel"/>
    <w:tmpl w:val="6E16BBD4"/>
    <w:lvl w:ilvl="0" w:tplc="4000BD2C">
      <w:start w:val="1"/>
      <w:numFmt w:val="decimal"/>
      <w:pStyle w:val="ListParagraph"/>
      <w:lvlText w:val="%1."/>
      <w:lvlJc w:val="left"/>
      <w:pPr>
        <w:ind w:left="432" w:hanging="360"/>
      </w:p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" w15:restartNumberingAfterBreak="0">
    <w:nsid w:val="42487C85"/>
    <w:multiLevelType w:val="hybridMultilevel"/>
    <w:tmpl w:val="25FED018"/>
    <w:lvl w:ilvl="0" w:tplc="04090001">
      <w:start w:val="1"/>
      <w:numFmt w:val="bullet"/>
      <w:lvlText w:val=""/>
      <w:lvlJc w:val="left"/>
      <w:pPr>
        <w:ind w:left="9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</w:abstractNum>
  <w:abstractNum w:abstractNumId="3" w15:restartNumberingAfterBreak="0">
    <w:nsid w:val="79D95C0E"/>
    <w:multiLevelType w:val="hybridMultilevel"/>
    <w:tmpl w:val="D48EC6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2203"/>
    <w:rsid w:val="00041D4E"/>
    <w:rsid w:val="000912A1"/>
    <w:rsid w:val="000D78AA"/>
    <w:rsid w:val="000F2203"/>
    <w:rsid w:val="0010655B"/>
    <w:rsid w:val="0010754C"/>
    <w:rsid w:val="00127F29"/>
    <w:rsid w:val="001B5CEC"/>
    <w:rsid w:val="00214E3A"/>
    <w:rsid w:val="002A0B52"/>
    <w:rsid w:val="002F2EAE"/>
    <w:rsid w:val="002F393E"/>
    <w:rsid w:val="0030379A"/>
    <w:rsid w:val="00314E52"/>
    <w:rsid w:val="00331F06"/>
    <w:rsid w:val="00386C8F"/>
    <w:rsid w:val="00401A03"/>
    <w:rsid w:val="00422387"/>
    <w:rsid w:val="00494AC0"/>
    <w:rsid w:val="00510051"/>
    <w:rsid w:val="005438C6"/>
    <w:rsid w:val="00552794"/>
    <w:rsid w:val="00557833"/>
    <w:rsid w:val="005B54A8"/>
    <w:rsid w:val="005F52E6"/>
    <w:rsid w:val="006430AB"/>
    <w:rsid w:val="0067055A"/>
    <w:rsid w:val="00702849"/>
    <w:rsid w:val="007676F4"/>
    <w:rsid w:val="007C64CE"/>
    <w:rsid w:val="007F78ED"/>
    <w:rsid w:val="008E0116"/>
    <w:rsid w:val="009775F2"/>
    <w:rsid w:val="009A385F"/>
    <w:rsid w:val="009F1920"/>
    <w:rsid w:val="00A03E72"/>
    <w:rsid w:val="00AE0C83"/>
    <w:rsid w:val="00B302F0"/>
    <w:rsid w:val="00B51EBF"/>
    <w:rsid w:val="00BB163A"/>
    <w:rsid w:val="00C963C3"/>
    <w:rsid w:val="00C96DA9"/>
    <w:rsid w:val="00DF6ECB"/>
    <w:rsid w:val="00E84968"/>
    <w:rsid w:val="00EA41BF"/>
    <w:rsid w:val="00EA6937"/>
    <w:rsid w:val="00F47861"/>
    <w:rsid w:val="00F61994"/>
    <w:rsid w:val="00F95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61"/>
    <o:shapelayout v:ext="edit">
      <o:idmap v:ext="edit" data="1"/>
    </o:shapelayout>
  </w:shapeDefaults>
  <w:decimalSymbol w:val="."/>
  <w:listSeparator w:val=","/>
  <w14:docId w14:val="70BDA53F"/>
  <w15:chartTrackingRefBased/>
  <w15:docId w15:val="{651389A6-4940-4003-8152-BA7E38BBF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1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60" w:after="60" w:line="240" w:lineRule="auto"/>
      <w:ind w:left="72" w:right="72"/>
    </w:pPr>
    <w:rPr>
      <w:sz w:val="18"/>
      <w:szCs w:val="18"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hd w:val="clear" w:color="auto" w:fill="D5DCE4" w:themeFill="text2" w:themeFillTint="33"/>
      <w:spacing w:before="0" w:after="0"/>
      <w:ind w:left="14" w:right="14"/>
      <w:jc w:val="center"/>
      <w:outlineLvl w:val="0"/>
    </w:pPr>
    <w:rPr>
      <w:rFonts w:asciiTheme="majorHAnsi" w:eastAsiaTheme="majorEastAsia" w:hAnsiTheme="majorHAnsi" w:cstheme="majorBidi"/>
      <w:b/>
      <w:bCs/>
      <w:caps/>
      <w:color w:val="44546A" w:themeColor="text2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1"/>
    <w:qFormat/>
    <w:pPr>
      <w:outlineLvl w:val="1"/>
    </w:pPr>
    <w:rPr>
      <w:rFonts w:asciiTheme="majorHAnsi" w:eastAsiaTheme="majorEastAsia" w:hAnsiTheme="majorHAnsi" w:cstheme="majorBidi"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"/>
    <w:qFormat/>
    <w:pPr>
      <w:spacing w:before="0" w:after="120"/>
      <w:jc w:val="center"/>
    </w:pPr>
    <w:rPr>
      <w:rFonts w:asciiTheme="majorHAnsi" w:eastAsiaTheme="majorEastAsia" w:hAnsiTheme="majorHAnsi" w:cstheme="majorBidi"/>
      <w:caps/>
      <w:spacing w:val="-10"/>
      <w:kern w:val="28"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aps/>
      <w:spacing w:val="-10"/>
      <w:kern w:val="28"/>
      <w:sz w:val="36"/>
      <w:szCs w:val="36"/>
    </w:rPr>
  </w:style>
  <w:style w:type="paragraph" w:styleId="Subtitle">
    <w:name w:val="Subtitle"/>
    <w:basedOn w:val="Normal"/>
    <w:next w:val="Normal"/>
    <w:link w:val="SubtitleChar"/>
    <w:uiPriority w:val="1"/>
    <w:qFormat/>
    <w:pPr>
      <w:numPr>
        <w:ilvl w:val="1"/>
      </w:numPr>
      <w:spacing w:before="0" w:after="0"/>
      <w:ind w:left="72"/>
      <w:jc w:val="center"/>
    </w:pPr>
    <w:rPr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"/>
    <w:rPr>
      <w:spacing w:val="15"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1"/>
    <w:rPr>
      <w:rFonts w:asciiTheme="majorHAnsi" w:eastAsiaTheme="majorEastAsia" w:hAnsiTheme="majorHAnsi" w:cstheme="majorBidi"/>
      <w:b/>
      <w:bCs/>
      <w:caps/>
      <w:color w:val="44546A" w:themeColor="text2"/>
      <w:sz w:val="28"/>
      <w:szCs w:val="28"/>
      <w:shd w:val="clear" w:color="auto" w:fill="D5DCE4" w:themeFill="text2" w:themeFillTint="33"/>
    </w:rPr>
  </w:style>
  <w:style w:type="character" w:customStyle="1" w:styleId="Heading2Char">
    <w:name w:val="Heading 2 Char"/>
    <w:basedOn w:val="DefaultParagraphFont"/>
    <w:link w:val="Heading2"/>
    <w:uiPriority w:val="1"/>
    <w:rPr>
      <w:rFonts w:asciiTheme="majorHAnsi" w:eastAsiaTheme="majorEastAsia" w:hAnsiTheme="majorHAnsi" w:cstheme="majorBidi"/>
      <w:color w:val="44546A" w:themeColor="text2"/>
      <w:sz w:val="18"/>
      <w:szCs w:val="18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552794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52794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552794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52794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02F0"/>
    <w:pPr>
      <w:spacing w:before="0" w:after="0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02F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963C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63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canada.ca/en/revenue-agency/services/e-services/e-services-businesses/business-account.htm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illian%20Battaglio\AppData\Roaming\Microsoft\Templates\Business%20credit%20applicat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F04108-EFC0-45CA-BD8E-6329D03F93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E14200-9147-485E-8B77-B7B676C34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Business credit application</Template>
  <TotalTime>15</TotalTime>
  <Pages>2</Pages>
  <Words>525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Creekside Accounting Ltd.</Company>
  <LinksUpToDate>false</LinksUpToDate>
  <CharactersWithSpaces>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Jillian Battaglio</dc:creator>
  <cp:keywords/>
  <cp:lastModifiedBy>Jillian Battaglio</cp:lastModifiedBy>
  <cp:revision>6</cp:revision>
  <cp:lastPrinted>2016-10-07T19:21:00Z</cp:lastPrinted>
  <dcterms:created xsi:type="dcterms:W3CDTF">2021-06-09T17:33:00Z</dcterms:created>
  <dcterms:modified xsi:type="dcterms:W3CDTF">2021-07-05T13:42:00Z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TC039736919991</vt:lpwstr>
  </property>
</Properties>
</file>