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CDCB6" w14:textId="61219694" w:rsidR="000912A1" w:rsidRPr="00953295" w:rsidRDefault="004B76E5">
      <w:pPr>
        <w:pStyle w:val="Heading1"/>
        <w:rPr>
          <w:b w:val="0"/>
          <w:bCs w:val="0"/>
          <w:sz w:val="22"/>
          <w:szCs w:val="22"/>
        </w:rPr>
      </w:pPr>
      <w:r>
        <w:t>intake form</w:t>
      </w:r>
      <w:r w:rsidR="00953295">
        <w:t xml:space="preserve"> </w:t>
      </w:r>
      <w:r w:rsidR="00953295">
        <w:br/>
      </w:r>
      <w:r w:rsidR="00953295" w:rsidRPr="00953295">
        <w:rPr>
          <w:b w:val="0"/>
          <w:bCs w:val="0"/>
          <w:sz w:val="22"/>
          <w:szCs w:val="22"/>
        </w:rPr>
        <w:t>(</w:t>
      </w:r>
      <w:r w:rsidR="00953295">
        <w:rPr>
          <w:b w:val="0"/>
          <w:bCs w:val="0"/>
          <w:sz w:val="22"/>
          <w:szCs w:val="22"/>
        </w:rPr>
        <w:t xml:space="preserve">For </w:t>
      </w:r>
      <w:r w:rsidR="00953295" w:rsidRPr="00953295">
        <w:rPr>
          <w:b w:val="0"/>
          <w:bCs w:val="0"/>
          <w:sz w:val="22"/>
          <w:szCs w:val="22"/>
        </w:rPr>
        <w:t>Individals and Non-Incorporated Businesses)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280"/>
        <w:gridCol w:w="3857"/>
        <w:gridCol w:w="715"/>
        <w:gridCol w:w="1283"/>
        <w:gridCol w:w="2735"/>
      </w:tblGrid>
      <w:tr w:rsidR="004B76E5" w14:paraId="78EF7A8A" w14:textId="77777777" w:rsidTr="00A33122">
        <w:tc>
          <w:tcPr>
            <w:tcW w:w="5000" w:type="pct"/>
            <w:gridSpan w:val="5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2DBE510" w14:textId="29F3591E" w:rsidR="004B76E5" w:rsidRPr="004B76E5" w:rsidRDefault="004B76E5" w:rsidP="00A33122">
            <w:pPr>
              <w:pStyle w:val="Heading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Primary Contact </w:t>
            </w:r>
            <w:r w:rsidRPr="004B76E5">
              <w:rPr>
                <w:b/>
                <w:bCs/>
              </w:rPr>
              <w:t>Information</w:t>
            </w:r>
          </w:p>
        </w:tc>
      </w:tr>
      <w:tr w:rsidR="00696553" w14:paraId="5927659A" w14:textId="77777777" w:rsidTr="00B6282A">
        <w:tc>
          <w:tcPr>
            <w:tcW w:w="104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56FDEC" w14:textId="18BCA989" w:rsidR="00696553" w:rsidRDefault="00696553" w:rsidP="00B6282A">
            <w:pPr>
              <w:pStyle w:val="Heading2"/>
            </w:pPr>
            <w:r>
              <w:t>First, Middle, Last Name</w:t>
            </w:r>
          </w:p>
        </w:tc>
        <w:tc>
          <w:tcPr>
            <w:tcW w:w="3951" w:type="pct"/>
            <w:gridSpan w:val="4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5850FA" w14:textId="77777777" w:rsidR="00696553" w:rsidRDefault="00696553" w:rsidP="00B6282A"/>
        </w:tc>
      </w:tr>
      <w:tr w:rsidR="004B76E5" w14:paraId="79E7EA3C" w14:textId="77777777" w:rsidTr="00A3312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0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6D9001" w14:textId="544C3CD4" w:rsidR="004B76E5" w:rsidRPr="0065430E" w:rsidRDefault="00696553" w:rsidP="00A33122">
            <w:pPr>
              <w:pStyle w:val="Heading2"/>
              <w:rPr>
                <w:sz w:val="12"/>
                <w:szCs w:val="12"/>
              </w:rPr>
            </w:pPr>
            <w:r>
              <w:t>Preferred Name</w:t>
            </w:r>
          </w:p>
        </w:tc>
        <w:tc>
          <w:tcPr>
            <w:tcW w:w="210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3A6111" w14:textId="77777777" w:rsidR="004B76E5" w:rsidRDefault="004B76E5" w:rsidP="00A33122"/>
        </w:tc>
        <w:tc>
          <w:tcPr>
            <w:tcW w:w="59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65AA6F76" w14:textId="77777777" w:rsidR="004B76E5" w:rsidRDefault="00D14907" w:rsidP="00A33122">
            <w:pPr>
              <w:pStyle w:val="Heading2"/>
            </w:pPr>
            <w:sdt>
              <w:sdtPr>
                <w:id w:val="57015759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76E5">
                  <w:sym w:font="Wingdings" w:char="F0A8"/>
                </w:r>
              </w:sdtContent>
            </w:sdt>
            <w:r w:rsidR="004B76E5">
              <w:t xml:space="preserve"> Single</w:t>
            </w:r>
          </w:p>
        </w:tc>
        <w:tc>
          <w:tcPr>
            <w:tcW w:w="1258" w:type="pct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</w:tcPr>
          <w:p w14:paraId="5682FB1A" w14:textId="77777777" w:rsidR="004B76E5" w:rsidRDefault="00D14907" w:rsidP="00A33122">
            <w:pPr>
              <w:pStyle w:val="Heading2"/>
            </w:pPr>
            <w:sdt>
              <w:sdtPr>
                <w:id w:val="-13233231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76E5">
                  <w:sym w:font="Wingdings" w:char="F0A8"/>
                </w:r>
              </w:sdtContent>
            </w:sdt>
            <w:r w:rsidR="004B76E5">
              <w:t xml:space="preserve"> Common-Law     </w:t>
            </w:r>
            <w:sdt>
              <w:sdtPr>
                <w:id w:val="142037270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76E5" w:rsidRPr="00552794">
                  <w:sym w:font="Wingdings" w:char="F0A8"/>
                </w:r>
              </w:sdtContent>
            </w:sdt>
            <w:r w:rsidR="004B76E5" w:rsidRPr="00552794">
              <w:t xml:space="preserve"> </w:t>
            </w:r>
            <w:r w:rsidR="004B76E5">
              <w:t>Married</w:t>
            </w:r>
            <w:r w:rsidR="004B76E5" w:rsidRPr="00552794">
              <w:t xml:space="preserve">   </w:t>
            </w:r>
            <w:r w:rsidR="004B76E5">
              <w:t xml:space="preserve">   </w:t>
            </w:r>
            <w:r w:rsidR="004B76E5" w:rsidRPr="00552794">
              <w:t xml:space="preserve">  </w:t>
            </w:r>
            <w:r w:rsidR="004B76E5">
              <w:t xml:space="preserve"> </w:t>
            </w:r>
          </w:p>
        </w:tc>
      </w:tr>
      <w:tr w:rsidR="002A7BDF" w14:paraId="76CE75E7" w14:textId="77777777" w:rsidTr="00DA3FE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0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C77DF6" w14:textId="16B72273" w:rsidR="002A7BDF" w:rsidRDefault="00696553" w:rsidP="00F04882">
            <w:pPr>
              <w:pStyle w:val="Heading2"/>
            </w:pPr>
            <w:r>
              <w:t>SIN</w:t>
            </w:r>
            <w:r w:rsidR="002A7BDF">
              <w:t xml:space="preserve"> </w:t>
            </w:r>
          </w:p>
        </w:tc>
        <w:tc>
          <w:tcPr>
            <w:tcW w:w="210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37F160" w14:textId="77777777" w:rsidR="002A7BDF" w:rsidRDefault="002A7BDF" w:rsidP="00F04882"/>
        </w:tc>
        <w:tc>
          <w:tcPr>
            <w:tcW w:w="59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6933D3C1" w14:textId="77777777" w:rsidR="002A7BDF" w:rsidRDefault="00D14907" w:rsidP="00F04882">
            <w:pPr>
              <w:pStyle w:val="Heading2"/>
            </w:pPr>
            <w:sdt>
              <w:sdtPr>
                <w:id w:val="153453785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A7BDF">
                  <w:sym w:font="Wingdings" w:char="F0A8"/>
                </w:r>
              </w:sdtContent>
            </w:sdt>
            <w:r w:rsidR="002A7BDF">
              <w:t xml:space="preserve"> Divorced</w:t>
            </w:r>
          </w:p>
        </w:tc>
        <w:tc>
          <w:tcPr>
            <w:tcW w:w="1258" w:type="pct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4F71D4" w14:textId="5C4BDAA5" w:rsidR="002A7BDF" w:rsidRDefault="00D14907" w:rsidP="00F04882">
            <w:pPr>
              <w:pStyle w:val="Heading2"/>
            </w:pPr>
            <w:sdt>
              <w:sdtPr>
                <w:id w:val="181692276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D777E">
                  <w:sym w:font="Wingdings" w:char="F0A8"/>
                </w:r>
              </w:sdtContent>
            </w:sdt>
            <w:r w:rsidR="002A7BDF">
              <w:t xml:space="preserve"> Separated            </w:t>
            </w:r>
            <w:sdt>
              <w:sdtPr>
                <w:id w:val="-88657158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A7BDF">
                  <w:sym w:font="Wingdings" w:char="F0A8"/>
                </w:r>
              </w:sdtContent>
            </w:sdt>
            <w:r w:rsidR="002A7BDF" w:rsidRPr="00552794">
              <w:t xml:space="preserve"> </w:t>
            </w:r>
            <w:r w:rsidR="002A7BDF">
              <w:t>Widowed</w:t>
            </w:r>
            <w:r w:rsidR="002A7BDF" w:rsidRPr="00552794">
              <w:t xml:space="preserve">   </w:t>
            </w:r>
            <w:r w:rsidR="002A7BDF">
              <w:t xml:space="preserve">   </w:t>
            </w:r>
            <w:r w:rsidR="002A7BDF" w:rsidRPr="00552794">
              <w:t xml:space="preserve">  </w:t>
            </w:r>
            <w:r w:rsidR="002A7BDF">
              <w:t xml:space="preserve"> </w:t>
            </w:r>
          </w:p>
        </w:tc>
      </w:tr>
      <w:tr w:rsidR="002A7BDF" w14:paraId="71BC5684" w14:textId="77777777" w:rsidTr="003866E2">
        <w:tc>
          <w:tcPr>
            <w:tcW w:w="104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98E1F58" w14:textId="008145BE" w:rsidR="002A7BDF" w:rsidRDefault="00696553" w:rsidP="002A7BDF">
            <w:pPr>
              <w:pStyle w:val="Heading2"/>
            </w:pPr>
            <w:r>
              <w:t>Date of Birth (M / D / Y)</w:t>
            </w:r>
          </w:p>
        </w:tc>
        <w:tc>
          <w:tcPr>
            <w:tcW w:w="177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5559B3" w14:textId="77777777" w:rsidR="002A7BDF" w:rsidRDefault="002A7BDF" w:rsidP="002A7BDF">
            <w:pPr>
              <w:pStyle w:val="Heading2"/>
            </w:pPr>
          </w:p>
        </w:tc>
        <w:tc>
          <w:tcPr>
            <w:tcW w:w="32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15EDCA1" w14:textId="77777777" w:rsidR="002A7BDF" w:rsidRDefault="002A7BDF" w:rsidP="002A7BDF">
            <w:pPr>
              <w:pStyle w:val="Heading2"/>
            </w:pPr>
            <w:r>
              <w:t>Phone</w:t>
            </w:r>
          </w:p>
        </w:tc>
        <w:tc>
          <w:tcPr>
            <w:tcW w:w="1848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42D398" w14:textId="77777777" w:rsidR="002A7BDF" w:rsidRDefault="002A7BDF" w:rsidP="002A7BDF"/>
        </w:tc>
      </w:tr>
      <w:tr w:rsidR="0005127D" w14:paraId="4F2C7009" w14:textId="77777777" w:rsidTr="003866E2">
        <w:tc>
          <w:tcPr>
            <w:tcW w:w="104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00029" w14:textId="1A32DBD7" w:rsidR="0005127D" w:rsidRDefault="00696553" w:rsidP="00F04882">
            <w:pPr>
              <w:pStyle w:val="Heading2"/>
            </w:pPr>
            <w:r>
              <w:t>Occupation</w:t>
            </w:r>
          </w:p>
        </w:tc>
        <w:tc>
          <w:tcPr>
            <w:tcW w:w="177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2308A0" w14:textId="77777777" w:rsidR="0005127D" w:rsidRDefault="0005127D" w:rsidP="00F04882">
            <w:pPr>
              <w:pStyle w:val="Heading2"/>
            </w:pPr>
          </w:p>
        </w:tc>
        <w:tc>
          <w:tcPr>
            <w:tcW w:w="32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C0EB2E6" w14:textId="77777777" w:rsidR="0005127D" w:rsidRDefault="0005127D" w:rsidP="00F04882">
            <w:pPr>
              <w:pStyle w:val="Heading2"/>
            </w:pPr>
            <w:r>
              <w:t>Email</w:t>
            </w:r>
          </w:p>
        </w:tc>
        <w:tc>
          <w:tcPr>
            <w:tcW w:w="1848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1F40E" w14:textId="77777777" w:rsidR="0005127D" w:rsidRDefault="0005127D" w:rsidP="00F04882"/>
        </w:tc>
      </w:tr>
      <w:tr w:rsidR="004B76E5" w14:paraId="5D6A342E" w14:textId="77777777" w:rsidTr="00A33122">
        <w:tc>
          <w:tcPr>
            <w:tcW w:w="5000" w:type="pct"/>
            <w:gridSpan w:val="5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951AD17" w14:textId="01CD389A" w:rsidR="004B76E5" w:rsidRPr="004B76E5" w:rsidRDefault="004B76E5" w:rsidP="00A33122">
            <w:pPr>
              <w:pStyle w:val="Heading2"/>
              <w:jc w:val="center"/>
              <w:rPr>
                <w:b/>
                <w:bCs/>
              </w:rPr>
            </w:pPr>
            <w:r w:rsidRPr="004B76E5">
              <w:rPr>
                <w:b/>
                <w:bCs/>
              </w:rPr>
              <w:t xml:space="preserve">Spouse / </w:t>
            </w:r>
            <w:r w:rsidR="0071652F">
              <w:rPr>
                <w:b/>
                <w:bCs/>
              </w:rPr>
              <w:t xml:space="preserve">Partner’s </w:t>
            </w:r>
            <w:r w:rsidRPr="004B76E5">
              <w:rPr>
                <w:b/>
                <w:bCs/>
              </w:rPr>
              <w:t>Information</w:t>
            </w:r>
          </w:p>
        </w:tc>
      </w:tr>
      <w:tr w:rsidR="00696553" w14:paraId="5F1348EB" w14:textId="77777777" w:rsidTr="00B6282A">
        <w:tc>
          <w:tcPr>
            <w:tcW w:w="104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64A7BF" w14:textId="77777777" w:rsidR="00696553" w:rsidRDefault="00696553" w:rsidP="00B6282A">
            <w:pPr>
              <w:pStyle w:val="Heading2"/>
            </w:pPr>
            <w:r>
              <w:t>First, Middle, Last Name</w:t>
            </w:r>
          </w:p>
        </w:tc>
        <w:tc>
          <w:tcPr>
            <w:tcW w:w="3951" w:type="pct"/>
            <w:gridSpan w:val="4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7840728" w14:textId="77777777" w:rsidR="00696553" w:rsidRDefault="00696553" w:rsidP="00B6282A"/>
        </w:tc>
      </w:tr>
      <w:tr w:rsidR="00696553" w14:paraId="774AEE46" w14:textId="77777777" w:rsidTr="00B6282A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0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E152D7" w14:textId="77777777" w:rsidR="00696553" w:rsidRPr="0065430E" w:rsidRDefault="00696553" w:rsidP="00B6282A">
            <w:pPr>
              <w:pStyle w:val="Heading2"/>
              <w:rPr>
                <w:sz w:val="12"/>
                <w:szCs w:val="12"/>
              </w:rPr>
            </w:pPr>
            <w:r>
              <w:t>Preferred Name</w:t>
            </w:r>
          </w:p>
        </w:tc>
        <w:tc>
          <w:tcPr>
            <w:tcW w:w="210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33B20F" w14:textId="77777777" w:rsidR="00696553" w:rsidRDefault="00696553" w:rsidP="00B6282A"/>
        </w:tc>
        <w:tc>
          <w:tcPr>
            <w:tcW w:w="59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</w:tcPr>
          <w:p w14:paraId="2642CCE2" w14:textId="77777777" w:rsidR="00696553" w:rsidRDefault="00D14907" w:rsidP="00B6282A">
            <w:pPr>
              <w:pStyle w:val="Heading2"/>
            </w:pPr>
            <w:sdt>
              <w:sdtPr>
                <w:id w:val="-2377180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96553">
                  <w:sym w:font="Wingdings" w:char="F0A8"/>
                </w:r>
              </w:sdtContent>
            </w:sdt>
            <w:r w:rsidR="00696553">
              <w:t xml:space="preserve"> Single</w:t>
            </w:r>
          </w:p>
        </w:tc>
        <w:tc>
          <w:tcPr>
            <w:tcW w:w="1258" w:type="pct"/>
            <w:tcBorders>
              <w:top w:val="single" w:sz="4" w:space="0" w:color="7F7F7F" w:themeColor="text1" w:themeTint="80"/>
              <w:left w:val="nil"/>
              <w:right w:val="single" w:sz="4" w:space="0" w:color="7F7F7F" w:themeColor="text1" w:themeTint="80"/>
            </w:tcBorders>
          </w:tcPr>
          <w:p w14:paraId="6BBAC600" w14:textId="77777777" w:rsidR="00696553" w:rsidRDefault="00D14907" w:rsidP="00B6282A">
            <w:pPr>
              <w:pStyle w:val="Heading2"/>
            </w:pPr>
            <w:sdt>
              <w:sdtPr>
                <w:id w:val="202119425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96553">
                  <w:sym w:font="Wingdings" w:char="F0A8"/>
                </w:r>
              </w:sdtContent>
            </w:sdt>
            <w:r w:rsidR="00696553">
              <w:t xml:space="preserve"> Common-Law     </w:t>
            </w:r>
            <w:sdt>
              <w:sdtPr>
                <w:id w:val="183226112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96553" w:rsidRPr="00552794">
                  <w:sym w:font="Wingdings" w:char="F0A8"/>
                </w:r>
              </w:sdtContent>
            </w:sdt>
            <w:r w:rsidR="00696553" w:rsidRPr="00552794">
              <w:t xml:space="preserve"> </w:t>
            </w:r>
            <w:r w:rsidR="00696553">
              <w:t>Married</w:t>
            </w:r>
            <w:r w:rsidR="00696553" w:rsidRPr="00552794">
              <w:t xml:space="preserve">   </w:t>
            </w:r>
            <w:r w:rsidR="00696553">
              <w:t xml:space="preserve">   </w:t>
            </w:r>
            <w:r w:rsidR="00696553" w:rsidRPr="00552794">
              <w:t xml:space="preserve">  </w:t>
            </w:r>
            <w:r w:rsidR="00696553">
              <w:t xml:space="preserve"> </w:t>
            </w:r>
          </w:p>
        </w:tc>
      </w:tr>
      <w:tr w:rsidR="00696553" w14:paraId="3BB8FE12" w14:textId="77777777" w:rsidTr="00B6282A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04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A3F270" w14:textId="77777777" w:rsidR="00696553" w:rsidRDefault="00696553" w:rsidP="00B6282A">
            <w:pPr>
              <w:pStyle w:val="Heading2"/>
            </w:pPr>
            <w:r>
              <w:t xml:space="preserve">SIN </w:t>
            </w:r>
          </w:p>
        </w:tc>
        <w:tc>
          <w:tcPr>
            <w:tcW w:w="210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9861AA" w14:textId="77777777" w:rsidR="00696553" w:rsidRDefault="00696553" w:rsidP="00B6282A"/>
        </w:tc>
        <w:tc>
          <w:tcPr>
            <w:tcW w:w="59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</w:tcPr>
          <w:p w14:paraId="7CE7B2B0" w14:textId="77777777" w:rsidR="00696553" w:rsidRDefault="00D14907" w:rsidP="00B6282A">
            <w:pPr>
              <w:pStyle w:val="Heading2"/>
            </w:pPr>
            <w:sdt>
              <w:sdtPr>
                <w:id w:val="12628725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96553">
                  <w:sym w:font="Wingdings" w:char="F0A8"/>
                </w:r>
              </w:sdtContent>
            </w:sdt>
            <w:r w:rsidR="00696553">
              <w:t xml:space="preserve"> Divorced</w:t>
            </w:r>
          </w:p>
        </w:tc>
        <w:tc>
          <w:tcPr>
            <w:tcW w:w="1258" w:type="pct"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FBEF48F" w14:textId="77777777" w:rsidR="00696553" w:rsidRDefault="00D14907" w:rsidP="00B6282A">
            <w:pPr>
              <w:pStyle w:val="Heading2"/>
            </w:pPr>
            <w:sdt>
              <w:sdtPr>
                <w:id w:val="2969686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96553">
                  <w:sym w:font="Wingdings" w:char="F0A8"/>
                </w:r>
              </w:sdtContent>
            </w:sdt>
            <w:r w:rsidR="00696553">
              <w:t xml:space="preserve"> Separated            </w:t>
            </w:r>
            <w:sdt>
              <w:sdtPr>
                <w:id w:val="-102872321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96553">
                  <w:sym w:font="Wingdings" w:char="F0A8"/>
                </w:r>
              </w:sdtContent>
            </w:sdt>
            <w:r w:rsidR="00696553" w:rsidRPr="00552794">
              <w:t xml:space="preserve"> </w:t>
            </w:r>
            <w:r w:rsidR="00696553">
              <w:t>Widowed</w:t>
            </w:r>
            <w:r w:rsidR="00696553" w:rsidRPr="00552794">
              <w:t xml:space="preserve">   </w:t>
            </w:r>
            <w:r w:rsidR="00696553">
              <w:t xml:space="preserve">   </w:t>
            </w:r>
            <w:r w:rsidR="00696553" w:rsidRPr="00552794">
              <w:t xml:space="preserve">  </w:t>
            </w:r>
            <w:r w:rsidR="00696553">
              <w:t xml:space="preserve"> </w:t>
            </w:r>
          </w:p>
        </w:tc>
      </w:tr>
      <w:tr w:rsidR="00696553" w14:paraId="037A5C43" w14:textId="77777777" w:rsidTr="00B6282A">
        <w:tc>
          <w:tcPr>
            <w:tcW w:w="104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F7D680" w14:textId="1186EEBB" w:rsidR="00696553" w:rsidRDefault="00696553" w:rsidP="00B6282A">
            <w:pPr>
              <w:pStyle w:val="Heading2"/>
            </w:pPr>
            <w:r>
              <w:t>Date of Birth (M / D / Y)</w:t>
            </w:r>
          </w:p>
        </w:tc>
        <w:tc>
          <w:tcPr>
            <w:tcW w:w="177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ECBDCC" w14:textId="77777777" w:rsidR="00696553" w:rsidRDefault="00696553" w:rsidP="00B6282A">
            <w:pPr>
              <w:pStyle w:val="Heading2"/>
            </w:pPr>
          </w:p>
        </w:tc>
        <w:tc>
          <w:tcPr>
            <w:tcW w:w="32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D3A1805" w14:textId="77777777" w:rsidR="00696553" w:rsidRDefault="00696553" w:rsidP="00B6282A">
            <w:pPr>
              <w:pStyle w:val="Heading2"/>
            </w:pPr>
            <w:r>
              <w:t>Phone</w:t>
            </w:r>
          </w:p>
        </w:tc>
        <w:tc>
          <w:tcPr>
            <w:tcW w:w="1848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B85AA5" w14:textId="77777777" w:rsidR="00696553" w:rsidRDefault="00696553" w:rsidP="00B6282A"/>
        </w:tc>
      </w:tr>
      <w:tr w:rsidR="00696553" w14:paraId="6E93D717" w14:textId="77777777" w:rsidTr="00B6282A">
        <w:tc>
          <w:tcPr>
            <w:tcW w:w="104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323489" w14:textId="77777777" w:rsidR="00696553" w:rsidRDefault="00696553" w:rsidP="00B6282A">
            <w:pPr>
              <w:pStyle w:val="Heading2"/>
            </w:pPr>
            <w:r>
              <w:t>Occupation</w:t>
            </w:r>
          </w:p>
        </w:tc>
        <w:tc>
          <w:tcPr>
            <w:tcW w:w="1774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16161C" w14:textId="77777777" w:rsidR="00696553" w:rsidRDefault="00696553" w:rsidP="00B6282A">
            <w:pPr>
              <w:pStyle w:val="Heading2"/>
            </w:pPr>
          </w:p>
        </w:tc>
        <w:tc>
          <w:tcPr>
            <w:tcW w:w="329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F5AD556" w14:textId="77777777" w:rsidR="00696553" w:rsidRDefault="00696553" w:rsidP="00B6282A">
            <w:pPr>
              <w:pStyle w:val="Heading2"/>
            </w:pPr>
            <w:r>
              <w:t>Email</w:t>
            </w:r>
          </w:p>
        </w:tc>
        <w:tc>
          <w:tcPr>
            <w:tcW w:w="1848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721AD" w14:textId="77777777" w:rsidR="00696553" w:rsidRDefault="00696553" w:rsidP="00B6282A"/>
        </w:tc>
      </w:tr>
      <w:tr w:rsidR="00D14907" w14:paraId="618AA591" w14:textId="77777777" w:rsidTr="00D14907">
        <w:tc>
          <w:tcPr>
            <w:tcW w:w="3152" w:type="pct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9C35F2" w14:textId="6CA775A5" w:rsidR="00D14907" w:rsidRDefault="00D14907" w:rsidP="00B6282A">
            <w:pPr>
              <w:pStyle w:val="Heading2"/>
            </w:pPr>
            <w:r>
              <w:t xml:space="preserve">Will Creekside Accounting be filing a tax return for this person?       </w:t>
            </w:r>
            <w:sdt>
              <w:sdtPr>
                <w:id w:val="-8857224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sym w:font="Wingdings" w:char="F0A8"/>
                </w:r>
              </w:sdtContent>
            </w:sdt>
            <w:r w:rsidRPr="00C22AD6">
              <w:t xml:space="preserve"> Yes         </w:t>
            </w:r>
            <w:sdt>
              <w:sdtPr>
                <w:id w:val="51642173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Pr="00C22AD6">
                  <w:sym w:font="Wingdings" w:char="F0A8"/>
                </w:r>
              </w:sdtContent>
            </w:sdt>
            <w:r w:rsidRPr="00C22AD6">
              <w:t xml:space="preserve"> No</w:t>
            </w:r>
          </w:p>
        </w:tc>
        <w:tc>
          <w:tcPr>
            <w:tcW w:w="1848" w:type="pct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CE5474" w14:textId="5073C2AD" w:rsidR="00D14907" w:rsidRDefault="00D14907" w:rsidP="00D14907">
            <w:pPr>
              <w:pStyle w:val="Heading2"/>
            </w:pPr>
            <w:r>
              <w:t xml:space="preserve">If no, what is their net </w:t>
            </w:r>
            <w:proofErr w:type="gramStart"/>
            <w:r>
              <w:t>income:_</w:t>
            </w:r>
            <w:proofErr w:type="gramEnd"/>
            <w:r>
              <w:t>_________________</w:t>
            </w:r>
          </w:p>
        </w:tc>
      </w:tr>
      <w:tr w:rsidR="00953295" w14:paraId="6E49354F" w14:textId="77777777" w:rsidTr="00B6282A">
        <w:tc>
          <w:tcPr>
            <w:tcW w:w="5000" w:type="pct"/>
            <w:gridSpan w:val="5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B386A0C" w14:textId="34C64E8E" w:rsidR="00953295" w:rsidRPr="004B76E5" w:rsidRDefault="005D5FBE" w:rsidP="00B6282A">
            <w:pPr>
              <w:pStyle w:val="Heading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953295">
              <w:rPr>
                <w:b/>
                <w:bCs/>
              </w:rPr>
              <w:t>Mailing Address</w:t>
            </w:r>
          </w:p>
        </w:tc>
      </w:tr>
      <w:tr w:rsidR="00DA3FE0" w14:paraId="3BCB8354" w14:textId="77777777" w:rsidTr="00BD64A9">
        <w:tc>
          <w:tcPr>
            <w:tcW w:w="1049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8A4944" w14:textId="77777777" w:rsidR="00DA3FE0" w:rsidRDefault="00DA3FE0" w:rsidP="002A7BDF">
            <w:pPr>
              <w:pStyle w:val="Heading2"/>
            </w:pPr>
            <w:r>
              <w:t>Street Address</w:t>
            </w:r>
          </w:p>
        </w:tc>
        <w:tc>
          <w:tcPr>
            <w:tcW w:w="3951" w:type="pct"/>
            <w:gridSpan w:val="4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29771D" w14:textId="77777777" w:rsidR="00DA3FE0" w:rsidRDefault="00DA3FE0" w:rsidP="002A7BDF"/>
        </w:tc>
      </w:tr>
      <w:tr w:rsidR="00DA3FE0" w14:paraId="5B1129E2" w14:textId="77777777" w:rsidTr="00DA3FE0">
        <w:tc>
          <w:tcPr>
            <w:tcW w:w="104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7A07A8" w14:textId="77777777" w:rsidR="00DA3FE0" w:rsidRDefault="00DA3FE0" w:rsidP="002A7BDF">
            <w:pPr>
              <w:pStyle w:val="Heading2"/>
            </w:pPr>
            <w:r>
              <w:t>City, Province, Postal Code</w:t>
            </w:r>
          </w:p>
        </w:tc>
        <w:tc>
          <w:tcPr>
            <w:tcW w:w="3951" w:type="pct"/>
            <w:gridSpan w:val="4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9847F37" w14:textId="77777777" w:rsidR="00DA3FE0" w:rsidRDefault="00DA3FE0" w:rsidP="002A7BDF"/>
        </w:tc>
      </w:tr>
    </w:tbl>
    <w:p w14:paraId="3C80B930" w14:textId="77777777" w:rsidR="00C22AD6" w:rsidRDefault="00C22AD6" w:rsidP="00C22AD6">
      <w:pPr>
        <w:pStyle w:val="Heading1"/>
      </w:pPr>
      <w:r>
        <w:t>Annual Inquiries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3894"/>
        <w:gridCol w:w="1541"/>
        <w:gridCol w:w="3626"/>
        <w:gridCol w:w="1809"/>
      </w:tblGrid>
      <w:tr w:rsidR="00730D80" w14:paraId="6640B146" w14:textId="77777777" w:rsidTr="00B6282A">
        <w:tc>
          <w:tcPr>
            <w:tcW w:w="179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DBAB27" w14:textId="20D81956" w:rsidR="00730D80" w:rsidRDefault="00730D80" w:rsidP="00B6282A">
            <w:pPr>
              <w:pStyle w:val="Heading2"/>
            </w:pPr>
            <w:r>
              <w:t>Have you sold a property in the past 18 months?</w:t>
            </w:r>
          </w:p>
        </w:tc>
        <w:tc>
          <w:tcPr>
            <w:tcW w:w="3209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41E024" w14:textId="7775F95D" w:rsidR="00730D80" w:rsidRDefault="00D14907" w:rsidP="00B6282A">
            <w:pPr>
              <w:pStyle w:val="Heading2"/>
            </w:pPr>
            <w:sdt>
              <w:sdtPr>
                <w:id w:val="-17520349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30D80">
                  <w:sym w:font="Wingdings" w:char="F0A8"/>
                </w:r>
              </w:sdtContent>
            </w:sdt>
            <w:r w:rsidR="00730D80">
              <w:t xml:space="preserve"> Yes         </w:t>
            </w:r>
            <w:sdt>
              <w:sdtPr>
                <w:id w:val="37968224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30D80">
                  <w:sym w:font="Wingdings" w:char="F0A8"/>
                </w:r>
              </w:sdtContent>
            </w:sdt>
            <w:r w:rsidR="00730D80">
              <w:t xml:space="preserve"> </w:t>
            </w:r>
            <w:proofErr w:type="gramStart"/>
            <w:r w:rsidR="00730D80">
              <w:t>No  (</w:t>
            </w:r>
            <w:proofErr w:type="gramEnd"/>
            <w:r w:rsidR="00730D80">
              <w:t>If yes, please provide the purchase and sale Statements of Adjustments)</w:t>
            </w:r>
          </w:p>
        </w:tc>
      </w:tr>
      <w:tr w:rsidR="005D5FBE" w14:paraId="0DFCAEC3" w14:textId="77777777" w:rsidTr="005D5FBE">
        <w:tc>
          <w:tcPr>
            <w:tcW w:w="179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6125708" w14:textId="785AF180" w:rsidR="005D5FBE" w:rsidRPr="00C703B2" w:rsidRDefault="005D5FBE" w:rsidP="005D5FBE">
            <w:pPr>
              <w:pStyle w:val="Heading2"/>
            </w:pPr>
            <w:r>
              <w:t>Was this home your principal residence (PR)?</w:t>
            </w:r>
          </w:p>
        </w:tc>
        <w:tc>
          <w:tcPr>
            <w:tcW w:w="7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4A45D36" w14:textId="3061305E" w:rsidR="005D5FBE" w:rsidRPr="00C22AD6" w:rsidRDefault="00D14907" w:rsidP="005D5FBE">
            <w:pPr>
              <w:ind w:left="0"/>
              <w:jc w:val="center"/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147202494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5FBE" w:rsidRPr="00C22AD6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5D5FBE"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Yes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5506914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5FBE" w:rsidRPr="00C22AD6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5D5FBE"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No</w:t>
            </w:r>
          </w:p>
        </w:tc>
        <w:tc>
          <w:tcPr>
            <w:tcW w:w="16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A7017A2" w14:textId="22748D5A" w:rsidR="005D5FBE" w:rsidRPr="0039293F" w:rsidRDefault="005D5FBE" w:rsidP="00B6282A">
            <w:pPr>
              <w:pStyle w:val="Heading2"/>
            </w:pPr>
            <w:r>
              <w:t xml:space="preserve">Did you own any other property during the time you are designating this home as your PR? </w:t>
            </w:r>
          </w:p>
        </w:tc>
        <w:tc>
          <w:tcPr>
            <w:tcW w:w="83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0EEF3C" w14:textId="2EDB5BE5" w:rsidR="005D5FBE" w:rsidRPr="0039293F" w:rsidRDefault="00D14907" w:rsidP="005D5FBE">
            <w:pPr>
              <w:pStyle w:val="Heading2"/>
              <w:jc w:val="center"/>
            </w:pPr>
            <w:sdt>
              <w:sdtPr>
                <w:id w:val="116389679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5FBE">
                  <w:sym w:font="Wingdings" w:char="F0A8"/>
                </w:r>
              </w:sdtContent>
            </w:sdt>
            <w:r w:rsidR="005D5FBE">
              <w:t xml:space="preserve"> Yes         </w:t>
            </w:r>
            <w:sdt>
              <w:sdtPr>
                <w:id w:val="214624385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D5FBE">
                  <w:sym w:font="Wingdings" w:char="F0A8"/>
                </w:r>
              </w:sdtContent>
            </w:sdt>
            <w:r w:rsidR="005D5FBE">
              <w:t xml:space="preserve"> No</w:t>
            </w:r>
          </w:p>
        </w:tc>
      </w:tr>
      <w:tr w:rsidR="00730D80" w14:paraId="4DBFB058" w14:textId="77777777" w:rsidTr="00B6282A">
        <w:tc>
          <w:tcPr>
            <w:tcW w:w="4168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130C7AC" w14:textId="10E81058" w:rsidR="00730D80" w:rsidRDefault="00730D80" w:rsidP="00B6282A">
            <w:pPr>
              <w:pStyle w:val="Heading2"/>
            </w:pPr>
            <w:r>
              <w:t xml:space="preserve">Do you own any foreign property or foreign investments (including US stocks) with a total </w:t>
            </w:r>
            <w:r w:rsidR="005D5FBE">
              <w:t>cost</w:t>
            </w:r>
            <w:r>
              <w:t xml:space="preserve"> of more than $100,000?</w:t>
            </w:r>
          </w:p>
        </w:tc>
        <w:tc>
          <w:tcPr>
            <w:tcW w:w="832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768E255" w14:textId="04B76405" w:rsidR="00730D80" w:rsidRDefault="00730D80" w:rsidP="00B6282A"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4551686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Yes     </w:t>
            </w:r>
            <w:r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77598366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Pr="00C22AD6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No</w:t>
            </w:r>
          </w:p>
        </w:tc>
      </w:tr>
      <w:tr w:rsidR="00D414EF" w14:paraId="7EA437B3" w14:textId="77777777" w:rsidTr="00CE43FC">
        <w:tc>
          <w:tcPr>
            <w:tcW w:w="179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F690A4" w14:textId="77777777" w:rsidR="00D414EF" w:rsidRDefault="00D414EF" w:rsidP="00C22AD6">
            <w:pPr>
              <w:pStyle w:val="Heading2"/>
            </w:pPr>
            <w:r>
              <w:t xml:space="preserve">Any connections to the US? </w:t>
            </w:r>
          </w:p>
          <w:p w14:paraId="58F09B5D" w14:textId="403EDAB9" w:rsidR="00D414EF" w:rsidRDefault="00D414EF" w:rsidP="00C22AD6">
            <w:pPr>
              <w:pStyle w:val="Heading2"/>
              <w:numPr>
                <w:ilvl w:val="0"/>
                <w:numId w:val="4"/>
              </w:numPr>
            </w:pPr>
            <w:r>
              <w:t>Born in the US</w:t>
            </w:r>
            <w:r w:rsidR="003866E2">
              <w:t xml:space="preserve"> / p</w:t>
            </w:r>
            <w:r>
              <w:t>arent is a US citizen</w:t>
            </w:r>
            <w:r w:rsidR="00953295">
              <w:t>?</w:t>
            </w:r>
          </w:p>
          <w:p w14:paraId="0DA65A6A" w14:textId="2FE35BA0" w:rsidR="00C703B2" w:rsidRPr="00C703B2" w:rsidRDefault="00D414EF" w:rsidP="00C703B2">
            <w:pPr>
              <w:pStyle w:val="Heading2"/>
              <w:numPr>
                <w:ilvl w:val="0"/>
                <w:numId w:val="4"/>
              </w:numPr>
            </w:pPr>
            <w:r>
              <w:t xml:space="preserve">Spent </w:t>
            </w:r>
            <w:r w:rsidR="00953295">
              <w:t xml:space="preserve">more than 181 days </w:t>
            </w:r>
            <w:r>
              <w:t>in the US</w:t>
            </w:r>
            <w:r w:rsidR="00953295">
              <w:t>?</w:t>
            </w:r>
          </w:p>
        </w:tc>
        <w:tc>
          <w:tcPr>
            <w:tcW w:w="709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1E75F83" w14:textId="77777777" w:rsidR="00D414EF" w:rsidRDefault="00D414EF" w:rsidP="00C22AD6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</w:p>
          <w:p w14:paraId="6447F79C" w14:textId="1B32DAF7" w:rsidR="00D414EF" w:rsidRDefault="00D14907" w:rsidP="00C22AD6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8560444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14EF" w:rsidRPr="00C22AD6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D414EF"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Yes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205214864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14EF" w:rsidRPr="00C22AD6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D414EF"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No</w:t>
            </w:r>
          </w:p>
          <w:p w14:paraId="3AE4A14C" w14:textId="5B983B2D" w:rsidR="00D414EF" w:rsidRPr="00C22AD6" w:rsidRDefault="00D14907" w:rsidP="00FF46FF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00281099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14EF" w:rsidRPr="00C22AD6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D414EF"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Yes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63786286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14EF" w:rsidRPr="00C22AD6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D414EF" w:rsidRPr="00C22AD6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No</w:t>
            </w:r>
          </w:p>
        </w:tc>
        <w:tc>
          <w:tcPr>
            <w:tcW w:w="166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00CB9EC" w14:textId="77777777" w:rsidR="00256AFA" w:rsidRDefault="00256AFA" w:rsidP="0039293F">
            <w:pPr>
              <w:pStyle w:val="Heading2"/>
            </w:pPr>
            <w:r>
              <w:t>Are you a Canadian Citizen?</w:t>
            </w:r>
          </w:p>
          <w:p w14:paraId="0E81DA2E" w14:textId="481B0D6A" w:rsidR="0039293F" w:rsidRPr="0039293F" w:rsidRDefault="00FF46FF" w:rsidP="00FF46FF">
            <w:pPr>
              <w:pStyle w:val="Heading2"/>
            </w:pPr>
            <w:r>
              <w:t>W</w:t>
            </w:r>
            <w:r w:rsidR="0039293F">
              <w:t xml:space="preserve">ould you like to </w:t>
            </w:r>
            <w:r w:rsidR="002A11E3">
              <w:t>update</w:t>
            </w:r>
            <w:r w:rsidR="0039293F">
              <w:t xml:space="preserve"> your name, address, and date of</w:t>
            </w:r>
            <w:r w:rsidR="004F1B7C">
              <w:t xml:space="preserve"> birth</w:t>
            </w:r>
            <w:r w:rsidR="0039293F">
              <w:t xml:space="preserve"> </w:t>
            </w:r>
            <w:r w:rsidR="002A11E3">
              <w:t>with</w:t>
            </w:r>
            <w:r w:rsidR="0039293F">
              <w:t xml:space="preserve"> </w:t>
            </w:r>
            <w:r w:rsidR="0039293F" w:rsidRPr="0039293F">
              <w:rPr>
                <w:b/>
              </w:rPr>
              <w:t>Elections Canada</w:t>
            </w:r>
            <w:r w:rsidR="00256AFA">
              <w:t>?</w:t>
            </w:r>
            <w:r w:rsidR="0039293F">
              <w:t xml:space="preserve"> </w:t>
            </w:r>
          </w:p>
        </w:tc>
        <w:tc>
          <w:tcPr>
            <w:tcW w:w="83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9BD14F" w14:textId="431AB742" w:rsidR="00D414EF" w:rsidRDefault="00D14907" w:rsidP="00F76484">
            <w:pPr>
              <w:pStyle w:val="Heading2"/>
              <w:jc w:val="center"/>
            </w:pPr>
            <w:sdt>
              <w:sdtPr>
                <w:id w:val="68918795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6AFA">
                  <w:sym w:font="Wingdings" w:char="F0A8"/>
                </w:r>
              </w:sdtContent>
            </w:sdt>
            <w:r w:rsidR="00D414EF">
              <w:t xml:space="preserve"> Yes         </w:t>
            </w:r>
            <w:sdt>
              <w:sdtPr>
                <w:id w:val="-80107161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414EF">
                  <w:sym w:font="Wingdings" w:char="F0A8"/>
                </w:r>
              </w:sdtContent>
            </w:sdt>
            <w:r w:rsidR="00D414EF">
              <w:t xml:space="preserve"> No</w:t>
            </w:r>
          </w:p>
          <w:p w14:paraId="72F530FC" w14:textId="77777777" w:rsidR="003866E2" w:rsidRPr="003866E2" w:rsidRDefault="003866E2" w:rsidP="003866E2"/>
          <w:p w14:paraId="278D9BF1" w14:textId="2936EDE4" w:rsidR="0039293F" w:rsidRPr="0039293F" w:rsidRDefault="00D14907" w:rsidP="00FF46FF">
            <w:pPr>
              <w:pStyle w:val="Heading2"/>
              <w:jc w:val="center"/>
            </w:pPr>
            <w:sdt>
              <w:sdtPr>
                <w:id w:val="14610278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6AFA">
                  <w:sym w:font="Wingdings" w:char="F0A8"/>
                </w:r>
              </w:sdtContent>
            </w:sdt>
            <w:r w:rsidR="00256AFA">
              <w:t xml:space="preserve"> Yes         </w:t>
            </w:r>
            <w:sdt>
              <w:sdtPr>
                <w:id w:val="-196710756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56AFA">
                  <w:sym w:font="Wingdings" w:char="F0A8"/>
                </w:r>
              </w:sdtContent>
            </w:sdt>
            <w:r w:rsidR="00256AFA">
              <w:t xml:space="preserve"> No</w:t>
            </w:r>
          </w:p>
        </w:tc>
      </w:tr>
    </w:tbl>
    <w:p w14:paraId="7CF9D558" w14:textId="6DACB7F6" w:rsidR="005F52E6" w:rsidRDefault="00953295" w:rsidP="005F52E6">
      <w:pPr>
        <w:pStyle w:val="Heading1"/>
      </w:pPr>
      <w:r>
        <w:t>Personal considerations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3681"/>
        <w:gridCol w:w="1754"/>
        <w:gridCol w:w="452"/>
        <w:gridCol w:w="1631"/>
        <w:gridCol w:w="1267"/>
        <w:gridCol w:w="204"/>
        <w:gridCol w:w="1881"/>
      </w:tblGrid>
      <w:tr w:rsidR="00DA3FE0" w14:paraId="546513A0" w14:textId="77777777" w:rsidTr="00363F30">
        <w:tc>
          <w:tcPr>
            <w:tcW w:w="5000" w:type="pct"/>
            <w:gridSpan w:val="7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77A92F9" w14:textId="2842737A" w:rsidR="00DA3FE0" w:rsidRDefault="006914BD" w:rsidP="00DA3FE0">
            <w:pPr>
              <w:pStyle w:val="Heading2"/>
              <w:jc w:val="center"/>
            </w:pPr>
            <w:r>
              <w:t>Dependents (Children</w:t>
            </w:r>
            <w:r w:rsidR="004E7C89">
              <w:t xml:space="preserve"> </w:t>
            </w:r>
            <w:r w:rsidR="009378BF">
              <w:t>U</w:t>
            </w:r>
            <w:r w:rsidR="004E7C89">
              <w:t>nder 18</w:t>
            </w:r>
            <w:r>
              <w:t xml:space="preserve">, </w:t>
            </w:r>
            <w:r w:rsidR="009378BF">
              <w:t xml:space="preserve">Post-Secondary Students, </w:t>
            </w:r>
            <w:r>
              <w:t>Disabled Individuals, Elderly Parents)</w:t>
            </w:r>
          </w:p>
        </w:tc>
      </w:tr>
      <w:tr w:rsidR="0005127D" w14:paraId="43CA189F" w14:textId="77777777" w:rsidTr="00953295">
        <w:tc>
          <w:tcPr>
            <w:tcW w:w="1693" w:type="pct"/>
            <w:tcBorders>
              <w:top w:val="single" w:sz="4" w:space="0" w:color="A5A5A5" w:themeColor="accent3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AED1AB" w14:textId="77777777" w:rsidR="00DA3FE0" w:rsidRDefault="00DA3FE0" w:rsidP="00DA3FE0">
            <w:pPr>
              <w:pStyle w:val="Heading2"/>
              <w:jc w:val="center"/>
            </w:pPr>
            <w:r>
              <w:t>Name</w:t>
            </w:r>
          </w:p>
        </w:tc>
        <w:tc>
          <w:tcPr>
            <w:tcW w:w="1015" w:type="pct"/>
            <w:gridSpan w:val="2"/>
            <w:tcBorders>
              <w:top w:val="single" w:sz="4" w:space="0" w:color="A5A5A5" w:themeColor="accent3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AE6038" w14:textId="77777777" w:rsidR="00DA3FE0" w:rsidRDefault="00DA3FE0" w:rsidP="00DA3FE0">
            <w:pPr>
              <w:pStyle w:val="Heading2"/>
              <w:jc w:val="center"/>
            </w:pPr>
            <w:r>
              <w:t>Birthdate</w:t>
            </w:r>
          </w:p>
        </w:tc>
        <w:tc>
          <w:tcPr>
            <w:tcW w:w="7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AE08AE" w14:textId="77777777" w:rsidR="00DA3FE0" w:rsidRDefault="00DA3FE0" w:rsidP="00DA3FE0">
            <w:pPr>
              <w:pStyle w:val="Heading2"/>
              <w:jc w:val="center"/>
            </w:pPr>
            <w:r>
              <w:t>SIN</w:t>
            </w:r>
          </w:p>
        </w:tc>
        <w:tc>
          <w:tcPr>
            <w:tcW w:w="677" w:type="pct"/>
            <w:gridSpan w:val="2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8FC7DD" w14:textId="77777777" w:rsidR="00DA3FE0" w:rsidRDefault="00DA3FE0" w:rsidP="00DA3FE0">
            <w:pPr>
              <w:pStyle w:val="Heading2"/>
              <w:jc w:val="center"/>
            </w:pPr>
            <w:r>
              <w:t>Relationship</w:t>
            </w:r>
          </w:p>
        </w:tc>
        <w:tc>
          <w:tcPr>
            <w:tcW w:w="865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F35328" w14:textId="77777777" w:rsidR="00DA3FE0" w:rsidRDefault="00DA3FE0" w:rsidP="00DA3FE0">
            <w:pPr>
              <w:pStyle w:val="Heading2"/>
              <w:jc w:val="center"/>
            </w:pPr>
            <w:r>
              <w:t>Tax Return to Be Filed?</w:t>
            </w:r>
          </w:p>
        </w:tc>
      </w:tr>
      <w:tr w:rsidR="0005127D" w14:paraId="50B61CA6" w14:textId="77777777" w:rsidTr="00953295">
        <w:tc>
          <w:tcPr>
            <w:tcW w:w="169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1F659A" w14:textId="77777777" w:rsidR="00DA3FE0" w:rsidRDefault="00DA3FE0" w:rsidP="00D43177">
            <w:pPr>
              <w:pStyle w:val="Heading2"/>
            </w:pPr>
          </w:p>
        </w:tc>
        <w:tc>
          <w:tcPr>
            <w:tcW w:w="1015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89969E" w14:textId="77777777" w:rsidR="00DA3FE0" w:rsidRDefault="00DA3FE0" w:rsidP="00D43177"/>
        </w:tc>
        <w:tc>
          <w:tcPr>
            <w:tcW w:w="7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F6404CA" w14:textId="77777777" w:rsidR="00DA3FE0" w:rsidRDefault="00DA3FE0" w:rsidP="00D43177">
            <w:pPr>
              <w:pStyle w:val="Heading2"/>
            </w:pPr>
          </w:p>
        </w:tc>
        <w:tc>
          <w:tcPr>
            <w:tcW w:w="677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18879B" w14:textId="77777777" w:rsidR="00DA3FE0" w:rsidRDefault="00DA3FE0" w:rsidP="00D43177"/>
        </w:tc>
        <w:tc>
          <w:tcPr>
            <w:tcW w:w="8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17376C" w14:textId="77777777" w:rsidR="00DA3FE0" w:rsidRDefault="00D14907" w:rsidP="00DA3FE0">
            <w:pPr>
              <w:pStyle w:val="Heading2"/>
              <w:jc w:val="center"/>
            </w:pPr>
            <w:sdt>
              <w:sdtPr>
                <w:id w:val="-115614365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C2FD2">
                  <w:sym w:font="Wingdings" w:char="F0A8"/>
                </w:r>
              </w:sdtContent>
            </w:sdt>
            <w:r w:rsidR="00DA3FE0">
              <w:t xml:space="preserve"> Yes         </w:t>
            </w:r>
            <w:sdt>
              <w:sdtPr>
                <w:id w:val="-2044905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A3FE0">
                  <w:sym w:font="Wingdings" w:char="F0A8"/>
                </w:r>
              </w:sdtContent>
            </w:sdt>
            <w:r w:rsidR="00DA3FE0">
              <w:t xml:space="preserve"> No</w:t>
            </w:r>
          </w:p>
        </w:tc>
      </w:tr>
      <w:tr w:rsidR="005C2FD2" w14:paraId="345CF413" w14:textId="77777777" w:rsidTr="00953295">
        <w:tc>
          <w:tcPr>
            <w:tcW w:w="169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75F43A" w14:textId="77777777" w:rsidR="005C2FD2" w:rsidRDefault="005C2FD2" w:rsidP="005C2FD2">
            <w:pPr>
              <w:pStyle w:val="Heading2"/>
            </w:pPr>
          </w:p>
        </w:tc>
        <w:tc>
          <w:tcPr>
            <w:tcW w:w="1015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2752CD" w14:textId="77777777" w:rsidR="005C2FD2" w:rsidRDefault="005C2FD2" w:rsidP="005C2FD2"/>
        </w:tc>
        <w:tc>
          <w:tcPr>
            <w:tcW w:w="7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A05486" w14:textId="77777777" w:rsidR="005C2FD2" w:rsidRDefault="005C2FD2" w:rsidP="005C2FD2">
            <w:pPr>
              <w:pStyle w:val="Heading2"/>
            </w:pPr>
          </w:p>
        </w:tc>
        <w:tc>
          <w:tcPr>
            <w:tcW w:w="677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D74830" w14:textId="77777777" w:rsidR="005C2FD2" w:rsidRDefault="005C2FD2" w:rsidP="005C2FD2"/>
        </w:tc>
        <w:tc>
          <w:tcPr>
            <w:tcW w:w="865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F9130E" w14:textId="77777777" w:rsidR="005C2FD2" w:rsidRDefault="00D14907" w:rsidP="005C2FD2">
            <w:pPr>
              <w:pStyle w:val="Heading2"/>
              <w:jc w:val="center"/>
            </w:pPr>
            <w:sdt>
              <w:sdtPr>
                <w:id w:val="-695042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C2FD2">
                  <w:sym w:font="Wingdings" w:char="F0A8"/>
                </w:r>
              </w:sdtContent>
            </w:sdt>
            <w:r w:rsidR="005C2FD2">
              <w:t xml:space="preserve"> Yes         </w:t>
            </w:r>
            <w:sdt>
              <w:sdtPr>
                <w:id w:val="-7476566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C2FD2">
                  <w:sym w:font="Wingdings" w:char="F0A8"/>
                </w:r>
              </w:sdtContent>
            </w:sdt>
            <w:r w:rsidR="005C2FD2">
              <w:t xml:space="preserve"> No</w:t>
            </w:r>
          </w:p>
        </w:tc>
      </w:tr>
      <w:tr w:rsidR="00AC53C1" w14:paraId="0E70FCCD" w14:textId="77777777" w:rsidTr="006B3EF1">
        <w:tc>
          <w:tcPr>
            <w:tcW w:w="5000" w:type="pct"/>
            <w:gridSpan w:val="7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D0C5DA2" w14:textId="1FAF3FD2" w:rsidR="00AC53C1" w:rsidRDefault="00AC53C1" w:rsidP="00AC53C1">
            <w:pPr>
              <w:pStyle w:val="Heading2"/>
              <w:jc w:val="center"/>
            </w:pPr>
            <w:r>
              <w:t>Marital Status Change</w:t>
            </w:r>
            <w:r w:rsidR="00FF46FF">
              <w:t xml:space="preserve"> </w:t>
            </w:r>
            <w:r w:rsidR="00953295">
              <w:t>(if changed in the past 18 months)</w:t>
            </w:r>
          </w:p>
        </w:tc>
      </w:tr>
      <w:tr w:rsidR="00AC53C1" w14:paraId="19EE9DC0" w14:textId="77777777" w:rsidTr="00953295">
        <w:tc>
          <w:tcPr>
            <w:tcW w:w="1693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bottom w:val="single" w:sz="4" w:space="0" w:color="A5A5A5" w:themeColor="accent3"/>
              <w:right w:val="single" w:sz="4" w:space="0" w:color="7F7F7F" w:themeColor="text1" w:themeTint="80"/>
            </w:tcBorders>
          </w:tcPr>
          <w:p w14:paraId="1F9EFC26" w14:textId="2130192F" w:rsidR="00AC53C1" w:rsidRDefault="00AC53C1" w:rsidP="00AC53C1">
            <w:pPr>
              <w:pStyle w:val="Heading2"/>
            </w:pPr>
            <w:r>
              <w:t xml:space="preserve">Previous Marital Status </w:t>
            </w:r>
          </w:p>
        </w:tc>
        <w:tc>
          <w:tcPr>
            <w:tcW w:w="1015" w:type="pct"/>
            <w:gridSpan w:val="2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3BEFB5" w14:textId="77777777" w:rsidR="00AC53C1" w:rsidRDefault="00AC53C1" w:rsidP="00AC53C1"/>
        </w:tc>
        <w:tc>
          <w:tcPr>
            <w:tcW w:w="7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7CB8B" w14:textId="77777777" w:rsidR="00AC53C1" w:rsidRDefault="00AC53C1" w:rsidP="00AC53C1">
            <w:pPr>
              <w:pStyle w:val="Heading2"/>
              <w:jc w:val="center"/>
            </w:pPr>
            <w:r>
              <w:t>Date of Change</w:t>
            </w:r>
          </w:p>
        </w:tc>
        <w:tc>
          <w:tcPr>
            <w:tcW w:w="1542" w:type="pct"/>
            <w:gridSpan w:val="3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A5A5A5" w:themeColor="accent3"/>
            </w:tcBorders>
          </w:tcPr>
          <w:p w14:paraId="1FF876B4" w14:textId="77777777" w:rsidR="00AC53C1" w:rsidRDefault="00AC53C1" w:rsidP="00AC53C1"/>
        </w:tc>
      </w:tr>
      <w:tr w:rsidR="00AC53C1" w14:paraId="4D97B7A0" w14:textId="77777777" w:rsidTr="006B3EF1">
        <w:tc>
          <w:tcPr>
            <w:tcW w:w="5000" w:type="pct"/>
            <w:gridSpan w:val="7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22697BA" w14:textId="76A2D4EC" w:rsidR="00AC53C1" w:rsidRDefault="00AC53C1" w:rsidP="00AC53C1">
            <w:pPr>
              <w:pStyle w:val="Heading2"/>
              <w:jc w:val="center"/>
            </w:pPr>
            <w:r>
              <w:t xml:space="preserve">Previous Mailing Address </w:t>
            </w:r>
            <w:r w:rsidR="005D5FBE">
              <w:t>(if moved in the past 18 months)</w:t>
            </w:r>
          </w:p>
        </w:tc>
      </w:tr>
      <w:tr w:rsidR="005D5FBE" w14:paraId="50D7B5CA" w14:textId="77777777" w:rsidTr="00B6282A">
        <w:tc>
          <w:tcPr>
            <w:tcW w:w="1693" w:type="pct"/>
            <w:tcBorders>
              <w:top w:val="single" w:sz="4" w:space="0" w:color="A5A5A5" w:themeColor="accent3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F95CAD" w14:textId="2016642B" w:rsidR="005D5FBE" w:rsidRDefault="005D5FBE" w:rsidP="00B6282A">
            <w:pPr>
              <w:pStyle w:val="Heading2"/>
            </w:pPr>
            <w:r>
              <w:t xml:space="preserve">Previous Mailing Address </w:t>
            </w:r>
          </w:p>
        </w:tc>
        <w:tc>
          <w:tcPr>
            <w:tcW w:w="3307" w:type="pct"/>
            <w:gridSpan w:val="6"/>
            <w:tcBorders>
              <w:top w:val="single" w:sz="4" w:space="0" w:color="A5A5A5" w:themeColor="accent3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53610" w14:textId="77777777" w:rsidR="005D5FBE" w:rsidRDefault="005D5FBE" w:rsidP="00B6282A"/>
        </w:tc>
      </w:tr>
      <w:tr w:rsidR="005D5FBE" w14:paraId="787B0398" w14:textId="77777777" w:rsidTr="005D5FBE">
        <w:tc>
          <w:tcPr>
            <w:tcW w:w="169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D2E01A4" w14:textId="50BC2446" w:rsidR="005D5FBE" w:rsidRDefault="005D5FBE" w:rsidP="00B6282A">
            <w:pPr>
              <w:pStyle w:val="Heading2"/>
            </w:pPr>
            <w:r>
              <w:t>Did you move more than 40kms for work?</w:t>
            </w:r>
          </w:p>
        </w:tc>
        <w:tc>
          <w:tcPr>
            <w:tcW w:w="80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1BD15" w14:textId="77777777" w:rsidR="005D5FBE" w:rsidRDefault="005D5FBE" w:rsidP="00B6282A">
            <w:pPr>
              <w:pStyle w:val="Heading2"/>
            </w:pPr>
            <w:r>
              <w:t xml:space="preserve">  </w:t>
            </w:r>
            <w:sdt>
              <w:sdtPr>
                <w:id w:val="4474428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Yes         </w:t>
            </w:r>
            <w:sdt>
              <w:sdtPr>
                <w:id w:val="123311573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  <w:tc>
          <w:tcPr>
            <w:tcW w:w="2500" w:type="pct"/>
            <w:gridSpan w:val="5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8CD959" w14:textId="0EC017A6" w:rsidR="005D5FBE" w:rsidRDefault="005D5FBE" w:rsidP="005D5FBE">
            <w:pPr>
              <w:pStyle w:val="Heading2"/>
            </w:pPr>
            <w:r>
              <w:t xml:space="preserve">Approximate date of move:    </w:t>
            </w:r>
          </w:p>
        </w:tc>
      </w:tr>
      <w:tr w:rsidR="00953295" w14:paraId="7B28A211" w14:textId="77777777" w:rsidTr="005D5FBE">
        <w:tc>
          <w:tcPr>
            <w:tcW w:w="169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11FB070" w14:textId="77777777" w:rsidR="00953295" w:rsidRDefault="00953295" w:rsidP="00AC53C1">
            <w:pPr>
              <w:pStyle w:val="Heading2"/>
            </w:pPr>
            <w:r>
              <w:t>Did you own the home you previously lived in?</w:t>
            </w:r>
          </w:p>
        </w:tc>
        <w:tc>
          <w:tcPr>
            <w:tcW w:w="80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C086FC" w14:textId="0672CC06" w:rsidR="00953295" w:rsidRDefault="00953295" w:rsidP="00AC53C1">
            <w:pPr>
              <w:pStyle w:val="Heading2"/>
            </w:pPr>
            <w:r>
              <w:t xml:space="preserve">  </w:t>
            </w:r>
            <w:sdt>
              <w:sdtPr>
                <w:id w:val="201356199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Yes         </w:t>
            </w:r>
            <w:sdt>
              <w:sdtPr>
                <w:id w:val="1489914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  <w:tc>
          <w:tcPr>
            <w:tcW w:w="1541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0076AA2" w14:textId="7B8E8528" w:rsidR="00953295" w:rsidRDefault="005D5FBE" w:rsidP="00AC53C1">
            <w:pPr>
              <w:pStyle w:val="Heading2"/>
            </w:pPr>
            <w:r>
              <w:t xml:space="preserve">If yes, are you now renting out </w:t>
            </w:r>
            <w:r w:rsidR="00E6520B">
              <w:t xml:space="preserve">this </w:t>
            </w:r>
            <w:r>
              <w:t>home?</w:t>
            </w:r>
          </w:p>
        </w:tc>
        <w:tc>
          <w:tcPr>
            <w:tcW w:w="959" w:type="pct"/>
            <w:gridSpan w:val="2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483510" w14:textId="2FD1CDAD" w:rsidR="00953295" w:rsidRDefault="005D5FBE" w:rsidP="00AC53C1">
            <w:pPr>
              <w:pStyle w:val="Heading2"/>
            </w:pPr>
            <w:r>
              <w:t xml:space="preserve">    </w:t>
            </w:r>
            <w:sdt>
              <w:sdtPr>
                <w:id w:val="-88995212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Yes         </w:t>
            </w:r>
            <w:sdt>
              <w:sdtPr>
                <w:id w:val="197186062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</w:tr>
    </w:tbl>
    <w:p w14:paraId="6E38D605" w14:textId="5725C602" w:rsidR="00284F23" w:rsidRDefault="00880EB5" w:rsidP="00284F23">
      <w:pPr>
        <w:pStyle w:val="Heading1"/>
      </w:pPr>
      <w:r>
        <w:lastRenderedPageBreak/>
        <w:t>Other Income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3350"/>
        <w:gridCol w:w="2085"/>
        <w:gridCol w:w="3350"/>
        <w:gridCol w:w="2085"/>
      </w:tblGrid>
      <w:tr w:rsidR="00696553" w14:paraId="56B59896" w14:textId="77777777" w:rsidTr="00696553">
        <w:tc>
          <w:tcPr>
            <w:tcW w:w="154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562EAE" w14:textId="7EC0742D" w:rsidR="00696553" w:rsidRDefault="00696553" w:rsidP="00B6282A">
            <w:pPr>
              <w:pStyle w:val="Heading2"/>
            </w:pPr>
            <w:r>
              <w:t>Are you collecting rental income?</w:t>
            </w:r>
          </w:p>
        </w:tc>
        <w:tc>
          <w:tcPr>
            <w:tcW w:w="9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49B6E8" w14:textId="77777777" w:rsidR="00696553" w:rsidRDefault="00696553" w:rsidP="00B6282A">
            <w:pPr>
              <w:pStyle w:val="Heading2"/>
            </w:pPr>
            <w:r>
              <w:t xml:space="preserve">  </w:t>
            </w:r>
            <w:sdt>
              <w:sdtPr>
                <w:id w:val="-187807567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Yes         </w:t>
            </w:r>
            <w:sdt>
              <w:sdtPr>
                <w:id w:val="-3858810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  <w:tc>
          <w:tcPr>
            <w:tcW w:w="154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FAB920" w14:textId="31F399FE" w:rsidR="00696553" w:rsidRDefault="00696553" w:rsidP="00B6282A">
            <w:pPr>
              <w:pStyle w:val="Heading2"/>
            </w:pPr>
            <w:r>
              <w:t>Is any of this short term (under 30 days)</w:t>
            </w:r>
          </w:p>
        </w:tc>
        <w:tc>
          <w:tcPr>
            <w:tcW w:w="95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9CC81B" w14:textId="77777777" w:rsidR="00696553" w:rsidRDefault="00696553" w:rsidP="00B6282A">
            <w:pPr>
              <w:pStyle w:val="Heading2"/>
            </w:pPr>
            <w:r>
              <w:t xml:space="preserve">    </w:t>
            </w:r>
            <w:sdt>
              <w:sdtPr>
                <w:id w:val="-371280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Yes         </w:t>
            </w:r>
            <w:sdt>
              <w:sdtPr>
                <w:id w:val="-748808367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sym w:font="Wingdings" w:char="F0A8"/>
                </w:r>
              </w:sdtContent>
            </w:sdt>
            <w:r>
              <w:t xml:space="preserve"> No</w:t>
            </w:r>
          </w:p>
        </w:tc>
      </w:tr>
      <w:tr w:rsidR="009F01F6" w14:paraId="1BBCAA73" w14:textId="77777777" w:rsidTr="009378BF">
        <w:trPr>
          <w:trHeight w:val="350"/>
        </w:trPr>
        <w:tc>
          <w:tcPr>
            <w:tcW w:w="154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A16E72" w14:textId="60031EEE" w:rsidR="009F01F6" w:rsidRDefault="00696553" w:rsidP="00284F23">
            <w:pPr>
              <w:pStyle w:val="Heading2"/>
            </w:pPr>
            <w:r>
              <w:t>Address of rental property:</w:t>
            </w:r>
          </w:p>
        </w:tc>
        <w:tc>
          <w:tcPr>
            <w:tcW w:w="3459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E16CCD4" w14:textId="77777777" w:rsidR="009F01F6" w:rsidRDefault="009F01F6" w:rsidP="004E7C89">
            <w:pPr>
              <w:pStyle w:val="Heading2"/>
            </w:pPr>
          </w:p>
        </w:tc>
      </w:tr>
      <w:tr w:rsidR="00880EB5" w14:paraId="69D61AAE" w14:textId="77777777" w:rsidTr="009378BF">
        <w:trPr>
          <w:trHeight w:val="314"/>
        </w:trPr>
        <w:tc>
          <w:tcPr>
            <w:tcW w:w="154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EF7FF9" w14:textId="3F1FED1F" w:rsidR="00880EB5" w:rsidRDefault="00696553" w:rsidP="00880EB5">
            <w:pPr>
              <w:pStyle w:val="Heading2"/>
            </w:pPr>
            <w:r>
              <w:t>Do you have any other income sources</w:t>
            </w:r>
            <w:r w:rsidR="00CB05BD">
              <w:t xml:space="preserve"> (skip the dishes driver,</w:t>
            </w:r>
            <w:r>
              <w:t xml:space="preserve"> waitressing tips,</w:t>
            </w:r>
            <w:r w:rsidR="00CB05BD">
              <w:t xml:space="preserve"> </w:t>
            </w:r>
            <w:r w:rsidR="00FF46FF">
              <w:t>crowdfunding recipient, etc.</w:t>
            </w:r>
            <w:r w:rsidR="00CB05BD">
              <w:t>)</w:t>
            </w:r>
            <w:r w:rsidR="00880EB5">
              <w:t>?</w:t>
            </w:r>
          </w:p>
        </w:tc>
        <w:tc>
          <w:tcPr>
            <w:tcW w:w="3459" w:type="pct"/>
            <w:gridSpan w:val="3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0D6B31" w14:textId="2BEFD202" w:rsidR="00880EB5" w:rsidRPr="00677955" w:rsidRDefault="00880EB5" w:rsidP="00880EB5">
            <w:pPr>
              <w:pStyle w:val="Heading2"/>
            </w:pPr>
            <w:r>
              <w:t>If yes, please describe</w:t>
            </w:r>
            <w:r w:rsidR="00696553">
              <w:t xml:space="preserve"> / provide income amounts:</w:t>
            </w:r>
            <w:r>
              <w:t xml:space="preserve"> </w:t>
            </w:r>
            <w:r w:rsidR="00696553">
              <w:t>_________________________________________</w:t>
            </w:r>
            <w:r w:rsidR="00696553">
              <w:br/>
            </w:r>
            <w:r w:rsidR="00696553">
              <w:br/>
            </w:r>
            <w:r>
              <w:t>______________________________________________</w:t>
            </w:r>
            <w:r w:rsidR="009378BF">
              <w:t>________________</w:t>
            </w:r>
            <w:r w:rsidR="00696553">
              <w:t>____________________</w:t>
            </w:r>
          </w:p>
        </w:tc>
      </w:tr>
    </w:tbl>
    <w:p w14:paraId="38A55C07" w14:textId="44A4A0D4" w:rsidR="00BD61A8" w:rsidRDefault="00BD61A8" w:rsidP="00BD61A8">
      <w:pPr>
        <w:pStyle w:val="Heading1"/>
      </w:pPr>
      <w:r>
        <w:t>Tax Credit</w:t>
      </w:r>
      <w:r w:rsidR="00CB05BD">
        <w:t>/Deduction</w:t>
      </w:r>
      <w:r>
        <w:t xml:space="preserve"> Update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82"/>
        <w:gridCol w:w="448"/>
        <w:gridCol w:w="3007"/>
        <w:gridCol w:w="426"/>
        <w:gridCol w:w="3857"/>
        <w:gridCol w:w="450"/>
      </w:tblGrid>
      <w:tr w:rsidR="00CB05BD" w14:paraId="2EC032E4" w14:textId="77777777" w:rsidTr="00D90A24">
        <w:tc>
          <w:tcPr>
            <w:tcW w:w="123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AC851EF" w14:textId="234B68DF" w:rsidR="00CB05BD" w:rsidRDefault="00CB05BD" w:rsidP="00CB05BD">
            <w:pPr>
              <w:pStyle w:val="Heading2"/>
            </w:pPr>
            <w:r>
              <w:t>Union/professional fees</w:t>
            </w:r>
          </w:p>
        </w:tc>
        <w:tc>
          <w:tcPr>
            <w:tcW w:w="20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C0C0D" w14:textId="77777777" w:rsidR="00CB05BD" w:rsidRDefault="00CB05BD" w:rsidP="00CB05BD"/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D671A7A" w14:textId="77777777" w:rsidR="00CB05BD" w:rsidRDefault="00CB05BD" w:rsidP="00CB05BD">
            <w:pPr>
              <w:pStyle w:val="Heading2"/>
            </w:pPr>
            <w:r>
              <w:t>Moving expenses</w:t>
            </w:r>
          </w:p>
        </w:tc>
        <w:tc>
          <w:tcPr>
            <w:tcW w:w="19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6F864C" w14:textId="77777777" w:rsidR="00CB05BD" w:rsidRDefault="00CB05BD" w:rsidP="00CB05BD"/>
        </w:tc>
        <w:tc>
          <w:tcPr>
            <w:tcW w:w="177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C7FF27E" w14:textId="594829D7" w:rsidR="00CB05BD" w:rsidRDefault="00CB05BD" w:rsidP="00CB05BD">
            <w:pPr>
              <w:pStyle w:val="Heading2"/>
            </w:pPr>
            <w:r>
              <w:t>Student loan interest</w:t>
            </w:r>
          </w:p>
        </w:tc>
        <w:tc>
          <w:tcPr>
            <w:tcW w:w="20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386A04C" w14:textId="77777777" w:rsidR="00CB05BD" w:rsidRDefault="00CB05BD" w:rsidP="00CB05BD"/>
        </w:tc>
      </w:tr>
      <w:tr w:rsidR="00CB05BD" w14:paraId="2646A898" w14:textId="77777777" w:rsidTr="00D90A24">
        <w:tc>
          <w:tcPr>
            <w:tcW w:w="123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6D1FE9" w14:textId="2154B8ED" w:rsidR="00CB05BD" w:rsidRDefault="006A4D11" w:rsidP="00CB05BD">
            <w:pPr>
              <w:pStyle w:val="Heading2"/>
            </w:pPr>
            <w:r>
              <w:t>Childcare</w:t>
            </w:r>
            <w:r w:rsidR="00CB05BD">
              <w:t xml:space="preserve"> expenses</w:t>
            </w:r>
          </w:p>
        </w:tc>
        <w:tc>
          <w:tcPr>
            <w:tcW w:w="20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B6DE145" w14:textId="77777777" w:rsidR="00CB05BD" w:rsidRDefault="00CB05BD" w:rsidP="00CB05BD"/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67F3AD" w14:textId="77777777" w:rsidR="00CB05BD" w:rsidRDefault="00CB05BD" w:rsidP="00CB05BD">
            <w:pPr>
              <w:pStyle w:val="Heading2"/>
            </w:pPr>
            <w:r>
              <w:t>Caregiver Amount</w:t>
            </w:r>
          </w:p>
        </w:tc>
        <w:tc>
          <w:tcPr>
            <w:tcW w:w="19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FC04FF" w14:textId="77777777" w:rsidR="00CB05BD" w:rsidRDefault="00CB05BD" w:rsidP="00CB05BD"/>
        </w:tc>
        <w:tc>
          <w:tcPr>
            <w:tcW w:w="177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58799C" w14:textId="1AAA3038" w:rsidR="00CB05BD" w:rsidRDefault="00CB05BD" w:rsidP="00CB05BD">
            <w:pPr>
              <w:pStyle w:val="Heading2"/>
            </w:pPr>
            <w:r>
              <w:t>Tuition/education</w:t>
            </w:r>
          </w:p>
        </w:tc>
        <w:tc>
          <w:tcPr>
            <w:tcW w:w="20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3E40BF" w14:textId="77777777" w:rsidR="00CB05BD" w:rsidRDefault="00CB05BD" w:rsidP="00CB05BD"/>
        </w:tc>
      </w:tr>
      <w:tr w:rsidR="00CB05BD" w14:paraId="26EF279C" w14:textId="77777777" w:rsidTr="00D90A24">
        <w:tc>
          <w:tcPr>
            <w:tcW w:w="123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FBE9473" w14:textId="77777777" w:rsidR="00CB05BD" w:rsidRDefault="00CB05BD" w:rsidP="00CB05BD">
            <w:pPr>
              <w:pStyle w:val="Heading2"/>
            </w:pPr>
            <w:r>
              <w:t>Child/Spousal support payments</w:t>
            </w:r>
          </w:p>
        </w:tc>
        <w:tc>
          <w:tcPr>
            <w:tcW w:w="20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51F9AF" w14:textId="77777777" w:rsidR="00CB05BD" w:rsidRDefault="00CB05BD" w:rsidP="00CB05BD"/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CE49CCB" w14:textId="7ED278E3" w:rsidR="00CB05BD" w:rsidRDefault="00CB05BD" w:rsidP="00CB05BD">
            <w:pPr>
              <w:pStyle w:val="Heading2"/>
            </w:pPr>
            <w:r>
              <w:t>Apprentice</w:t>
            </w:r>
            <w:r w:rsidR="006A4D11">
              <w:t xml:space="preserve"> or Tradesperson</w:t>
            </w:r>
          </w:p>
        </w:tc>
        <w:tc>
          <w:tcPr>
            <w:tcW w:w="19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5FF901" w14:textId="77777777" w:rsidR="00CB05BD" w:rsidRDefault="00CB05BD" w:rsidP="00CB05BD"/>
        </w:tc>
        <w:tc>
          <w:tcPr>
            <w:tcW w:w="177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E06C5D" w14:textId="02E0A5F3" w:rsidR="00CB05BD" w:rsidRDefault="00CB05BD" w:rsidP="00CB05BD">
            <w:pPr>
              <w:pStyle w:val="Heading2"/>
            </w:pPr>
            <w:r>
              <w:t>Extended health plan (excluding MSP)</w:t>
            </w:r>
          </w:p>
        </w:tc>
        <w:tc>
          <w:tcPr>
            <w:tcW w:w="20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A9ECD3" w14:textId="77777777" w:rsidR="00CB05BD" w:rsidRDefault="00CB05BD" w:rsidP="00CB05BD"/>
        </w:tc>
      </w:tr>
      <w:tr w:rsidR="00CB05BD" w14:paraId="751C9E62" w14:textId="77777777" w:rsidTr="0003794D">
        <w:tc>
          <w:tcPr>
            <w:tcW w:w="1234" w:type="pct"/>
            <w:tcBorders>
              <w:left w:val="single" w:sz="4" w:space="0" w:color="7F7F7F" w:themeColor="text1" w:themeTint="80"/>
              <w:right w:val="single" w:sz="4" w:space="0" w:color="A5A5A5" w:themeColor="accent3"/>
            </w:tcBorders>
          </w:tcPr>
          <w:p w14:paraId="3FCF44B1" w14:textId="77777777" w:rsidR="00CB05BD" w:rsidRDefault="00CB05BD" w:rsidP="00CB05BD">
            <w:pPr>
              <w:pStyle w:val="Heading2"/>
            </w:pPr>
            <w:r>
              <w:t>Charitable/political donations</w:t>
            </w:r>
          </w:p>
        </w:tc>
        <w:tc>
          <w:tcPr>
            <w:tcW w:w="206" w:type="pct"/>
            <w:tcBorders>
              <w:left w:val="single" w:sz="4" w:space="0" w:color="A5A5A5" w:themeColor="accent3"/>
              <w:right w:val="single" w:sz="4" w:space="0" w:color="7F7F7F" w:themeColor="text1" w:themeTint="80"/>
            </w:tcBorders>
          </w:tcPr>
          <w:p w14:paraId="0D8B1CE9" w14:textId="77777777" w:rsidR="00CB05BD" w:rsidRDefault="00CB05BD" w:rsidP="00CB05BD"/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E0CB9F" w14:textId="15E6D6C9" w:rsidR="00CB05BD" w:rsidRDefault="006A4D11" w:rsidP="00CB05BD">
            <w:pPr>
              <w:pStyle w:val="Heading2"/>
            </w:pPr>
            <w:r>
              <w:t>Working From Home</w:t>
            </w:r>
          </w:p>
        </w:tc>
        <w:tc>
          <w:tcPr>
            <w:tcW w:w="19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6F05659" w14:textId="77777777" w:rsidR="00CB05BD" w:rsidRDefault="00CB05BD" w:rsidP="00CB05BD"/>
        </w:tc>
        <w:tc>
          <w:tcPr>
            <w:tcW w:w="177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D2D6808" w14:textId="77777777" w:rsidR="00CB05BD" w:rsidRDefault="00CB05BD" w:rsidP="00CB05BD">
            <w:pPr>
              <w:pStyle w:val="Heading2"/>
            </w:pPr>
            <w:r>
              <w:t>Medical expenses (pharmacy summary please)</w:t>
            </w:r>
          </w:p>
        </w:tc>
        <w:tc>
          <w:tcPr>
            <w:tcW w:w="20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FCAA43" w14:textId="77777777" w:rsidR="00CB05BD" w:rsidRDefault="00CB05BD" w:rsidP="00CB05BD"/>
        </w:tc>
      </w:tr>
      <w:tr w:rsidR="00CB05BD" w14:paraId="540046FD" w14:textId="77777777" w:rsidTr="00756745">
        <w:tc>
          <w:tcPr>
            <w:tcW w:w="1234" w:type="pct"/>
            <w:tcBorders>
              <w:left w:val="single" w:sz="4" w:space="0" w:color="7F7F7F" w:themeColor="text1" w:themeTint="80"/>
              <w:right w:val="single" w:sz="4" w:space="0" w:color="A5A5A5" w:themeColor="accent3"/>
            </w:tcBorders>
          </w:tcPr>
          <w:p w14:paraId="65F511D5" w14:textId="77777777" w:rsidR="00CB05BD" w:rsidRDefault="00CB05BD" w:rsidP="00CB05BD">
            <w:pPr>
              <w:pStyle w:val="Heading2"/>
            </w:pPr>
            <w:r>
              <w:t>First time home buyer</w:t>
            </w:r>
          </w:p>
        </w:tc>
        <w:tc>
          <w:tcPr>
            <w:tcW w:w="206" w:type="pct"/>
            <w:tcBorders>
              <w:left w:val="single" w:sz="4" w:space="0" w:color="A5A5A5" w:themeColor="accent3"/>
              <w:right w:val="single" w:sz="4" w:space="0" w:color="7F7F7F" w:themeColor="text1" w:themeTint="80"/>
            </w:tcBorders>
          </w:tcPr>
          <w:p w14:paraId="05B9F884" w14:textId="77777777" w:rsidR="00CB05BD" w:rsidRDefault="00CB05BD" w:rsidP="00CB05BD">
            <w:pPr>
              <w:jc w:val="center"/>
            </w:pP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7F9527" w14:textId="5B15F09B" w:rsidR="00CB05BD" w:rsidRDefault="00CB05BD" w:rsidP="00CB05BD">
            <w:pPr>
              <w:pStyle w:val="Heading2"/>
            </w:pPr>
            <w:r>
              <w:t>Disability tax credit</w:t>
            </w:r>
          </w:p>
        </w:tc>
        <w:tc>
          <w:tcPr>
            <w:tcW w:w="19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9D1A9" w14:textId="77777777" w:rsidR="00CB05BD" w:rsidRDefault="00CB05BD" w:rsidP="00CB05BD">
            <w:pPr>
              <w:jc w:val="center"/>
            </w:pPr>
          </w:p>
        </w:tc>
        <w:tc>
          <w:tcPr>
            <w:tcW w:w="177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13D07BB" w14:textId="3AD48C1F" w:rsidR="00CB05BD" w:rsidRDefault="00866E72" w:rsidP="00CB05BD">
            <w:pPr>
              <w:pStyle w:val="Heading2"/>
            </w:pPr>
            <w:r>
              <w:t>Educator school supply tax credit</w:t>
            </w:r>
          </w:p>
        </w:tc>
        <w:tc>
          <w:tcPr>
            <w:tcW w:w="20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5E4169" w14:textId="77777777" w:rsidR="00CB05BD" w:rsidRDefault="00CB05BD" w:rsidP="00CB05BD">
            <w:pPr>
              <w:jc w:val="center"/>
            </w:pPr>
          </w:p>
        </w:tc>
      </w:tr>
      <w:tr w:rsidR="00CB05BD" w14:paraId="6732FB01" w14:textId="77777777" w:rsidTr="00756745">
        <w:tc>
          <w:tcPr>
            <w:tcW w:w="1234" w:type="pct"/>
            <w:tcBorders>
              <w:left w:val="single" w:sz="4" w:space="0" w:color="7F7F7F" w:themeColor="text1" w:themeTint="80"/>
              <w:right w:val="single" w:sz="4" w:space="0" w:color="A5A5A5" w:themeColor="accent3"/>
            </w:tcBorders>
          </w:tcPr>
          <w:p w14:paraId="29B03CD7" w14:textId="708B5F49" w:rsidR="00CB05BD" w:rsidRDefault="00CB05BD" w:rsidP="00CB05BD">
            <w:pPr>
              <w:pStyle w:val="Heading2"/>
            </w:pPr>
            <w:r>
              <w:t>Volunteer fire fighter</w:t>
            </w:r>
            <w:r w:rsidR="00866E72">
              <w:t xml:space="preserve"> / SAR</w:t>
            </w:r>
          </w:p>
        </w:tc>
        <w:tc>
          <w:tcPr>
            <w:tcW w:w="206" w:type="pct"/>
            <w:tcBorders>
              <w:left w:val="single" w:sz="4" w:space="0" w:color="A5A5A5" w:themeColor="accent3"/>
              <w:right w:val="single" w:sz="4" w:space="0" w:color="7F7F7F" w:themeColor="text1" w:themeTint="80"/>
            </w:tcBorders>
          </w:tcPr>
          <w:p w14:paraId="691AD148" w14:textId="77777777" w:rsidR="00CB05BD" w:rsidRDefault="00CB05BD" w:rsidP="00CB05BD">
            <w:pPr>
              <w:jc w:val="center"/>
            </w:pPr>
          </w:p>
        </w:tc>
        <w:tc>
          <w:tcPr>
            <w:tcW w:w="1383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4DB9471" w14:textId="77777777" w:rsidR="00CB05BD" w:rsidRDefault="00CB05BD" w:rsidP="00CB05BD">
            <w:pPr>
              <w:pStyle w:val="Heading2"/>
            </w:pPr>
            <w:r>
              <w:t>Senior’s home renovation tax credit</w:t>
            </w:r>
          </w:p>
        </w:tc>
        <w:tc>
          <w:tcPr>
            <w:tcW w:w="196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DA925C" w14:textId="77777777" w:rsidR="00CB05BD" w:rsidRDefault="00CB05BD" w:rsidP="00CB05BD">
            <w:pPr>
              <w:jc w:val="center"/>
            </w:pPr>
          </w:p>
        </w:tc>
        <w:tc>
          <w:tcPr>
            <w:tcW w:w="1774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A2DAF0E" w14:textId="0D9C2094" w:rsidR="00CB05BD" w:rsidRDefault="00B54916" w:rsidP="00CB05BD">
            <w:pPr>
              <w:pStyle w:val="Heading2"/>
            </w:pPr>
            <w:r>
              <w:t>RRSP Contributions</w:t>
            </w:r>
          </w:p>
        </w:tc>
        <w:tc>
          <w:tcPr>
            <w:tcW w:w="207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A1B1E8" w14:textId="77777777" w:rsidR="00CB05BD" w:rsidRDefault="00CB05BD" w:rsidP="00CB05BD">
            <w:pPr>
              <w:jc w:val="center"/>
            </w:pPr>
          </w:p>
        </w:tc>
      </w:tr>
    </w:tbl>
    <w:p w14:paraId="29D43A85" w14:textId="6FC932ED" w:rsidR="000912A1" w:rsidRDefault="00C96DA9" w:rsidP="0003794D">
      <w:pPr>
        <w:pStyle w:val="Heading1"/>
      </w:pPr>
      <w:r>
        <w:t>Other information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2850"/>
        <w:gridCol w:w="8020"/>
      </w:tblGrid>
      <w:tr w:rsidR="000250AA" w14:paraId="3612163C" w14:textId="77777777" w:rsidTr="00866323">
        <w:trPr>
          <w:trHeight w:val="600"/>
        </w:trPr>
        <w:tc>
          <w:tcPr>
            <w:tcW w:w="1311" w:type="pct"/>
            <w:tcBorders>
              <w:top w:val="single" w:sz="12" w:space="0" w:color="7F7F7F" w:themeColor="text1" w:themeTint="80"/>
            </w:tcBorders>
            <w:vAlign w:val="center"/>
          </w:tcPr>
          <w:p w14:paraId="4DD5BC09" w14:textId="56420BE9" w:rsidR="000250AA" w:rsidRDefault="000250AA" w:rsidP="000250AA">
            <w:pPr>
              <w:pStyle w:val="Heading2"/>
            </w:pPr>
            <w:r>
              <w:t>What types of services do you need?</w:t>
            </w:r>
          </w:p>
        </w:tc>
        <w:tc>
          <w:tcPr>
            <w:tcW w:w="3689" w:type="pct"/>
            <w:tcBorders>
              <w:top w:val="single" w:sz="12" w:space="0" w:color="7F7F7F" w:themeColor="text1" w:themeTint="80"/>
            </w:tcBorders>
          </w:tcPr>
          <w:p w14:paraId="1B9B7632" w14:textId="0F640E02" w:rsidR="000250AA" w:rsidRDefault="00D14907" w:rsidP="00B23CF9"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175508746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50AA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0250AA">
              <w:rPr>
                <w:rFonts w:asciiTheme="majorHAnsi" w:eastAsiaTheme="majorEastAsia" w:hAnsiTheme="majorHAnsi" w:cstheme="majorBidi"/>
                <w:color w:val="44546A" w:themeColor="text2"/>
              </w:rPr>
              <w:t>Personal Taxes</w:t>
            </w:r>
            <w:r w:rsidR="00DE76E3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</w:t>
            </w:r>
            <w:r w:rsidR="000250AA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29198103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50AA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DE76E3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Annual </w:t>
            </w:r>
            <w:r w:rsidR="000250AA">
              <w:rPr>
                <w:rFonts w:asciiTheme="majorHAnsi" w:eastAsiaTheme="majorEastAsia" w:hAnsiTheme="majorHAnsi" w:cstheme="majorBidi"/>
                <w:color w:val="44546A" w:themeColor="text2"/>
              </w:rPr>
              <w:t>Excel Summary</w:t>
            </w:r>
            <w:r w:rsidR="00DE76E3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/ Bookkeeping </w:t>
            </w:r>
            <w:r w:rsidR="006A4D11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9855242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E3EAA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4058AE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Payroll 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7938999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058AE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4058AE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PST  </w:t>
            </w:r>
            <w:r w:rsidR="004058AE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</w:t>
            </w:r>
            <w:r w:rsidR="004058AE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</w:t>
            </w:r>
            <w:r w:rsidR="004058AE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146353851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50AA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0250AA">
              <w:rPr>
                <w:rFonts w:asciiTheme="majorHAnsi" w:eastAsiaTheme="majorEastAsia" w:hAnsiTheme="majorHAnsi" w:cstheme="majorBidi"/>
                <w:color w:val="44546A" w:themeColor="text2"/>
              </w:rPr>
              <w:t>GST</w:t>
            </w:r>
            <w:r w:rsidR="004058AE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866323">
              <w:rPr>
                <w:rFonts w:asciiTheme="majorHAnsi" w:eastAsiaTheme="majorEastAsia" w:hAnsiTheme="majorHAnsi" w:cstheme="majorBidi"/>
                <w:color w:val="44546A" w:themeColor="text2"/>
              </w:rPr>
              <w:br/>
            </w:r>
            <w:r w:rsidR="004B76E5" w:rsidRPr="004058AE">
              <w:rPr>
                <w:rFonts w:asciiTheme="majorHAnsi" w:eastAsiaTheme="majorEastAsia" w:hAnsiTheme="majorHAnsi" w:cstheme="majorBidi"/>
                <w:color w:val="44546A" w:themeColor="text2"/>
                <w:u w:val="single"/>
              </w:rPr>
              <w:br/>
            </w:r>
            <w:r w:rsidR="00AC53C1">
              <w:rPr>
                <w:rFonts w:asciiTheme="majorHAnsi" w:eastAsiaTheme="majorEastAsia" w:hAnsiTheme="majorHAnsi" w:cstheme="majorBidi"/>
                <w:color w:val="44546A" w:themeColor="text2"/>
              </w:rPr>
              <w:t>GST / CRA Number:  ________________________________ PST Number:</w:t>
            </w:r>
            <w:r w:rsidR="000250AA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AC53C1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_________________________</w:t>
            </w:r>
            <w:r w:rsidR="000250AA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</w:t>
            </w:r>
          </w:p>
        </w:tc>
      </w:tr>
      <w:tr w:rsidR="00035C0F" w14:paraId="6EF951B7" w14:textId="77777777" w:rsidTr="006A4D11">
        <w:trPr>
          <w:trHeight w:val="413"/>
        </w:trPr>
        <w:tc>
          <w:tcPr>
            <w:tcW w:w="1311" w:type="pct"/>
            <w:vAlign w:val="center"/>
          </w:tcPr>
          <w:p w14:paraId="799DBDFA" w14:textId="77777777" w:rsidR="00035C0F" w:rsidRDefault="00035C0F" w:rsidP="006E7C34">
            <w:pPr>
              <w:pStyle w:val="Heading2"/>
            </w:pPr>
            <w:r>
              <w:t>Bookkeeping program preference</w:t>
            </w:r>
          </w:p>
        </w:tc>
        <w:tc>
          <w:tcPr>
            <w:tcW w:w="3689" w:type="pct"/>
          </w:tcPr>
          <w:p w14:paraId="338E239F" w14:textId="77777777" w:rsidR="00035C0F" w:rsidRDefault="00D14907" w:rsidP="006E7C34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3955171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5C0F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035C0F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Sage50</w:t>
            </w:r>
            <w:r w:rsidR="00035C0F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035C0F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       </w:t>
            </w:r>
            <w:r w:rsidR="00035C0F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1616661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5C0F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035C0F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QuickBooks Online      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93138873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5C0F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035C0F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Excel Summary</w:t>
            </w:r>
          </w:p>
        </w:tc>
      </w:tr>
      <w:tr w:rsidR="000250AA" w14:paraId="1130FCA1" w14:textId="77777777" w:rsidTr="00866323">
        <w:trPr>
          <w:trHeight w:val="339"/>
        </w:trPr>
        <w:tc>
          <w:tcPr>
            <w:tcW w:w="1311" w:type="pct"/>
            <w:tcBorders>
              <w:top w:val="single" w:sz="12" w:space="0" w:color="7F7F7F" w:themeColor="text1" w:themeTint="80"/>
            </w:tcBorders>
            <w:vAlign w:val="center"/>
          </w:tcPr>
          <w:p w14:paraId="6DFBF650" w14:textId="33C4EAD7" w:rsidR="000250AA" w:rsidRDefault="000250AA" w:rsidP="000250AA">
            <w:pPr>
              <w:pStyle w:val="Heading2"/>
            </w:pPr>
            <w:r>
              <w:t>How did you hear about us?</w:t>
            </w:r>
          </w:p>
        </w:tc>
        <w:tc>
          <w:tcPr>
            <w:tcW w:w="3689" w:type="pct"/>
            <w:tcBorders>
              <w:top w:val="single" w:sz="12" w:space="0" w:color="7F7F7F" w:themeColor="text1" w:themeTint="80"/>
            </w:tcBorders>
          </w:tcPr>
          <w:p w14:paraId="762554BE" w14:textId="77777777" w:rsidR="000250AA" w:rsidRDefault="000250AA" w:rsidP="000250AA"/>
        </w:tc>
      </w:tr>
      <w:tr w:rsidR="00866323" w14:paraId="796D5898" w14:textId="77777777" w:rsidTr="00866323">
        <w:trPr>
          <w:trHeight w:val="339"/>
        </w:trPr>
        <w:tc>
          <w:tcPr>
            <w:tcW w:w="1311" w:type="pct"/>
            <w:tcBorders>
              <w:top w:val="single" w:sz="12" w:space="0" w:color="7F7F7F" w:themeColor="text1" w:themeTint="80"/>
            </w:tcBorders>
            <w:vAlign w:val="center"/>
          </w:tcPr>
          <w:p w14:paraId="746D92F0" w14:textId="78CAD22E" w:rsidR="00866323" w:rsidRDefault="00866323" w:rsidP="000250AA">
            <w:pPr>
              <w:pStyle w:val="Heading2"/>
            </w:pPr>
            <w:r>
              <w:t xml:space="preserve">What are your expectations for the services </w:t>
            </w:r>
            <w:proofErr w:type="gramStart"/>
            <w:r>
              <w:t>we’ll</w:t>
            </w:r>
            <w:proofErr w:type="gramEnd"/>
            <w:r>
              <w:t xml:space="preserve"> provide?</w:t>
            </w:r>
          </w:p>
        </w:tc>
        <w:tc>
          <w:tcPr>
            <w:tcW w:w="3689" w:type="pct"/>
            <w:tcBorders>
              <w:top w:val="single" w:sz="12" w:space="0" w:color="7F7F7F" w:themeColor="text1" w:themeTint="80"/>
            </w:tcBorders>
          </w:tcPr>
          <w:p w14:paraId="2AAAE704" w14:textId="77777777" w:rsidR="00866323" w:rsidRDefault="00866323" w:rsidP="000250AA"/>
        </w:tc>
      </w:tr>
      <w:tr w:rsidR="000250AA" w14:paraId="37273BB9" w14:textId="77777777" w:rsidTr="00866323">
        <w:tc>
          <w:tcPr>
            <w:tcW w:w="1311" w:type="pct"/>
          </w:tcPr>
          <w:p w14:paraId="6EEBCCDE" w14:textId="635319E8" w:rsidR="000250AA" w:rsidRDefault="000250AA" w:rsidP="000250AA">
            <w:pPr>
              <w:pStyle w:val="Heading2"/>
            </w:pPr>
            <w:r>
              <w:t xml:space="preserve">Preferred </w:t>
            </w:r>
            <w:r w:rsidR="009378BF">
              <w:t xml:space="preserve">contact </w:t>
            </w:r>
            <w:r>
              <w:t>method</w:t>
            </w:r>
            <w:r w:rsidR="009378BF">
              <w:t>:</w:t>
            </w:r>
          </w:p>
        </w:tc>
        <w:tc>
          <w:tcPr>
            <w:tcW w:w="3689" w:type="pct"/>
            <w:vAlign w:val="center"/>
          </w:tcPr>
          <w:p w14:paraId="671F4F04" w14:textId="4C9B8506" w:rsidR="000250AA" w:rsidRDefault="00D14907" w:rsidP="000250AA"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1521069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50AA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0250AA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Phone       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901140529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50AA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0250AA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Email   </w:t>
            </w:r>
            <w:r w:rsidR="000250AA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 </w:t>
            </w:r>
            <w:r w:rsidR="0037041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</w:t>
            </w:r>
            <w:r w:rsidR="000250AA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 </w:t>
            </w: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-15828296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70412" w:rsidRPr="00552794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370412" w:rsidRPr="00552794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370412">
              <w:rPr>
                <w:rFonts w:asciiTheme="majorHAnsi" w:eastAsiaTheme="majorEastAsia" w:hAnsiTheme="majorHAnsi" w:cstheme="majorBidi"/>
                <w:color w:val="44546A" w:themeColor="text2"/>
              </w:rPr>
              <w:t>Text</w:t>
            </w:r>
          </w:p>
        </w:tc>
      </w:tr>
      <w:tr w:rsidR="000250AA" w14:paraId="42EE2D22" w14:textId="77777777" w:rsidTr="00866323">
        <w:tc>
          <w:tcPr>
            <w:tcW w:w="1311" w:type="pct"/>
          </w:tcPr>
          <w:p w14:paraId="772AF7ED" w14:textId="3C285201" w:rsidR="000250AA" w:rsidRDefault="004B76E5" w:rsidP="000250AA">
            <w:pPr>
              <w:pStyle w:val="Heading2"/>
            </w:pPr>
            <w:r>
              <w:t xml:space="preserve">Records </w:t>
            </w:r>
            <w:r w:rsidR="00866323">
              <w:t xml:space="preserve">format </w:t>
            </w:r>
            <w:r>
              <w:t>preference:</w:t>
            </w:r>
          </w:p>
        </w:tc>
        <w:tc>
          <w:tcPr>
            <w:tcW w:w="3689" w:type="pct"/>
            <w:vAlign w:val="center"/>
          </w:tcPr>
          <w:p w14:paraId="4676497D" w14:textId="702DB879" w:rsidR="000250AA" w:rsidRDefault="00D14907" w:rsidP="000250AA">
            <w:pPr>
              <w:pStyle w:val="Heading2"/>
            </w:pPr>
            <w:sdt>
              <w:sdtPr>
                <w:id w:val="-17538879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50AA">
                  <w:sym w:font="Wingdings" w:char="F0A8"/>
                </w:r>
              </w:sdtContent>
            </w:sdt>
            <w:r w:rsidR="000250AA">
              <w:t xml:space="preserve"> Paper          </w:t>
            </w:r>
            <w:sdt>
              <w:sdtPr>
                <w:id w:val="-4577283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250AA">
                  <w:sym w:font="Wingdings" w:char="F0A8"/>
                </w:r>
              </w:sdtContent>
            </w:sdt>
            <w:r w:rsidR="000250AA">
              <w:t xml:space="preserve"> </w:t>
            </w:r>
            <w:r w:rsidR="00866323">
              <w:t xml:space="preserve">Electronic / </w:t>
            </w:r>
            <w:r w:rsidR="00370412">
              <w:t>PDF Download Required by Client</w:t>
            </w:r>
          </w:p>
        </w:tc>
      </w:tr>
      <w:tr w:rsidR="004B76E5" w14:paraId="2A404F56" w14:textId="77777777" w:rsidTr="00866323">
        <w:tc>
          <w:tcPr>
            <w:tcW w:w="1311" w:type="pct"/>
          </w:tcPr>
          <w:p w14:paraId="6FD3EA36" w14:textId="622B8204" w:rsidR="004B76E5" w:rsidRDefault="004B76E5" w:rsidP="00A33122">
            <w:pPr>
              <w:pStyle w:val="Heading2"/>
            </w:pPr>
            <w:r>
              <w:t xml:space="preserve">Would you like a </w:t>
            </w:r>
            <w:r w:rsidR="00866323">
              <w:t>wrap up</w:t>
            </w:r>
            <w:r>
              <w:t xml:space="preserve"> meeting </w:t>
            </w:r>
            <w:r w:rsidR="00866323">
              <w:t>(</w:t>
            </w:r>
            <w:r w:rsidR="001579EB">
              <w:t xml:space="preserve">to </w:t>
            </w:r>
            <w:r w:rsidR="00C72716">
              <w:t xml:space="preserve">review, </w:t>
            </w:r>
            <w:r w:rsidR="001579EB">
              <w:t>sign</w:t>
            </w:r>
            <w:r w:rsidR="00C72716">
              <w:t>,</w:t>
            </w:r>
            <w:r w:rsidR="001579EB">
              <w:t xml:space="preserve"> and pickup</w:t>
            </w:r>
            <w:r w:rsidR="00866323">
              <w:t>)?</w:t>
            </w:r>
          </w:p>
        </w:tc>
        <w:tc>
          <w:tcPr>
            <w:tcW w:w="3689" w:type="pct"/>
            <w:vAlign w:val="center"/>
          </w:tcPr>
          <w:p w14:paraId="2FCCFF4C" w14:textId="107E6AE8" w:rsidR="004B76E5" w:rsidRDefault="00D14907" w:rsidP="00A33122">
            <w:pPr>
              <w:pStyle w:val="Heading2"/>
            </w:pPr>
            <w:sdt>
              <w:sdtPr>
                <w:id w:val="4035751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76E5">
                  <w:sym w:font="Wingdings" w:char="F0A8"/>
                </w:r>
              </w:sdtContent>
            </w:sdt>
            <w:r w:rsidR="004B76E5" w:rsidRPr="00552794">
              <w:t xml:space="preserve"> </w:t>
            </w:r>
            <w:r w:rsidR="004B76E5">
              <w:t xml:space="preserve">Yes </w:t>
            </w:r>
            <w:r w:rsidR="004F68D6">
              <w:t>–</w:t>
            </w:r>
            <w:r w:rsidR="004B76E5">
              <w:t xml:space="preserve"> </w:t>
            </w:r>
            <w:r w:rsidR="004F68D6">
              <w:t>In Person</w:t>
            </w:r>
            <w:r w:rsidR="004B76E5">
              <w:t xml:space="preserve">        </w:t>
            </w:r>
            <w:sdt>
              <w:sdtPr>
                <w:id w:val="-70703278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76E5" w:rsidRPr="00552794">
                  <w:sym w:font="Wingdings" w:char="F0A8"/>
                </w:r>
              </w:sdtContent>
            </w:sdt>
            <w:r w:rsidR="004B76E5" w:rsidRPr="00552794">
              <w:t xml:space="preserve"> </w:t>
            </w:r>
            <w:r w:rsidR="004B76E5">
              <w:t xml:space="preserve">Yes – </w:t>
            </w:r>
            <w:r w:rsidR="004F68D6">
              <w:t>By Phone</w:t>
            </w:r>
            <w:r w:rsidR="004B76E5">
              <w:t xml:space="preserve"> </w:t>
            </w:r>
            <w:r w:rsidR="004B76E5" w:rsidRPr="00552794">
              <w:t xml:space="preserve"> </w:t>
            </w:r>
          </w:p>
          <w:p w14:paraId="666ACCD1" w14:textId="49D06AC3" w:rsidR="004B76E5" w:rsidRDefault="00D14907" w:rsidP="00A33122">
            <w:pPr>
              <w:pStyle w:val="Heading2"/>
            </w:pPr>
            <w:sdt>
              <w:sdtPr>
                <w:id w:val="146362580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B76E5">
                  <w:sym w:font="Wingdings" w:char="F0A8"/>
                </w:r>
              </w:sdtContent>
            </w:sdt>
            <w:r w:rsidR="004B76E5" w:rsidRPr="00552794">
              <w:t xml:space="preserve"> </w:t>
            </w:r>
            <w:r w:rsidR="004B76E5">
              <w:t>No –</w:t>
            </w:r>
            <w:r w:rsidR="004F68D6">
              <w:t xml:space="preserve"> By Portal/Email</w:t>
            </w:r>
            <w:r w:rsidR="00866323">
              <w:t>/Mail</w:t>
            </w:r>
            <w:r w:rsidR="004B76E5" w:rsidRPr="00552794">
              <w:t xml:space="preserve"> </w:t>
            </w:r>
            <w:r w:rsidR="00E6520B">
              <w:t>– recommendations will be provided in email format</w:t>
            </w:r>
          </w:p>
        </w:tc>
      </w:tr>
      <w:tr w:rsidR="00035C0F" w14:paraId="218732FB" w14:textId="77777777" w:rsidTr="00D24CAA">
        <w:tc>
          <w:tcPr>
            <w:tcW w:w="1311" w:type="pct"/>
            <w:vAlign w:val="center"/>
          </w:tcPr>
          <w:p w14:paraId="3AC19E68" w14:textId="0DA05BE2" w:rsidR="00035C0F" w:rsidRPr="006A4D11" w:rsidRDefault="00035C0F" w:rsidP="006A4D11">
            <w:pPr>
              <w:pStyle w:val="Heading2"/>
            </w:pPr>
            <w:r w:rsidRPr="009775F2">
              <w:t>How would you like to authorize Creekside Accounting as a representative</w:t>
            </w:r>
            <w:r w:rsidR="006A4D11">
              <w:t xml:space="preserve"> </w:t>
            </w:r>
            <w:r w:rsidR="006A4D11" w:rsidRPr="006A4D11">
              <w:t>(</w:t>
            </w:r>
            <w:r w:rsidR="006A4D11">
              <w:t>r</w:t>
            </w:r>
            <w:r w:rsidR="006A4D11" w:rsidRPr="006A4D11">
              <w:t xml:space="preserve">equired before services </w:t>
            </w:r>
            <w:r w:rsidR="006A4D11">
              <w:t xml:space="preserve">can </w:t>
            </w:r>
            <w:r w:rsidR="006A4D11" w:rsidRPr="006A4D11">
              <w:t>begin)</w:t>
            </w:r>
            <w:r w:rsidR="006A4D11">
              <w:t>?</w:t>
            </w:r>
          </w:p>
        </w:tc>
        <w:tc>
          <w:tcPr>
            <w:tcW w:w="3689" w:type="pct"/>
          </w:tcPr>
          <w:p w14:paraId="2DE19F89" w14:textId="7D6C21EB" w:rsidR="00035C0F" w:rsidRDefault="00D14907" w:rsidP="00035C0F">
            <w:pPr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sdt>
              <w:sdtPr>
                <w:rPr>
                  <w:rFonts w:asciiTheme="majorHAnsi" w:eastAsiaTheme="majorEastAsia" w:hAnsiTheme="majorHAnsi" w:cstheme="majorBidi"/>
                  <w:color w:val="44546A" w:themeColor="text2"/>
                </w:rPr>
                <w:id w:val="208156572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5C0F" w:rsidRPr="009775F2">
                  <w:rPr>
                    <w:rFonts w:asciiTheme="majorHAnsi" w:eastAsiaTheme="majorEastAsia" w:hAnsiTheme="majorHAnsi" w:cstheme="majorBidi"/>
                    <w:color w:val="44546A" w:themeColor="text2"/>
                  </w:rPr>
                  <w:sym w:font="Wingdings" w:char="F0A8"/>
                </w:r>
              </w:sdtContent>
            </w:sdt>
            <w:r w:rsidR="00B46063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  <w:r w:rsidR="006A4D11">
              <w:rPr>
                <w:rFonts w:asciiTheme="majorHAnsi" w:eastAsiaTheme="majorEastAsia" w:hAnsiTheme="majorHAnsi" w:cstheme="majorBidi"/>
                <w:color w:val="44546A" w:themeColor="text2"/>
              </w:rPr>
              <w:t>Grant immediate access t</w:t>
            </w:r>
            <w:r w:rsidR="00035C0F"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hrough </w:t>
            </w:r>
            <w:r w:rsidR="00730D80">
              <w:rPr>
                <w:rFonts w:asciiTheme="majorHAnsi" w:eastAsiaTheme="majorEastAsia" w:hAnsiTheme="majorHAnsi" w:cstheme="majorBidi"/>
                <w:color w:val="44546A" w:themeColor="text2"/>
              </w:rPr>
              <w:t>your</w:t>
            </w:r>
            <w:r w:rsidR="00E6520B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personal</w:t>
            </w:r>
            <w:r w:rsidR="00035C0F"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CRA </w:t>
            </w:r>
            <w:hyperlink r:id="rId9" w:history="1">
              <w:r w:rsidR="00E6520B" w:rsidRPr="00E6520B">
                <w:rPr>
                  <w:rStyle w:val="Hyperlink"/>
                  <w:rFonts w:asciiTheme="majorHAnsi" w:eastAsiaTheme="majorEastAsia" w:hAnsiTheme="majorHAnsi" w:cstheme="majorBidi"/>
                </w:rPr>
                <w:t>MyAccount</w:t>
              </w:r>
            </w:hyperlink>
            <w:r w:rsidR="00035C0F"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or </w:t>
            </w:r>
            <w:r w:rsidR="00730D80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by </w:t>
            </w:r>
            <w:r w:rsidR="006A4D11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calling </w:t>
            </w:r>
            <w:r w:rsidR="00035C0F"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>CRA</w:t>
            </w:r>
            <w:r w:rsidR="006A4D11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(1-800-959-8281):</w:t>
            </w:r>
            <w:r w:rsidR="00035C0F"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</w:t>
            </w:r>
          </w:p>
          <w:p w14:paraId="43B21E04" w14:textId="10F56FFD" w:rsidR="00035C0F" w:rsidRPr="009775F2" w:rsidRDefault="00035C0F" w:rsidP="00035C0F">
            <w:pPr>
              <w:pStyle w:val="ListParagraph"/>
              <w:numPr>
                <w:ilvl w:val="0"/>
                <w:numId w:val="6"/>
              </w:numPr>
              <w:rPr>
                <w:rFonts w:asciiTheme="majorHAnsi" w:eastAsiaTheme="majorEastAsia" w:hAnsiTheme="majorHAnsi" w:cstheme="majorBidi"/>
                <w:color w:val="44546A" w:themeColor="text2"/>
              </w:rPr>
            </w:pPr>
            <w:r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>Creekside Accounting Ltd.</w:t>
            </w:r>
            <w:r w:rsidR="00730D80">
              <w:rPr>
                <w:rFonts w:asciiTheme="majorHAnsi" w:eastAsiaTheme="majorEastAsia" w:hAnsiTheme="majorHAnsi" w:cstheme="majorBidi"/>
                <w:color w:val="44546A" w:themeColor="text2"/>
              </w:rPr>
              <w:t>’s</w:t>
            </w:r>
            <w:r w:rsidRPr="009775F2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business number </w:t>
            </w:r>
            <w:r w:rsidRPr="009775F2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755066693</w:t>
            </w:r>
          </w:p>
          <w:p w14:paraId="19EA4E5F" w14:textId="658BF92B" w:rsidR="00B46063" w:rsidRPr="00730D80" w:rsidRDefault="00035C0F" w:rsidP="00B46063">
            <w:pPr>
              <w:pStyle w:val="ListParagraph"/>
              <w:numPr>
                <w:ilvl w:val="0"/>
                <w:numId w:val="6"/>
              </w:num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r w:rsidRPr="00E6520B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Level 2 Access</w:t>
            </w:r>
            <w:r w:rsidR="00730D80" w:rsidRPr="00E6520B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 xml:space="preserve"> &gt;</w:t>
            </w:r>
            <w:r w:rsidR="00730D80" w:rsidRPr="00730D80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 xml:space="preserve"> </w:t>
            </w:r>
            <w:r w:rsidRPr="00730D80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 xml:space="preserve">No </w:t>
            </w:r>
            <w:r w:rsidR="00730D80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>Expiry Date</w:t>
            </w:r>
            <w:r w:rsidR="00E6520B"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  <w:t xml:space="preserve"> (please)</w:t>
            </w:r>
          </w:p>
          <w:p w14:paraId="30E6CE5A" w14:textId="12CDB5E7" w:rsidR="00035C0F" w:rsidRPr="00035C0F" w:rsidRDefault="00D14907" w:rsidP="00B46063">
            <w:pPr>
              <w:rPr>
                <w:rFonts w:asciiTheme="majorHAnsi" w:eastAsiaTheme="majorEastAsia" w:hAnsiTheme="majorHAnsi" w:cstheme="majorBidi"/>
                <w:b/>
                <w:bCs/>
                <w:color w:val="44546A" w:themeColor="text2"/>
              </w:rPr>
            </w:pPr>
            <w:sdt>
              <w:sdtPr>
                <w:rPr>
                  <w:rFonts w:eastAsiaTheme="majorEastAsia"/>
                </w:rPr>
                <w:id w:val="208718225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46063">
                  <w:rPr>
                    <w:rFonts w:eastAsiaTheme="majorEastAsia"/>
                  </w:rPr>
                  <w:sym w:font="Wingdings" w:char="F0A8"/>
                </w:r>
              </w:sdtContent>
            </w:sdt>
            <w:r w:rsidR="00B46063" w:rsidRPr="00B46063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I will sign an authorization form provided by Creekside </w:t>
            </w:r>
            <w:r w:rsidR="00730D80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Accounting (takes </w:t>
            </w:r>
            <w:r w:rsidR="006A4D11">
              <w:rPr>
                <w:rFonts w:asciiTheme="majorHAnsi" w:eastAsiaTheme="majorEastAsia" w:hAnsiTheme="majorHAnsi" w:cstheme="majorBidi"/>
                <w:color w:val="44546A" w:themeColor="text2"/>
              </w:rPr>
              <w:t>2</w:t>
            </w:r>
            <w:r w:rsidR="00730D80">
              <w:rPr>
                <w:rFonts w:asciiTheme="majorHAnsi" w:eastAsiaTheme="majorEastAsia" w:hAnsiTheme="majorHAnsi" w:cstheme="majorBidi"/>
                <w:color w:val="44546A" w:themeColor="text2"/>
              </w:rPr>
              <w:t xml:space="preserve"> – 14 days for CRA to process)</w:t>
            </w:r>
          </w:p>
        </w:tc>
      </w:tr>
    </w:tbl>
    <w:p w14:paraId="0812627D" w14:textId="77777777" w:rsidR="00A61473" w:rsidRDefault="00A61473" w:rsidP="00A61473">
      <w:pPr>
        <w:pStyle w:val="Heading2"/>
      </w:pPr>
    </w:p>
    <w:p w14:paraId="0AC2F61F" w14:textId="2D9BAEFF" w:rsidR="0077293F" w:rsidRDefault="0077293F" w:rsidP="00696553">
      <w:pPr>
        <w:pStyle w:val="Heading2"/>
        <w:spacing w:line="360" w:lineRule="auto"/>
      </w:pPr>
      <w:r w:rsidRPr="00A61473">
        <w:t>Any questions for the accountant?</w:t>
      </w:r>
      <w:r w:rsidR="001579EB" w:rsidRPr="00A61473">
        <w:t>__________________________________________________________________________________________</w:t>
      </w:r>
      <w:r w:rsidR="00A61473" w:rsidRPr="00386C8F">
        <w:br/>
      </w:r>
      <w:r w:rsidR="00A61473"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74127853"/>
      <w:r w:rsidR="00A61473">
        <w:t>_______________________________________________________________________________________________________________________</w:t>
      </w:r>
      <w:bookmarkEnd w:id="0"/>
      <w:r w:rsidR="00A6147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8B157" w14:textId="494D1AE7" w:rsidR="0077293F" w:rsidRDefault="00730D80" w:rsidP="00A61473">
      <w:pPr>
        <w:pStyle w:val="Heading2"/>
      </w:pPr>
      <w:r>
        <w:br/>
      </w:r>
      <w:r w:rsidR="0077293F">
        <w:t>Client Name: _________________________________</w:t>
      </w:r>
      <w:r>
        <w:t>__________________________________</w:t>
      </w:r>
      <w:proofErr w:type="gramStart"/>
      <w:r>
        <w:t>_</w:t>
      </w:r>
      <w:r w:rsidR="0077293F">
        <w:t xml:space="preserve">  </w:t>
      </w:r>
      <w:r w:rsidR="001579EB">
        <w:t>Date</w:t>
      </w:r>
      <w:proofErr w:type="gramEnd"/>
      <w:r w:rsidR="001579EB">
        <w:t>:_________________________</w:t>
      </w:r>
      <w:r>
        <w:t>_________</w:t>
      </w:r>
      <w:r w:rsidR="001579EB">
        <w:t>_</w:t>
      </w:r>
    </w:p>
    <w:sectPr w:rsidR="0077293F" w:rsidSect="00866323">
      <w:headerReference w:type="default" r:id="rId10"/>
      <w:footerReference w:type="default" r:id="rId11"/>
      <w:pgSz w:w="12240" w:h="15840" w:code="1"/>
      <w:pgMar w:top="510" w:right="680" w:bottom="510" w:left="680" w:header="1644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76647" w14:textId="77777777" w:rsidR="008D5097" w:rsidRDefault="008D5097">
      <w:pPr>
        <w:spacing w:before="0" w:after="0"/>
      </w:pPr>
      <w:r>
        <w:separator/>
      </w:r>
    </w:p>
  </w:endnote>
  <w:endnote w:type="continuationSeparator" w:id="0">
    <w:p w14:paraId="1ECBC844" w14:textId="77777777" w:rsidR="008D5097" w:rsidRDefault="008D50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7303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9927B" w14:textId="191180A6" w:rsidR="00670CA2" w:rsidRDefault="00670C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3549F" w14:textId="77777777" w:rsidR="006914BD" w:rsidRDefault="00691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2CDE1" w14:textId="77777777" w:rsidR="008D5097" w:rsidRDefault="008D5097">
      <w:pPr>
        <w:spacing w:before="0" w:after="0"/>
      </w:pPr>
      <w:r>
        <w:separator/>
      </w:r>
    </w:p>
  </w:footnote>
  <w:footnote w:type="continuationSeparator" w:id="0">
    <w:p w14:paraId="383390C6" w14:textId="77777777" w:rsidR="008D5097" w:rsidRDefault="008D50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2C17F" w14:textId="2AFA1933" w:rsidR="006914BD" w:rsidRDefault="00880EB5" w:rsidP="00880EB5">
    <w:pPr>
      <w:pStyle w:val="Title"/>
      <w:ind w:left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00EC1A" wp14:editId="40EE7BA1">
              <wp:simplePos x="0" y="0"/>
              <wp:positionH relativeFrom="margin">
                <wp:posOffset>1371600</wp:posOffset>
              </wp:positionH>
              <wp:positionV relativeFrom="paragraph">
                <wp:posOffset>-921385</wp:posOffset>
              </wp:positionV>
              <wp:extent cx="4038600" cy="1304925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8600" cy="1304925"/>
                        <a:chOff x="0" y="0"/>
                        <a:chExt cx="4076700" cy="130492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38225" y="0"/>
                          <a:ext cx="2409825" cy="7499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628650"/>
                          <a:ext cx="40767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138A" w14:textId="2E2A7A86" w:rsidR="00880EB5" w:rsidRPr="006430AB" w:rsidRDefault="00880EB5" w:rsidP="00880EB5">
                            <w:pPr>
                              <w:jc w:val="center"/>
                            </w:pPr>
                            <w:r>
                              <w:t xml:space="preserve">Chartered Professional Accountant  </w:t>
                            </w:r>
                            <w:r>
                              <w:br/>
                            </w:r>
                            <w:r w:rsidR="00866323">
                              <w:t xml:space="preserve">225 – 1855 Kirschner Road, Kelowna, </w:t>
                            </w:r>
                            <w:proofErr w:type="gramStart"/>
                            <w:r w:rsidR="00866323">
                              <w:t>BC  V</w:t>
                            </w:r>
                            <w:proofErr w:type="gramEnd"/>
                            <w:r w:rsidR="00866323">
                              <w:t>1Y 4N7</w:t>
                            </w:r>
                            <w:r w:rsidR="00866323">
                              <w:br/>
                            </w:r>
                            <w:r w:rsidRPr="00E13CAC">
                              <w:rPr>
                                <w:b/>
                              </w:rPr>
                              <w:t>P</w:t>
                            </w:r>
                            <w:r>
                              <w:t xml:space="preserve">: (236) 420 – 4801 | </w:t>
                            </w:r>
                            <w:r>
                              <w:rPr>
                                <w:b/>
                              </w:rPr>
                              <w:t>E:</w:t>
                            </w:r>
                            <w:r>
                              <w:t xml:space="preserve"> </w:t>
                            </w:r>
                            <w:r w:rsidR="006B76B1">
                              <w:t>info</w:t>
                            </w:r>
                            <w:r>
                              <w:t>@creeksideaccounting.ca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00EC1A" id="Group 2" o:spid="_x0000_s1026" style="position:absolute;margin-left:108pt;margin-top:-72.55pt;width:318pt;height:102.75pt;z-index:251659264;mso-position-horizontal-relative:margin;mso-width-relative:margin;mso-height-relative:margin" coordsize="40767,13049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EppbGxpYW4gQmF0&#10;dGFnbGlvAAAFkAMAAgAAABQAABCqkAQAAgAAABQAABC+kpEAAgAAAAMzMwAAkpIAAgAAAAMzMwAA&#10;6hwABwAACAwAAAieAAAAABzqAAAAC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MjAxNjoxMDoyMSAxMDowOTo1MgAyMDE2OjEwOjIxIDEw&#10;OjA5OjUyAAAASgBpAGwAbABpAGEAbgAgAEIAYQB0AHQAYQBnAGwAaQBvAAAA/+ELJG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PD94cGFja2V0IGVuZD0ndyc/Pv/bAEMABwUF&#10;BgUEBwYFBggHBwgKEQsKCQkKFQ8QDBEYFRoZGBUYFxseJyEbHSUdFxgiLiIlKCkrLCsaIC8zLyoy&#10;JyorKv/bAEMBBwgICgkKFAsLFCocGBwqKioqKioqKioqKioqKioqKioqKioqKioqKioqKioqKioq&#10;KioqKioqKioqKioqKioqKv/AABEIAKgCG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10382;width:24098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6286;width:40767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A1E138A" w14:textId="2E2A7A86" w:rsidR="00880EB5" w:rsidRPr="006430AB" w:rsidRDefault="00880EB5" w:rsidP="00880EB5">
                      <w:pPr>
                        <w:jc w:val="center"/>
                      </w:pPr>
                      <w:r>
                        <w:t xml:space="preserve">Chartered Professional Accountant  </w:t>
                      </w:r>
                      <w:r>
                        <w:br/>
                      </w:r>
                      <w:r w:rsidR="00866323">
                        <w:t xml:space="preserve">225 – 1855 Kirschner Road, Kelowna, </w:t>
                      </w:r>
                      <w:proofErr w:type="gramStart"/>
                      <w:r w:rsidR="00866323">
                        <w:t>BC  V</w:t>
                      </w:r>
                      <w:proofErr w:type="gramEnd"/>
                      <w:r w:rsidR="00866323">
                        <w:t>1Y 4N7</w:t>
                      </w:r>
                      <w:r w:rsidR="00866323">
                        <w:br/>
                      </w:r>
                      <w:r w:rsidRPr="00E13CAC">
                        <w:rPr>
                          <w:b/>
                        </w:rPr>
                        <w:t>P</w:t>
                      </w:r>
                      <w:r>
                        <w:t xml:space="preserve">: (236) 420 – 4801 | </w:t>
                      </w:r>
                      <w:r>
                        <w:rPr>
                          <w:b/>
                        </w:rPr>
                        <w:t>E:</w:t>
                      </w:r>
                      <w:r>
                        <w:t xml:space="preserve"> </w:t>
                      </w:r>
                      <w:r w:rsidR="006B76B1">
                        <w:t>info</w:t>
                      </w:r>
                      <w:r>
                        <w:t>@creeksideaccounting.ca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532F"/>
    <w:multiLevelType w:val="hybridMultilevel"/>
    <w:tmpl w:val="EC46C41C"/>
    <w:lvl w:ilvl="0" w:tplc="63A40862">
      <w:numFmt w:val="bullet"/>
      <w:lvlText w:val="-"/>
      <w:lvlJc w:val="left"/>
      <w:pPr>
        <w:ind w:left="549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F804F05"/>
    <w:multiLevelType w:val="hybridMultilevel"/>
    <w:tmpl w:val="FE3855FE"/>
    <w:lvl w:ilvl="0" w:tplc="10090001">
      <w:start w:val="1"/>
      <w:numFmt w:val="bullet"/>
      <w:lvlText w:val=""/>
      <w:lvlJc w:val="left"/>
      <w:pPr>
        <w:ind w:left="5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2487C85"/>
    <w:multiLevelType w:val="hybridMultilevel"/>
    <w:tmpl w:val="25FED018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477644C9"/>
    <w:multiLevelType w:val="hybridMultilevel"/>
    <w:tmpl w:val="082E4E6C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74E346B"/>
    <w:multiLevelType w:val="hybridMultilevel"/>
    <w:tmpl w:val="070CB4CC"/>
    <w:lvl w:ilvl="0" w:tplc="63A40862">
      <w:numFmt w:val="bullet"/>
      <w:lvlText w:val="-"/>
      <w:lvlJc w:val="left"/>
      <w:pPr>
        <w:ind w:left="477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03"/>
    <w:rsid w:val="000250AA"/>
    <w:rsid w:val="00035C0F"/>
    <w:rsid w:val="0003794D"/>
    <w:rsid w:val="0005127D"/>
    <w:rsid w:val="000912A1"/>
    <w:rsid w:val="000B7927"/>
    <w:rsid w:val="000C685F"/>
    <w:rsid w:val="000F2203"/>
    <w:rsid w:val="001579EB"/>
    <w:rsid w:val="001B1345"/>
    <w:rsid w:val="001D6F79"/>
    <w:rsid w:val="001E3EAA"/>
    <w:rsid w:val="00204218"/>
    <w:rsid w:val="0025662B"/>
    <w:rsid w:val="00256812"/>
    <w:rsid w:val="00256AFA"/>
    <w:rsid w:val="0026082B"/>
    <w:rsid w:val="002659FB"/>
    <w:rsid w:val="00284F23"/>
    <w:rsid w:val="002A11E3"/>
    <w:rsid w:val="002A52EB"/>
    <w:rsid w:val="002A7BDF"/>
    <w:rsid w:val="002F393E"/>
    <w:rsid w:val="00363F30"/>
    <w:rsid w:val="00370412"/>
    <w:rsid w:val="003866E2"/>
    <w:rsid w:val="0039293F"/>
    <w:rsid w:val="003C43B9"/>
    <w:rsid w:val="003D0E71"/>
    <w:rsid w:val="004058AE"/>
    <w:rsid w:val="00435128"/>
    <w:rsid w:val="00467D44"/>
    <w:rsid w:val="004B76E5"/>
    <w:rsid w:val="004E4265"/>
    <w:rsid w:val="004E7C89"/>
    <w:rsid w:val="004F1B7C"/>
    <w:rsid w:val="004F1BF1"/>
    <w:rsid w:val="004F68D6"/>
    <w:rsid w:val="00552794"/>
    <w:rsid w:val="00595BAF"/>
    <w:rsid w:val="005C2FD2"/>
    <w:rsid w:val="005C7CDE"/>
    <w:rsid w:val="005D5FBE"/>
    <w:rsid w:val="005F52E6"/>
    <w:rsid w:val="0065430E"/>
    <w:rsid w:val="00655AF6"/>
    <w:rsid w:val="00656F5D"/>
    <w:rsid w:val="00670CA2"/>
    <w:rsid w:val="00677955"/>
    <w:rsid w:val="006914BD"/>
    <w:rsid w:val="00694CD4"/>
    <w:rsid w:val="00696553"/>
    <w:rsid w:val="006A1102"/>
    <w:rsid w:val="006A4D11"/>
    <w:rsid w:val="006B3EF1"/>
    <w:rsid w:val="006B76B1"/>
    <w:rsid w:val="006D777E"/>
    <w:rsid w:val="0071652F"/>
    <w:rsid w:val="00730D80"/>
    <w:rsid w:val="00756745"/>
    <w:rsid w:val="0077293F"/>
    <w:rsid w:val="00866323"/>
    <w:rsid w:val="00866E72"/>
    <w:rsid w:val="00880EB5"/>
    <w:rsid w:val="008D5097"/>
    <w:rsid w:val="00925EEC"/>
    <w:rsid w:val="00936B5B"/>
    <w:rsid w:val="009378BF"/>
    <w:rsid w:val="00953295"/>
    <w:rsid w:val="009561FD"/>
    <w:rsid w:val="009A29B0"/>
    <w:rsid w:val="009F01F6"/>
    <w:rsid w:val="00A224D7"/>
    <w:rsid w:val="00A61473"/>
    <w:rsid w:val="00AC53C1"/>
    <w:rsid w:val="00B01A7D"/>
    <w:rsid w:val="00B23CF9"/>
    <w:rsid w:val="00B27F4B"/>
    <w:rsid w:val="00B302F0"/>
    <w:rsid w:val="00B42AE7"/>
    <w:rsid w:val="00B46063"/>
    <w:rsid w:val="00B51EBF"/>
    <w:rsid w:val="00B54916"/>
    <w:rsid w:val="00BD4FE1"/>
    <w:rsid w:val="00BD61A8"/>
    <w:rsid w:val="00BD64A9"/>
    <w:rsid w:val="00BD64BB"/>
    <w:rsid w:val="00C22AD6"/>
    <w:rsid w:val="00C703B2"/>
    <w:rsid w:val="00C72716"/>
    <w:rsid w:val="00C96DA9"/>
    <w:rsid w:val="00CB05BD"/>
    <w:rsid w:val="00CD2673"/>
    <w:rsid w:val="00CE15D5"/>
    <w:rsid w:val="00CE43FC"/>
    <w:rsid w:val="00D14907"/>
    <w:rsid w:val="00D414EF"/>
    <w:rsid w:val="00D67DD0"/>
    <w:rsid w:val="00D90A24"/>
    <w:rsid w:val="00DA3FE0"/>
    <w:rsid w:val="00DB2864"/>
    <w:rsid w:val="00DD2D01"/>
    <w:rsid w:val="00DD76C5"/>
    <w:rsid w:val="00DE76E3"/>
    <w:rsid w:val="00E045B8"/>
    <w:rsid w:val="00E6520B"/>
    <w:rsid w:val="00EC422E"/>
    <w:rsid w:val="00F05FE9"/>
    <w:rsid w:val="00F47861"/>
    <w:rsid w:val="00F80D2B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680DE333"/>
  <w15:chartTrackingRefBased/>
  <w15:docId w15:val="{651389A6-4940-4003-8152-BA7E38B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5279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527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279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5279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2F0"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52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canada.ca/en/revenue-agency/services/e-services/e-services-individuals/account-individual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llian%20Battaglio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0ED9E-E6EF-45D1-B0A2-F2A649C9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61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Creekside Accounting Ltd.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Jillian Battaglio</dc:creator>
  <cp:keywords/>
  <cp:lastModifiedBy>Jillian Battaglio</cp:lastModifiedBy>
  <cp:revision>9</cp:revision>
  <cp:lastPrinted>2020-04-06T16:36:00Z</cp:lastPrinted>
  <dcterms:created xsi:type="dcterms:W3CDTF">2021-06-09T17:38:00Z</dcterms:created>
  <dcterms:modified xsi:type="dcterms:W3CDTF">2021-07-09T20:42:00Z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