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0853" w:rsidRPr="003035F8" w:rsidRDefault="00171F94">
      <w:pPr>
        <w:rPr>
          <w:sz w:val="2"/>
          <w:szCs w:val="4"/>
          <w:lang w:val="en-GB"/>
        </w:rPr>
      </w:pPr>
      <w:r>
        <w:rPr>
          <w:rFonts w:asciiTheme="majorHAnsi" w:hAnsiTheme="majorHAnsi"/>
          <w:noProof/>
          <w:sz w:val="18"/>
          <w:szCs w:val="18"/>
          <w:lang w:val="en-GB"/>
        </w:rPr>
        <mc:AlternateContent>
          <mc:Choice Requires="wps">
            <w:drawing>
              <wp:anchor distT="0" distB="0" distL="114300" distR="114300" simplePos="0" relativeHeight="251664384" behindDoc="0" locked="0" layoutInCell="1" allowOverlap="1" wp14:anchorId="6B47A5F8" wp14:editId="36B71D18">
                <wp:simplePos x="0" y="0"/>
                <wp:positionH relativeFrom="column">
                  <wp:posOffset>-374227</wp:posOffset>
                </wp:positionH>
                <wp:positionV relativeFrom="paragraph">
                  <wp:posOffset>-812800</wp:posOffset>
                </wp:positionV>
                <wp:extent cx="292100" cy="304800"/>
                <wp:effectExtent l="12700" t="25400" r="25400" b="25400"/>
                <wp:wrapNone/>
                <wp:docPr id="27" name="5-point Star 27"/>
                <wp:cNvGraphicFramePr/>
                <a:graphic xmlns:a="http://schemas.openxmlformats.org/drawingml/2006/main">
                  <a:graphicData uri="http://schemas.microsoft.com/office/word/2010/wordprocessingShape">
                    <wps:wsp>
                      <wps:cNvSpPr/>
                      <wps:spPr>
                        <a:xfrm>
                          <a:off x="0" y="0"/>
                          <a:ext cx="292100" cy="3048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1F8AA" id="5-point Star 27" o:spid="_x0000_s1026" style="position:absolute;margin-left:-29.45pt;margin-top:-64pt;width:2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100,304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eEddgIAAD4FAAAOAAAAZHJzL2Uyb0RvYy54bWysVFFP2zAQfp+0/2D5HZJ27YCKFFUgpkkI&#13;&#10;0MrEs3FsYsnxeWe3affrd3bSgADtYVoenLPv7ru7z3c+v9i1lm0VBgOu4pPjkjPlJNTGPVf858P1&#13;&#10;0SlnIQpXCwtOVXyvAr9Yfv503vmFmkIDtlbICMSFRecr3sToF0URZKNaEY7BK0dKDdiKSFt8LmoU&#13;&#10;HaG3tpiW5deiA6w9glQh0OlVr+TLjK+1kvFO66AisxWn3GJeMa9PaS2W52LxjMI3Rg5piH/IohXG&#13;&#10;UdAR6kpEwTZo3kG1RiIE0PFYQluA1kaqXANVMynfVLNuhFe5FiIn+JGm8P9g5e32HpmpKz494cyJ&#13;&#10;lu5ofuTBuMjWUSCjY+Ko82FBpmt/j8MukJgK3mls059KYbvM637kVe0ik3Q4PZtOSmJfkupLOTsl&#13;&#10;mVCKF2ePIX5T0LIkVJwaBueZTrG9CbG3PdiQY8qmj5+luLcqpWDdD6WplhQxe+cuUpcW2VbQ/Qsp&#13;&#10;lYuTXtWIWvXH85K+IaHRI6eXAROyNtaO2ANA6tD32H2ug31yVbkJR+fyb4n1zqNHjgwujs6tcYAf&#13;&#10;AViqaojc2x9I6qlJLD1BvaebRuhHIHh5bYjsGxHivUDqebofmuN4R4u20FUcBomzBvD3R+fJnlqR&#13;&#10;tJx1NEN0c782AhVn9rujJj2bzGZp6PJmNj+Z0gZfa55ea9ymvQS6pgm9GF5mMdlHexA1QvtI475K&#13;&#10;UUklnKTYFZcRD5vL2M82PRhSrVbZjAbNi3jj1l4m8MRq6qWH3aNAP3RcpFa9hcO8icWbvuttk6eD&#13;&#10;1SaCNrkpX3gd+KYhzY0zPCjpFXi9z1Yvz97yDwAAAP//AwBQSwMEFAAGAAgAAAAhAKcLNGfhAAAA&#13;&#10;EQEAAA8AAABkcnMvZG93bnJldi54bWxMT8FOwzAMvSPxD5GRuKAt2SZQ6ZpOiIkbF8ZAO3qNaSsa&#13;&#10;p2uyrft7zAku1rP9/PxesRp9p040xDawhdnUgCKugmu5trB9f5lkoGJCdtgFJgsXirAqr68KzF04&#13;&#10;8xudNqlWIsIxRwtNSn2udawa8hinoSeW3VcYPCZph1q7Ac8i7js9N+ZBe2xZPjTY03ND1ffm6MXG&#13;&#10;4nLwodp+9LvXw3rHC/pM4521tzfjeinlaQkq0Zj+LuA3gxxCKcb24cguqs7C5D57FKqA2TyTaEIR&#13;&#10;JKO9gMwY0GWh/ycpfwAAAP//AwBQSwECLQAUAAYACAAAACEAtoM4kv4AAADhAQAAEwAAAAAAAAAA&#13;&#10;AAAAAAAAAAAAW0NvbnRlbnRfVHlwZXNdLnhtbFBLAQItABQABgAIAAAAIQA4/SH/1gAAAJQBAAAL&#13;&#10;AAAAAAAAAAAAAAAAAC8BAABfcmVscy8ucmVsc1BLAQItABQABgAIAAAAIQDnCeEddgIAAD4FAAAO&#13;&#10;AAAAAAAAAAAAAAAAAC4CAABkcnMvZTJvRG9jLnhtbFBLAQItABQABgAIAAAAIQCnCzRn4QAAABEB&#13;&#10;AAAPAAAAAAAAAAAAAAAAANAEAABkcnMvZG93bnJldi54bWxQSwUGAAAAAAQABADzAAAA3gUAAAAA&#13;&#10;" path="m,116423r111573,1l146050,r34477,116424l292100,116423r-90265,71953l236314,304799,146050,232845,55786,304799,90265,188376,,116423xe" fillcolor="#e32d91 [3204]" strokecolor="#771048 [1604]" strokeweight="1pt">
                <v:stroke joinstyle="miter"/>
                <v:path arrowok="t" o:connecttype="custom" o:connectlocs="0,116423;111573,116424;146050,0;180527,116424;292100,116423;201835,188376;236314,304799;146050,232845;55786,304799;90265,188376;0,116423" o:connectangles="0,0,0,0,0,0,0,0,0,0,0"/>
              </v:shape>
            </w:pict>
          </mc:Fallback>
        </mc:AlternateContent>
      </w:r>
      <w:r w:rsidR="00760853" w:rsidRPr="003035F8">
        <w:rPr>
          <w:noProof/>
          <w:sz w:val="2"/>
          <w:szCs w:val="4"/>
          <w:lang w:val="en-GB" w:bidi="en-GB"/>
        </w:rPr>
        <mc:AlternateContent>
          <mc:Choice Requires="wps">
            <w:drawing>
              <wp:anchor distT="0" distB="0" distL="114300" distR="114300" simplePos="0" relativeHeight="251659264" behindDoc="1" locked="1" layoutInCell="1" allowOverlap="1" wp14:anchorId="66A5E7D4" wp14:editId="3C360067">
                <wp:simplePos x="0" y="0"/>
                <wp:positionH relativeFrom="column">
                  <wp:posOffset>-374015</wp:posOffset>
                </wp:positionH>
                <wp:positionV relativeFrom="paragraph">
                  <wp:posOffset>-812800</wp:posOffset>
                </wp:positionV>
                <wp:extent cx="7772400" cy="1107440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10744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0</wp14:pctHeight>
                </wp14:sizeRelV>
              </wp:anchor>
            </w:drawing>
          </mc:Choice>
          <mc:Fallback>
            <w:pict>
              <v:rect w14:anchorId="2F27FC97" id="Rectangle 10" o:spid="_x0000_s1026" alt="&quot;&quot;" style="position:absolute;margin-left:-29.45pt;margin-top:-64pt;width:612pt;height:872pt;z-index:-251657216;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s5WoQIAAMcFAAAOAAAAZHJzL2Uyb0RvYy54bWysVN9P3DAMfp+0/yHK+2h7gh2r6KETiGkS&#13;&#10;AwRMPIc0uVZK4izJXe/2189JeoXxYw/TXtLYsT/bX22fnG61IhvhfA+modVBSYkwHNrerBr64/7i&#13;&#10;0zElPjDTMgVGNHQnPD1dfPxwMthazKAD1QpHEMT4erAN7UKwdVF43gnN/AFYYfBRgtMsoOhWRevY&#13;&#10;gOhaFbOy/FwM4FrrgAvvUXueH+ki4UspeLiW0otAVEMxt5BOl87HeBaLE1avHLNdz8c02D9koVlv&#13;&#10;MOgEdc4CI2vXv4LSPXfgQYYDDroAKXsuUg1YTVW+qOauY1akWpAcbyea/P+D5VebG0f6Fv8d0mOY&#13;&#10;xn90i6wxs1KCoA4JGqyv0e7O3rhR8niN1W6l0/GLdZBtInU3kSq2gXBUzufz2WGJ4BzfqqqcH0YJ&#13;&#10;gYonf+t8+CpAk3hpqMMEEptsc+lDNt2bxHAeVN9e9EolIbaKOFOObBj+ZMa5MKFK7mqtv0Ob9dgs&#13;&#10;OSyrUY1NkdXHezVmk5ouIqXc/giiTAxlIAbN+URNEZnJXKRb2CkR7ZS5FRJJxepnKZEJ+XWOvmOt&#13;&#10;yOqjd3NJgBFZYvwJOxf5DnbOcrSPriJNw+Rc/i2x7Dx5pMhgwuSsewPuLQCFzI+Rs/2epExNZOkR&#13;&#10;2h22nIM8i97yix7/+iXz4YY5HD5sFVwo4RoPqWBoKIw3Sjpwv97SR3ucCXylZMBhbqj/uWZOUKK+&#13;&#10;GZyWLxU2HU5/Eg6P5jMU3POXx+cvZq3PAFupwtVlebpG+6D2V+lAP+DeWcao+MQMx9gN5cHthbOQ&#13;&#10;lwxuLi6Wy2SGE29ZuDR3lkfwyGrs6vvtA3N2bP2AY3MF+8Fn9YsJyLbR08ByHUD2aTyeeB35xm2R&#13;&#10;mnjcbHEdPZeT1dP+XfwGAAD//wMAUEsDBBQABgAIAAAAIQDr/LKV4wAAABMBAAAPAAAAZHJzL2Rv&#13;&#10;d25yZXYueG1sTE9NT8MwDL0j8R8iI3FBW5qKVV3XdEJMIDhuwD1tsrZa41RJ1nX/Hu8EF+tZfn4f&#13;&#10;5Xa2A5uMD71DCWKZADPYON1jK+H7622RAwtRoVaDQyPhagJsq/u7UhXaXXBvpkNsGYlgKJSELsax&#13;&#10;4Dw0nbEqLN1okG5H562KtPqWa68uJG4HniZJxq3qkRw6NZrXzjSnw9lKsP49XD9rlU7jx0+0T3h8&#13;&#10;3u25lI8P825D42UDLJo5/n3ArQPlh4qC1e6MOrBBwmKVr4lKQKQ5VbtRRLYSwGpCmcgS4FXJ/3ep&#13;&#10;fgEAAP//AwBQSwECLQAUAAYACAAAACEAtoM4kv4AAADhAQAAEwAAAAAAAAAAAAAAAAAAAAAAW0Nv&#13;&#10;bnRlbnRfVHlwZXNdLnhtbFBLAQItABQABgAIAAAAIQA4/SH/1gAAAJQBAAALAAAAAAAAAAAAAAAA&#13;&#10;AC8BAABfcmVscy8ucmVsc1BLAQItABQABgAIAAAAIQD5os5WoQIAAMcFAAAOAAAAAAAAAAAAAAAA&#13;&#10;AC4CAABkcnMvZTJvRG9jLnhtbFBLAQItABQABgAIAAAAIQDr/LKV4wAAABMBAAAPAAAAAAAAAAAA&#13;&#10;AAAAAPsEAABkcnMvZG93bnJldi54bWxQSwUGAAAAAAQABADzAAAACwYAAAAA&#13;&#10;" fillcolor="#f9d4e8 [660]" stroked="f" strokeweight="1pt">
                <w10:anchorlock/>
              </v:rect>
            </w:pict>
          </mc:Fallback>
        </mc:AlternateContent>
      </w:r>
    </w:p>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4"/>
        <w:gridCol w:w="4495"/>
        <w:gridCol w:w="492"/>
        <w:gridCol w:w="524"/>
        <w:gridCol w:w="4689"/>
      </w:tblGrid>
      <w:tr w:rsidR="00070AEC" w:rsidRPr="003035F8" w:rsidTr="007E31A3">
        <w:trPr>
          <w:trHeight w:val="605"/>
        </w:trPr>
        <w:tc>
          <w:tcPr>
            <w:tcW w:w="10800" w:type="dxa"/>
            <w:gridSpan w:val="5"/>
          </w:tcPr>
          <w:p w:rsidR="00C70C15" w:rsidRPr="003035F8" w:rsidRDefault="00C70C15" w:rsidP="007E31A3">
            <w:pPr>
              <w:pStyle w:val="Heading1"/>
              <w:rPr>
                <w:lang w:val="en-GB"/>
              </w:rPr>
            </w:pPr>
          </w:p>
          <w:p w:rsidR="00C70C15" w:rsidRPr="00FA2BF7" w:rsidRDefault="00FA2BF7" w:rsidP="00FA2BF7">
            <w:pPr>
              <w:pStyle w:val="Heading1"/>
              <w:jc w:val="center"/>
              <w:rPr>
                <w:b/>
                <w:bCs w:val="0"/>
                <w:color w:val="970CD2"/>
                <w:lang w:val="en-GB"/>
              </w:rPr>
            </w:pPr>
            <w:r>
              <w:rPr>
                <w:b/>
                <w:bCs w:val="0"/>
                <w:color w:val="970CD2"/>
                <w:lang w:val="en-GB" w:bidi="en-GB"/>
              </w:rPr>
              <w:t xml:space="preserve">The </w:t>
            </w:r>
            <w:r w:rsidRPr="00FA2BF7">
              <w:rPr>
                <w:b/>
                <w:bCs w:val="0"/>
                <w:color w:val="970CD2"/>
                <w:lang w:val="en-GB" w:bidi="en-GB"/>
              </w:rPr>
              <w:t>Health</w:t>
            </w:r>
            <w:r>
              <w:rPr>
                <w:b/>
                <w:bCs w:val="0"/>
                <w:color w:val="970CD2"/>
                <w:lang w:val="en-GB" w:bidi="en-GB"/>
              </w:rPr>
              <w:t xml:space="preserve">y Chick Checklist </w:t>
            </w:r>
          </w:p>
        </w:tc>
      </w:tr>
      <w:tr w:rsidR="00070AEC" w:rsidRPr="003035F8" w:rsidTr="002C6A9A">
        <w:trPr>
          <w:trHeight w:val="20"/>
        </w:trPr>
        <w:tc>
          <w:tcPr>
            <w:tcW w:w="10800" w:type="dxa"/>
            <w:gridSpan w:val="5"/>
            <w:tcBorders>
              <w:bottom w:val="single" w:sz="18" w:space="0" w:color="731A36" w:themeColor="accent6" w:themeShade="80"/>
            </w:tcBorders>
          </w:tcPr>
          <w:p w:rsidR="00C70C15" w:rsidRPr="003035F8" w:rsidRDefault="00C70C15" w:rsidP="007E31A3">
            <w:pPr>
              <w:rPr>
                <w:sz w:val="6"/>
                <w:szCs w:val="8"/>
                <w:lang w:val="en-GB"/>
              </w:rPr>
            </w:pPr>
          </w:p>
        </w:tc>
      </w:tr>
      <w:tr w:rsidR="00070AEC" w:rsidRPr="003035F8" w:rsidTr="008E5AE0">
        <w:trPr>
          <w:trHeight w:val="561"/>
        </w:trPr>
        <w:tc>
          <w:tcPr>
            <w:tcW w:w="10800" w:type="dxa"/>
            <w:gridSpan w:val="5"/>
            <w:tcBorders>
              <w:top w:val="single" w:sz="18" w:space="0" w:color="731A36" w:themeColor="accent6" w:themeShade="80"/>
              <w:left w:val="single" w:sz="18" w:space="0" w:color="731A36" w:themeColor="accent6" w:themeShade="80"/>
              <w:bottom w:val="single" w:sz="18" w:space="0" w:color="731A36" w:themeColor="accent6" w:themeShade="80"/>
              <w:right w:val="single" w:sz="18" w:space="0" w:color="731A36" w:themeColor="accent6" w:themeShade="80"/>
            </w:tcBorders>
            <w:vAlign w:val="center"/>
          </w:tcPr>
          <w:p w:rsidR="00C70C15" w:rsidRPr="00FA2BF7" w:rsidRDefault="00FA2BF7" w:rsidP="007E31A3">
            <w:pPr>
              <w:pStyle w:val="Heading3"/>
              <w:rPr>
                <w:rStyle w:val="Strong"/>
                <w:lang w:val="en-GB"/>
              </w:rPr>
            </w:pPr>
            <w:r w:rsidRPr="00FA2BF7">
              <w:rPr>
                <w:rFonts w:eastAsia="Franklin Gothic Book"/>
                <w:color w:val="970CD2"/>
                <w:lang w:val="en-GB" w:bidi="en-GB"/>
              </w:rPr>
              <w:t>Complete this checklist to discover whether your daily habits are as healthy as they should be!</w:t>
            </w:r>
          </w:p>
        </w:tc>
      </w:tr>
      <w:tr w:rsidR="00070AEC" w:rsidRPr="003035F8" w:rsidTr="002C6A9A">
        <w:trPr>
          <w:trHeight w:val="20"/>
        </w:trPr>
        <w:tc>
          <w:tcPr>
            <w:tcW w:w="10800" w:type="dxa"/>
            <w:gridSpan w:val="5"/>
            <w:tcBorders>
              <w:top w:val="single" w:sz="18" w:space="0" w:color="731A36" w:themeColor="accent6" w:themeShade="80"/>
            </w:tcBorders>
          </w:tcPr>
          <w:p w:rsidR="00C70C15" w:rsidRPr="003035F8" w:rsidRDefault="00C70C15" w:rsidP="007E31A3">
            <w:pPr>
              <w:rPr>
                <w:sz w:val="8"/>
                <w:szCs w:val="10"/>
                <w:lang w:val="en-GB"/>
              </w:rPr>
            </w:pPr>
          </w:p>
        </w:tc>
      </w:tr>
      <w:tr w:rsidR="002C6A9A" w:rsidRPr="008E5AE0" w:rsidTr="002C6A9A">
        <w:trPr>
          <w:trHeight w:val="432"/>
        </w:trPr>
        <w:tc>
          <w:tcPr>
            <w:tcW w:w="556" w:type="dxa"/>
          </w:tcPr>
          <w:p w:rsidR="002C6A9A" w:rsidRPr="008E5AE0" w:rsidRDefault="00171F94" w:rsidP="002C6A9A">
            <w:pPr>
              <w:spacing w:before="20"/>
              <w:rPr>
                <w:rFonts w:asciiTheme="majorHAnsi" w:hAnsiTheme="majorHAnsi"/>
                <w:sz w:val="18"/>
                <w:szCs w:val="18"/>
                <w:lang w:val="en-GB"/>
              </w:rPr>
            </w:pPr>
            <w:r w:rsidRPr="008E5AE0">
              <w:rPr>
                <w:rFonts w:asciiTheme="majorHAnsi" w:hAnsiTheme="majorHAnsi"/>
                <w:noProof/>
                <w:sz w:val="18"/>
                <w:szCs w:val="18"/>
                <w:lang w:val="en-GB" w:bidi="en-GB"/>
              </w:rPr>
              <mc:AlternateContent>
                <mc:Choice Requires="wps">
                  <w:drawing>
                    <wp:inline distT="0" distB="0" distL="0" distR="0" wp14:anchorId="07CD5596" wp14:editId="6B590BD2">
                      <wp:extent cx="182880" cy="182880"/>
                      <wp:effectExtent l="0" t="0" r="26670" b="26670"/>
                      <wp:docPr id="30" name="Rectangle 3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DA1AA6" id="Rectangle 3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m3YvQIAAOYFAAAOAAAAZHJzL2Uyb0RvYy54bWysVEtv2zAMvg/YfxB0X+1k7ZoZdYogRYcB&#13;&#10;WVu0HXpWZCk2KouapMTJfn0pyXYfK3YYdhEkPj6Sn0iene9bRXbCugZ0SSdHOSVCc6gavSnpz/vL&#13;&#10;TzNKnGe6Ygq0KOlBOHo+//jhrDOFmEINqhKWIIh2RWdKWntviixzvBYtc0dghEalBNsyj0+7ySrL&#13;&#10;OkRvVTbN8y9ZB7YyFrhwDqUXSUnnEV9Kwf21lE54okqKufl42niuw5nNz1ixsczUDe/TYP+QRcsa&#13;&#10;jUFHqAvmGdna5g+otuEWHEh/xKHNQMqGi1gDVjPJ31RzVzMjYi1IjjMjTe7/wfKr3Y0lTVXSz0iP&#13;&#10;Zi3+0S2yxvRGCRJklXAcCcMP4Y9r2AfGOuMKdLwzNzbU7MwK+KMjGpY1+omFM4iA3RBss1fG4eF6&#13;&#10;t720bXBHEsg+/shh/BGx94SjcDKbzmaYBEdVfw+YrBicjXX+m4CWhEtJLQaO/8B2K+eT6WASYmm4&#13;&#10;bJRCOSuUjrmDaqogi4/QdWKpLNkx7Be/n0YstW1/QJVkpyd5HrsGc4hNGsxjRu4ZCXUBPZaeqo11&#13;&#10;+4MSKfKtkMg51pcCjEApBuNcaD+JsV3NKpHEIfL7oZVGwIAssZARuwd4XdOAnajp7YOriMMyOucp&#13;&#10;+t+cR48YGbQfndtGg30PQGFVfeRkP5CUqAksraE6YEdaSKPqDL9s8GtXzPkbZnE2sRtw3/hrPKSC&#13;&#10;rqTQ3yipwf5+Tx7scWRQS0mHs15S92vLrKBEfdc4TF8nx8cI6+Pj+OR0ig/7UrN+qdHbdgnYHhPc&#13;&#10;bIbHa7D3arhKC+0DrqVFiIoqpjnGxhHydngsfdpBuNi4WCyiGS4Ew/xK3xkewAOroXXv9w/Mmr6/&#13;&#10;PQ7GFQx7gRVv2jzZBk8Ni60H2cQZeOa15xuXSezZfvGFbfXyHa2e1/P8CQAA//8DAFBLAwQUAAYA&#13;&#10;CAAAACEABb5lQdsAAAAIAQAADwAAAGRycy9kb3ducmV2LnhtbEyPzU7DQAyE70i8w8pI3OiGgqI2&#13;&#10;zaZC/FzglILUHp2sm0RkvSG7bcPbY+AAl7Gskcfz5evJ9epIY+g8G7ieJaCIa287bgy8vT5dLUCF&#13;&#10;iGyx90wGPinAujg/yzGz/sQlHTexURLCIUMDbYxDpnWoW3IYZn4gFm/vR4dR1rHRdsSThLtez5Mk&#13;&#10;1Q47lg8tDnTfUv2+OTgD1W653z6n5WO1LOn2pntJG9YfxlxeTA8rkbsVqEhT/LuAbwbpD4UUq/yB&#13;&#10;bVC9AaGJPyrefCEo1e/URa7/AxRfAAAA//8DAFBLAQItABQABgAIAAAAIQC2gziS/gAAAOEBAAAT&#13;&#10;AAAAAAAAAAAAAAAAAAAAAABbQ29udGVudF9UeXBlc10ueG1sUEsBAi0AFAAGAAgAAAAhADj9If/W&#13;&#10;AAAAlAEAAAsAAAAAAAAAAAAAAAAALwEAAF9yZWxzLy5yZWxzUEsBAi0AFAAGAAgAAAAhACIabdi9&#13;&#10;AgAA5gUAAA4AAAAAAAAAAAAAAAAALgIAAGRycy9lMm9Eb2MueG1sUEsBAi0AFAAGAAgAAAAhAAW+&#13;&#10;ZUHbAAAACAEAAA8AAAAAAAAAAAAAAAAAFwUAAGRycy9kb3ducmV2LnhtbFBLBQYAAAAABAAEAPMA&#13;&#10;AAAfBgAAAAA=&#13;&#10;" filled="f" strokecolor="#33333c [2415]" strokeweight="1pt">
                      <v:path arrowok="t"/>
                      <o:lock v:ext="edit" aspectratio="t"/>
                      <w10:anchorlock/>
                    </v:rect>
                  </w:pict>
                </mc:Fallback>
              </mc:AlternateContent>
            </w:r>
          </w:p>
        </w:tc>
        <w:tc>
          <w:tcPr>
            <w:tcW w:w="4516" w:type="dxa"/>
          </w:tcPr>
          <w:p w:rsidR="002C6A9A" w:rsidRPr="008E5AE0" w:rsidRDefault="00983D55" w:rsidP="002C6A9A">
            <w:pPr>
              <w:pStyle w:val="Heading2"/>
              <w:rPr>
                <w:rFonts w:asciiTheme="majorHAnsi" w:hAnsiTheme="majorHAnsi"/>
                <w:sz w:val="18"/>
                <w:szCs w:val="18"/>
                <w:lang w:val="en-GB"/>
              </w:rPr>
            </w:pPr>
            <w:r w:rsidRPr="008E5AE0">
              <w:rPr>
                <w:rFonts w:asciiTheme="majorHAnsi" w:hAnsiTheme="majorHAnsi"/>
                <w:sz w:val="18"/>
                <w:szCs w:val="18"/>
                <w:lang w:val="en-GB" w:bidi="en-GB"/>
              </w:rPr>
              <w:t>Intermittent-</w:t>
            </w:r>
            <w:proofErr w:type="spellStart"/>
            <w:r w:rsidRPr="008E5AE0">
              <w:rPr>
                <w:rFonts w:asciiTheme="majorHAnsi" w:hAnsiTheme="majorHAnsi"/>
                <w:sz w:val="18"/>
                <w:szCs w:val="18"/>
                <w:lang w:val="en-GB" w:bidi="en-GB"/>
              </w:rPr>
              <w:t>ish</w:t>
            </w:r>
            <w:proofErr w:type="spellEnd"/>
            <w:r w:rsidRPr="008E5AE0">
              <w:rPr>
                <w:rFonts w:asciiTheme="majorHAnsi" w:hAnsiTheme="majorHAnsi"/>
                <w:sz w:val="18"/>
                <w:szCs w:val="18"/>
                <w:lang w:val="en-GB" w:bidi="en-GB"/>
              </w:rPr>
              <w:t xml:space="preserve"> Fasting</w:t>
            </w:r>
          </w:p>
          <w:p w:rsidR="002C6A9A" w:rsidRPr="008E5AE0" w:rsidRDefault="00983D55" w:rsidP="002C6A9A">
            <w:pPr>
              <w:rPr>
                <w:rFonts w:asciiTheme="majorHAnsi" w:hAnsiTheme="majorHAnsi"/>
                <w:sz w:val="18"/>
                <w:szCs w:val="18"/>
                <w:lang w:val="en-GB"/>
              </w:rPr>
            </w:pPr>
            <w:r w:rsidRPr="008E5AE0">
              <w:rPr>
                <w:rFonts w:asciiTheme="majorHAnsi" w:hAnsiTheme="majorHAnsi"/>
                <w:sz w:val="18"/>
                <w:szCs w:val="18"/>
                <w:lang w:val="en-GB" w:bidi="en-GB"/>
              </w:rPr>
              <w:t xml:space="preserve">Fasting has been long considered a great way to lose weight, lower cholesterol and improve general, however, the popular 16:8 </w:t>
            </w:r>
            <w:r w:rsidR="007D017B" w:rsidRPr="008E5AE0">
              <w:rPr>
                <w:rFonts w:asciiTheme="majorHAnsi" w:hAnsiTheme="majorHAnsi"/>
                <w:sz w:val="18"/>
                <w:szCs w:val="18"/>
                <w:lang w:val="en-GB" w:bidi="en-GB"/>
              </w:rPr>
              <w:t xml:space="preserve">routine is fairly hard to stick to a normal (and usually busy) daily schedule. If this is too hard to adjust to, try </w:t>
            </w:r>
            <w:r w:rsidR="008A6489">
              <w:rPr>
                <w:rFonts w:asciiTheme="majorHAnsi" w:hAnsiTheme="majorHAnsi"/>
                <w:sz w:val="18"/>
                <w:szCs w:val="18"/>
                <w:lang w:val="en-GB" w:bidi="en-GB"/>
              </w:rPr>
              <w:t>to simply eat your food before</w:t>
            </w:r>
            <w:r w:rsidR="007D017B" w:rsidRPr="008E5AE0">
              <w:rPr>
                <w:rFonts w:asciiTheme="majorHAnsi" w:hAnsiTheme="majorHAnsi"/>
                <w:sz w:val="18"/>
                <w:szCs w:val="18"/>
                <w:lang w:val="en-GB" w:bidi="en-GB"/>
              </w:rPr>
              <w:t xml:space="preserve"> 6pm. Your body doesn’t have time to utilise the energy that’s being consumed prior to bed (especially if you’re sitting on the lounge watching TV!) </w:t>
            </w:r>
            <w:r w:rsidR="008A6489">
              <w:rPr>
                <w:rFonts w:asciiTheme="majorHAnsi" w:hAnsiTheme="majorHAnsi"/>
                <w:sz w:val="18"/>
                <w:szCs w:val="18"/>
                <w:lang w:val="en-GB" w:bidi="en-GB"/>
              </w:rPr>
              <w:t>S</w:t>
            </w:r>
            <w:r w:rsidR="007D017B" w:rsidRPr="008E5AE0">
              <w:rPr>
                <w:rFonts w:asciiTheme="majorHAnsi" w:hAnsiTheme="majorHAnsi"/>
                <w:sz w:val="18"/>
                <w:szCs w:val="18"/>
                <w:lang w:val="en-GB" w:bidi="en-GB"/>
              </w:rPr>
              <w:t xml:space="preserve">imply stop eating anything after 6pm and we’re positive your body will thank you for it. </w:t>
            </w:r>
          </w:p>
        </w:tc>
        <w:tc>
          <w:tcPr>
            <w:tcW w:w="493" w:type="dxa"/>
          </w:tcPr>
          <w:p w:rsidR="002C6A9A" w:rsidRPr="008E5AE0" w:rsidRDefault="002C6A9A" w:rsidP="002C6A9A">
            <w:pPr>
              <w:rPr>
                <w:rFonts w:asciiTheme="majorHAnsi" w:hAnsiTheme="majorHAnsi"/>
                <w:sz w:val="18"/>
                <w:szCs w:val="18"/>
                <w:lang w:val="en-GB"/>
              </w:rPr>
            </w:pPr>
          </w:p>
        </w:tc>
        <w:tc>
          <w:tcPr>
            <w:tcW w:w="525" w:type="dxa"/>
          </w:tcPr>
          <w:p w:rsidR="002C6A9A" w:rsidRPr="008E5AE0" w:rsidRDefault="002C6A9A" w:rsidP="002C6A9A">
            <w:pPr>
              <w:spacing w:before="20"/>
              <w:rPr>
                <w:rFonts w:asciiTheme="majorHAnsi" w:hAnsiTheme="majorHAnsi"/>
                <w:sz w:val="18"/>
                <w:szCs w:val="18"/>
                <w:lang w:val="en-GB"/>
              </w:rPr>
            </w:pPr>
            <w:r w:rsidRPr="008E5AE0">
              <w:rPr>
                <w:rFonts w:asciiTheme="majorHAnsi" w:hAnsiTheme="majorHAnsi"/>
                <w:noProof/>
                <w:sz w:val="18"/>
                <w:szCs w:val="18"/>
                <w:lang w:val="en-GB" w:bidi="en-GB"/>
              </w:rPr>
              <mc:AlternateContent>
                <mc:Choice Requires="wps">
                  <w:drawing>
                    <wp:inline distT="0" distB="0" distL="0" distR="0" wp14:anchorId="532087A2" wp14:editId="2200405F">
                      <wp:extent cx="182880" cy="182880"/>
                      <wp:effectExtent l="0" t="0" r="26670" b="26670"/>
                      <wp:docPr id="12" name="Rectangle 1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B8E16C" id="Rectangle 1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4aGuwIAAOYFAAAOAAAAZHJzL2Uyb0RvYy54bWysVFtv2yAUfp+0/4B4X+1E7ZpZdaooVadJ&#13;&#10;WRu1nfpMMMRWMYcBiZP9+h3Adi+r9jDtBcG5fB/nenF5aBXZC+sa0CWdnOSUCM2havS2pD8erj/N&#13;&#10;KHGe6Yop0KKkR+Ho5fzjh4vOFGIKNahKWIIg2hWdKWntvSmyzPFatMydgBEalRJsyzw+7TarLOsQ&#13;&#10;vVXZNM8/Zx3YyljgwjmUXiUlnUd8KQX3t1I64YkqKf7Nx9PGcxPObH7Biq1lpm54/w32D79oWaOR&#13;&#10;dIS6Yp6RnW3+gGobbsGB9Ccc2gykbLiIMWA0k/xNNPc1MyLGgslxZkyT+3+w/Ga/tqSpsHZTSjRr&#13;&#10;sUZ3mDWmt0qQIKuE45gwLAh/2sAhZKwzrkDHe7O2IWZnVsCfHNGwrNFPLJxBBEQMttkr4/BwvdtB&#13;&#10;2ja4YxLIIVbkOFZEHDzhKJzMprMZ1o2jqr8HTFYMzsY6/1VAS8KlpBaJYx3YfuV8Mh1MApeG60Yp&#13;&#10;lLNC6fh3UE0VZPERuk4slSV7hv3iD9OIpXbtd6iS7Pwsz2PX4B9ikwbz+CP3jIS6gB5DT9HGuP1R&#13;&#10;icR8JyTmHONLBCNQ4mCcC+0nkdvVrBJJHJjfp1YaAQOyxEBG7B7gdUwDdkpNbx9cRRyW0TlP7H9z&#13;&#10;Hj0iM2g/OreNBvsegMKoeuZkPyQppSZkaQPVETvSQhpVZ/h1g6VdMefXzOJsYjfgvvG3eEgFXUmh&#13;&#10;v1FSg/31njzY48iglpIOZ72k7ueOWUGJ+qZxmL5MTk/DcoiP07PzKT7sS83mpUbv2iVge0xwsxke&#13;&#10;r8Heq+EqLbSPuJYWgRVVTHPkxhHydngsfdpBuNi4WCyiGS4Ew/xK3xsewENWQ+s+HB6ZNX1/exyM&#13;&#10;Gxj2AivetHmyDZ4aFjsPsokz8JzXPt+4TGLP9osvbKuX72j1vJ7nvwE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Akn4aGuwIA&#13;&#10;AOY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710" w:type="dxa"/>
          </w:tcPr>
          <w:p w:rsidR="002C6A9A" w:rsidRPr="008E5AE0" w:rsidRDefault="007D017B" w:rsidP="002C6A9A">
            <w:pPr>
              <w:pStyle w:val="Heading2"/>
              <w:rPr>
                <w:rFonts w:asciiTheme="majorHAnsi" w:hAnsiTheme="majorHAnsi"/>
                <w:sz w:val="18"/>
                <w:szCs w:val="18"/>
                <w:lang w:val="en-GB"/>
              </w:rPr>
            </w:pPr>
            <w:r w:rsidRPr="008E5AE0">
              <w:rPr>
                <w:rFonts w:asciiTheme="majorHAnsi" w:hAnsiTheme="majorHAnsi"/>
                <w:sz w:val="18"/>
                <w:szCs w:val="18"/>
                <w:lang w:val="en-GB" w:bidi="en-GB"/>
              </w:rPr>
              <w:t>Morning Detox</w:t>
            </w:r>
          </w:p>
          <w:p w:rsidR="002C6A9A" w:rsidRPr="008E5AE0" w:rsidRDefault="007D017B" w:rsidP="002C6A9A">
            <w:pPr>
              <w:rPr>
                <w:rFonts w:asciiTheme="majorHAnsi" w:hAnsiTheme="majorHAnsi"/>
                <w:sz w:val="18"/>
                <w:szCs w:val="18"/>
                <w:lang w:val="en-GB"/>
              </w:rPr>
            </w:pPr>
            <w:r w:rsidRPr="008E5AE0">
              <w:rPr>
                <w:rFonts w:asciiTheme="majorHAnsi" w:hAnsiTheme="majorHAnsi"/>
                <w:sz w:val="18"/>
                <w:szCs w:val="18"/>
                <w:lang w:val="en-GB" w:bidi="en-GB"/>
              </w:rPr>
              <w:t>Drinking lemon water is a seasoned beauty tip adopted by celebs and beauticians alike. If you can’t stomach drinking a full glass of warm water and lemon on an empty stomach</w:t>
            </w:r>
            <w:r w:rsidR="00133ABF">
              <w:rPr>
                <w:rFonts w:asciiTheme="majorHAnsi" w:hAnsiTheme="majorHAnsi"/>
                <w:sz w:val="18"/>
                <w:szCs w:val="18"/>
                <w:lang w:val="en-GB" w:bidi="en-GB"/>
              </w:rPr>
              <w:t xml:space="preserve"> though</w:t>
            </w:r>
            <w:r w:rsidRPr="008E5AE0">
              <w:rPr>
                <w:rFonts w:asciiTheme="majorHAnsi" w:hAnsiTheme="majorHAnsi"/>
                <w:sz w:val="18"/>
                <w:szCs w:val="18"/>
                <w:lang w:val="en-GB" w:bidi="en-GB"/>
              </w:rPr>
              <w:t>, simply make it into a hot tea (with a little manuka honey or natural sweetener if required).  Drinking this when you wake up will kick-start your metabolism and help to flush away an</w:t>
            </w:r>
            <w:r w:rsidR="00133ABF">
              <w:rPr>
                <w:rFonts w:asciiTheme="majorHAnsi" w:hAnsiTheme="majorHAnsi"/>
                <w:sz w:val="18"/>
                <w:szCs w:val="18"/>
                <w:lang w:val="en-GB" w:bidi="en-GB"/>
              </w:rPr>
              <w:t>y</w:t>
            </w:r>
            <w:r w:rsidRPr="008E5AE0">
              <w:rPr>
                <w:rFonts w:asciiTheme="majorHAnsi" w:hAnsiTheme="majorHAnsi"/>
                <w:sz w:val="18"/>
                <w:szCs w:val="18"/>
                <w:lang w:val="en-GB" w:bidi="en-GB"/>
              </w:rPr>
              <w:t xml:space="preserve"> left</w:t>
            </w:r>
            <w:r w:rsidR="00606503" w:rsidRPr="008E5AE0">
              <w:rPr>
                <w:rFonts w:asciiTheme="majorHAnsi" w:hAnsiTheme="majorHAnsi"/>
                <w:sz w:val="18"/>
                <w:szCs w:val="18"/>
                <w:lang w:val="en-GB" w:bidi="en-GB"/>
              </w:rPr>
              <w:t>-</w:t>
            </w:r>
            <w:r w:rsidRPr="008E5AE0">
              <w:rPr>
                <w:rFonts w:asciiTheme="majorHAnsi" w:hAnsiTheme="majorHAnsi"/>
                <w:sz w:val="18"/>
                <w:szCs w:val="18"/>
                <w:lang w:val="en-GB" w:bidi="en-GB"/>
              </w:rPr>
              <w:t xml:space="preserve">over toxins. </w:t>
            </w:r>
            <w:r w:rsidR="002C6A9A" w:rsidRPr="008E5AE0">
              <w:rPr>
                <w:rFonts w:asciiTheme="majorHAnsi" w:hAnsiTheme="majorHAnsi"/>
                <w:sz w:val="18"/>
                <w:szCs w:val="18"/>
                <w:lang w:val="en-GB" w:bidi="en-GB"/>
              </w:rPr>
              <w:t> </w:t>
            </w:r>
            <w:r w:rsidR="00133ABF">
              <w:rPr>
                <w:rFonts w:asciiTheme="majorHAnsi" w:hAnsiTheme="majorHAnsi"/>
                <w:sz w:val="18"/>
                <w:szCs w:val="18"/>
                <w:lang w:val="en-GB" w:bidi="en-GB"/>
              </w:rPr>
              <w:t>It will also kill some time to allow your body to wake itself up naturally without a massive caffein hit which can often leave you feeling even more tired and lethargic.</w:t>
            </w:r>
          </w:p>
        </w:tc>
      </w:tr>
      <w:tr w:rsidR="002C6A9A" w:rsidRPr="008E5AE0" w:rsidTr="002C6A9A">
        <w:trPr>
          <w:trHeight w:val="288"/>
        </w:trPr>
        <w:tc>
          <w:tcPr>
            <w:tcW w:w="556" w:type="dxa"/>
          </w:tcPr>
          <w:p w:rsidR="002C6A9A" w:rsidRPr="008E5AE0" w:rsidRDefault="002C6A9A" w:rsidP="002C6A9A">
            <w:pPr>
              <w:spacing w:before="20"/>
              <w:rPr>
                <w:rFonts w:asciiTheme="majorHAnsi" w:hAnsiTheme="majorHAnsi"/>
                <w:sz w:val="18"/>
                <w:szCs w:val="18"/>
                <w:lang w:val="en-GB"/>
              </w:rPr>
            </w:pPr>
            <w:r w:rsidRPr="008E5AE0">
              <w:rPr>
                <w:rFonts w:asciiTheme="majorHAnsi" w:hAnsiTheme="majorHAnsi"/>
                <w:noProof/>
                <w:sz w:val="18"/>
                <w:szCs w:val="18"/>
                <w:lang w:val="en-GB" w:bidi="en-GB"/>
              </w:rPr>
              <mc:AlternateContent>
                <mc:Choice Requires="wps">
                  <w:drawing>
                    <wp:inline distT="0" distB="0" distL="0" distR="0" wp14:anchorId="4EC30799" wp14:editId="2B075C63">
                      <wp:extent cx="182880" cy="182880"/>
                      <wp:effectExtent l="0" t="0" r="26670" b="26670"/>
                      <wp:docPr id="18" name="Rectangle 1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2DC09A" id="Rectangle 1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8YsuwIAAOYFAAAOAAAAZHJzL2Uyb0RvYy54bWysVFtv2yAUfp+0/4B4X+1E7ZpZdaooVadJ&#13;&#10;WRu1nfpMMMRWMYcBiZP9+h3Adi+r9jDtBcG5fB/nenF5aBXZC+sa0CWdnOSUCM2havS2pD8erj/N&#13;&#10;KHGe6Yop0KKkR+Ho5fzjh4vOFGIKNahKWIIg2hWdKWntvSmyzPFatMydgBEalRJsyzw+7TarLOsQ&#13;&#10;vVXZNM8/Zx3YyljgwjmUXiUlnUd8KQX3t1I64YkqKf7Nx9PGcxPObH7Biq1lpm54/w32D79oWaOR&#13;&#10;dIS6Yp6RnW3+gGobbsGB9Ccc2gykbLiIMWA0k/xNNPc1MyLGgslxZkyT+3+w/Ga/tqSpsHZYKc1a&#13;&#10;rNEdZo3prRIkyCrhOCYMC8KfNnAIGeuMK9Dx3qxtiNmZFfAnRzQsa/QTC2cQARGDbfbKODxc73aQ&#13;&#10;tg3umARyiBU5jhURB084Ciez6WyGdeOo6u8BkxWDs7HOfxXQknApqUXiWAe2XzmfTAeTwKXhulEK&#13;&#10;5axQOv4dVFMFWXyErhNLZcmeYb/4wzRiqV37HaokOz/L89g1+IfYpME8/sg9I6EuoMfQU7Qxbn9U&#13;&#10;IjHfCYk5x/gSwQiUOBjnQvtJ5HY1q0QSB+b3qZVGwIAsMZARuwd4HdOAnVLT2wdXEYdldM4T+9+c&#13;&#10;R4/IDNqPzm2jwb4HoDCqnjnZD0lKqQlZ2kB1xI60kEbVGX7dYGlXzPk1szib2A24b/wtHlJBV1Lo&#13;&#10;b5TUYH+9Jw/2ODKopaTDWS+p+7ljVlCivmkcpi+T09OwHOLj9Ox8ig/7UrN5qdG7dgnYHhPcbIbH&#13;&#10;a7D3arhKC+0jrqVFYEUV0xy5cYS8HR5Ln3YQLjYuFotohgvBML/S94YH8JDV0LoPh0dmTd/fHgfj&#13;&#10;Boa9wIo3bZ5sg6eGxc6DbOIMPOe1zzcuk9iz/eIL2+rlO1o9r+f5bwA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DSH8YsuwIA&#13;&#10;AOY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516" w:type="dxa"/>
          </w:tcPr>
          <w:p w:rsidR="002C6A9A" w:rsidRPr="008E5AE0" w:rsidRDefault="002C6A9A" w:rsidP="002C6A9A">
            <w:pPr>
              <w:pStyle w:val="Heading2"/>
              <w:rPr>
                <w:rFonts w:asciiTheme="majorHAnsi" w:hAnsiTheme="majorHAnsi"/>
                <w:sz w:val="18"/>
                <w:szCs w:val="18"/>
                <w:lang w:val="en-GB"/>
              </w:rPr>
            </w:pPr>
            <w:r w:rsidRPr="008E5AE0">
              <w:rPr>
                <w:rFonts w:asciiTheme="majorHAnsi" w:hAnsiTheme="majorHAnsi"/>
                <w:sz w:val="18"/>
                <w:szCs w:val="18"/>
                <w:lang w:val="en-GB" w:bidi="en-GB"/>
              </w:rPr>
              <w:t xml:space="preserve">Drink water  </w:t>
            </w:r>
          </w:p>
          <w:p w:rsidR="002C6A9A" w:rsidRPr="008E5AE0" w:rsidRDefault="00FA2BF7" w:rsidP="002C6A9A">
            <w:pPr>
              <w:rPr>
                <w:rFonts w:asciiTheme="majorHAnsi" w:eastAsia="Franklin Gothic Book" w:hAnsiTheme="majorHAnsi"/>
                <w:sz w:val="18"/>
                <w:szCs w:val="18"/>
                <w:lang w:val="en-GB"/>
              </w:rPr>
            </w:pPr>
            <w:r w:rsidRPr="008E5AE0">
              <w:rPr>
                <w:rFonts w:asciiTheme="majorHAnsi" w:hAnsiTheme="majorHAnsi"/>
                <w:sz w:val="18"/>
                <w:szCs w:val="18"/>
                <w:lang w:val="en-GB" w:bidi="en-GB"/>
              </w:rPr>
              <w:t>Do you d</w:t>
            </w:r>
            <w:r w:rsidR="002C6A9A" w:rsidRPr="008E5AE0">
              <w:rPr>
                <w:rFonts w:asciiTheme="majorHAnsi" w:hAnsiTheme="majorHAnsi"/>
                <w:sz w:val="18"/>
                <w:szCs w:val="18"/>
                <w:lang w:val="en-GB" w:bidi="en-GB"/>
              </w:rPr>
              <w:t xml:space="preserve">rink at least </w:t>
            </w:r>
            <w:r w:rsidRPr="008E5AE0">
              <w:rPr>
                <w:rFonts w:asciiTheme="majorHAnsi" w:hAnsiTheme="majorHAnsi"/>
                <w:sz w:val="18"/>
                <w:szCs w:val="18"/>
                <w:lang w:val="en-GB" w:bidi="en-GB"/>
              </w:rPr>
              <w:t xml:space="preserve">8 </w:t>
            </w:r>
            <w:r w:rsidR="002C6A9A" w:rsidRPr="008E5AE0">
              <w:rPr>
                <w:rFonts w:asciiTheme="majorHAnsi" w:hAnsiTheme="majorHAnsi"/>
                <w:sz w:val="18"/>
                <w:szCs w:val="18"/>
                <w:lang w:val="en-GB" w:bidi="en-GB"/>
              </w:rPr>
              <w:t>glasses</w:t>
            </w:r>
            <w:r w:rsidRPr="008E5AE0">
              <w:rPr>
                <w:rFonts w:asciiTheme="majorHAnsi" w:hAnsiTheme="majorHAnsi"/>
                <w:sz w:val="18"/>
                <w:szCs w:val="18"/>
                <w:lang w:val="en-GB" w:bidi="en-GB"/>
              </w:rPr>
              <w:t xml:space="preserve"> (2L)</w:t>
            </w:r>
            <w:r w:rsidR="002C6A9A" w:rsidRPr="008E5AE0">
              <w:rPr>
                <w:rFonts w:asciiTheme="majorHAnsi" w:hAnsiTheme="majorHAnsi"/>
                <w:sz w:val="18"/>
                <w:szCs w:val="18"/>
                <w:lang w:val="en-GB" w:bidi="en-GB"/>
              </w:rPr>
              <w:t> per day</w:t>
            </w:r>
            <w:r w:rsidRPr="008E5AE0">
              <w:rPr>
                <w:rFonts w:asciiTheme="majorHAnsi" w:hAnsiTheme="majorHAnsi"/>
                <w:sz w:val="18"/>
                <w:szCs w:val="18"/>
                <w:lang w:val="en-GB" w:bidi="en-GB"/>
              </w:rPr>
              <w:t>? Water is essential for good health and on hot days, th</w:t>
            </w:r>
            <w:r w:rsidR="00606503" w:rsidRPr="008E5AE0">
              <w:rPr>
                <w:rFonts w:asciiTheme="majorHAnsi" w:hAnsiTheme="majorHAnsi"/>
                <w:sz w:val="18"/>
                <w:szCs w:val="18"/>
                <w:lang w:val="en-GB" w:bidi="en-GB"/>
              </w:rPr>
              <w:t xml:space="preserve">e </w:t>
            </w:r>
            <w:r w:rsidRPr="008E5AE0">
              <w:rPr>
                <w:rFonts w:asciiTheme="majorHAnsi" w:hAnsiTheme="majorHAnsi"/>
                <w:sz w:val="18"/>
                <w:szCs w:val="18"/>
                <w:lang w:val="en-GB" w:bidi="en-GB"/>
              </w:rPr>
              <w:t xml:space="preserve">amount should be increased to 3L.  If you struggle to drink water, try </w:t>
            </w:r>
            <w:r w:rsidR="00606503" w:rsidRPr="008E5AE0">
              <w:rPr>
                <w:rFonts w:asciiTheme="majorHAnsi" w:hAnsiTheme="majorHAnsi"/>
                <w:sz w:val="18"/>
                <w:szCs w:val="18"/>
                <w:lang w:val="en-GB" w:bidi="en-GB"/>
              </w:rPr>
              <w:t xml:space="preserve">to drink </w:t>
            </w:r>
            <w:r w:rsidRPr="008E5AE0">
              <w:rPr>
                <w:rFonts w:asciiTheme="majorHAnsi" w:hAnsiTheme="majorHAnsi"/>
                <w:sz w:val="18"/>
                <w:szCs w:val="18"/>
                <w:lang w:val="en-GB" w:bidi="en-GB"/>
              </w:rPr>
              <w:t>herbal cold infusion tea or experiment wi</w:t>
            </w:r>
            <w:r w:rsidR="00606503" w:rsidRPr="008E5AE0">
              <w:rPr>
                <w:rFonts w:asciiTheme="majorHAnsi" w:hAnsiTheme="majorHAnsi"/>
                <w:sz w:val="18"/>
                <w:szCs w:val="18"/>
                <w:lang w:val="en-GB" w:bidi="en-GB"/>
              </w:rPr>
              <w:t>th</w:t>
            </w:r>
            <w:r w:rsidRPr="008E5AE0">
              <w:rPr>
                <w:rFonts w:asciiTheme="majorHAnsi" w:hAnsiTheme="majorHAnsi"/>
                <w:sz w:val="18"/>
                <w:szCs w:val="18"/>
                <w:lang w:val="en-GB" w:bidi="en-GB"/>
              </w:rPr>
              <w:t xml:space="preserve"> flavoured infusions yourself! </w:t>
            </w:r>
            <w:r w:rsidR="00606503" w:rsidRPr="008E5AE0">
              <w:rPr>
                <w:rFonts w:asciiTheme="majorHAnsi" w:hAnsiTheme="majorHAnsi"/>
                <w:sz w:val="18"/>
                <w:szCs w:val="18"/>
                <w:lang w:val="en-GB" w:bidi="en-GB"/>
              </w:rPr>
              <w:t xml:space="preserve">My favourites are lemon, cucumber and mint. </w:t>
            </w:r>
          </w:p>
        </w:tc>
        <w:tc>
          <w:tcPr>
            <w:tcW w:w="493" w:type="dxa"/>
          </w:tcPr>
          <w:p w:rsidR="002C6A9A" w:rsidRPr="008E5AE0" w:rsidRDefault="002C6A9A" w:rsidP="002C6A9A">
            <w:pPr>
              <w:rPr>
                <w:rFonts w:asciiTheme="majorHAnsi" w:hAnsiTheme="majorHAnsi"/>
                <w:sz w:val="18"/>
                <w:szCs w:val="18"/>
                <w:lang w:val="en-GB"/>
              </w:rPr>
            </w:pPr>
          </w:p>
        </w:tc>
        <w:tc>
          <w:tcPr>
            <w:tcW w:w="525" w:type="dxa"/>
          </w:tcPr>
          <w:p w:rsidR="002C6A9A" w:rsidRPr="008E5AE0" w:rsidRDefault="002C6A9A" w:rsidP="002C6A9A">
            <w:pPr>
              <w:spacing w:before="20"/>
              <w:rPr>
                <w:rFonts w:asciiTheme="majorHAnsi" w:hAnsiTheme="majorHAnsi"/>
                <w:sz w:val="18"/>
                <w:szCs w:val="18"/>
                <w:lang w:val="en-GB"/>
              </w:rPr>
            </w:pPr>
            <w:r w:rsidRPr="008E5AE0">
              <w:rPr>
                <w:rFonts w:asciiTheme="majorHAnsi" w:hAnsiTheme="majorHAnsi"/>
                <w:noProof/>
                <w:sz w:val="18"/>
                <w:szCs w:val="18"/>
                <w:lang w:val="en-GB" w:bidi="en-GB"/>
              </w:rPr>
              <mc:AlternateContent>
                <mc:Choice Requires="wps">
                  <w:drawing>
                    <wp:inline distT="0" distB="0" distL="0" distR="0" wp14:anchorId="7F79D618" wp14:editId="001742EB">
                      <wp:extent cx="182880" cy="182880"/>
                      <wp:effectExtent l="0" t="0" r="26670" b="26670"/>
                      <wp:docPr id="13" name="Rectangle 1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C9F039" id="Rectangle 1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IyXuwIAAOYFAAAOAAAAZHJzL2Uyb0RvYy54bWysVFtv2yAUfp+0/4B4X+1k7ZpZdaooVadJ&#13;&#10;WVu1nfpMMMRWMYcBiZP9+h7Adi+r9jDtBcG5fB/nena+bxXZCesa0CWdHOWUCM2havSmpD/vLz/N&#13;&#10;KHGe6Yop0KKkB+Ho+fzjh7POFGIKNahKWIIg2hWdKWntvSmyzPFatMwdgREalRJsyzw+7SarLOsQ&#13;&#10;vVXZNM+/ZB3YyljgwjmUXiQlnUd8KQX311I64YkqKf7Nx9PGcx3ObH7Gio1lpm54/w32D79oWaOR&#13;&#10;dIS6YJ6RrW3+gGobbsGB9Ecc2gykbLiIMWA0k/xNNHc1MyLGgslxZkyT+3+w/Gp3Y0lTYe0+U6JZ&#13;&#10;izW6xawxvVGCBFklHMeEYUH44xr2IWOdcQU63pkbG2J2ZgX80RENyxr9xMIZREDEYJu9Mg4P17vt&#13;&#10;pW2DOyaB7GNFDmNFxN4TjsLJbDqbYd04qvp7wGTF4Gys898EtCRcSmqRONaB7VbOJ9PBJHBpuGyU&#13;&#10;QjkrlI5/B9VUQRYfoevEUlmyY9gvfj+NWGrb/oAqyU5P8jx2Df4hNmkwjz9yz0ioC+gx9BRtjNsf&#13;&#10;lEjMt0JizjG+RDACJQ7GudB+ErldzSqRxIH5fWqlETAgSwxkxO4BXsc0YKfU9PbBVcRhGZ3zxP43&#13;&#10;59EjMoP2o3PbaLDvASiMqmdO9kOSUmpCltZQHbAjLaRRdYZfNljaFXP+hlmcTewG3Df+Gg+poCsp&#13;&#10;9DdKarC/35MHexwZ1FLS4ayX1P3aMisoUd81DtPXyfFxWA7xcXxyOsWHfalZv9TobbsEbI8JbjbD&#13;&#10;4zXYezVcpYX2AdfSIrCiimmO3DhC3g6PpU87CBcbF4tFNMOFYJhf6TvDA3jIamjd+/0Ds6bvb4+D&#13;&#10;cQXDXmDFmzZPtsFTw2LrQTZxBp7z2ucbl0ns2X7xhW318h2tntfz/Ak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DDIIyXuwIA&#13;&#10;AOY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710" w:type="dxa"/>
          </w:tcPr>
          <w:p w:rsidR="002C6A9A" w:rsidRPr="008E5AE0" w:rsidRDefault="007D017B" w:rsidP="002C6A9A">
            <w:pPr>
              <w:pStyle w:val="Heading2"/>
              <w:rPr>
                <w:rFonts w:asciiTheme="majorHAnsi" w:hAnsiTheme="majorHAnsi"/>
                <w:sz w:val="18"/>
                <w:szCs w:val="18"/>
                <w:lang w:val="en-GB"/>
              </w:rPr>
            </w:pPr>
            <w:r w:rsidRPr="008E5AE0">
              <w:rPr>
                <w:rFonts w:asciiTheme="majorHAnsi" w:hAnsiTheme="majorHAnsi"/>
                <w:sz w:val="18"/>
                <w:szCs w:val="18"/>
                <w:lang w:val="en-GB" w:bidi="en-GB"/>
              </w:rPr>
              <w:t>Put a hold on the coffee</w:t>
            </w:r>
          </w:p>
          <w:p w:rsidR="002C6A9A" w:rsidRPr="008E5AE0" w:rsidRDefault="007D017B" w:rsidP="002C6A9A">
            <w:pPr>
              <w:rPr>
                <w:rFonts w:asciiTheme="majorHAnsi" w:hAnsiTheme="majorHAnsi"/>
                <w:sz w:val="18"/>
                <w:szCs w:val="18"/>
                <w:lang w:val="en-GB"/>
              </w:rPr>
            </w:pPr>
            <w:r w:rsidRPr="008E5AE0">
              <w:rPr>
                <w:rFonts w:asciiTheme="majorHAnsi" w:hAnsiTheme="majorHAnsi"/>
                <w:sz w:val="18"/>
                <w:szCs w:val="18"/>
                <w:lang w:val="en-GB" w:bidi="en-GB"/>
              </w:rPr>
              <w:t xml:space="preserve">Not everyone can go without coffee, and why would they want to?!  If you’re a coffee lover, try to wait at least 30 minutes after you wake up before consuming your first cup.  By consuming coffee too early, it can alter your body’s natural circadian rhythms and asleep/wake cycle where your body can prepare itself for the awake time.  Drinking coffee too soon of a morning can actually make you feel even more tired! Try to drink Lemon Detox Tea instead and waiting 30 minutes. </w:t>
            </w:r>
          </w:p>
        </w:tc>
      </w:tr>
      <w:tr w:rsidR="002C6A9A" w:rsidRPr="008E5AE0" w:rsidTr="002C6A9A">
        <w:trPr>
          <w:trHeight w:val="864"/>
        </w:trPr>
        <w:tc>
          <w:tcPr>
            <w:tcW w:w="556" w:type="dxa"/>
          </w:tcPr>
          <w:p w:rsidR="002C6A9A" w:rsidRPr="008E5AE0" w:rsidRDefault="002C6A9A" w:rsidP="002C6A9A">
            <w:pPr>
              <w:spacing w:before="20"/>
              <w:rPr>
                <w:rFonts w:asciiTheme="majorHAnsi" w:hAnsiTheme="majorHAnsi"/>
                <w:sz w:val="18"/>
                <w:szCs w:val="18"/>
                <w:lang w:val="en-GB"/>
              </w:rPr>
            </w:pPr>
            <w:r w:rsidRPr="008E5AE0">
              <w:rPr>
                <w:rFonts w:asciiTheme="majorHAnsi" w:hAnsiTheme="majorHAnsi"/>
                <w:noProof/>
                <w:sz w:val="18"/>
                <w:szCs w:val="18"/>
                <w:lang w:val="en-GB" w:bidi="en-GB"/>
              </w:rPr>
              <mc:AlternateContent>
                <mc:Choice Requires="wps">
                  <w:drawing>
                    <wp:inline distT="0" distB="0" distL="0" distR="0" wp14:anchorId="1B5FE2AE" wp14:editId="4887F105">
                      <wp:extent cx="182880" cy="182880"/>
                      <wp:effectExtent l="0" t="0" r="26670" b="26670"/>
                      <wp:docPr id="19" name="Rectangle 1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5D5A85" id="Rectangle 1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Mw9uwIAAOYFAAAOAAAAZHJzL2Uyb0RvYy54bWysVFtv2yAUfp+0/4B4X+1E7ZpadaooVadJ&#13;&#10;WVv1oj4TjGOrwGFA4mS/fgew3cuqPUx7QXAu38e5nl/slSQ7YV0LuqSTo5wSoTlUrd6U9PHh6suM&#13;&#10;EueZrpgELUp6EI5ezD9/Ou9MIabQgKyEJQiiXdGZkjbemyLLHG+EYu4IjNCorMEq5vFpN1llWYfo&#13;&#10;SmbTPP+adWArY4EL51B6mZR0HvHrWnB/U9dOeCJLin/z8bTxXIczm5+zYmOZaVref4P9wy8UazWS&#13;&#10;jlCXzDOyte0fUKrlFhzU/oiDyqCuWy5iDBjNJH8XzX3DjIixYHKcGdPk/h8sv97dWtJWWLszSjRT&#13;&#10;WKM7zBrTGylIkFXCcUwYFoQ/r2EfMtYZV6Djvbm1IWZnVsCfHdGwbNBPLJxBBEQMttkb4/Bwvdu+&#13;&#10;tiq4YxLIPlbkMFZE7D3hKJzMprMZ1o2jqr8HTFYMzsY6/02AIuFSUovEsQ5st3I+mQ4mgUvDVSsl&#13;&#10;ylkhdfw7yLYKsvgIXSeW0pIdw37x+2nEklv1A6okOz3J89g1+IfYpME8/si9IKEuoMfQU7Qxbn+Q&#13;&#10;IjHfiRpzjvElghEocTDOhfaTyO0aVokkDswfU0uNgAG5xkBG7B7gbUwDdkpNbx9cRRyW0TlP7H9z&#13;&#10;Hj0iM2g/OqtWg/0IQGJUPXOyH5KUUhOytIbqgB1pIY2qM/yqxdKumPO3zOJsYjfgvvE3eNQSupJC&#13;&#10;f6OkAfvrI3mwx5FBLSUdznpJ3c8ts4IS+V3jMJ1Njo/DcoiP45PTKT7sa836tUZv1RKwPSa42QyP&#13;&#10;12Dv5XCtLagnXEuLwIoqpjly4wh5OzyWPu0gXGxcLBbRDBeCYX6l7w0P4CGroXUf9k/Mmr6/PQ7G&#13;&#10;NQx7gRXv2jzZBk8Ni62Huo0z8JLXPt+4TGLP9osvbKvX72j1sp7nvwE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A1oMw9uwIA&#13;&#10;AOY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516" w:type="dxa"/>
          </w:tcPr>
          <w:p w:rsidR="002C6A9A" w:rsidRPr="008E5AE0" w:rsidRDefault="00324763" w:rsidP="002C6A9A">
            <w:pPr>
              <w:pStyle w:val="Heading2"/>
              <w:rPr>
                <w:rFonts w:asciiTheme="majorHAnsi" w:hAnsiTheme="majorHAnsi"/>
                <w:sz w:val="18"/>
                <w:szCs w:val="18"/>
                <w:lang w:val="en-GB"/>
              </w:rPr>
            </w:pPr>
            <w:r w:rsidRPr="008E5AE0">
              <w:rPr>
                <w:rFonts w:asciiTheme="majorHAnsi" w:hAnsiTheme="majorHAnsi"/>
                <w:sz w:val="18"/>
                <w:szCs w:val="18"/>
                <w:lang w:val="en-GB" w:bidi="en-GB"/>
              </w:rPr>
              <w:t>Exercise</w:t>
            </w:r>
            <w:r w:rsidR="008E5AE0" w:rsidRPr="008E5AE0">
              <w:rPr>
                <w:rFonts w:asciiTheme="majorHAnsi" w:hAnsiTheme="majorHAnsi"/>
                <w:sz w:val="18"/>
                <w:szCs w:val="18"/>
                <w:lang w:val="en-GB" w:bidi="en-GB"/>
              </w:rPr>
              <w:t xml:space="preserve"> – </w:t>
            </w:r>
            <w:r w:rsidR="007927B9">
              <w:rPr>
                <w:rFonts w:asciiTheme="majorHAnsi" w:hAnsiTheme="majorHAnsi"/>
                <w:sz w:val="18"/>
                <w:szCs w:val="18"/>
                <w:lang w:val="en-GB" w:bidi="en-GB"/>
              </w:rPr>
              <w:t>good or bad?</w:t>
            </w:r>
            <w:r w:rsidRPr="008E5AE0">
              <w:rPr>
                <w:rFonts w:asciiTheme="majorHAnsi" w:hAnsiTheme="majorHAnsi"/>
                <w:sz w:val="18"/>
                <w:szCs w:val="18"/>
                <w:lang w:val="en-GB" w:bidi="en-GB"/>
              </w:rPr>
              <w:t xml:space="preserve"> </w:t>
            </w:r>
          </w:p>
          <w:p w:rsidR="002C6A9A" w:rsidRPr="008E5AE0" w:rsidRDefault="00324763" w:rsidP="002C6A9A">
            <w:pPr>
              <w:rPr>
                <w:rFonts w:asciiTheme="majorHAnsi" w:eastAsia="Franklin Gothic Book" w:hAnsiTheme="majorHAnsi"/>
                <w:sz w:val="18"/>
                <w:szCs w:val="18"/>
                <w:lang w:val="en-GB"/>
              </w:rPr>
            </w:pPr>
            <w:r w:rsidRPr="008E5AE0">
              <w:rPr>
                <w:rFonts w:asciiTheme="majorHAnsi" w:hAnsiTheme="majorHAnsi"/>
                <w:sz w:val="18"/>
                <w:szCs w:val="18"/>
                <w:lang w:val="en-GB" w:bidi="en-GB"/>
              </w:rPr>
              <w:t xml:space="preserve">Everyone knows that exercise is good </w:t>
            </w:r>
            <w:r w:rsidR="008E5AE0" w:rsidRPr="008E5AE0">
              <w:rPr>
                <w:rFonts w:asciiTheme="majorHAnsi" w:hAnsiTheme="majorHAnsi"/>
                <w:sz w:val="18"/>
                <w:szCs w:val="18"/>
                <w:lang w:val="en-GB" w:bidi="en-GB"/>
              </w:rPr>
              <w:t>for our body</w:t>
            </w:r>
            <w:r w:rsidRPr="008E5AE0">
              <w:rPr>
                <w:rFonts w:asciiTheme="majorHAnsi" w:hAnsiTheme="majorHAnsi"/>
                <w:sz w:val="18"/>
                <w:szCs w:val="18"/>
                <w:lang w:val="en-GB" w:bidi="en-GB"/>
              </w:rPr>
              <w:t xml:space="preserve">, but did you know that </w:t>
            </w:r>
            <w:r w:rsidR="008E5AE0" w:rsidRPr="008E5AE0">
              <w:rPr>
                <w:rFonts w:asciiTheme="majorHAnsi" w:hAnsiTheme="majorHAnsi"/>
                <w:sz w:val="18"/>
                <w:szCs w:val="18"/>
                <w:lang w:val="en-GB" w:bidi="en-GB"/>
              </w:rPr>
              <w:t>sometimes it can hinder us</w:t>
            </w:r>
            <w:r w:rsidR="007927B9">
              <w:rPr>
                <w:rFonts w:asciiTheme="majorHAnsi" w:hAnsiTheme="majorHAnsi"/>
                <w:sz w:val="18"/>
                <w:szCs w:val="18"/>
                <w:lang w:val="en-GB" w:bidi="en-GB"/>
              </w:rPr>
              <w:t xml:space="preserve"> too</w:t>
            </w:r>
            <w:r w:rsidR="008E5AE0" w:rsidRPr="008E5AE0">
              <w:rPr>
                <w:rFonts w:asciiTheme="majorHAnsi" w:hAnsiTheme="majorHAnsi"/>
                <w:sz w:val="18"/>
                <w:szCs w:val="18"/>
                <w:lang w:val="en-GB" w:bidi="en-GB"/>
              </w:rPr>
              <w:t xml:space="preserve">?  Exercise has been shown to increase cortisol (a steroid hormone our bodies produce) and this </w:t>
            </w:r>
            <w:r w:rsidR="007927B9">
              <w:rPr>
                <w:rFonts w:asciiTheme="majorHAnsi" w:hAnsiTheme="majorHAnsi"/>
                <w:sz w:val="18"/>
                <w:szCs w:val="18"/>
                <w:lang w:val="en-GB" w:bidi="en-GB"/>
              </w:rPr>
              <w:t xml:space="preserve">hormone can actually </w:t>
            </w:r>
            <w:r w:rsidR="008E5AE0" w:rsidRPr="008E5AE0">
              <w:rPr>
                <w:rFonts w:asciiTheme="majorHAnsi" w:hAnsiTheme="majorHAnsi"/>
                <w:sz w:val="18"/>
                <w:szCs w:val="18"/>
                <w:lang w:val="en-GB" w:bidi="en-GB"/>
              </w:rPr>
              <w:t xml:space="preserve">have negative effects on our body. For example, an increase in cortisol can make acne worse! </w:t>
            </w:r>
            <w:r w:rsidR="007927B9">
              <w:rPr>
                <w:rFonts w:asciiTheme="majorHAnsi" w:hAnsiTheme="majorHAnsi"/>
                <w:sz w:val="18"/>
                <w:szCs w:val="18"/>
                <w:lang w:val="en-GB" w:bidi="en-GB"/>
              </w:rPr>
              <w:t>T</w:t>
            </w:r>
            <w:r w:rsidR="008E5AE0" w:rsidRPr="008E5AE0">
              <w:rPr>
                <w:rFonts w:asciiTheme="majorHAnsi" w:hAnsiTheme="majorHAnsi"/>
                <w:sz w:val="18"/>
                <w:szCs w:val="18"/>
                <w:lang w:val="en-GB" w:bidi="en-GB"/>
              </w:rPr>
              <w:t>ypically referred to as the ‘stress hormone’</w:t>
            </w:r>
            <w:r w:rsidR="007927B9">
              <w:rPr>
                <w:rFonts w:asciiTheme="majorHAnsi" w:hAnsiTheme="majorHAnsi"/>
                <w:sz w:val="18"/>
                <w:szCs w:val="18"/>
                <w:lang w:val="en-GB" w:bidi="en-GB"/>
              </w:rPr>
              <w:t xml:space="preserve">, </w:t>
            </w:r>
            <w:r w:rsidR="008E5AE0" w:rsidRPr="008E5AE0">
              <w:rPr>
                <w:rFonts w:asciiTheme="majorHAnsi" w:hAnsiTheme="majorHAnsi"/>
                <w:sz w:val="18"/>
                <w:szCs w:val="18"/>
                <w:lang w:val="en-GB" w:bidi="en-GB"/>
              </w:rPr>
              <w:t xml:space="preserve">if </w:t>
            </w:r>
            <w:r w:rsidR="007927B9">
              <w:rPr>
                <w:rFonts w:asciiTheme="majorHAnsi" w:hAnsiTheme="majorHAnsi"/>
                <w:sz w:val="18"/>
                <w:szCs w:val="18"/>
                <w:lang w:val="en-GB" w:bidi="en-GB"/>
              </w:rPr>
              <w:t>the levels are unbalanced</w:t>
            </w:r>
            <w:r w:rsidR="008E5AE0" w:rsidRPr="008E5AE0">
              <w:rPr>
                <w:rFonts w:asciiTheme="majorHAnsi" w:hAnsiTheme="majorHAnsi"/>
                <w:sz w:val="18"/>
                <w:szCs w:val="18"/>
                <w:lang w:val="en-GB" w:bidi="en-GB"/>
              </w:rPr>
              <w:t xml:space="preserve"> within our body, it can start to have some really bad ramifications. Try to switch to lower intensity workouts</w:t>
            </w:r>
            <w:r w:rsidR="00447226">
              <w:rPr>
                <w:rFonts w:asciiTheme="majorHAnsi" w:hAnsiTheme="majorHAnsi"/>
                <w:sz w:val="18"/>
                <w:szCs w:val="18"/>
                <w:lang w:val="en-GB" w:bidi="en-GB"/>
              </w:rPr>
              <w:t xml:space="preserve"> like yoga and </w:t>
            </w:r>
            <w:proofErr w:type="spellStart"/>
            <w:r w:rsidR="00447226">
              <w:rPr>
                <w:rFonts w:asciiTheme="majorHAnsi" w:hAnsiTheme="majorHAnsi"/>
                <w:sz w:val="18"/>
                <w:szCs w:val="18"/>
                <w:lang w:val="en-GB" w:bidi="en-GB"/>
              </w:rPr>
              <w:t>pilates</w:t>
            </w:r>
            <w:proofErr w:type="spellEnd"/>
            <w:r w:rsidR="008E5AE0" w:rsidRPr="008E5AE0">
              <w:rPr>
                <w:rFonts w:asciiTheme="majorHAnsi" w:hAnsiTheme="majorHAnsi"/>
                <w:sz w:val="18"/>
                <w:szCs w:val="18"/>
                <w:lang w:val="en-GB" w:bidi="en-GB"/>
              </w:rPr>
              <w:t xml:space="preserve"> if you suffer from acne, anxiety, stress or depression.</w:t>
            </w:r>
          </w:p>
        </w:tc>
        <w:tc>
          <w:tcPr>
            <w:tcW w:w="493" w:type="dxa"/>
          </w:tcPr>
          <w:p w:rsidR="002C6A9A" w:rsidRPr="008E5AE0" w:rsidRDefault="002C6A9A" w:rsidP="002C6A9A">
            <w:pPr>
              <w:rPr>
                <w:rFonts w:asciiTheme="majorHAnsi" w:hAnsiTheme="majorHAnsi"/>
                <w:sz w:val="18"/>
                <w:szCs w:val="18"/>
                <w:lang w:val="en-GB"/>
              </w:rPr>
            </w:pPr>
          </w:p>
        </w:tc>
        <w:tc>
          <w:tcPr>
            <w:tcW w:w="525" w:type="dxa"/>
          </w:tcPr>
          <w:p w:rsidR="002C6A9A" w:rsidRPr="008E5AE0" w:rsidRDefault="002C6A9A" w:rsidP="002C6A9A">
            <w:pPr>
              <w:spacing w:before="20"/>
              <w:rPr>
                <w:rFonts w:asciiTheme="majorHAnsi" w:hAnsiTheme="majorHAnsi"/>
                <w:sz w:val="18"/>
                <w:szCs w:val="18"/>
                <w:lang w:val="en-GB"/>
              </w:rPr>
            </w:pPr>
            <w:r w:rsidRPr="008E5AE0">
              <w:rPr>
                <w:rFonts w:asciiTheme="majorHAnsi" w:hAnsiTheme="majorHAnsi"/>
                <w:noProof/>
                <w:sz w:val="18"/>
                <w:szCs w:val="18"/>
                <w:lang w:val="en-GB" w:bidi="en-GB"/>
              </w:rPr>
              <mc:AlternateContent>
                <mc:Choice Requires="wps">
                  <w:drawing>
                    <wp:inline distT="0" distB="0" distL="0" distR="0" wp14:anchorId="5676B5BA" wp14:editId="23267A48">
                      <wp:extent cx="182880" cy="182880"/>
                      <wp:effectExtent l="0" t="0" r="26670" b="26670"/>
                      <wp:docPr id="14" name="Rectangle 14"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875B4D" id="Rectangle 14"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7nguwIAAOYFAAAOAAAAZHJzL2Uyb0RvYy54bWysVFtv2yAUfp+0/4B4X+1E6ZpZdaooVadJ&#13;&#10;WVu1nfpMMMRWMYcBiZP9+h3Adi+r9jDtBcG5fB/nen5xaBXZC+sa0CWdnOSUCM2havS2pD8erj7N&#13;&#10;KXGe6Yop0KKkR+HoxeLjh/POFGIKNahKWIIg2hWdKWntvSmyzPFatMydgBEalRJsyzw+7TarLOsQ&#13;&#10;vVXZNM8/Zx3YyljgwjmUXiYlXUR8KQX3N1I64YkqKf7Nx9PGcxPObHHOiq1lpm54/w32D79oWaOR&#13;&#10;dIS6ZJ6RnW3+gGobbsGB9Ccc2gykbLiIMWA0k/xNNPc1MyLGgslxZkyT+3+w/Hp/a0lTYe1mlGjW&#13;&#10;Yo3uMGtMb5UgQVYJxzFhWBD+tIFDyFhnXIGO9+bWhpidWQN/ckTDqkY/sXQGERAx2GavjMPD9W4H&#13;&#10;advgjkkgh1iR41gRcfCEo3Ayn87nWDeOqv4eMFkxOBvr/FcBLQmXklokjnVg+7XzyXQwCVwarhql&#13;&#10;UM4KpePfQTVVkMVH6DqxUpbsGfaLP0wjltq136FKsrPTPI9dg3+ITRrM44/cMxLqAnoMPUUb4/ZH&#13;&#10;JRLznZCYc4wvEYxAiYNxLrSfRG5Xs0okcWB+n1ppBAzIEgMZsXuA1zEN2Ck1vX1wFXFYRuc8sf/N&#13;&#10;efSIzKD96Nw2Gux7AAqj6pmT/ZCklJqQpQ1UR+xIC2lUneFXDZZ2zZy/ZRZnE7sB942/wUMq6EoK&#13;&#10;/Y2SGuyv9+TBHkcGtZR0OOsldT93zApK1DeNw/RlMpuF5RAfs9OzKT7sS83mpUbv2hVge0xwsxke&#13;&#10;r8Heq+EqLbSPuJaWgRVVTHPkxhHydnisfNpBuNi4WC6jGS4Ew/xa3xsewENWQ+s+HB6ZNX1/exyM&#13;&#10;axj2AivetHmyDZ4aljsPsokz8JzXPt+4TGLP9osvbKuX72j1vJ4XvwE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B2H7nguwIA&#13;&#10;AOY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710" w:type="dxa"/>
          </w:tcPr>
          <w:p w:rsidR="002C6A9A" w:rsidRPr="008E5AE0" w:rsidRDefault="002C6A9A" w:rsidP="002C6A9A">
            <w:pPr>
              <w:pStyle w:val="Heading2"/>
              <w:rPr>
                <w:rFonts w:asciiTheme="majorHAnsi" w:hAnsiTheme="majorHAnsi"/>
                <w:sz w:val="18"/>
                <w:szCs w:val="18"/>
                <w:lang w:val="en-GB"/>
              </w:rPr>
            </w:pPr>
            <w:r w:rsidRPr="008E5AE0">
              <w:rPr>
                <w:rFonts w:asciiTheme="majorHAnsi" w:hAnsiTheme="majorHAnsi"/>
                <w:sz w:val="18"/>
                <w:szCs w:val="18"/>
                <w:lang w:val="en-GB" w:bidi="en-GB"/>
              </w:rPr>
              <w:t xml:space="preserve">Sleep </w:t>
            </w:r>
            <w:r w:rsidR="00FA2BF7" w:rsidRPr="008E5AE0">
              <w:rPr>
                <w:rFonts w:asciiTheme="majorHAnsi" w:hAnsiTheme="majorHAnsi"/>
                <w:sz w:val="18"/>
                <w:szCs w:val="18"/>
                <w:lang w:val="en-GB" w:bidi="en-GB"/>
              </w:rPr>
              <w:t xml:space="preserve">regime </w:t>
            </w:r>
            <w:r w:rsidRPr="008E5AE0">
              <w:rPr>
                <w:rFonts w:asciiTheme="majorHAnsi" w:hAnsiTheme="majorHAnsi"/>
                <w:sz w:val="18"/>
                <w:szCs w:val="18"/>
                <w:lang w:val="en-GB" w:bidi="en-GB"/>
              </w:rPr>
              <w:t xml:space="preserve"> </w:t>
            </w:r>
          </w:p>
          <w:p w:rsidR="002C6A9A" w:rsidRPr="008E5AE0" w:rsidRDefault="00FA2BF7" w:rsidP="002C6A9A">
            <w:pPr>
              <w:rPr>
                <w:rFonts w:asciiTheme="majorHAnsi" w:hAnsiTheme="majorHAnsi"/>
                <w:sz w:val="18"/>
                <w:szCs w:val="18"/>
                <w:lang w:val="en-GB"/>
              </w:rPr>
            </w:pPr>
            <w:r w:rsidRPr="008E5AE0">
              <w:rPr>
                <w:rFonts w:asciiTheme="majorHAnsi" w:hAnsiTheme="majorHAnsi"/>
                <w:sz w:val="18"/>
                <w:szCs w:val="18"/>
                <w:lang w:val="en-GB" w:bidi="en-GB"/>
              </w:rPr>
              <w:t>Some people don’t know this but, not everybody needs 8 hours of sleep per night!  Everyone’s bodies are different so if you suffer from insomnia or tend to wake up earlier than expected, it might be due to oversleep!  Try staying up later and don’t lay in bed if you can’t sleep, do something productive and then try again!  Don’t be afraid if your body only needs as little as 5-6 hours per night, it’s normal!</w:t>
            </w:r>
            <w:r w:rsidR="002C6A9A" w:rsidRPr="008E5AE0">
              <w:rPr>
                <w:rFonts w:asciiTheme="majorHAnsi" w:hAnsiTheme="majorHAnsi"/>
                <w:sz w:val="18"/>
                <w:szCs w:val="18"/>
                <w:lang w:val="en-GB" w:bidi="en-GB"/>
              </w:rPr>
              <w:t> </w:t>
            </w:r>
          </w:p>
        </w:tc>
      </w:tr>
      <w:tr w:rsidR="002C6A9A" w:rsidRPr="008E5AE0" w:rsidTr="002C6A9A">
        <w:trPr>
          <w:trHeight w:val="432"/>
        </w:trPr>
        <w:tc>
          <w:tcPr>
            <w:tcW w:w="556" w:type="dxa"/>
          </w:tcPr>
          <w:p w:rsidR="002C6A9A" w:rsidRPr="008E5AE0" w:rsidRDefault="002C6A9A" w:rsidP="002C6A9A">
            <w:pPr>
              <w:spacing w:before="20"/>
              <w:rPr>
                <w:rFonts w:asciiTheme="majorHAnsi" w:hAnsiTheme="majorHAnsi"/>
                <w:sz w:val="18"/>
                <w:szCs w:val="18"/>
                <w:lang w:val="en-GB"/>
              </w:rPr>
            </w:pPr>
            <w:r w:rsidRPr="008E5AE0">
              <w:rPr>
                <w:rFonts w:asciiTheme="majorHAnsi" w:hAnsiTheme="majorHAnsi"/>
                <w:noProof/>
                <w:sz w:val="18"/>
                <w:szCs w:val="18"/>
                <w:lang w:val="en-GB" w:bidi="en-GB"/>
              </w:rPr>
              <w:lastRenderedPageBreak/>
              <mc:AlternateContent>
                <mc:Choice Requires="wps">
                  <w:drawing>
                    <wp:inline distT="0" distB="0" distL="0" distR="0" wp14:anchorId="286A6B3E" wp14:editId="15A0F4D4">
                      <wp:extent cx="182880" cy="182880"/>
                      <wp:effectExtent l="0" t="0" r="26670" b="26670"/>
                      <wp:docPr id="20" name="Rectangle 20"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D99098" id="Rectangle 20"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xLmvQIAAOYFAAAOAAAAZHJzL2Uyb0RvYy54bWysVEtv2zAMvg/YfxB0X+0E7ZoZdYogRYcB&#13;&#10;WRu0HXpWZCk2KouapMTJfv0oyXYfK3YYdhEkPj6Sn0heXB5aRfbCugZ0SScnOSVCc6gavS3pj4fr&#13;&#10;TzNKnGe6Ygq0KOlROHo5//jhojOFmEINqhKWIIh2RWdKWntviixzvBYtcydghEalBNsyj0+7zSrL&#13;&#10;OkRvVTbN889ZB7YyFrhwDqVXSUnnEV9Kwf2tlE54okqKufl42nhuwpnNL1ixtczUDe/TYP+QRcsa&#13;&#10;jUFHqCvmGdnZ5g+otuEWHEh/wqHNQMqGi1gDVjPJ31RzXzMjYi1IjjMjTe7/wfKb/dqSpirpFOnR&#13;&#10;rMU/ukPWmN4qQYKsEo4jYfgh/GkDh8BYZ1yBjvdmbUPNzqyAPzmiYVmjn1g4gwjYDcE2e2UcHq53&#13;&#10;O0jbBnckgRzijxzHHxEHTzgKJ7PpbIZJcFT194DJisHZWOe/CmhJuJTUYuD4D2y/cj6ZDiYhlobr&#13;&#10;RimUs0LpmDuopgqy+AhdJ5bKkj3DfvGHacRSu/Y7VEl2fpbnsWswh9ikwTxm5J6RUBfQY+mp2li3&#13;&#10;PyqRIt8JiZxjfSnACJRiMM6F9pMY29WsEkkcIr8fWmkEDMgSCxmxe4DXNQ3YiZrePriKOCyjc56i&#13;&#10;/8159IiRQfvRuW002PcAFFbVR072A0mJmsDSBqojdqSFNKrO8OsGv3bFnF8zi7OJ3YD7xt/iIRV0&#13;&#10;JYX+RkkN9td78mCPI4NaSjqc9ZK6nztmBSXqm8Zh+jI5PUVYHx+nZ+eh7e1LzealRu/aJWB7THCz&#13;&#10;GR6vwd6r4SottI+4lhYhKqqY5hgbR8jb4bH0aQfhYuNisYhmuBAM8yt9b3gAD6yG1n04PDJr+v72&#13;&#10;OBg3MOwFVrxp82QbPDUsdh5kE2fgmdeeb1wmsWf7xRe21ct3tHpez/PfAAAA//8DAFBLAwQUAAYA&#13;&#10;CAAAACEABb5lQdsAAAAIAQAADwAAAGRycy9kb3ducmV2LnhtbEyPzU7DQAyE70i8w8pI3OiGgqI2&#13;&#10;zaZC/FzglILUHp2sm0RkvSG7bcPbY+AAl7Gskcfz5evJ9epIY+g8G7ieJaCIa287bgy8vT5dLUCF&#13;&#10;iGyx90wGPinAujg/yzGz/sQlHTexURLCIUMDbYxDpnWoW3IYZn4gFm/vR4dR1rHRdsSThLtez5Mk&#13;&#10;1Q47lg8tDnTfUv2+OTgD1W653z6n5WO1LOn2pntJG9YfxlxeTA8rkbsVqEhT/LuAbwbpD4UUq/yB&#13;&#10;bVC9AaGJPyrefCEo1e/URa7/AxRfAAAA//8DAFBLAQItABQABgAIAAAAIQC2gziS/gAAAOEBAAAT&#13;&#10;AAAAAAAAAAAAAAAAAAAAAABbQ29udGVudF9UeXBlc10ueG1sUEsBAi0AFAAGAAgAAAAhADj9If/W&#13;&#10;AAAAlAEAAAsAAAAAAAAAAAAAAAAALwEAAF9yZWxzLy5yZWxzUEsBAi0AFAAGAAgAAAAhAEZnEua9&#13;&#10;AgAA5gUAAA4AAAAAAAAAAAAAAAAALgIAAGRycy9lMm9Eb2MueG1sUEsBAi0AFAAGAAgAAAAhAAW+&#13;&#10;ZUHbAAAACAEAAA8AAAAAAAAAAAAAAAAAFwUAAGRycy9kb3ducmV2LnhtbFBLBQYAAAAABAAEAPMA&#13;&#10;AAAfBgAAAAA=&#13;&#10;" filled="f" strokecolor="#33333c [2415]" strokeweight="1pt">
                      <v:path arrowok="t"/>
                      <o:lock v:ext="edit" aspectratio="t"/>
                      <w10:anchorlock/>
                    </v:rect>
                  </w:pict>
                </mc:Fallback>
              </mc:AlternateContent>
            </w:r>
          </w:p>
        </w:tc>
        <w:tc>
          <w:tcPr>
            <w:tcW w:w="4516" w:type="dxa"/>
          </w:tcPr>
          <w:p w:rsidR="002C6A9A" w:rsidRPr="008E5AE0" w:rsidRDefault="00724706" w:rsidP="002C6A9A">
            <w:pPr>
              <w:pStyle w:val="Heading2"/>
              <w:rPr>
                <w:rFonts w:asciiTheme="majorHAnsi" w:hAnsiTheme="majorHAnsi"/>
                <w:sz w:val="18"/>
                <w:szCs w:val="18"/>
                <w:lang w:val="en-GB"/>
              </w:rPr>
            </w:pPr>
            <w:r>
              <w:rPr>
                <w:rFonts w:asciiTheme="majorHAnsi" w:hAnsiTheme="majorHAnsi"/>
                <w:sz w:val="18"/>
                <w:szCs w:val="18"/>
                <w:lang w:val="en-GB" w:bidi="en-GB"/>
              </w:rPr>
              <w:t>Peanut Butter Ban</w:t>
            </w:r>
            <w:r w:rsidR="002C6A9A" w:rsidRPr="008E5AE0">
              <w:rPr>
                <w:rFonts w:asciiTheme="majorHAnsi" w:hAnsiTheme="majorHAnsi"/>
                <w:sz w:val="18"/>
                <w:szCs w:val="18"/>
                <w:lang w:val="en-GB" w:bidi="en-GB"/>
              </w:rPr>
              <w:t xml:space="preserve"> </w:t>
            </w:r>
          </w:p>
          <w:p w:rsidR="002C6A9A" w:rsidRPr="008E5AE0" w:rsidRDefault="0082491A" w:rsidP="002C6A9A">
            <w:pPr>
              <w:rPr>
                <w:rFonts w:asciiTheme="majorHAnsi" w:hAnsiTheme="majorHAnsi"/>
                <w:sz w:val="18"/>
                <w:szCs w:val="18"/>
                <w:lang w:val="en-GB"/>
              </w:rPr>
            </w:pPr>
            <w:r w:rsidRPr="003035F8">
              <w:rPr>
                <w:noProof/>
                <w:sz w:val="2"/>
                <w:szCs w:val="4"/>
                <w:lang w:val="en-GB" w:bidi="en-GB"/>
              </w:rPr>
              <mc:AlternateContent>
                <mc:Choice Requires="wps">
                  <w:drawing>
                    <wp:anchor distT="0" distB="0" distL="114300" distR="114300" simplePos="0" relativeHeight="251666432" behindDoc="1" locked="1" layoutInCell="1" allowOverlap="1" wp14:anchorId="645A0680" wp14:editId="6CB84912">
                      <wp:simplePos x="0" y="0"/>
                      <wp:positionH relativeFrom="column">
                        <wp:posOffset>-908685</wp:posOffset>
                      </wp:positionH>
                      <wp:positionV relativeFrom="paragraph">
                        <wp:posOffset>-726440</wp:posOffset>
                      </wp:positionV>
                      <wp:extent cx="7670800" cy="11074400"/>
                      <wp:effectExtent l="0" t="0" r="0" b="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0800" cy="110744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125DD7" id="Rectangle 31" o:spid="_x0000_s1026" alt="&quot;&quot;" style="position:absolute;margin-left:-71.55pt;margin-top:-57.2pt;width:604pt;height:8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0geogIAAMcFAAAOAAAAZHJzL2Uyb0RvYy54bWysVN1P3DAMf5+0/yHK+2h7A45V9NAJxDSJ&#13;&#10;wQmYeA5pcq2UxFmS+9pfPyfpFcbHHqa9pLFj/2z/avv0bKsVWQvnezANrQ5KSoTh0PZm2dAf95ef&#13;&#10;TijxgZmWKTCioTvh6dns44fTja3FBDpQrXAEQYyvN7ahXQi2LgrPO6GZPwArDD5KcJoFFN2yaB3b&#13;&#10;ILpWxaQsj4sNuNY64MJ71F7kRzpL+FIKHm6k9CIQ1VDMLaTTpfMxnsXslNVLx2zX8yEN9g9ZaNYb&#13;&#10;DDpCXbDAyMr1r6B0zx14kOGAgy5Ayp6LVANWU5UvqrnrmBWpFiTH25Em//9g+fV64UjfNvRzRYlh&#13;&#10;Gv/RLbLGzFIJgjokaGN9jXZ3duEGyeM1VruVTscv1kG2idTdSKrYBsJROT2eliclcs/xrarK6eEh&#13;&#10;SghUPPlb58NXAZrES0MdJpDYZOsrH7Lp3iSG86D69rJXKgmxVcS5cmTN8CczzoUJVXJXK/0d2qzH&#13;&#10;ZslhWY1qbIqsxszGbFLTRaSU2x9BlImhDMSgOZ+oKSIzmYt0Czslop0yt0IiqVj9JCUyIr/O0Xes&#13;&#10;FVl99G4uCTAiS4w/Yuci38HOWQ720VWkaRidy78llp1HjxQZTBiddW/AvQWgkPkhcrbfk5SpiSw9&#13;&#10;QrvDlnOQZ9FbftnjX79iPiyYw+HDVsGFEm7wkAo2DYXhRkkH7tdb+miPM4GvlGxwmBvqf66YE5So&#13;&#10;bwan5UuFTYfTn4TDo+kEBff85fH5i1npc8BWwoHA7NI12ge1v0oH+gH3zjxGxSdmOMZuKA9uL5yH&#13;&#10;vGRwc3ExnycznHjLwpW5szyCR1ZjV99vH5izQ+sHHJtr2A8+q19MQLaNngbmqwCyT+PxxOvAN26L&#13;&#10;1MTDZovr6LmcrJ727+w3AAAA//8DAFBLAwQUAAYACAAAACEA36Wu/OcAAAAUAQAADwAAAGRycy9k&#13;&#10;b3ducmV2LnhtbExPTUvDQBC9C/6HZQRv7W5qCG2aTRGlgkUQU4X2tsmOSXQ/QnabxH/v5qSX4Q3z&#13;&#10;5n1ku0krMmDvWms4REsGBE1lZWtqDu/H/WINxHlhpFDWIIcfdLDLr68ykUo7mjccCl+TIGJcKjg0&#13;&#10;3ncppa5qUAu3tB2acPu0vRY+rH1NZS/GIK4VXTGWUC1aExwa0eFDg9V3cdEcjoX7ejqc+4/h8Fy+&#13;&#10;nthavYzFnvPbm+lxG8b9FojHyf99wNwh5Ic8BCvtxUhHFIdFFN9FgTujKI6BzByWxBsgZUDJapMA&#13;&#10;zTP6v0z+CwAA//8DAFBLAQItABQABgAIAAAAIQC2gziS/gAAAOEBAAATAAAAAAAAAAAAAAAAAAAA&#13;&#10;AABbQ29udGVudF9UeXBlc10ueG1sUEsBAi0AFAAGAAgAAAAhADj9If/WAAAAlAEAAAsAAAAAAAAA&#13;&#10;AAAAAAAALwEAAF9yZWxzLy5yZWxzUEsBAi0AFAAGAAgAAAAhAP03SB6iAgAAxwUAAA4AAAAAAAAA&#13;&#10;AAAAAAAALgIAAGRycy9lMm9Eb2MueG1sUEsBAi0AFAAGAAgAAAAhAN+lrvznAAAAFAEAAA8AAAAA&#13;&#10;AAAAAAAAAAAA/AQAAGRycy9kb3ducmV2LnhtbFBLBQYAAAAABAAEAPMAAAAQBgAAAAA=&#13;&#10;" fillcolor="#f9d4e8 [660]" stroked="f" strokeweight="1pt">
                      <w10:anchorlock/>
                    </v:rect>
                  </w:pict>
                </mc:Fallback>
              </mc:AlternateContent>
            </w:r>
            <w:r w:rsidR="00724706">
              <w:rPr>
                <w:rFonts w:asciiTheme="majorHAnsi" w:hAnsiTheme="majorHAnsi"/>
                <w:sz w:val="18"/>
                <w:szCs w:val="18"/>
                <w:lang w:val="en-GB" w:bidi="en-GB"/>
              </w:rPr>
              <w:t xml:space="preserve">Although peanuts are typically a good source of healthy fat, consuming too many may put you behind on your weight loss journey.  Did you know that 100g of peanuts equates to approximately 570 calories!  If you’re trying to lose weight, this would be more than 1/3 of your daily caloric intake! Peanuts have also been shown to make some common health conditions worse; </w:t>
            </w:r>
            <w:proofErr w:type="spellStart"/>
            <w:r w:rsidR="00724706">
              <w:rPr>
                <w:rFonts w:asciiTheme="majorHAnsi" w:hAnsiTheme="majorHAnsi"/>
                <w:sz w:val="18"/>
                <w:szCs w:val="18"/>
                <w:lang w:val="en-GB" w:bidi="en-GB"/>
              </w:rPr>
              <w:t>eg</w:t>
            </w:r>
            <w:proofErr w:type="spellEnd"/>
            <w:r w:rsidR="00724706">
              <w:rPr>
                <w:rFonts w:asciiTheme="majorHAnsi" w:hAnsiTheme="majorHAnsi"/>
                <w:sz w:val="18"/>
                <w:szCs w:val="18"/>
                <w:lang w:val="en-GB" w:bidi="en-GB"/>
              </w:rPr>
              <w:t xml:space="preserve">, acne.  Try switching to walnuts, almonds or cashews instead. </w:t>
            </w:r>
          </w:p>
        </w:tc>
        <w:tc>
          <w:tcPr>
            <w:tcW w:w="493" w:type="dxa"/>
          </w:tcPr>
          <w:p w:rsidR="002C6A9A" w:rsidRPr="008E5AE0" w:rsidRDefault="002C6A9A" w:rsidP="002C6A9A">
            <w:pPr>
              <w:rPr>
                <w:rFonts w:asciiTheme="majorHAnsi" w:hAnsiTheme="majorHAnsi"/>
                <w:sz w:val="18"/>
                <w:szCs w:val="18"/>
                <w:lang w:val="en-GB"/>
              </w:rPr>
            </w:pPr>
          </w:p>
        </w:tc>
        <w:tc>
          <w:tcPr>
            <w:tcW w:w="525" w:type="dxa"/>
          </w:tcPr>
          <w:p w:rsidR="002C6A9A" w:rsidRPr="008E5AE0" w:rsidRDefault="002C6A9A" w:rsidP="002C6A9A">
            <w:pPr>
              <w:spacing w:before="20"/>
              <w:rPr>
                <w:rFonts w:asciiTheme="majorHAnsi" w:hAnsiTheme="majorHAnsi"/>
                <w:sz w:val="18"/>
                <w:szCs w:val="18"/>
                <w:lang w:val="en-GB"/>
              </w:rPr>
            </w:pPr>
            <w:r w:rsidRPr="008E5AE0">
              <w:rPr>
                <w:rFonts w:asciiTheme="majorHAnsi" w:hAnsiTheme="majorHAnsi"/>
                <w:noProof/>
                <w:sz w:val="18"/>
                <w:szCs w:val="18"/>
                <w:lang w:val="en-GB" w:bidi="en-GB"/>
              </w:rPr>
              <mc:AlternateContent>
                <mc:Choice Requires="wps">
                  <w:drawing>
                    <wp:inline distT="0" distB="0" distL="0" distR="0" wp14:anchorId="64C380D2" wp14:editId="3B31F08D">
                      <wp:extent cx="182880" cy="182880"/>
                      <wp:effectExtent l="0" t="0" r="26670" b="26670"/>
                      <wp:docPr id="15" name="Rectangle 1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F38D6E" id="Rectangle 1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LPxuwIAAOYFAAAOAAAAZHJzL2Uyb0RvYy54bWysVFtv2yAUfp+0/4B4X+1E7ZpZdaooVadJ&#13;&#10;WRu1nfpMMMRWMYcBiZP9+h3Adi+r9jDtBcG5fB/nenF5aBXZC+sa0CWdnOSUCM2havS2pD8erj/N&#13;&#10;KHGe6Yop0KKkR+Ho5fzjh4vOFGIKNahKWIIg2hWdKWntvSmyzPFatMydgBEalRJsyzw+7TarLOsQ&#13;&#10;vVXZNM8/Zx3YyljgwjmUXiUlnUd8KQX3t1I64YkqKf7Nx9PGcxPObH7Biq1lpm54/w32D79oWaOR&#13;&#10;dIS6Yp6RnW3+gGobbsGB9Ccc2gykbLiIMWA0k/xNNPc1MyLGgslxZkyT+3+w/Ga/tqSpsHZnlGjW&#13;&#10;Yo3uMGtMb5UgQVYJxzFhWBD+tIFDyFhnXIGO92ZtQ8zOrIA/OaJhWaOfWDiDCIgYbLNXxuHhereD&#13;&#10;tG1wxySQQ6zIcayIOHjCUTiZTWczrBtHVX8PmKwYnI11/quAloRLSS0Sxzqw/cr5ZDqYBC4N141S&#13;&#10;KGeF0vHvoJoqyOIjdJ1YKkv2DPvFH6YRS+3a71Al2flZnseuwT/EJg3m8UfuGQl1AT2GnqKNcfuj&#13;&#10;Eon5TkjMOcaXCEagxME4F9pPIrerWSWSODC/T600AgZkiYGM2D3A65gG7JSa3j64ijgso3Oe2P/m&#13;&#10;PHpEZtB+dG4bDfY9AIVR9czJfkhSSk3I0gaqI3akhTSqzvDrBku7Ys6vmcXZxG7AfeNv8ZAKupJC&#13;&#10;f6OkBvvrPXmwx5FBLSUdznpJ3c8ds4IS9U3jMH2ZnJ6G5RAfp2fnU3zYl5rNS43etUvA9pjgZjM8&#13;&#10;XoO9V8NVWmgfcS0tAiuqmObIjSPk7fBY+rSDcLFxsVhEM1wIhvmVvjc8gIeshtZ9ODwya/r+9jgY&#13;&#10;NzDsBVa8afNkGzw1LHYeZBNn4Dmvfb5xmcSe7Rdf2FYv39HqeT3PfwM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CRoLPxuwIA&#13;&#10;AOY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710" w:type="dxa"/>
          </w:tcPr>
          <w:p w:rsidR="002C6A9A" w:rsidRPr="008E5AE0" w:rsidRDefault="00082788" w:rsidP="002C6A9A">
            <w:pPr>
              <w:pStyle w:val="Heading2"/>
              <w:rPr>
                <w:rFonts w:asciiTheme="majorHAnsi" w:hAnsiTheme="majorHAnsi"/>
                <w:sz w:val="18"/>
                <w:szCs w:val="18"/>
                <w:lang w:val="en-GB"/>
              </w:rPr>
            </w:pPr>
            <w:r>
              <w:rPr>
                <w:rFonts w:asciiTheme="majorHAnsi" w:hAnsiTheme="majorHAnsi"/>
                <w:sz w:val="18"/>
                <w:szCs w:val="18"/>
                <w:lang w:val="en-GB" w:bidi="en-GB"/>
              </w:rPr>
              <w:t xml:space="preserve">Combination </w:t>
            </w:r>
            <w:r w:rsidR="00E60A19">
              <w:rPr>
                <w:rFonts w:asciiTheme="majorHAnsi" w:hAnsiTheme="majorHAnsi"/>
                <w:sz w:val="18"/>
                <w:szCs w:val="18"/>
                <w:lang w:val="en-GB" w:bidi="en-GB"/>
              </w:rPr>
              <w:t>Chow Mein</w:t>
            </w:r>
            <w:r w:rsidR="000E0828">
              <w:rPr>
                <w:rFonts w:asciiTheme="majorHAnsi" w:hAnsiTheme="majorHAnsi"/>
                <w:sz w:val="18"/>
                <w:szCs w:val="18"/>
                <w:lang w:val="en-GB" w:bidi="en-GB"/>
              </w:rPr>
              <w:t xml:space="preserve"> – Food Combining</w:t>
            </w:r>
          </w:p>
          <w:p w:rsidR="002C6A9A" w:rsidRPr="008E5AE0" w:rsidRDefault="00EE0CCC" w:rsidP="002C6A9A">
            <w:pPr>
              <w:rPr>
                <w:rFonts w:asciiTheme="majorHAnsi" w:hAnsiTheme="majorHAnsi"/>
                <w:sz w:val="18"/>
                <w:szCs w:val="18"/>
                <w:lang w:val="en-GB" w:bidi="en-GB"/>
              </w:rPr>
            </w:pPr>
            <w:r>
              <w:rPr>
                <w:rFonts w:asciiTheme="majorHAnsi" w:hAnsiTheme="majorHAnsi"/>
                <w:sz w:val="18"/>
                <w:szCs w:val="18"/>
                <w:lang w:val="en-GB" w:bidi="en-GB"/>
              </w:rPr>
              <w:t xml:space="preserve">‘Food Combining’ is a term given to meals that are typically consumed by separating the three main food groups; </w:t>
            </w:r>
            <w:r w:rsidR="00D0645B">
              <w:rPr>
                <w:rFonts w:asciiTheme="majorHAnsi" w:hAnsiTheme="majorHAnsi"/>
                <w:sz w:val="18"/>
                <w:szCs w:val="18"/>
                <w:lang w:val="en-GB" w:bidi="en-GB"/>
              </w:rPr>
              <w:t>protein, fats and carbohydrates</w:t>
            </w:r>
            <w:r>
              <w:rPr>
                <w:rFonts w:asciiTheme="majorHAnsi" w:hAnsiTheme="majorHAnsi"/>
                <w:sz w:val="18"/>
                <w:szCs w:val="18"/>
                <w:lang w:val="en-GB" w:bidi="en-GB"/>
              </w:rPr>
              <w:t xml:space="preserve">.  </w:t>
            </w:r>
            <w:r w:rsidR="00D0645B">
              <w:rPr>
                <w:rFonts w:asciiTheme="majorHAnsi" w:hAnsiTheme="majorHAnsi"/>
                <w:sz w:val="18"/>
                <w:szCs w:val="18"/>
                <w:lang w:val="en-GB" w:bidi="en-GB"/>
              </w:rPr>
              <w:t xml:space="preserve"> </w:t>
            </w:r>
            <w:r>
              <w:rPr>
                <w:rFonts w:asciiTheme="majorHAnsi" w:hAnsiTheme="majorHAnsi"/>
                <w:sz w:val="18"/>
                <w:szCs w:val="18"/>
                <w:lang w:val="en-GB" w:bidi="en-GB"/>
              </w:rPr>
              <w:t xml:space="preserve">The basic theory is that these groups of macronutrients require different digestive enzymes and environments </w:t>
            </w:r>
            <w:r w:rsidR="001D5667">
              <w:rPr>
                <w:rFonts w:asciiTheme="majorHAnsi" w:hAnsiTheme="majorHAnsi"/>
                <w:sz w:val="18"/>
                <w:szCs w:val="18"/>
                <w:lang w:val="en-GB" w:bidi="en-GB"/>
              </w:rPr>
              <w:t>for</w:t>
            </w:r>
            <w:r>
              <w:rPr>
                <w:rFonts w:asciiTheme="majorHAnsi" w:hAnsiTheme="majorHAnsi"/>
                <w:sz w:val="18"/>
                <w:szCs w:val="18"/>
                <w:lang w:val="en-GB" w:bidi="en-GB"/>
              </w:rPr>
              <w:t xml:space="preserve"> optim</w:t>
            </w:r>
            <w:r w:rsidR="001D5667">
              <w:rPr>
                <w:rFonts w:asciiTheme="majorHAnsi" w:hAnsiTheme="majorHAnsi"/>
                <w:sz w:val="18"/>
                <w:szCs w:val="18"/>
                <w:lang w:val="en-GB" w:bidi="en-GB"/>
              </w:rPr>
              <w:t>al</w:t>
            </w:r>
            <w:r>
              <w:rPr>
                <w:rFonts w:asciiTheme="majorHAnsi" w:hAnsiTheme="majorHAnsi"/>
                <w:sz w:val="18"/>
                <w:szCs w:val="18"/>
                <w:lang w:val="en-GB" w:bidi="en-GB"/>
              </w:rPr>
              <w:t xml:space="preserve"> digestion.</w:t>
            </w:r>
            <w:r w:rsidR="001D5667">
              <w:rPr>
                <w:rFonts w:asciiTheme="majorHAnsi" w:hAnsiTheme="majorHAnsi"/>
                <w:sz w:val="18"/>
                <w:szCs w:val="18"/>
                <w:lang w:val="en-GB" w:bidi="en-GB"/>
              </w:rPr>
              <w:t xml:space="preserve">  Our gut health affects our entire body and research has shown that gut microbiome can affect brain processing so it would make sense that we need to nurture our tummies as much as we can.  </w:t>
            </w:r>
            <w:r>
              <w:rPr>
                <w:rFonts w:asciiTheme="majorHAnsi" w:hAnsiTheme="majorHAnsi"/>
                <w:sz w:val="18"/>
                <w:szCs w:val="18"/>
                <w:lang w:val="en-GB" w:bidi="en-GB"/>
              </w:rPr>
              <w:t>In this era,</w:t>
            </w:r>
            <w:r w:rsidR="001D5667">
              <w:rPr>
                <w:rFonts w:asciiTheme="majorHAnsi" w:hAnsiTheme="majorHAnsi"/>
                <w:sz w:val="18"/>
                <w:szCs w:val="18"/>
                <w:lang w:val="en-GB" w:bidi="en-GB"/>
              </w:rPr>
              <w:t xml:space="preserve"> most cultures are used to eating meals that contain two, if not all three of these food groups from </w:t>
            </w:r>
            <w:r>
              <w:rPr>
                <w:rFonts w:asciiTheme="majorHAnsi" w:hAnsiTheme="majorHAnsi"/>
                <w:sz w:val="18"/>
                <w:szCs w:val="18"/>
                <w:lang w:val="en-GB" w:bidi="en-GB"/>
              </w:rPr>
              <w:t xml:space="preserve">curry and rice </w:t>
            </w:r>
            <w:r w:rsidR="001D5667">
              <w:rPr>
                <w:rFonts w:asciiTheme="majorHAnsi" w:hAnsiTheme="majorHAnsi"/>
                <w:sz w:val="18"/>
                <w:szCs w:val="18"/>
                <w:lang w:val="en-GB" w:bidi="en-GB"/>
              </w:rPr>
              <w:t>to</w:t>
            </w:r>
            <w:r>
              <w:rPr>
                <w:rFonts w:asciiTheme="majorHAnsi" w:hAnsiTheme="majorHAnsi"/>
                <w:sz w:val="18"/>
                <w:szCs w:val="18"/>
                <w:lang w:val="en-GB" w:bidi="en-GB"/>
              </w:rPr>
              <w:t xml:space="preserve"> steak and chips.</w:t>
            </w:r>
            <w:r w:rsidR="00D0645B">
              <w:rPr>
                <w:rFonts w:asciiTheme="majorHAnsi" w:hAnsiTheme="majorHAnsi"/>
                <w:sz w:val="18"/>
                <w:szCs w:val="18"/>
                <w:lang w:val="en-GB" w:bidi="en-GB"/>
              </w:rPr>
              <w:t xml:space="preserve"> </w:t>
            </w:r>
            <w:r w:rsidR="00C74255">
              <w:rPr>
                <w:rFonts w:asciiTheme="majorHAnsi" w:hAnsiTheme="majorHAnsi"/>
                <w:sz w:val="18"/>
                <w:szCs w:val="18"/>
                <w:lang w:val="en-GB" w:bidi="en-GB"/>
              </w:rPr>
              <w:t xml:space="preserve">By sticking to the rule of only combining protein and low starch veggies or carbohydrates and veggies, our digestive system might work a lot better and in turn, improve brain processing. </w:t>
            </w:r>
            <w:r>
              <w:rPr>
                <w:rFonts w:asciiTheme="majorHAnsi" w:hAnsiTheme="majorHAnsi"/>
                <w:sz w:val="18"/>
                <w:szCs w:val="18"/>
                <w:lang w:val="en-GB" w:bidi="en-GB"/>
              </w:rPr>
              <w:t xml:space="preserve"> </w:t>
            </w:r>
          </w:p>
        </w:tc>
      </w:tr>
      <w:tr w:rsidR="002C6A9A" w:rsidRPr="008E5AE0" w:rsidTr="007E31A3">
        <w:trPr>
          <w:trHeight w:val="488"/>
        </w:trPr>
        <w:tc>
          <w:tcPr>
            <w:tcW w:w="556" w:type="dxa"/>
          </w:tcPr>
          <w:p w:rsidR="002C6A9A" w:rsidRPr="008E5AE0" w:rsidRDefault="002C6A9A" w:rsidP="002C6A9A">
            <w:pPr>
              <w:spacing w:before="20"/>
              <w:rPr>
                <w:rFonts w:asciiTheme="majorHAnsi" w:hAnsiTheme="majorHAnsi"/>
                <w:sz w:val="18"/>
                <w:szCs w:val="18"/>
                <w:lang w:val="en-GB"/>
              </w:rPr>
            </w:pPr>
            <w:r w:rsidRPr="008E5AE0">
              <w:rPr>
                <w:rFonts w:asciiTheme="majorHAnsi" w:hAnsiTheme="majorHAnsi"/>
                <w:noProof/>
                <w:sz w:val="18"/>
                <w:szCs w:val="18"/>
                <w:lang w:val="en-GB" w:bidi="en-GB"/>
              </w:rPr>
              <mc:AlternateContent>
                <mc:Choice Requires="wps">
                  <w:drawing>
                    <wp:inline distT="0" distB="0" distL="0" distR="0" wp14:anchorId="2EC52D15" wp14:editId="5D5F4330">
                      <wp:extent cx="182880" cy="182880"/>
                      <wp:effectExtent l="0" t="0" r="26670" b="26670"/>
                      <wp:docPr id="21" name="Rectangle 2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F0523E" id="Rectangle 2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Bj3uwIAAOYFAAAOAAAAZHJzL2Uyb0RvYy54bWysVFtv2yAUfp+0/4B4X+1E7ZpZdaooVadJ&#13;&#10;WRu1nfpMMMRWMYcBiZP9+h3Adi+r9jDtBXFu37mfi8tDq8heWNeALunkJKdEaA5Vo7cl/fFw/WlG&#13;&#10;ifNMV0yBFiU9Ckcv5x8/XHSmEFOoQVXCEgTRruhMSWvvTZFljteiZe4EjNAolGBb5pG026yyrEP0&#13;&#10;VmXTPP+cdWArY4EL55B7lYR0HvGlFNzfSumEJ6qkGJuPr43vJrzZ/IIVW8tM3fA+DPYPUbSs0eh0&#13;&#10;hLpinpGdbf6AahtuwYH0JxzaDKRsuIg5YDaT/E029zUzIuaCxXFmLJP7f7D8Zr+2pKlKOp1QolmL&#13;&#10;PbrDqjG9VYIEXiUcx4JhQ/jTBg6hYp1xBRrem7UNOTuzAv7kiIZljXZi4Qwi4DQE3eyVciBcb3aQ&#13;&#10;tg3mWARyiB05jh0RB084Miez6WyGfeMo6v8BkxWDsbHOfxXQkvApqUXHsQ9sv3I+qQ4qwZeG60Yp&#13;&#10;5LNC6Rg7qKYKvEiEqRNLZcme4bz4wzRiqV37HarEOz/L8zg1GEMc0qAeI3LPSCgL6DH1lG3M2x+V&#13;&#10;SJ7vhMSaY37JwQiUfDDOhfaT6NvVrBKJHTy/71ppBAzIEhMZsXuA1zkN2Kk0vX4wFXFZRuM8ef+b&#13;&#10;8WgRPYP2o3HbaLDvASjMqvec9IcipdKEKm2gOuJEWkir6gy/brC1K+b8mlncTZwGvDf+Fh+poCsp&#13;&#10;9D9KarC/3uMHfVwZlFLS4a6X1P3cMSsoUd80LtOXyelpOA6ROD07nyJhX0o2LyV61y4BxwN3A6OL&#13;&#10;36Dv1fCVFtpHPEuL4BVFTHP0jSvk7UAsfbpBeNi4WCyiGh4Ew/xK3xsewENVw+g+HB6ZNf18e1yM&#13;&#10;GxjuAivejHnSDZYaFjsPsok78FzXvt54TOLM9ocvXKuXdNR6Ps/z3wA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Ch2Bj3uwIA&#13;&#10;AOY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516" w:type="dxa"/>
          </w:tcPr>
          <w:p w:rsidR="002C6A9A" w:rsidRPr="008E5AE0" w:rsidRDefault="00C27CE0" w:rsidP="002C6A9A">
            <w:pPr>
              <w:pStyle w:val="Heading2"/>
              <w:rPr>
                <w:rFonts w:asciiTheme="majorHAnsi" w:hAnsiTheme="majorHAnsi"/>
                <w:sz w:val="18"/>
                <w:szCs w:val="18"/>
                <w:lang w:val="en-GB"/>
              </w:rPr>
            </w:pPr>
            <w:r>
              <w:rPr>
                <w:rFonts w:asciiTheme="majorHAnsi" w:hAnsiTheme="majorHAnsi"/>
                <w:sz w:val="18"/>
                <w:szCs w:val="18"/>
                <w:lang w:val="en-GB" w:bidi="en-GB"/>
              </w:rPr>
              <w:t xml:space="preserve">Pro-biotics and Pre-biotics </w:t>
            </w:r>
          </w:p>
          <w:p w:rsidR="002C6A9A" w:rsidRPr="008E5AE0" w:rsidRDefault="00C27CE0" w:rsidP="002C6A9A">
            <w:pPr>
              <w:rPr>
                <w:rFonts w:asciiTheme="majorHAnsi" w:hAnsiTheme="majorHAnsi"/>
                <w:sz w:val="18"/>
                <w:szCs w:val="18"/>
                <w:lang w:val="en-GB"/>
              </w:rPr>
            </w:pPr>
            <w:r>
              <w:rPr>
                <w:rFonts w:asciiTheme="majorHAnsi" w:hAnsiTheme="majorHAnsi"/>
                <w:sz w:val="18"/>
                <w:szCs w:val="18"/>
                <w:lang w:val="en-GB" w:bidi="en-GB"/>
              </w:rPr>
              <w:t xml:space="preserve">A lot of people get confused about probiotics and prebiotics. As easy way to remember it is that prebiotics are essentially the food for the probiotics. </w:t>
            </w:r>
            <w:r w:rsidR="002C6A9A" w:rsidRPr="008E5AE0">
              <w:rPr>
                <w:rFonts w:asciiTheme="majorHAnsi" w:hAnsiTheme="majorHAnsi"/>
                <w:sz w:val="18"/>
                <w:szCs w:val="18"/>
                <w:lang w:val="en-GB" w:bidi="en-GB"/>
              </w:rPr>
              <w:t> </w:t>
            </w:r>
            <w:r>
              <w:rPr>
                <w:rFonts w:asciiTheme="majorHAnsi" w:hAnsiTheme="majorHAnsi"/>
                <w:sz w:val="18"/>
                <w:szCs w:val="18"/>
                <w:lang w:val="en-GB" w:bidi="en-GB"/>
              </w:rPr>
              <w:t xml:space="preserve">Probiotics are live bacteria </w:t>
            </w:r>
          </w:p>
        </w:tc>
        <w:tc>
          <w:tcPr>
            <w:tcW w:w="493" w:type="dxa"/>
          </w:tcPr>
          <w:p w:rsidR="002C6A9A" w:rsidRPr="008E5AE0" w:rsidRDefault="002C6A9A" w:rsidP="002C6A9A">
            <w:pPr>
              <w:rPr>
                <w:rFonts w:asciiTheme="majorHAnsi" w:hAnsiTheme="majorHAnsi"/>
                <w:sz w:val="18"/>
                <w:szCs w:val="18"/>
                <w:lang w:val="en-GB"/>
              </w:rPr>
            </w:pPr>
          </w:p>
        </w:tc>
        <w:tc>
          <w:tcPr>
            <w:tcW w:w="525" w:type="dxa"/>
          </w:tcPr>
          <w:p w:rsidR="002C6A9A" w:rsidRPr="008E5AE0" w:rsidRDefault="002C6A9A" w:rsidP="002C6A9A">
            <w:pPr>
              <w:spacing w:before="20"/>
              <w:rPr>
                <w:rFonts w:asciiTheme="majorHAnsi" w:hAnsiTheme="majorHAnsi"/>
                <w:sz w:val="18"/>
                <w:szCs w:val="18"/>
                <w:lang w:val="en-GB"/>
              </w:rPr>
            </w:pPr>
            <w:r w:rsidRPr="008E5AE0">
              <w:rPr>
                <w:rFonts w:asciiTheme="majorHAnsi" w:hAnsiTheme="majorHAnsi"/>
                <w:noProof/>
                <w:sz w:val="18"/>
                <w:szCs w:val="18"/>
                <w:lang w:val="en-GB" w:bidi="en-GB"/>
              </w:rPr>
              <mc:AlternateContent>
                <mc:Choice Requires="wps">
                  <w:drawing>
                    <wp:inline distT="0" distB="0" distL="0" distR="0" wp14:anchorId="628A5091" wp14:editId="6F41B273">
                      <wp:extent cx="182880" cy="182880"/>
                      <wp:effectExtent l="0" t="0" r="26670" b="26670"/>
                      <wp:docPr id="16" name="Rectangle 1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29D769" id="Rectangle 1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KzCuwIAAOYFAAAOAAAAZHJzL2Uyb0RvYy54bWysVFtv2yAUfp+0/4B4X+1EvaRWnSpK1WlS&#13;&#10;1lZtpz4TDLFVzGFAYme/fgdw3MuqPUx7QXAu38e5Xlz2rSI7YV0DuqSTo5wSoTlUjd6U9Mfj9ZcZ&#13;&#10;Jc4zXTEFWpR0Lxy9nH/+dNGZQkyhBlUJSxBEu6IzJa29N0WWOV6LlrkjMEKjUoJtmcen3WSVZR2i&#13;&#10;tyqb5vlp1oGtjAUunEPpVVLSecSXUnB/K6UTnqiS4t98PG081+HM5hes2Fhm6oYP32D/8IuWNRpJ&#13;&#10;R6gr5hnZ2uYPqLbhFhxIf8ShzUDKhosYA0Yzyd9F81AzI2IsmBxnxjS5/wfLb3Z3ljQV1u6UEs1a&#13;&#10;rNE9Zo3pjRIkyCrhOCYMC8Kf19CHjHXGFej4YO5siNmZFfBnRzQsa/QTC2cQARGDbfbGODzc4NZL&#13;&#10;2wZ3TALpY0X2Y0VE7wlH4WQ2nc2wbhxVwz1gsuLgbKzzXwW0JFxKapE41oHtVs4n04NJ4NJw3SiF&#13;&#10;clYoHf8OqqmCLD5C14mlsmTHsF98P41Yatt+hyrJzk7yPHYN/iE2aTCPP3IvSKgL6DH0FG2M2++V&#13;&#10;SMz3QmLOMb5EMAIlDsa50H4SuV3NKpHEgfljaqURMCBLDGTEHgDexnTATqkZ7IOriMMyOueJ/W/O&#13;&#10;o0dkBu1H57bRYD8CUBjVwJzsD0lKqQlZWkO1x460kEbVGX7dYGlXzPk7ZnE2sRtw3/hbPKSCrqQw&#13;&#10;3Cipwf76SB7scWRQS0mHs15S93PLrKBEfdM4TOeT4+OwHOLj+ORsig/7WrN+rdHbdgnYHhPcbIbH&#13;&#10;a7D36nCVFtonXEuLwIoqpjly4wh5e3gsfdpBuNi4WCyiGS4Ew/xKPxgewENWQ+s+9k/MmqG/PQ7G&#13;&#10;DRz2AivetXmyDZ4aFlsPsokz8JLXId+4TGLPDosvbKvX72j1sp7nvwE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C4YKzCuwIA&#13;&#10;AOY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710" w:type="dxa"/>
          </w:tcPr>
          <w:p w:rsidR="002C6A9A" w:rsidRPr="008E5AE0" w:rsidRDefault="002C6A9A" w:rsidP="002C6A9A">
            <w:pPr>
              <w:rPr>
                <w:rFonts w:asciiTheme="majorHAnsi" w:eastAsia="Franklin Gothic Book" w:hAnsiTheme="majorHAnsi"/>
                <w:sz w:val="18"/>
                <w:szCs w:val="18"/>
                <w:lang w:val="en-GB"/>
              </w:rPr>
            </w:pPr>
            <w:r w:rsidRPr="008E5AE0">
              <w:rPr>
                <w:rFonts w:asciiTheme="majorHAnsi" w:hAnsiTheme="majorHAnsi"/>
                <w:sz w:val="18"/>
                <w:szCs w:val="18"/>
                <w:lang w:val="en-GB" w:bidi="en-GB"/>
              </w:rPr>
              <w:t>Find a wide range of healthy recipes and foods to try. Sticking with the same few foods can get boring and may drive you to make unhealthy choices. </w:t>
            </w:r>
          </w:p>
          <w:p w:rsidR="002C6A9A" w:rsidRPr="008E5AE0" w:rsidRDefault="002C6A9A" w:rsidP="002C6A9A">
            <w:pPr>
              <w:rPr>
                <w:rFonts w:asciiTheme="majorHAnsi" w:eastAsia="Franklin Gothic Book" w:hAnsiTheme="majorHAnsi"/>
                <w:sz w:val="18"/>
                <w:szCs w:val="18"/>
                <w:lang w:val="en-GB"/>
              </w:rPr>
            </w:pPr>
          </w:p>
          <w:p w:rsidR="002C6A9A" w:rsidRPr="008E5AE0" w:rsidRDefault="002C6A9A" w:rsidP="002C6A9A">
            <w:pPr>
              <w:rPr>
                <w:rFonts w:asciiTheme="majorHAnsi" w:hAnsiTheme="majorHAnsi"/>
                <w:sz w:val="18"/>
                <w:szCs w:val="18"/>
                <w:lang w:val="en-GB"/>
              </w:rPr>
            </w:pPr>
          </w:p>
        </w:tc>
      </w:tr>
    </w:tbl>
    <w:p w:rsidR="00C70C15" w:rsidRPr="008E5AE0" w:rsidRDefault="00C70C15" w:rsidP="00C3020D">
      <w:pPr>
        <w:rPr>
          <w:rFonts w:asciiTheme="majorHAnsi" w:hAnsiTheme="majorHAnsi"/>
          <w:sz w:val="18"/>
          <w:szCs w:val="18"/>
          <w:lang w:val="en-GB"/>
        </w:rPr>
      </w:pPr>
    </w:p>
    <w:p w:rsidR="007A10C8" w:rsidRPr="008E5AE0" w:rsidRDefault="007A10C8" w:rsidP="00C3020D">
      <w:pPr>
        <w:rPr>
          <w:rFonts w:asciiTheme="majorHAnsi" w:hAnsiTheme="majorHAnsi"/>
          <w:sz w:val="18"/>
          <w:szCs w:val="18"/>
          <w:lang w:val="en-GB"/>
        </w:rPr>
        <w:sectPr w:rsidR="007A10C8" w:rsidRPr="008E5AE0" w:rsidSect="00F97B18">
          <w:pgSz w:w="11906" w:h="16838" w:code="9"/>
          <w:pgMar w:top="720" w:right="576" w:bottom="720" w:left="576" w:header="432" w:footer="720" w:gutter="0"/>
          <w:cols w:space="720"/>
          <w:docGrid w:linePitch="360"/>
        </w:sectPr>
      </w:pPr>
    </w:p>
    <w:p w:rsidR="00760853" w:rsidRPr="008E5AE0" w:rsidRDefault="00760853">
      <w:pPr>
        <w:rPr>
          <w:rFonts w:asciiTheme="majorHAnsi" w:hAnsiTheme="majorHAnsi"/>
          <w:sz w:val="18"/>
          <w:szCs w:val="18"/>
          <w:lang w:val="en-GB"/>
        </w:rPr>
      </w:pPr>
      <w:r w:rsidRPr="008E5AE0">
        <w:rPr>
          <w:rFonts w:asciiTheme="majorHAnsi" w:hAnsiTheme="majorHAnsi"/>
          <w:noProof/>
          <w:sz w:val="18"/>
          <w:szCs w:val="18"/>
          <w:lang w:val="en-GB" w:bidi="en-GB"/>
        </w:rPr>
        <w:lastRenderedPageBreak/>
        <mc:AlternateContent>
          <mc:Choice Requires="wps">
            <w:drawing>
              <wp:anchor distT="0" distB="0" distL="114300" distR="114300" simplePos="0" relativeHeight="251661312" behindDoc="1" locked="1" layoutInCell="1" allowOverlap="1" wp14:anchorId="01AD9D0F" wp14:editId="0D00E45F">
                <wp:simplePos x="0" y="0"/>
                <wp:positionH relativeFrom="column">
                  <wp:posOffset>-349885</wp:posOffset>
                </wp:positionH>
                <wp:positionV relativeFrom="paragraph">
                  <wp:posOffset>-457200</wp:posOffset>
                </wp:positionV>
                <wp:extent cx="7772400" cy="10058400"/>
                <wp:effectExtent l="0" t="0" r="254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6494086F" id="Rectangle 22" o:spid="_x0000_s1026" alt="&quot;&quot;" style="position:absolute;margin-left:-27.55pt;margin-top:-36pt;width:612pt;height:11in;z-index:-251655168;visibility:visible;mso-wrap-style:square;mso-width-percent:1000;mso-height-percent:1000;mso-wrap-distance-left:9pt;mso-wrap-distance-top:0;mso-wrap-distance-right:9pt;mso-wrap-distance-bottom:0;mso-position-horizontal:absolute;mso-position-horizontal-relative:text;mso-position-vertical:absolute;mso-position-vertical-relative:text;mso-width-percent:1000;mso-height-percent:100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wnnogIAAMcFAAAOAAAAZHJzL2Uyb0RvYy54bWysVE1v2zAMvQ/YfxB0X+0Y6dIFdYqgRYcB&#13;&#10;XRu0HXpWZSk2IImapMTJfv0oyXG7fuww7CKLFPlIPpM8PdtpRbbC+Q5MTSdHJSXCcGg6s67pj/vL&#13;&#10;TyeU+MBMwxQYUdO98PRs8fHDaW/nooIWVCMcQRDj572taRuCnReF563QzB+BFQYfJTjNAopuXTSO&#13;&#10;9YiuVVGV5eeiB9dYB1x4j9qL/EgXCV9KwcONlF4EomqKuYV0unQ+xrNYnLL52jHbdnxIg/1DFpp1&#13;&#10;BoOOUBcsMLJx3Sso3XEHHmQ44qALkLLjItWA1UzKF9XctcyKVAuS4+1Ik/9/sPx6u3Kka2paVZQY&#13;&#10;pvEf3SJrzKyVIKhDgnrr52h3Z1dukDxeY7U76XT8Yh1kl0jdj6SKXSAclbPZrJqWyD3Ht0lZHp9E&#13;&#10;CYGKJ3/rfPgqQJN4qanDBBKbbHvlQzY9mMRwHlTXXHZKJSG2ijhXjmwZ/mTGuTBhktzVRn+HJuux&#13;&#10;WXJYNkc1NkVWnxzUmE1quoiUcvsjiDIxlIEYNOcTNUVkJnORbmGvRLRT5lZIJBWrr1IiI/LrHH3L&#13;&#10;GpHVx+/mkgAjssT4I3Yu8h3snOVgH11FmobRufxbYtl59EiRwYTRWXcG3FsACpkfImf7A0mZmsjS&#13;&#10;IzR7bDkHeRa95Zcd/vUr5sOKORw+bBVcKOEGD6mgrykMN0pacL/e0kd7nAl8paTHYa6p/7lhTlCi&#13;&#10;vhmcli+T6TROfxKmx7MKBff85fH5i9noc8BWmuDqsjxdo31Qh6t0oB9w7yxjVHxihmPsmvLgDsJ5&#13;&#10;yEsGNxcXy2Uyw4m3LFyZO8sjeGQ1dvX97oE5O7R+wLG5hsPgs/mLCci20dPAchNAdmk8nngd+MZt&#13;&#10;kZp42GxxHT2Xk9XT/l38BgAA//8DAFBLAwQUAAYACAAAACEASi0EfuQAAAASAQAADwAAAGRycy9k&#13;&#10;b3ducmV2LnhtbExPwWrDMAy9D/YPRoPdWieFpE0ap5SNUXZYYd3Y2Y3VOCyWQ+y22d9PPW0X8SQ9&#13;&#10;Pb1XbSbXiwuOofOkIJ0nIJAabzpqFXx+vMxWIELUZHTvCRX8YIBNfX9X6dL4K73j5RBbwSIUSq3A&#13;&#10;xjiUUobGotNh7gck3p386HTkdmylGfWVxV0vF0mSS6c74g9WD/hksfk+nJ2CuNwWzet4evvaubzo&#13;&#10;7LRvi91eqceH6XnNZbsGEXGKfxdwy8D+oWZjR38mE0SvYJZlKVMZLBec7MZI81UB4sgoS3km60r+&#13;&#10;j1L/AgAA//8DAFBLAQItABQABgAIAAAAIQC2gziS/gAAAOEBAAATAAAAAAAAAAAAAAAAAAAAAABb&#13;&#10;Q29udGVudF9UeXBlc10ueG1sUEsBAi0AFAAGAAgAAAAhADj9If/WAAAAlAEAAAsAAAAAAAAAAAAA&#13;&#10;AAAALwEAAF9yZWxzLy5yZWxzUEsBAi0AFAAGAAgAAAAhAJInCeeiAgAAxwUAAA4AAAAAAAAAAAAA&#13;&#10;AAAALgIAAGRycy9lMm9Eb2MueG1sUEsBAi0AFAAGAAgAAAAhAEotBH7kAAAAEgEAAA8AAAAAAAAA&#13;&#10;AAAAAAAA/AQAAGRycy9kb3ducmV2LnhtbFBLBQYAAAAABAAEAPMAAAANBgAAAAA=&#13;&#10;" fillcolor="#f9d4e8 [660]" stroked="f" strokeweight="1pt">
                <w10:anchorlock/>
              </v:rect>
            </w:pict>
          </mc:Fallback>
        </mc:AlternateContent>
      </w:r>
    </w:p>
    <w:tbl>
      <w:tblPr>
        <w:tblW w:w="0" w:type="auto"/>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C70C15" w:rsidRPr="008E5AE0" w:rsidTr="002C6A9A">
        <w:trPr>
          <w:trHeight w:val="864"/>
        </w:trPr>
        <w:tc>
          <w:tcPr>
            <w:tcW w:w="10800" w:type="dxa"/>
            <w:gridSpan w:val="5"/>
            <w:tcBorders>
              <w:bottom w:val="single" w:sz="18" w:space="0" w:color="731A36" w:themeColor="accent6" w:themeShade="80"/>
            </w:tcBorders>
          </w:tcPr>
          <w:p w:rsidR="00C70C15" w:rsidRPr="008E5AE0" w:rsidRDefault="00C70C15" w:rsidP="002C6A9A">
            <w:pPr>
              <w:rPr>
                <w:sz w:val="18"/>
                <w:szCs w:val="18"/>
                <w:lang w:val="en-GB"/>
              </w:rPr>
            </w:pPr>
          </w:p>
        </w:tc>
      </w:tr>
      <w:tr w:rsidR="00C70C15" w:rsidRPr="003035F8" w:rsidTr="002C6A9A">
        <w:trPr>
          <w:trHeight w:val="288"/>
        </w:trPr>
        <w:tc>
          <w:tcPr>
            <w:tcW w:w="10800" w:type="dxa"/>
            <w:gridSpan w:val="5"/>
            <w:tcBorders>
              <w:top w:val="single" w:sz="18" w:space="0" w:color="731A36" w:themeColor="accent6" w:themeShade="80"/>
              <w:left w:val="single" w:sz="18" w:space="0" w:color="731A36" w:themeColor="accent6" w:themeShade="80"/>
              <w:bottom w:val="single" w:sz="18" w:space="0" w:color="731A36" w:themeColor="accent6" w:themeShade="80"/>
              <w:right w:val="single" w:sz="18" w:space="0" w:color="731A36" w:themeColor="accent6" w:themeShade="80"/>
            </w:tcBorders>
            <w:vAlign w:val="center"/>
          </w:tcPr>
          <w:p w:rsidR="00C70C15" w:rsidRPr="003035F8" w:rsidRDefault="00261A8D" w:rsidP="002C6A9A">
            <w:pPr>
              <w:pStyle w:val="Heading3"/>
              <w:rPr>
                <w:lang w:val="en-GB"/>
              </w:rPr>
            </w:pPr>
            <w:r w:rsidRPr="003035F8">
              <w:rPr>
                <w:lang w:val="en-GB" w:bidi="en-GB"/>
              </w:rPr>
              <w:t>DON’T’s</w:t>
            </w:r>
          </w:p>
        </w:tc>
      </w:tr>
      <w:tr w:rsidR="00C70C15" w:rsidRPr="003035F8" w:rsidTr="002C6A9A">
        <w:trPr>
          <w:trHeight w:val="20"/>
        </w:trPr>
        <w:tc>
          <w:tcPr>
            <w:tcW w:w="10800" w:type="dxa"/>
            <w:gridSpan w:val="5"/>
            <w:tcBorders>
              <w:top w:val="single" w:sz="18" w:space="0" w:color="731A36" w:themeColor="accent6" w:themeShade="80"/>
            </w:tcBorders>
          </w:tcPr>
          <w:p w:rsidR="00C70C15" w:rsidRPr="003035F8" w:rsidRDefault="00C70C15" w:rsidP="002C6A9A">
            <w:pPr>
              <w:rPr>
                <w:sz w:val="12"/>
                <w:szCs w:val="14"/>
                <w:lang w:val="en-GB"/>
              </w:rPr>
            </w:pPr>
          </w:p>
        </w:tc>
      </w:tr>
      <w:tr w:rsidR="002C6A9A" w:rsidRPr="003035F8" w:rsidTr="002C6A9A">
        <w:trPr>
          <w:trHeight w:val="533"/>
        </w:trPr>
        <w:tc>
          <w:tcPr>
            <w:tcW w:w="556" w:type="dxa"/>
          </w:tcPr>
          <w:p w:rsidR="002C6A9A" w:rsidRPr="003035F8" w:rsidRDefault="002C6A9A" w:rsidP="002C6A9A">
            <w:pPr>
              <w:spacing w:before="20"/>
              <w:rPr>
                <w:lang w:val="en-GB"/>
              </w:rPr>
            </w:pPr>
            <w:r w:rsidRPr="003035F8">
              <w:rPr>
                <w:noProof/>
                <w:lang w:val="en-GB" w:bidi="en-GB"/>
              </w:rPr>
              <mc:AlternateContent>
                <mc:Choice Requires="wps">
                  <w:drawing>
                    <wp:inline distT="0" distB="0" distL="0" distR="0" wp14:anchorId="302AA7A2" wp14:editId="6F6DC1B9">
                      <wp:extent cx="182880" cy="182880"/>
                      <wp:effectExtent l="0" t="0" r="26670" b="26670"/>
                      <wp:docPr id="2" name="Rectangle 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54E668" id="Rectangle 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f4uwIAAOQFAAAOAAAAZHJzL2Uyb0RvYy54bWysVFtv2yAUfp+0/4B4X+1E7ZpZdaooVadJ&#13;&#10;WRu1nfpMMMRWMYcBiZP9+h3Adi+r9jDtBcG5fB/nenF5aBXZC+sa0CWdnOSUCM2havS2pD8erj/N&#13;&#10;KHGe6Yop0KKkR+Ho5fzjh4vOFGIKNahKWIIg2hWdKWntvSmyzPFatMydgBEalRJsyzw+7TarLOsQ&#13;&#10;vVXZNM8/Zx3YyljgwjmUXiUlnUd8KQX3t1I64YkqKf7Nx9PGcxPObH7Biq1lpm54/w32D79oWaOR&#13;&#10;dIS6Yp6RnW3+gGobbsGB9Ccc2gykbLiIMWA0k/xNNPc1MyLGgslxZkyT+3+w/Ga/tqSpSjqlRLMW&#13;&#10;S3SHSWN6qwRBUSUcx3RhOfjTBg4hX51xBbrdm7UNETuzAv7kiIZljW5i4QwCYC8E2+yVcXi43u0g&#13;&#10;bRvcMQXkEOtxHOshDp5wFE5m09kMq8ZR1d8DJisGZ2Od/yqgJeFSUovEsQpsv3I+mQ4mgUvDdaMU&#13;&#10;ylmhdPw7qKYKsvgIPSeWypI9w27xh2nEUrv2O1RJdn6W57Fn8A+xRYN5/JF7RkJdQI+hp2hj3P6o&#13;&#10;RGK+ExIzjvElghEocTDOhfaTyO1qVokkDszvUyuNgAFZYiAjdg/wOqYBO6Wmtw+uIo7K6Jwn9r85&#13;&#10;jx6RGbQfndtGg30PQGFUPXOyH5KUUhOytIHqiP1oIQ2qM/y6wdKumPNrZnEysRtw2/hbPKSCrqTQ&#13;&#10;3yipwf56Tx7scWBQS0mHk15S93PHrKBEfdM4Sl8mp6dhNcTH6dn5FB/2pWbzUqN37RKwPSa41wyP&#13;&#10;12Dv1XCVFtpHXEqLwIoqpjly4wh5OzyWPm0gXGtcLBbRDNeBYX6l7w0P4CGroXUfDo/Mmr6/PQ7G&#13;&#10;DQxbgRVv2jzZBk8Ni50H2cQZeM5rn29cJbFn+7UXdtXLd7R6Xs7z3wA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B/cff4uwIA&#13;&#10;AOQ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516" w:type="dxa"/>
          </w:tcPr>
          <w:p w:rsidR="002C6A9A" w:rsidRPr="003035F8" w:rsidRDefault="002C6A9A" w:rsidP="002C6A9A">
            <w:pPr>
              <w:pStyle w:val="Heading2"/>
              <w:rPr>
                <w:lang w:val="en-GB"/>
              </w:rPr>
            </w:pPr>
            <w:r w:rsidRPr="003035F8">
              <w:rPr>
                <w:lang w:val="en-GB" w:bidi="en-GB"/>
              </w:rPr>
              <w:t>Starve yourself</w:t>
            </w:r>
          </w:p>
          <w:p w:rsidR="002C6A9A" w:rsidRPr="003035F8" w:rsidRDefault="002C6A9A" w:rsidP="002C6A9A">
            <w:pPr>
              <w:rPr>
                <w:rFonts w:ascii="Times New Roman" w:hAnsi="Times New Roman"/>
                <w:sz w:val="24"/>
                <w:lang w:val="en-GB"/>
              </w:rPr>
            </w:pPr>
            <w:r w:rsidRPr="003035F8">
              <w:rPr>
                <w:lang w:val="en-GB" w:bidi="en-GB"/>
              </w:rPr>
              <w:t xml:space="preserve">You need to eat to lose weight. When you don’t, your metabolism slows down and your body starts to preserve energy in the form of sugars, fats, and glucose—the very things you’re trying to burn. </w:t>
            </w:r>
          </w:p>
        </w:tc>
        <w:tc>
          <w:tcPr>
            <w:tcW w:w="493" w:type="dxa"/>
          </w:tcPr>
          <w:p w:rsidR="002C6A9A" w:rsidRPr="003035F8" w:rsidRDefault="002C6A9A" w:rsidP="002C6A9A">
            <w:pPr>
              <w:rPr>
                <w:lang w:val="en-GB"/>
              </w:rPr>
            </w:pPr>
          </w:p>
        </w:tc>
        <w:tc>
          <w:tcPr>
            <w:tcW w:w="525" w:type="dxa"/>
          </w:tcPr>
          <w:p w:rsidR="002C6A9A" w:rsidRPr="003035F8" w:rsidRDefault="002C6A9A" w:rsidP="002C6A9A">
            <w:pPr>
              <w:spacing w:before="20"/>
              <w:rPr>
                <w:lang w:val="en-GB"/>
              </w:rPr>
            </w:pPr>
            <w:r w:rsidRPr="003035F8">
              <w:rPr>
                <w:noProof/>
                <w:lang w:val="en-GB" w:bidi="en-GB"/>
              </w:rPr>
              <mc:AlternateContent>
                <mc:Choice Requires="wps">
                  <w:drawing>
                    <wp:inline distT="0" distB="0" distL="0" distR="0" wp14:anchorId="086F41AA" wp14:editId="1D5B4391">
                      <wp:extent cx="182880" cy="182880"/>
                      <wp:effectExtent l="0" t="0" r="26670" b="26670"/>
                      <wp:docPr id="42" name="Rectangle 42"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474A2B" id="Rectangle 42"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wRBvAIAAOYFAAAOAAAAZHJzL2Uyb0RvYy54bWysVFtv2yAUfp+0/4B4X+1E6ZpZdaooVadJ&#13;&#10;WVu1nfpMMMRWMYcBiZP9+h3Adi+r9jDtBcG5fB/nen5xaBXZC+sa0CWdnOSUCM2havS2pD8erj7N&#13;&#10;KXGe6Yop0KKkR+HoxeLjh/POFGIKNahKWIIg2hWdKWntvSmyzPFatMydgBEalRJsyzw+7TarLOsQ&#13;&#10;vVXZNM8/Zx3YyljgwjmUXiYlXUR8KQX3N1I64YkqKf7Nx9PGcxPObHHOiq1lpm54/w32D79oWaOR&#13;&#10;dIS6ZJ6RnW3+gGobbsGB9Ccc2gykbLiIMWA0k/xNNPc1MyLGgslxZkyT+3+w/Hp/a0lTlXQ2pUSz&#13;&#10;Fmt0h1ljeqsECbJKOI4Jw4Lwpw0cQsY64wp0vDe3NsTszBr4kyMaVjX6iaUziIDdEGyzV8bh4Xq3&#13;&#10;g7RtcMckkEOsyHGsiDh4wlE4mU/nc6wbR1V/D5isGJyNdf6rgJaES0ktEsc6sP3a+WQ6mAQuDVeN&#13;&#10;UihnhdLx76CaKsjiI3SdWClL9gz7xR+mEUvt2u9QJdnZaZ7HrsE/xCYN5vFH7hkJdQE9hp6ijXH7&#13;&#10;oxKJ+U5IzDnGlwhGoMTBOBfaTyK3q1klkjgwv0+tNAIGZImBjNg9wOuYBuyUmt4+uIo4LKNzntj/&#13;&#10;5jx6RGbQfnRuGw32PQCFUfXMyX5IUkpNyNIGqiN2pIU0qs7wqwZLu2bO3zKLs4ndgPvG3+AhFXQl&#13;&#10;hf5GSQ3213vyYI8jg1pKOpz1krqfO2YFJeqbxmH6MpnNwnKIj9np2RQf9qVm81Kjd+0KsD0muNkM&#13;&#10;j9dg79VwlRbaR1xLy8CKKqY5cuMIeTs8Vj7tIFxsXCyX0QwXgmF+re8ND+Ahq6F1Hw6PzJq+vz0O&#13;&#10;xjUMe4EVb9o82QZPDcudB9nEGXjOa59vXCaxZ/vFF7bVy3e0el7Pi98AAAD//wMAUEsDBBQABgAI&#13;&#10;AAAAIQAFvmVB2wAAAAgBAAAPAAAAZHJzL2Rvd25yZXYueG1sTI/NTsNADITvSLzDykjc6IaCojbN&#13;&#10;pkL8XOCUgtQenaybRGS9Ibttw9tj4ACXsayRx/Pl68n16khj6DwbuJ4loIhrbztuDLy9Pl0tQIWI&#13;&#10;bLH3TAY+KcC6OD/LMbP+xCUdN7FREsIhQwNtjEOmdahbchhmfiAWb+9Hh1HWsdF2xJOEu17PkyTV&#13;&#10;DjuWDy0OdN9S/b45OAPVbrnfPqflY7Us6fame0kb1h/GXF5MDyuRuxWoSFP8u4BvBukPhRSr/IFt&#13;&#10;UL0BoYk/Kt58ISjV79RFrv8DFF8AAAD//wMAUEsBAi0AFAAGAAgAAAAhALaDOJL+AAAA4QEAABMA&#13;&#10;AAAAAAAAAAAAAAAAAAAAAFtDb250ZW50X1R5cGVzXS54bWxQSwECLQAUAAYACAAAACEAOP0h/9YA&#13;&#10;AACUAQAACwAAAAAAAAAAAAAAAAAvAQAAX3JlbHMvLnJlbHNQSwECLQAUAAYACAAAACEA0BcEQbwC&#13;&#10;AADmBQAADgAAAAAAAAAAAAAAAAAuAgAAZHJzL2Uyb0RvYy54bWxQSwECLQAUAAYACAAAACEABb5l&#13;&#10;QdsAAAAIAQAADwAAAAAAAAAAAAAAAAAWBQAAZHJzL2Rvd25yZXYueG1sUEsFBgAAAAAEAAQA8wAA&#13;&#10;AB4GAAAAAA==&#13;&#10;" filled="f" strokecolor="#33333c [2415]" strokeweight="1pt">
                      <v:path arrowok="t"/>
                      <o:lock v:ext="edit" aspectratio="t"/>
                      <w10:anchorlock/>
                    </v:rect>
                  </w:pict>
                </mc:Fallback>
              </mc:AlternateContent>
            </w:r>
          </w:p>
        </w:tc>
        <w:tc>
          <w:tcPr>
            <w:tcW w:w="4710" w:type="dxa"/>
          </w:tcPr>
          <w:p w:rsidR="002C6A9A" w:rsidRPr="003035F8" w:rsidRDefault="002C6A9A" w:rsidP="002C6A9A">
            <w:pPr>
              <w:pStyle w:val="Heading2"/>
              <w:rPr>
                <w:lang w:val="en-GB"/>
              </w:rPr>
            </w:pPr>
            <w:r w:rsidRPr="003035F8">
              <w:rPr>
                <w:lang w:val="en-GB" w:bidi="en-GB"/>
              </w:rPr>
              <w:t>Eat when you’re not hungry</w:t>
            </w:r>
          </w:p>
          <w:p w:rsidR="002C6A9A" w:rsidRPr="003035F8" w:rsidRDefault="002C6A9A" w:rsidP="002C6A9A">
            <w:pPr>
              <w:rPr>
                <w:lang w:val="en-GB"/>
              </w:rPr>
            </w:pPr>
            <w:r w:rsidRPr="003035F8">
              <w:rPr>
                <w:lang w:val="en-GB" w:bidi="en-GB"/>
              </w:rPr>
              <w:t xml:space="preserve">Check in with yourself before you reach for a snack. Are you really hungry, or are you just bored, tired, frustrated, or anxious? Start to understand emotional eating. </w:t>
            </w:r>
          </w:p>
        </w:tc>
      </w:tr>
      <w:tr w:rsidR="002C6A9A" w:rsidRPr="003035F8" w:rsidTr="002C6A9A">
        <w:trPr>
          <w:trHeight w:val="335"/>
        </w:trPr>
        <w:tc>
          <w:tcPr>
            <w:tcW w:w="556" w:type="dxa"/>
          </w:tcPr>
          <w:p w:rsidR="002C6A9A" w:rsidRPr="003035F8" w:rsidRDefault="002C6A9A" w:rsidP="002C6A9A">
            <w:pPr>
              <w:spacing w:before="20"/>
              <w:rPr>
                <w:lang w:val="en-GB"/>
              </w:rPr>
            </w:pPr>
            <w:r w:rsidRPr="003035F8">
              <w:rPr>
                <w:noProof/>
                <w:lang w:val="en-GB" w:bidi="en-GB"/>
              </w:rPr>
              <mc:AlternateContent>
                <mc:Choice Requires="wps">
                  <w:drawing>
                    <wp:inline distT="0" distB="0" distL="0" distR="0" wp14:anchorId="05E52478" wp14:editId="42B4B2F6">
                      <wp:extent cx="182880" cy="182880"/>
                      <wp:effectExtent l="0" t="0" r="26670" b="26670"/>
                      <wp:docPr id="3" name="Rectangle 3"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C211C2" id="Rectangle 3"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pLEuwIAAOQFAAAOAAAAZHJzL2Uyb0RvYy54bWysVFtv2yAUfp+0/4B4X+1k7ZpZdaooVadJ&#13;&#10;WVu1nfpMMMRWMYcBiZP9+h7Adi+r9jDtBcG5fB/nena+bxXZCesa0CWdHOWUCM2havSmpD/vLz/N&#13;&#10;KHGe6Yop0KKkB+Ho+fzjh7POFGIKNahKWIIg2hWdKWntvSmyzPFatMwdgREalRJsyzw+7SarLOsQ&#13;&#10;vVXZNM+/ZB3YyljgwjmUXiQlnUd8KQX311I64YkqKf7Nx9PGcx3ObH7Gio1lpm54/w32D79oWaOR&#13;&#10;dIS6YJ6RrW3+gGobbsGB9Ecc2gykbLiIMWA0k/xNNHc1MyLGgslxZkyT+3+w/Gp3Y0lTlfQzJZq1&#13;&#10;WKJbTBrTGyUIiirhOKYLy8Ef17AP+eqMK9DtztzYELEzK+CPjmhY1ugmFs4gAPZCsM1eGYeH6932&#13;&#10;0rbBHVNA9rEeh7EeYu8JR+FkNp3NsGocVf09YLJicDbW+W8CWhIuJbVIHKvAdivnk+lgErg0XDZK&#13;&#10;oZwVSse/g2qqIIuP0HNiqSzZMewWv59GLLVtf0CVZKcneR57Bv8QWzSYxx+5ZyTUBfQYeoo2xu0P&#13;&#10;SiTmWyEx4xhfIhiBEgfjXGg/idyuZpVI4sD8PrXSCBiQJQYyYvcAr2MasFNqevvgKuKojM55Yv+b&#13;&#10;8+gRmUH70bltNNj3ABRG1TMn+yFJKTUhS2uoDtiPFtKgOsMvGyztijl/wyxOJnYDbht/jYdU0JUU&#13;&#10;+hslNdjf78mDPQ4MainpcNJL6n5tmRWUqO8aR+nr5Pg4rIb4OD45neLDvtSsX2r0tl0CtscE95rh&#13;&#10;8RrsvRqu0kL7gEtpEVhRxTRHbhwhb4fH0qcNhGuNi8UimuE6MMyv9J3hATxkNbTu/f6BWdP3t8fB&#13;&#10;uIJhK7DiTZsn2+CpYbH1IJs4A8957fONqyT2bL/2wq56+Y5Wz8t5/gQ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BDgpLEuwIA&#13;&#10;AOQ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516" w:type="dxa"/>
          </w:tcPr>
          <w:p w:rsidR="002C6A9A" w:rsidRPr="003035F8" w:rsidRDefault="002C6A9A" w:rsidP="002C6A9A">
            <w:pPr>
              <w:pStyle w:val="Heading2"/>
              <w:rPr>
                <w:lang w:val="en-GB"/>
              </w:rPr>
            </w:pPr>
            <w:r w:rsidRPr="003035F8">
              <w:rPr>
                <w:lang w:val="en-GB" w:bidi="en-GB"/>
              </w:rPr>
              <w:t>Deprive yourself</w:t>
            </w:r>
          </w:p>
          <w:p w:rsidR="002C6A9A" w:rsidRPr="003035F8" w:rsidRDefault="002C6A9A" w:rsidP="002C6A9A">
            <w:pPr>
              <w:rPr>
                <w:lang w:val="en-GB"/>
              </w:rPr>
            </w:pPr>
            <w:r w:rsidRPr="003035F8">
              <w:rPr>
                <w:lang w:val="en-GB" w:bidi="en-GB"/>
              </w:rPr>
              <w:t xml:space="preserve">Deprivation leads to craving-induced binge eating, which can damage your metabolism. Remember the rule of moderation. </w:t>
            </w:r>
          </w:p>
        </w:tc>
        <w:tc>
          <w:tcPr>
            <w:tcW w:w="493" w:type="dxa"/>
          </w:tcPr>
          <w:p w:rsidR="002C6A9A" w:rsidRPr="003035F8" w:rsidRDefault="002C6A9A" w:rsidP="002C6A9A">
            <w:pPr>
              <w:rPr>
                <w:lang w:val="en-GB"/>
              </w:rPr>
            </w:pPr>
          </w:p>
        </w:tc>
        <w:tc>
          <w:tcPr>
            <w:tcW w:w="525" w:type="dxa"/>
          </w:tcPr>
          <w:p w:rsidR="002C6A9A" w:rsidRPr="003035F8" w:rsidRDefault="002C6A9A" w:rsidP="002C6A9A">
            <w:pPr>
              <w:spacing w:before="20"/>
              <w:rPr>
                <w:lang w:val="en-GB"/>
              </w:rPr>
            </w:pPr>
            <w:r w:rsidRPr="003035F8">
              <w:rPr>
                <w:noProof/>
                <w:lang w:val="en-GB" w:bidi="en-GB"/>
              </w:rPr>
              <mc:AlternateContent>
                <mc:Choice Requires="wps">
                  <w:drawing>
                    <wp:inline distT="0" distB="0" distL="0" distR="0" wp14:anchorId="50F172D1" wp14:editId="59CE9623">
                      <wp:extent cx="182880" cy="182880"/>
                      <wp:effectExtent l="0" t="0" r="26670" b="26670"/>
                      <wp:docPr id="7" name="Rectangle 7"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5DBA92" id="Rectangle 7"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gU1uwIAAOQFAAAOAAAAZHJzL2Uyb0RvYy54bWysVFtv2yAUfp+0/4B4X+1E7ZpZdaooVadJ&#13;&#10;WRu1nfpMMMRWMYcBiZP9+h3Adi+r9jDtBcG5fB/nenF5aBXZC+sa0CWdnOSUCM2havS2pD8erj/N&#13;&#10;KHGe6Yop0KKkR+Ho5fzjh4vOFGIKNahKWIIg2hWdKWntvSmyzPFatMydgBEalRJsyzw+7TarLOsQ&#13;&#10;vVXZNM8/Zx3YyljgwjmUXiUlnUd8KQX3t1I64YkqKf7Nx9PGcxPObH7Biq1lpm54/w32D79oWaOR&#13;&#10;dIS6Yp6RnW3+gGobbsGB9Ccc2gykbLiIMWA0k/xNNPc1MyLGgslxZkyT+3+w/Ga/tqSpSnpOiWYt&#13;&#10;lugOk8b0VgmCoko4junCcvCnDRxCvjrjCnS7N2sbInZmBfzJEQ3LGt3EwhkEwF4Ittkr4/BwvdtB&#13;&#10;2ja4YwrIIdbjONZDHDzhKJzMprMZVo2jqr8HTFYMzsY6/1VAS8KlpBaJYxXYfuV8Mh1MApeG60Yp&#13;&#10;lLNC6fh3UE0VZPERek4slSV7ht3iD9OIpXbtd6iS7Pwsz2PP4B9iiwbz+CP3jIS6gB5DT9HGuP1R&#13;&#10;icR8JyRmHONLBCNQ4mCcC+0nkdvVrBJJHJjfp1YaAQOyxEBG7B7gdUwDdkpNbx9cRRyV0TlP7H9z&#13;&#10;Hj0iM2g/OreNBvsegMKoeuZkPyQppSZkaQPVEfvRQhpUZ/h1g6VdMefXzOJkYjfgtvG3eEgFXUmh&#13;&#10;v1FSg/31njzY48CglpIOJ72k7ueOWUGJ+qZxlL5MTk/DaoiP07PzKT7sS83mpUbv2iVge0xwrxke&#13;&#10;r8Heq+EqLbSPuJQWgRVVTHPkxhHydngsfdpAuNa4WCyiGa4Dw/xK3xsewENWQ+s+HB6ZNX1/exyM&#13;&#10;Gxi2AivetHmyDZ4aFjsPsokz8JzXPt+4SmLP9msv7KqX72j1vJznvwE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CzTgU1uwIA&#13;&#10;AOQ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710" w:type="dxa"/>
          </w:tcPr>
          <w:p w:rsidR="002C6A9A" w:rsidRPr="003035F8" w:rsidRDefault="002C6A9A" w:rsidP="002C6A9A">
            <w:pPr>
              <w:pStyle w:val="Heading2"/>
              <w:rPr>
                <w:lang w:val="en-GB"/>
              </w:rPr>
            </w:pPr>
            <w:r w:rsidRPr="003035F8">
              <w:rPr>
                <w:lang w:val="en-GB" w:bidi="en-GB"/>
              </w:rPr>
              <w:t>Skip breakfast</w:t>
            </w:r>
          </w:p>
          <w:p w:rsidR="002C6A9A" w:rsidRPr="003035F8" w:rsidRDefault="002C6A9A" w:rsidP="002C6A9A">
            <w:pPr>
              <w:rPr>
                <w:lang w:val="en-GB"/>
              </w:rPr>
            </w:pPr>
            <w:r w:rsidRPr="003035F8">
              <w:rPr>
                <w:lang w:val="en-GB" w:bidi="en-GB"/>
              </w:rPr>
              <w:t xml:space="preserve">Eating breakfast fills you up and gets your metabolism going, so you won’t be hungry later in the day. It is the most important meal of the day. </w:t>
            </w:r>
          </w:p>
        </w:tc>
      </w:tr>
      <w:tr w:rsidR="002C6A9A" w:rsidRPr="003035F8" w:rsidTr="002C6A9A">
        <w:trPr>
          <w:trHeight w:val="701"/>
        </w:trPr>
        <w:tc>
          <w:tcPr>
            <w:tcW w:w="556" w:type="dxa"/>
          </w:tcPr>
          <w:p w:rsidR="002C6A9A" w:rsidRPr="003035F8" w:rsidRDefault="002C6A9A" w:rsidP="002C6A9A">
            <w:pPr>
              <w:spacing w:before="20"/>
              <w:rPr>
                <w:lang w:val="en-GB"/>
              </w:rPr>
            </w:pPr>
            <w:r w:rsidRPr="003035F8">
              <w:rPr>
                <w:noProof/>
                <w:lang w:val="en-GB" w:bidi="en-GB"/>
              </w:rPr>
              <mc:AlternateContent>
                <mc:Choice Requires="wps">
                  <w:drawing>
                    <wp:inline distT="0" distB="0" distL="0" distR="0" wp14:anchorId="71111183" wp14:editId="36D9BF5C">
                      <wp:extent cx="182880" cy="182880"/>
                      <wp:effectExtent l="0" t="0" r="26670" b="26670"/>
                      <wp:docPr id="4" name="Rectangle 4"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0BE3AF" id="Rectangle 4"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6txuwIAAOQFAAAOAAAAZHJzL2Uyb0RvYy54bWysVFtv2yAUfp+0/4B4X+1E6ZpZdaooVadJ&#13;&#10;WVu1nfpMMMRWMYcBiZP9+h3Adi+r9jDtBcG5fB/nen5xaBXZC+sa0CWdnOSUCM2havS2pD8erj7N&#13;&#10;KXGe6Yop0KKkR+HoxeLjh/POFGIKNahKWIIg2hWdKWntvSmyzPFatMydgBEalRJsyzw+7TarLOsQ&#13;&#10;vVXZNM8/Zx3YyljgwjmUXiYlXUR8KQX3N1I64YkqKf7Nx9PGcxPObHHOiq1lpm54/w32D79oWaOR&#13;&#10;dIS6ZJ6RnW3+gGobbsGB9Ccc2gykbLiIMWA0k/xNNPc1MyLGgslxZkyT+3+w/Hp/a0lTlXRGiWYt&#13;&#10;lugOk8b0VgmCoko4junCcvCnDRxCvjrjCnS7N7c2ROzMGviTIxpWNbqJpTMIgL0QbLNXxuHhereD&#13;&#10;tG1wxxSQQ6zHcayHOHjCUTiZT+dzrBpHVX8PmKwYnI11/quAloRLSS0Sxyqw/dr5ZDqYBC4NV41S&#13;&#10;KGeF0vHvoJoqyOIj9JxYKUv2DLvFH6YRS+3a71Al2dlpnseewT/EFg3m8UfuGQl1AT2GnqKNcfuj&#13;&#10;Eon5TkjMOMaXCEagxME4F9pPIrerWSWSODC/T600AgZkiYGM2D3A65gG7JSa3j64ijgqo3Oe2P/m&#13;&#10;PHpEZtB+dG4bDfY9AIVR9czJfkhSSk3I0gaqI/ajhTSozvCrBku7Zs7fMouTid2A28bf4CEVdCWF&#13;&#10;/kZJDfbXe/JgjwODWko6nPSSup87ZgUl6pvGUfoymc3CaoiP2enZFB/2pWbzUqN37QqwPSa41wyP&#13;&#10;12Dv1XCVFtpHXErLwIoqpjly4wh5OzxWPm0gXGtcLJfRDNeBYX6t7w0P4CGroXUfDo/Mmr6/PQ7G&#13;&#10;NQxbgRVv2jzZBk8Ny50H2cQZeM5rn29cJbFn+7UXdtXLd7R6Xs6L3wA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D3W6txuwIA&#13;&#10;AOQ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516" w:type="dxa"/>
          </w:tcPr>
          <w:p w:rsidR="002C6A9A" w:rsidRPr="003035F8" w:rsidRDefault="002C6A9A" w:rsidP="002C6A9A">
            <w:pPr>
              <w:pStyle w:val="Heading2"/>
              <w:rPr>
                <w:lang w:val="en-GB"/>
              </w:rPr>
            </w:pPr>
            <w:r w:rsidRPr="003035F8">
              <w:rPr>
                <w:lang w:val="en-GB" w:bidi="en-GB"/>
              </w:rPr>
              <w:t>Expect a quick fix</w:t>
            </w:r>
          </w:p>
          <w:p w:rsidR="002C6A9A" w:rsidRPr="003035F8" w:rsidRDefault="002C6A9A" w:rsidP="002C6A9A">
            <w:pPr>
              <w:rPr>
                <w:lang w:val="en-GB"/>
              </w:rPr>
            </w:pPr>
            <w:r w:rsidRPr="003035F8">
              <w:rPr>
                <w:lang w:val="en-GB" w:bidi="en-GB"/>
              </w:rPr>
              <w:t>Losing weight and keeping it off requires a lifestyle change. That takes time and commitment. Ease into a plan and allow yourself some “free” meals or snacks of your choice to keep you motivated.</w:t>
            </w:r>
          </w:p>
        </w:tc>
        <w:tc>
          <w:tcPr>
            <w:tcW w:w="493" w:type="dxa"/>
          </w:tcPr>
          <w:p w:rsidR="002C6A9A" w:rsidRPr="003035F8" w:rsidRDefault="002C6A9A" w:rsidP="002C6A9A">
            <w:pPr>
              <w:rPr>
                <w:lang w:val="en-GB"/>
              </w:rPr>
            </w:pPr>
          </w:p>
        </w:tc>
        <w:tc>
          <w:tcPr>
            <w:tcW w:w="525" w:type="dxa"/>
          </w:tcPr>
          <w:p w:rsidR="002C6A9A" w:rsidRPr="003035F8" w:rsidRDefault="002C6A9A" w:rsidP="002C6A9A">
            <w:pPr>
              <w:spacing w:before="20"/>
              <w:rPr>
                <w:lang w:val="en-GB"/>
              </w:rPr>
            </w:pPr>
            <w:r w:rsidRPr="003035F8">
              <w:rPr>
                <w:noProof/>
                <w:lang w:val="en-GB" w:bidi="en-GB"/>
              </w:rPr>
              <mc:AlternateContent>
                <mc:Choice Requires="wps">
                  <w:drawing>
                    <wp:inline distT="0" distB="0" distL="0" distR="0" wp14:anchorId="1635E938" wp14:editId="2D40D972">
                      <wp:extent cx="182880" cy="182880"/>
                      <wp:effectExtent l="0" t="0" r="26670" b="26670"/>
                      <wp:docPr id="8" name="Rectangle 8"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FFF278" id="Rectangle 8"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GK4uwIAAOQFAAAOAAAAZHJzL2Uyb0RvYy54bWysVFtv2yAUfp+0/4B4X+1E7ZpZdaooVadJ&#13;&#10;WRu1nfpMMMRWMYcBiZP9+h3Adi+r9jDtBcG5fB/nenF5aBXZC+sa0CWdnOSUCM2havS2pD8erj/N&#13;&#10;KHGe6Yop0KKkR+Ho5fzjh4vOFGIKNahKWIIg2hWdKWntvSmyzPFatMydgBEalRJsyzw+7TarLOsQ&#13;&#10;vVXZNM8/Zx3YyljgwjmUXiUlnUd8KQX3t1I64YkqKf7Nx9PGcxPObH7Biq1lpm54/w32D79oWaOR&#13;&#10;dIS6Yp6RnW3+gGobbsGB9Ccc2gykbLiIMWA0k/xNNPc1MyLGgslxZkyT+3+w/Ga/tqSpSoqF0qzF&#13;&#10;Et1h0pjeKkFQVAnHMV1YDv60gUPIV2dcgW73Zm1DxM6sgD85omFZo5tYOIMA2AvBNntlHB6udztI&#13;&#10;2wZ3TAE5xHocx3qIgycchZPZdDbDqnFU9feAyYrB2VjnvwpoSbiU1CJxrALbr5xPpoNJ4NJw3SiF&#13;&#10;clYoHf8OqqmCLD5Cz4mlsmTPsFv8YRqx1K79DlWSnZ/leewZ/ENs0WAef+SekVAX0GPoKdoYtz8q&#13;&#10;kZjvhMSMY3yJYARKHIxzof0kcruaVSKJA/P71EojYECWGMiI3QO8jmnATqnp7YOriKMyOueJ/W/O&#13;&#10;o0dkBu1H57bRYN8DUBhVz5zshySl1IQsbaA6Yj9aSIPqDL9usLQr5vyaWZxM7AbcNv4WD6mgKyn0&#13;&#10;N0pqsL/ekwd7HBjUUtLhpJfU/dwxKyhR3zSO0pfJ6WlYDfFxenY+xYd9qdm81OhduwRsjwnuNcPj&#13;&#10;Ndh7NVylhfYRl9IisKKKaY7cOELeDo+lTxsI1xoXi0U0w3VgmF/pe8MDeMhqaN2HwyOzpu9vj4Nx&#13;&#10;A8NWYMWbNk+2wVPDYudBNnEGnvPa5xtXSezZfu2FXfXyHa2el/P8NwA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CmCGK4uwIA&#13;&#10;AOQ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710" w:type="dxa"/>
          </w:tcPr>
          <w:p w:rsidR="002C6A9A" w:rsidRPr="003035F8" w:rsidRDefault="002C6A9A" w:rsidP="002C6A9A">
            <w:pPr>
              <w:pStyle w:val="Heading2"/>
              <w:rPr>
                <w:lang w:val="en-GB"/>
              </w:rPr>
            </w:pPr>
            <w:r w:rsidRPr="003035F8">
              <w:rPr>
                <w:lang w:val="en-GB" w:bidi="en-GB"/>
              </w:rPr>
              <w:t>Focus only on calories</w:t>
            </w:r>
          </w:p>
          <w:p w:rsidR="002C6A9A" w:rsidRPr="003035F8" w:rsidRDefault="002C6A9A" w:rsidP="002C6A9A">
            <w:pPr>
              <w:rPr>
                <w:lang w:val="en-GB"/>
              </w:rPr>
            </w:pPr>
            <w:r w:rsidRPr="003035F8">
              <w:rPr>
                <w:lang w:val="en-GB" w:bidi="en-GB"/>
              </w:rPr>
              <w:t xml:space="preserve">Cutting calories is important to weight loss, but so is eating healthy. Make sure you eat enough complex carbohydrates and protein to generate energy and build muscle. </w:t>
            </w:r>
          </w:p>
          <w:p w:rsidR="002C6A9A" w:rsidRPr="003035F8" w:rsidRDefault="002C6A9A" w:rsidP="002C6A9A">
            <w:pPr>
              <w:rPr>
                <w:lang w:val="en-GB"/>
              </w:rPr>
            </w:pPr>
          </w:p>
        </w:tc>
      </w:tr>
      <w:tr w:rsidR="002C6A9A" w:rsidRPr="003035F8" w:rsidTr="002C6A9A">
        <w:trPr>
          <w:trHeight w:val="542"/>
        </w:trPr>
        <w:tc>
          <w:tcPr>
            <w:tcW w:w="556" w:type="dxa"/>
          </w:tcPr>
          <w:p w:rsidR="002C6A9A" w:rsidRPr="003035F8" w:rsidRDefault="002C6A9A" w:rsidP="002C6A9A">
            <w:pPr>
              <w:spacing w:before="20"/>
              <w:rPr>
                <w:lang w:val="en-GB"/>
              </w:rPr>
            </w:pPr>
            <w:r w:rsidRPr="003035F8">
              <w:rPr>
                <w:noProof/>
                <w:lang w:val="en-GB" w:bidi="en-GB"/>
              </w:rPr>
              <mc:AlternateContent>
                <mc:Choice Requires="wps">
                  <w:drawing>
                    <wp:inline distT="0" distB="0" distL="0" distR="0" wp14:anchorId="385273A8" wp14:editId="4E2BBDAF">
                      <wp:extent cx="182880" cy="182880"/>
                      <wp:effectExtent l="0" t="0" r="26670" b="26670"/>
                      <wp:docPr id="5" name="Rectangle 5"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9E85D5" id="Rectangle 5"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M5NuwIAAOQFAAAOAAAAZHJzL2Uyb0RvYy54bWysVFtv2yAUfp+0/4B4X+1E7ZpZdaooVadJ&#13;&#10;WRu1nfpMMMRWMYcBiZP9+h3Adi+r9jDtBcG5fB/nenF5aBXZC+sa0CWdnOSUCM2havS2pD8erj/N&#13;&#10;KHGe6Yop0KKkR+Ho5fzjh4vOFGIKNahKWIIg2hWdKWntvSmyzPFatMydgBEalRJsyzw+7TarLOsQ&#13;&#10;vVXZNM8/Zx3YyljgwjmUXiUlnUd8KQX3t1I64YkqKf7Nx9PGcxPObH7Biq1lpm54/w32D79oWaOR&#13;&#10;dIS6Yp6RnW3+gGobbsGB9Ccc2gykbLiIMWA0k/xNNPc1MyLGgslxZkyT+3+w/Ga/tqSpSnpGiWYt&#13;&#10;lugOk8b0VgmCoko4junCcvCnDRxCvjrjCnS7N2sbInZmBfzJEQ3LGt3EwhkEwF4Ittkr4/BwvdtB&#13;&#10;2ja4YwrIIdbjONZDHDzhKJzMprMZVo2jqr8HTFYMzsY6/1VAS8KlpBaJYxXYfuV8Mh1MApeG60Yp&#13;&#10;lLNC6fh3UE0VZPERek4slSV7ht3iD9OIpXbtd6iS7Pwsz2PP4B9iiwbz+CP3jIS6gB5DT9HGuP1R&#13;&#10;icR8JyRmHONLBCNQ4mCcC+0nkdvVrBJJHJjfp1YaAQOyxEBG7B7gdUwDdkpNbx9cRRyV0TlP7H9z&#13;&#10;Hj0iM2g/OreNBvsegMKoeuZkPyQppSZkaQPVEfvRQhpUZ/h1g6VdMefXzOJkYjfgtvG3eEgFXUmh&#13;&#10;v1FSg/31njzY48CglpIOJ72k7ueOWUGJ+qZxlL5MTk/DaoiP07PzKT7sS83mpUbv2iVge0xwrxke&#13;&#10;r8Heq+EqLbSPuJQWgRVVTHPkxhHydngsfdpAuNa4WCyiGa4Dw/xK3xsewENWQ+s+HB6ZNX1/exyM&#13;&#10;Gxi2AivetHmyDZ4aFjsPsokz8JzXPt+4SmLP9msv7KqX72j1vJznvwE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DLqM5NuwIA&#13;&#10;AOQ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516" w:type="dxa"/>
          </w:tcPr>
          <w:p w:rsidR="002C6A9A" w:rsidRPr="003035F8" w:rsidRDefault="002C6A9A" w:rsidP="002C6A9A">
            <w:pPr>
              <w:pStyle w:val="Heading2"/>
              <w:rPr>
                <w:lang w:val="en-GB"/>
              </w:rPr>
            </w:pPr>
            <w:r w:rsidRPr="003035F8">
              <w:rPr>
                <w:lang w:val="en-GB" w:bidi="en-GB"/>
              </w:rPr>
              <w:t>Drink too much alcohol</w:t>
            </w:r>
          </w:p>
          <w:p w:rsidR="002C6A9A" w:rsidRPr="003035F8" w:rsidRDefault="002C6A9A" w:rsidP="002C6A9A">
            <w:pPr>
              <w:rPr>
                <w:lang w:val="en-GB"/>
              </w:rPr>
            </w:pPr>
            <w:r w:rsidRPr="003035F8">
              <w:rPr>
                <w:lang w:val="en-GB" w:bidi="en-GB"/>
              </w:rPr>
              <w:t xml:space="preserve">Alcoholic drinks are high in calories, reduce nutrient absorption, and can slow down metabolism. Limit your daily and weekly intake. </w:t>
            </w:r>
          </w:p>
        </w:tc>
        <w:tc>
          <w:tcPr>
            <w:tcW w:w="493" w:type="dxa"/>
          </w:tcPr>
          <w:p w:rsidR="002C6A9A" w:rsidRPr="003035F8" w:rsidRDefault="002C6A9A" w:rsidP="002C6A9A">
            <w:pPr>
              <w:rPr>
                <w:lang w:val="en-GB"/>
              </w:rPr>
            </w:pPr>
          </w:p>
        </w:tc>
        <w:tc>
          <w:tcPr>
            <w:tcW w:w="525" w:type="dxa"/>
          </w:tcPr>
          <w:p w:rsidR="002C6A9A" w:rsidRPr="003035F8" w:rsidRDefault="002C6A9A" w:rsidP="002C6A9A">
            <w:pPr>
              <w:spacing w:before="20"/>
              <w:rPr>
                <w:lang w:val="en-GB"/>
              </w:rPr>
            </w:pPr>
            <w:r w:rsidRPr="003035F8">
              <w:rPr>
                <w:noProof/>
                <w:lang w:val="en-GB" w:bidi="en-GB"/>
              </w:rPr>
              <mc:AlternateContent>
                <mc:Choice Requires="wps">
                  <w:drawing>
                    <wp:inline distT="0" distB="0" distL="0" distR="0" wp14:anchorId="30CFD9FE" wp14:editId="30EAA929">
                      <wp:extent cx="182880" cy="182880"/>
                      <wp:effectExtent l="0" t="0" r="26670" b="26670"/>
                      <wp:docPr id="9" name="Rectangle 9"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F6CE91" id="Rectangle 9"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eEuwIAAOQFAAAOAAAAZHJzL2Uyb0RvYy54bWysVFtv2yAUfp+0/4B4X+1E7ZpadaooVadJ&#13;&#10;WVv1oj4TjGOrwGFA4mS/fgew3cuqPUx7QXAu38e5nl/slSQ7YV0LuqSTo5wSoTlUrd6U9PHh6suM&#13;&#10;EueZrpgELUp6EI5ezD9/Ou9MIabQgKyEJQiiXdGZkjbemyLLHG+EYu4IjNCorMEq5vFpN1llWYfo&#13;&#10;SmbTPP+adWArY4EL51B6mZR0HvHrWnB/U9dOeCJLin/z8bTxXIczm5+zYmOZaVref4P9wy8UazWS&#13;&#10;jlCXzDOyte0fUKrlFhzU/oiDyqCuWy5iDBjNJH8XzX3DjIixYHKcGdPk/h8sv97dWtJWJT2jRDOF&#13;&#10;JbrDpDG9kYKgqBKOY7qwHPx5DfuQr864At3uza0NETuzAv7siIZlg25i4QwCYC8E2+yNcXi43m1f&#13;&#10;WxXcMQVkH+txGOsh9p5wFE5m09kMq8ZR1d8DJisGZ2Od/yZAkXApqUXiWAW2WzmfTAeTwKXhqpUS&#13;&#10;5ayQOv4dZFsFWXyEnhNLacmOYbf4/TRiya36AVWSnZ7keewZ/ENs0WAef+RekFAX0GPoKdoYtz9I&#13;&#10;kZjvRI0Zx/gSwQiUOBjnQvtJ5HYNq0QSB+aPqaVGwIBcYyAjdg/wNqYBO6Wmtw+uIo7K6Jwn9r85&#13;&#10;jx6RGbQfnVWrwX4EIDGqnjnZD0lKqQlZWkN1wH60kAbVGX7VYmlXzPlbZnEysRtw2/gbPGoJXUmh&#13;&#10;v1HSgP31kTzY48CglpIOJ72k7ueWWUGJ/K5xlM4mx8dhNcTH8cnpFB/2tWb9WqO3agnYHhPca4bH&#13;&#10;a7D3crjWFtQTLqVFYEUV0xy5cYS8HR5LnzYQrjUuFotohuvAML/S94YH8JDV0LoP+ydmTd/fHgfj&#13;&#10;GoatwIp3bZ5sg6eGxdZD3cYZeMlrn29cJbFn+7UXdtXrd7R6Wc7z3wA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Ca+weEuwIA&#13;&#10;AOQ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710" w:type="dxa"/>
          </w:tcPr>
          <w:p w:rsidR="002C6A9A" w:rsidRPr="003035F8" w:rsidRDefault="002C6A9A" w:rsidP="002C6A9A">
            <w:pPr>
              <w:pStyle w:val="Heading2"/>
              <w:rPr>
                <w:lang w:val="en-GB"/>
              </w:rPr>
            </w:pPr>
            <w:r w:rsidRPr="003035F8">
              <w:rPr>
                <w:lang w:val="en-GB" w:bidi="en-GB"/>
              </w:rPr>
              <w:t>Give in to temptation</w:t>
            </w:r>
          </w:p>
          <w:p w:rsidR="002C6A9A" w:rsidRPr="003035F8" w:rsidRDefault="002C6A9A" w:rsidP="002C6A9A">
            <w:pPr>
              <w:rPr>
                <w:lang w:val="en-GB"/>
              </w:rPr>
            </w:pPr>
            <w:r w:rsidRPr="003035F8">
              <w:rPr>
                <w:lang w:val="en-GB" w:bidi="en-GB"/>
              </w:rPr>
              <w:t xml:space="preserve">Get rid of sweets, chips, ice cream, and anything else in your fridge and cupboard so you don’t eat it just because it’s there. </w:t>
            </w:r>
          </w:p>
          <w:p w:rsidR="002C6A9A" w:rsidRPr="003035F8" w:rsidRDefault="002C6A9A" w:rsidP="002C6A9A">
            <w:pPr>
              <w:rPr>
                <w:lang w:val="en-GB"/>
              </w:rPr>
            </w:pPr>
          </w:p>
        </w:tc>
      </w:tr>
      <w:tr w:rsidR="002C6A9A" w:rsidRPr="003035F8" w:rsidTr="002C6A9A">
        <w:trPr>
          <w:trHeight w:val="488"/>
        </w:trPr>
        <w:tc>
          <w:tcPr>
            <w:tcW w:w="556" w:type="dxa"/>
          </w:tcPr>
          <w:p w:rsidR="002C6A9A" w:rsidRPr="003035F8" w:rsidRDefault="002C6A9A" w:rsidP="002C6A9A">
            <w:pPr>
              <w:spacing w:before="20"/>
              <w:rPr>
                <w:lang w:val="en-GB"/>
              </w:rPr>
            </w:pPr>
            <w:r w:rsidRPr="003035F8">
              <w:rPr>
                <w:noProof/>
                <w:lang w:val="en-GB" w:bidi="en-GB"/>
              </w:rPr>
              <mc:AlternateContent>
                <mc:Choice Requires="wps">
                  <w:drawing>
                    <wp:inline distT="0" distB="0" distL="0" distR="0" wp14:anchorId="762E7B94" wp14:editId="7047CD3B">
                      <wp:extent cx="182880" cy="182880"/>
                      <wp:effectExtent l="0" t="0" r="26670" b="26670"/>
                      <wp:docPr id="6" name="Rectangle 6"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FEC662" id="Rectangle 6"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WAJuwIAAOQFAAAOAAAAZHJzL2Uyb0RvYy54bWysVFtv2yAUfp+0/4B4X+1EvaRWnSpK1WlS&#13;&#10;1lZtpz4TDLFVzGFAYme/fgdw3MuqPUx7QXAu38e5Xlz2rSI7YV0DuqSTo5wSoTlUjd6U9Mfj9ZcZ&#13;&#10;Jc4zXTEFWpR0Lxy9nH/+dNGZQkyhBlUJSxBEu6IzJa29N0WWOV6LlrkjMEKjUoJtmcen3WSVZR2i&#13;&#10;tyqb5vlp1oGtjAUunEPpVVLSecSXUnB/K6UTnqiS4t98PG081+HM5hes2Fhm6oYP32D/8IuWNRpJ&#13;&#10;R6gr5hnZ2uYPqLbhFhxIf8ShzUDKhosYA0Yzyd9F81AzI2IsmBxnxjS5/wfLb3Z3ljRVSU8p0azF&#13;&#10;Et1j0pjeKEFQVAnHMV1YDv68hj7kqzOuQLcHc2dDxM6sgD87omFZo5tYOIMA2AvBNntjHB5ucOul&#13;&#10;bYM7poD0sR77sR6i94SjcDKbzmZYNY6q4R4wWXFwNtb5rwJaEi4ltUgcq8B2K+eT6cEkcGm4bpRC&#13;&#10;OSuUjn8H1VRBFh+h58RSWbJj2C2+n0YstW2/Q5VkZyd5HnsG/xBbNJjHH7kXJNQF9Bh6ijbG7fdK&#13;&#10;JOZ7ITHjGF8iGIESB+NcaD+J3K5mlUjiwPwxtdIIGJAlBjJiDwBvYzpgp9QM9sFVxFEZnfPE/jfn&#13;&#10;0SMyg/ajc9tosB8BKIxqYE72hySl1IQsraHaYz9aSIPqDL9usLQr5vwdsziZ2A24bfwtHlJBV1IY&#13;&#10;bpTUYH99JA/2ODCopaTDSS+p+7llVlCivmkcpfPJ8XFYDfFxfHI2xYd9rVm/1uhtuwRsjwnuNcPj&#13;&#10;Ndh7dbhKC+0TLqVFYEUV0xy5cYS8PTyWPm0gXGtcLBbRDNeBYX6lHwwP4CGroXUf+ydmzdDfHgfj&#13;&#10;Bg5bgRXv2jzZBk8Ni60H2cQZeMnrkG9cJbFnh7UXdtXrd7R6Wc7z3wAAAP//AwBQSwMEFAAGAAgA&#13;&#10;AAAhAAW+ZUHbAAAACAEAAA8AAABkcnMvZG93bnJldi54bWxMj81Ow0AMhO9IvMPKSNzohoKiNs2m&#13;&#10;Qvxc4JSC1B6drJtEZL0hu23D22PgAJexrJHH8+XryfXqSGPoPBu4niWgiGtvO24MvL0+XS1AhYhs&#13;&#10;sfdMBj4pwLo4P8sxs/7EJR03sVESwiFDA22MQ6Z1qFtyGGZ+IBZv70eHUdax0XbEk4S7Xs+TJNUO&#13;&#10;O5YPLQ5031L9vjk4A9Vuud8+p+VjtSzp9qZ7SRvWH8ZcXkwPK5G7FahIU/y7gG8G6Q+FFKv8gW1Q&#13;&#10;vQGhiT8q3nwhKNXv1EWu/wMUXwAAAP//AwBQSwECLQAUAAYACAAAACEAtoM4kv4AAADhAQAAEwAA&#13;&#10;AAAAAAAAAAAAAAAAAAAAW0NvbnRlbnRfVHlwZXNdLnhtbFBLAQItABQABgAIAAAAIQA4/SH/1gAA&#13;&#10;AJQBAAALAAAAAAAAAAAAAAAAAC8BAABfcmVscy8ucmVsc1BLAQItABQABgAIAAAAIQCPvWAJuwIA&#13;&#10;AOQFAAAOAAAAAAAAAAAAAAAAAC4CAABkcnMvZTJvRG9jLnhtbFBLAQItABQABgAIAAAAIQAFvmVB&#13;&#10;2wAAAAgBAAAPAAAAAAAAAAAAAAAAABUFAABkcnMvZG93bnJldi54bWxQSwUGAAAAAAQABADzAAAA&#13;&#10;HQYAAAAA&#13;&#10;" filled="f" strokecolor="#33333c [2415]" strokeweight="1pt">
                      <v:path arrowok="t"/>
                      <o:lock v:ext="edit" aspectratio="t"/>
                      <w10:anchorlock/>
                    </v:rect>
                  </w:pict>
                </mc:Fallback>
              </mc:AlternateContent>
            </w:r>
          </w:p>
        </w:tc>
        <w:tc>
          <w:tcPr>
            <w:tcW w:w="4516" w:type="dxa"/>
          </w:tcPr>
          <w:p w:rsidR="002C6A9A" w:rsidRPr="003035F8" w:rsidRDefault="002C6A9A" w:rsidP="002C6A9A">
            <w:pPr>
              <w:pStyle w:val="Heading2"/>
              <w:rPr>
                <w:lang w:val="en-GB"/>
              </w:rPr>
            </w:pPr>
            <w:r w:rsidRPr="003035F8">
              <w:rPr>
                <w:lang w:val="en-GB" w:bidi="en-GB"/>
              </w:rPr>
              <w:t>Eat sugar, refined carbohydrates, and processed food</w:t>
            </w:r>
          </w:p>
          <w:p w:rsidR="002C6A9A" w:rsidRPr="003035F8" w:rsidRDefault="002C6A9A" w:rsidP="002C6A9A">
            <w:pPr>
              <w:rPr>
                <w:lang w:val="en-GB"/>
              </w:rPr>
            </w:pPr>
            <w:r w:rsidRPr="003035F8">
              <w:rPr>
                <w:lang w:val="en-GB" w:bidi="en-GB"/>
              </w:rPr>
              <w:t xml:space="preserve">These calorie-dense foods have little nutritional value and may end up making you feel hungrier. Choose fruits, veggies, and whole grains instead. </w:t>
            </w:r>
          </w:p>
          <w:p w:rsidR="002C6A9A" w:rsidRPr="003035F8" w:rsidRDefault="002C6A9A" w:rsidP="002C6A9A">
            <w:pPr>
              <w:rPr>
                <w:rFonts w:ascii="Segoe UI" w:hAnsi="Segoe UI"/>
                <w:sz w:val="18"/>
                <w:szCs w:val="18"/>
                <w:lang w:val="en-GB"/>
              </w:rPr>
            </w:pPr>
          </w:p>
        </w:tc>
        <w:tc>
          <w:tcPr>
            <w:tcW w:w="493" w:type="dxa"/>
          </w:tcPr>
          <w:p w:rsidR="002C6A9A" w:rsidRPr="003035F8" w:rsidRDefault="002C6A9A" w:rsidP="002C6A9A">
            <w:pPr>
              <w:rPr>
                <w:lang w:val="en-GB"/>
              </w:rPr>
            </w:pPr>
          </w:p>
        </w:tc>
        <w:tc>
          <w:tcPr>
            <w:tcW w:w="525" w:type="dxa"/>
          </w:tcPr>
          <w:p w:rsidR="002C6A9A" w:rsidRPr="003035F8" w:rsidRDefault="002C6A9A" w:rsidP="002C6A9A">
            <w:pPr>
              <w:spacing w:before="20"/>
              <w:rPr>
                <w:lang w:val="en-GB"/>
              </w:rPr>
            </w:pPr>
            <w:r w:rsidRPr="003035F8">
              <w:rPr>
                <w:noProof/>
                <w:lang w:val="en-GB" w:bidi="en-GB"/>
              </w:rPr>
              <mc:AlternateContent>
                <mc:Choice Requires="wps">
                  <w:drawing>
                    <wp:inline distT="0" distB="0" distL="0" distR="0" wp14:anchorId="7E48D1AD" wp14:editId="4AA0D3C1">
                      <wp:extent cx="182880" cy="182880"/>
                      <wp:effectExtent l="0" t="0" r="26670" b="26670"/>
                      <wp:docPr id="11" name="Rectangle 11" descr="check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0209E2" id="Rectangle 11" o:spid="_x0000_s1026" alt="checkbox"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5m1ugIAAOYFAAAOAAAAZHJzL2Uyb0RvYy54bWysVFtv2yAUfp+0/4B4X+1E7ZpZdaooVadJ&#13;&#10;WRu1nfpMMMRWMYcBiZP9+h3Adi+r9jDtBXFu37mfi8tDq8heWNeALunkJKdEaA5Vo7cl/fFw/WlG&#13;&#10;ifNMV0yBFiU9Ckcv5x8/XHSmEFOoQVXCEgTRruhMSWvvTZFljteiZe4EjNAolGBb5pG026yyrEP0&#13;&#10;VmXTPP+cdWArY4EL55B7lYR0HvGlFNzfSumEJ6qkGJuPr43vJrzZ/IIVW8tM3fA+DPYPUbSs0eh0&#13;&#10;hLpinpGdbf6AahtuwYH0JxzaDKRsuIg5YDaT/E029zUzIuaCxXFmLJP7f7D8Zr+2pKmwdxNKNGux&#13;&#10;R3dYNaa3SpDAq4TjWDBsCH/awCFUrDOuQMN7s7YhZ2dWwJ8c0bCs0U4snEEERAy62SvlQLje7CBt&#13;&#10;G8yxCOQQO3IcOyIOnnBkTmbT2Qz7xlHU/wMmKwZjY53/KqAl4VNSi45jH9h+5XxSHVSCLw3XjVLI&#13;&#10;Z4XSMXZQTRV4kQhTJ5bKkj3DefGHacRSu/Y7VIl3fpbncWowhjikQT1G5J6RUBbQY+op25i3PyqR&#13;&#10;PN8JiTXH/JKDESj5YJwL7SfRt6tZJRI7eH7ftdIIGJAlJjJi9wCvcxqwU2l6/WAq4rKMxnny/jfj&#13;&#10;0SJ6Bu1H47bRYN8DUJhV7znpD0VKpQlV2kB1xIm0kFbVGX7dYGtXzPk1s7ibOA14b/wtPlJBV1Lo&#13;&#10;f5TUYH+9xw/6uDIopaTDXS+p+7ljVlCivmlcpi+T09NwHCJxenY+RcK+lGxeSvSuXQKOB+4GRhe/&#13;&#10;Qd+r4SsttI94lhbBK4qY5ugbV8jbgVj6dIPwsHGxWEQ1PAiG+ZW+NzyAh6qG0X04PDJr+vn2uBg3&#13;&#10;MNwFVrwZ86QbLDUsdh5kE3fgua59vfGYxJntD1+4Vi/pqPV8nue/AQAA//8DAFBLAwQUAAYACAAA&#13;&#10;ACEABb5lQdsAAAAIAQAADwAAAGRycy9kb3ducmV2LnhtbEyPzU7DQAyE70i8w8pI3OiGgqI2zaZC&#13;&#10;/FzglILUHp2sm0RkvSG7bcPbY+AAl7Gskcfz5evJ9epIY+g8G7ieJaCIa287bgy8vT5dLUCFiGyx&#13;&#10;90wGPinAujg/yzGz/sQlHTexURLCIUMDbYxDpnWoW3IYZn4gFm/vR4dR1rHRdsSThLtez5Mk1Q47&#13;&#10;lg8tDnTfUv2+OTgD1W653z6n5WO1LOn2pntJG9YfxlxeTA8rkbsVqEhT/LuAbwbpD4UUq/yBbVC9&#13;&#10;AaGJPyrefCEo1e/URa7/AxRfAAAA//8DAFBLAQItABQABgAIAAAAIQC2gziS/gAAAOEBAAATAAAA&#13;&#10;AAAAAAAAAAAAAAAAAABbQ29udGVudF9UeXBlc10ueG1sUEsBAi0AFAAGAAgAAAAhADj9If/WAAAA&#13;&#10;lAEAAAsAAAAAAAAAAAAAAAAALwEAAF9yZWxzLy5yZWxzUEsBAi0AFAAGAAgAAAAhAA1fmbW6AgAA&#13;&#10;5gUAAA4AAAAAAAAAAAAAAAAALgIAAGRycy9lMm9Eb2MueG1sUEsBAi0AFAAGAAgAAAAhAAW+ZUHb&#13;&#10;AAAACAEAAA8AAAAAAAAAAAAAAAAAFAUAAGRycy9kb3ducmV2LnhtbFBLBQYAAAAABAAEAPMAAAAc&#13;&#10;BgAAAAA=&#13;&#10;" filled="f" strokecolor="#33333c [2415]" strokeweight="1pt">
                      <v:path arrowok="t"/>
                      <o:lock v:ext="edit" aspectratio="t"/>
                      <w10:anchorlock/>
                    </v:rect>
                  </w:pict>
                </mc:Fallback>
              </mc:AlternateContent>
            </w:r>
          </w:p>
        </w:tc>
        <w:tc>
          <w:tcPr>
            <w:tcW w:w="4710" w:type="dxa"/>
          </w:tcPr>
          <w:p w:rsidR="002C6A9A" w:rsidRPr="003035F8" w:rsidRDefault="002C6A9A" w:rsidP="002C6A9A">
            <w:pPr>
              <w:pStyle w:val="Heading2"/>
              <w:rPr>
                <w:lang w:val="en-GB"/>
              </w:rPr>
            </w:pPr>
            <w:r w:rsidRPr="003035F8">
              <w:rPr>
                <w:lang w:val="en-GB" w:bidi="en-GB"/>
              </w:rPr>
              <w:t>Compare yourself with others</w:t>
            </w:r>
          </w:p>
          <w:p w:rsidR="002C6A9A" w:rsidRPr="003035F8" w:rsidRDefault="002C6A9A" w:rsidP="002C6A9A">
            <w:pPr>
              <w:rPr>
                <w:lang w:val="en-GB"/>
              </w:rPr>
            </w:pPr>
            <w:r w:rsidRPr="003035F8">
              <w:rPr>
                <w:lang w:val="en-GB" w:bidi="en-GB"/>
              </w:rPr>
              <w:t xml:space="preserve">Losing weight with a friend or group can be hugely supportive, as long as you don’t make it a competition. Judge your progress over time, not compared to another. </w:t>
            </w:r>
          </w:p>
        </w:tc>
      </w:tr>
    </w:tbl>
    <w:p w:rsidR="008D49B2" w:rsidRPr="003035F8" w:rsidRDefault="00CC1D43">
      <w:pPr>
        <w:rPr>
          <w:lang w:val="en-GB"/>
        </w:rPr>
      </w:pPr>
    </w:p>
    <w:sectPr w:rsidR="008D49B2" w:rsidRPr="003035F8" w:rsidSect="00F97B18">
      <w:pgSz w:w="11906" w:h="16838" w:code="9"/>
      <w:pgMar w:top="720" w:right="576" w:bottom="720" w:left="576"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1D43" w:rsidRDefault="00CC1D43" w:rsidP="005A3FE3">
      <w:r>
        <w:separator/>
      </w:r>
    </w:p>
  </w:endnote>
  <w:endnote w:type="continuationSeparator" w:id="0">
    <w:p w:rsidR="00CC1D43" w:rsidRDefault="00CC1D43" w:rsidP="005A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agona Book">
    <w:altName w:val="Sagona Book"/>
    <w:panose1 w:val="02020503050505020204"/>
    <w:charset w:val="00"/>
    <w:family w:val="roman"/>
    <w:pitch w:val="variable"/>
    <w:sig w:usb0="8000002F" w:usb1="0000000A"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1D43" w:rsidRDefault="00CC1D43" w:rsidP="005A3FE3">
      <w:r>
        <w:separator/>
      </w:r>
    </w:p>
  </w:footnote>
  <w:footnote w:type="continuationSeparator" w:id="0">
    <w:p w:rsidR="00CC1D43" w:rsidRDefault="00CC1D43" w:rsidP="005A3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F7"/>
    <w:rsid w:val="00031319"/>
    <w:rsid w:val="00055F17"/>
    <w:rsid w:val="00070AEC"/>
    <w:rsid w:val="00082788"/>
    <w:rsid w:val="000D6FCB"/>
    <w:rsid w:val="000E0828"/>
    <w:rsid w:val="00133ABF"/>
    <w:rsid w:val="00171F94"/>
    <w:rsid w:val="001D5667"/>
    <w:rsid w:val="001E73CE"/>
    <w:rsid w:val="00234C80"/>
    <w:rsid w:val="00261A8D"/>
    <w:rsid w:val="002659BF"/>
    <w:rsid w:val="002C6A9A"/>
    <w:rsid w:val="003035F8"/>
    <w:rsid w:val="00324763"/>
    <w:rsid w:val="003365B9"/>
    <w:rsid w:val="004024A8"/>
    <w:rsid w:val="00411EA3"/>
    <w:rsid w:val="004457D9"/>
    <w:rsid w:val="00447226"/>
    <w:rsid w:val="004E391F"/>
    <w:rsid w:val="0056344F"/>
    <w:rsid w:val="00591F38"/>
    <w:rsid w:val="005A3FE3"/>
    <w:rsid w:val="0060334C"/>
    <w:rsid w:val="00606503"/>
    <w:rsid w:val="00665BC3"/>
    <w:rsid w:val="00724706"/>
    <w:rsid w:val="00742E1C"/>
    <w:rsid w:val="00760853"/>
    <w:rsid w:val="007927B9"/>
    <w:rsid w:val="007A10C8"/>
    <w:rsid w:val="007D017B"/>
    <w:rsid w:val="007E31A3"/>
    <w:rsid w:val="00815528"/>
    <w:rsid w:val="00823F9D"/>
    <w:rsid w:val="0082491A"/>
    <w:rsid w:val="00833BA5"/>
    <w:rsid w:val="00857B5F"/>
    <w:rsid w:val="008A6489"/>
    <w:rsid w:val="008C684C"/>
    <w:rsid w:val="008E5AE0"/>
    <w:rsid w:val="00902120"/>
    <w:rsid w:val="00927133"/>
    <w:rsid w:val="0093085B"/>
    <w:rsid w:val="00957181"/>
    <w:rsid w:val="00983D55"/>
    <w:rsid w:val="00A653CA"/>
    <w:rsid w:val="00AE61DE"/>
    <w:rsid w:val="00B45B1F"/>
    <w:rsid w:val="00B5072F"/>
    <w:rsid w:val="00BF1920"/>
    <w:rsid w:val="00C00CB9"/>
    <w:rsid w:val="00C10BEE"/>
    <w:rsid w:val="00C27CE0"/>
    <w:rsid w:val="00C3020D"/>
    <w:rsid w:val="00C70C15"/>
    <w:rsid w:val="00C73896"/>
    <w:rsid w:val="00C74255"/>
    <w:rsid w:val="00CC1D43"/>
    <w:rsid w:val="00D0645B"/>
    <w:rsid w:val="00DA2D20"/>
    <w:rsid w:val="00E32D80"/>
    <w:rsid w:val="00E60A19"/>
    <w:rsid w:val="00EA7D79"/>
    <w:rsid w:val="00ED7B21"/>
    <w:rsid w:val="00EE0CCC"/>
    <w:rsid w:val="00F221F8"/>
    <w:rsid w:val="00F94025"/>
    <w:rsid w:val="00F97B18"/>
    <w:rsid w:val="00FA2B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F5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BF7"/>
    <w:pPr>
      <w:spacing w:after="180" w:line="274" w:lineRule="auto"/>
    </w:pPr>
    <w:rPr>
      <w:sz w:val="21"/>
    </w:rPr>
  </w:style>
  <w:style w:type="paragraph" w:styleId="Heading1">
    <w:name w:val="heading 1"/>
    <w:basedOn w:val="Normal"/>
    <w:next w:val="Normal"/>
    <w:link w:val="Heading1Char"/>
    <w:uiPriority w:val="9"/>
    <w:qFormat/>
    <w:rsid w:val="00FA2BF7"/>
    <w:pPr>
      <w:keepNext/>
      <w:keepLines/>
      <w:spacing w:before="360" w:after="0" w:line="240" w:lineRule="auto"/>
      <w:outlineLvl w:val="0"/>
    </w:pPr>
    <w:rPr>
      <w:rFonts w:asciiTheme="majorHAnsi" w:eastAsiaTheme="majorEastAsia" w:hAnsiTheme="majorHAnsi" w:cstheme="majorBidi"/>
      <w:bCs/>
      <w:color w:val="E32D91" w:themeColor="accent1"/>
      <w:spacing w:val="20"/>
      <w:sz w:val="32"/>
      <w:szCs w:val="28"/>
    </w:rPr>
  </w:style>
  <w:style w:type="paragraph" w:styleId="Heading2">
    <w:name w:val="heading 2"/>
    <w:basedOn w:val="Normal"/>
    <w:next w:val="Normal"/>
    <w:link w:val="Heading2Char"/>
    <w:uiPriority w:val="9"/>
    <w:unhideWhenUsed/>
    <w:qFormat/>
    <w:rsid w:val="00FA2BF7"/>
    <w:pPr>
      <w:keepNext/>
      <w:keepLines/>
      <w:spacing w:before="120" w:after="0" w:line="240" w:lineRule="auto"/>
      <w:outlineLvl w:val="1"/>
    </w:pPr>
    <w:rPr>
      <w:rFonts w:eastAsiaTheme="majorEastAsia" w:cstheme="majorBidi"/>
      <w:b/>
      <w:bCs/>
      <w:color w:val="E32D91" w:themeColor="accent1"/>
      <w:sz w:val="28"/>
      <w:szCs w:val="26"/>
    </w:rPr>
  </w:style>
  <w:style w:type="paragraph" w:styleId="Heading3">
    <w:name w:val="heading 3"/>
    <w:basedOn w:val="Normal"/>
    <w:next w:val="Normal"/>
    <w:link w:val="Heading3Char"/>
    <w:uiPriority w:val="9"/>
    <w:unhideWhenUsed/>
    <w:qFormat/>
    <w:rsid w:val="00FA2BF7"/>
    <w:pPr>
      <w:keepNext/>
      <w:keepLines/>
      <w:spacing w:before="20" w:after="0" w:line="240" w:lineRule="auto"/>
      <w:outlineLvl w:val="2"/>
    </w:pPr>
    <w:rPr>
      <w:rFonts w:asciiTheme="majorHAnsi" w:eastAsiaTheme="majorEastAsia" w:hAnsiTheme="majorHAnsi" w:cstheme="majorBidi"/>
      <w:bCs/>
      <w:color w:val="454551" w:themeColor="text2"/>
      <w:spacing w:val="14"/>
      <w:sz w:val="24"/>
    </w:rPr>
  </w:style>
  <w:style w:type="paragraph" w:styleId="Heading4">
    <w:name w:val="heading 4"/>
    <w:basedOn w:val="Normal"/>
    <w:next w:val="Normal"/>
    <w:link w:val="Heading4Char"/>
    <w:uiPriority w:val="9"/>
    <w:semiHidden/>
    <w:unhideWhenUsed/>
    <w:qFormat/>
    <w:rsid w:val="00FA2BF7"/>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A2BF7"/>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A2BF7"/>
    <w:pPr>
      <w:keepNext/>
      <w:keepLines/>
      <w:spacing w:before="200" w:after="0"/>
      <w:outlineLvl w:val="5"/>
    </w:pPr>
    <w:rPr>
      <w:rFonts w:asciiTheme="majorHAnsi" w:eastAsiaTheme="majorEastAsia" w:hAnsiTheme="majorHAnsi" w:cstheme="majorBidi"/>
      <w:iCs/>
      <w:color w:val="E32D91" w:themeColor="accent1"/>
      <w:sz w:val="22"/>
    </w:rPr>
  </w:style>
  <w:style w:type="paragraph" w:styleId="Heading7">
    <w:name w:val="heading 7"/>
    <w:basedOn w:val="Normal"/>
    <w:next w:val="Normal"/>
    <w:link w:val="Heading7Char"/>
    <w:uiPriority w:val="9"/>
    <w:semiHidden/>
    <w:unhideWhenUsed/>
    <w:qFormat/>
    <w:rsid w:val="00FA2BF7"/>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A2BF7"/>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A2BF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2BF7"/>
    <w:rPr>
      <w:rFonts w:asciiTheme="majorHAnsi" w:eastAsiaTheme="majorEastAsia" w:hAnsiTheme="majorHAnsi" w:cstheme="majorBidi"/>
      <w:bCs/>
      <w:color w:val="454551" w:themeColor="text2"/>
      <w:spacing w:val="14"/>
      <w:sz w:val="24"/>
    </w:rPr>
  </w:style>
  <w:style w:type="table" w:styleId="TableGrid">
    <w:name w:val="Table Grid"/>
    <w:basedOn w:val="TableNormal"/>
    <w:uiPriority w:val="39"/>
    <w:rsid w:val="0044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2BF7"/>
    <w:rPr>
      <w:rFonts w:asciiTheme="majorHAnsi" w:eastAsiaTheme="majorEastAsia" w:hAnsiTheme="majorHAnsi" w:cstheme="majorBidi"/>
      <w:bCs/>
      <w:color w:val="E32D91" w:themeColor="accent1"/>
      <w:spacing w:val="20"/>
      <w:sz w:val="32"/>
      <w:szCs w:val="28"/>
    </w:rPr>
  </w:style>
  <w:style w:type="paragraph" w:customStyle="1" w:styleId="paragraph">
    <w:name w:val="paragraph"/>
    <w:basedOn w:val="Normal"/>
    <w:semiHidden/>
    <w:rsid w:val="004457D9"/>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FA2BF7"/>
    <w:rPr>
      <w:rFonts w:eastAsiaTheme="majorEastAsia" w:cstheme="majorBidi"/>
      <w:b/>
      <w:bCs/>
      <w:color w:val="E32D91" w:themeColor="accent1"/>
      <w:sz w:val="28"/>
      <w:szCs w:val="26"/>
    </w:rPr>
  </w:style>
  <w:style w:type="character" w:styleId="Strong">
    <w:name w:val="Strong"/>
    <w:basedOn w:val="DefaultParagraphFont"/>
    <w:uiPriority w:val="22"/>
    <w:qFormat/>
    <w:rsid w:val="00FA2BF7"/>
    <w:rPr>
      <w:b w:val="0"/>
      <w:bCs/>
      <w:i/>
      <w:color w:val="454551" w:themeColor="text2"/>
    </w:rPr>
  </w:style>
  <w:style w:type="character" w:customStyle="1" w:styleId="Heading4Char">
    <w:name w:val="Heading 4 Char"/>
    <w:basedOn w:val="DefaultParagraphFont"/>
    <w:link w:val="Heading4"/>
    <w:uiPriority w:val="9"/>
    <w:semiHidden/>
    <w:rsid w:val="00FA2BF7"/>
    <w:rPr>
      <w:rFonts w:eastAsiaTheme="majorEastAsia" w:cstheme="majorBidi"/>
      <w:b/>
      <w:bCs/>
      <w:i/>
      <w:iCs/>
      <w:color w:val="000000"/>
      <w:sz w:val="24"/>
    </w:rPr>
  </w:style>
  <w:style w:type="paragraph" w:styleId="Header">
    <w:name w:val="header"/>
    <w:basedOn w:val="Normal"/>
    <w:link w:val="HeaderChar"/>
    <w:uiPriority w:val="99"/>
    <w:semiHidden/>
    <w:rsid w:val="002C6A9A"/>
    <w:pPr>
      <w:tabs>
        <w:tab w:val="center" w:pos="4680"/>
        <w:tab w:val="right" w:pos="9360"/>
      </w:tabs>
    </w:pPr>
  </w:style>
  <w:style w:type="character" w:customStyle="1" w:styleId="HeaderChar">
    <w:name w:val="Header Char"/>
    <w:basedOn w:val="DefaultParagraphFont"/>
    <w:link w:val="Header"/>
    <w:uiPriority w:val="99"/>
    <w:semiHidden/>
    <w:rsid w:val="002C6A9A"/>
    <w:rPr>
      <w:rFonts w:asciiTheme="majorHAnsi" w:eastAsia="Times New Roman" w:hAnsiTheme="majorHAnsi" w:cs="Times New Roman"/>
      <w:color w:val="33333C" w:themeColor="text2" w:themeShade="BF"/>
      <w:sz w:val="22"/>
    </w:rPr>
  </w:style>
  <w:style w:type="paragraph" w:styleId="Footer">
    <w:name w:val="footer"/>
    <w:basedOn w:val="Normal"/>
    <w:link w:val="FooterChar"/>
    <w:uiPriority w:val="99"/>
    <w:semiHidden/>
    <w:rsid w:val="002C6A9A"/>
    <w:pPr>
      <w:tabs>
        <w:tab w:val="center" w:pos="4680"/>
        <w:tab w:val="right" w:pos="9360"/>
      </w:tabs>
    </w:pPr>
  </w:style>
  <w:style w:type="character" w:customStyle="1" w:styleId="FooterChar">
    <w:name w:val="Footer Char"/>
    <w:basedOn w:val="DefaultParagraphFont"/>
    <w:link w:val="Footer"/>
    <w:uiPriority w:val="99"/>
    <w:semiHidden/>
    <w:rsid w:val="002C6A9A"/>
    <w:rPr>
      <w:rFonts w:asciiTheme="majorHAnsi" w:eastAsia="Times New Roman" w:hAnsiTheme="majorHAnsi" w:cs="Times New Roman"/>
      <w:color w:val="33333C" w:themeColor="text2" w:themeShade="BF"/>
      <w:sz w:val="22"/>
    </w:rPr>
  </w:style>
  <w:style w:type="paragraph" w:customStyle="1" w:styleId="PersonalName">
    <w:name w:val="Personal Name"/>
    <w:basedOn w:val="Title"/>
    <w:qFormat/>
    <w:rsid w:val="00FA2BF7"/>
    <w:rPr>
      <w:b/>
      <w:caps/>
      <w:color w:val="000000"/>
      <w:sz w:val="28"/>
      <w:szCs w:val="28"/>
    </w:rPr>
  </w:style>
  <w:style w:type="paragraph" w:styleId="Title">
    <w:name w:val="Title"/>
    <w:basedOn w:val="Normal"/>
    <w:next w:val="Normal"/>
    <w:link w:val="TitleChar"/>
    <w:uiPriority w:val="10"/>
    <w:qFormat/>
    <w:rsid w:val="00FA2BF7"/>
    <w:pPr>
      <w:spacing w:after="120" w:line="240" w:lineRule="auto"/>
      <w:contextualSpacing/>
    </w:pPr>
    <w:rPr>
      <w:rFonts w:asciiTheme="majorHAnsi" w:eastAsiaTheme="majorEastAsia" w:hAnsiTheme="majorHAnsi" w:cstheme="majorBidi"/>
      <w:color w:val="454551" w:themeColor="text2"/>
      <w:spacing w:val="30"/>
      <w:kern w:val="28"/>
      <w:sz w:val="96"/>
      <w:szCs w:val="52"/>
    </w:rPr>
  </w:style>
  <w:style w:type="character" w:customStyle="1" w:styleId="TitleChar">
    <w:name w:val="Title Char"/>
    <w:basedOn w:val="DefaultParagraphFont"/>
    <w:link w:val="Title"/>
    <w:uiPriority w:val="10"/>
    <w:rsid w:val="00FA2BF7"/>
    <w:rPr>
      <w:rFonts w:asciiTheme="majorHAnsi" w:eastAsiaTheme="majorEastAsia" w:hAnsiTheme="majorHAnsi" w:cstheme="majorBidi"/>
      <w:color w:val="454551" w:themeColor="text2"/>
      <w:spacing w:val="30"/>
      <w:kern w:val="28"/>
      <w:sz w:val="96"/>
      <w:szCs w:val="52"/>
    </w:rPr>
  </w:style>
  <w:style w:type="character" w:customStyle="1" w:styleId="Heading5Char">
    <w:name w:val="Heading 5 Char"/>
    <w:basedOn w:val="DefaultParagraphFont"/>
    <w:link w:val="Heading5"/>
    <w:uiPriority w:val="9"/>
    <w:semiHidden/>
    <w:rsid w:val="00FA2BF7"/>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A2BF7"/>
    <w:rPr>
      <w:rFonts w:asciiTheme="majorHAnsi" w:eastAsiaTheme="majorEastAsia" w:hAnsiTheme="majorHAnsi" w:cstheme="majorBidi"/>
      <w:iCs/>
      <w:color w:val="E32D91" w:themeColor="accent1"/>
    </w:rPr>
  </w:style>
  <w:style w:type="character" w:customStyle="1" w:styleId="Heading7Char">
    <w:name w:val="Heading 7 Char"/>
    <w:basedOn w:val="DefaultParagraphFont"/>
    <w:link w:val="Heading7"/>
    <w:uiPriority w:val="9"/>
    <w:semiHidden/>
    <w:rsid w:val="00FA2BF7"/>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A2BF7"/>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A2BF7"/>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A2BF7"/>
    <w:pPr>
      <w:spacing w:line="240" w:lineRule="auto"/>
    </w:pPr>
    <w:rPr>
      <w:rFonts w:asciiTheme="majorHAnsi" w:eastAsiaTheme="minorEastAsia" w:hAnsiTheme="majorHAnsi"/>
      <w:bCs/>
      <w:smallCaps/>
      <w:color w:val="454551" w:themeColor="text2"/>
      <w:spacing w:val="6"/>
      <w:sz w:val="22"/>
      <w:szCs w:val="18"/>
    </w:rPr>
  </w:style>
  <w:style w:type="paragraph" w:styleId="Subtitle">
    <w:name w:val="Subtitle"/>
    <w:basedOn w:val="Normal"/>
    <w:next w:val="Normal"/>
    <w:link w:val="SubtitleChar"/>
    <w:uiPriority w:val="11"/>
    <w:qFormat/>
    <w:rsid w:val="00FA2BF7"/>
    <w:pPr>
      <w:numPr>
        <w:ilvl w:val="1"/>
      </w:numPr>
    </w:pPr>
    <w:rPr>
      <w:rFonts w:eastAsiaTheme="majorEastAsia" w:cstheme="majorBidi"/>
      <w:iCs/>
      <w:color w:val="454551" w:themeColor="text2"/>
      <w:sz w:val="40"/>
      <w:szCs w:val="24"/>
    </w:rPr>
  </w:style>
  <w:style w:type="character" w:customStyle="1" w:styleId="SubtitleChar">
    <w:name w:val="Subtitle Char"/>
    <w:basedOn w:val="DefaultParagraphFont"/>
    <w:link w:val="Subtitle"/>
    <w:uiPriority w:val="11"/>
    <w:rsid w:val="00FA2BF7"/>
    <w:rPr>
      <w:rFonts w:eastAsiaTheme="majorEastAsia" w:cstheme="majorBidi"/>
      <w:iCs/>
      <w:color w:val="454551" w:themeColor="text2"/>
      <w:sz w:val="40"/>
      <w:szCs w:val="24"/>
    </w:rPr>
  </w:style>
  <w:style w:type="character" w:styleId="Emphasis">
    <w:name w:val="Emphasis"/>
    <w:basedOn w:val="DefaultParagraphFont"/>
    <w:uiPriority w:val="20"/>
    <w:qFormat/>
    <w:rsid w:val="00FA2BF7"/>
    <w:rPr>
      <w:b/>
      <w:i/>
      <w:iCs/>
    </w:rPr>
  </w:style>
  <w:style w:type="paragraph" w:styleId="NoSpacing">
    <w:name w:val="No Spacing"/>
    <w:link w:val="NoSpacingChar"/>
    <w:uiPriority w:val="1"/>
    <w:qFormat/>
    <w:rsid w:val="00FA2BF7"/>
    <w:pPr>
      <w:spacing w:after="0" w:line="240" w:lineRule="auto"/>
    </w:pPr>
  </w:style>
  <w:style w:type="character" w:customStyle="1" w:styleId="NoSpacingChar">
    <w:name w:val="No Spacing Char"/>
    <w:basedOn w:val="DefaultParagraphFont"/>
    <w:link w:val="NoSpacing"/>
    <w:uiPriority w:val="1"/>
    <w:rsid w:val="00FA2BF7"/>
  </w:style>
  <w:style w:type="paragraph" w:styleId="ListParagraph">
    <w:name w:val="List Paragraph"/>
    <w:basedOn w:val="Normal"/>
    <w:uiPriority w:val="34"/>
    <w:qFormat/>
    <w:rsid w:val="00FA2BF7"/>
    <w:pPr>
      <w:spacing w:line="240" w:lineRule="auto"/>
      <w:ind w:left="720" w:hanging="288"/>
      <w:contextualSpacing/>
    </w:pPr>
    <w:rPr>
      <w:color w:val="454551" w:themeColor="text2"/>
    </w:rPr>
  </w:style>
  <w:style w:type="paragraph" w:styleId="Quote">
    <w:name w:val="Quote"/>
    <w:basedOn w:val="Normal"/>
    <w:next w:val="Normal"/>
    <w:link w:val="QuoteChar"/>
    <w:uiPriority w:val="29"/>
    <w:qFormat/>
    <w:rsid w:val="00FA2BF7"/>
    <w:pPr>
      <w:spacing w:after="0" w:line="360" w:lineRule="auto"/>
      <w:jc w:val="center"/>
    </w:pPr>
    <w:rPr>
      <w:rFonts w:eastAsiaTheme="minorEastAsia"/>
      <w:b/>
      <w:i/>
      <w:iCs/>
      <w:color w:val="E32D91" w:themeColor="accent1"/>
      <w:sz w:val="26"/>
    </w:rPr>
  </w:style>
  <w:style w:type="character" w:customStyle="1" w:styleId="QuoteChar">
    <w:name w:val="Quote Char"/>
    <w:basedOn w:val="DefaultParagraphFont"/>
    <w:link w:val="Quote"/>
    <w:uiPriority w:val="29"/>
    <w:rsid w:val="00FA2BF7"/>
    <w:rPr>
      <w:rFonts w:eastAsiaTheme="minorEastAsia"/>
      <w:b/>
      <w:i/>
      <w:iCs/>
      <w:color w:val="E32D91" w:themeColor="accent1"/>
      <w:sz w:val="26"/>
    </w:rPr>
  </w:style>
  <w:style w:type="paragraph" w:styleId="IntenseQuote">
    <w:name w:val="Intense Quote"/>
    <w:basedOn w:val="Normal"/>
    <w:next w:val="Normal"/>
    <w:link w:val="IntenseQuoteChar"/>
    <w:uiPriority w:val="30"/>
    <w:qFormat/>
    <w:rsid w:val="00FA2BF7"/>
    <w:pPr>
      <w:pBdr>
        <w:top w:val="single" w:sz="36" w:space="8" w:color="E32D91" w:themeColor="accent1"/>
        <w:left w:val="single" w:sz="36" w:space="8" w:color="E32D91" w:themeColor="accent1"/>
        <w:bottom w:val="single" w:sz="36" w:space="8" w:color="E32D91" w:themeColor="accent1"/>
        <w:right w:val="single" w:sz="36" w:space="8" w:color="E32D91" w:themeColor="accent1"/>
      </w:pBdr>
      <w:shd w:val="clear" w:color="auto" w:fill="E32D91"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A2BF7"/>
    <w:rPr>
      <w:rFonts w:asciiTheme="majorHAnsi" w:eastAsiaTheme="minorEastAsia" w:hAnsiTheme="majorHAnsi"/>
      <w:bCs/>
      <w:iCs/>
      <w:color w:val="FFFFFF" w:themeColor="background1"/>
      <w:sz w:val="28"/>
      <w:shd w:val="clear" w:color="auto" w:fill="E32D91" w:themeFill="accent1"/>
    </w:rPr>
  </w:style>
  <w:style w:type="character" w:styleId="SubtleEmphasis">
    <w:name w:val="Subtle Emphasis"/>
    <w:basedOn w:val="DefaultParagraphFont"/>
    <w:uiPriority w:val="19"/>
    <w:qFormat/>
    <w:rsid w:val="00FA2BF7"/>
    <w:rPr>
      <w:i/>
      <w:iCs/>
      <w:color w:val="000000"/>
    </w:rPr>
  </w:style>
  <w:style w:type="character" w:styleId="IntenseEmphasis">
    <w:name w:val="Intense Emphasis"/>
    <w:basedOn w:val="DefaultParagraphFont"/>
    <w:uiPriority w:val="21"/>
    <w:qFormat/>
    <w:rsid w:val="00FA2BF7"/>
    <w:rPr>
      <w:b/>
      <w:bCs/>
      <w:i/>
      <w:iCs/>
      <w:color w:val="E32D91" w:themeColor="accent1"/>
    </w:rPr>
  </w:style>
  <w:style w:type="character" w:styleId="SubtleReference">
    <w:name w:val="Subtle Reference"/>
    <w:basedOn w:val="DefaultParagraphFont"/>
    <w:uiPriority w:val="31"/>
    <w:qFormat/>
    <w:rsid w:val="00FA2BF7"/>
    <w:rPr>
      <w:smallCaps/>
      <w:color w:val="000000"/>
      <w:u w:val="single"/>
    </w:rPr>
  </w:style>
  <w:style w:type="character" w:styleId="IntenseReference">
    <w:name w:val="Intense Reference"/>
    <w:basedOn w:val="DefaultParagraphFont"/>
    <w:uiPriority w:val="32"/>
    <w:qFormat/>
    <w:rsid w:val="00FA2BF7"/>
    <w:rPr>
      <w:b w:val="0"/>
      <w:bCs/>
      <w:smallCaps/>
      <w:color w:val="E32D91" w:themeColor="accent1"/>
      <w:spacing w:val="5"/>
      <w:u w:val="single"/>
    </w:rPr>
  </w:style>
  <w:style w:type="character" w:styleId="BookTitle">
    <w:name w:val="Book Title"/>
    <w:basedOn w:val="DefaultParagraphFont"/>
    <w:uiPriority w:val="33"/>
    <w:qFormat/>
    <w:rsid w:val="00FA2BF7"/>
    <w:rPr>
      <w:b/>
      <w:bCs/>
      <w:caps/>
      <w:smallCaps w:val="0"/>
      <w:color w:val="454551" w:themeColor="text2"/>
      <w:spacing w:val="10"/>
    </w:rPr>
  </w:style>
  <w:style w:type="paragraph" w:styleId="TOCHeading">
    <w:name w:val="TOC Heading"/>
    <w:basedOn w:val="Heading1"/>
    <w:next w:val="Normal"/>
    <w:uiPriority w:val="39"/>
    <w:semiHidden/>
    <w:unhideWhenUsed/>
    <w:qFormat/>
    <w:rsid w:val="00FA2BF7"/>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7460">
      <w:bodyDiv w:val="1"/>
      <w:marLeft w:val="0"/>
      <w:marRight w:val="0"/>
      <w:marTop w:val="0"/>
      <w:marBottom w:val="0"/>
      <w:divBdr>
        <w:top w:val="none" w:sz="0" w:space="0" w:color="auto"/>
        <w:left w:val="none" w:sz="0" w:space="0" w:color="auto"/>
        <w:bottom w:val="none" w:sz="0" w:space="0" w:color="auto"/>
        <w:right w:val="none" w:sz="0" w:space="0" w:color="auto"/>
      </w:divBdr>
    </w:div>
    <w:div w:id="295066663">
      <w:bodyDiv w:val="1"/>
      <w:marLeft w:val="0"/>
      <w:marRight w:val="0"/>
      <w:marTop w:val="0"/>
      <w:marBottom w:val="0"/>
      <w:divBdr>
        <w:top w:val="none" w:sz="0" w:space="0" w:color="auto"/>
        <w:left w:val="none" w:sz="0" w:space="0" w:color="auto"/>
        <w:bottom w:val="none" w:sz="0" w:space="0" w:color="auto"/>
        <w:right w:val="none" w:sz="0" w:space="0" w:color="auto"/>
      </w:divBdr>
    </w:div>
    <w:div w:id="431753434">
      <w:bodyDiv w:val="1"/>
      <w:marLeft w:val="0"/>
      <w:marRight w:val="0"/>
      <w:marTop w:val="0"/>
      <w:marBottom w:val="0"/>
      <w:divBdr>
        <w:top w:val="none" w:sz="0" w:space="0" w:color="auto"/>
        <w:left w:val="none" w:sz="0" w:space="0" w:color="auto"/>
        <w:bottom w:val="none" w:sz="0" w:space="0" w:color="auto"/>
        <w:right w:val="none" w:sz="0" w:space="0" w:color="auto"/>
      </w:divBdr>
    </w:div>
    <w:div w:id="458496960">
      <w:bodyDiv w:val="1"/>
      <w:marLeft w:val="0"/>
      <w:marRight w:val="0"/>
      <w:marTop w:val="0"/>
      <w:marBottom w:val="0"/>
      <w:divBdr>
        <w:top w:val="none" w:sz="0" w:space="0" w:color="auto"/>
        <w:left w:val="none" w:sz="0" w:space="0" w:color="auto"/>
        <w:bottom w:val="none" w:sz="0" w:space="0" w:color="auto"/>
        <w:right w:val="none" w:sz="0" w:space="0" w:color="auto"/>
      </w:divBdr>
    </w:div>
    <w:div w:id="485780476">
      <w:bodyDiv w:val="1"/>
      <w:marLeft w:val="0"/>
      <w:marRight w:val="0"/>
      <w:marTop w:val="0"/>
      <w:marBottom w:val="0"/>
      <w:divBdr>
        <w:top w:val="none" w:sz="0" w:space="0" w:color="auto"/>
        <w:left w:val="none" w:sz="0" w:space="0" w:color="auto"/>
        <w:bottom w:val="none" w:sz="0" w:space="0" w:color="auto"/>
        <w:right w:val="none" w:sz="0" w:space="0" w:color="auto"/>
      </w:divBdr>
    </w:div>
    <w:div w:id="528301547">
      <w:bodyDiv w:val="1"/>
      <w:marLeft w:val="0"/>
      <w:marRight w:val="0"/>
      <w:marTop w:val="0"/>
      <w:marBottom w:val="0"/>
      <w:divBdr>
        <w:top w:val="none" w:sz="0" w:space="0" w:color="auto"/>
        <w:left w:val="none" w:sz="0" w:space="0" w:color="auto"/>
        <w:bottom w:val="none" w:sz="0" w:space="0" w:color="auto"/>
        <w:right w:val="none" w:sz="0" w:space="0" w:color="auto"/>
      </w:divBdr>
    </w:div>
    <w:div w:id="593441611">
      <w:bodyDiv w:val="1"/>
      <w:marLeft w:val="0"/>
      <w:marRight w:val="0"/>
      <w:marTop w:val="0"/>
      <w:marBottom w:val="0"/>
      <w:divBdr>
        <w:top w:val="none" w:sz="0" w:space="0" w:color="auto"/>
        <w:left w:val="none" w:sz="0" w:space="0" w:color="auto"/>
        <w:bottom w:val="none" w:sz="0" w:space="0" w:color="auto"/>
        <w:right w:val="none" w:sz="0" w:space="0" w:color="auto"/>
      </w:divBdr>
    </w:div>
    <w:div w:id="844169977">
      <w:bodyDiv w:val="1"/>
      <w:marLeft w:val="0"/>
      <w:marRight w:val="0"/>
      <w:marTop w:val="0"/>
      <w:marBottom w:val="0"/>
      <w:divBdr>
        <w:top w:val="none" w:sz="0" w:space="0" w:color="auto"/>
        <w:left w:val="none" w:sz="0" w:space="0" w:color="auto"/>
        <w:bottom w:val="none" w:sz="0" w:space="0" w:color="auto"/>
        <w:right w:val="none" w:sz="0" w:space="0" w:color="auto"/>
      </w:divBdr>
    </w:div>
    <w:div w:id="946278096">
      <w:bodyDiv w:val="1"/>
      <w:marLeft w:val="0"/>
      <w:marRight w:val="0"/>
      <w:marTop w:val="0"/>
      <w:marBottom w:val="0"/>
      <w:divBdr>
        <w:top w:val="none" w:sz="0" w:space="0" w:color="auto"/>
        <w:left w:val="none" w:sz="0" w:space="0" w:color="auto"/>
        <w:bottom w:val="none" w:sz="0" w:space="0" w:color="auto"/>
        <w:right w:val="none" w:sz="0" w:space="0" w:color="auto"/>
      </w:divBdr>
    </w:div>
    <w:div w:id="1100757230">
      <w:bodyDiv w:val="1"/>
      <w:marLeft w:val="0"/>
      <w:marRight w:val="0"/>
      <w:marTop w:val="0"/>
      <w:marBottom w:val="0"/>
      <w:divBdr>
        <w:top w:val="none" w:sz="0" w:space="0" w:color="auto"/>
        <w:left w:val="none" w:sz="0" w:space="0" w:color="auto"/>
        <w:bottom w:val="none" w:sz="0" w:space="0" w:color="auto"/>
        <w:right w:val="none" w:sz="0" w:space="0" w:color="auto"/>
      </w:divBdr>
    </w:div>
    <w:div w:id="1633747359">
      <w:bodyDiv w:val="1"/>
      <w:marLeft w:val="0"/>
      <w:marRight w:val="0"/>
      <w:marTop w:val="0"/>
      <w:marBottom w:val="0"/>
      <w:divBdr>
        <w:top w:val="none" w:sz="0" w:space="0" w:color="auto"/>
        <w:left w:val="none" w:sz="0" w:space="0" w:color="auto"/>
        <w:bottom w:val="none" w:sz="0" w:space="0" w:color="auto"/>
        <w:right w:val="none" w:sz="0" w:space="0" w:color="auto"/>
      </w:divBdr>
      <w:divsChild>
        <w:div w:id="1697851845">
          <w:marLeft w:val="0"/>
          <w:marRight w:val="0"/>
          <w:marTop w:val="0"/>
          <w:marBottom w:val="0"/>
          <w:divBdr>
            <w:top w:val="none" w:sz="0" w:space="0" w:color="auto"/>
            <w:left w:val="none" w:sz="0" w:space="0" w:color="auto"/>
            <w:bottom w:val="none" w:sz="0" w:space="0" w:color="auto"/>
            <w:right w:val="none" w:sz="0" w:space="0" w:color="auto"/>
          </w:divBdr>
        </w:div>
        <w:div w:id="1975479428">
          <w:marLeft w:val="0"/>
          <w:marRight w:val="0"/>
          <w:marTop w:val="0"/>
          <w:marBottom w:val="0"/>
          <w:divBdr>
            <w:top w:val="none" w:sz="0" w:space="0" w:color="auto"/>
            <w:left w:val="none" w:sz="0" w:space="0" w:color="auto"/>
            <w:bottom w:val="none" w:sz="0" w:space="0" w:color="auto"/>
            <w:right w:val="none" w:sz="0" w:space="0" w:color="auto"/>
          </w:divBdr>
        </w:div>
        <w:div w:id="519323677">
          <w:marLeft w:val="0"/>
          <w:marRight w:val="0"/>
          <w:marTop w:val="0"/>
          <w:marBottom w:val="0"/>
          <w:divBdr>
            <w:top w:val="none" w:sz="0" w:space="0" w:color="auto"/>
            <w:left w:val="none" w:sz="0" w:space="0" w:color="auto"/>
            <w:bottom w:val="none" w:sz="0" w:space="0" w:color="auto"/>
            <w:right w:val="none" w:sz="0" w:space="0" w:color="auto"/>
          </w:divBdr>
        </w:div>
        <w:div w:id="1163085281">
          <w:marLeft w:val="0"/>
          <w:marRight w:val="0"/>
          <w:marTop w:val="0"/>
          <w:marBottom w:val="0"/>
          <w:divBdr>
            <w:top w:val="none" w:sz="0" w:space="0" w:color="auto"/>
            <w:left w:val="none" w:sz="0" w:space="0" w:color="auto"/>
            <w:bottom w:val="none" w:sz="0" w:space="0" w:color="auto"/>
            <w:right w:val="none" w:sz="0" w:space="0" w:color="auto"/>
          </w:divBdr>
        </w:div>
        <w:div w:id="1428385695">
          <w:marLeft w:val="0"/>
          <w:marRight w:val="0"/>
          <w:marTop w:val="0"/>
          <w:marBottom w:val="0"/>
          <w:divBdr>
            <w:top w:val="none" w:sz="0" w:space="0" w:color="auto"/>
            <w:left w:val="none" w:sz="0" w:space="0" w:color="auto"/>
            <w:bottom w:val="none" w:sz="0" w:space="0" w:color="auto"/>
            <w:right w:val="none" w:sz="0" w:space="0" w:color="auto"/>
          </w:divBdr>
        </w:div>
        <w:div w:id="1630668411">
          <w:marLeft w:val="0"/>
          <w:marRight w:val="0"/>
          <w:marTop w:val="0"/>
          <w:marBottom w:val="0"/>
          <w:divBdr>
            <w:top w:val="none" w:sz="0" w:space="0" w:color="auto"/>
            <w:left w:val="none" w:sz="0" w:space="0" w:color="auto"/>
            <w:bottom w:val="none" w:sz="0" w:space="0" w:color="auto"/>
            <w:right w:val="none" w:sz="0" w:space="0" w:color="auto"/>
          </w:divBdr>
        </w:div>
        <w:div w:id="883911804">
          <w:marLeft w:val="0"/>
          <w:marRight w:val="0"/>
          <w:marTop w:val="0"/>
          <w:marBottom w:val="0"/>
          <w:divBdr>
            <w:top w:val="none" w:sz="0" w:space="0" w:color="auto"/>
            <w:left w:val="none" w:sz="0" w:space="0" w:color="auto"/>
            <w:bottom w:val="none" w:sz="0" w:space="0" w:color="auto"/>
            <w:right w:val="none" w:sz="0" w:space="0" w:color="auto"/>
          </w:divBdr>
        </w:div>
        <w:div w:id="1753697406">
          <w:marLeft w:val="0"/>
          <w:marRight w:val="0"/>
          <w:marTop w:val="0"/>
          <w:marBottom w:val="0"/>
          <w:divBdr>
            <w:top w:val="none" w:sz="0" w:space="0" w:color="auto"/>
            <w:left w:val="none" w:sz="0" w:space="0" w:color="auto"/>
            <w:bottom w:val="none" w:sz="0" w:space="0" w:color="auto"/>
            <w:right w:val="none" w:sz="0" w:space="0" w:color="auto"/>
          </w:divBdr>
        </w:div>
        <w:div w:id="712539380">
          <w:marLeft w:val="0"/>
          <w:marRight w:val="0"/>
          <w:marTop w:val="0"/>
          <w:marBottom w:val="0"/>
          <w:divBdr>
            <w:top w:val="none" w:sz="0" w:space="0" w:color="auto"/>
            <w:left w:val="none" w:sz="0" w:space="0" w:color="auto"/>
            <w:bottom w:val="none" w:sz="0" w:space="0" w:color="auto"/>
            <w:right w:val="none" w:sz="0" w:space="0" w:color="auto"/>
          </w:divBdr>
        </w:div>
        <w:div w:id="1438450642">
          <w:marLeft w:val="0"/>
          <w:marRight w:val="0"/>
          <w:marTop w:val="0"/>
          <w:marBottom w:val="0"/>
          <w:divBdr>
            <w:top w:val="none" w:sz="0" w:space="0" w:color="auto"/>
            <w:left w:val="none" w:sz="0" w:space="0" w:color="auto"/>
            <w:bottom w:val="none" w:sz="0" w:space="0" w:color="auto"/>
            <w:right w:val="none" w:sz="0" w:space="0" w:color="auto"/>
          </w:divBdr>
        </w:div>
        <w:div w:id="544635448">
          <w:marLeft w:val="0"/>
          <w:marRight w:val="0"/>
          <w:marTop w:val="0"/>
          <w:marBottom w:val="0"/>
          <w:divBdr>
            <w:top w:val="none" w:sz="0" w:space="0" w:color="auto"/>
            <w:left w:val="none" w:sz="0" w:space="0" w:color="auto"/>
            <w:bottom w:val="none" w:sz="0" w:space="0" w:color="auto"/>
            <w:right w:val="none" w:sz="0" w:space="0" w:color="auto"/>
          </w:divBdr>
        </w:div>
        <w:div w:id="1717310141">
          <w:marLeft w:val="0"/>
          <w:marRight w:val="0"/>
          <w:marTop w:val="0"/>
          <w:marBottom w:val="0"/>
          <w:divBdr>
            <w:top w:val="none" w:sz="0" w:space="0" w:color="auto"/>
            <w:left w:val="none" w:sz="0" w:space="0" w:color="auto"/>
            <w:bottom w:val="none" w:sz="0" w:space="0" w:color="auto"/>
            <w:right w:val="none" w:sz="0" w:space="0" w:color="auto"/>
          </w:divBdr>
        </w:div>
        <w:div w:id="2085176590">
          <w:marLeft w:val="0"/>
          <w:marRight w:val="0"/>
          <w:marTop w:val="0"/>
          <w:marBottom w:val="0"/>
          <w:divBdr>
            <w:top w:val="none" w:sz="0" w:space="0" w:color="auto"/>
            <w:left w:val="none" w:sz="0" w:space="0" w:color="auto"/>
            <w:bottom w:val="none" w:sz="0" w:space="0" w:color="auto"/>
            <w:right w:val="none" w:sz="0" w:space="0" w:color="auto"/>
          </w:divBdr>
        </w:div>
        <w:div w:id="870922434">
          <w:marLeft w:val="0"/>
          <w:marRight w:val="0"/>
          <w:marTop w:val="0"/>
          <w:marBottom w:val="0"/>
          <w:divBdr>
            <w:top w:val="none" w:sz="0" w:space="0" w:color="auto"/>
            <w:left w:val="none" w:sz="0" w:space="0" w:color="auto"/>
            <w:bottom w:val="none" w:sz="0" w:space="0" w:color="auto"/>
            <w:right w:val="none" w:sz="0" w:space="0" w:color="auto"/>
          </w:divBdr>
        </w:div>
        <w:div w:id="105469297">
          <w:marLeft w:val="0"/>
          <w:marRight w:val="0"/>
          <w:marTop w:val="0"/>
          <w:marBottom w:val="0"/>
          <w:divBdr>
            <w:top w:val="none" w:sz="0" w:space="0" w:color="auto"/>
            <w:left w:val="none" w:sz="0" w:space="0" w:color="auto"/>
            <w:bottom w:val="none" w:sz="0" w:space="0" w:color="auto"/>
            <w:right w:val="none" w:sz="0" w:space="0" w:color="auto"/>
          </w:divBdr>
        </w:div>
        <w:div w:id="1806972406">
          <w:marLeft w:val="0"/>
          <w:marRight w:val="0"/>
          <w:marTop w:val="0"/>
          <w:marBottom w:val="0"/>
          <w:divBdr>
            <w:top w:val="none" w:sz="0" w:space="0" w:color="auto"/>
            <w:left w:val="none" w:sz="0" w:space="0" w:color="auto"/>
            <w:bottom w:val="none" w:sz="0" w:space="0" w:color="auto"/>
            <w:right w:val="none" w:sz="0" w:space="0" w:color="auto"/>
          </w:divBdr>
        </w:div>
        <w:div w:id="1006253700">
          <w:marLeft w:val="0"/>
          <w:marRight w:val="0"/>
          <w:marTop w:val="0"/>
          <w:marBottom w:val="0"/>
          <w:divBdr>
            <w:top w:val="none" w:sz="0" w:space="0" w:color="auto"/>
            <w:left w:val="none" w:sz="0" w:space="0" w:color="auto"/>
            <w:bottom w:val="none" w:sz="0" w:space="0" w:color="auto"/>
            <w:right w:val="none" w:sz="0" w:space="0" w:color="auto"/>
          </w:divBdr>
        </w:div>
        <w:div w:id="1953440501">
          <w:marLeft w:val="0"/>
          <w:marRight w:val="0"/>
          <w:marTop w:val="0"/>
          <w:marBottom w:val="0"/>
          <w:divBdr>
            <w:top w:val="none" w:sz="0" w:space="0" w:color="auto"/>
            <w:left w:val="none" w:sz="0" w:space="0" w:color="auto"/>
            <w:bottom w:val="none" w:sz="0" w:space="0" w:color="auto"/>
            <w:right w:val="none" w:sz="0" w:space="0" w:color="auto"/>
          </w:divBdr>
        </w:div>
        <w:div w:id="523638149">
          <w:marLeft w:val="0"/>
          <w:marRight w:val="0"/>
          <w:marTop w:val="0"/>
          <w:marBottom w:val="0"/>
          <w:divBdr>
            <w:top w:val="none" w:sz="0" w:space="0" w:color="auto"/>
            <w:left w:val="none" w:sz="0" w:space="0" w:color="auto"/>
            <w:bottom w:val="none" w:sz="0" w:space="0" w:color="auto"/>
            <w:right w:val="none" w:sz="0" w:space="0" w:color="auto"/>
          </w:divBdr>
        </w:div>
        <w:div w:id="551499105">
          <w:marLeft w:val="0"/>
          <w:marRight w:val="0"/>
          <w:marTop w:val="0"/>
          <w:marBottom w:val="0"/>
          <w:divBdr>
            <w:top w:val="none" w:sz="0" w:space="0" w:color="auto"/>
            <w:left w:val="none" w:sz="0" w:space="0" w:color="auto"/>
            <w:bottom w:val="none" w:sz="0" w:space="0" w:color="auto"/>
            <w:right w:val="none" w:sz="0" w:space="0" w:color="auto"/>
          </w:divBdr>
        </w:div>
        <w:div w:id="1743260972">
          <w:marLeft w:val="0"/>
          <w:marRight w:val="0"/>
          <w:marTop w:val="0"/>
          <w:marBottom w:val="0"/>
          <w:divBdr>
            <w:top w:val="none" w:sz="0" w:space="0" w:color="auto"/>
            <w:left w:val="none" w:sz="0" w:space="0" w:color="auto"/>
            <w:bottom w:val="none" w:sz="0" w:space="0" w:color="auto"/>
            <w:right w:val="none" w:sz="0" w:space="0" w:color="auto"/>
          </w:divBdr>
        </w:div>
        <w:div w:id="1290475992">
          <w:marLeft w:val="0"/>
          <w:marRight w:val="0"/>
          <w:marTop w:val="0"/>
          <w:marBottom w:val="0"/>
          <w:divBdr>
            <w:top w:val="none" w:sz="0" w:space="0" w:color="auto"/>
            <w:left w:val="none" w:sz="0" w:space="0" w:color="auto"/>
            <w:bottom w:val="none" w:sz="0" w:space="0" w:color="auto"/>
            <w:right w:val="none" w:sz="0" w:space="0" w:color="auto"/>
          </w:divBdr>
        </w:div>
        <w:div w:id="42796077">
          <w:marLeft w:val="0"/>
          <w:marRight w:val="0"/>
          <w:marTop w:val="0"/>
          <w:marBottom w:val="0"/>
          <w:divBdr>
            <w:top w:val="none" w:sz="0" w:space="0" w:color="auto"/>
            <w:left w:val="none" w:sz="0" w:space="0" w:color="auto"/>
            <w:bottom w:val="none" w:sz="0" w:space="0" w:color="auto"/>
            <w:right w:val="none" w:sz="0" w:space="0" w:color="auto"/>
          </w:divBdr>
        </w:div>
        <w:div w:id="1257980344">
          <w:marLeft w:val="0"/>
          <w:marRight w:val="0"/>
          <w:marTop w:val="0"/>
          <w:marBottom w:val="0"/>
          <w:divBdr>
            <w:top w:val="none" w:sz="0" w:space="0" w:color="auto"/>
            <w:left w:val="none" w:sz="0" w:space="0" w:color="auto"/>
            <w:bottom w:val="none" w:sz="0" w:space="0" w:color="auto"/>
            <w:right w:val="none" w:sz="0" w:space="0" w:color="auto"/>
          </w:divBdr>
        </w:div>
        <w:div w:id="978074718">
          <w:marLeft w:val="0"/>
          <w:marRight w:val="0"/>
          <w:marTop w:val="0"/>
          <w:marBottom w:val="0"/>
          <w:divBdr>
            <w:top w:val="none" w:sz="0" w:space="0" w:color="auto"/>
            <w:left w:val="none" w:sz="0" w:space="0" w:color="auto"/>
            <w:bottom w:val="none" w:sz="0" w:space="0" w:color="auto"/>
            <w:right w:val="none" w:sz="0" w:space="0" w:color="auto"/>
          </w:divBdr>
        </w:div>
        <w:div w:id="2116897738">
          <w:marLeft w:val="0"/>
          <w:marRight w:val="0"/>
          <w:marTop w:val="0"/>
          <w:marBottom w:val="0"/>
          <w:divBdr>
            <w:top w:val="none" w:sz="0" w:space="0" w:color="auto"/>
            <w:left w:val="none" w:sz="0" w:space="0" w:color="auto"/>
            <w:bottom w:val="none" w:sz="0" w:space="0" w:color="auto"/>
            <w:right w:val="none" w:sz="0" w:space="0" w:color="auto"/>
          </w:divBdr>
        </w:div>
        <w:div w:id="843862292">
          <w:marLeft w:val="0"/>
          <w:marRight w:val="0"/>
          <w:marTop w:val="0"/>
          <w:marBottom w:val="0"/>
          <w:divBdr>
            <w:top w:val="none" w:sz="0" w:space="0" w:color="auto"/>
            <w:left w:val="none" w:sz="0" w:space="0" w:color="auto"/>
            <w:bottom w:val="none" w:sz="0" w:space="0" w:color="auto"/>
            <w:right w:val="none" w:sz="0" w:space="0" w:color="auto"/>
          </w:divBdr>
        </w:div>
        <w:div w:id="98989063">
          <w:marLeft w:val="0"/>
          <w:marRight w:val="0"/>
          <w:marTop w:val="0"/>
          <w:marBottom w:val="0"/>
          <w:divBdr>
            <w:top w:val="none" w:sz="0" w:space="0" w:color="auto"/>
            <w:left w:val="none" w:sz="0" w:space="0" w:color="auto"/>
            <w:bottom w:val="none" w:sz="0" w:space="0" w:color="auto"/>
            <w:right w:val="none" w:sz="0" w:space="0" w:color="auto"/>
          </w:divBdr>
        </w:div>
        <w:div w:id="1371347232">
          <w:marLeft w:val="0"/>
          <w:marRight w:val="0"/>
          <w:marTop w:val="0"/>
          <w:marBottom w:val="0"/>
          <w:divBdr>
            <w:top w:val="none" w:sz="0" w:space="0" w:color="auto"/>
            <w:left w:val="none" w:sz="0" w:space="0" w:color="auto"/>
            <w:bottom w:val="none" w:sz="0" w:space="0" w:color="auto"/>
            <w:right w:val="none" w:sz="0" w:space="0" w:color="auto"/>
          </w:divBdr>
        </w:div>
      </w:divsChild>
    </w:div>
    <w:div w:id="1979065718">
      <w:bodyDiv w:val="1"/>
      <w:marLeft w:val="0"/>
      <w:marRight w:val="0"/>
      <w:marTop w:val="0"/>
      <w:marBottom w:val="0"/>
      <w:divBdr>
        <w:top w:val="none" w:sz="0" w:space="0" w:color="auto"/>
        <w:left w:val="none" w:sz="0" w:space="0" w:color="auto"/>
        <w:bottom w:val="none" w:sz="0" w:space="0" w:color="auto"/>
        <w:right w:val="none" w:sz="0" w:space="0" w:color="auto"/>
      </w:divBdr>
    </w:div>
    <w:div w:id="20428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computer/Library/Containers/com.microsoft.Word/Data/Library/Application%20Support/Microsoft/Office/16.0/DTS/Search/%7bDC556E8A-64B1-F54B-97AB-720EDD5913A2%7dtf78373309.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8">
      <a:majorFont>
        <a:latin typeface="Sagona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148EC-621D-431F-BA6B-733170BE6252}">
  <ds:schemaRefs>
    <ds:schemaRef ds:uri="http://schemas.openxmlformats.org/officeDocument/2006/bibliography"/>
  </ds:schemaRefs>
</ds:datastoreItem>
</file>

<file path=customXml/itemProps2.xml><?xml version="1.0" encoding="utf-8"?>
<ds:datastoreItem xmlns:ds="http://schemas.openxmlformats.org/officeDocument/2006/customXml" ds:itemID="{ED605416-BAA3-4C5F-A9BE-327C3B6B8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82657-39EB-4B9B-A374-555AED95B392}">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E8CF529-FE26-4B8D-B8E1-43384F8CB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Weight loss dos and don’ts checklist.dotx</Template>
  <TotalTime>0</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2021-01-03T11:07:00Z</dcterms:created>
  <dcterms:modified xsi:type="dcterms:W3CDTF">2021-01-03T12:36:00Z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