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CC" w:rsidRDefault="007E78CC">
      <w:pPr>
        <w:pStyle w:val="Heading1"/>
      </w:pPr>
      <w:r>
        <w:rPr>
          <w:rFonts w:ascii="Arial" w:hAnsi="Arial" w:cs="Arial"/>
          <w:b w:val="0"/>
          <w:bCs w:val="0"/>
          <w:i/>
          <w:iCs/>
          <w:noProof/>
          <w:color w:val="000000"/>
          <w:lang w:eastAsia="en-US"/>
        </w:rPr>
        <w:drawing>
          <wp:inline distT="0" distB="0" distL="0" distR="0">
            <wp:extent cx="5581650" cy="1190625"/>
            <wp:effectExtent l="0" t="0" r="0" b="9525"/>
            <wp:docPr id="1" name="Picture 1" descr="wow 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w 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8A" w:rsidRDefault="007E78CC" w:rsidP="007E78CC">
      <w:pPr>
        <w:pStyle w:val="Heading1"/>
        <w:jc w:val="center"/>
      </w:pPr>
      <w:r>
        <w:t>Registration</w:t>
      </w:r>
      <w:r w:rsidR="0061097E">
        <w:t xml:space="preserve">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50"/>
      </w:tblGrid>
      <w:tr w:rsidR="00E1508A" w:rsidTr="00F31329">
        <w:tc>
          <w:tcPr>
            <w:tcW w:w="9360" w:type="dxa"/>
            <w:shd w:val="clear" w:color="auto" w:fill="000000" w:themeFill="text1"/>
          </w:tcPr>
          <w:p w:rsidR="00E1508A" w:rsidRDefault="00F31329">
            <w:pPr>
              <w:pStyle w:val="Heading2"/>
            </w:pPr>
            <w:r>
              <w:t>Participant</w:t>
            </w:r>
            <w:r w:rsidR="0061097E">
              <w:t xml:space="preserve"> Details</w:t>
            </w:r>
          </w:p>
        </w:tc>
      </w:tr>
      <w:tr w:rsidR="00E1508A" w:rsidTr="00F31329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mpany name and interview date and time"/>
            </w:tblPr>
            <w:tblGrid>
              <w:gridCol w:w="1796"/>
              <w:gridCol w:w="3327"/>
              <w:gridCol w:w="809"/>
              <w:gridCol w:w="1439"/>
              <w:gridCol w:w="809"/>
              <w:gridCol w:w="1160"/>
            </w:tblGrid>
            <w:tr w:rsidR="00E1508A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1508A" w:rsidRDefault="00F31329">
                  <w:r>
                    <w:t>Participant</w:t>
                  </w:r>
                  <w:r w:rsidR="0061097E">
                    <w:t xml:space="preserve"> Name:</w:t>
                  </w:r>
                </w:p>
              </w:tc>
              <w:tc>
                <w:tcPr>
                  <w:tcW w:w="3334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  <w:tc>
                <w:tcPr>
                  <w:tcW w:w="811" w:type="dxa"/>
                  <w:vAlign w:val="bottom"/>
                </w:tcPr>
                <w:p w:rsidR="00E1508A" w:rsidRDefault="007E78CC">
                  <w:pPr>
                    <w:jc w:val="right"/>
                  </w:pPr>
                  <w:r>
                    <w:t xml:space="preserve">Birth </w:t>
                  </w:r>
                  <w:r w:rsidR="0061097E">
                    <w:t>Date:</w:t>
                  </w:r>
                </w:p>
              </w:tc>
              <w:tc>
                <w:tcPr>
                  <w:tcW w:w="1442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  <w:tc>
                <w:tcPr>
                  <w:tcW w:w="811" w:type="dxa"/>
                  <w:vAlign w:val="bottom"/>
                </w:tcPr>
                <w:p w:rsidR="00E1508A" w:rsidRDefault="007E78CC">
                  <w:pPr>
                    <w:jc w:val="right"/>
                  </w:pPr>
                  <w:r>
                    <w:t>Age</w:t>
                  </w:r>
                  <w:r w:rsidR="0061097E">
                    <w:t>:</w:t>
                  </w:r>
                </w:p>
              </w:tc>
              <w:tc>
                <w:tcPr>
                  <w:tcW w:w="1162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</w:tr>
          </w:tbl>
          <w:p w:rsidR="00E1508A" w:rsidRDefault="00E1508A"/>
        </w:tc>
      </w:tr>
      <w:tr w:rsidR="00E1508A" w:rsidTr="00F31329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796"/>
              <w:gridCol w:w="7544"/>
            </w:tblGrid>
            <w:tr w:rsidR="00E1508A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1508A" w:rsidRDefault="007E78CC">
                  <w:r>
                    <w:t>School Name</w:t>
                  </w:r>
                  <w:r w:rsidR="0061097E"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</w:tr>
          </w:tbl>
          <w:p w:rsidR="00E1508A" w:rsidRDefault="00E1508A"/>
        </w:tc>
      </w:tr>
      <w:tr w:rsidR="00E1508A" w:rsidTr="00F31329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title and phone number"/>
            </w:tblPr>
            <w:tblGrid>
              <w:gridCol w:w="1796"/>
              <w:gridCol w:w="2874"/>
              <w:gridCol w:w="2604"/>
              <w:gridCol w:w="2066"/>
            </w:tblGrid>
            <w:tr w:rsidR="00E1508A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1508A" w:rsidRDefault="007E78CC">
                  <w:r>
                    <w:t>Classification/grade</w:t>
                  </w:r>
                  <w:r w:rsidR="0061097E"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  <w:tc>
                <w:tcPr>
                  <w:tcW w:w="2610" w:type="dxa"/>
                  <w:vAlign w:val="bottom"/>
                </w:tcPr>
                <w:p w:rsidR="00E1508A" w:rsidRDefault="007E78CC" w:rsidP="007E78CC">
                  <w:pPr>
                    <w:jc w:val="center"/>
                  </w:pPr>
                  <w:r>
                    <w:t xml:space="preserve">                     </w:t>
                  </w:r>
                  <w:r w:rsidR="0061097E">
                    <w:t xml:space="preserve"> Phone Number: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61097E">
                  <w:r>
                    <w:t>(      )</w:t>
                  </w:r>
                </w:p>
              </w:tc>
            </w:tr>
          </w:tbl>
          <w:p w:rsidR="00E1508A" w:rsidRDefault="00E1508A">
            <w:pPr>
              <w:pStyle w:val="NoSpacing"/>
            </w:pPr>
          </w:p>
        </w:tc>
      </w:tr>
      <w:tr w:rsidR="00E1508A" w:rsidTr="00F31329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 and required skills"/>
            </w:tblPr>
            <w:tblGrid>
              <w:gridCol w:w="1796"/>
              <w:gridCol w:w="7544"/>
            </w:tblGrid>
            <w:tr w:rsidR="00E1508A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1508A" w:rsidRDefault="007E78CC">
                  <w:r>
                    <w:t>Email address</w:t>
                  </w:r>
                  <w:r w:rsidR="0061097E"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>
                  <w:pPr>
                    <w:pStyle w:val="NoSpacing"/>
                  </w:pPr>
                </w:p>
              </w:tc>
            </w:tr>
            <w:tr w:rsidR="00E1508A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:rsidR="00E1508A" w:rsidRDefault="007E78CC">
                  <w:r>
                    <w:t>Career goals/ sports</w:t>
                  </w:r>
                  <w:r w:rsidR="0061097E"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E1508A">
                  <w:pPr>
                    <w:pStyle w:val="NoSpacing"/>
                  </w:pPr>
                </w:p>
              </w:tc>
            </w:tr>
          </w:tbl>
          <w:p w:rsidR="00E1508A" w:rsidRDefault="00E1508A">
            <w:pPr>
              <w:pStyle w:val="NoSpacing"/>
            </w:pPr>
          </w:p>
        </w:tc>
      </w:tr>
    </w:tbl>
    <w:p w:rsidR="00E1508A" w:rsidRDefault="00E1508A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60"/>
      </w:tblGrid>
      <w:tr w:rsidR="00E1508A" w:rsidTr="00F31329">
        <w:tc>
          <w:tcPr>
            <w:tcW w:w="93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1508A" w:rsidRDefault="00757121">
            <w:pPr>
              <w:pStyle w:val="Heading2"/>
              <w:spacing w:line="240" w:lineRule="auto"/>
            </w:pPr>
            <w:r>
              <w:t>Please list three answers for each question.</w:t>
            </w:r>
          </w:p>
        </w:tc>
      </w:tr>
      <w:tr w:rsidR="00E1508A" w:rsidTr="00F31329">
        <w:trPr>
          <w:trHeight w:val="57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pace to write down questions and notes"/>
            </w:tblPr>
            <w:tblGrid>
              <w:gridCol w:w="1081"/>
              <w:gridCol w:w="8269"/>
            </w:tblGrid>
            <w:tr w:rsidR="00E1508A">
              <w:trPr>
                <w:trHeight w:val="576"/>
              </w:trPr>
              <w:tc>
                <w:tcPr>
                  <w:tcW w:w="1082" w:type="dxa"/>
                  <w:vAlign w:val="bottom"/>
                </w:tcPr>
                <w:p w:rsidR="00E1508A" w:rsidRDefault="0061097E">
                  <w:r>
                    <w:t>Question:</w:t>
                  </w:r>
                </w:p>
              </w:tc>
              <w:tc>
                <w:tcPr>
                  <w:tcW w:w="8278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E1508A" w:rsidRDefault="00757121">
                  <w:r>
                    <w:t xml:space="preserve">List 3 strengths concerning </w:t>
                  </w:r>
                  <w:r w:rsidR="007E78CC">
                    <w:t>your academic</w:t>
                  </w:r>
                  <w:r w:rsidR="00E367CF">
                    <w:t xml:space="preserve"> year</w:t>
                  </w:r>
                  <w:r w:rsidR="007E78CC">
                    <w:t>, social life or fiscal</w:t>
                  </w:r>
                  <w:r>
                    <w:t xml:space="preserve"> (money)</w:t>
                  </w:r>
                  <w:r w:rsidR="007E78CC">
                    <w:t xml:space="preserve"> knowledge</w:t>
                  </w:r>
                  <w:r w:rsidR="00E367CF">
                    <w:t>:</w:t>
                  </w:r>
                </w:p>
              </w:tc>
            </w:tr>
            <w:tr w:rsidR="00E1508A">
              <w:trPr>
                <w:trHeight w:val="1080"/>
              </w:trPr>
              <w:tc>
                <w:tcPr>
                  <w:tcW w:w="1080" w:type="dxa"/>
                  <w:vAlign w:val="bottom"/>
                </w:tcPr>
                <w:p w:rsidR="00E1508A" w:rsidRDefault="00F31329">
                  <w:r>
                    <w:t>Response</w:t>
                  </w:r>
                  <w:r w:rsidR="0061097E">
                    <w:t>:</w:t>
                  </w:r>
                </w:p>
              </w:tc>
              <w:tc>
                <w:tcPr>
                  <w:tcW w:w="8280" w:type="dxa"/>
                  <w:tcBorders>
                    <w:top w:val="single" w:sz="4" w:space="0" w:color="000000" w:themeColor="text1"/>
                    <w:bottom w:val="single" w:sz="8" w:space="0" w:color="auto"/>
                  </w:tcBorders>
                  <w:vAlign w:val="bottom"/>
                </w:tcPr>
                <w:p w:rsidR="00E1508A" w:rsidRDefault="00E1508A"/>
              </w:tc>
            </w:tr>
            <w:tr w:rsidR="00E1508A">
              <w:trPr>
                <w:trHeight w:val="245"/>
              </w:trPr>
              <w:tc>
                <w:tcPr>
                  <w:tcW w:w="1080" w:type="dxa"/>
                  <w:tcBorders>
                    <w:bottom w:val="double" w:sz="4" w:space="0" w:color="auto"/>
                  </w:tcBorders>
                  <w:vAlign w:val="bottom"/>
                </w:tcPr>
                <w:p w:rsidR="00E1508A" w:rsidRDefault="00E1508A"/>
              </w:tc>
              <w:tc>
                <w:tcPr>
                  <w:tcW w:w="8280" w:type="dxa"/>
                  <w:tcBorders>
                    <w:top w:val="single" w:sz="8" w:space="0" w:color="auto"/>
                    <w:bottom w:val="double" w:sz="4" w:space="0" w:color="auto"/>
                  </w:tcBorders>
                  <w:vAlign w:val="bottom"/>
                </w:tcPr>
                <w:p w:rsidR="00E1508A" w:rsidRDefault="00E1508A"/>
              </w:tc>
            </w:tr>
            <w:tr w:rsidR="00E1508A">
              <w:trPr>
                <w:trHeight w:val="576"/>
              </w:trPr>
              <w:tc>
                <w:tcPr>
                  <w:tcW w:w="1080" w:type="dxa"/>
                  <w:tcBorders>
                    <w:top w:val="double" w:sz="4" w:space="0" w:color="auto"/>
                  </w:tcBorders>
                  <w:vAlign w:val="bottom"/>
                </w:tcPr>
                <w:p w:rsidR="00E1508A" w:rsidRDefault="0061097E">
                  <w:r>
                    <w:t>Question: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bottom w:val="single" w:sz="8" w:space="0" w:color="auto"/>
                  </w:tcBorders>
                  <w:vAlign w:val="bottom"/>
                </w:tcPr>
                <w:p w:rsidR="00E1508A" w:rsidRDefault="007E78CC">
                  <w:r>
                    <w:t>List 3 weaknesses concerning your academic</w:t>
                  </w:r>
                  <w:r w:rsidR="00E367CF">
                    <w:t xml:space="preserve"> year</w:t>
                  </w:r>
                  <w:r>
                    <w:t>, social life or fiscal</w:t>
                  </w:r>
                  <w:r w:rsidR="00757121">
                    <w:t xml:space="preserve"> (money)</w:t>
                  </w:r>
                  <w:r>
                    <w:t xml:space="preserve"> knowledge</w:t>
                  </w:r>
                  <w:r w:rsidR="00E367CF">
                    <w:t>:</w:t>
                  </w:r>
                </w:p>
              </w:tc>
            </w:tr>
            <w:tr w:rsidR="00E1508A">
              <w:trPr>
                <w:trHeight w:val="1080"/>
              </w:trPr>
              <w:tc>
                <w:tcPr>
                  <w:tcW w:w="1080" w:type="dxa"/>
                  <w:vAlign w:val="bottom"/>
                </w:tcPr>
                <w:p w:rsidR="00E1508A" w:rsidRDefault="00F31329">
                  <w:r>
                    <w:t>Response</w:t>
                  </w:r>
                  <w:r w:rsidR="0061097E">
                    <w:t>:</w:t>
                  </w:r>
                </w:p>
              </w:tc>
              <w:tc>
                <w:tcPr>
                  <w:tcW w:w="828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1508A" w:rsidRDefault="00E1508A"/>
              </w:tc>
            </w:tr>
            <w:tr w:rsidR="00E1508A">
              <w:trPr>
                <w:trHeight w:val="245"/>
              </w:trPr>
              <w:tc>
                <w:tcPr>
                  <w:tcW w:w="1080" w:type="dxa"/>
                  <w:tcBorders>
                    <w:bottom w:val="double" w:sz="4" w:space="0" w:color="auto"/>
                  </w:tcBorders>
                  <w:vAlign w:val="bottom"/>
                </w:tcPr>
                <w:p w:rsidR="00E1508A" w:rsidRDefault="00E1508A"/>
              </w:tc>
              <w:tc>
                <w:tcPr>
                  <w:tcW w:w="8280" w:type="dxa"/>
                  <w:tcBorders>
                    <w:top w:val="single" w:sz="8" w:space="0" w:color="auto"/>
                    <w:bottom w:val="double" w:sz="4" w:space="0" w:color="auto"/>
                  </w:tcBorders>
                  <w:vAlign w:val="bottom"/>
                </w:tcPr>
                <w:p w:rsidR="00E1508A" w:rsidRDefault="00E1508A"/>
              </w:tc>
            </w:tr>
            <w:tr w:rsidR="00E1508A">
              <w:trPr>
                <w:trHeight w:val="576"/>
              </w:trPr>
              <w:tc>
                <w:tcPr>
                  <w:tcW w:w="1080" w:type="dxa"/>
                  <w:tcBorders>
                    <w:top w:val="double" w:sz="4" w:space="0" w:color="auto"/>
                  </w:tcBorders>
                  <w:vAlign w:val="bottom"/>
                </w:tcPr>
                <w:p w:rsidR="00E1508A" w:rsidRDefault="0061097E">
                  <w:r>
                    <w:t>Question: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bottom w:val="single" w:sz="8" w:space="0" w:color="auto"/>
                  </w:tcBorders>
                  <w:vAlign w:val="bottom"/>
                </w:tcPr>
                <w:p w:rsidR="00E1508A" w:rsidRDefault="00757121">
                  <w:r>
                    <w:t>Tell us anything else that is important for us to know about you</w:t>
                  </w:r>
                  <w:r w:rsidR="00E367CF">
                    <w:t>:</w:t>
                  </w:r>
                </w:p>
              </w:tc>
            </w:tr>
            <w:tr w:rsidR="00E1508A">
              <w:trPr>
                <w:trHeight w:val="1080"/>
              </w:trPr>
              <w:tc>
                <w:tcPr>
                  <w:tcW w:w="1080" w:type="dxa"/>
                  <w:vAlign w:val="bottom"/>
                </w:tcPr>
                <w:p w:rsidR="00E1508A" w:rsidRDefault="00F31329">
                  <w:r>
                    <w:t>Response</w:t>
                  </w:r>
                  <w:bookmarkStart w:id="0" w:name="_GoBack"/>
                  <w:bookmarkEnd w:id="0"/>
                  <w:r w:rsidR="0061097E">
                    <w:t>:</w:t>
                  </w:r>
                </w:p>
              </w:tc>
              <w:tc>
                <w:tcPr>
                  <w:tcW w:w="8280" w:type="dxa"/>
                  <w:tcBorders>
                    <w:top w:val="single" w:sz="8" w:space="0" w:color="auto"/>
                    <w:bottom w:val="single" w:sz="4" w:space="0" w:color="000000" w:themeColor="text1"/>
                  </w:tcBorders>
                  <w:vAlign w:val="bottom"/>
                </w:tcPr>
                <w:p w:rsidR="00E1508A" w:rsidRDefault="00E1508A"/>
              </w:tc>
            </w:tr>
          </w:tbl>
          <w:p w:rsidR="00E1508A" w:rsidRDefault="00E1508A">
            <w:pPr>
              <w:spacing w:line="240" w:lineRule="auto"/>
            </w:pPr>
          </w:p>
        </w:tc>
      </w:tr>
    </w:tbl>
    <w:p w:rsidR="00E1508A" w:rsidRDefault="00E1508A">
      <w:pPr>
        <w:pStyle w:val="NoSpacing"/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9326"/>
      </w:tblGrid>
      <w:tr w:rsidR="00E1508A" w:rsidTr="00757121">
        <w:trPr>
          <w:trHeight w:val="39"/>
        </w:trPr>
        <w:tc>
          <w:tcPr>
            <w:tcW w:w="9327" w:type="dxa"/>
            <w:shd w:val="clear" w:color="auto" w:fill="000000" w:themeFill="text1"/>
            <w:vAlign w:val="bottom"/>
          </w:tcPr>
          <w:p w:rsidR="00E1508A" w:rsidRDefault="00757121">
            <w:pPr>
              <w:pStyle w:val="Heading2"/>
            </w:pPr>
            <w:r>
              <w:t>Additional Requirement</w:t>
            </w:r>
          </w:p>
        </w:tc>
      </w:tr>
      <w:tr w:rsidR="00E1508A" w:rsidTr="00757121">
        <w:trPr>
          <w:trHeight w:val="280"/>
        </w:trPr>
        <w:tc>
          <w:tcPr>
            <w:tcW w:w="9327" w:type="dxa"/>
          </w:tcPr>
          <w:p w:rsidR="00E1508A" w:rsidRDefault="00757121">
            <w:r>
              <w:t xml:space="preserve">Please provide a colored </w:t>
            </w:r>
            <w:r w:rsidR="00E367CF">
              <w:t>(</w:t>
            </w:r>
            <w:r>
              <w:t>chest up</w:t>
            </w:r>
            <w:r w:rsidR="00E367CF">
              <w:t>)</w:t>
            </w:r>
            <w:r>
              <w:t xml:space="preserve"> photo with your complete</w:t>
            </w:r>
            <w:r w:rsidR="00E367CF">
              <w:t>d forms. Email all documents to:</w:t>
            </w:r>
          </w:p>
          <w:p w:rsidR="00E367CF" w:rsidRPr="00E367CF" w:rsidRDefault="00E367CF">
            <w:pPr>
              <w:rPr>
                <w:b/>
              </w:rPr>
            </w:pPr>
            <w:r>
              <w:rPr>
                <w:b/>
              </w:rPr>
              <w:t>stepupla4ym@gmail.com</w:t>
            </w:r>
          </w:p>
        </w:tc>
      </w:tr>
    </w:tbl>
    <w:p w:rsidR="00E1508A" w:rsidRDefault="00E1508A"/>
    <w:sectPr w:rsidR="00E1508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8B" w:rsidRDefault="00DE1C8B">
      <w:pPr>
        <w:spacing w:line="240" w:lineRule="auto"/>
      </w:pPr>
      <w:r>
        <w:separator/>
      </w:r>
    </w:p>
  </w:endnote>
  <w:endnote w:type="continuationSeparator" w:id="0">
    <w:p w:rsidR="00DE1C8B" w:rsidRDefault="00DE1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8B" w:rsidRDefault="00DE1C8B">
      <w:pPr>
        <w:spacing w:line="240" w:lineRule="auto"/>
      </w:pPr>
      <w:r>
        <w:separator/>
      </w:r>
    </w:p>
  </w:footnote>
  <w:footnote w:type="continuationSeparator" w:id="0">
    <w:p w:rsidR="00DE1C8B" w:rsidRDefault="00DE1C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CC"/>
    <w:rsid w:val="0061097E"/>
    <w:rsid w:val="00757121"/>
    <w:rsid w:val="007E78CC"/>
    <w:rsid w:val="00DE1C8B"/>
    <w:rsid w:val="00E1508A"/>
    <w:rsid w:val="00E367CF"/>
    <w:rsid w:val="00F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90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2CEC-392B-41A4-AF8C-39F66B881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2017-01-11T00:29:00Z</dcterms:created>
  <dcterms:modified xsi:type="dcterms:W3CDTF">2017-01-11T02:10:00Z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</Properties>
</file>