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04" w:rsidRDefault="002A1E0F" w:rsidP="003073CF">
      <w:pPr>
        <w:pStyle w:val="Title"/>
        <w:jc w:val="center"/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>Alab</w:t>
      </w:r>
      <w:r w:rsidR="00820A1C">
        <w:rPr>
          <w:rFonts w:ascii="Arial Rounded MT Bold" w:hAnsi="Arial Rounded MT Bold"/>
          <w:sz w:val="72"/>
          <w:szCs w:val="72"/>
        </w:rPr>
        <w:t>ama Jail Association 2025 Fall</w:t>
      </w:r>
      <w:r w:rsidR="006279EC" w:rsidRPr="003073CF">
        <w:rPr>
          <w:rFonts w:ascii="Arial Rounded MT Bold" w:hAnsi="Arial Rounded MT Bold"/>
          <w:sz w:val="72"/>
          <w:szCs w:val="72"/>
        </w:rPr>
        <w:t xml:space="preserve"> Conference</w:t>
      </w:r>
    </w:p>
    <w:p w:rsidR="003073CF" w:rsidRDefault="003073CF" w:rsidP="003073CF">
      <w:pPr>
        <w:pStyle w:val="Title"/>
        <w:jc w:val="center"/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>Itinerary &amp; Training Agenda</w:t>
      </w:r>
    </w:p>
    <w:p w:rsidR="003073CF" w:rsidRDefault="00D84246" w:rsidP="003073CF">
      <w:pPr>
        <w:pStyle w:val="Title"/>
        <w:jc w:val="center"/>
        <w:rPr>
          <w:rFonts w:ascii="Arial Rounded MT Bold" w:hAnsi="Arial Rounded MT Bold"/>
          <w:sz w:val="72"/>
          <w:szCs w:val="72"/>
        </w:rPr>
      </w:pPr>
      <w:r w:rsidRPr="00B034D9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ECEDC8C" wp14:editId="60EFF286">
            <wp:simplePos x="0" y="0"/>
            <wp:positionH relativeFrom="margin">
              <wp:posOffset>2505075</wp:posOffset>
            </wp:positionH>
            <wp:positionV relativeFrom="page">
              <wp:posOffset>2466975</wp:posOffset>
            </wp:positionV>
            <wp:extent cx="1171575" cy="1171575"/>
            <wp:effectExtent l="0" t="0" r="9525" b="9525"/>
            <wp:wrapNone/>
            <wp:docPr id="2" name="Picture 2" descr="Alabama Jail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bama Jail Associ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246" w:rsidRDefault="00D84246" w:rsidP="003073CF">
      <w:pPr>
        <w:pStyle w:val="Title"/>
        <w:jc w:val="center"/>
        <w:rPr>
          <w:rFonts w:ascii="Arial Rounded MT Bold" w:hAnsi="Arial Rounded MT Bold"/>
          <w:sz w:val="72"/>
          <w:szCs w:val="72"/>
        </w:rPr>
      </w:pPr>
    </w:p>
    <w:p w:rsidR="00D84246" w:rsidRPr="003073CF" w:rsidRDefault="00D84246" w:rsidP="003073CF">
      <w:pPr>
        <w:pStyle w:val="Title"/>
        <w:jc w:val="center"/>
        <w:rPr>
          <w:rFonts w:ascii="Arial Rounded MT Bold" w:hAnsi="Arial Rounded MT Bold"/>
          <w:sz w:val="72"/>
          <w:szCs w:val="72"/>
        </w:rPr>
      </w:pPr>
    </w:p>
    <w:tbl>
      <w:tblPr>
        <w:tblStyle w:val="Meetingschedule"/>
        <w:tblW w:w="5854" w:type="pct"/>
        <w:tblInd w:w="-815" w:type="dxa"/>
        <w:tblLayout w:type="fixed"/>
        <w:tblLook w:val="01E0" w:firstRow="1" w:lastRow="1" w:firstColumn="1" w:lastColumn="1" w:noHBand="0" w:noVBand="0"/>
        <w:tblDescription w:val="Trip information table"/>
      </w:tblPr>
      <w:tblGrid>
        <w:gridCol w:w="4730"/>
        <w:gridCol w:w="7060"/>
      </w:tblGrid>
      <w:tr w:rsidR="00135D04" w:rsidTr="00F52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  <w:tblHeader/>
        </w:trPr>
        <w:sdt>
          <w:sdtPr>
            <w:alias w:val="Itinerary:"/>
            <w:tag w:val="Itinerary:"/>
            <w:id w:val="1404944302"/>
            <w:placeholder>
              <w:docPart w:val="48F4291F0D504F97803543D497DC4978"/>
            </w:placeholder>
            <w:temporary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30" w:type="dxa"/>
              </w:tcPr>
              <w:p w:rsidR="00135D04" w:rsidRPr="00886114" w:rsidRDefault="00BB7C13" w:rsidP="00886114">
                <w:r w:rsidRPr="00886114">
                  <w:t>Itinerary</w:t>
                </w:r>
              </w:p>
            </w:tc>
          </w:sdtContent>
        </w:sdt>
        <w:tc>
          <w:tcPr>
            <w:tcW w:w="7060" w:type="dxa"/>
          </w:tcPr>
          <w:p w:rsidR="00135D04" w:rsidRPr="00886114" w:rsidRDefault="00473849" w:rsidP="00627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Tuesday, October 7</w:t>
            </w:r>
            <w:r w:rsidRPr="0047384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135D04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135D04" w:rsidRPr="000E19F5" w:rsidRDefault="006279EC" w:rsidP="006279EC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Conference Set Up – AJA Board Members</w:t>
            </w:r>
          </w:p>
        </w:tc>
        <w:tc>
          <w:tcPr>
            <w:tcW w:w="7060" w:type="dxa"/>
          </w:tcPr>
          <w:p w:rsidR="00135D04" w:rsidRPr="000E19F5" w:rsidRDefault="006279EC" w:rsidP="008F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 xml:space="preserve">9:30 </w:t>
            </w:r>
            <w:r w:rsidR="008F4E89">
              <w:rPr>
                <w:b/>
                <w:color w:val="1F497D" w:themeColor="text2"/>
              </w:rPr>
              <w:t xml:space="preserve">– 12:00 </w:t>
            </w:r>
          </w:p>
        </w:tc>
      </w:tr>
      <w:tr w:rsidR="00135D04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135D04" w:rsidRPr="000E19F5" w:rsidRDefault="006279EC" w:rsidP="006279EC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Sponsor Check In and Set Up</w:t>
            </w:r>
          </w:p>
        </w:tc>
        <w:tc>
          <w:tcPr>
            <w:tcW w:w="7060" w:type="dxa"/>
          </w:tcPr>
          <w:p w:rsidR="00135D04" w:rsidRPr="000E19F5" w:rsidRDefault="008F4E89" w:rsidP="006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9:30 – 12:00 </w:t>
            </w:r>
          </w:p>
        </w:tc>
      </w:tr>
      <w:tr w:rsidR="00135D04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135D04" w:rsidRPr="000E19F5" w:rsidRDefault="008F4E89" w:rsidP="0062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Board Member Meeting with Vendors</w:t>
            </w:r>
          </w:p>
        </w:tc>
        <w:tc>
          <w:tcPr>
            <w:tcW w:w="7060" w:type="dxa"/>
          </w:tcPr>
          <w:p w:rsidR="00135D04" w:rsidRPr="000E19F5" w:rsidRDefault="008F4E89" w:rsidP="006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11:00 – 11:30</w:t>
            </w:r>
          </w:p>
        </w:tc>
      </w:tr>
      <w:tr w:rsidR="008F4E89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8F4E89" w:rsidRPr="000E19F5" w:rsidRDefault="008F4E89" w:rsidP="008F4E89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Lunch</w:t>
            </w:r>
          </w:p>
        </w:tc>
        <w:tc>
          <w:tcPr>
            <w:tcW w:w="7060" w:type="dxa"/>
          </w:tcPr>
          <w:p w:rsidR="008F4E89" w:rsidRPr="000E19F5" w:rsidRDefault="008F4E89" w:rsidP="008F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12:00 – 1:30 </w:t>
            </w:r>
            <w:r w:rsidRPr="000E19F5">
              <w:rPr>
                <w:b/>
                <w:color w:val="1F497D" w:themeColor="text2"/>
              </w:rPr>
              <w:t xml:space="preserve"> </w:t>
            </w:r>
          </w:p>
        </w:tc>
      </w:tr>
      <w:tr w:rsidR="008F4E89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8F4E89" w:rsidRPr="000E19F5" w:rsidRDefault="008F4E89" w:rsidP="008F4E89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 xml:space="preserve">Member Registration </w:t>
            </w:r>
          </w:p>
        </w:tc>
        <w:tc>
          <w:tcPr>
            <w:tcW w:w="7060" w:type="dxa"/>
          </w:tcPr>
          <w:p w:rsidR="008F4E89" w:rsidRPr="000E19F5" w:rsidRDefault="008F4E89" w:rsidP="008F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1:30 – 4:00 </w:t>
            </w:r>
          </w:p>
        </w:tc>
      </w:tr>
      <w:tr w:rsidR="008F4E89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8F4E89" w:rsidRPr="000E19F5" w:rsidRDefault="008F4E89" w:rsidP="008F4E89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Corporate Sponsor Expo</w:t>
            </w:r>
          </w:p>
        </w:tc>
        <w:tc>
          <w:tcPr>
            <w:tcW w:w="7060" w:type="dxa"/>
          </w:tcPr>
          <w:p w:rsidR="008F4E89" w:rsidRPr="000E19F5" w:rsidRDefault="008F4E89" w:rsidP="000E1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1:30 – </w:t>
            </w:r>
            <w:r w:rsidR="000E1A4A">
              <w:rPr>
                <w:b/>
                <w:color w:val="1F497D" w:themeColor="text2"/>
              </w:rPr>
              <w:t>5</w:t>
            </w:r>
            <w:r>
              <w:rPr>
                <w:b/>
                <w:color w:val="1F497D" w:themeColor="text2"/>
              </w:rPr>
              <w:t xml:space="preserve">:00 </w:t>
            </w:r>
            <w:r w:rsidRPr="000E19F5">
              <w:rPr>
                <w:b/>
                <w:color w:val="1F497D" w:themeColor="text2"/>
              </w:rPr>
              <w:t xml:space="preserve"> </w:t>
            </w:r>
          </w:p>
        </w:tc>
      </w:tr>
      <w:tr w:rsidR="000E1A4A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0E1A4A" w:rsidRPr="000E19F5" w:rsidRDefault="000E1A4A" w:rsidP="000E1A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Dinner on your own or with Vendors</w:t>
            </w:r>
          </w:p>
        </w:tc>
        <w:tc>
          <w:tcPr>
            <w:tcW w:w="7060" w:type="dxa"/>
          </w:tcPr>
          <w:p w:rsidR="000E1A4A" w:rsidRPr="000E19F5" w:rsidRDefault="000E1A4A" w:rsidP="000E1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6:30 </w:t>
            </w:r>
            <w:r w:rsidRPr="000E19F5">
              <w:rPr>
                <w:b/>
                <w:color w:val="1F497D" w:themeColor="text2"/>
              </w:rPr>
              <w:t xml:space="preserve"> </w:t>
            </w:r>
          </w:p>
        </w:tc>
      </w:tr>
      <w:tr w:rsidR="000E1A4A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0E1A4A" w:rsidRPr="000E19F5" w:rsidRDefault="000E1A4A" w:rsidP="000E1A4A">
            <w:pPr>
              <w:rPr>
                <w:color w:val="1F497D" w:themeColor="text2"/>
              </w:rPr>
            </w:pPr>
          </w:p>
        </w:tc>
        <w:tc>
          <w:tcPr>
            <w:tcW w:w="7060" w:type="dxa"/>
          </w:tcPr>
          <w:p w:rsidR="000E1A4A" w:rsidRPr="000E19F5" w:rsidRDefault="000E1A4A" w:rsidP="000E1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</w:tbl>
    <w:p w:rsidR="00135D04" w:rsidRDefault="00BB7C13">
      <w:r>
        <w:br w:type="page"/>
      </w:r>
    </w:p>
    <w:tbl>
      <w:tblPr>
        <w:tblStyle w:val="Meetingschedule"/>
        <w:tblW w:w="5899" w:type="pct"/>
        <w:tblInd w:w="-905" w:type="dxa"/>
        <w:tblLayout w:type="fixed"/>
        <w:tblLook w:val="01E0" w:firstRow="1" w:lastRow="1" w:firstColumn="1" w:lastColumn="1" w:noHBand="0" w:noVBand="0"/>
        <w:tblDescription w:val="Day 1 schedule information table"/>
      </w:tblPr>
      <w:tblGrid>
        <w:gridCol w:w="3150"/>
        <w:gridCol w:w="2880"/>
        <w:gridCol w:w="1530"/>
        <w:gridCol w:w="2160"/>
        <w:gridCol w:w="2161"/>
      </w:tblGrid>
      <w:tr w:rsidR="00135D04" w:rsidTr="008D2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135D04" w:rsidRDefault="00473849" w:rsidP="008D23D3">
            <w:r>
              <w:lastRenderedPageBreak/>
              <w:t>Wednesday, October 8</w:t>
            </w:r>
            <w:r w:rsidRPr="0047384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880" w:type="dxa"/>
          </w:tcPr>
          <w:p w:rsidR="00135D04" w:rsidRDefault="00D46ED1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me:"/>
                <w:tag w:val="Time:"/>
                <w:id w:val="-1931798311"/>
                <w:placeholder>
                  <w:docPart w:val="2CEA2CD4BF944D8DA3F543DF6D99634E"/>
                </w:placeholder>
                <w:temporary/>
                <w:showingPlcHdr/>
              </w:sdtPr>
              <w:sdtEndPr/>
              <w:sdtContent>
                <w:r w:rsidR="00BB7C13">
                  <w:t>Time</w:t>
                </w:r>
              </w:sdtContent>
            </w:sdt>
          </w:p>
        </w:tc>
        <w:tc>
          <w:tcPr>
            <w:tcW w:w="1530" w:type="dxa"/>
          </w:tcPr>
          <w:p w:rsidR="00135D04" w:rsidRDefault="00D46ED1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Location:"/>
                <w:tag w:val="Location:"/>
                <w:id w:val="2100982060"/>
                <w:placeholder>
                  <w:docPart w:val="AA2920EB924D43A4BCCC075C9932F802"/>
                </w:placeholder>
                <w:temporary/>
                <w:showingPlcHdr/>
              </w:sdtPr>
              <w:sdtEndPr/>
              <w:sdtContent>
                <w:r w:rsidR="00BB7C13">
                  <w:t>Location</w:t>
                </w:r>
              </w:sdtContent>
            </w:sdt>
          </w:p>
        </w:tc>
        <w:tc>
          <w:tcPr>
            <w:tcW w:w="2160" w:type="dxa"/>
          </w:tcPr>
          <w:p w:rsidR="00135D04" w:rsidRDefault="00D0254A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2161" w:type="dxa"/>
          </w:tcPr>
          <w:p w:rsidR="00135D04" w:rsidRDefault="00D0254A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Instructor </w:t>
            </w:r>
          </w:p>
        </w:tc>
      </w:tr>
      <w:tr w:rsidR="00135D04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135D04" w:rsidRPr="000E19F5" w:rsidRDefault="00E32263" w:rsidP="002409D8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 xml:space="preserve">Opening Remarks </w:t>
            </w:r>
          </w:p>
        </w:tc>
        <w:tc>
          <w:tcPr>
            <w:tcW w:w="2880" w:type="dxa"/>
          </w:tcPr>
          <w:p w:rsidR="00135D04" w:rsidRPr="000E19F5" w:rsidRDefault="008F4E89" w:rsidP="006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8:30</w:t>
            </w:r>
            <w:r w:rsidR="00E32263" w:rsidRPr="000E19F5">
              <w:rPr>
                <w:b/>
                <w:color w:val="1F497D" w:themeColor="text2"/>
              </w:rPr>
              <w:t xml:space="preserve"> – 9:00</w:t>
            </w:r>
          </w:p>
        </w:tc>
        <w:tc>
          <w:tcPr>
            <w:tcW w:w="1530" w:type="dxa"/>
          </w:tcPr>
          <w:p w:rsidR="00135D04" w:rsidRPr="000E19F5" w:rsidRDefault="00E32263" w:rsidP="006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2160" w:type="dxa"/>
          </w:tcPr>
          <w:p w:rsidR="00135D04" w:rsidRPr="000E19F5" w:rsidRDefault="00135D04" w:rsidP="006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135D04" w:rsidRPr="000E19F5" w:rsidRDefault="00135D04" w:rsidP="006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E32263" w:rsidP="00BF1893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AJA Business Meeting with Members</w:t>
            </w:r>
          </w:p>
        </w:tc>
        <w:tc>
          <w:tcPr>
            <w:tcW w:w="2880" w:type="dxa"/>
          </w:tcPr>
          <w:p w:rsidR="005542EB" w:rsidRPr="000E19F5" w:rsidRDefault="00E32263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9:00 – 9:30</w:t>
            </w:r>
          </w:p>
        </w:tc>
        <w:tc>
          <w:tcPr>
            <w:tcW w:w="1530" w:type="dxa"/>
          </w:tcPr>
          <w:p w:rsidR="005542EB" w:rsidRPr="000E19F5" w:rsidRDefault="00A806D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2160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5542EB" w:rsidRPr="000E19F5" w:rsidRDefault="00A806D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AJA Board Members</w:t>
            </w: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A806DA" w:rsidP="00BF1893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Break &amp; Vendor Hall Expo</w:t>
            </w:r>
          </w:p>
        </w:tc>
        <w:tc>
          <w:tcPr>
            <w:tcW w:w="2880" w:type="dxa"/>
          </w:tcPr>
          <w:p w:rsidR="005542EB" w:rsidRPr="000E19F5" w:rsidRDefault="00A806D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9:30 – 10:00</w:t>
            </w:r>
          </w:p>
        </w:tc>
        <w:tc>
          <w:tcPr>
            <w:tcW w:w="1530" w:type="dxa"/>
          </w:tcPr>
          <w:p w:rsidR="005542EB" w:rsidRPr="000E19F5" w:rsidRDefault="00A806D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Vendor Hall</w:t>
            </w:r>
          </w:p>
        </w:tc>
        <w:tc>
          <w:tcPr>
            <w:tcW w:w="2160" w:type="dxa"/>
          </w:tcPr>
          <w:p w:rsidR="00160C25" w:rsidRPr="000E19F5" w:rsidRDefault="00160C25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6279EC" w:rsidRPr="000E19F5" w:rsidRDefault="006279EC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0E1A4A" w:rsidP="00BF1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Baldwin County K9 Presentation </w:t>
            </w:r>
          </w:p>
        </w:tc>
        <w:tc>
          <w:tcPr>
            <w:tcW w:w="2880" w:type="dxa"/>
          </w:tcPr>
          <w:p w:rsidR="005542EB" w:rsidRPr="000E19F5" w:rsidRDefault="00000813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10:00 – 11:30</w:t>
            </w:r>
          </w:p>
        </w:tc>
        <w:tc>
          <w:tcPr>
            <w:tcW w:w="1530" w:type="dxa"/>
          </w:tcPr>
          <w:p w:rsidR="005542EB" w:rsidRPr="000E19F5" w:rsidRDefault="00A806D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2160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5542EB" w:rsidRPr="000E19F5" w:rsidRDefault="001F1CA8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Baldwin County K9</w:t>
            </w: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A806DA" w:rsidP="00BF1893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Lunch</w:t>
            </w:r>
            <w:r w:rsidR="0099576D" w:rsidRPr="000E19F5">
              <w:rPr>
                <w:color w:val="1F497D" w:themeColor="text2"/>
              </w:rPr>
              <w:t xml:space="preserve"> Provided by AJA</w:t>
            </w:r>
          </w:p>
        </w:tc>
        <w:tc>
          <w:tcPr>
            <w:tcW w:w="2880" w:type="dxa"/>
          </w:tcPr>
          <w:p w:rsidR="005542EB" w:rsidRPr="000E19F5" w:rsidRDefault="00000813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11:30 – 12:45</w:t>
            </w:r>
          </w:p>
        </w:tc>
        <w:tc>
          <w:tcPr>
            <w:tcW w:w="1530" w:type="dxa"/>
          </w:tcPr>
          <w:p w:rsidR="005542EB" w:rsidRPr="000E19F5" w:rsidRDefault="001C3FF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TBD</w:t>
            </w:r>
          </w:p>
        </w:tc>
        <w:tc>
          <w:tcPr>
            <w:tcW w:w="2160" w:type="dxa"/>
          </w:tcPr>
          <w:p w:rsidR="006279EC" w:rsidRPr="000E19F5" w:rsidRDefault="006279EC" w:rsidP="0016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5542EB" w:rsidRPr="000E19F5" w:rsidRDefault="005542EB" w:rsidP="005F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6279EC" w:rsidRPr="000E19F5" w:rsidRDefault="000E1A4A" w:rsidP="00BF1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IGNITE</w:t>
            </w:r>
          </w:p>
        </w:tc>
        <w:tc>
          <w:tcPr>
            <w:tcW w:w="2880" w:type="dxa"/>
          </w:tcPr>
          <w:p w:rsidR="006279EC" w:rsidRPr="000E19F5" w:rsidRDefault="00A806DA" w:rsidP="008D2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1:</w:t>
            </w:r>
            <w:r w:rsidR="00000813">
              <w:rPr>
                <w:b/>
                <w:color w:val="1F497D" w:themeColor="text2"/>
              </w:rPr>
              <w:t>00</w:t>
            </w:r>
            <w:r w:rsidRPr="000E19F5">
              <w:rPr>
                <w:b/>
                <w:color w:val="1F497D" w:themeColor="text2"/>
              </w:rPr>
              <w:t xml:space="preserve"> –</w:t>
            </w:r>
            <w:r w:rsidR="000E19F5" w:rsidRPr="000E19F5">
              <w:rPr>
                <w:b/>
                <w:color w:val="1F497D" w:themeColor="text2"/>
              </w:rPr>
              <w:t xml:space="preserve"> </w:t>
            </w:r>
            <w:r w:rsidR="00000813">
              <w:rPr>
                <w:b/>
                <w:color w:val="1F497D" w:themeColor="text2"/>
              </w:rPr>
              <w:t>3:00</w:t>
            </w:r>
          </w:p>
        </w:tc>
        <w:tc>
          <w:tcPr>
            <w:tcW w:w="1530" w:type="dxa"/>
          </w:tcPr>
          <w:p w:rsidR="005542EB" w:rsidRPr="000E19F5" w:rsidRDefault="00A806D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2160" w:type="dxa"/>
          </w:tcPr>
          <w:p w:rsidR="00000813" w:rsidRPr="000E19F5" w:rsidRDefault="00000813" w:rsidP="00B82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A806DA" w:rsidRPr="000E19F5" w:rsidRDefault="00A806D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99576D" w:rsidP="00BF1893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Break – Vendor Hall Expo</w:t>
            </w:r>
          </w:p>
        </w:tc>
        <w:tc>
          <w:tcPr>
            <w:tcW w:w="2880" w:type="dxa"/>
          </w:tcPr>
          <w:p w:rsidR="006279EC" w:rsidRPr="000E19F5" w:rsidRDefault="00000813" w:rsidP="008D2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3:00</w:t>
            </w:r>
            <w:r w:rsidR="0099576D" w:rsidRPr="000E19F5">
              <w:rPr>
                <w:b/>
                <w:color w:val="1F497D" w:themeColor="text2"/>
              </w:rPr>
              <w:t xml:space="preserve"> –</w:t>
            </w:r>
            <w:r w:rsidR="000E19F5" w:rsidRPr="000E19F5">
              <w:rPr>
                <w:b/>
                <w:color w:val="1F497D" w:themeColor="text2"/>
              </w:rPr>
              <w:t xml:space="preserve"> 3:30</w:t>
            </w:r>
          </w:p>
        </w:tc>
        <w:tc>
          <w:tcPr>
            <w:tcW w:w="1530" w:type="dxa"/>
          </w:tcPr>
          <w:p w:rsidR="005542EB" w:rsidRPr="000E19F5" w:rsidRDefault="0099576D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Vendor Hall</w:t>
            </w:r>
          </w:p>
        </w:tc>
        <w:tc>
          <w:tcPr>
            <w:tcW w:w="2160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7F124C" w:rsidP="00BF1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Drug Impairment </w:t>
            </w:r>
          </w:p>
        </w:tc>
        <w:tc>
          <w:tcPr>
            <w:tcW w:w="2880" w:type="dxa"/>
          </w:tcPr>
          <w:p w:rsidR="005542EB" w:rsidRPr="000E19F5" w:rsidRDefault="000E19F5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3:30</w:t>
            </w:r>
            <w:r w:rsidR="0099576D" w:rsidRPr="000E19F5">
              <w:rPr>
                <w:b/>
                <w:color w:val="1F497D" w:themeColor="text2"/>
              </w:rPr>
              <w:t xml:space="preserve"> –</w:t>
            </w:r>
            <w:r w:rsidR="007F124C">
              <w:rPr>
                <w:b/>
                <w:color w:val="1F497D" w:themeColor="text2"/>
              </w:rPr>
              <w:t xml:space="preserve"> 5:00</w:t>
            </w:r>
          </w:p>
        </w:tc>
        <w:tc>
          <w:tcPr>
            <w:tcW w:w="1530" w:type="dxa"/>
          </w:tcPr>
          <w:p w:rsidR="005542EB" w:rsidRPr="000E19F5" w:rsidRDefault="0099576D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 xml:space="preserve">Training Room </w:t>
            </w:r>
          </w:p>
        </w:tc>
        <w:tc>
          <w:tcPr>
            <w:tcW w:w="2160" w:type="dxa"/>
          </w:tcPr>
          <w:p w:rsidR="005542EB" w:rsidRPr="000E19F5" w:rsidRDefault="007F124C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Deciphering Medical Conditions from Drug Impairment </w:t>
            </w:r>
          </w:p>
        </w:tc>
        <w:tc>
          <w:tcPr>
            <w:tcW w:w="2161" w:type="dxa"/>
          </w:tcPr>
          <w:p w:rsidR="005542EB" w:rsidRPr="000E19F5" w:rsidRDefault="007F124C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Joe Keil </w:t>
            </w: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99576D" w:rsidP="00BF1893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br/>
              <w:t>Dinner on Your Own</w:t>
            </w:r>
          </w:p>
        </w:tc>
        <w:tc>
          <w:tcPr>
            <w:tcW w:w="2880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1530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0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5149CF" w:rsidRPr="000E19F5" w:rsidRDefault="005149CF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8441AA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8441AA" w:rsidRPr="000E19F5" w:rsidRDefault="00473849" w:rsidP="00BF1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Neon Western</w:t>
            </w:r>
            <w:r w:rsidR="00920D79">
              <w:rPr>
                <w:color w:val="1F497D" w:themeColor="text2"/>
              </w:rPr>
              <w:t xml:space="preserve"> Night</w:t>
            </w:r>
            <w:r>
              <w:rPr>
                <w:color w:val="1F497D" w:themeColor="text2"/>
              </w:rPr>
              <w:t xml:space="preserve"> and </w:t>
            </w:r>
            <w:r w:rsidR="0099576D" w:rsidRPr="000E19F5">
              <w:rPr>
                <w:color w:val="1F497D" w:themeColor="text2"/>
              </w:rPr>
              <w:t xml:space="preserve"> Karaoke</w:t>
            </w:r>
            <w:r w:rsidR="00440F0A" w:rsidRPr="000E19F5">
              <w:rPr>
                <w:color w:val="1F497D" w:themeColor="text2"/>
              </w:rPr>
              <w:t xml:space="preserve"> Party</w:t>
            </w:r>
          </w:p>
        </w:tc>
        <w:tc>
          <w:tcPr>
            <w:tcW w:w="2880" w:type="dxa"/>
          </w:tcPr>
          <w:p w:rsidR="008441AA" w:rsidRPr="000E19F5" w:rsidRDefault="00000813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8: 00P P</w:t>
            </w:r>
            <w:r w:rsidR="000B66B7">
              <w:rPr>
                <w:b/>
                <w:color w:val="1F497D" w:themeColor="text2"/>
              </w:rPr>
              <w:t>M</w:t>
            </w:r>
            <w:r>
              <w:rPr>
                <w:b/>
                <w:color w:val="1F497D" w:themeColor="text2"/>
              </w:rPr>
              <w:t xml:space="preserve"> – 11:45</w:t>
            </w:r>
            <w:r w:rsidR="000B66B7">
              <w:rPr>
                <w:b/>
                <w:color w:val="1F497D" w:themeColor="text2"/>
              </w:rPr>
              <w:t xml:space="preserve"> PM</w:t>
            </w:r>
          </w:p>
        </w:tc>
        <w:tc>
          <w:tcPr>
            <w:tcW w:w="1530" w:type="dxa"/>
          </w:tcPr>
          <w:p w:rsidR="008441AA" w:rsidRPr="000E19F5" w:rsidRDefault="001C3FF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TBD</w:t>
            </w:r>
          </w:p>
        </w:tc>
        <w:tc>
          <w:tcPr>
            <w:tcW w:w="2160" w:type="dxa"/>
          </w:tcPr>
          <w:p w:rsidR="008441AA" w:rsidRPr="000E19F5" w:rsidRDefault="008441A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8441AA" w:rsidRPr="000E19F5" w:rsidRDefault="008441A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</w:tbl>
    <w:p w:rsidR="007F124C" w:rsidRDefault="007F124C" w:rsidP="00542D24">
      <w:pPr>
        <w:pStyle w:val="Heading1"/>
      </w:pPr>
    </w:p>
    <w:p w:rsidR="00135D04" w:rsidRPr="00542D24" w:rsidRDefault="00437AD5" w:rsidP="00542D24">
      <w:pPr>
        <w:pStyle w:val="Heading1"/>
      </w:pPr>
      <w:r>
        <w:rPr>
          <w:b w:val="0"/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2628265</wp:posOffset>
            </wp:positionV>
            <wp:extent cx="993775" cy="993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dt>
        <w:sdtPr>
          <w:alias w:val="Notes/Additional Items:"/>
          <w:tag w:val="Notes/Additional Items:"/>
          <w:id w:val="935486399"/>
          <w:placeholder>
            <w:docPart w:val="52EA2A43CADA4CE9910463863B946B33"/>
          </w:placeholder>
          <w:temporary/>
          <w:showingPlcHdr/>
        </w:sdtPr>
        <w:sdtEndPr/>
        <w:sdtContent>
          <w:r w:rsidR="00BB7C13" w:rsidRPr="00542D24">
            <w:t>Notes/Additional Items</w:t>
          </w:r>
        </w:sdtContent>
      </w:sdt>
    </w:p>
    <w:tbl>
      <w:tblPr>
        <w:tblW w:w="5898" w:type="pct"/>
        <w:tblInd w:w="-90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  <w:tblDescription w:val="Day 1 notes/additional items table"/>
      </w:tblPr>
      <w:tblGrid>
        <w:gridCol w:w="11879"/>
      </w:tblGrid>
      <w:tr w:rsidR="00135D04" w:rsidTr="00BD355D">
        <w:trPr>
          <w:trHeight w:val="3163"/>
        </w:trPr>
        <w:tc>
          <w:tcPr>
            <w:tcW w:w="11879" w:type="dxa"/>
          </w:tcPr>
          <w:p w:rsidR="003073CF" w:rsidRPr="000E19F5" w:rsidRDefault="003073CF" w:rsidP="008441AA">
            <w:pPr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 xml:space="preserve">To receive credit for training, you are required to sign in for morning and afternoon training sessions. </w:t>
            </w:r>
          </w:p>
          <w:p w:rsidR="003073CF" w:rsidRPr="000E19F5" w:rsidRDefault="003073CF" w:rsidP="008441AA">
            <w:pPr>
              <w:rPr>
                <w:b/>
                <w:color w:val="1F497D" w:themeColor="text2"/>
              </w:rPr>
            </w:pPr>
          </w:p>
          <w:p w:rsidR="003073CF" w:rsidRDefault="00E01FCD" w:rsidP="008441AA">
            <w:pPr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 xml:space="preserve">Theme Party </w:t>
            </w:r>
            <w:r w:rsidR="00473849">
              <w:rPr>
                <w:b/>
                <w:color w:val="1F497D" w:themeColor="text2"/>
              </w:rPr>
              <w:t>– Neon Western Night (Location TBD)</w:t>
            </w:r>
            <w:r w:rsidR="008441AA" w:rsidRPr="000E19F5">
              <w:rPr>
                <w:b/>
                <w:color w:val="1F497D" w:themeColor="text2"/>
              </w:rPr>
              <w:t xml:space="preserve"> </w:t>
            </w:r>
          </w:p>
          <w:p w:rsidR="005C2F75" w:rsidRPr="003073CF" w:rsidRDefault="005C2F75" w:rsidP="008441AA">
            <w:pPr>
              <w:rPr>
                <w:b/>
                <w:color w:val="365F91" w:themeColor="accent1" w:themeShade="BF"/>
              </w:rPr>
            </w:pPr>
          </w:p>
        </w:tc>
      </w:tr>
    </w:tbl>
    <w:tbl>
      <w:tblPr>
        <w:tblStyle w:val="Meetingschedule"/>
        <w:tblW w:w="5899" w:type="pct"/>
        <w:tblInd w:w="-905" w:type="dxa"/>
        <w:tblLayout w:type="fixed"/>
        <w:tblLook w:val="01E0" w:firstRow="1" w:lastRow="1" w:firstColumn="1" w:lastColumn="1" w:noHBand="0" w:noVBand="0"/>
        <w:tblDescription w:val="Day 1 notes/additional items table"/>
      </w:tblPr>
      <w:tblGrid>
        <w:gridCol w:w="3150"/>
        <w:gridCol w:w="2880"/>
        <w:gridCol w:w="1620"/>
        <w:gridCol w:w="1890"/>
        <w:gridCol w:w="2341"/>
      </w:tblGrid>
      <w:tr w:rsidR="005542EB" w:rsidTr="009F1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135D04" w:rsidRDefault="00BB7C13">
            <w:r>
              <w:rPr>
                <w:bCs/>
              </w:rPr>
              <w:lastRenderedPageBreak/>
              <w:br w:type="page"/>
            </w:r>
          </w:p>
          <w:p w:rsidR="005542EB" w:rsidRDefault="00473849" w:rsidP="004F5C5B">
            <w:r>
              <w:t>Thursday, October 9th</w:t>
            </w:r>
          </w:p>
        </w:tc>
        <w:tc>
          <w:tcPr>
            <w:tcW w:w="2880" w:type="dxa"/>
          </w:tcPr>
          <w:p w:rsidR="005542EB" w:rsidRDefault="00D46ED1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me:"/>
                <w:tag w:val="Time:"/>
                <w:id w:val="-1079364757"/>
                <w:placeholder>
                  <w:docPart w:val="217E453A918347BAB2105EF15910D6A9"/>
                </w:placeholder>
                <w:temporary/>
                <w:showingPlcHdr/>
              </w:sdtPr>
              <w:sdtEndPr/>
              <w:sdtContent>
                <w:r w:rsidR="005542EB">
                  <w:t>Time</w:t>
                </w:r>
              </w:sdtContent>
            </w:sdt>
          </w:p>
        </w:tc>
        <w:tc>
          <w:tcPr>
            <w:tcW w:w="1620" w:type="dxa"/>
          </w:tcPr>
          <w:p w:rsidR="005542EB" w:rsidRDefault="00D46ED1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Location:"/>
                <w:tag w:val="Location:"/>
                <w:id w:val="-399520539"/>
                <w:placeholder>
                  <w:docPart w:val="55A879492A864F02A83CCC2BC6436C26"/>
                </w:placeholder>
                <w:temporary/>
                <w:showingPlcHdr/>
              </w:sdtPr>
              <w:sdtEndPr/>
              <w:sdtContent>
                <w:r w:rsidR="005542EB">
                  <w:t>Location</w:t>
                </w:r>
              </w:sdtContent>
            </w:sdt>
          </w:p>
        </w:tc>
        <w:tc>
          <w:tcPr>
            <w:tcW w:w="1890" w:type="dxa"/>
          </w:tcPr>
          <w:p w:rsidR="005542EB" w:rsidRDefault="00D0254A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2341" w:type="dxa"/>
          </w:tcPr>
          <w:p w:rsidR="005542EB" w:rsidRDefault="00D0254A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Instructor </w:t>
            </w:r>
          </w:p>
        </w:tc>
      </w:tr>
      <w:tr w:rsidR="00D16895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D16895" w:rsidRPr="000E19F5" w:rsidRDefault="007F124C" w:rsidP="008441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Physiology of Drugs </w:t>
            </w:r>
          </w:p>
        </w:tc>
        <w:tc>
          <w:tcPr>
            <w:tcW w:w="2880" w:type="dxa"/>
          </w:tcPr>
          <w:p w:rsidR="00D16895" w:rsidRPr="000E19F5" w:rsidRDefault="009F1510" w:rsidP="00844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9:00 – 10:15</w:t>
            </w:r>
          </w:p>
        </w:tc>
        <w:tc>
          <w:tcPr>
            <w:tcW w:w="1620" w:type="dxa"/>
          </w:tcPr>
          <w:p w:rsidR="00D16895" w:rsidRPr="000E19F5" w:rsidRDefault="009F1510" w:rsidP="00844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1890" w:type="dxa"/>
          </w:tcPr>
          <w:p w:rsidR="00D16895" w:rsidRPr="000E19F5" w:rsidRDefault="007F124C" w:rsidP="008D2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Physiology of Drugs for Corrections </w:t>
            </w:r>
          </w:p>
        </w:tc>
        <w:tc>
          <w:tcPr>
            <w:tcW w:w="2341" w:type="dxa"/>
          </w:tcPr>
          <w:p w:rsidR="00D16895" w:rsidRPr="000E19F5" w:rsidRDefault="007F124C" w:rsidP="00B82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Joe Keil </w:t>
            </w:r>
          </w:p>
        </w:tc>
      </w:tr>
      <w:tr w:rsidR="00BB7316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BB7316" w:rsidRPr="000E19F5" w:rsidRDefault="009F1510" w:rsidP="00BB7316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Break – Vendor Hall Expo</w:t>
            </w:r>
          </w:p>
        </w:tc>
        <w:tc>
          <w:tcPr>
            <w:tcW w:w="2880" w:type="dxa"/>
          </w:tcPr>
          <w:p w:rsidR="00BB7316" w:rsidRPr="000E19F5" w:rsidRDefault="009F1510" w:rsidP="00BB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10:15 – 10:45</w:t>
            </w:r>
          </w:p>
        </w:tc>
        <w:tc>
          <w:tcPr>
            <w:tcW w:w="1620" w:type="dxa"/>
          </w:tcPr>
          <w:p w:rsidR="00BB7316" w:rsidRPr="000E19F5" w:rsidRDefault="009F1510" w:rsidP="00BB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Vendor Hall</w:t>
            </w:r>
          </w:p>
        </w:tc>
        <w:tc>
          <w:tcPr>
            <w:tcW w:w="1890" w:type="dxa"/>
          </w:tcPr>
          <w:p w:rsidR="00BB7316" w:rsidRPr="000E19F5" w:rsidRDefault="00BB7316" w:rsidP="00BB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341" w:type="dxa"/>
          </w:tcPr>
          <w:p w:rsidR="00BB7316" w:rsidRPr="000E19F5" w:rsidRDefault="00BB7316" w:rsidP="00BB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542EB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741D44" w:rsidP="00BF1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Drugs and Contraband </w:t>
            </w:r>
          </w:p>
        </w:tc>
        <w:tc>
          <w:tcPr>
            <w:tcW w:w="2880" w:type="dxa"/>
          </w:tcPr>
          <w:p w:rsidR="005542EB" w:rsidRPr="000E19F5" w:rsidRDefault="009F1510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10:45 – 12:00</w:t>
            </w:r>
          </w:p>
        </w:tc>
        <w:tc>
          <w:tcPr>
            <w:tcW w:w="1620" w:type="dxa"/>
          </w:tcPr>
          <w:p w:rsidR="005542EB" w:rsidRPr="000E19F5" w:rsidRDefault="009F1510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1890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341" w:type="dxa"/>
          </w:tcPr>
          <w:p w:rsidR="005542EB" w:rsidRPr="000E19F5" w:rsidRDefault="00741D44" w:rsidP="00B82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Joe Keil </w:t>
            </w:r>
          </w:p>
        </w:tc>
      </w:tr>
      <w:tr w:rsidR="008441AA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8441AA" w:rsidRPr="000E19F5" w:rsidRDefault="00615CF6" w:rsidP="008441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Lunch – On Your Own </w:t>
            </w:r>
          </w:p>
        </w:tc>
        <w:tc>
          <w:tcPr>
            <w:tcW w:w="2880" w:type="dxa"/>
          </w:tcPr>
          <w:p w:rsidR="008441AA" w:rsidRPr="000E19F5" w:rsidRDefault="00045C82" w:rsidP="00844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12:00 – 1:30</w:t>
            </w:r>
          </w:p>
        </w:tc>
        <w:tc>
          <w:tcPr>
            <w:tcW w:w="1620" w:type="dxa"/>
          </w:tcPr>
          <w:p w:rsidR="008441AA" w:rsidRPr="000E19F5" w:rsidRDefault="008441AA" w:rsidP="00844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1890" w:type="dxa"/>
          </w:tcPr>
          <w:p w:rsidR="008441AA" w:rsidRPr="000E19F5" w:rsidRDefault="008441AA" w:rsidP="008D2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341" w:type="dxa"/>
          </w:tcPr>
          <w:p w:rsidR="008441AA" w:rsidRPr="000E19F5" w:rsidRDefault="008441AA" w:rsidP="00844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9F1510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9F1510" w:rsidRPr="000E19F5" w:rsidRDefault="007545C0" w:rsidP="009F15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Crime Stoppers </w:t>
            </w:r>
          </w:p>
        </w:tc>
        <w:tc>
          <w:tcPr>
            <w:tcW w:w="2880" w:type="dxa"/>
          </w:tcPr>
          <w:p w:rsidR="009F1510" w:rsidRPr="000E19F5" w:rsidRDefault="007545C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1:30 – 3:30</w:t>
            </w:r>
          </w:p>
        </w:tc>
        <w:tc>
          <w:tcPr>
            <w:tcW w:w="1620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 xml:space="preserve">Training Room </w:t>
            </w:r>
          </w:p>
        </w:tc>
        <w:tc>
          <w:tcPr>
            <w:tcW w:w="1890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341" w:type="dxa"/>
          </w:tcPr>
          <w:p w:rsidR="009F1510" w:rsidRPr="000E19F5" w:rsidRDefault="009F1510" w:rsidP="0000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7545C0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7545C0" w:rsidRPr="000E19F5" w:rsidRDefault="007545C0" w:rsidP="007545C0">
            <w:pPr>
              <w:rPr>
                <w:color w:val="1F497D" w:themeColor="text2"/>
              </w:rPr>
            </w:pPr>
          </w:p>
          <w:p w:rsidR="007545C0" w:rsidRDefault="007545C0" w:rsidP="007545C0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President</w:t>
            </w:r>
            <w:r>
              <w:rPr>
                <w:color w:val="1F497D" w:themeColor="text2"/>
              </w:rPr>
              <w:t xml:space="preserve">’s Dinner </w:t>
            </w:r>
          </w:p>
          <w:p w:rsidR="007545C0" w:rsidRPr="000E19F5" w:rsidRDefault="007545C0" w:rsidP="007545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Raffle &amp; Door Prizes </w:t>
            </w:r>
          </w:p>
        </w:tc>
        <w:tc>
          <w:tcPr>
            <w:tcW w:w="2880" w:type="dxa"/>
          </w:tcPr>
          <w:p w:rsidR="007545C0" w:rsidRPr="000E19F5" w:rsidRDefault="007545C0" w:rsidP="00754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6:00 – 8:00</w:t>
            </w:r>
          </w:p>
        </w:tc>
        <w:tc>
          <w:tcPr>
            <w:tcW w:w="1620" w:type="dxa"/>
          </w:tcPr>
          <w:p w:rsidR="007545C0" w:rsidRPr="000E19F5" w:rsidRDefault="007545C0" w:rsidP="00754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TBD</w:t>
            </w:r>
          </w:p>
        </w:tc>
        <w:tc>
          <w:tcPr>
            <w:tcW w:w="1890" w:type="dxa"/>
          </w:tcPr>
          <w:p w:rsidR="007545C0" w:rsidRPr="006069EC" w:rsidRDefault="007545C0" w:rsidP="00754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  <w:p w:rsidR="007545C0" w:rsidRPr="006069EC" w:rsidRDefault="007545C0" w:rsidP="00754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bookmarkStart w:id="0" w:name="_GoBack"/>
            <w:bookmarkEnd w:id="0"/>
            <w:r w:rsidRPr="006069EC">
              <w:rPr>
                <w:b/>
                <w:color w:val="1F497D" w:themeColor="text2"/>
              </w:rPr>
              <w:t xml:space="preserve"> </w:t>
            </w:r>
          </w:p>
        </w:tc>
        <w:tc>
          <w:tcPr>
            <w:tcW w:w="2341" w:type="dxa"/>
          </w:tcPr>
          <w:p w:rsidR="007545C0" w:rsidRPr="000E19F5" w:rsidRDefault="007545C0" w:rsidP="00754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9F1510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9F1510" w:rsidRPr="000E19F5" w:rsidRDefault="009F1510" w:rsidP="009F1510">
            <w:pPr>
              <w:rPr>
                <w:color w:val="1F497D" w:themeColor="text2"/>
              </w:rPr>
            </w:pPr>
          </w:p>
        </w:tc>
        <w:tc>
          <w:tcPr>
            <w:tcW w:w="2880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1620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1890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341" w:type="dxa"/>
          </w:tcPr>
          <w:p w:rsidR="009F1510" w:rsidRPr="000E19F5" w:rsidRDefault="009F1510" w:rsidP="0004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9F1510" w:rsidTr="009F1510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4A7E54" w:rsidRPr="000E19F5" w:rsidRDefault="004A7E54" w:rsidP="009F1510">
            <w:pPr>
              <w:rPr>
                <w:color w:val="1F497D" w:themeColor="text2"/>
              </w:rPr>
            </w:pPr>
          </w:p>
        </w:tc>
        <w:tc>
          <w:tcPr>
            <w:tcW w:w="2880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1620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1890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341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045C82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045C82" w:rsidRPr="000E19F5" w:rsidRDefault="00045C82" w:rsidP="00045C82">
            <w:pPr>
              <w:rPr>
                <w:color w:val="1F497D" w:themeColor="text2"/>
              </w:rPr>
            </w:pPr>
          </w:p>
        </w:tc>
        <w:tc>
          <w:tcPr>
            <w:tcW w:w="2880" w:type="dxa"/>
          </w:tcPr>
          <w:p w:rsidR="00045C82" w:rsidRPr="00045C82" w:rsidRDefault="00045C82" w:rsidP="0004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20" w:type="dxa"/>
          </w:tcPr>
          <w:p w:rsidR="00045C82" w:rsidRPr="00045C82" w:rsidRDefault="00045C82" w:rsidP="0004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1890" w:type="dxa"/>
          </w:tcPr>
          <w:p w:rsidR="00045C82" w:rsidRDefault="00045C82" w:rsidP="0004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045C82" w:rsidRDefault="00045C82" w:rsidP="0004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35D04" w:rsidRPr="00542D24" w:rsidRDefault="003B0BB8" w:rsidP="00542D24">
      <w:pPr>
        <w:pStyle w:val="Heading1"/>
      </w:pPr>
      <w:r w:rsidRPr="00B034D9">
        <w:rPr>
          <w:rFonts w:ascii="Times New Roman" w:hAnsi="Times New Roman"/>
          <w:b w:val="0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5581956" wp14:editId="1FD0A68D">
            <wp:simplePos x="0" y="0"/>
            <wp:positionH relativeFrom="margin">
              <wp:align>center</wp:align>
            </wp:positionH>
            <wp:positionV relativeFrom="page">
              <wp:posOffset>8829675</wp:posOffset>
            </wp:positionV>
            <wp:extent cx="990600" cy="990600"/>
            <wp:effectExtent l="0" t="0" r="0" b="0"/>
            <wp:wrapNone/>
            <wp:docPr id="1" name="Picture 1" descr="Alabama Jail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bama Jail Associ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Notes/Additional Items:"/>
          <w:tag w:val="Notes/Additional Items:"/>
          <w:id w:val="-499423263"/>
          <w:placeholder>
            <w:docPart w:val="0D460BD6DE4C447588608D95D15A4CBD"/>
          </w:placeholder>
          <w:temporary/>
          <w:showingPlcHdr/>
        </w:sdtPr>
        <w:sdtEndPr/>
        <w:sdtContent>
          <w:r w:rsidR="005542EB" w:rsidRPr="00542D24">
            <w:t>Notes/Additional Items</w:t>
          </w:r>
        </w:sdtContent>
      </w:sdt>
    </w:p>
    <w:tbl>
      <w:tblPr>
        <w:tblW w:w="5899" w:type="pct"/>
        <w:tblInd w:w="-90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  <w:tblDescription w:val="Day 2 notes/additional items table"/>
      </w:tblPr>
      <w:tblGrid>
        <w:gridCol w:w="11881"/>
      </w:tblGrid>
      <w:tr w:rsidR="00135D04" w:rsidTr="00BD355D">
        <w:trPr>
          <w:trHeight w:val="3959"/>
        </w:trPr>
        <w:tc>
          <w:tcPr>
            <w:tcW w:w="11880" w:type="dxa"/>
          </w:tcPr>
          <w:p w:rsidR="005F4FE2" w:rsidRPr="00D84246" w:rsidRDefault="005F4FE2" w:rsidP="005F4FE2">
            <w:pPr>
              <w:rPr>
                <w:b/>
                <w:color w:val="1F497D" w:themeColor="text2"/>
              </w:rPr>
            </w:pPr>
            <w:r w:rsidRPr="00D84246">
              <w:rPr>
                <w:b/>
                <w:color w:val="1F497D" w:themeColor="text2"/>
              </w:rPr>
              <w:t xml:space="preserve">To receive credit for training, you are required to sign in for morning and afternoon training sessions. </w:t>
            </w:r>
          </w:p>
          <w:p w:rsidR="005F4FE2" w:rsidRPr="00D84246" w:rsidRDefault="005F4FE2" w:rsidP="008D23D3">
            <w:pPr>
              <w:rPr>
                <w:b/>
                <w:color w:val="1F497D" w:themeColor="text2"/>
              </w:rPr>
            </w:pPr>
          </w:p>
          <w:p w:rsidR="003B0BB8" w:rsidRDefault="00440F0A" w:rsidP="008D23D3">
            <w:pPr>
              <w:rPr>
                <w:b/>
                <w:color w:val="1F497D" w:themeColor="text2"/>
              </w:rPr>
            </w:pPr>
            <w:r w:rsidRPr="00D84246">
              <w:rPr>
                <w:b/>
                <w:color w:val="1F497D" w:themeColor="text2"/>
              </w:rPr>
              <w:t xml:space="preserve">Vendor Hall will close after the morning break. </w:t>
            </w:r>
          </w:p>
          <w:p w:rsidR="003B0BB8" w:rsidRDefault="003B0BB8" w:rsidP="008D23D3">
            <w:pPr>
              <w:rPr>
                <w:b/>
                <w:color w:val="1F497D" w:themeColor="text2"/>
              </w:rPr>
            </w:pPr>
          </w:p>
          <w:p w:rsidR="00135D04" w:rsidRPr="00D84246" w:rsidRDefault="00440F0A" w:rsidP="008D23D3">
            <w:pPr>
              <w:rPr>
                <w:b/>
                <w:color w:val="1F497D" w:themeColor="text2"/>
              </w:rPr>
            </w:pPr>
            <w:r w:rsidRPr="00D84246">
              <w:rPr>
                <w:b/>
                <w:color w:val="1F497D" w:themeColor="text2"/>
              </w:rPr>
              <w:t xml:space="preserve">Vendor door prizes will be given away during lunch. </w:t>
            </w:r>
            <w:r w:rsidR="003073CF" w:rsidRPr="00D84246">
              <w:rPr>
                <w:b/>
                <w:color w:val="1F497D" w:themeColor="text2"/>
              </w:rPr>
              <w:t xml:space="preserve">You must be present </w:t>
            </w:r>
            <w:r w:rsidR="004A7E54" w:rsidRPr="00D84246">
              <w:rPr>
                <w:b/>
                <w:color w:val="1F497D" w:themeColor="text2"/>
              </w:rPr>
              <w:t xml:space="preserve">to claim door prizes. </w:t>
            </w:r>
          </w:p>
          <w:p w:rsidR="00F527BB" w:rsidRPr="00D84246" w:rsidRDefault="00F527BB" w:rsidP="008D23D3">
            <w:pPr>
              <w:rPr>
                <w:color w:val="1F497D" w:themeColor="text2"/>
              </w:rPr>
            </w:pPr>
          </w:p>
          <w:p w:rsidR="00D84246" w:rsidRPr="00FD602A" w:rsidRDefault="00E01FCD" w:rsidP="00FD602A">
            <w:pPr>
              <w:rPr>
                <w:b/>
                <w:color w:val="1F497D" w:themeColor="text2"/>
              </w:rPr>
            </w:pPr>
            <w:r w:rsidRPr="00D84246">
              <w:rPr>
                <w:b/>
                <w:color w:val="1F497D" w:themeColor="text2"/>
              </w:rPr>
              <w:t>President’s Dinner 6:00 – 8:00</w:t>
            </w:r>
            <w:r w:rsidR="003B0BB8">
              <w:rPr>
                <w:b/>
                <w:color w:val="1F497D" w:themeColor="text2"/>
              </w:rPr>
              <w:t xml:space="preserve"> PM</w:t>
            </w:r>
          </w:p>
        </w:tc>
      </w:tr>
    </w:tbl>
    <w:tbl>
      <w:tblPr>
        <w:tblStyle w:val="Meetingschedule"/>
        <w:tblW w:w="5899" w:type="pct"/>
        <w:tblInd w:w="-905" w:type="dxa"/>
        <w:tblLayout w:type="fixed"/>
        <w:tblLook w:val="01E0" w:firstRow="1" w:lastRow="1" w:firstColumn="1" w:lastColumn="1" w:noHBand="0" w:noVBand="0"/>
        <w:tblDescription w:val="Day 2 notes/additional items table"/>
      </w:tblPr>
      <w:tblGrid>
        <w:gridCol w:w="2802"/>
        <w:gridCol w:w="3228"/>
        <w:gridCol w:w="1620"/>
        <w:gridCol w:w="1890"/>
        <w:gridCol w:w="2341"/>
      </w:tblGrid>
      <w:tr w:rsidR="008D23D3" w:rsidTr="00943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D23D3" w:rsidRDefault="00F527BB" w:rsidP="00F527BB">
            <w:r>
              <w:lastRenderedPageBreak/>
              <w:t>Friday, April</w:t>
            </w:r>
            <w:r w:rsidR="007137BA">
              <w:t xml:space="preserve"> 18</w:t>
            </w:r>
            <w:r w:rsidR="007137BA" w:rsidRPr="007137BA">
              <w:rPr>
                <w:vertAlign w:val="superscript"/>
              </w:rPr>
              <w:t>th</w:t>
            </w:r>
            <w:r w:rsidR="007137BA">
              <w:t xml:space="preserve"> </w:t>
            </w:r>
          </w:p>
        </w:tc>
        <w:tc>
          <w:tcPr>
            <w:tcW w:w="3228" w:type="dxa"/>
          </w:tcPr>
          <w:p w:rsidR="008D23D3" w:rsidRDefault="00D46ED1" w:rsidP="00995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me:"/>
                <w:tag w:val="Time:"/>
                <w:id w:val="1054654484"/>
                <w:placeholder>
                  <w:docPart w:val="6BCFCB8364E546EDBADF47A6C980AE7A"/>
                </w:placeholder>
                <w:temporary/>
                <w:showingPlcHdr/>
              </w:sdtPr>
              <w:sdtEndPr/>
              <w:sdtContent>
                <w:r w:rsidR="008D23D3">
                  <w:t>Time</w:t>
                </w:r>
              </w:sdtContent>
            </w:sdt>
          </w:p>
        </w:tc>
        <w:tc>
          <w:tcPr>
            <w:tcW w:w="1620" w:type="dxa"/>
          </w:tcPr>
          <w:p w:rsidR="008D23D3" w:rsidRDefault="00D46ED1" w:rsidP="00995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Location:"/>
                <w:tag w:val="Location:"/>
                <w:id w:val="524758259"/>
                <w:placeholder>
                  <w:docPart w:val="AD990A024D2A4E6EA877C6816845F26B"/>
                </w:placeholder>
                <w:temporary/>
                <w:showingPlcHdr/>
              </w:sdtPr>
              <w:sdtEndPr/>
              <w:sdtContent>
                <w:r w:rsidR="008D23D3">
                  <w:t>Location</w:t>
                </w:r>
              </w:sdtContent>
            </w:sdt>
          </w:p>
        </w:tc>
        <w:tc>
          <w:tcPr>
            <w:tcW w:w="1890" w:type="dxa"/>
          </w:tcPr>
          <w:p w:rsidR="008D23D3" w:rsidRDefault="00D0254A" w:rsidP="00995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2341" w:type="dxa"/>
          </w:tcPr>
          <w:p w:rsidR="008D23D3" w:rsidRDefault="00D0254A" w:rsidP="00995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Instructor</w:t>
            </w:r>
          </w:p>
        </w:tc>
      </w:tr>
      <w:tr w:rsidR="000E1A4A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0E1A4A" w:rsidRPr="00E32263" w:rsidRDefault="000E1A4A" w:rsidP="00995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Stress Bill Update </w:t>
            </w:r>
          </w:p>
        </w:tc>
        <w:tc>
          <w:tcPr>
            <w:tcW w:w="3228" w:type="dxa"/>
          </w:tcPr>
          <w:p w:rsidR="000E1A4A" w:rsidRPr="00E32263" w:rsidRDefault="000E1A4A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8:30 – 9:00</w:t>
            </w:r>
          </w:p>
        </w:tc>
        <w:tc>
          <w:tcPr>
            <w:tcW w:w="1620" w:type="dxa"/>
          </w:tcPr>
          <w:p w:rsidR="000E1A4A" w:rsidRPr="003B0BB8" w:rsidRDefault="000E1A4A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1890" w:type="dxa"/>
          </w:tcPr>
          <w:p w:rsidR="000E1A4A" w:rsidRPr="003B0BB8" w:rsidRDefault="000E1A4A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341" w:type="dxa"/>
          </w:tcPr>
          <w:p w:rsidR="000E1A4A" w:rsidRPr="003B0BB8" w:rsidRDefault="000E1A4A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Sgt. Crystal Motley</w:t>
            </w:r>
          </w:p>
        </w:tc>
      </w:tr>
      <w:tr w:rsidR="008D23D3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D23D3" w:rsidRPr="002409D8" w:rsidRDefault="00E32263" w:rsidP="0099576D">
            <w:r w:rsidRPr="00E32263">
              <w:rPr>
                <w:color w:val="1F497D" w:themeColor="text2"/>
              </w:rPr>
              <w:t xml:space="preserve">Retirement Systems of Alabama Presentation </w:t>
            </w:r>
          </w:p>
        </w:tc>
        <w:tc>
          <w:tcPr>
            <w:tcW w:w="3228" w:type="dxa"/>
          </w:tcPr>
          <w:p w:rsidR="008D23D3" w:rsidRPr="00E32263" w:rsidRDefault="00E3226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2263">
              <w:rPr>
                <w:b/>
                <w:color w:val="1F497D" w:themeColor="text2"/>
              </w:rPr>
              <w:t>9:00 – 11:00</w:t>
            </w:r>
          </w:p>
        </w:tc>
        <w:tc>
          <w:tcPr>
            <w:tcW w:w="1620" w:type="dxa"/>
          </w:tcPr>
          <w:p w:rsidR="008D23D3" w:rsidRPr="003B0BB8" w:rsidRDefault="00E3226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3B0BB8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1890" w:type="dxa"/>
          </w:tcPr>
          <w:p w:rsidR="008D23D3" w:rsidRPr="003B0BB8" w:rsidRDefault="00E3226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3B0BB8">
              <w:rPr>
                <w:b/>
                <w:color w:val="1F497D" w:themeColor="text2"/>
              </w:rPr>
              <w:t>Your Retirement</w:t>
            </w:r>
          </w:p>
          <w:p w:rsidR="00E32263" w:rsidRPr="003B0BB8" w:rsidRDefault="00E3226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3B0BB8">
              <w:rPr>
                <w:b/>
                <w:color w:val="1F497D" w:themeColor="text2"/>
              </w:rPr>
              <w:t xml:space="preserve">Informational Session </w:t>
            </w:r>
          </w:p>
        </w:tc>
        <w:tc>
          <w:tcPr>
            <w:tcW w:w="2341" w:type="dxa"/>
          </w:tcPr>
          <w:p w:rsidR="008D23D3" w:rsidRPr="003B0BB8" w:rsidRDefault="00ED739A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Connie Grier </w:t>
            </w:r>
          </w:p>
        </w:tc>
      </w:tr>
      <w:tr w:rsidR="008D23D3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D23D3" w:rsidRPr="004A7E54" w:rsidRDefault="00473849" w:rsidP="00995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AJA </w:t>
            </w:r>
            <w:r w:rsidR="004A7E54" w:rsidRPr="004A7E54">
              <w:rPr>
                <w:color w:val="1F497D" w:themeColor="text2"/>
              </w:rPr>
              <w:t xml:space="preserve">Door Prizes </w:t>
            </w:r>
          </w:p>
        </w:tc>
        <w:tc>
          <w:tcPr>
            <w:tcW w:w="3228" w:type="dxa"/>
          </w:tcPr>
          <w:p w:rsidR="008D23D3" w:rsidRPr="003B0BB8" w:rsidRDefault="00D84246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3B0BB8">
              <w:rPr>
                <w:b/>
                <w:color w:val="1F497D" w:themeColor="text2"/>
              </w:rPr>
              <w:t xml:space="preserve">11:00 – 11:30 </w:t>
            </w:r>
          </w:p>
        </w:tc>
        <w:tc>
          <w:tcPr>
            <w:tcW w:w="1620" w:type="dxa"/>
          </w:tcPr>
          <w:p w:rsidR="008D23D3" w:rsidRPr="003B0BB8" w:rsidRDefault="00D84246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3B0BB8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189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3D3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073CF" w:rsidRDefault="004A7E54" w:rsidP="0099576D">
            <w:r w:rsidRPr="004A7E54">
              <w:rPr>
                <w:color w:val="1F497D" w:themeColor="text2"/>
              </w:rPr>
              <w:t xml:space="preserve">Conference Adjourns </w:t>
            </w:r>
          </w:p>
        </w:tc>
        <w:tc>
          <w:tcPr>
            <w:tcW w:w="3228" w:type="dxa"/>
          </w:tcPr>
          <w:p w:rsidR="008D23D3" w:rsidRPr="004A7E54" w:rsidRDefault="004A7E54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A7E54">
              <w:rPr>
                <w:b/>
                <w:color w:val="1F497D" w:themeColor="text2"/>
              </w:rPr>
              <w:t>12:00</w:t>
            </w:r>
          </w:p>
        </w:tc>
        <w:tc>
          <w:tcPr>
            <w:tcW w:w="162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3D3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D23D3" w:rsidRPr="003B0BB8" w:rsidRDefault="00D84246" w:rsidP="0099576D">
            <w:pPr>
              <w:rPr>
                <w:color w:val="1F497D" w:themeColor="text2"/>
              </w:rPr>
            </w:pPr>
            <w:r w:rsidRPr="003B0BB8">
              <w:rPr>
                <w:color w:val="1F497D" w:themeColor="text2"/>
              </w:rPr>
              <w:t>Board Meeting</w:t>
            </w:r>
          </w:p>
        </w:tc>
        <w:tc>
          <w:tcPr>
            <w:tcW w:w="3228" w:type="dxa"/>
          </w:tcPr>
          <w:p w:rsidR="008D23D3" w:rsidRPr="003B0BB8" w:rsidRDefault="00D84246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3B0BB8">
              <w:rPr>
                <w:b/>
                <w:color w:val="1F497D" w:themeColor="text2"/>
              </w:rPr>
              <w:t xml:space="preserve">12:00 – 12:30 </w:t>
            </w:r>
          </w:p>
        </w:tc>
        <w:tc>
          <w:tcPr>
            <w:tcW w:w="1620" w:type="dxa"/>
          </w:tcPr>
          <w:p w:rsidR="008D23D3" w:rsidRPr="003B0BB8" w:rsidRDefault="00D84246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3B0BB8">
              <w:rPr>
                <w:b/>
                <w:color w:val="1F497D" w:themeColor="text2"/>
              </w:rPr>
              <w:t xml:space="preserve">Training Room </w:t>
            </w:r>
          </w:p>
        </w:tc>
        <w:tc>
          <w:tcPr>
            <w:tcW w:w="1890" w:type="dxa"/>
          </w:tcPr>
          <w:p w:rsidR="008D23D3" w:rsidRPr="003B0BB8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tcW w:w="2341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3D3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D23D3" w:rsidRDefault="008D23D3" w:rsidP="0099576D"/>
        </w:tc>
        <w:tc>
          <w:tcPr>
            <w:tcW w:w="3228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3D3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D23D3" w:rsidRDefault="008D23D3" w:rsidP="0099576D"/>
        </w:tc>
        <w:tc>
          <w:tcPr>
            <w:tcW w:w="3228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3D3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D23D3" w:rsidRDefault="008D23D3" w:rsidP="0099576D"/>
        </w:tc>
        <w:tc>
          <w:tcPr>
            <w:tcW w:w="3228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617BA" w:rsidRDefault="001617BA" w:rsidP="008D23D3"/>
    <w:p w:rsidR="008D23D3" w:rsidRPr="008D23D3" w:rsidRDefault="00D46ED1" w:rsidP="008D23D3">
      <w:pPr>
        <w:rPr>
          <w:b/>
        </w:rPr>
      </w:pPr>
      <w:sdt>
        <w:sdtPr>
          <w:rPr>
            <w:b/>
          </w:rPr>
          <w:alias w:val="Notes/Additional Items:"/>
          <w:tag w:val="Notes/Additional Items:"/>
          <w:id w:val="-260534241"/>
          <w:placeholder>
            <w:docPart w:val="B5C1837A76554430AC88F50FCF41ED88"/>
          </w:placeholder>
          <w:temporary/>
          <w:showingPlcHdr/>
        </w:sdtPr>
        <w:sdtEndPr/>
        <w:sdtContent>
          <w:r w:rsidR="008D23D3" w:rsidRPr="008D23D3">
            <w:rPr>
              <w:b/>
            </w:rPr>
            <w:t>Notes/Additional Items</w:t>
          </w:r>
        </w:sdtContent>
      </w:sdt>
    </w:p>
    <w:tbl>
      <w:tblPr>
        <w:tblW w:w="5899" w:type="pct"/>
        <w:tblInd w:w="-90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  <w:tblDescription w:val="Day 2 notes/additional items table"/>
      </w:tblPr>
      <w:tblGrid>
        <w:gridCol w:w="11881"/>
      </w:tblGrid>
      <w:tr w:rsidR="008D23D3" w:rsidRPr="008D23D3" w:rsidTr="00BD355D">
        <w:trPr>
          <w:trHeight w:val="3653"/>
        </w:trPr>
        <w:tc>
          <w:tcPr>
            <w:tcW w:w="11880" w:type="dxa"/>
          </w:tcPr>
          <w:p w:rsidR="003073CF" w:rsidRPr="00D84246" w:rsidRDefault="00E01FCD" w:rsidP="008D23D3">
            <w:pPr>
              <w:rPr>
                <w:b/>
                <w:color w:val="365F91" w:themeColor="accent1" w:themeShade="BF"/>
              </w:rPr>
            </w:pPr>
            <w:r w:rsidRPr="00D84246">
              <w:rPr>
                <w:b/>
                <w:color w:val="365F91" w:themeColor="accent1" w:themeShade="BF"/>
              </w:rPr>
              <w:t xml:space="preserve">To receive credit for training, you are required to sign in for </w:t>
            </w:r>
            <w:r w:rsidR="001C05F7" w:rsidRPr="00D84246">
              <w:rPr>
                <w:b/>
                <w:color w:val="365F91" w:themeColor="accent1" w:themeShade="BF"/>
              </w:rPr>
              <w:t xml:space="preserve">morning session. </w:t>
            </w:r>
          </w:p>
          <w:p w:rsidR="00E01FCD" w:rsidRPr="00D84246" w:rsidRDefault="00E01FCD" w:rsidP="008D23D3">
            <w:pPr>
              <w:rPr>
                <w:b/>
                <w:color w:val="365F91" w:themeColor="accent1" w:themeShade="BF"/>
              </w:rPr>
            </w:pPr>
          </w:p>
          <w:p w:rsidR="003073CF" w:rsidRPr="00D84246" w:rsidRDefault="003073CF" w:rsidP="008D23D3">
            <w:pPr>
              <w:rPr>
                <w:b/>
                <w:color w:val="365F91" w:themeColor="accent1" w:themeShade="BF"/>
              </w:rPr>
            </w:pPr>
            <w:r w:rsidRPr="00D84246">
              <w:rPr>
                <w:b/>
                <w:color w:val="365F91" w:themeColor="accent1" w:themeShade="BF"/>
              </w:rPr>
              <w:t>You must be presen</w:t>
            </w:r>
            <w:r w:rsidR="004A7E54" w:rsidRPr="00D84246">
              <w:rPr>
                <w:b/>
                <w:color w:val="365F91" w:themeColor="accent1" w:themeShade="BF"/>
              </w:rPr>
              <w:t xml:space="preserve">t to claim door prizes. </w:t>
            </w:r>
          </w:p>
          <w:p w:rsidR="00E01FCD" w:rsidRPr="00D84246" w:rsidRDefault="00E01FCD" w:rsidP="008D23D3">
            <w:pPr>
              <w:rPr>
                <w:b/>
                <w:color w:val="365F91" w:themeColor="accent1" w:themeShade="BF"/>
              </w:rPr>
            </w:pPr>
          </w:p>
          <w:p w:rsidR="00E01FCD" w:rsidRPr="00D84246" w:rsidRDefault="00E01FCD" w:rsidP="008D23D3">
            <w:pPr>
              <w:rPr>
                <w:b/>
                <w:color w:val="365F91" w:themeColor="accent1" w:themeShade="BF"/>
              </w:rPr>
            </w:pPr>
            <w:r w:rsidRPr="00D84246">
              <w:rPr>
                <w:b/>
                <w:color w:val="365F91" w:themeColor="accent1" w:themeShade="BF"/>
              </w:rPr>
              <w:t>Conference Certificates will be ready at 10 AM</w:t>
            </w:r>
          </w:p>
          <w:p w:rsidR="005F4FE2" w:rsidRDefault="005F4FE2" w:rsidP="008D23D3">
            <w:pPr>
              <w:rPr>
                <w:b/>
                <w:color w:val="365F91" w:themeColor="accent1" w:themeShade="BF"/>
              </w:rPr>
            </w:pPr>
          </w:p>
          <w:p w:rsidR="00371D3C" w:rsidRDefault="003B0BB8" w:rsidP="008D23D3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AJA Board Meeting after conference adjourns. </w:t>
            </w:r>
          </w:p>
          <w:p w:rsidR="005F4FE2" w:rsidRDefault="005F4FE2" w:rsidP="008D23D3">
            <w:pPr>
              <w:rPr>
                <w:b/>
                <w:color w:val="365F91" w:themeColor="accent1" w:themeShade="BF"/>
              </w:rPr>
            </w:pPr>
          </w:p>
          <w:p w:rsidR="003073CF" w:rsidRDefault="003073CF" w:rsidP="008D23D3">
            <w:pPr>
              <w:rPr>
                <w:b/>
                <w:color w:val="365F91" w:themeColor="accent1" w:themeShade="BF"/>
              </w:rPr>
            </w:pPr>
          </w:p>
          <w:p w:rsidR="003073CF" w:rsidRPr="00BD355D" w:rsidRDefault="00BD355D" w:rsidP="008D23D3">
            <w:pPr>
              <w:rPr>
                <w:b/>
              </w:rPr>
            </w:pPr>
            <w:r w:rsidRPr="00F472EC">
              <w:rPr>
                <w:b/>
                <w:color w:val="365F91" w:themeColor="accent1" w:themeShade="BF"/>
              </w:rPr>
              <w:t xml:space="preserve">Safe travels to everyone and thank you for being a part of the 2025 </w:t>
            </w:r>
            <w:r w:rsidR="00473849">
              <w:rPr>
                <w:b/>
                <w:color w:val="365F91" w:themeColor="accent1" w:themeShade="BF"/>
              </w:rPr>
              <w:t xml:space="preserve">Alabama Jail Association Fall </w:t>
            </w:r>
            <w:r w:rsidRPr="00F472EC">
              <w:rPr>
                <w:b/>
                <w:color w:val="365F91" w:themeColor="accent1" w:themeShade="BF"/>
              </w:rPr>
              <w:t>Con</w:t>
            </w:r>
            <w:r w:rsidR="00473849">
              <w:rPr>
                <w:b/>
                <w:color w:val="365F91" w:themeColor="accent1" w:themeShade="BF"/>
              </w:rPr>
              <w:t xml:space="preserve">ference! See you in 2026! </w:t>
            </w:r>
          </w:p>
        </w:tc>
      </w:tr>
    </w:tbl>
    <w:p w:rsidR="008D23D3" w:rsidRDefault="00D84246" w:rsidP="008D23D3">
      <w:r w:rsidRPr="00B034D9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B1274E0" wp14:editId="6E1A8ADE">
            <wp:simplePos x="0" y="0"/>
            <wp:positionH relativeFrom="margin">
              <wp:align>center</wp:align>
            </wp:positionH>
            <wp:positionV relativeFrom="page">
              <wp:posOffset>8124825</wp:posOffset>
            </wp:positionV>
            <wp:extent cx="1333500" cy="1333500"/>
            <wp:effectExtent l="0" t="0" r="0" b="0"/>
            <wp:wrapNone/>
            <wp:docPr id="6" name="Picture 6" descr="Alabama Jail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bama Jail Associ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23D3">
      <w:footerReference w:type="default" r:id="rId9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D1" w:rsidRDefault="00D46ED1">
      <w:pPr>
        <w:spacing w:before="0" w:after="0"/>
      </w:pPr>
      <w:r>
        <w:separator/>
      </w:r>
    </w:p>
  </w:endnote>
  <w:endnote w:type="continuationSeparator" w:id="0">
    <w:p w:rsidR="00D46ED1" w:rsidRDefault="00D46E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576D" w:rsidRDefault="0099576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9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D1" w:rsidRDefault="00D46ED1">
      <w:pPr>
        <w:spacing w:before="0" w:after="0"/>
      </w:pPr>
      <w:r>
        <w:separator/>
      </w:r>
    </w:p>
  </w:footnote>
  <w:footnote w:type="continuationSeparator" w:id="0">
    <w:p w:rsidR="00D46ED1" w:rsidRDefault="00D46ED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F8E6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6A2D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A8F2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102A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5CE2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007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4AF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AEA6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22F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569E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EC"/>
    <w:rsid w:val="00000813"/>
    <w:rsid w:val="0000661C"/>
    <w:rsid w:val="000104DF"/>
    <w:rsid w:val="000407E4"/>
    <w:rsid w:val="00045C82"/>
    <w:rsid w:val="00045E78"/>
    <w:rsid w:val="000B66B7"/>
    <w:rsid w:val="000B74C3"/>
    <w:rsid w:val="000D02C7"/>
    <w:rsid w:val="000E19F5"/>
    <w:rsid w:val="000E1A4A"/>
    <w:rsid w:val="00135D04"/>
    <w:rsid w:val="00145784"/>
    <w:rsid w:val="00160C25"/>
    <w:rsid w:val="001617BA"/>
    <w:rsid w:val="001A5C40"/>
    <w:rsid w:val="001C05F7"/>
    <w:rsid w:val="001C3FFB"/>
    <w:rsid w:val="001C7912"/>
    <w:rsid w:val="001F077F"/>
    <w:rsid w:val="001F1CA8"/>
    <w:rsid w:val="002409D8"/>
    <w:rsid w:val="00283D71"/>
    <w:rsid w:val="00287CFD"/>
    <w:rsid w:val="002A1E0F"/>
    <w:rsid w:val="002A62F6"/>
    <w:rsid w:val="002C6A0C"/>
    <w:rsid w:val="002F5E2C"/>
    <w:rsid w:val="00305ED7"/>
    <w:rsid w:val="003073CF"/>
    <w:rsid w:val="00313041"/>
    <w:rsid w:val="00361272"/>
    <w:rsid w:val="003663E7"/>
    <w:rsid w:val="00366447"/>
    <w:rsid w:val="00371D3C"/>
    <w:rsid w:val="00385DFF"/>
    <w:rsid w:val="003B0BB8"/>
    <w:rsid w:val="003B18BB"/>
    <w:rsid w:val="003E6991"/>
    <w:rsid w:val="00404174"/>
    <w:rsid w:val="00424F6C"/>
    <w:rsid w:val="00437AD5"/>
    <w:rsid w:val="00440F0A"/>
    <w:rsid w:val="00473849"/>
    <w:rsid w:val="00484D14"/>
    <w:rsid w:val="00486F2B"/>
    <w:rsid w:val="004906D2"/>
    <w:rsid w:val="004A7E54"/>
    <w:rsid w:val="004B06CA"/>
    <w:rsid w:val="004B1241"/>
    <w:rsid w:val="004C7253"/>
    <w:rsid w:val="004D2B2F"/>
    <w:rsid w:val="004E70F4"/>
    <w:rsid w:val="004F5C5B"/>
    <w:rsid w:val="00502F46"/>
    <w:rsid w:val="00504249"/>
    <w:rsid w:val="005149CF"/>
    <w:rsid w:val="00542D24"/>
    <w:rsid w:val="005542EB"/>
    <w:rsid w:val="005573A0"/>
    <w:rsid w:val="005757B6"/>
    <w:rsid w:val="00585A39"/>
    <w:rsid w:val="005C2F75"/>
    <w:rsid w:val="005F4ED9"/>
    <w:rsid w:val="005F4FE2"/>
    <w:rsid w:val="006069EC"/>
    <w:rsid w:val="00615CF6"/>
    <w:rsid w:val="00626192"/>
    <w:rsid w:val="006279EC"/>
    <w:rsid w:val="0064080C"/>
    <w:rsid w:val="0069285D"/>
    <w:rsid w:val="006D000C"/>
    <w:rsid w:val="006D586F"/>
    <w:rsid w:val="007060FE"/>
    <w:rsid w:val="007137BA"/>
    <w:rsid w:val="00714F96"/>
    <w:rsid w:val="00741D44"/>
    <w:rsid w:val="00744A65"/>
    <w:rsid w:val="007467BD"/>
    <w:rsid w:val="007545C0"/>
    <w:rsid w:val="00796126"/>
    <w:rsid w:val="007C46E4"/>
    <w:rsid w:val="007F124C"/>
    <w:rsid w:val="008011AD"/>
    <w:rsid w:val="00801D9D"/>
    <w:rsid w:val="00820A1C"/>
    <w:rsid w:val="0083786F"/>
    <w:rsid w:val="008441AA"/>
    <w:rsid w:val="00886114"/>
    <w:rsid w:val="00892B80"/>
    <w:rsid w:val="008A44ED"/>
    <w:rsid w:val="008D16B5"/>
    <w:rsid w:val="008D23D3"/>
    <w:rsid w:val="008F007A"/>
    <w:rsid w:val="008F16B9"/>
    <w:rsid w:val="008F4E89"/>
    <w:rsid w:val="008F623F"/>
    <w:rsid w:val="00906498"/>
    <w:rsid w:val="00916C98"/>
    <w:rsid w:val="00920D79"/>
    <w:rsid w:val="00943CCF"/>
    <w:rsid w:val="00956982"/>
    <w:rsid w:val="0099576D"/>
    <w:rsid w:val="00996B28"/>
    <w:rsid w:val="009F1510"/>
    <w:rsid w:val="009F1D56"/>
    <w:rsid w:val="00A065FE"/>
    <w:rsid w:val="00A169EC"/>
    <w:rsid w:val="00A45DBB"/>
    <w:rsid w:val="00A575DE"/>
    <w:rsid w:val="00A74D29"/>
    <w:rsid w:val="00A778FB"/>
    <w:rsid w:val="00A806DA"/>
    <w:rsid w:val="00AB386A"/>
    <w:rsid w:val="00AD03E8"/>
    <w:rsid w:val="00B4226F"/>
    <w:rsid w:val="00B63DD7"/>
    <w:rsid w:val="00B828A8"/>
    <w:rsid w:val="00B90AF9"/>
    <w:rsid w:val="00BB16B9"/>
    <w:rsid w:val="00BB7316"/>
    <w:rsid w:val="00BB7C13"/>
    <w:rsid w:val="00BD355D"/>
    <w:rsid w:val="00BE6705"/>
    <w:rsid w:val="00BF1893"/>
    <w:rsid w:val="00BF29B5"/>
    <w:rsid w:val="00C03251"/>
    <w:rsid w:val="00C3383B"/>
    <w:rsid w:val="00C35606"/>
    <w:rsid w:val="00C53D04"/>
    <w:rsid w:val="00C76D33"/>
    <w:rsid w:val="00C96180"/>
    <w:rsid w:val="00CC547C"/>
    <w:rsid w:val="00D0254A"/>
    <w:rsid w:val="00D16895"/>
    <w:rsid w:val="00D46ED1"/>
    <w:rsid w:val="00D64BD6"/>
    <w:rsid w:val="00D64C66"/>
    <w:rsid w:val="00D84246"/>
    <w:rsid w:val="00DA0A39"/>
    <w:rsid w:val="00DA24AC"/>
    <w:rsid w:val="00DF33FA"/>
    <w:rsid w:val="00E01FCD"/>
    <w:rsid w:val="00E0313A"/>
    <w:rsid w:val="00E20014"/>
    <w:rsid w:val="00E32263"/>
    <w:rsid w:val="00E44BCE"/>
    <w:rsid w:val="00E57E97"/>
    <w:rsid w:val="00E91E28"/>
    <w:rsid w:val="00EC736F"/>
    <w:rsid w:val="00ED739A"/>
    <w:rsid w:val="00EE6F71"/>
    <w:rsid w:val="00EE7336"/>
    <w:rsid w:val="00F40181"/>
    <w:rsid w:val="00F44B42"/>
    <w:rsid w:val="00F472EC"/>
    <w:rsid w:val="00F527BB"/>
    <w:rsid w:val="00F55EC8"/>
    <w:rsid w:val="00FA5A28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0DE9E"/>
  <w15:docId w15:val="{96DE6BEE-9918-417C-85AF-C7A9AB40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0C"/>
  </w:style>
  <w:style w:type="paragraph" w:styleId="Heading1">
    <w:name w:val="heading 1"/>
    <w:basedOn w:val="Normal"/>
    <w:link w:val="Heading1Char"/>
    <w:uiPriority w:val="9"/>
    <w:qFormat/>
    <w:rsid w:val="002C6A0C"/>
    <w:pPr>
      <w:keepNext/>
      <w:spacing w:before="240"/>
      <w:contextualSpacing/>
      <w:outlineLvl w:val="0"/>
    </w:pPr>
    <w:rPr>
      <w:rFonts w:asciiTheme="majorHAnsi" w:hAnsiTheme="majorHAnsi"/>
      <w:b/>
      <w:color w:val="404040" w:themeColor="text1" w:themeTint="BF"/>
      <w:sz w:val="2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80C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80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80C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80C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80C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80C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80C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80C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0C"/>
    <w:rPr>
      <w:rFonts w:asciiTheme="majorHAnsi" w:hAnsiTheme="majorHAnsi"/>
      <w:b/>
      <w:color w:val="404040" w:themeColor="text1" w:themeTint="BF"/>
      <w:sz w:val="24"/>
      <w:szCs w:val="4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C35606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Meetingschedule">
    <w:name w:val="Meeting schedule"/>
    <w:basedOn w:val="TableNormal"/>
    <w:uiPriority w:val="99"/>
    <w:rsid w:val="00886114"/>
    <w:tblPr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olor w:val="FFFFFF" w:themeColor="background1"/>
        <w:sz w:val="22"/>
      </w:rPr>
      <w:tblPr/>
      <w:tcPr>
        <w:tc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il"/>
          <w:insideV w:val="single" w:sz="4" w:space="0" w:color="365F91" w:themeColor="accent1" w:themeShade="BF"/>
          <w:tl2br w:val="nil"/>
          <w:tr2bl w:val="nil"/>
        </w:tcBorders>
        <w:shd w:val="clear" w:color="auto" w:fill="365F91" w:themeFill="accent1" w:themeFillShade="BF"/>
      </w:tcPr>
    </w:tblStylePr>
    <w:tblStylePr w:type="firstCol">
      <w:rPr>
        <w:b/>
        <w:i w:val="0"/>
        <w:color w:val="404040" w:themeColor="text1" w:themeTint="BF"/>
      </w:rPr>
    </w:tblStylePr>
  </w:style>
  <w:style w:type="paragraph" w:styleId="Title">
    <w:name w:val="Title"/>
    <w:basedOn w:val="Normal"/>
    <w:link w:val="TitleChar"/>
    <w:uiPriority w:val="2"/>
    <w:qFormat/>
    <w:rsid w:val="000104DF"/>
    <w:pP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2C6A0C"/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A39"/>
    <w:pPr>
      <w:outlineLvl w:val="9"/>
    </w:pPr>
    <w:rPr>
      <w:rFonts w:eastAsiaTheme="majorEastAsia" w:cstheme="majorBidi"/>
      <w:szCs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35606"/>
    <w:rPr>
      <w:b/>
      <w:bCs/>
      <w:caps w:val="0"/>
      <w:smallCaps/>
      <w:color w:val="365F91" w:themeColor="accent1" w:themeShade="BF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356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35606"/>
    <w:rPr>
      <w:i/>
      <w:iCs/>
      <w:color w:val="365F91" w:themeColor="accent1" w:themeShade="BF"/>
    </w:rPr>
  </w:style>
  <w:style w:type="character" w:styleId="BookTitle">
    <w:name w:val="Book Title"/>
    <w:basedOn w:val="DefaultParagraphFont"/>
    <w:uiPriority w:val="33"/>
    <w:semiHidden/>
    <w:unhideWhenUsed/>
    <w:qFormat/>
    <w:rsid w:val="00C35606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35606"/>
    <w:rPr>
      <w:i/>
      <w:iCs/>
      <w:color w:val="365F91" w:themeColor="accent1" w:themeShade="BF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64080C"/>
    <w:pPr>
      <w:numPr>
        <w:ilvl w:val="1"/>
      </w:numPr>
      <w:spacing w:after="160"/>
      <w:contextualSpacing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080C"/>
    <w:rPr>
      <w:rFonts w:cstheme="minorBidi"/>
      <w:color w:val="5A5A5A" w:themeColor="text1" w:themeTint="A5"/>
    </w:rPr>
  </w:style>
  <w:style w:type="paragraph" w:styleId="BlockText">
    <w:name w:val="Block Text"/>
    <w:basedOn w:val="Normal"/>
    <w:uiPriority w:val="99"/>
    <w:semiHidden/>
    <w:unhideWhenUsed/>
    <w:rsid w:val="00C3560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17BA"/>
  </w:style>
  <w:style w:type="paragraph" w:styleId="BodyText">
    <w:name w:val="Body Text"/>
    <w:basedOn w:val="Normal"/>
    <w:link w:val="BodyTextChar"/>
    <w:uiPriority w:val="99"/>
    <w:semiHidden/>
    <w:unhideWhenUsed/>
    <w:rsid w:val="001617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17BA"/>
  </w:style>
  <w:style w:type="paragraph" w:styleId="BodyText2">
    <w:name w:val="Body Text 2"/>
    <w:basedOn w:val="Normal"/>
    <w:link w:val="BodyText2Char"/>
    <w:uiPriority w:val="99"/>
    <w:semiHidden/>
    <w:unhideWhenUsed/>
    <w:rsid w:val="001617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17BA"/>
  </w:style>
  <w:style w:type="paragraph" w:styleId="BodyText3">
    <w:name w:val="Body Text 3"/>
    <w:basedOn w:val="Normal"/>
    <w:link w:val="BodyText3Char"/>
    <w:uiPriority w:val="99"/>
    <w:semiHidden/>
    <w:unhideWhenUsed/>
    <w:rsid w:val="001617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17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17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17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17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17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17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17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17B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17BA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17BA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17BA"/>
  </w:style>
  <w:style w:type="table" w:styleId="ColorfulGrid">
    <w:name w:val="Colorful Grid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17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7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7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7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17BA"/>
  </w:style>
  <w:style w:type="character" w:customStyle="1" w:styleId="DateChar">
    <w:name w:val="Date Char"/>
    <w:basedOn w:val="DefaultParagraphFont"/>
    <w:link w:val="Date"/>
    <w:uiPriority w:val="99"/>
    <w:semiHidden/>
    <w:rsid w:val="001617BA"/>
  </w:style>
  <w:style w:type="paragraph" w:styleId="DocumentMap">
    <w:name w:val="Document Map"/>
    <w:basedOn w:val="Normal"/>
    <w:link w:val="DocumentMapChar"/>
    <w:uiPriority w:val="99"/>
    <w:semiHidden/>
    <w:unhideWhenUsed/>
    <w:rsid w:val="001617BA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17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17B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17BA"/>
  </w:style>
  <w:style w:type="character" w:styleId="Emphasis">
    <w:name w:val="Emphasis"/>
    <w:basedOn w:val="DefaultParagraphFont"/>
    <w:uiPriority w:val="20"/>
    <w:semiHidden/>
    <w:unhideWhenUsed/>
    <w:qFormat/>
    <w:rsid w:val="001617B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7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17BA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17B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7BA"/>
    <w:rPr>
      <w:szCs w:val="20"/>
    </w:rPr>
  </w:style>
  <w:style w:type="table" w:customStyle="1" w:styleId="GridTable1Light1">
    <w:name w:val="Grid Table 1 Light1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4080C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8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80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8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80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80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617BA"/>
  </w:style>
  <w:style w:type="paragraph" w:styleId="HTMLAddress">
    <w:name w:val="HTML Address"/>
    <w:basedOn w:val="Normal"/>
    <w:link w:val="HTMLAddressChar"/>
    <w:uiPriority w:val="99"/>
    <w:semiHidden/>
    <w:unhideWhenUsed/>
    <w:rsid w:val="001617B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17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617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17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7BA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7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617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17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617B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17B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17B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17B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17B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17B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17B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17B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17B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17B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17B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17B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17BA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17BA"/>
    <w:pPr>
      <w:spacing w:before="0"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17BA"/>
    <w:pPr>
      <w:spacing w:before="0"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17BA"/>
    <w:pPr>
      <w:spacing w:before="0"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17BA"/>
    <w:pPr>
      <w:spacing w:before="0"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17BA"/>
    <w:pPr>
      <w:spacing w:before="0"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17BA"/>
  </w:style>
  <w:style w:type="paragraph" w:styleId="List">
    <w:name w:val="List"/>
    <w:basedOn w:val="Normal"/>
    <w:uiPriority w:val="99"/>
    <w:semiHidden/>
    <w:unhideWhenUsed/>
    <w:rsid w:val="001617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17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17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17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17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17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17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17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17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17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17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17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17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17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17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17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17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17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17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17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617BA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617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17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17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17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617BA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617B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17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17BA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17BA"/>
  </w:style>
  <w:style w:type="character" w:styleId="PageNumber">
    <w:name w:val="page number"/>
    <w:basedOn w:val="DefaultParagraphFont"/>
    <w:uiPriority w:val="99"/>
    <w:semiHidden/>
    <w:unhideWhenUsed/>
    <w:rsid w:val="001617BA"/>
  </w:style>
  <w:style w:type="table" w:customStyle="1" w:styleId="PlainTable11">
    <w:name w:val="Plain Table 11"/>
    <w:basedOn w:val="TableNormal"/>
    <w:uiPriority w:val="41"/>
    <w:rsid w:val="001617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1617B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617BA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17B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617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17B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17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17BA"/>
  </w:style>
  <w:style w:type="paragraph" w:styleId="Signature">
    <w:name w:val="Signature"/>
    <w:basedOn w:val="Normal"/>
    <w:link w:val="Signature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17BA"/>
  </w:style>
  <w:style w:type="character" w:styleId="Strong">
    <w:name w:val="Strong"/>
    <w:basedOn w:val="DefaultParagraphFont"/>
    <w:uiPriority w:val="22"/>
    <w:semiHidden/>
    <w:unhideWhenUsed/>
    <w:qFormat/>
    <w:rsid w:val="001617BA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617B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617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617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17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17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17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17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17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17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17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17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17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17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17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17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17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1617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17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17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17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17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17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17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17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17B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617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17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617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17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17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17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17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17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17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17BA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so83\AppData\Roaming\Microsoft\Templates\Business%20trip%20itinerary%20with%20meeting%20schedu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F4291F0D504F97803543D497DC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6058-E6B4-4F69-8AA5-B349FBA490F1}"/>
      </w:docPartPr>
      <w:docPartBody>
        <w:p w:rsidR="00DA2BE9" w:rsidRDefault="004F767F">
          <w:pPr>
            <w:pStyle w:val="48F4291F0D504F97803543D497DC4978"/>
          </w:pPr>
          <w:r w:rsidRPr="00886114">
            <w:t>Itinerary</w:t>
          </w:r>
        </w:p>
      </w:docPartBody>
    </w:docPart>
    <w:docPart>
      <w:docPartPr>
        <w:name w:val="2CEA2CD4BF944D8DA3F543DF6D99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0D7A-11BB-453E-9CB3-2DCE6BAC552A}"/>
      </w:docPartPr>
      <w:docPartBody>
        <w:p w:rsidR="00DA2BE9" w:rsidRDefault="004F767F">
          <w:pPr>
            <w:pStyle w:val="2CEA2CD4BF944D8DA3F543DF6D99634E"/>
          </w:pPr>
          <w:r>
            <w:t>Time</w:t>
          </w:r>
        </w:p>
      </w:docPartBody>
    </w:docPart>
    <w:docPart>
      <w:docPartPr>
        <w:name w:val="AA2920EB924D43A4BCCC075C9932F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7D1F-F139-4068-8C74-549A1E145DE0}"/>
      </w:docPartPr>
      <w:docPartBody>
        <w:p w:rsidR="00DA2BE9" w:rsidRDefault="004F767F">
          <w:pPr>
            <w:pStyle w:val="AA2920EB924D43A4BCCC075C9932F802"/>
          </w:pPr>
          <w:r>
            <w:t>Location</w:t>
          </w:r>
        </w:p>
      </w:docPartBody>
    </w:docPart>
    <w:docPart>
      <w:docPartPr>
        <w:name w:val="52EA2A43CADA4CE9910463863B94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E8796-104B-403F-BA9C-4EA8B1CE0F82}"/>
      </w:docPartPr>
      <w:docPartBody>
        <w:p w:rsidR="00DA2BE9" w:rsidRDefault="004F767F">
          <w:pPr>
            <w:pStyle w:val="52EA2A43CADA4CE9910463863B946B33"/>
          </w:pPr>
          <w:r w:rsidRPr="00542D24">
            <w:t>Notes/Additional Items</w:t>
          </w:r>
        </w:p>
      </w:docPartBody>
    </w:docPart>
    <w:docPart>
      <w:docPartPr>
        <w:name w:val="217E453A918347BAB2105EF15910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58487-0CA4-4276-91C3-948C70607AE2}"/>
      </w:docPartPr>
      <w:docPartBody>
        <w:p w:rsidR="00DA2BE9" w:rsidRDefault="004F767F">
          <w:pPr>
            <w:pStyle w:val="217E453A918347BAB2105EF15910D6A9"/>
          </w:pPr>
          <w:r>
            <w:t>Time</w:t>
          </w:r>
        </w:p>
      </w:docPartBody>
    </w:docPart>
    <w:docPart>
      <w:docPartPr>
        <w:name w:val="55A879492A864F02A83CCC2BC6436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1C0F5-993B-4B34-8515-AA40FEFAE77F}"/>
      </w:docPartPr>
      <w:docPartBody>
        <w:p w:rsidR="00DA2BE9" w:rsidRDefault="004F767F">
          <w:pPr>
            <w:pStyle w:val="55A879492A864F02A83CCC2BC6436C26"/>
          </w:pPr>
          <w:r>
            <w:t>Location</w:t>
          </w:r>
        </w:p>
      </w:docPartBody>
    </w:docPart>
    <w:docPart>
      <w:docPartPr>
        <w:name w:val="0D460BD6DE4C447588608D95D15A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C7B5-EB5A-46B4-977D-180BBBA21DBE}"/>
      </w:docPartPr>
      <w:docPartBody>
        <w:p w:rsidR="00DA2BE9" w:rsidRDefault="004F767F">
          <w:pPr>
            <w:pStyle w:val="0D460BD6DE4C447588608D95D15A4CBD"/>
          </w:pPr>
          <w:r w:rsidRPr="00542D24">
            <w:t>Notes/Additional Items</w:t>
          </w:r>
        </w:p>
      </w:docPartBody>
    </w:docPart>
    <w:docPart>
      <w:docPartPr>
        <w:name w:val="6BCFCB8364E546EDBADF47A6C980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EC0AC-B29E-4060-80AA-C002D9673018}"/>
      </w:docPartPr>
      <w:docPartBody>
        <w:p w:rsidR="00DA2BE9" w:rsidRDefault="00BD247B" w:rsidP="00BD247B">
          <w:pPr>
            <w:pStyle w:val="6BCFCB8364E546EDBADF47A6C980AE7A"/>
          </w:pPr>
          <w:r>
            <w:t>Time</w:t>
          </w:r>
        </w:p>
      </w:docPartBody>
    </w:docPart>
    <w:docPart>
      <w:docPartPr>
        <w:name w:val="AD990A024D2A4E6EA877C6816845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4D27-8ACE-445D-92CC-5EFC06FF8F99}"/>
      </w:docPartPr>
      <w:docPartBody>
        <w:p w:rsidR="00DA2BE9" w:rsidRDefault="00BD247B" w:rsidP="00BD247B">
          <w:pPr>
            <w:pStyle w:val="AD990A024D2A4E6EA877C6816845F26B"/>
          </w:pPr>
          <w:r>
            <w:t>Location</w:t>
          </w:r>
        </w:p>
      </w:docPartBody>
    </w:docPart>
    <w:docPart>
      <w:docPartPr>
        <w:name w:val="B5C1837A76554430AC88F50FCF41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7E7EA-D1BE-40F0-ADFB-8161F7A976BC}"/>
      </w:docPartPr>
      <w:docPartBody>
        <w:p w:rsidR="00DA2BE9" w:rsidRDefault="00BD247B" w:rsidP="00BD247B">
          <w:pPr>
            <w:pStyle w:val="B5C1837A76554430AC88F50FCF41ED88"/>
          </w:pPr>
          <w:r w:rsidRPr="00542D24">
            <w:t>Notes/Additional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7B"/>
    <w:rsid w:val="000B74D7"/>
    <w:rsid w:val="00101F43"/>
    <w:rsid w:val="00115E52"/>
    <w:rsid w:val="00156D85"/>
    <w:rsid w:val="00337A41"/>
    <w:rsid w:val="004C2554"/>
    <w:rsid w:val="004F767F"/>
    <w:rsid w:val="0059488D"/>
    <w:rsid w:val="00642A52"/>
    <w:rsid w:val="006561FE"/>
    <w:rsid w:val="00702687"/>
    <w:rsid w:val="00713234"/>
    <w:rsid w:val="00782876"/>
    <w:rsid w:val="008A4EE0"/>
    <w:rsid w:val="00977048"/>
    <w:rsid w:val="009D6CCF"/>
    <w:rsid w:val="009F67A9"/>
    <w:rsid w:val="00A30045"/>
    <w:rsid w:val="00A64CAC"/>
    <w:rsid w:val="00BD247B"/>
    <w:rsid w:val="00CE2E0E"/>
    <w:rsid w:val="00D177AB"/>
    <w:rsid w:val="00DA2BE9"/>
    <w:rsid w:val="00DF55B4"/>
    <w:rsid w:val="00E25C2E"/>
    <w:rsid w:val="00F806C7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78BFAABFCA486484E09CB2439CAFCA">
    <w:name w:val="8678BFAABFCA486484E09CB2439CAFCA"/>
  </w:style>
  <w:style w:type="paragraph" w:customStyle="1" w:styleId="48F4291F0D504F97803543D497DC4978">
    <w:name w:val="48F4291F0D504F97803543D497DC4978"/>
  </w:style>
  <w:style w:type="paragraph" w:customStyle="1" w:styleId="56650ED747914B20B6E26058F4627C30">
    <w:name w:val="56650ED747914B20B6E26058F4627C30"/>
  </w:style>
  <w:style w:type="paragraph" w:customStyle="1" w:styleId="F49ABB86D24A4134BB828EA32840B06E">
    <w:name w:val="F49ABB86D24A4134BB828EA32840B06E"/>
  </w:style>
  <w:style w:type="paragraph" w:customStyle="1" w:styleId="B5ACEB6A97944CC49C4F4BBA3E7B2B0A">
    <w:name w:val="B5ACEB6A97944CC49C4F4BBA3E7B2B0A"/>
  </w:style>
  <w:style w:type="paragraph" w:customStyle="1" w:styleId="0A455E077FA747DAA5E666EBC5336BF1">
    <w:name w:val="0A455E077FA747DAA5E666EBC5336BF1"/>
  </w:style>
  <w:style w:type="paragraph" w:customStyle="1" w:styleId="9B060D308D32463C90F6277166C31C89">
    <w:name w:val="9B060D308D32463C90F6277166C31C89"/>
  </w:style>
  <w:style w:type="paragraph" w:customStyle="1" w:styleId="3568756DB12B4AD28536CD84F62946EE">
    <w:name w:val="3568756DB12B4AD28536CD84F62946EE"/>
  </w:style>
  <w:style w:type="paragraph" w:customStyle="1" w:styleId="170DF0DBDD1A427BA7069829FB722405">
    <w:name w:val="170DF0DBDD1A427BA7069829FB722405"/>
  </w:style>
  <w:style w:type="paragraph" w:customStyle="1" w:styleId="1B0CE05FA09B453DA33B92D511CFBDE6">
    <w:name w:val="1B0CE05FA09B453DA33B92D511CFBDE6"/>
  </w:style>
  <w:style w:type="paragraph" w:customStyle="1" w:styleId="64EED332162C4264BB9FAFA7B2B54CBA">
    <w:name w:val="64EED332162C4264BB9FAFA7B2B54CBA"/>
  </w:style>
  <w:style w:type="paragraph" w:customStyle="1" w:styleId="D0D5349779F74891A2CC35FCFBBA29FF">
    <w:name w:val="D0D5349779F74891A2CC35FCFBBA29FF"/>
  </w:style>
  <w:style w:type="paragraph" w:customStyle="1" w:styleId="511702E56DEA4E2789C80F8D07F904D9">
    <w:name w:val="511702E56DEA4E2789C80F8D07F904D9"/>
  </w:style>
  <w:style w:type="paragraph" w:customStyle="1" w:styleId="7B4679F5A8E9499D89BF1A4DDFDC6558">
    <w:name w:val="7B4679F5A8E9499D89BF1A4DDFDC6558"/>
  </w:style>
  <w:style w:type="paragraph" w:customStyle="1" w:styleId="568B55C57F614A5796E0A8CCF3947B84">
    <w:name w:val="568B55C57F614A5796E0A8CCF3947B84"/>
  </w:style>
  <w:style w:type="paragraph" w:customStyle="1" w:styleId="5FB9E3B29EFD4D44A9C9693C0E1D7351">
    <w:name w:val="5FB9E3B29EFD4D44A9C9693C0E1D7351"/>
  </w:style>
  <w:style w:type="paragraph" w:customStyle="1" w:styleId="477553689F3A46E19C627C5AA403C09D">
    <w:name w:val="477553689F3A46E19C627C5AA403C09D"/>
  </w:style>
  <w:style w:type="paragraph" w:customStyle="1" w:styleId="E4865C0A9B324F63933BBEA81029B4AC">
    <w:name w:val="E4865C0A9B324F63933BBEA81029B4AC"/>
  </w:style>
  <w:style w:type="paragraph" w:customStyle="1" w:styleId="9650B7F164F1409BADAE166B5E050353">
    <w:name w:val="9650B7F164F1409BADAE166B5E050353"/>
  </w:style>
  <w:style w:type="paragraph" w:customStyle="1" w:styleId="0EB4A373893E419F8B7C74EE0998A7AE">
    <w:name w:val="0EB4A373893E419F8B7C74EE0998A7AE"/>
  </w:style>
  <w:style w:type="paragraph" w:customStyle="1" w:styleId="9B48AC71364E47A79F74AD2D9344A108">
    <w:name w:val="9B48AC71364E47A79F74AD2D9344A108"/>
  </w:style>
  <w:style w:type="paragraph" w:customStyle="1" w:styleId="C453A08A4AE2420AB2F557ABDE008EEC">
    <w:name w:val="C453A08A4AE2420AB2F557ABDE008EEC"/>
  </w:style>
  <w:style w:type="paragraph" w:customStyle="1" w:styleId="A07CB245E4FA48B59254F0AB5A123D7A">
    <w:name w:val="A07CB245E4FA48B59254F0AB5A123D7A"/>
  </w:style>
  <w:style w:type="paragraph" w:customStyle="1" w:styleId="A544924CDA0040CFAB5BE43368BA1C6E">
    <w:name w:val="A544924CDA0040CFAB5BE43368BA1C6E"/>
  </w:style>
  <w:style w:type="paragraph" w:customStyle="1" w:styleId="504C765398CB4603A2F585822BD11517">
    <w:name w:val="504C765398CB4603A2F585822BD11517"/>
  </w:style>
  <w:style w:type="paragraph" w:customStyle="1" w:styleId="47930896C6DB469EA7455656BFA6CCE6">
    <w:name w:val="47930896C6DB469EA7455656BFA6CCE6"/>
  </w:style>
  <w:style w:type="paragraph" w:customStyle="1" w:styleId="31A70CB4487A4A80ADB494CA54D714CD">
    <w:name w:val="31A70CB4487A4A80ADB494CA54D714CD"/>
  </w:style>
  <w:style w:type="paragraph" w:customStyle="1" w:styleId="101F90EB3D8847AD90F47E0FE96CC434">
    <w:name w:val="101F90EB3D8847AD90F47E0FE96CC434"/>
  </w:style>
  <w:style w:type="paragraph" w:customStyle="1" w:styleId="204ABF93AB754CE49361AD331AD5AF03">
    <w:name w:val="204ABF93AB754CE49361AD331AD5AF03"/>
  </w:style>
  <w:style w:type="paragraph" w:customStyle="1" w:styleId="F11E483DD0684BCA906231B287F7E40F">
    <w:name w:val="F11E483DD0684BCA906231B287F7E40F"/>
  </w:style>
  <w:style w:type="paragraph" w:customStyle="1" w:styleId="E79BF1745D7045D78B3C1BB87D87AA34">
    <w:name w:val="E79BF1745D7045D78B3C1BB87D87AA34"/>
  </w:style>
  <w:style w:type="paragraph" w:customStyle="1" w:styleId="04779155D6A04912A662A6A71AA6E84A">
    <w:name w:val="04779155D6A04912A662A6A71AA6E84A"/>
  </w:style>
  <w:style w:type="paragraph" w:customStyle="1" w:styleId="68E2A3180C774ADDBD0F3D08AB131330">
    <w:name w:val="68E2A3180C774ADDBD0F3D08AB131330"/>
  </w:style>
  <w:style w:type="paragraph" w:customStyle="1" w:styleId="CFB3D6CAEC8E4F48B79119C717FADAF6">
    <w:name w:val="CFB3D6CAEC8E4F48B79119C717FADAF6"/>
  </w:style>
  <w:style w:type="paragraph" w:customStyle="1" w:styleId="2CEA2CD4BF944D8DA3F543DF6D99634E">
    <w:name w:val="2CEA2CD4BF944D8DA3F543DF6D99634E"/>
  </w:style>
  <w:style w:type="paragraph" w:customStyle="1" w:styleId="AA2920EB924D43A4BCCC075C9932F802">
    <w:name w:val="AA2920EB924D43A4BCCC075C9932F802"/>
  </w:style>
  <w:style w:type="paragraph" w:customStyle="1" w:styleId="6EAEDF707EF446FA8A9B57846D13B558">
    <w:name w:val="6EAEDF707EF446FA8A9B57846D13B558"/>
  </w:style>
  <w:style w:type="paragraph" w:customStyle="1" w:styleId="7CEB03B249B942ACA6DD330DAFDF5124">
    <w:name w:val="7CEB03B249B942ACA6DD330DAFDF5124"/>
  </w:style>
  <w:style w:type="paragraph" w:customStyle="1" w:styleId="796BD830886F49239ACE6B428A7E82B5">
    <w:name w:val="796BD830886F49239ACE6B428A7E82B5"/>
  </w:style>
  <w:style w:type="paragraph" w:customStyle="1" w:styleId="0A99CDE1B3424CEBA580C61BDA7F11D5">
    <w:name w:val="0A99CDE1B3424CEBA580C61BDA7F11D5"/>
  </w:style>
  <w:style w:type="paragraph" w:customStyle="1" w:styleId="702CAB08AF064CED938F0387888112E5">
    <w:name w:val="702CAB08AF064CED938F0387888112E5"/>
  </w:style>
  <w:style w:type="paragraph" w:customStyle="1" w:styleId="DBD8661DEF2F4C8190C5D622DC21D83E">
    <w:name w:val="DBD8661DEF2F4C8190C5D622DC21D83E"/>
  </w:style>
  <w:style w:type="paragraph" w:customStyle="1" w:styleId="6F43B0D941024E68B0EF5C466F067847">
    <w:name w:val="6F43B0D941024E68B0EF5C466F067847"/>
  </w:style>
  <w:style w:type="paragraph" w:customStyle="1" w:styleId="43ED121EFEA349D48877A85BF01B9F5D">
    <w:name w:val="43ED121EFEA349D48877A85BF01B9F5D"/>
  </w:style>
  <w:style w:type="paragraph" w:customStyle="1" w:styleId="C533DECE1F66449CA4305263F1E32E7B">
    <w:name w:val="C533DECE1F66449CA4305263F1E32E7B"/>
  </w:style>
  <w:style w:type="paragraph" w:customStyle="1" w:styleId="75E6FA1625F940308985F904EEECDA0D">
    <w:name w:val="75E6FA1625F940308985F904EEECDA0D"/>
  </w:style>
  <w:style w:type="paragraph" w:customStyle="1" w:styleId="F83308807C944AE89172BD9B73FDC4E3">
    <w:name w:val="F83308807C944AE89172BD9B73FDC4E3"/>
  </w:style>
  <w:style w:type="paragraph" w:customStyle="1" w:styleId="66F57C4F11014CE89C96563098E8078B">
    <w:name w:val="66F57C4F11014CE89C96563098E8078B"/>
  </w:style>
  <w:style w:type="paragraph" w:customStyle="1" w:styleId="45A174516ED24D3CADF83D37FECB98FE">
    <w:name w:val="45A174516ED24D3CADF83D37FECB98FE"/>
  </w:style>
  <w:style w:type="paragraph" w:customStyle="1" w:styleId="FECA810E5B864F6DB6F587A73F7A1E78">
    <w:name w:val="FECA810E5B864F6DB6F587A73F7A1E78"/>
  </w:style>
  <w:style w:type="paragraph" w:customStyle="1" w:styleId="15E51A4F56494A3E86DE1B804D38D3C9">
    <w:name w:val="15E51A4F56494A3E86DE1B804D38D3C9"/>
  </w:style>
  <w:style w:type="paragraph" w:customStyle="1" w:styleId="5F11736C9FAE40E59F9FCE7CC13B76A7">
    <w:name w:val="5F11736C9FAE40E59F9FCE7CC13B76A7"/>
  </w:style>
  <w:style w:type="paragraph" w:customStyle="1" w:styleId="CCB87245FBCB4A948B83560251F5AFC6">
    <w:name w:val="CCB87245FBCB4A948B83560251F5AFC6"/>
  </w:style>
  <w:style w:type="paragraph" w:customStyle="1" w:styleId="65621937C1354A9D8EA220B17A85D861">
    <w:name w:val="65621937C1354A9D8EA220B17A85D861"/>
  </w:style>
  <w:style w:type="paragraph" w:customStyle="1" w:styleId="16A225C5E6ED4DCEAC8442C99C4E05E1">
    <w:name w:val="16A225C5E6ED4DCEAC8442C99C4E05E1"/>
  </w:style>
  <w:style w:type="paragraph" w:customStyle="1" w:styleId="29AA2357FAD247A2A1E074E25025CA6C">
    <w:name w:val="29AA2357FAD247A2A1E074E25025CA6C"/>
  </w:style>
  <w:style w:type="paragraph" w:customStyle="1" w:styleId="F238D6B4FD284E03B345B9FAA4CF4706">
    <w:name w:val="F238D6B4FD284E03B345B9FAA4CF4706"/>
  </w:style>
  <w:style w:type="paragraph" w:customStyle="1" w:styleId="D05072CFF6AC4B8A82FF3C47A85D6DF3">
    <w:name w:val="D05072CFF6AC4B8A82FF3C47A85D6DF3"/>
  </w:style>
  <w:style w:type="paragraph" w:customStyle="1" w:styleId="8AD6ABC10383401DB8610D661FCD477A">
    <w:name w:val="8AD6ABC10383401DB8610D661FCD477A"/>
  </w:style>
  <w:style w:type="paragraph" w:customStyle="1" w:styleId="766E2A85B9E443D98442A906024989DA">
    <w:name w:val="766E2A85B9E443D98442A906024989DA"/>
  </w:style>
  <w:style w:type="paragraph" w:customStyle="1" w:styleId="125FFD765CE345048A892944D0515F7B">
    <w:name w:val="125FFD765CE345048A892944D0515F7B"/>
  </w:style>
  <w:style w:type="paragraph" w:customStyle="1" w:styleId="07D15F43889847C9B7B5A73D73708197">
    <w:name w:val="07D15F43889847C9B7B5A73D73708197"/>
  </w:style>
  <w:style w:type="paragraph" w:customStyle="1" w:styleId="6DF7A884821D45C9B8CBF159169C2BF2">
    <w:name w:val="6DF7A884821D45C9B8CBF159169C2BF2"/>
  </w:style>
  <w:style w:type="paragraph" w:customStyle="1" w:styleId="B58E4827FDF44C298DBB8A0D401163AD">
    <w:name w:val="B58E4827FDF44C298DBB8A0D401163AD"/>
  </w:style>
  <w:style w:type="paragraph" w:customStyle="1" w:styleId="7C304D1332FF41E78C87094F870AE515">
    <w:name w:val="7C304D1332FF41E78C87094F870AE515"/>
  </w:style>
  <w:style w:type="paragraph" w:customStyle="1" w:styleId="C760B7C042F54BA0BCFA6C34C10FAEDC">
    <w:name w:val="C760B7C042F54BA0BCFA6C34C10FAEDC"/>
  </w:style>
  <w:style w:type="paragraph" w:customStyle="1" w:styleId="F4309881EB0F4B8381A5F3B6A6FE0957">
    <w:name w:val="F4309881EB0F4B8381A5F3B6A6FE0957"/>
  </w:style>
  <w:style w:type="paragraph" w:customStyle="1" w:styleId="1359B9B88EA74A79B88903400E421A78">
    <w:name w:val="1359B9B88EA74A79B88903400E421A78"/>
  </w:style>
  <w:style w:type="paragraph" w:customStyle="1" w:styleId="F10DEA62067A4390849BE43DC906708E">
    <w:name w:val="F10DEA62067A4390849BE43DC906708E"/>
  </w:style>
  <w:style w:type="paragraph" w:customStyle="1" w:styleId="20A2F245C48042FCA0EC0B77F18F0425">
    <w:name w:val="20A2F245C48042FCA0EC0B77F18F0425"/>
  </w:style>
  <w:style w:type="paragraph" w:customStyle="1" w:styleId="AB6D0AA23D6F4420AE4B73F86345D455">
    <w:name w:val="AB6D0AA23D6F4420AE4B73F86345D455"/>
  </w:style>
  <w:style w:type="paragraph" w:customStyle="1" w:styleId="6F69C11F440D4932A1527358BDB6DDFA">
    <w:name w:val="6F69C11F440D4932A1527358BDB6DDFA"/>
  </w:style>
  <w:style w:type="paragraph" w:customStyle="1" w:styleId="A2D9763039E04B3DA6925D93C53A7123">
    <w:name w:val="A2D9763039E04B3DA6925D93C53A7123"/>
  </w:style>
  <w:style w:type="paragraph" w:customStyle="1" w:styleId="48F1AE468F5A43F9B3172010FE9F6D60">
    <w:name w:val="48F1AE468F5A43F9B3172010FE9F6D60"/>
  </w:style>
  <w:style w:type="paragraph" w:customStyle="1" w:styleId="B51DAC8BBE8E421AA53FD8DCFA0FC4E7">
    <w:name w:val="B51DAC8BBE8E421AA53FD8DCFA0FC4E7"/>
  </w:style>
  <w:style w:type="paragraph" w:customStyle="1" w:styleId="F902463CDF48460A93991AA94E453C20">
    <w:name w:val="F902463CDF48460A93991AA94E453C20"/>
  </w:style>
  <w:style w:type="paragraph" w:customStyle="1" w:styleId="62755367F9EB47F686DABB652D7C2904">
    <w:name w:val="62755367F9EB47F686DABB652D7C2904"/>
  </w:style>
  <w:style w:type="paragraph" w:customStyle="1" w:styleId="AD1C573B1916490A80C9E86B6D3ADBAA">
    <w:name w:val="AD1C573B1916490A80C9E86B6D3ADBAA"/>
  </w:style>
  <w:style w:type="paragraph" w:customStyle="1" w:styleId="2732502D4AFF4294910A4984EC3C9AF2">
    <w:name w:val="2732502D4AFF4294910A4984EC3C9AF2"/>
  </w:style>
  <w:style w:type="paragraph" w:customStyle="1" w:styleId="5375604EF7594CB39B4C53AED58D275C">
    <w:name w:val="5375604EF7594CB39B4C53AED58D275C"/>
  </w:style>
  <w:style w:type="paragraph" w:customStyle="1" w:styleId="9753FD8D5ECC418BBA913F37BC6B42FE">
    <w:name w:val="9753FD8D5ECC418BBA913F37BC6B42FE"/>
  </w:style>
  <w:style w:type="paragraph" w:customStyle="1" w:styleId="DA676B26DDDB4C4A9B44C98000472416">
    <w:name w:val="DA676B26DDDB4C4A9B44C98000472416"/>
  </w:style>
  <w:style w:type="paragraph" w:customStyle="1" w:styleId="D3E8E08F01264C1599F1200F4884C71C">
    <w:name w:val="D3E8E08F01264C1599F1200F4884C71C"/>
  </w:style>
  <w:style w:type="paragraph" w:customStyle="1" w:styleId="52EA2A43CADA4CE9910463863B946B33">
    <w:name w:val="52EA2A43CADA4CE9910463863B946B33"/>
  </w:style>
  <w:style w:type="paragraph" w:customStyle="1" w:styleId="C137D14E9CEA4ADBA75E4D3E5B3EAFDC">
    <w:name w:val="C137D14E9CEA4ADBA75E4D3E5B3EAFDC"/>
  </w:style>
  <w:style w:type="paragraph" w:customStyle="1" w:styleId="D309A3D5916A430C9F16848CFBDC719C">
    <w:name w:val="D309A3D5916A430C9F16848CFBDC719C"/>
  </w:style>
  <w:style w:type="paragraph" w:customStyle="1" w:styleId="217E453A918347BAB2105EF15910D6A9">
    <w:name w:val="217E453A918347BAB2105EF15910D6A9"/>
  </w:style>
  <w:style w:type="paragraph" w:customStyle="1" w:styleId="55A879492A864F02A83CCC2BC6436C26">
    <w:name w:val="55A879492A864F02A83CCC2BC6436C26"/>
  </w:style>
  <w:style w:type="paragraph" w:customStyle="1" w:styleId="F6986E407C584C3F9E4C7C5104DA77F9">
    <w:name w:val="F6986E407C584C3F9E4C7C5104DA77F9"/>
  </w:style>
  <w:style w:type="paragraph" w:customStyle="1" w:styleId="D0E9224DE6A142F9BD97068BEDEE40F6">
    <w:name w:val="D0E9224DE6A142F9BD97068BEDEE40F6"/>
  </w:style>
  <w:style w:type="paragraph" w:customStyle="1" w:styleId="39331F38EE4F4757B73281A3990C3F39">
    <w:name w:val="39331F38EE4F4757B73281A3990C3F39"/>
  </w:style>
  <w:style w:type="paragraph" w:customStyle="1" w:styleId="A1CBC975252B45E8A7D6C3FA4B7D5873">
    <w:name w:val="A1CBC975252B45E8A7D6C3FA4B7D5873"/>
  </w:style>
  <w:style w:type="paragraph" w:customStyle="1" w:styleId="CD6C3B0411CD4F7CBD6C682B74468C24">
    <w:name w:val="CD6C3B0411CD4F7CBD6C682B74468C24"/>
  </w:style>
  <w:style w:type="paragraph" w:customStyle="1" w:styleId="E6EAD156680A4B6BA8318A80F757D439">
    <w:name w:val="E6EAD156680A4B6BA8318A80F757D439"/>
  </w:style>
  <w:style w:type="paragraph" w:customStyle="1" w:styleId="3E63F3B6DE8B4427B99A4164C42D9742">
    <w:name w:val="3E63F3B6DE8B4427B99A4164C42D9742"/>
  </w:style>
  <w:style w:type="paragraph" w:customStyle="1" w:styleId="F8F495358B8F42BBB1876905F2394176">
    <w:name w:val="F8F495358B8F42BBB1876905F2394176"/>
  </w:style>
  <w:style w:type="paragraph" w:customStyle="1" w:styleId="BF0118E752B044C9BE0754217B5C54BA">
    <w:name w:val="BF0118E752B044C9BE0754217B5C54BA"/>
  </w:style>
  <w:style w:type="paragraph" w:customStyle="1" w:styleId="71CF5ECC952946E6A7AA0A6867C786DD">
    <w:name w:val="71CF5ECC952946E6A7AA0A6867C786DD"/>
  </w:style>
  <w:style w:type="paragraph" w:customStyle="1" w:styleId="4B0849906A8A4F1DBF36203870FE60C6">
    <w:name w:val="4B0849906A8A4F1DBF36203870FE60C6"/>
  </w:style>
  <w:style w:type="paragraph" w:customStyle="1" w:styleId="B24889C47873461B9CD4333DD8E3232A">
    <w:name w:val="B24889C47873461B9CD4333DD8E3232A"/>
  </w:style>
  <w:style w:type="paragraph" w:customStyle="1" w:styleId="BCB8577544B248468ACCC68E45C3BE13">
    <w:name w:val="BCB8577544B248468ACCC68E45C3BE13"/>
  </w:style>
  <w:style w:type="paragraph" w:customStyle="1" w:styleId="ED858D624B96495CB109F8ED26FF1224">
    <w:name w:val="ED858D624B96495CB109F8ED26FF1224"/>
  </w:style>
  <w:style w:type="paragraph" w:customStyle="1" w:styleId="1A458955896E425F8F0415BB427ABA1F">
    <w:name w:val="1A458955896E425F8F0415BB427ABA1F"/>
  </w:style>
  <w:style w:type="paragraph" w:customStyle="1" w:styleId="9DA921BC3736461885DDF93CBD559C48">
    <w:name w:val="9DA921BC3736461885DDF93CBD559C48"/>
  </w:style>
  <w:style w:type="paragraph" w:customStyle="1" w:styleId="021CC3E0AD64440CA74D676625A0B7FC">
    <w:name w:val="021CC3E0AD64440CA74D676625A0B7FC"/>
  </w:style>
  <w:style w:type="paragraph" w:customStyle="1" w:styleId="40AC480CF37749B5935272D1C359EB4D">
    <w:name w:val="40AC480CF37749B5935272D1C359EB4D"/>
  </w:style>
  <w:style w:type="paragraph" w:customStyle="1" w:styleId="677FB0C590C448B392088940BBBBDF57">
    <w:name w:val="677FB0C590C448B392088940BBBBDF57"/>
  </w:style>
  <w:style w:type="paragraph" w:customStyle="1" w:styleId="6B19767C19DD4737996BAE365F5538F5">
    <w:name w:val="6B19767C19DD4737996BAE365F5538F5"/>
  </w:style>
  <w:style w:type="paragraph" w:customStyle="1" w:styleId="06B48BA2E67C4BF196C491DD196CA7A0">
    <w:name w:val="06B48BA2E67C4BF196C491DD196CA7A0"/>
  </w:style>
  <w:style w:type="paragraph" w:customStyle="1" w:styleId="C311D74BEBD142F69768270F4E2D4494">
    <w:name w:val="C311D74BEBD142F69768270F4E2D4494"/>
  </w:style>
  <w:style w:type="paragraph" w:customStyle="1" w:styleId="60D024227E5E45EE8B52711E3A961BC2">
    <w:name w:val="60D024227E5E45EE8B52711E3A961BC2"/>
  </w:style>
  <w:style w:type="paragraph" w:customStyle="1" w:styleId="0E2E2674A40C430085093215426D8EB5">
    <w:name w:val="0E2E2674A40C430085093215426D8EB5"/>
  </w:style>
  <w:style w:type="paragraph" w:customStyle="1" w:styleId="E38C15EEFA3D468FB3EDA2DE6C1D1962">
    <w:name w:val="E38C15EEFA3D468FB3EDA2DE6C1D1962"/>
  </w:style>
  <w:style w:type="paragraph" w:customStyle="1" w:styleId="0ECEAA54BAC24350BD5388FF03165B3A">
    <w:name w:val="0ECEAA54BAC24350BD5388FF03165B3A"/>
  </w:style>
  <w:style w:type="paragraph" w:customStyle="1" w:styleId="73A45B8780244AEFB063221B4FA37208">
    <w:name w:val="73A45B8780244AEFB063221B4FA37208"/>
  </w:style>
  <w:style w:type="paragraph" w:customStyle="1" w:styleId="D5B0FE4563D84459BC58AB5E8702CB37">
    <w:name w:val="D5B0FE4563D84459BC58AB5E8702CB37"/>
  </w:style>
  <w:style w:type="paragraph" w:customStyle="1" w:styleId="4296C2AC352042D9BB8D04684101F23C">
    <w:name w:val="4296C2AC352042D9BB8D04684101F23C"/>
  </w:style>
  <w:style w:type="paragraph" w:customStyle="1" w:styleId="1D7F66A143AF43F1865F380BBA55E366">
    <w:name w:val="1D7F66A143AF43F1865F380BBA55E366"/>
  </w:style>
  <w:style w:type="paragraph" w:customStyle="1" w:styleId="0D0057F10FF7497DA7CF1B245A5B9045">
    <w:name w:val="0D0057F10FF7497DA7CF1B245A5B9045"/>
  </w:style>
  <w:style w:type="paragraph" w:customStyle="1" w:styleId="0A9F821436A9477C9622AC497D15E68E">
    <w:name w:val="0A9F821436A9477C9622AC497D15E68E"/>
  </w:style>
  <w:style w:type="paragraph" w:customStyle="1" w:styleId="9F2283070FF04429B396261266B9D240">
    <w:name w:val="9F2283070FF04429B396261266B9D240"/>
  </w:style>
  <w:style w:type="paragraph" w:customStyle="1" w:styleId="75376822FD4A40BB9C283E9CDA255D10">
    <w:name w:val="75376822FD4A40BB9C283E9CDA255D10"/>
  </w:style>
  <w:style w:type="paragraph" w:customStyle="1" w:styleId="B503BBADEC674755B7A18E9C45908E40">
    <w:name w:val="B503BBADEC674755B7A18E9C45908E40"/>
  </w:style>
  <w:style w:type="paragraph" w:customStyle="1" w:styleId="1DD3DDA99FE04DB1AFD8C433A450C913">
    <w:name w:val="1DD3DDA99FE04DB1AFD8C433A450C913"/>
  </w:style>
  <w:style w:type="paragraph" w:customStyle="1" w:styleId="67C667DCD12A432F9E2A48E358C21D9D">
    <w:name w:val="67C667DCD12A432F9E2A48E358C21D9D"/>
  </w:style>
  <w:style w:type="paragraph" w:customStyle="1" w:styleId="33F2E8C42AB24A9D8FFF22C5BD616D34">
    <w:name w:val="33F2E8C42AB24A9D8FFF22C5BD616D34"/>
  </w:style>
  <w:style w:type="paragraph" w:customStyle="1" w:styleId="FD59B897602740278614B8388A7F2B93">
    <w:name w:val="FD59B897602740278614B8388A7F2B93"/>
  </w:style>
  <w:style w:type="paragraph" w:customStyle="1" w:styleId="8DB9AD52445E43E1AA9369474C25D69C">
    <w:name w:val="8DB9AD52445E43E1AA9369474C25D69C"/>
  </w:style>
  <w:style w:type="paragraph" w:customStyle="1" w:styleId="A2C7D551D787491FA8E41FD2E39CEC02">
    <w:name w:val="A2C7D551D787491FA8E41FD2E39CEC02"/>
  </w:style>
  <w:style w:type="paragraph" w:customStyle="1" w:styleId="9094648FFDC84EB59FB6672E387F4BD2">
    <w:name w:val="9094648FFDC84EB59FB6672E387F4BD2"/>
  </w:style>
  <w:style w:type="paragraph" w:customStyle="1" w:styleId="1051AE25E6524C48AF997F78E04049F1">
    <w:name w:val="1051AE25E6524C48AF997F78E04049F1"/>
  </w:style>
  <w:style w:type="paragraph" w:customStyle="1" w:styleId="EAADFA959B09445FA46B43B36C532463">
    <w:name w:val="EAADFA959B09445FA46B43B36C532463"/>
  </w:style>
  <w:style w:type="paragraph" w:customStyle="1" w:styleId="8698DA74586645B4BD0AEE3528FD0DDE">
    <w:name w:val="8698DA74586645B4BD0AEE3528FD0DDE"/>
  </w:style>
  <w:style w:type="paragraph" w:customStyle="1" w:styleId="16FE7CFAD6E14669A22262D9FDAC595E">
    <w:name w:val="16FE7CFAD6E14669A22262D9FDAC595E"/>
  </w:style>
  <w:style w:type="paragraph" w:customStyle="1" w:styleId="E8DBEC8DD4914B0AA15E08B7244E3FB9">
    <w:name w:val="E8DBEC8DD4914B0AA15E08B7244E3FB9"/>
  </w:style>
  <w:style w:type="paragraph" w:customStyle="1" w:styleId="0D460BD6DE4C447588608D95D15A4CBD">
    <w:name w:val="0D460BD6DE4C447588608D95D15A4CBD"/>
  </w:style>
  <w:style w:type="paragraph" w:customStyle="1" w:styleId="59728BBD4C424AAB982452C09811833F">
    <w:name w:val="59728BBD4C424AAB982452C09811833F"/>
  </w:style>
  <w:style w:type="paragraph" w:customStyle="1" w:styleId="7E7E30965E2C4C54A38BDE951771DF70">
    <w:name w:val="7E7E30965E2C4C54A38BDE951771DF70"/>
    <w:rsid w:val="00BD247B"/>
  </w:style>
  <w:style w:type="paragraph" w:customStyle="1" w:styleId="F331B076927A4559B12C5F27BD0A50C7">
    <w:name w:val="F331B076927A4559B12C5F27BD0A50C7"/>
    <w:rsid w:val="00BD247B"/>
  </w:style>
  <w:style w:type="paragraph" w:customStyle="1" w:styleId="6BCFCB8364E546EDBADF47A6C980AE7A">
    <w:name w:val="6BCFCB8364E546EDBADF47A6C980AE7A"/>
    <w:rsid w:val="00BD247B"/>
  </w:style>
  <w:style w:type="paragraph" w:customStyle="1" w:styleId="AD990A024D2A4E6EA877C6816845F26B">
    <w:name w:val="AD990A024D2A4E6EA877C6816845F26B"/>
    <w:rsid w:val="00BD247B"/>
  </w:style>
  <w:style w:type="paragraph" w:customStyle="1" w:styleId="B5C1837A76554430AC88F50FCF41ED88">
    <w:name w:val="B5C1837A76554430AC88F50FCF41ED88"/>
    <w:rsid w:val="00BD2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trip itinerary with meeting schedule</Template>
  <TotalTime>255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PARKER</dc:creator>
  <cp:lastModifiedBy>JANET PARKER</cp:lastModifiedBy>
  <cp:revision>29</cp:revision>
  <cp:lastPrinted>2025-04-01T18:51:00Z</cp:lastPrinted>
  <dcterms:created xsi:type="dcterms:W3CDTF">2025-07-21T02:48:00Z</dcterms:created>
  <dcterms:modified xsi:type="dcterms:W3CDTF">2025-08-26T00:26:00Z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  <property fmtid="{D5CDD505-2E9C-101B-9397-08002B2CF9AE}" pid="3" name="ContentTypeId">
    <vt:lpwstr>0x010100AA3F7D94069FF64A86F7DFF56D60E3BE</vt:lpwstr>
  </property>
</Properties>
</file>