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04" w:rsidRDefault="002A1E0F" w:rsidP="003073CF">
      <w:pPr>
        <w:pStyle w:val="Title"/>
        <w:jc w:val="center"/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t>Alab</w:t>
      </w:r>
      <w:r w:rsidR="000223D9">
        <w:rPr>
          <w:rFonts w:ascii="Arial Rounded MT Bold" w:hAnsi="Arial Rounded MT Bold"/>
          <w:sz w:val="72"/>
          <w:szCs w:val="72"/>
        </w:rPr>
        <w:t>ama Jail Association 2026 Spring</w:t>
      </w:r>
      <w:r w:rsidR="006279EC" w:rsidRPr="003073CF">
        <w:rPr>
          <w:rFonts w:ascii="Arial Rounded MT Bold" w:hAnsi="Arial Rounded MT Bold"/>
          <w:sz w:val="72"/>
          <w:szCs w:val="72"/>
        </w:rPr>
        <w:t xml:space="preserve"> Conference</w:t>
      </w:r>
    </w:p>
    <w:p w:rsidR="003073CF" w:rsidRDefault="003073CF" w:rsidP="003073CF">
      <w:pPr>
        <w:pStyle w:val="Title"/>
        <w:jc w:val="center"/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t>Itinerary &amp; Training Agenda</w:t>
      </w:r>
    </w:p>
    <w:p w:rsidR="000223D9" w:rsidRDefault="000223D9" w:rsidP="003073CF">
      <w:pPr>
        <w:pStyle w:val="Title"/>
        <w:jc w:val="center"/>
        <w:rPr>
          <w:rFonts w:ascii="Arial Rounded MT Bold" w:hAnsi="Arial Rounded MT Bold"/>
          <w:sz w:val="72"/>
          <w:szCs w:val="72"/>
        </w:rPr>
      </w:pPr>
      <w:r w:rsidRPr="00B034D9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ECEDC8C" wp14:editId="60EFF286">
            <wp:simplePos x="0" y="0"/>
            <wp:positionH relativeFrom="margin">
              <wp:posOffset>2497760</wp:posOffset>
            </wp:positionH>
            <wp:positionV relativeFrom="page">
              <wp:posOffset>2759583</wp:posOffset>
            </wp:positionV>
            <wp:extent cx="1171575" cy="1171575"/>
            <wp:effectExtent l="0" t="0" r="9525" b="9525"/>
            <wp:wrapNone/>
            <wp:docPr id="2" name="Picture 2" descr="Alabama Jai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bama Jail Associ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73CF" w:rsidRDefault="003073CF" w:rsidP="003073CF">
      <w:pPr>
        <w:pStyle w:val="Title"/>
        <w:jc w:val="center"/>
        <w:rPr>
          <w:rFonts w:ascii="Arial Rounded MT Bold" w:hAnsi="Arial Rounded MT Bold"/>
          <w:sz w:val="72"/>
          <w:szCs w:val="72"/>
        </w:rPr>
      </w:pPr>
    </w:p>
    <w:p w:rsidR="00D84246" w:rsidRDefault="00D84246" w:rsidP="003073CF">
      <w:pPr>
        <w:pStyle w:val="Title"/>
        <w:jc w:val="center"/>
        <w:rPr>
          <w:rFonts w:ascii="Arial Rounded MT Bold" w:hAnsi="Arial Rounded MT Bold"/>
          <w:sz w:val="72"/>
          <w:szCs w:val="72"/>
        </w:rPr>
      </w:pPr>
    </w:p>
    <w:p w:rsidR="00D84246" w:rsidRPr="003073CF" w:rsidRDefault="00D84246" w:rsidP="003073CF">
      <w:pPr>
        <w:pStyle w:val="Title"/>
        <w:jc w:val="center"/>
        <w:rPr>
          <w:rFonts w:ascii="Arial Rounded MT Bold" w:hAnsi="Arial Rounded MT Bold"/>
          <w:sz w:val="72"/>
          <w:szCs w:val="72"/>
        </w:rPr>
      </w:pPr>
    </w:p>
    <w:tbl>
      <w:tblPr>
        <w:tblStyle w:val="Meetingschedule"/>
        <w:tblW w:w="5854" w:type="pct"/>
        <w:tblInd w:w="-815" w:type="dxa"/>
        <w:tblLayout w:type="fixed"/>
        <w:tblLook w:val="01E0" w:firstRow="1" w:lastRow="1" w:firstColumn="1" w:lastColumn="1" w:noHBand="0" w:noVBand="0"/>
        <w:tblDescription w:val="Trip information table"/>
      </w:tblPr>
      <w:tblGrid>
        <w:gridCol w:w="4730"/>
        <w:gridCol w:w="7060"/>
      </w:tblGrid>
      <w:tr w:rsidR="00135D04" w:rsidTr="00F527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  <w:tblHeader/>
        </w:trPr>
        <w:sdt>
          <w:sdtPr>
            <w:alias w:val="Itinerary:"/>
            <w:tag w:val="Itinerary:"/>
            <w:id w:val="1404944302"/>
            <w:placeholder>
              <w:docPart w:val="48F4291F0D504F97803543D497DC4978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730" w:type="dxa"/>
              </w:tcPr>
              <w:p w:rsidR="00135D04" w:rsidRPr="00886114" w:rsidRDefault="00BB7C13" w:rsidP="00886114">
                <w:r w:rsidRPr="00886114">
                  <w:t>Itinerary</w:t>
                </w:r>
              </w:p>
            </w:tc>
          </w:sdtContent>
        </w:sdt>
        <w:tc>
          <w:tcPr>
            <w:tcW w:w="7060" w:type="dxa"/>
          </w:tcPr>
          <w:p w:rsidR="00135D04" w:rsidRPr="00886114" w:rsidRDefault="009809C1" w:rsidP="00627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Tuesday, April 28</w:t>
            </w:r>
            <w:r w:rsidRPr="009809C1">
              <w:rPr>
                <w:vertAlign w:val="superscript"/>
              </w:rPr>
              <w:t>th</w:t>
            </w:r>
            <w:r>
              <w:t xml:space="preserve"> </w:t>
            </w:r>
            <w:r w:rsidR="00473849">
              <w:t xml:space="preserve"> </w:t>
            </w:r>
          </w:p>
        </w:tc>
      </w:tr>
      <w:tr w:rsidR="00135D04" w:rsidTr="00F527B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0" w:type="dxa"/>
          </w:tcPr>
          <w:p w:rsidR="00135D04" w:rsidRPr="000E19F5" w:rsidRDefault="006279EC" w:rsidP="006279EC">
            <w:pPr>
              <w:rPr>
                <w:color w:val="1F497D" w:themeColor="text2"/>
              </w:rPr>
            </w:pPr>
            <w:r w:rsidRPr="000E19F5">
              <w:rPr>
                <w:color w:val="1F497D" w:themeColor="text2"/>
              </w:rPr>
              <w:t>Conference Set Up – AJA Board Members</w:t>
            </w:r>
          </w:p>
        </w:tc>
        <w:tc>
          <w:tcPr>
            <w:tcW w:w="7060" w:type="dxa"/>
          </w:tcPr>
          <w:p w:rsidR="00135D04" w:rsidRPr="000E19F5" w:rsidRDefault="009809C1" w:rsidP="008F4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9:00</w:t>
            </w:r>
          </w:p>
        </w:tc>
      </w:tr>
      <w:tr w:rsidR="00135D04" w:rsidTr="00F527B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0" w:type="dxa"/>
          </w:tcPr>
          <w:p w:rsidR="00135D04" w:rsidRPr="000E19F5" w:rsidRDefault="006279EC" w:rsidP="006279EC">
            <w:pPr>
              <w:rPr>
                <w:color w:val="1F497D" w:themeColor="text2"/>
              </w:rPr>
            </w:pPr>
            <w:r w:rsidRPr="000E19F5">
              <w:rPr>
                <w:color w:val="1F497D" w:themeColor="text2"/>
              </w:rPr>
              <w:t>Sponsor Check In and Set Up</w:t>
            </w:r>
          </w:p>
        </w:tc>
        <w:tc>
          <w:tcPr>
            <w:tcW w:w="7060" w:type="dxa"/>
          </w:tcPr>
          <w:p w:rsidR="00135D04" w:rsidRPr="000E19F5" w:rsidRDefault="009809C1" w:rsidP="00627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9:30 – 11:00</w:t>
            </w:r>
          </w:p>
        </w:tc>
      </w:tr>
      <w:tr w:rsidR="009809C1" w:rsidTr="00F527B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0" w:type="dxa"/>
          </w:tcPr>
          <w:p w:rsidR="009809C1" w:rsidRDefault="009809C1" w:rsidP="006279E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Member Registration </w:t>
            </w:r>
          </w:p>
        </w:tc>
        <w:tc>
          <w:tcPr>
            <w:tcW w:w="7060" w:type="dxa"/>
          </w:tcPr>
          <w:p w:rsidR="009809C1" w:rsidRDefault="009809C1" w:rsidP="00627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9:30 – 2:00</w:t>
            </w:r>
          </w:p>
        </w:tc>
      </w:tr>
      <w:tr w:rsidR="00135D04" w:rsidTr="00F527B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0" w:type="dxa"/>
          </w:tcPr>
          <w:p w:rsidR="00135D04" w:rsidRPr="000E19F5" w:rsidRDefault="008F4E89" w:rsidP="006279E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Board Member Meeting with Vendors</w:t>
            </w:r>
          </w:p>
        </w:tc>
        <w:tc>
          <w:tcPr>
            <w:tcW w:w="7060" w:type="dxa"/>
          </w:tcPr>
          <w:p w:rsidR="00135D04" w:rsidRPr="000E19F5" w:rsidRDefault="008F4E89" w:rsidP="00627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11:00 – 11:30</w:t>
            </w:r>
          </w:p>
        </w:tc>
      </w:tr>
      <w:tr w:rsidR="000E1A4A" w:rsidTr="00F527B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0" w:type="dxa"/>
          </w:tcPr>
          <w:p w:rsidR="000E1A4A" w:rsidRPr="000E19F5" w:rsidRDefault="000E1A4A" w:rsidP="000E1A4A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Dinner on your own or with Vendors</w:t>
            </w:r>
          </w:p>
        </w:tc>
        <w:tc>
          <w:tcPr>
            <w:tcW w:w="7060" w:type="dxa"/>
          </w:tcPr>
          <w:p w:rsidR="000E1A4A" w:rsidRPr="000E19F5" w:rsidRDefault="000E1A4A" w:rsidP="000E1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:rsidR="00135D04" w:rsidRDefault="00BB7C13">
      <w:r>
        <w:br w:type="page"/>
      </w:r>
    </w:p>
    <w:tbl>
      <w:tblPr>
        <w:tblStyle w:val="Meetingschedule"/>
        <w:tblW w:w="5899" w:type="pct"/>
        <w:tblInd w:w="-905" w:type="dxa"/>
        <w:tblLayout w:type="fixed"/>
        <w:tblLook w:val="01E0" w:firstRow="1" w:lastRow="1" w:firstColumn="1" w:lastColumn="1" w:noHBand="0" w:noVBand="0"/>
        <w:tblDescription w:val="Day 1 schedule information table"/>
      </w:tblPr>
      <w:tblGrid>
        <w:gridCol w:w="3150"/>
        <w:gridCol w:w="2880"/>
        <w:gridCol w:w="1530"/>
        <w:gridCol w:w="2520"/>
        <w:gridCol w:w="1801"/>
      </w:tblGrid>
      <w:tr w:rsidR="00135D04" w:rsidTr="00032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135D04" w:rsidRDefault="009809C1" w:rsidP="008D23D3">
            <w:r>
              <w:lastRenderedPageBreak/>
              <w:t>Wednesday, April 29</w:t>
            </w:r>
            <w:r w:rsidRPr="009809C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880" w:type="dxa"/>
          </w:tcPr>
          <w:p w:rsidR="00135D04" w:rsidRDefault="00F42863" w:rsidP="00BF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me:"/>
                <w:tag w:val="Time:"/>
                <w:id w:val="-1931798311"/>
                <w:placeholder>
                  <w:docPart w:val="2CEA2CD4BF944D8DA3F543DF6D99634E"/>
                </w:placeholder>
                <w:temporary/>
                <w:showingPlcHdr/>
              </w:sdtPr>
              <w:sdtEndPr/>
              <w:sdtContent>
                <w:r w:rsidR="00BB7C13">
                  <w:t>Time</w:t>
                </w:r>
              </w:sdtContent>
            </w:sdt>
          </w:p>
        </w:tc>
        <w:tc>
          <w:tcPr>
            <w:tcW w:w="1530" w:type="dxa"/>
          </w:tcPr>
          <w:p w:rsidR="00135D04" w:rsidRDefault="00F42863" w:rsidP="00BF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Location:"/>
                <w:tag w:val="Location:"/>
                <w:id w:val="2100982060"/>
                <w:placeholder>
                  <w:docPart w:val="AA2920EB924D43A4BCCC075C9932F802"/>
                </w:placeholder>
                <w:temporary/>
                <w:showingPlcHdr/>
              </w:sdtPr>
              <w:sdtEndPr/>
              <w:sdtContent>
                <w:r w:rsidR="00BB7C13">
                  <w:t>Location</w:t>
                </w:r>
              </w:sdtContent>
            </w:sdt>
          </w:p>
        </w:tc>
        <w:tc>
          <w:tcPr>
            <w:tcW w:w="2520" w:type="dxa"/>
          </w:tcPr>
          <w:p w:rsidR="00135D04" w:rsidRDefault="00D0254A" w:rsidP="00BF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  <w:tc>
          <w:tcPr>
            <w:tcW w:w="1801" w:type="dxa"/>
          </w:tcPr>
          <w:p w:rsidR="00135D04" w:rsidRDefault="00D0254A" w:rsidP="00BF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Instructor </w:t>
            </w:r>
          </w:p>
        </w:tc>
      </w:tr>
      <w:tr w:rsidR="00135D04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5C62C0" w:rsidRPr="00B03055" w:rsidRDefault="00E32263" w:rsidP="002409D8">
            <w:pPr>
              <w:rPr>
                <w:color w:val="1F497D" w:themeColor="text2"/>
                <w:sz w:val="20"/>
                <w:szCs w:val="20"/>
              </w:rPr>
            </w:pPr>
            <w:r w:rsidRPr="00B03055">
              <w:rPr>
                <w:color w:val="1F497D" w:themeColor="text2"/>
                <w:sz w:val="20"/>
                <w:szCs w:val="20"/>
              </w:rPr>
              <w:t xml:space="preserve">Opening Remarks </w:t>
            </w:r>
          </w:p>
          <w:p w:rsidR="00135D04" w:rsidRPr="00B03055" w:rsidRDefault="005C62C0" w:rsidP="002409D8">
            <w:pPr>
              <w:rPr>
                <w:color w:val="1F497D" w:themeColor="text2"/>
                <w:sz w:val="20"/>
                <w:szCs w:val="20"/>
              </w:rPr>
            </w:pPr>
            <w:r w:rsidRPr="00B03055">
              <w:rPr>
                <w:color w:val="1F497D" w:themeColor="text2"/>
                <w:sz w:val="20"/>
                <w:szCs w:val="20"/>
              </w:rPr>
              <w:t>Orange Beach PD Honor Guard – Presentation of Colors</w:t>
            </w:r>
          </w:p>
          <w:p w:rsidR="00041D45" w:rsidRPr="000E19F5" w:rsidRDefault="00041D45" w:rsidP="002409D8">
            <w:pPr>
              <w:rPr>
                <w:color w:val="1F497D" w:themeColor="text2"/>
              </w:rPr>
            </w:pPr>
            <w:r w:rsidRPr="00B03055">
              <w:rPr>
                <w:color w:val="1F497D" w:themeColor="text2"/>
                <w:sz w:val="20"/>
                <w:szCs w:val="20"/>
              </w:rPr>
              <w:t>Trending Issues in Corrections</w:t>
            </w:r>
            <w:r>
              <w:rPr>
                <w:color w:val="1F497D" w:themeColor="text2"/>
              </w:rPr>
              <w:t xml:space="preserve"> </w:t>
            </w:r>
          </w:p>
        </w:tc>
        <w:tc>
          <w:tcPr>
            <w:tcW w:w="2880" w:type="dxa"/>
          </w:tcPr>
          <w:p w:rsidR="00135D04" w:rsidRPr="000E19F5" w:rsidRDefault="00DD7A78" w:rsidP="00627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8:00 – 9:00</w:t>
            </w:r>
          </w:p>
        </w:tc>
        <w:tc>
          <w:tcPr>
            <w:tcW w:w="1530" w:type="dxa"/>
          </w:tcPr>
          <w:p w:rsidR="00135D04" w:rsidRPr="000E19F5" w:rsidRDefault="00E32263" w:rsidP="00627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E19F5">
              <w:rPr>
                <w:b/>
                <w:color w:val="1F497D" w:themeColor="text2"/>
              </w:rPr>
              <w:t>Training Room</w:t>
            </w:r>
          </w:p>
        </w:tc>
        <w:tc>
          <w:tcPr>
            <w:tcW w:w="2520" w:type="dxa"/>
          </w:tcPr>
          <w:p w:rsidR="00135D04" w:rsidRPr="000E19F5" w:rsidRDefault="00135D04" w:rsidP="00627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801" w:type="dxa"/>
          </w:tcPr>
          <w:p w:rsidR="00135D04" w:rsidRPr="00B03055" w:rsidRDefault="00041D45" w:rsidP="00627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  <w:sz w:val="20"/>
                <w:szCs w:val="20"/>
              </w:rPr>
            </w:pPr>
            <w:r w:rsidRPr="00B03055">
              <w:rPr>
                <w:b/>
                <w:color w:val="1F497D" w:themeColor="text2"/>
                <w:sz w:val="20"/>
                <w:szCs w:val="20"/>
              </w:rPr>
              <w:t>President Bradley, Chief Johnson, Sheriff Hoss Mack</w:t>
            </w:r>
          </w:p>
        </w:tc>
      </w:tr>
      <w:tr w:rsidR="00CE5BBC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CE5BBC" w:rsidRPr="000E19F5" w:rsidRDefault="00CE5BBC" w:rsidP="00CE5BBC">
            <w:pPr>
              <w:rPr>
                <w:color w:val="1F497D" w:themeColor="text2"/>
              </w:rPr>
            </w:pPr>
            <w:r w:rsidRPr="000E19F5">
              <w:rPr>
                <w:color w:val="1F497D" w:themeColor="text2"/>
              </w:rPr>
              <w:t>Break &amp; Vendor Hall Expo</w:t>
            </w:r>
          </w:p>
        </w:tc>
        <w:tc>
          <w:tcPr>
            <w:tcW w:w="2880" w:type="dxa"/>
          </w:tcPr>
          <w:p w:rsidR="00CE5BBC" w:rsidRPr="000E19F5" w:rsidRDefault="00DD7A78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9:00 – 9:30</w:t>
            </w:r>
          </w:p>
        </w:tc>
        <w:tc>
          <w:tcPr>
            <w:tcW w:w="1530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Vendor Hall </w:t>
            </w:r>
          </w:p>
        </w:tc>
        <w:tc>
          <w:tcPr>
            <w:tcW w:w="2520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801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  <w:tr w:rsidR="00CE5BBC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CE5BBC" w:rsidRPr="000E19F5" w:rsidRDefault="00CE5BBC" w:rsidP="00CE5BB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Drugs in Corrections </w:t>
            </w:r>
          </w:p>
        </w:tc>
        <w:tc>
          <w:tcPr>
            <w:tcW w:w="2880" w:type="dxa"/>
          </w:tcPr>
          <w:p w:rsidR="00CE5BBC" w:rsidRPr="000E19F5" w:rsidRDefault="00DD7A78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9:35</w:t>
            </w:r>
            <w:r w:rsidR="00CE5BBC">
              <w:rPr>
                <w:b/>
                <w:color w:val="1F497D" w:themeColor="text2"/>
              </w:rPr>
              <w:t xml:space="preserve"> – 11:</w:t>
            </w:r>
            <w:r w:rsidR="00032F7F">
              <w:rPr>
                <w:b/>
                <w:color w:val="1F497D" w:themeColor="text2"/>
              </w:rPr>
              <w:t>55</w:t>
            </w:r>
          </w:p>
        </w:tc>
        <w:tc>
          <w:tcPr>
            <w:tcW w:w="1530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Training Room </w:t>
            </w:r>
          </w:p>
        </w:tc>
        <w:tc>
          <w:tcPr>
            <w:tcW w:w="2520" w:type="dxa"/>
          </w:tcPr>
          <w:p w:rsidR="00CE5BBC" w:rsidRPr="00B03055" w:rsidRDefault="002D189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  <w:sz w:val="20"/>
                <w:szCs w:val="20"/>
              </w:rPr>
            </w:pPr>
            <w:r w:rsidRPr="00B03055">
              <w:rPr>
                <w:b/>
                <w:color w:val="1F497D" w:themeColor="text2"/>
                <w:sz w:val="20"/>
                <w:szCs w:val="20"/>
              </w:rPr>
              <w:t>Deciphering Medical Conditions from Drug Use</w:t>
            </w:r>
          </w:p>
        </w:tc>
        <w:tc>
          <w:tcPr>
            <w:tcW w:w="1801" w:type="dxa"/>
          </w:tcPr>
          <w:p w:rsidR="00CE5BBC" w:rsidRPr="000E19F5" w:rsidRDefault="009B1D68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Joe Keil</w:t>
            </w:r>
            <w:r w:rsidR="00CE5BBC">
              <w:rPr>
                <w:b/>
                <w:color w:val="1F497D" w:themeColor="text2"/>
              </w:rPr>
              <w:t xml:space="preserve"> </w:t>
            </w:r>
          </w:p>
        </w:tc>
      </w:tr>
      <w:tr w:rsidR="00CE5BBC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CE5BBC" w:rsidRPr="000E19F5" w:rsidRDefault="00CE5BBC" w:rsidP="00CE5BBC">
            <w:pPr>
              <w:rPr>
                <w:color w:val="1F497D" w:themeColor="text2"/>
              </w:rPr>
            </w:pPr>
            <w:r w:rsidRPr="000E19F5">
              <w:rPr>
                <w:color w:val="1F497D" w:themeColor="text2"/>
              </w:rPr>
              <w:t>Lunch Provided by AJA</w:t>
            </w:r>
          </w:p>
        </w:tc>
        <w:tc>
          <w:tcPr>
            <w:tcW w:w="2880" w:type="dxa"/>
          </w:tcPr>
          <w:p w:rsidR="00CE5BBC" w:rsidRPr="000E19F5" w:rsidRDefault="00032F7F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12:00</w:t>
            </w:r>
            <w:r w:rsidR="00CE5BBC">
              <w:rPr>
                <w:b/>
                <w:color w:val="1F497D" w:themeColor="text2"/>
              </w:rPr>
              <w:t xml:space="preserve"> – 12:5</w:t>
            </w:r>
            <w:r>
              <w:rPr>
                <w:b/>
                <w:color w:val="1F497D" w:themeColor="text2"/>
              </w:rPr>
              <w:t>5</w:t>
            </w:r>
          </w:p>
        </w:tc>
        <w:tc>
          <w:tcPr>
            <w:tcW w:w="1530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Dining Hall </w:t>
            </w:r>
          </w:p>
        </w:tc>
        <w:tc>
          <w:tcPr>
            <w:tcW w:w="2520" w:type="dxa"/>
          </w:tcPr>
          <w:p w:rsidR="00CE5BBC" w:rsidRPr="00CE5BBC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801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  <w:tr w:rsidR="00CE5BBC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CE5BBC" w:rsidRPr="000E19F5" w:rsidRDefault="00CE5BBC" w:rsidP="00CE5BB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Drugs in Corrections </w:t>
            </w:r>
          </w:p>
        </w:tc>
        <w:tc>
          <w:tcPr>
            <w:tcW w:w="2880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1:00 – 2:00</w:t>
            </w:r>
          </w:p>
        </w:tc>
        <w:tc>
          <w:tcPr>
            <w:tcW w:w="1530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Training Room </w:t>
            </w:r>
          </w:p>
        </w:tc>
        <w:tc>
          <w:tcPr>
            <w:tcW w:w="2520" w:type="dxa"/>
          </w:tcPr>
          <w:p w:rsidR="00CE5BBC" w:rsidRPr="000E19F5" w:rsidRDefault="002D189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Drug ID &amp; </w:t>
            </w:r>
            <w:r w:rsidR="009B1D68">
              <w:rPr>
                <w:b/>
                <w:color w:val="1F497D" w:themeColor="text2"/>
              </w:rPr>
              <w:t xml:space="preserve">Contraband Detection </w:t>
            </w:r>
          </w:p>
        </w:tc>
        <w:tc>
          <w:tcPr>
            <w:tcW w:w="1801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Joe Keil </w:t>
            </w:r>
          </w:p>
        </w:tc>
      </w:tr>
      <w:tr w:rsidR="00032F7F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032F7F" w:rsidRPr="000E19F5" w:rsidRDefault="00032F7F" w:rsidP="00032F7F">
            <w:pPr>
              <w:rPr>
                <w:color w:val="1F497D" w:themeColor="text2"/>
              </w:rPr>
            </w:pPr>
            <w:r w:rsidRPr="000E19F5">
              <w:rPr>
                <w:color w:val="1F497D" w:themeColor="text2"/>
              </w:rPr>
              <w:t>Break – Vendor Hall Expo</w:t>
            </w:r>
          </w:p>
        </w:tc>
        <w:tc>
          <w:tcPr>
            <w:tcW w:w="2880" w:type="dxa"/>
          </w:tcPr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2:00</w:t>
            </w:r>
            <w:r w:rsidRPr="000E19F5">
              <w:rPr>
                <w:b/>
                <w:color w:val="1F497D" w:themeColor="text2"/>
              </w:rPr>
              <w:t xml:space="preserve"> –</w:t>
            </w:r>
            <w:r>
              <w:rPr>
                <w:b/>
                <w:color w:val="1F497D" w:themeColor="text2"/>
              </w:rPr>
              <w:t xml:space="preserve"> 2:30</w:t>
            </w:r>
          </w:p>
        </w:tc>
        <w:tc>
          <w:tcPr>
            <w:tcW w:w="1530" w:type="dxa"/>
          </w:tcPr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E19F5">
              <w:rPr>
                <w:b/>
                <w:color w:val="1F497D" w:themeColor="text2"/>
              </w:rPr>
              <w:t>Vendor Hall</w:t>
            </w:r>
          </w:p>
        </w:tc>
        <w:tc>
          <w:tcPr>
            <w:tcW w:w="2520" w:type="dxa"/>
          </w:tcPr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801" w:type="dxa"/>
          </w:tcPr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  <w:tr w:rsidR="00CE5BBC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CE5BBC" w:rsidRPr="000E19F5" w:rsidRDefault="00032F7F" w:rsidP="00CE5BBC">
            <w:pPr>
              <w:rPr>
                <w:color w:val="1F497D" w:themeColor="text2"/>
              </w:rPr>
            </w:pPr>
            <w:r w:rsidRPr="00032F7F">
              <w:rPr>
                <w:color w:val="1F497D" w:themeColor="text2"/>
              </w:rPr>
              <w:t>Behavior Analysis</w:t>
            </w:r>
          </w:p>
        </w:tc>
        <w:tc>
          <w:tcPr>
            <w:tcW w:w="2880" w:type="dxa"/>
          </w:tcPr>
          <w:p w:rsidR="00CE5BBC" w:rsidRPr="000E19F5" w:rsidRDefault="00032F7F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2:35 – 3:50</w:t>
            </w:r>
          </w:p>
        </w:tc>
        <w:tc>
          <w:tcPr>
            <w:tcW w:w="1530" w:type="dxa"/>
          </w:tcPr>
          <w:p w:rsidR="00CE5BBC" w:rsidRPr="000E19F5" w:rsidRDefault="00032F7F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Training Room</w:t>
            </w:r>
          </w:p>
        </w:tc>
        <w:tc>
          <w:tcPr>
            <w:tcW w:w="2520" w:type="dxa"/>
          </w:tcPr>
          <w:p w:rsidR="00CE5BBC" w:rsidRPr="002D189C" w:rsidRDefault="006B565C" w:rsidP="006B5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  <w:sz w:val="18"/>
                <w:szCs w:val="18"/>
              </w:rPr>
            </w:pPr>
            <w:r w:rsidRPr="002D189C">
              <w:rPr>
                <w:b/>
                <w:color w:val="1F497D" w:themeColor="text2"/>
                <w:sz w:val="18"/>
                <w:szCs w:val="18"/>
              </w:rPr>
              <w:t>Knowing What  People Are Truly Thinking &amp; Feeling Through Behavior Analysis and Five Channels of Communication</w:t>
            </w:r>
          </w:p>
        </w:tc>
        <w:tc>
          <w:tcPr>
            <w:tcW w:w="1801" w:type="dxa"/>
          </w:tcPr>
          <w:p w:rsidR="00CE5BBC" w:rsidRPr="000E19F5" w:rsidRDefault="004F7C2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Bruce Jacobs </w:t>
            </w:r>
          </w:p>
        </w:tc>
      </w:tr>
      <w:tr w:rsidR="00CE5BBC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CE5BBC" w:rsidRPr="000E19F5" w:rsidRDefault="00032F7F" w:rsidP="00CE5BB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Break </w:t>
            </w:r>
          </w:p>
        </w:tc>
        <w:tc>
          <w:tcPr>
            <w:tcW w:w="2880" w:type="dxa"/>
          </w:tcPr>
          <w:p w:rsidR="00CE5BBC" w:rsidRPr="000E19F5" w:rsidRDefault="00032F7F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3:50 – 4:00</w:t>
            </w:r>
          </w:p>
        </w:tc>
        <w:tc>
          <w:tcPr>
            <w:tcW w:w="1530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2520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801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  <w:tr w:rsidR="00CE5BBC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CE5BBC" w:rsidRPr="000E19F5" w:rsidRDefault="00032F7F" w:rsidP="00CE5BBC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Behavior Analysis </w:t>
            </w:r>
          </w:p>
        </w:tc>
        <w:tc>
          <w:tcPr>
            <w:tcW w:w="2880" w:type="dxa"/>
          </w:tcPr>
          <w:p w:rsidR="00CE5BBC" w:rsidRPr="000E19F5" w:rsidRDefault="00032F7F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4:00 – 5:00</w:t>
            </w:r>
          </w:p>
        </w:tc>
        <w:tc>
          <w:tcPr>
            <w:tcW w:w="1530" w:type="dxa"/>
          </w:tcPr>
          <w:p w:rsidR="00CE5BBC" w:rsidRPr="000E19F5" w:rsidRDefault="00032F7F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Training Room </w:t>
            </w:r>
          </w:p>
        </w:tc>
        <w:tc>
          <w:tcPr>
            <w:tcW w:w="2520" w:type="dxa"/>
          </w:tcPr>
          <w:p w:rsidR="006B565C" w:rsidRPr="002D189C" w:rsidRDefault="006B565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  <w:sz w:val="20"/>
                <w:szCs w:val="20"/>
              </w:rPr>
            </w:pPr>
            <w:r w:rsidRPr="002D189C">
              <w:rPr>
                <w:b/>
                <w:color w:val="1F497D" w:themeColor="text2"/>
                <w:sz w:val="20"/>
                <w:szCs w:val="20"/>
              </w:rPr>
              <w:t>Continue….</w:t>
            </w:r>
          </w:p>
          <w:p w:rsidR="00CE5BBC" w:rsidRPr="000E19F5" w:rsidRDefault="006B565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2D189C">
              <w:rPr>
                <w:b/>
                <w:color w:val="1F497D" w:themeColor="text2"/>
                <w:sz w:val="20"/>
                <w:szCs w:val="20"/>
              </w:rPr>
              <w:t>Knowing What People Are Truly Thinking &amp; Feeling</w:t>
            </w:r>
          </w:p>
        </w:tc>
        <w:tc>
          <w:tcPr>
            <w:tcW w:w="1801" w:type="dxa"/>
          </w:tcPr>
          <w:p w:rsidR="00CE5BBC" w:rsidRPr="000E19F5" w:rsidRDefault="004F7C2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Bruce Jacobs </w:t>
            </w:r>
          </w:p>
        </w:tc>
      </w:tr>
      <w:tr w:rsidR="00CE5BBC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956D3A" w:rsidRPr="000E19F5" w:rsidRDefault="00032F7F" w:rsidP="00CE5BBC">
            <w:pPr>
              <w:rPr>
                <w:color w:val="1F497D" w:themeColor="text2"/>
              </w:rPr>
            </w:pPr>
            <w:r w:rsidRPr="00032F7F">
              <w:rPr>
                <w:color w:val="1F497D" w:themeColor="text2"/>
              </w:rPr>
              <w:br/>
              <w:t>Dinner on Your Own</w:t>
            </w:r>
          </w:p>
        </w:tc>
        <w:tc>
          <w:tcPr>
            <w:tcW w:w="2880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530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2520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801" w:type="dxa"/>
          </w:tcPr>
          <w:p w:rsidR="00CE5BBC" w:rsidRPr="000E19F5" w:rsidRDefault="00CE5BBC" w:rsidP="00CE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:rsidR="007F124C" w:rsidRDefault="007F124C" w:rsidP="00542D24">
      <w:pPr>
        <w:pStyle w:val="Heading1"/>
      </w:pPr>
    </w:p>
    <w:p w:rsidR="00135D04" w:rsidRPr="00542D24" w:rsidRDefault="00F42863" w:rsidP="00542D24">
      <w:pPr>
        <w:pStyle w:val="Heading1"/>
      </w:pPr>
      <w:sdt>
        <w:sdtPr>
          <w:alias w:val="Notes/Additional Items:"/>
          <w:tag w:val="Notes/Additional Items:"/>
          <w:id w:val="935486399"/>
          <w:placeholder>
            <w:docPart w:val="52EA2A43CADA4CE9910463863B946B33"/>
          </w:placeholder>
          <w:temporary/>
          <w:showingPlcHdr/>
        </w:sdtPr>
        <w:sdtEndPr/>
        <w:sdtContent>
          <w:r w:rsidR="00BB7C13" w:rsidRPr="00542D24">
            <w:t>Notes/Additional Items</w:t>
          </w:r>
        </w:sdtContent>
      </w:sdt>
    </w:p>
    <w:tbl>
      <w:tblPr>
        <w:tblW w:w="5898" w:type="pct"/>
        <w:tblInd w:w="-90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  <w:tblDescription w:val="Day 1 notes/additional items table"/>
      </w:tblPr>
      <w:tblGrid>
        <w:gridCol w:w="11879"/>
      </w:tblGrid>
      <w:tr w:rsidR="00135D04" w:rsidTr="002D189C">
        <w:trPr>
          <w:trHeight w:val="16"/>
        </w:trPr>
        <w:tc>
          <w:tcPr>
            <w:tcW w:w="11879" w:type="dxa"/>
          </w:tcPr>
          <w:p w:rsidR="003073CF" w:rsidRDefault="003073CF" w:rsidP="008441AA">
            <w:pPr>
              <w:rPr>
                <w:b/>
                <w:color w:val="1F497D" w:themeColor="text2"/>
              </w:rPr>
            </w:pPr>
            <w:r w:rsidRPr="000E19F5">
              <w:rPr>
                <w:b/>
                <w:color w:val="1F497D" w:themeColor="text2"/>
              </w:rPr>
              <w:t xml:space="preserve">To receive credit for training, you are required to sign in for morning and afternoon training sessions. </w:t>
            </w:r>
          </w:p>
          <w:p w:rsidR="00956D3A" w:rsidRDefault="00956D3A" w:rsidP="008441AA">
            <w:pPr>
              <w:rPr>
                <w:b/>
                <w:color w:val="1F497D" w:themeColor="text2"/>
              </w:rPr>
            </w:pPr>
          </w:p>
          <w:p w:rsidR="00956D3A" w:rsidRPr="000E19F5" w:rsidRDefault="00956D3A" w:rsidP="008441AA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Karaoke @ The Mile Marker Bar 8:00 PM until 11:00 PM</w:t>
            </w:r>
          </w:p>
          <w:p w:rsidR="00E97B2C" w:rsidRPr="00E97B2C" w:rsidRDefault="00E97B2C" w:rsidP="00E97B2C"/>
          <w:p w:rsidR="00E97B2C" w:rsidRDefault="00E97B2C" w:rsidP="00E97B2C"/>
          <w:p w:rsidR="005C2F75" w:rsidRPr="00E97B2C" w:rsidRDefault="00E97B2C" w:rsidP="00E97B2C">
            <w:pPr>
              <w:tabs>
                <w:tab w:val="left" w:pos="9992"/>
              </w:tabs>
            </w:pPr>
            <w:r>
              <w:tab/>
            </w:r>
          </w:p>
        </w:tc>
      </w:tr>
    </w:tbl>
    <w:tbl>
      <w:tblPr>
        <w:tblStyle w:val="Meetingschedule"/>
        <w:tblW w:w="5899" w:type="pct"/>
        <w:tblInd w:w="-905" w:type="dxa"/>
        <w:tblLayout w:type="fixed"/>
        <w:tblLook w:val="01E0" w:firstRow="1" w:lastRow="1" w:firstColumn="1" w:lastColumn="1" w:noHBand="0" w:noVBand="0"/>
        <w:tblDescription w:val="Day 1 notes/additional items table"/>
      </w:tblPr>
      <w:tblGrid>
        <w:gridCol w:w="3150"/>
        <w:gridCol w:w="2880"/>
        <w:gridCol w:w="1620"/>
        <w:gridCol w:w="2430"/>
        <w:gridCol w:w="1801"/>
      </w:tblGrid>
      <w:tr w:rsidR="005542EB" w:rsidTr="00032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135D04" w:rsidRDefault="00BB7C13">
            <w:r>
              <w:rPr>
                <w:bCs/>
              </w:rPr>
              <w:lastRenderedPageBreak/>
              <w:br w:type="page"/>
            </w:r>
          </w:p>
          <w:p w:rsidR="005542EB" w:rsidRDefault="009809C1" w:rsidP="004F5C5B">
            <w:r>
              <w:t xml:space="preserve">Thursday, April </w:t>
            </w:r>
            <w:r w:rsidR="00CE5BBC">
              <w:t>30</w:t>
            </w:r>
            <w:r w:rsidR="00CE5BBC" w:rsidRPr="00CE5BBC">
              <w:rPr>
                <w:vertAlign w:val="superscript"/>
              </w:rPr>
              <w:t>th</w:t>
            </w:r>
            <w:r w:rsidR="00CE5BBC">
              <w:t xml:space="preserve"> </w:t>
            </w:r>
          </w:p>
        </w:tc>
        <w:tc>
          <w:tcPr>
            <w:tcW w:w="2880" w:type="dxa"/>
          </w:tcPr>
          <w:p w:rsidR="005542EB" w:rsidRDefault="00F42863" w:rsidP="00BF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me:"/>
                <w:tag w:val="Time:"/>
                <w:id w:val="-1079364757"/>
                <w:placeholder>
                  <w:docPart w:val="217E453A918347BAB2105EF15910D6A9"/>
                </w:placeholder>
                <w:temporary/>
                <w:showingPlcHdr/>
              </w:sdtPr>
              <w:sdtEndPr/>
              <w:sdtContent>
                <w:r w:rsidR="005542EB">
                  <w:t>Time</w:t>
                </w:r>
              </w:sdtContent>
            </w:sdt>
          </w:p>
        </w:tc>
        <w:tc>
          <w:tcPr>
            <w:tcW w:w="1620" w:type="dxa"/>
          </w:tcPr>
          <w:p w:rsidR="005542EB" w:rsidRDefault="00F42863" w:rsidP="00BF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Location:"/>
                <w:tag w:val="Location:"/>
                <w:id w:val="-399520539"/>
                <w:placeholder>
                  <w:docPart w:val="55A879492A864F02A83CCC2BC6436C26"/>
                </w:placeholder>
                <w:temporary/>
                <w:showingPlcHdr/>
              </w:sdtPr>
              <w:sdtEndPr/>
              <w:sdtContent>
                <w:r w:rsidR="005542EB">
                  <w:t>Location</w:t>
                </w:r>
              </w:sdtContent>
            </w:sdt>
          </w:p>
        </w:tc>
        <w:tc>
          <w:tcPr>
            <w:tcW w:w="2430" w:type="dxa"/>
          </w:tcPr>
          <w:p w:rsidR="005542EB" w:rsidRDefault="00D0254A" w:rsidP="00BF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  <w:tc>
          <w:tcPr>
            <w:tcW w:w="1801" w:type="dxa"/>
          </w:tcPr>
          <w:p w:rsidR="005542EB" w:rsidRDefault="00D0254A" w:rsidP="00BF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Instructor </w:t>
            </w:r>
          </w:p>
        </w:tc>
      </w:tr>
      <w:tr w:rsidR="00D16895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D16895" w:rsidRPr="000E19F5" w:rsidRDefault="00032F7F" w:rsidP="0053300B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Behavior Analysis </w:t>
            </w:r>
          </w:p>
        </w:tc>
        <w:tc>
          <w:tcPr>
            <w:tcW w:w="2880" w:type="dxa"/>
          </w:tcPr>
          <w:p w:rsidR="00D16895" w:rsidRPr="000E19F5" w:rsidRDefault="00032F7F" w:rsidP="00844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9:00 </w:t>
            </w:r>
            <w:r w:rsidR="000223D9">
              <w:rPr>
                <w:b/>
                <w:color w:val="1F497D" w:themeColor="text2"/>
              </w:rPr>
              <w:t>–</w:t>
            </w:r>
            <w:r>
              <w:rPr>
                <w:b/>
                <w:color w:val="1F497D" w:themeColor="text2"/>
              </w:rPr>
              <w:t xml:space="preserve"> </w:t>
            </w:r>
            <w:r w:rsidR="000223D9">
              <w:rPr>
                <w:b/>
                <w:color w:val="1F497D" w:themeColor="text2"/>
              </w:rPr>
              <w:t>10:15</w:t>
            </w:r>
          </w:p>
        </w:tc>
        <w:tc>
          <w:tcPr>
            <w:tcW w:w="1620" w:type="dxa"/>
          </w:tcPr>
          <w:p w:rsidR="00D16895" w:rsidRPr="000E19F5" w:rsidRDefault="000223D9" w:rsidP="00844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Training Room </w:t>
            </w:r>
          </w:p>
        </w:tc>
        <w:tc>
          <w:tcPr>
            <w:tcW w:w="2430" w:type="dxa"/>
          </w:tcPr>
          <w:p w:rsidR="00D16895" w:rsidRPr="002D189C" w:rsidRDefault="006B565C" w:rsidP="008D2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  <w:sz w:val="20"/>
                <w:szCs w:val="20"/>
              </w:rPr>
            </w:pPr>
            <w:r w:rsidRPr="002D189C">
              <w:rPr>
                <w:b/>
                <w:color w:val="1F497D" w:themeColor="text2"/>
                <w:sz w:val="20"/>
                <w:szCs w:val="20"/>
              </w:rPr>
              <w:t>Knowing What People are Truly Thinking &amp; Feeling</w:t>
            </w:r>
          </w:p>
        </w:tc>
        <w:tc>
          <w:tcPr>
            <w:tcW w:w="1801" w:type="dxa"/>
          </w:tcPr>
          <w:p w:rsidR="00D16895" w:rsidRPr="000E19F5" w:rsidRDefault="000223D9" w:rsidP="00B8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Bruce Jacobs </w:t>
            </w:r>
          </w:p>
        </w:tc>
      </w:tr>
      <w:tr w:rsidR="00BB7316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BB7316" w:rsidRPr="000E19F5" w:rsidRDefault="009F1510" w:rsidP="00BB7316">
            <w:pPr>
              <w:rPr>
                <w:color w:val="1F497D" w:themeColor="text2"/>
              </w:rPr>
            </w:pPr>
            <w:r w:rsidRPr="000E19F5">
              <w:rPr>
                <w:color w:val="1F497D" w:themeColor="text2"/>
              </w:rPr>
              <w:t>Break – Vendor Hall Expo</w:t>
            </w:r>
          </w:p>
        </w:tc>
        <w:tc>
          <w:tcPr>
            <w:tcW w:w="2880" w:type="dxa"/>
          </w:tcPr>
          <w:p w:rsidR="00BB7316" w:rsidRPr="000E19F5" w:rsidRDefault="000223D9" w:rsidP="00BB7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10:15</w:t>
            </w:r>
            <w:r w:rsidR="00032F7F">
              <w:rPr>
                <w:b/>
                <w:color w:val="1F497D" w:themeColor="text2"/>
              </w:rPr>
              <w:t xml:space="preserve"> –</w:t>
            </w:r>
            <w:r>
              <w:rPr>
                <w:b/>
                <w:color w:val="1F497D" w:themeColor="text2"/>
              </w:rPr>
              <w:t xml:space="preserve"> 10:45</w:t>
            </w:r>
          </w:p>
        </w:tc>
        <w:tc>
          <w:tcPr>
            <w:tcW w:w="1620" w:type="dxa"/>
          </w:tcPr>
          <w:p w:rsidR="00BB7316" w:rsidRPr="000E19F5" w:rsidRDefault="009F1510" w:rsidP="00BB7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E19F5">
              <w:rPr>
                <w:b/>
                <w:color w:val="1F497D" w:themeColor="text2"/>
              </w:rPr>
              <w:t>Vendor Hall</w:t>
            </w:r>
          </w:p>
        </w:tc>
        <w:tc>
          <w:tcPr>
            <w:tcW w:w="2430" w:type="dxa"/>
          </w:tcPr>
          <w:p w:rsidR="00BB7316" w:rsidRPr="000E19F5" w:rsidRDefault="00BB7316" w:rsidP="00BB7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801" w:type="dxa"/>
          </w:tcPr>
          <w:p w:rsidR="00BB7316" w:rsidRPr="000E19F5" w:rsidRDefault="00BB7316" w:rsidP="00BB7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  <w:tr w:rsidR="00032F7F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032F7F" w:rsidRPr="000E19F5" w:rsidRDefault="002D189C" w:rsidP="00032F7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Alabama Community College</w:t>
            </w:r>
          </w:p>
        </w:tc>
        <w:tc>
          <w:tcPr>
            <w:tcW w:w="2880" w:type="dxa"/>
          </w:tcPr>
          <w:p w:rsidR="00032F7F" w:rsidRPr="000E19F5" w:rsidRDefault="000223D9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10:50 – 12:00</w:t>
            </w:r>
          </w:p>
        </w:tc>
        <w:tc>
          <w:tcPr>
            <w:tcW w:w="1620" w:type="dxa"/>
          </w:tcPr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Training Room </w:t>
            </w:r>
          </w:p>
        </w:tc>
        <w:tc>
          <w:tcPr>
            <w:tcW w:w="2430" w:type="dxa"/>
          </w:tcPr>
          <w:p w:rsidR="00032F7F" w:rsidRPr="000E19F5" w:rsidRDefault="002D189C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Activate Program </w:t>
            </w:r>
            <w:r w:rsidR="00032F7F">
              <w:rPr>
                <w:b/>
                <w:color w:val="1F497D" w:themeColor="text2"/>
              </w:rPr>
              <w:t xml:space="preserve"> </w:t>
            </w:r>
          </w:p>
        </w:tc>
        <w:tc>
          <w:tcPr>
            <w:tcW w:w="1801" w:type="dxa"/>
          </w:tcPr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Mark Bailey </w:t>
            </w:r>
          </w:p>
        </w:tc>
      </w:tr>
      <w:tr w:rsidR="000223D9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0223D9" w:rsidRPr="000E19F5" w:rsidRDefault="000223D9" w:rsidP="000223D9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Lunch – On Your Own </w:t>
            </w:r>
          </w:p>
        </w:tc>
        <w:tc>
          <w:tcPr>
            <w:tcW w:w="2880" w:type="dxa"/>
          </w:tcPr>
          <w:p w:rsidR="000223D9" w:rsidRPr="000E19F5" w:rsidRDefault="000223D9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12:00 – 1:30</w:t>
            </w:r>
          </w:p>
        </w:tc>
        <w:tc>
          <w:tcPr>
            <w:tcW w:w="1620" w:type="dxa"/>
          </w:tcPr>
          <w:p w:rsidR="000223D9" w:rsidRPr="000E19F5" w:rsidRDefault="000223D9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2430" w:type="dxa"/>
          </w:tcPr>
          <w:p w:rsidR="000223D9" w:rsidRPr="000E19F5" w:rsidRDefault="000223D9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801" w:type="dxa"/>
          </w:tcPr>
          <w:p w:rsidR="000223D9" w:rsidRPr="000E19F5" w:rsidRDefault="000223D9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0223D9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0223D9" w:rsidRPr="000E19F5" w:rsidRDefault="00A24834" w:rsidP="000223D9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Alabama Community College</w:t>
            </w:r>
          </w:p>
        </w:tc>
        <w:tc>
          <w:tcPr>
            <w:tcW w:w="2880" w:type="dxa"/>
          </w:tcPr>
          <w:p w:rsidR="000223D9" w:rsidRPr="000E19F5" w:rsidRDefault="000223D9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1:35 – 3:00</w:t>
            </w:r>
          </w:p>
        </w:tc>
        <w:tc>
          <w:tcPr>
            <w:tcW w:w="1620" w:type="dxa"/>
          </w:tcPr>
          <w:p w:rsidR="000223D9" w:rsidRPr="000E19F5" w:rsidRDefault="008E73B2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Training Room</w:t>
            </w:r>
          </w:p>
        </w:tc>
        <w:tc>
          <w:tcPr>
            <w:tcW w:w="2430" w:type="dxa"/>
          </w:tcPr>
          <w:p w:rsidR="000223D9" w:rsidRPr="000E19F5" w:rsidRDefault="000223D9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32F7F">
              <w:rPr>
                <w:b/>
                <w:color w:val="1F497D" w:themeColor="text2"/>
              </w:rPr>
              <w:t>Detecting Deception</w:t>
            </w:r>
          </w:p>
        </w:tc>
        <w:tc>
          <w:tcPr>
            <w:tcW w:w="1801" w:type="dxa"/>
          </w:tcPr>
          <w:p w:rsidR="000223D9" w:rsidRPr="000E19F5" w:rsidRDefault="000223D9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Mark Bailey </w:t>
            </w:r>
          </w:p>
        </w:tc>
      </w:tr>
      <w:tr w:rsidR="000223D9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0223D9" w:rsidRDefault="000223D9" w:rsidP="00032F7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Break </w:t>
            </w:r>
          </w:p>
        </w:tc>
        <w:tc>
          <w:tcPr>
            <w:tcW w:w="2880" w:type="dxa"/>
          </w:tcPr>
          <w:p w:rsidR="000223D9" w:rsidRPr="000E19F5" w:rsidRDefault="000223D9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3:00 – 3:15</w:t>
            </w:r>
          </w:p>
        </w:tc>
        <w:tc>
          <w:tcPr>
            <w:tcW w:w="1620" w:type="dxa"/>
          </w:tcPr>
          <w:p w:rsidR="000223D9" w:rsidRDefault="000223D9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2430" w:type="dxa"/>
          </w:tcPr>
          <w:p w:rsidR="000223D9" w:rsidRDefault="000223D9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801" w:type="dxa"/>
          </w:tcPr>
          <w:p w:rsidR="000223D9" w:rsidRDefault="000223D9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  <w:tr w:rsidR="00032F7F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032F7F" w:rsidRPr="000E19F5" w:rsidRDefault="00A24834" w:rsidP="00032F7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Alabama Community College</w:t>
            </w:r>
          </w:p>
        </w:tc>
        <w:tc>
          <w:tcPr>
            <w:tcW w:w="2880" w:type="dxa"/>
          </w:tcPr>
          <w:p w:rsidR="00032F7F" w:rsidRPr="000E19F5" w:rsidRDefault="000223D9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3:15 – 4:30</w:t>
            </w:r>
          </w:p>
        </w:tc>
        <w:tc>
          <w:tcPr>
            <w:tcW w:w="1620" w:type="dxa"/>
          </w:tcPr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Training Room </w:t>
            </w:r>
          </w:p>
        </w:tc>
        <w:tc>
          <w:tcPr>
            <w:tcW w:w="2430" w:type="dxa"/>
          </w:tcPr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Recidivism </w:t>
            </w:r>
          </w:p>
        </w:tc>
        <w:tc>
          <w:tcPr>
            <w:tcW w:w="1801" w:type="dxa"/>
          </w:tcPr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Mark Bailey </w:t>
            </w:r>
          </w:p>
        </w:tc>
      </w:tr>
      <w:tr w:rsidR="00032F7F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032F7F" w:rsidRPr="000E19F5" w:rsidRDefault="00032F7F" w:rsidP="00032F7F">
            <w:pPr>
              <w:rPr>
                <w:color w:val="1F497D" w:themeColor="text2"/>
              </w:rPr>
            </w:pPr>
          </w:p>
          <w:p w:rsidR="00032F7F" w:rsidRPr="000E19F5" w:rsidRDefault="00032F7F" w:rsidP="00032F7F">
            <w:pPr>
              <w:rPr>
                <w:color w:val="1F497D" w:themeColor="text2"/>
              </w:rPr>
            </w:pPr>
            <w:r w:rsidRPr="000E19F5">
              <w:rPr>
                <w:color w:val="1F497D" w:themeColor="text2"/>
              </w:rPr>
              <w:t>President</w:t>
            </w:r>
            <w:r>
              <w:rPr>
                <w:color w:val="1F497D" w:themeColor="text2"/>
              </w:rPr>
              <w:t>’s Mard</w:t>
            </w:r>
            <w:r w:rsidR="005C62C0">
              <w:rPr>
                <w:color w:val="1F497D" w:themeColor="text2"/>
              </w:rPr>
              <w:t>i Gras Dinner</w:t>
            </w:r>
          </w:p>
        </w:tc>
        <w:tc>
          <w:tcPr>
            <w:tcW w:w="2880" w:type="dxa"/>
          </w:tcPr>
          <w:p w:rsidR="00032F7F" w:rsidRPr="000E19F5" w:rsidRDefault="005C62C0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6:00 – 7:30</w:t>
            </w:r>
          </w:p>
        </w:tc>
        <w:tc>
          <w:tcPr>
            <w:tcW w:w="1620" w:type="dxa"/>
          </w:tcPr>
          <w:p w:rsidR="00032F7F" w:rsidRPr="000E19F5" w:rsidRDefault="00B66278" w:rsidP="005C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Dining Hall</w:t>
            </w:r>
          </w:p>
        </w:tc>
        <w:tc>
          <w:tcPr>
            <w:tcW w:w="2430" w:type="dxa"/>
          </w:tcPr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1801" w:type="dxa"/>
          </w:tcPr>
          <w:p w:rsidR="00032F7F" w:rsidRPr="000E19F5" w:rsidRDefault="00032F7F" w:rsidP="00032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  <w:tr w:rsidR="000223D9" w:rsidTr="00032F7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0223D9" w:rsidRPr="000E19F5" w:rsidRDefault="005C62C0" w:rsidP="000223D9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Mardi Gras Party </w:t>
            </w:r>
          </w:p>
        </w:tc>
        <w:tc>
          <w:tcPr>
            <w:tcW w:w="2880" w:type="dxa"/>
          </w:tcPr>
          <w:p w:rsidR="000223D9" w:rsidRPr="000E19F5" w:rsidRDefault="005C62C0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7:30 – 11:00</w:t>
            </w:r>
          </w:p>
        </w:tc>
        <w:tc>
          <w:tcPr>
            <w:tcW w:w="1620" w:type="dxa"/>
          </w:tcPr>
          <w:p w:rsidR="000223D9" w:rsidRPr="000E19F5" w:rsidRDefault="005C62C0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Dining Hall </w:t>
            </w:r>
          </w:p>
        </w:tc>
        <w:tc>
          <w:tcPr>
            <w:tcW w:w="2430" w:type="dxa"/>
          </w:tcPr>
          <w:p w:rsidR="000223D9" w:rsidRPr="000E19F5" w:rsidRDefault="000223D9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801" w:type="dxa"/>
          </w:tcPr>
          <w:p w:rsidR="000223D9" w:rsidRPr="000E19F5" w:rsidRDefault="000223D9" w:rsidP="00022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:rsidR="00135D04" w:rsidRPr="00542D24" w:rsidRDefault="00F42863" w:rsidP="00542D24">
      <w:pPr>
        <w:pStyle w:val="Heading1"/>
      </w:pPr>
      <w:sdt>
        <w:sdtPr>
          <w:alias w:val="Notes/Additional Items:"/>
          <w:tag w:val="Notes/Additional Items:"/>
          <w:id w:val="-499423263"/>
          <w:placeholder>
            <w:docPart w:val="0D460BD6DE4C447588608D95D15A4CBD"/>
          </w:placeholder>
          <w:temporary/>
          <w:showingPlcHdr/>
        </w:sdtPr>
        <w:sdtEndPr/>
        <w:sdtContent>
          <w:r w:rsidR="005542EB" w:rsidRPr="00542D24">
            <w:t>Notes/Additional Items</w:t>
          </w:r>
        </w:sdtContent>
      </w:sdt>
    </w:p>
    <w:tbl>
      <w:tblPr>
        <w:tblW w:w="5899" w:type="pct"/>
        <w:tblInd w:w="-90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  <w:tblDescription w:val="Day 2 notes/additional items table"/>
      </w:tblPr>
      <w:tblGrid>
        <w:gridCol w:w="11881"/>
      </w:tblGrid>
      <w:tr w:rsidR="00135D04" w:rsidTr="00CE5BBC">
        <w:trPr>
          <w:trHeight w:val="4274"/>
        </w:trPr>
        <w:tc>
          <w:tcPr>
            <w:tcW w:w="11880" w:type="dxa"/>
          </w:tcPr>
          <w:p w:rsidR="005F4FE2" w:rsidRPr="00D84246" w:rsidRDefault="005F4FE2" w:rsidP="005F4FE2">
            <w:pPr>
              <w:rPr>
                <w:b/>
                <w:color w:val="1F497D" w:themeColor="text2"/>
              </w:rPr>
            </w:pPr>
            <w:r w:rsidRPr="00D84246">
              <w:rPr>
                <w:b/>
                <w:color w:val="1F497D" w:themeColor="text2"/>
              </w:rPr>
              <w:t xml:space="preserve">To receive credit for training, you are required to sign in for morning and afternoon training sessions. </w:t>
            </w:r>
          </w:p>
          <w:p w:rsidR="005F4FE2" w:rsidRPr="00D84246" w:rsidRDefault="005F4FE2" w:rsidP="008D23D3">
            <w:pPr>
              <w:rPr>
                <w:b/>
                <w:color w:val="1F497D" w:themeColor="text2"/>
              </w:rPr>
            </w:pPr>
          </w:p>
          <w:p w:rsidR="003B0BB8" w:rsidRDefault="00440F0A" w:rsidP="008D23D3">
            <w:pPr>
              <w:rPr>
                <w:b/>
                <w:color w:val="1F497D" w:themeColor="text2"/>
              </w:rPr>
            </w:pPr>
            <w:r w:rsidRPr="00D84246">
              <w:rPr>
                <w:b/>
                <w:color w:val="1F497D" w:themeColor="text2"/>
              </w:rPr>
              <w:t xml:space="preserve">Vendor Hall will close after the morning break. </w:t>
            </w:r>
          </w:p>
          <w:p w:rsidR="00F527BB" w:rsidRPr="00D84246" w:rsidRDefault="00F527BB" w:rsidP="008D23D3">
            <w:pPr>
              <w:rPr>
                <w:color w:val="1F497D" w:themeColor="text2"/>
              </w:rPr>
            </w:pPr>
          </w:p>
          <w:p w:rsidR="003607EC" w:rsidRDefault="00E01FCD" w:rsidP="00FD602A">
            <w:pPr>
              <w:rPr>
                <w:b/>
                <w:color w:val="1F497D" w:themeColor="text2"/>
              </w:rPr>
            </w:pPr>
            <w:r w:rsidRPr="00D84246">
              <w:rPr>
                <w:b/>
                <w:color w:val="1F497D" w:themeColor="text2"/>
              </w:rPr>
              <w:t xml:space="preserve">President’s </w:t>
            </w:r>
            <w:r w:rsidR="008E73B2">
              <w:rPr>
                <w:b/>
                <w:color w:val="1F497D" w:themeColor="text2"/>
              </w:rPr>
              <w:t xml:space="preserve">Mardi Gras </w:t>
            </w:r>
            <w:r w:rsidRPr="00D84246">
              <w:rPr>
                <w:b/>
                <w:color w:val="1F497D" w:themeColor="text2"/>
              </w:rPr>
              <w:t xml:space="preserve">Dinner </w:t>
            </w:r>
            <w:r w:rsidR="003607EC">
              <w:rPr>
                <w:b/>
                <w:color w:val="1F497D" w:themeColor="text2"/>
              </w:rPr>
              <w:t xml:space="preserve">will begin @ 6:00 PM in the Dining Hall </w:t>
            </w:r>
          </w:p>
          <w:p w:rsidR="003607EC" w:rsidRDefault="003607EC" w:rsidP="00FD602A">
            <w:pPr>
              <w:rPr>
                <w:b/>
                <w:color w:val="1F497D" w:themeColor="text2"/>
              </w:rPr>
            </w:pPr>
          </w:p>
          <w:p w:rsidR="00D84246" w:rsidRDefault="00C50349" w:rsidP="00FD602A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Mari Gras Party &amp; Karaoke </w:t>
            </w:r>
            <w:r w:rsidR="003607EC">
              <w:rPr>
                <w:b/>
                <w:color w:val="1F497D" w:themeColor="text2"/>
              </w:rPr>
              <w:t>will being @ 7:30 PM in the Dining Hall. Dress in your favorite Mardi Gras attire</w:t>
            </w:r>
            <w:r w:rsidR="00B03055">
              <w:rPr>
                <w:b/>
                <w:color w:val="1F497D" w:themeColor="text2"/>
              </w:rPr>
              <w:t xml:space="preserve">, beads and masks! </w:t>
            </w:r>
            <w:bookmarkStart w:id="0" w:name="_GoBack"/>
            <w:bookmarkEnd w:id="0"/>
          </w:p>
          <w:p w:rsidR="00CE5BBC" w:rsidRDefault="00CE5BBC" w:rsidP="00FD602A">
            <w:pPr>
              <w:rPr>
                <w:b/>
                <w:color w:val="1F497D" w:themeColor="text2"/>
              </w:rPr>
            </w:pPr>
          </w:p>
          <w:p w:rsidR="00CE5BBC" w:rsidRDefault="00CE5BBC" w:rsidP="00FD602A">
            <w:pPr>
              <w:rPr>
                <w:b/>
                <w:color w:val="1F497D" w:themeColor="text2"/>
              </w:rPr>
            </w:pPr>
          </w:p>
          <w:p w:rsidR="00CE5BBC" w:rsidRPr="00FD602A" w:rsidRDefault="00CE5BBC" w:rsidP="00FD602A">
            <w:pPr>
              <w:rPr>
                <w:b/>
                <w:color w:val="1F497D" w:themeColor="text2"/>
              </w:rPr>
            </w:pPr>
          </w:p>
        </w:tc>
      </w:tr>
    </w:tbl>
    <w:tbl>
      <w:tblPr>
        <w:tblStyle w:val="Meetingschedule"/>
        <w:tblW w:w="5899" w:type="pct"/>
        <w:tblInd w:w="-905" w:type="dxa"/>
        <w:tblLayout w:type="fixed"/>
        <w:tblLook w:val="01E0" w:firstRow="1" w:lastRow="1" w:firstColumn="1" w:lastColumn="1" w:noHBand="0" w:noVBand="0"/>
        <w:tblDescription w:val="Day 2 notes/additional items table"/>
      </w:tblPr>
      <w:tblGrid>
        <w:gridCol w:w="2802"/>
        <w:gridCol w:w="3228"/>
        <w:gridCol w:w="1620"/>
        <w:gridCol w:w="1890"/>
        <w:gridCol w:w="2341"/>
      </w:tblGrid>
      <w:tr w:rsidR="008D23D3" w:rsidTr="0094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D23D3" w:rsidRDefault="00F527BB" w:rsidP="00F527BB">
            <w:r>
              <w:lastRenderedPageBreak/>
              <w:t>Friday, April</w:t>
            </w:r>
            <w:r w:rsidR="007137BA">
              <w:t xml:space="preserve"> 18</w:t>
            </w:r>
            <w:r w:rsidR="007137BA" w:rsidRPr="007137BA">
              <w:rPr>
                <w:vertAlign w:val="superscript"/>
              </w:rPr>
              <w:t>th</w:t>
            </w:r>
            <w:r w:rsidR="007137BA">
              <w:t xml:space="preserve"> </w:t>
            </w:r>
          </w:p>
        </w:tc>
        <w:tc>
          <w:tcPr>
            <w:tcW w:w="3228" w:type="dxa"/>
          </w:tcPr>
          <w:p w:rsidR="008D23D3" w:rsidRDefault="00F42863" w:rsidP="00995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me:"/>
                <w:tag w:val="Time:"/>
                <w:id w:val="1054654484"/>
                <w:placeholder>
                  <w:docPart w:val="6BCFCB8364E546EDBADF47A6C980AE7A"/>
                </w:placeholder>
                <w:temporary/>
                <w:showingPlcHdr/>
              </w:sdtPr>
              <w:sdtEndPr/>
              <w:sdtContent>
                <w:r w:rsidR="008D23D3">
                  <w:t>Time</w:t>
                </w:r>
              </w:sdtContent>
            </w:sdt>
          </w:p>
        </w:tc>
        <w:tc>
          <w:tcPr>
            <w:tcW w:w="1620" w:type="dxa"/>
          </w:tcPr>
          <w:p w:rsidR="008D23D3" w:rsidRDefault="00F42863" w:rsidP="00995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Location:"/>
                <w:tag w:val="Location:"/>
                <w:id w:val="524758259"/>
                <w:placeholder>
                  <w:docPart w:val="AD990A024D2A4E6EA877C6816845F26B"/>
                </w:placeholder>
                <w:temporary/>
                <w:showingPlcHdr/>
              </w:sdtPr>
              <w:sdtEndPr/>
              <w:sdtContent>
                <w:r w:rsidR="008D23D3">
                  <w:t>Location</w:t>
                </w:r>
              </w:sdtContent>
            </w:sdt>
          </w:p>
        </w:tc>
        <w:tc>
          <w:tcPr>
            <w:tcW w:w="1890" w:type="dxa"/>
          </w:tcPr>
          <w:p w:rsidR="008D23D3" w:rsidRDefault="00D0254A" w:rsidP="00995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  <w:tc>
          <w:tcPr>
            <w:tcW w:w="2341" w:type="dxa"/>
          </w:tcPr>
          <w:p w:rsidR="008D23D3" w:rsidRDefault="00D0254A" w:rsidP="00995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Instructor</w:t>
            </w:r>
          </w:p>
        </w:tc>
      </w:tr>
      <w:tr w:rsidR="008D23D3" w:rsidTr="00943CC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D23D3" w:rsidRPr="002409D8" w:rsidRDefault="003607EC" w:rsidP="0099576D">
            <w:r>
              <w:rPr>
                <w:color w:val="17365D" w:themeColor="text2" w:themeShade="BF"/>
              </w:rPr>
              <w:t>Alabama Pardons and Parole</w:t>
            </w:r>
            <w:r w:rsidR="000223D9" w:rsidRPr="000223D9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228" w:type="dxa"/>
          </w:tcPr>
          <w:p w:rsidR="008D23D3" w:rsidRPr="00E32263" w:rsidRDefault="000223D9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1F497D" w:themeColor="text2"/>
              </w:rPr>
              <w:t>9:00 – 10:45</w:t>
            </w:r>
          </w:p>
        </w:tc>
        <w:tc>
          <w:tcPr>
            <w:tcW w:w="1620" w:type="dxa"/>
          </w:tcPr>
          <w:p w:rsidR="008D23D3" w:rsidRPr="003B0BB8" w:rsidRDefault="000223D9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Training Room</w:t>
            </w:r>
          </w:p>
        </w:tc>
        <w:tc>
          <w:tcPr>
            <w:tcW w:w="1890" w:type="dxa"/>
          </w:tcPr>
          <w:p w:rsidR="00E32263" w:rsidRPr="003B0BB8" w:rsidRDefault="000223D9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Treatment from Incarceration to Community </w:t>
            </w:r>
          </w:p>
        </w:tc>
        <w:tc>
          <w:tcPr>
            <w:tcW w:w="2341" w:type="dxa"/>
          </w:tcPr>
          <w:p w:rsidR="008D23D3" w:rsidRPr="003B0BB8" w:rsidRDefault="000223D9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Rebecca Bensema </w:t>
            </w:r>
          </w:p>
        </w:tc>
      </w:tr>
      <w:tr w:rsidR="008D23D3" w:rsidTr="00943CC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D23D3" w:rsidRPr="004A7E54" w:rsidRDefault="00473849" w:rsidP="0099576D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AJA </w:t>
            </w:r>
            <w:r w:rsidR="004A7E54" w:rsidRPr="004A7E54">
              <w:rPr>
                <w:color w:val="1F497D" w:themeColor="text2"/>
              </w:rPr>
              <w:t xml:space="preserve">Door Prizes </w:t>
            </w:r>
          </w:p>
        </w:tc>
        <w:tc>
          <w:tcPr>
            <w:tcW w:w="3228" w:type="dxa"/>
          </w:tcPr>
          <w:p w:rsidR="008D23D3" w:rsidRPr="003B0BB8" w:rsidRDefault="00D84246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3B0BB8">
              <w:rPr>
                <w:b/>
                <w:color w:val="1F497D" w:themeColor="text2"/>
              </w:rPr>
              <w:t xml:space="preserve">11:00 – 11:30 </w:t>
            </w:r>
          </w:p>
        </w:tc>
        <w:tc>
          <w:tcPr>
            <w:tcW w:w="1620" w:type="dxa"/>
          </w:tcPr>
          <w:p w:rsidR="008D23D3" w:rsidRPr="003B0BB8" w:rsidRDefault="00D84246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3B0BB8">
              <w:rPr>
                <w:b/>
                <w:color w:val="1F497D" w:themeColor="text2"/>
              </w:rPr>
              <w:t>Training Room</w:t>
            </w:r>
          </w:p>
        </w:tc>
        <w:tc>
          <w:tcPr>
            <w:tcW w:w="1890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1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23D3" w:rsidTr="00943CC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073CF" w:rsidRDefault="004A7E54" w:rsidP="0099576D">
            <w:r w:rsidRPr="004A7E54">
              <w:rPr>
                <w:color w:val="1F497D" w:themeColor="text2"/>
              </w:rPr>
              <w:t xml:space="preserve">Conference Adjourns </w:t>
            </w:r>
          </w:p>
        </w:tc>
        <w:tc>
          <w:tcPr>
            <w:tcW w:w="3228" w:type="dxa"/>
          </w:tcPr>
          <w:p w:rsidR="008D23D3" w:rsidRPr="004A7E54" w:rsidRDefault="004A7E54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7E54">
              <w:rPr>
                <w:b/>
                <w:color w:val="1F497D" w:themeColor="text2"/>
              </w:rPr>
              <w:t>12:00</w:t>
            </w:r>
          </w:p>
        </w:tc>
        <w:tc>
          <w:tcPr>
            <w:tcW w:w="1620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1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23D3" w:rsidTr="00943CC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D23D3" w:rsidRPr="003B0BB8" w:rsidRDefault="008D23D3" w:rsidP="0099576D">
            <w:pPr>
              <w:rPr>
                <w:color w:val="1F497D" w:themeColor="text2"/>
              </w:rPr>
            </w:pPr>
          </w:p>
        </w:tc>
        <w:tc>
          <w:tcPr>
            <w:tcW w:w="3228" w:type="dxa"/>
          </w:tcPr>
          <w:p w:rsidR="008D23D3" w:rsidRPr="003B0BB8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620" w:type="dxa"/>
          </w:tcPr>
          <w:p w:rsidR="008D23D3" w:rsidRPr="003B0BB8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890" w:type="dxa"/>
          </w:tcPr>
          <w:p w:rsidR="008D23D3" w:rsidRPr="003B0BB8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2341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23D3" w:rsidTr="00943CC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D23D3" w:rsidRDefault="008D23D3" w:rsidP="0099576D"/>
        </w:tc>
        <w:tc>
          <w:tcPr>
            <w:tcW w:w="3228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1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23D3" w:rsidTr="00943CC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D23D3" w:rsidRDefault="008D23D3" w:rsidP="0099576D"/>
        </w:tc>
        <w:tc>
          <w:tcPr>
            <w:tcW w:w="3228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1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23D3" w:rsidTr="00943CC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D23D3" w:rsidRDefault="008D23D3" w:rsidP="0099576D"/>
        </w:tc>
        <w:tc>
          <w:tcPr>
            <w:tcW w:w="3228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1" w:type="dxa"/>
          </w:tcPr>
          <w:p w:rsidR="008D23D3" w:rsidRDefault="008D23D3" w:rsidP="00995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617BA" w:rsidRDefault="001617BA" w:rsidP="008D23D3"/>
    <w:p w:rsidR="008D23D3" w:rsidRPr="008D23D3" w:rsidRDefault="00F42863" w:rsidP="008D23D3">
      <w:pPr>
        <w:rPr>
          <w:b/>
        </w:rPr>
      </w:pPr>
      <w:sdt>
        <w:sdtPr>
          <w:rPr>
            <w:b/>
          </w:rPr>
          <w:alias w:val="Notes/Additional Items:"/>
          <w:tag w:val="Notes/Additional Items:"/>
          <w:id w:val="-260534241"/>
          <w:placeholder>
            <w:docPart w:val="B5C1837A76554430AC88F50FCF41ED88"/>
          </w:placeholder>
          <w:temporary/>
          <w:showingPlcHdr/>
        </w:sdtPr>
        <w:sdtEndPr/>
        <w:sdtContent>
          <w:r w:rsidR="008D23D3" w:rsidRPr="008D23D3">
            <w:rPr>
              <w:b/>
            </w:rPr>
            <w:t>Notes/Additional Items</w:t>
          </w:r>
        </w:sdtContent>
      </w:sdt>
    </w:p>
    <w:tbl>
      <w:tblPr>
        <w:tblW w:w="5899" w:type="pct"/>
        <w:tblInd w:w="-90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  <w:tblDescription w:val="Day 2 notes/additional items table"/>
      </w:tblPr>
      <w:tblGrid>
        <w:gridCol w:w="11881"/>
      </w:tblGrid>
      <w:tr w:rsidR="008D23D3" w:rsidRPr="008D23D3" w:rsidTr="00BD355D">
        <w:trPr>
          <w:trHeight w:val="3653"/>
        </w:trPr>
        <w:tc>
          <w:tcPr>
            <w:tcW w:w="11880" w:type="dxa"/>
          </w:tcPr>
          <w:p w:rsidR="003073CF" w:rsidRPr="00D84246" w:rsidRDefault="00E01FCD" w:rsidP="008D23D3">
            <w:pPr>
              <w:rPr>
                <w:b/>
                <w:color w:val="365F91" w:themeColor="accent1" w:themeShade="BF"/>
              </w:rPr>
            </w:pPr>
            <w:r w:rsidRPr="00D84246">
              <w:rPr>
                <w:b/>
                <w:color w:val="365F91" w:themeColor="accent1" w:themeShade="BF"/>
              </w:rPr>
              <w:t xml:space="preserve">To receive credit for training, you are required to sign in for </w:t>
            </w:r>
            <w:r w:rsidR="001C05F7" w:rsidRPr="00D84246">
              <w:rPr>
                <w:b/>
                <w:color w:val="365F91" w:themeColor="accent1" w:themeShade="BF"/>
              </w:rPr>
              <w:t xml:space="preserve">morning session. </w:t>
            </w:r>
          </w:p>
          <w:p w:rsidR="00E01FCD" w:rsidRPr="00D84246" w:rsidRDefault="00E01FCD" w:rsidP="008D23D3">
            <w:pPr>
              <w:rPr>
                <w:b/>
                <w:color w:val="365F91" w:themeColor="accent1" w:themeShade="BF"/>
              </w:rPr>
            </w:pPr>
          </w:p>
          <w:p w:rsidR="003073CF" w:rsidRPr="00D84246" w:rsidRDefault="003073CF" w:rsidP="008D23D3">
            <w:pPr>
              <w:rPr>
                <w:b/>
                <w:color w:val="365F91" w:themeColor="accent1" w:themeShade="BF"/>
              </w:rPr>
            </w:pPr>
            <w:r w:rsidRPr="00D84246">
              <w:rPr>
                <w:b/>
                <w:color w:val="365F91" w:themeColor="accent1" w:themeShade="BF"/>
              </w:rPr>
              <w:t>You must be presen</w:t>
            </w:r>
            <w:r w:rsidR="004A7E54" w:rsidRPr="00D84246">
              <w:rPr>
                <w:b/>
                <w:color w:val="365F91" w:themeColor="accent1" w:themeShade="BF"/>
              </w:rPr>
              <w:t xml:space="preserve">t to claim door prizes. </w:t>
            </w:r>
          </w:p>
          <w:p w:rsidR="00E01FCD" w:rsidRPr="00D84246" w:rsidRDefault="00E01FCD" w:rsidP="008D23D3">
            <w:pPr>
              <w:rPr>
                <w:b/>
                <w:color w:val="365F91" w:themeColor="accent1" w:themeShade="BF"/>
              </w:rPr>
            </w:pPr>
          </w:p>
          <w:p w:rsidR="00E01FCD" w:rsidRPr="00D84246" w:rsidRDefault="00E01FCD" w:rsidP="008D23D3">
            <w:pPr>
              <w:rPr>
                <w:b/>
                <w:color w:val="365F91" w:themeColor="accent1" w:themeShade="BF"/>
              </w:rPr>
            </w:pPr>
            <w:r w:rsidRPr="00D84246">
              <w:rPr>
                <w:b/>
                <w:color w:val="365F91" w:themeColor="accent1" w:themeShade="BF"/>
              </w:rPr>
              <w:t>Conference Certificates will be ready at 10 AM</w:t>
            </w:r>
          </w:p>
          <w:p w:rsidR="003073CF" w:rsidRDefault="003073CF" w:rsidP="008D23D3">
            <w:pPr>
              <w:rPr>
                <w:b/>
                <w:color w:val="365F91" w:themeColor="accent1" w:themeShade="BF"/>
              </w:rPr>
            </w:pPr>
          </w:p>
          <w:p w:rsidR="003073CF" w:rsidRPr="00BD355D" w:rsidRDefault="00BD355D" w:rsidP="008D23D3">
            <w:pPr>
              <w:rPr>
                <w:b/>
              </w:rPr>
            </w:pPr>
            <w:r w:rsidRPr="00F472EC">
              <w:rPr>
                <w:b/>
                <w:color w:val="365F91" w:themeColor="accent1" w:themeShade="BF"/>
              </w:rPr>
              <w:t xml:space="preserve">Safe travels to everyone and thank </w:t>
            </w:r>
            <w:r w:rsidR="00CE5BBC">
              <w:rPr>
                <w:b/>
                <w:color w:val="365F91" w:themeColor="accent1" w:themeShade="BF"/>
              </w:rPr>
              <w:t>you for being a part of the 2026</w:t>
            </w:r>
            <w:r w:rsidRPr="00F472EC">
              <w:rPr>
                <w:b/>
                <w:color w:val="365F91" w:themeColor="accent1" w:themeShade="BF"/>
              </w:rPr>
              <w:t xml:space="preserve"> </w:t>
            </w:r>
            <w:r w:rsidR="00CE5BBC">
              <w:rPr>
                <w:b/>
                <w:color w:val="365F91" w:themeColor="accent1" w:themeShade="BF"/>
              </w:rPr>
              <w:t>Alabama Jail Association Spring</w:t>
            </w:r>
            <w:r w:rsidR="00473849">
              <w:rPr>
                <w:b/>
                <w:color w:val="365F91" w:themeColor="accent1" w:themeShade="BF"/>
              </w:rPr>
              <w:t xml:space="preserve"> </w:t>
            </w:r>
            <w:r w:rsidRPr="00F472EC">
              <w:rPr>
                <w:b/>
                <w:color w:val="365F91" w:themeColor="accent1" w:themeShade="BF"/>
              </w:rPr>
              <w:t>Con</w:t>
            </w:r>
            <w:r w:rsidR="00041D45">
              <w:rPr>
                <w:b/>
                <w:color w:val="365F91" w:themeColor="accent1" w:themeShade="BF"/>
              </w:rPr>
              <w:t>ference! See you in August</w:t>
            </w:r>
            <w:r w:rsidR="00CE5BBC">
              <w:rPr>
                <w:b/>
                <w:color w:val="365F91" w:themeColor="accent1" w:themeShade="BF"/>
              </w:rPr>
              <w:t xml:space="preserve"> </w:t>
            </w:r>
            <w:r w:rsidR="000223D9">
              <w:rPr>
                <w:b/>
                <w:color w:val="365F91" w:themeColor="accent1" w:themeShade="BF"/>
              </w:rPr>
              <w:t xml:space="preserve">at the </w:t>
            </w:r>
            <w:r w:rsidR="00CE5BBC">
              <w:rPr>
                <w:b/>
                <w:color w:val="365F91" w:themeColor="accent1" w:themeShade="BF"/>
              </w:rPr>
              <w:t>2026 Fall Conference</w:t>
            </w:r>
            <w:r w:rsidR="00473849">
              <w:rPr>
                <w:b/>
                <w:color w:val="365F91" w:themeColor="accent1" w:themeShade="BF"/>
              </w:rPr>
              <w:t xml:space="preserve">! </w:t>
            </w:r>
          </w:p>
        </w:tc>
      </w:tr>
    </w:tbl>
    <w:p w:rsidR="008D23D3" w:rsidRDefault="00D84246" w:rsidP="008D23D3">
      <w:r w:rsidRPr="00B034D9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B1274E0" wp14:editId="6E1A8ADE">
            <wp:simplePos x="0" y="0"/>
            <wp:positionH relativeFrom="margin">
              <wp:align>center</wp:align>
            </wp:positionH>
            <wp:positionV relativeFrom="page">
              <wp:posOffset>8139456</wp:posOffset>
            </wp:positionV>
            <wp:extent cx="1333500" cy="1333500"/>
            <wp:effectExtent l="0" t="0" r="0" b="0"/>
            <wp:wrapNone/>
            <wp:docPr id="6" name="Picture 6" descr="Alabama Jai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bama Jail Associ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23D3">
      <w:footerReference w:type="default" r:id="rId8"/>
      <w:pgSz w:w="12240" w:h="15840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863" w:rsidRDefault="00F42863">
      <w:pPr>
        <w:spacing w:before="0" w:after="0"/>
      </w:pPr>
      <w:r>
        <w:separator/>
      </w:r>
    </w:p>
  </w:endnote>
  <w:endnote w:type="continuationSeparator" w:id="0">
    <w:p w:rsidR="00F42863" w:rsidRDefault="00F428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799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2F7F" w:rsidRDefault="00032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0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863" w:rsidRDefault="00F42863">
      <w:pPr>
        <w:spacing w:before="0" w:after="0"/>
      </w:pPr>
      <w:r>
        <w:separator/>
      </w:r>
    </w:p>
  </w:footnote>
  <w:footnote w:type="continuationSeparator" w:id="0">
    <w:p w:rsidR="00F42863" w:rsidRDefault="00F4286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F8E6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6A2D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A8F2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02A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5CE2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90077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4AF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AEA6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22F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569E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EC"/>
    <w:rsid w:val="00000813"/>
    <w:rsid w:val="0000661C"/>
    <w:rsid w:val="000104DF"/>
    <w:rsid w:val="000223D9"/>
    <w:rsid w:val="00032F7F"/>
    <w:rsid w:val="000407E4"/>
    <w:rsid w:val="00041D45"/>
    <w:rsid w:val="00045C82"/>
    <w:rsid w:val="00045E78"/>
    <w:rsid w:val="00054912"/>
    <w:rsid w:val="000A6CD3"/>
    <w:rsid w:val="000B66B7"/>
    <w:rsid w:val="000B74C3"/>
    <w:rsid w:val="000D02C7"/>
    <w:rsid w:val="000E19F5"/>
    <w:rsid w:val="000E1A4A"/>
    <w:rsid w:val="001101DE"/>
    <w:rsid w:val="00135D04"/>
    <w:rsid w:val="00145784"/>
    <w:rsid w:val="00160C25"/>
    <w:rsid w:val="001617BA"/>
    <w:rsid w:val="001A5C40"/>
    <w:rsid w:val="001C05F7"/>
    <w:rsid w:val="001C3FFB"/>
    <w:rsid w:val="001C7912"/>
    <w:rsid w:val="001F077F"/>
    <w:rsid w:val="001F1CA8"/>
    <w:rsid w:val="002409D8"/>
    <w:rsid w:val="002566D4"/>
    <w:rsid w:val="002817FD"/>
    <w:rsid w:val="00283D71"/>
    <w:rsid w:val="00287CFD"/>
    <w:rsid w:val="002A1E0F"/>
    <w:rsid w:val="002A62F6"/>
    <w:rsid w:val="002C6A0C"/>
    <w:rsid w:val="002D189C"/>
    <w:rsid w:val="002F5E2C"/>
    <w:rsid w:val="00305ED7"/>
    <w:rsid w:val="003073CF"/>
    <w:rsid w:val="00313041"/>
    <w:rsid w:val="003607EC"/>
    <w:rsid w:val="00361272"/>
    <w:rsid w:val="003663E7"/>
    <w:rsid w:val="00366447"/>
    <w:rsid w:val="00371D3C"/>
    <w:rsid w:val="00385DFF"/>
    <w:rsid w:val="003B0BB8"/>
    <w:rsid w:val="003B18BB"/>
    <w:rsid w:val="003E6991"/>
    <w:rsid w:val="00404174"/>
    <w:rsid w:val="00424F6C"/>
    <w:rsid w:val="00437AD5"/>
    <w:rsid w:val="00440F0A"/>
    <w:rsid w:val="00473849"/>
    <w:rsid w:val="00473A08"/>
    <w:rsid w:val="00484D14"/>
    <w:rsid w:val="00486F2B"/>
    <w:rsid w:val="004906D2"/>
    <w:rsid w:val="00495525"/>
    <w:rsid w:val="004A7E54"/>
    <w:rsid w:val="004B06CA"/>
    <w:rsid w:val="004B1241"/>
    <w:rsid w:val="004C7253"/>
    <w:rsid w:val="004D2B2F"/>
    <w:rsid w:val="004E70F4"/>
    <w:rsid w:val="004F5C5B"/>
    <w:rsid w:val="004F7C2C"/>
    <w:rsid w:val="00502F46"/>
    <w:rsid w:val="00504249"/>
    <w:rsid w:val="005149CF"/>
    <w:rsid w:val="0053300B"/>
    <w:rsid w:val="00542D24"/>
    <w:rsid w:val="005542EB"/>
    <w:rsid w:val="005573A0"/>
    <w:rsid w:val="005757B6"/>
    <w:rsid w:val="00585A39"/>
    <w:rsid w:val="0058606D"/>
    <w:rsid w:val="005C2F75"/>
    <w:rsid w:val="005C62C0"/>
    <w:rsid w:val="005F4ED9"/>
    <w:rsid w:val="005F4FE2"/>
    <w:rsid w:val="006069EC"/>
    <w:rsid w:val="00615CF6"/>
    <w:rsid w:val="00626192"/>
    <w:rsid w:val="006279EC"/>
    <w:rsid w:val="0064080C"/>
    <w:rsid w:val="0069285D"/>
    <w:rsid w:val="006979E8"/>
    <w:rsid w:val="006B565C"/>
    <w:rsid w:val="006D000C"/>
    <w:rsid w:val="006D586F"/>
    <w:rsid w:val="007060FE"/>
    <w:rsid w:val="007137BA"/>
    <w:rsid w:val="00714F96"/>
    <w:rsid w:val="00741D44"/>
    <w:rsid w:val="00744A65"/>
    <w:rsid w:val="007467BD"/>
    <w:rsid w:val="007545C0"/>
    <w:rsid w:val="007706AE"/>
    <w:rsid w:val="00796126"/>
    <w:rsid w:val="007C46E4"/>
    <w:rsid w:val="007F124C"/>
    <w:rsid w:val="008011AD"/>
    <w:rsid w:val="00801D9D"/>
    <w:rsid w:val="00820A1C"/>
    <w:rsid w:val="0083786F"/>
    <w:rsid w:val="008441AA"/>
    <w:rsid w:val="00882A4E"/>
    <w:rsid w:val="00886114"/>
    <w:rsid w:val="00892B80"/>
    <w:rsid w:val="008A44ED"/>
    <w:rsid w:val="008C1644"/>
    <w:rsid w:val="008C7572"/>
    <w:rsid w:val="008D16B5"/>
    <w:rsid w:val="008D23D3"/>
    <w:rsid w:val="008E73B2"/>
    <w:rsid w:val="008F007A"/>
    <w:rsid w:val="008F16B9"/>
    <w:rsid w:val="008F4E89"/>
    <w:rsid w:val="008F623F"/>
    <w:rsid w:val="00906498"/>
    <w:rsid w:val="00916C98"/>
    <w:rsid w:val="00920D79"/>
    <w:rsid w:val="0094261B"/>
    <w:rsid w:val="00943CCF"/>
    <w:rsid w:val="00956982"/>
    <w:rsid w:val="00956D3A"/>
    <w:rsid w:val="009809C1"/>
    <w:rsid w:val="0099576D"/>
    <w:rsid w:val="00996B28"/>
    <w:rsid w:val="009B1D68"/>
    <w:rsid w:val="009C49E3"/>
    <w:rsid w:val="009F1510"/>
    <w:rsid w:val="009F1D56"/>
    <w:rsid w:val="00A065FE"/>
    <w:rsid w:val="00A169EC"/>
    <w:rsid w:val="00A24834"/>
    <w:rsid w:val="00A45DBB"/>
    <w:rsid w:val="00A575DE"/>
    <w:rsid w:val="00A74D29"/>
    <w:rsid w:val="00A778FB"/>
    <w:rsid w:val="00A806DA"/>
    <w:rsid w:val="00AB386A"/>
    <w:rsid w:val="00AD03E8"/>
    <w:rsid w:val="00B03055"/>
    <w:rsid w:val="00B4226F"/>
    <w:rsid w:val="00B63DD7"/>
    <w:rsid w:val="00B66278"/>
    <w:rsid w:val="00B828A8"/>
    <w:rsid w:val="00B90AF9"/>
    <w:rsid w:val="00B937DF"/>
    <w:rsid w:val="00BB16B9"/>
    <w:rsid w:val="00BB1852"/>
    <w:rsid w:val="00BB7316"/>
    <w:rsid w:val="00BB7C13"/>
    <w:rsid w:val="00BC2597"/>
    <w:rsid w:val="00BD355D"/>
    <w:rsid w:val="00BE6705"/>
    <w:rsid w:val="00BF1893"/>
    <w:rsid w:val="00BF29B5"/>
    <w:rsid w:val="00C03251"/>
    <w:rsid w:val="00C3383B"/>
    <w:rsid w:val="00C35606"/>
    <w:rsid w:val="00C50349"/>
    <w:rsid w:val="00C53D04"/>
    <w:rsid w:val="00C76D33"/>
    <w:rsid w:val="00C96180"/>
    <w:rsid w:val="00CC547C"/>
    <w:rsid w:val="00CC559C"/>
    <w:rsid w:val="00CD7E04"/>
    <w:rsid w:val="00CE2BB8"/>
    <w:rsid w:val="00CE5BBC"/>
    <w:rsid w:val="00D0254A"/>
    <w:rsid w:val="00D16895"/>
    <w:rsid w:val="00D64BD6"/>
    <w:rsid w:val="00D64C66"/>
    <w:rsid w:val="00D84246"/>
    <w:rsid w:val="00DA0A39"/>
    <w:rsid w:val="00DA24AC"/>
    <w:rsid w:val="00DD7A78"/>
    <w:rsid w:val="00DF33FA"/>
    <w:rsid w:val="00E01FCD"/>
    <w:rsid w:val="00E0313A"/>
    <w:rsid w:val="00E20014"/>
    <w:rsid w:val="00E32263"/>
    <w:rsid w:val="00E37BF4"/>
    <w:rsid w:val="00E44BCE"/>
    <w:rsid w:val="00E57E97"/>
    <w:rsid w:val="00E91E28"/>
    <w:rsid w:val="00E97B2C"/>
    <w:rsid w:val="00EC736F"/>
    <w:rsid w:val="00ED739A"/>
    <w:rsid w:val="00EE6F71"/>
    <w:rsid w:val="00EE7336"/>
    <w:rsid w:val="00F40181"/>
    <w:rsid w:val="00F42863"/>
    <w:rsid w:val="00F44B42"/>
    <w:rsid w:val="00F472EC"/>
    <w:rsid w:val="00F527BB"/>
    <w:rsid w:val="00F55EC8"/>
    <w:rsid w:val="00FA5A28"/>
    <w:rsid w:val="00FB5E7B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8D7F2"/>
  <w15:docId w15:val="{96DE6BEE-9918-417C-85AF-C7A9AB40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80C"/>
  </w:style>
  <w:style w:type="paragraph" w:styleId="Heading1">
    <w:name w:val="heading 1"/>
    <w:basedOn w:val="Normal"/>
    <w:link w:val="Heading1Char"/>
    <w:uiPriority w:val="9"/>
    <w:qFormat/>
    <w:rsid w:val="002C6A0C"/>
    <w:pPr>
      <w:keepNext/>
      <w:spacing w:before="240"/>
      <w:contextualSpacing/>
      <w:outlineLvl w:val="0"/>
    </w:pPr>
    <w:rPr>
      <w:rFonts w:asciiTheme="majorHAnsi" w:hAnsiTheme="majorHAnsi"/>
      <w:b/>
      <w:color w:val="404040" w:themeColor="text1" w:themeTint="BF"/>
      <w:sz w:val="2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0C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80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80C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80C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80C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80C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80C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80C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0C"/>
    <w:rPr>
      <w:rFonts w:asciiTheme="majorHAnsi" w:hAnsiTheme="majorHAnsi"/>
      <w:b/>
      <w:color w:val="404040" w:themeColor="text1" w:themeTint="BF"/>
      <w:sz w:val="24"/>
      <w:szCs w:val="44"/>
    </w:rPr>
  </w:style>
  <w:style w:type="table" w:styleId="TableGrid">
    <w:name w:val="Table Grid"/>
    <w:basedOn w:val="TableNormal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C35606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customStyle="1" w:styleId="Meetingschedule">
    <w:name w:val="Meeting schedule"/>
    <w:basedOn w:val="TableNormal"/>
    <w:uiPriority w:val="99"/>
    <w:rsid w:val="00886114"/>
    <w:tblPr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  <w:insideH w:val="single" w:sz="4" w:space="0" w:color="365F91" w:themeColor="accent1" w:themeShade="BF"/>
        <w:insideV w:val="single" w:sz="4" w:space="0" w:color="365F91" w:themeColor="accent1" w:themeShade="BF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  <w:color w:val="FFFFFF" w:themeColor="background1"/>
        <w:sz w:val="22"/>
      </w:rPr>
      <w:tblPr/>
      <w:tcPr>
        <w:tc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nil"/>
          <w:insideV w:val="single" w:sz="4" w:space="0" w:color="365F91" w:themeColor="accent1" w:themeShade="BF"/>
          <w:tl2br w:val="nil"/>
          <w:tr2bl w:val="nil"/>
        </w:tcBorders>
        <w:shd w:val="clear" w:color="auto" w:fill="365F91" w:themeFill="accent1" w:themeFillShade="BF"/>
      </w:tcPr>
    </w:tblStylePr>
    <w:tblStylePr w:type="firstCol">
      <w:rPr>
        <w:b/>
        <w:i w:val="0"/>
        <w:color w:val="404040" w:themeColor="text1" w:themeTint="BF"/>
      </w:rPr>
    </w:tblStylePr>
  </w:style>
  <w:style w:type="paragraph" w:styleId="Title">
    <w:name w:val="Title"/>
    <w:basedOn w:val="Normal"/>
    <w:link w:val="TitleChar"/>
    <w:uiPriority w:val="2"/>
    <w:qFormat/>
    <w:rsid w:val="000104DF"/>
    <w:pPr>
      <w:spacing w:after="120"/>
      <w:contextualSpacing/>
    </w:pPr>
    <w:rPr>
      <w:rFonts w:asciiTheme="majorHAnsi" w:eastAsiaTheme="majorEastAsia" w:hAnsiTheme="majorHAnsi" w:cstheme="majorBidi"/>
      <w:color w:val="365F91" w:themeColor="accent1" w:themeShade="BF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2C6A0C"/>
    <w:rPr>
      <w:rFonts w:asciiTheme="majorHAnsi" w:eastAsiaTheme="majorEastAsia" w:hAnsiTheme="majorHAnsi" w:cstheme="majorBidi"/>
      <w:color w:val="365F91" w:themeColor="accent1" w:themeShade="BF"/>
      <w:sz w:val="3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5A39"/>
    <w:pPr>
      <w:outlineLvl w:val="9"/>
    </w:pPr>
    <w:rPr>
      <w:rFonts w:eastAsiaTheme="majorEastAsia" w:cstheme="majorBidi"/>
      <w:szCs w:val="3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35606"/>
    <w:rPr>
      <w:b/>
      <w:bCs/>
      <w:caps w:val="0"/>
      <w:smallCaps/>
      <w:color w:val="365F91" w:themeColor="accent1" w:themeShade="BF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356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35606"/>
    <w:rPr>
      <w:i/>
      <w:iCs/>
      <w:color w:val="365F91" w:themeColor="accent1" w:themeShade="BF"/>
    </w:rPr>
  </w:style>
  <w:style w:type="character" w:styleId="BookTitle">
    <w:name w:val="Book Title"/>
    <w:basedOn w:val="DefaultParagraphFont"/>
    <w:uiPriority w:val="33"/>
    <w:semiHidden/>
    <w:unhideWhenUsed/>
    <w:qFormat/>
    <w:rsid w:val="00C35606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35606"/>
    <w:rPr>
      <w:i/>
      <w:iCs/>
      <w:color w:val="365F91" w:themeColor="accent1" w:themeShade="BF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64080C"/>
    <w:pPr>
      <w:numPr>
        <w:ilvl w:val="1"/>
      </w:numPr>
      <w:spacing w:after="160"/>
      <w:contextualSpacing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4080C"/>
    <w:rPr>
      <w:rFonts w:cstheme="minorBidi"/>
      <w:color w:val="5A5A5A" w:themeColor="text1" w:themeTint="A5"/>
    </w:rPr>
  </w:style>
  <w:style w:type="paragraph" w:styleId="BlockText">
    <w:name w:val="Block Text"/>
    <w:basedOn w:val="Normal"/>
    <w:uiPriority w:val="99"/>
    <w:semiHidden/>
    <w:unhideWhenUsed/>
    <w:rsid w:val="00C35606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17BA"/>
  </w:style>
  <w:style w:type="paragraph" w:styleId="BodyText">
    <w:name w:val="Body Text"/>
    <w:basedOn w:val="Normal"/>
    <w:link w:val="BodyTextChar"/>
    <w:uiPriority w:val="99"/>
    <w:semiHidden/>
    <w:unhideWhenUsed/>
    <w:rsid w:val="001617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17BA"/>
  </w:style>
  <w:style w:type="paragraph" w:styleId="BodyText2">
    <w:name w:val="Body Text 2"/>
    <w:basedOn w:val="Normal"/>
    <w:link w:val="BodyText2Char"/>
    <w:uiPriority w:val="99"/>
    <w:semiHidden/>
    <w:unhideWhenUsed/>
    <w:rsid w:val="001617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17BA"/>
  </w:style>
  <w:style w:type="paragraph" w:styleId="BodyText3">
    <w:name w:val="Body Text 3"/>
    <w:basedOn w:val="Normal"/>
    <w:link w:val="BodyText3Char"/>
    <w:uiPriority w:val="99"/>
    <w:semiHidden/>
    <w:unhideWhenUsed/>
    <w:rsid w:val="001617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17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617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17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17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17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17BA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17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17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17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17B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17BA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17BA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617BA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17BA"/>
  </w:style>
  <w:style w:type="table" w:styleId="ColorfulGrid">
    <w:name w:val="Colorful Grid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17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7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7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7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617BA"/>
  </w:style>
  <w:style w:type="character" w:customStyle="1" w:styleId="DateChar">
    <w:name w:val="Date Char"/>
    <w:basedOn w:val="DefaultParagraphFont"/>
    <w:link w:val="Date"/>
    <w:uiPriority w:val="99"/>
    <w:semiHidden/>
    <w:rsid w:val="001617BA"/>
  </w:style>
  <w:style w:type="paragraph" w:styleId="DocumentMap">
    <w:name w:val="Document Map"/>
    <w:basedOn w:val="Normal"/>
    <w:link w:val="DocumentMapChar"/>
    <w:uiPriority w:val="99"/>
    <w:semiHidden/>
    <w:unhideWhenUsed/>
    <w:rsid w:val="001617BA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17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17B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17BA"/>
  </w:style>
  <w:style w:type="character" w:styleId="Emphasis">
    <w:name w:val="Emphasis"/>
    <w:basedOn w:val="DefaultParagraphFont"/>
    <w:uiPriority w:val="20"/>
    <w:semiHidden/>
    <w:unhideWhenUsed/>
    <w:qFormat/>
    <w:rsid w:val="001617B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17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17BA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17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617BA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17B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617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17BA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7BA"/>
    <w:rPr>
      <w:szCs w:val="20"/>
    </w:rPr>
  </w:style>
  <w:style w:type="table" w:customStyle="1" w:styleId="GridTable1Light1">
    <w:name w:val="Grid Table 1 Light1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0C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8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8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80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8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8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80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80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617BA"/>
  </w:style>
  <w:style w:type="paragraph" w:styleId="HTMLAddress">
    <w:name w:val="HTML Address"/>
    <w:basedOn w:val="Normal"/>
    <w:link w:val="HTMLAddressChar"/>
    <w:uiPriority w:val="99"/>
    <w:semiHidden/>
    <w:unhideWhenUsed/>
    <w:rsid w:val="001617B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17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617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17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17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17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17BA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17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617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17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17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617B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17B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17B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17B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17B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17B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17B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17B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17B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17B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17B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17B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17BA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17BA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17BA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17BA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17BA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17BA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17BA"/>
  </w:style>
  <w:style w:type="paragraph" w:styleId="List">
    <w:name w:val="List"/>
    <w:basedOn w:val="Normal"/>
    <w:uiPriority w:val="99"/>
    <w:semiHidden/>
    <w:unhideWhenUsed/>
    <w:rsid w:val="001617B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617B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617B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617B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617B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617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17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617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617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17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617B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17B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17B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17B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17B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617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617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617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617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17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617BA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1617B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1617B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617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17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17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17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1617BA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1617B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617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17BA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17BA"/>
  </w:style>
  <w:style w:type="character" w:styleId="PageNumber">
    <w:name w:val="page number"/>
    <w:basedOn w:val="DefaultParagraphFont"/>
    <w:uiPriority w:val="99"/>
    <w:semiHidden/>
    <w:unhideWhenUsed/>
    <w:rsid w:val="001617BA"/>
  </w:style>
  <w:style w:type="table" w:customStyle="1" w:styleId="PlainTable11">
    <w:name w:val="Plain Table 11"/>
    <w:basedOn w:val="TableNormal"/>
    <w:uiPriority w:val="41"/>
    <w:rsid w:val="001617B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1617B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1617B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617BA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17B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617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617B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17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17BA"/>
  </w:style>
  <w:style w:type="paragraph" w:styleId="Signature">
    <w:name w:val="Signature"/>
    <w:basedOn w:val="Normal"/>
    <w:link w:val="SignatureChar"/>
    <w:uiPriority w:val="99"/>
    <w:semiHidden/>
    <w:unhideWhenUsed/>
    <w:rsid w:val="001617BA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17BA"/>
  </w:style>
  <w:style w:type="character" w:styleId="Strong">
    <w:name w:val="Strong"/>
    <w:basedOn w:val="DefaultParagraphFont"/>
    <w:uiPriority w:val="22"/>
    <w:semiHidden/>
    <w:unhideWhenUsed/>
    <w:qFormat/>
    <w:rsid w:val="001617BA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617B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617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617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17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17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17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17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17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17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17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17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17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17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17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17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17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17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17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17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17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1617B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617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17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17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17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17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17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617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17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17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17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1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617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17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17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617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617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617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617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617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617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617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617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617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617BA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so83\AppData\Roaming\Microsoft\Templates\Business%20trip%20itinerary%20with%20meeting%20schedu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F4291F0D504F97803543D497DC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6058-E6B4-4F69-8AA5-B349FBA490F1}"/>
      </w:docPartPr>
      <w:docPartBody>
        <w:p w:rsidR="00DA2BE9" w:rsidRDefault="004F767F">
          <w:pPr>
            <w:pStyle w:val="48F4291F0D504F97803543D497DC4978"/>
          </w:pPr>
          <w:r w:rsidRPr="00886114">
            <w:t>Itinerary</w:t>
          </w:r>
        </w:p>
      </w:docPartBody>
    </w:docPart>
    <w:docPart>
      <w:docPartPr>
        <w:name w:val="2CEA2CD4BF944D8DA3F543DF6D99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30D7A-11BB-453E-9CB3-2DCE6BAC552A}"/>
      </w:docPartPr>
      <w:docPartBody>
        <w:p w:rsidR="00DA2BE9" w:rsidRDefault="004F767F">
          <w:pPr>
            <w:pStyle w:val="2CEA2CD4BF944D8DA3F543DF6D99634E"/>
          </w:pPr>
          <w:r>
            <w:t>Time</w:t>
          </w:r>
        </w:p>
      </w:docPartBody>
    </w:docPart>
    <w:docPart>
      <w:docPartPr>
        <w:name w:val="AA2920EB924D43A4BCCC075C9932F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07D1F-F139-4068-8C74-549A1E145DE0}"/>
      </w:docPartPr>
      <w:docPartBody>
        <w:p w:rsidR="00DA2BE9" w:rsidRDefault="004F767F">
          <w:pPr>
            <w:pStyle w:val="AA2920EB924D43A4BCCC075C9932F802"/>
          </w:pPr>
          <w:r>
            <w:t>Location</w:t>
          </w:r>
        </w:p>
      </w:docPartBody>
    </w:docPart>
    <w:docPart>
      <w:docPartPr>
        <w:name w:val="52EA2A43CADA4CE9910463863B94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E8796-104B-403F-BA9C-4EA8B1CE0F82}"/>
      </w:docPartPr>
      <w:docPartBody>
        <w:p w:rsidR="00DA2BE9" w:rsidRDefault="004F767F">
          <w:pPr>
            <w:pStyle w:val="52EA2A43CADA4CE9910463863B946B33"/>
          </w:pPr>
          <w:r w:rsidRPr="00542D24">
            <w:t>Notes/Additional Items</w:t>
          </w:r>
        </w:p>
      </w:docPartBody>
    </w:docPart>
    <w:docPart>
      <w:docPartPr>
        <w:name w:val="217E453A918347BAB2105EF15910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8487-0CA4-4276-91C3-948C70607AE2}"/>
      </w:docPartPr>
      <w:docPartBody>
        <w:p w:rsidR="00DA2BE9" w:rsidRDefault="004F767F">
          <w:pPr>
            <w:pStyle w:val="217E453A918347BAB2105EF15910D6A9"/>
          </w:pPr>
          <w:r>
            <w:t>Time</w:t>
          </w:r>
        </w:p>
      </w:docPartBody>
    </w:docPart>
    <w:docPart>
      <w:docPartPr>
        <w:name w:val="55A879492A864F02A83CCC2BC6436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1C0F5-993B-4B34-8515-AA40FEFAE77F}"/>
      </w:docPartPr>
      <w:docPartBody>
        <w:p w:rsidR="00DA2BE9" w:rsidRDefault="004F767F">
          <w:pPr>
            <w:pStyle w:val="55A879492A864F02A83CCC2BC6436C26"/>
          </w:pPr>
          <w:r>
            <w:t>Location</w:t>
          </w:r>
        </w:p>
      </w:docPartBody>
    </w:docPart>
    <w:docPart>
      <w:docPartPr>
        <w:name w:val="0D460BD6DE4C447588608D95D15A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C7B5-EB5A-46B4-977D-180BBBA21DBE}"/>
      </w:docPartPr>
      <w:docPartBody>
        <w:p w:rsidR="00DA2BE9" w:rsidRDefault="004F767F">
          <w:pPr>
            <w:pStyle w:val="0D460BD6DE4C447588608D95D15A4CBD"/>
          </w:pPr>
          <w:r w:rsidRPr="00542D24">
            <w:t>Notes/Additional Items</w:t>
          </w:r>
        </w:p>
      </w:docPartBody>
    </w:docPart>
    <w:docPart>
      <w:docPartPr>
        <w:name w:val="6BCFCB8364E546EDBADF47A6C980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EC0AC-B29E-4060-80AA-C002D9673018}"/>
      </w:docPartPr>
      <w:docPartBody>
        <w:p w:rsidR="00DA2BE9" w:rsidRDefault="00BD247B" w:rsidP="00BD247B">
          <w:pPr>
            <w:pStyle w:val="6BCFCB8364E546EDBADF47A6C980AE7A"/>
          </w:pPr>
          <w:r>
            <w:t>Time</w:t>
          </w:r>
        </w:p>
      </w:docPartBody>
    </w:docPart>
    <w:docPart>
      <w:docPartPr>
        <w:name w:val="AD990A024D2A4E6EA877C6816845F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24D27-8ACE-445D-92CC-5EFC06FF8F99}"/>
      </w:docPartPr>
      <w:docPartBody>
        <w:p w:rsidR="00DA2BE9" w:rsidRDefault="00BD247B" w:rsidP="00BD247B">
          <w:pPr>
            <w:pStyle w:val="AD990A024D2A4E6EA877C6816845F26B"/>
          </w:pPr>
          <w:r>
            <w:t>Location</w:t>
          </w:r>
        </w:p>
      </w:docPartBody>
    </w:docPart>
    <w:docPart>
      <w:docPartPr>
        <w:name w:val="B5C1837A76554430AC88F50FCF41E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7E7EA-D1BE-40F0-ADFB-8161F7A976BC}"/>
      </w:docPartPr>
      <w:docPartBody>
        <w:p w:rsidR="00DA2BE9" w:rsidRDefault="00BD247B" w:rsidP="00BD247B">
          <w:pPr>
            <w:pStyle w:val="B5C1837A76554430AC88F50FCF41ED88"/>
          </w:pPr>
          <w:r w:rsidRPr="00542D24">
            <w:t>Notes/Additional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7B"/>
    <w:rsid w:val="000B74D7"/>
    <w:rsid w:val="000D0E55"/>
    <w:rsid w:val="00101F43"/>
    <w:rsid w:val="00115E52"/>
    <w:rsid w:val="00125382"/>
    <w:rsid w:val="00156D85"/>
    <w:rsid w:val="00327363"/>
    <w:rsid w:val="003314A6"/>
    <w:rsid w:val="004C2554"/>
    <w:rsid w:val="004F767F"/>
    <w:rsid w:val="00575538"/>
    <w:rsid w:val="0059488D"/>
    <w:rsid w:val="005971F1"/>
    <w:rsid w:val="00642A52"/>
    <w:rsid w:val="006561FE"/>
    <w:rsid w:val="00702687"/>
    <w:rsid w:val="00713234"/>
    <w:rsid w:val="00782876"/>
    <w:rsid w:val="008500DA"/>
    <w:rsid w:val="008A4EE0"/>
    <w:rsid w:val="00977048"/>
    <w:rsid w:val="009D6CCF"/>
    <w:rsid w:val="009F67A9"/>
    <w:rsid w:val="00A30045"/>
    <w:rsid w:val="00A64CAC"/>
    <w:rsid w:val="00BB4A02"/>
    <w:rsid w:val="00BD247B"/>
    <w:rsid w:val="00C03F4F"/>
    <w:rsid w:val="00CC6CC9"/>
    <w:rsid w:val="00CE2E0E"/>
    <w:rsid w:val="00D177AB"/>
    <w:rsid w:val="00DA2BE9"/>
    <w:rsid w:val="00DF55B4"/>
    <w:rsid w:val="00E25C2E"/>
    <w:rsid w:val="00F806C7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78BFAABFCA486484E09CB2439CAFCA">
    <w:name w:val="8678BFAABFCA486484E09CB2439CAFCA"/>
  </w:style>
  <w:style w:type="paragraph" w:customStyle="1" w:styleId="48F4291F0D504F97803543D497DC4978">
    <w:name w:val="48F4291F0D504F97803543D497DC4978"/>
  </w:style>
  <w:style w:type="paragraph" w:customStyle="1" w:styleId="56650ED747914B20B6E26058F4627C30">
    <w:name w:val="56650ED747914B20B6E26058F4627C30"/>
  </w:style>
  <w:style w:type="paragraph" w:customStyle="1" w:styleId="F49ABB86D24A4134BB828EA32840B06E">
    <w:name w:val="F49ABB86D24A4134BB828EA32840B06E"/>
  </w:style>
  <w:style w:type="paragraph" w:customStyle="1" w:styleId="B5ACEB6A97944CC49C4F4BBA3E7B2B0A">
    <w:name w:val="B5ACEB6A97944CC49C4F4BBA3E7B2B0A"/>
  </w:style>
  <w:style w:type="paragraph" w:customStyle="1" w:styleId="0A455E077FA747DAA5E666EBC5336BF1">
    <w:name w:val="0A455E077FA747DAA5E666EBC5336BF1"/>
  </w:style>
  <w:style w:type="paragraph" w:customStyle="1" w:styleId="9B060D308D32463C90F6277166C31C89">
    <w:name w:val="9B060D308D32463C90F6277166C31C89"/>
  </w:style>
  <w:style w:type="paragraph" w:customStyle="1" w:styleId="3568756DB12B4AD28536CD84F62946EE">
    <w:name w:val="3568756DB12B4AD28536CD84F62946EE"/>
  </w:style>
  <w:style w:type="paragraph" w:customStyle="1" w:styleId="170DF0DBDD1A427BA7069829FB722405">
    <w:name w:val="170DF0DBDD1A427BA7069829FB722405"/>
  </w:style>
  <w:style w:type="paragraph" w:customStyle="1" w:styleId="1B0CE05FA09B453DA33B92D511CFBDE6">
    <w:name w:val="1B0CE05FA09B453DA33B92D511CFBDE6"/>
  </w:style>
  <w:style w:type="paragraph" w:customStyle="1" w:styleId="64EED332162C4264BB9FAFA7B2B54CBA">
    <w:name w:val="64EED332162C4264BB9FAFA7B2B54CBA"/>
  </w:style>
  <w:style w:type="paragraph" w:customStyle="1" w:styleId="D0D5349779F74891A2CC35FCFBBA29FF">
    <w:name w:val="D0D5349779F74891A2CC35FCFBBA29FF"/>
  </w:style>
  <w:style w:type="paragraph" w:customStyle="1" w:styleId="511702E56DEA4E2789C80F8D07F904D9">
    <w:name w:val="511702E56DEA4E2789C80F8D07F904D9"/>
  </w:style>
  <w:style w:type="paragraph" w:customStyle="1" w:styleId="7B4679F5A8E9499D89BF1A4DDFDC6558">
    <w:name w:val="7B4679F5A8E9499D89BF1A4DDFDC6558"/>
  </w:style>
  <w:style w:type="paragraph" w:customStyle="1" w:styleId="568B55C57F614A5796E0A8CCF3947B84">
    <w:name w:val="568B55C57F614A5796E0A8CCF3947B84"/>
  </w:style>
  <w:style w:type="paragraph" w:customStyle="1" w:styleId="5FB9E3B29EFD4D44A9C9693C0E1D7351">
    <w:name w:val="5FB9E3B29EFD4D44A9C9693C0E1D7351"/>
  </w:style>
  <w:style w:type="paragraph" w:customStyle="1" w:styleId="477553689F3A46E19C627C5AA403C09D">
    <w:name w:val="477553689F3A46E19C627C5AA403C09D"/>
  </w:style>
  <w:style w:type="paragraph" w:customStyle="1" w:styleId="E4865C0A9B324F63933BBEA81029B4AC">
    <w:name w:val="E4865C0A9B324F63933BBEA81029B4AC"/>
  </w:style>
  <w:style w:type="paragraph" w:customStyle="1" w:styleId="9650B7F164F1409BADAE166B5E050353">
    <w:name w:val="9650B7F164F1409BADAE166B5E050353"/>
  </w:style>
  <w:style w:type="paragraph" w:customStyle="1" w:styleId="0EB4A373893E419F8B7C74EE0998A7AE">
    <w:name w:val="0EB4A373893E419F8B7C74EE0998A7AE"/>
  </w:style>
  <w:style w:type="paragraph" w:customStyle="1" w:styleId="9B48AC71364E47A79F74AD2D9344A108">
    <w:name w:val="9B48AC71364E47A79F74AD2D9344A108"/>
  </w:style>
  <w:style w:type="paragraph" w:customStyle="1" w:styleId="C453A08A4AE2420AB2F557ABDE008EEC">
    <w:name w:val="C453A08A4AE2420AB2F557ABDE008EEC"/>
  </w:style>
  <w:style w:type="paragraph" w:customStyle="1" w:styleId="A07CB245E4FA48B59254F0AB5A123D7A">
    <w:name w:val="A07CB245E4FA48B59254F0AB5A123D7A"/>
  </w:style>
  <w:style w:type="paragraph" w:customStyle="1" w:styleId="A544924CDA0040CFAB5BE43368BA1C6E">
    <w:name w:val="A544924CDA0040CFAB5BE43368BA1C6E"/>
  </w:style>
  <w:style w:type="paragraph" w:customStyle="1" w:styleId="504C765398CB4603A2F585822BD11517">
    <w:name w:val="504C765398CB4603A2F585822BD11517"/>
  </w:style>
  <w:style w:type="paragraph" w:customStyle="1" w:styleId="47930896C6DB469EA7455656BFA6CCE6">
    <w:name w:val="47930896C6DB469EA7455656BFA6CCE6"/>
  </w:style>
  <w:style w:type="paragraph" w:customStyle="1" w:styleId="31A70CB4487A4A80ADB494CA54D714CD">
    <w:name w:val="31A70CB4487A4A80ADB494CA54D714CD"/>
  </w:style>
  <w:style w:type="paragraph" w:customStyle="1" w:styleId="101F90EB3D8847AD90F47E0FE96CC434">
    <w:name w:val="101F90EB3D8847AD90F47E0FE96CC434"/>
  </w:style>
  <w:style w:type="paragraph" w:customStyle="1" w:styleId="204ABF93AB754CE49361AD331AD5AF03">
    <w:name w:val="204ABF93AB754CE49361AD331AD5AF03"/>
  </w:style>
  <w:style w:type="paragraph" w:customStyle="1" w:styleId="F11E483DD0684BCA906231B287F7E40F">
    <w:name w:val="F11E483DD0684BCA906231B287F7E40F"/>
  </w:style>
  <w:style w:type="paragraph" w:customStyle="1" w:styleId="E79BF1745D7045D78B3C1BB87D87AA34">
    <w:name w:val="E79BF1745D7045D78B3C1BB87D87AA34"/>
  </w:style>
  <w:style w:type="paragraph" w:customStyle="1" w:styleId="04779155D6A04912A662A6A71AA6E84A">
    <w:name w:val="04779155D6A04912A662A6A71AA6E84A"/>
  </w:style>
  <w:style w:type="paragraph" w:customStyle="1" w:styleId="68E2A3180C774ADDBD0F3D08AB131330">
    <w:name w:val="68E2A3180C774ADDBD0F3D08AB131330"/>
  </w:style>
  <w:style w:type="paragraph" w:customStyle="1" w:styleId="CFB3D6CAEC8E4F48B79119C717FADAF6">
    <w:name w:val="CFB3D6CAEC8E4F48B79119C717FADAF6"/>
  </w:style>
  <w:style w:type="paragraph" w:customStyle="1" w:styleId="2CEA2CD4BF944D8DA3F543DF6D99634E">
    <w:name w:val="2CEA2CD4BF944D8DA3F543DF6D99634E"/>
  </w:style>
  <w:style w:type="paragraph" w:customStyle="1" w:styleId="AA2920EB924D43A4BCCC075C9932F802">
    <w:name w:val="AA2920EB924D43A4BCCC075C9932F802"/>
  </w:style>
  <w:style w:type="paragraph" w:customStyle="1" w:styleId="6EAEDF707EF446FA8A9B57846D13B558">
    <w:name w:val="6EAEDF707EF446FA8A9B57846D13B558"/>
  </w:style>
  <w:style w:type="paragraph" w:customStyle="1" w:styleId="7CEB03B249B942ACA6DD330DAFDF5124">
    <w:name w:val="7CEB03B249B942ACA6DD330DAFDF5124"/>
  </w:style>
  <w:style w:type="paragraph" w:customStyle="1" w:styleId="796BD830886F49239ACE6B428A7E82B5">
    <w:name w:val="796BD830886F49239ACE6B428A7E82B5"/>
  </w:style>
  <w:style w:type="paragraph" w:customStyle="1" w:styleId="0A99CDE1B3424CEBA580C61BDA7F11D5">
    <w:name w:val="0A99CDE1B3424CEBA580C61BDA7F11D5"/>
  </w:style>
  <w:style w:type="paragraph" w:customStyle="1" w:styleId="702CAB08AF064CED938F0387888112E5">
    <w:name w:val="702CAB08AF064CED938F0387888112E5"/>
  </w:style>
  <w:style w:type="paragraph" w:customStyle="1" w:styleId="DBD8661DEF2F4C8190C5D622DC21D83E">
    <w:name w:val="DBD8661DEF2F4C8190C5D622DC21D83E"/>
  </w:style>
  <w:style w:type="paragraph" w:customStyle="1" w:styleId="6F43B0D941024E68B0EF5C466F067847">
    <w:name w:val="6F43B0D941024E68B0EF5C466F067847"/>
  </w:style>
  <w:style w:type="paragraph" w:customStyle="1" w:styleId="43ED121EFEA349D48877A85BF01B9F5D">
    <w:name w:val="43ED121EFEA349D48877A85BF01B9F5D"/>
  </w:style>
  <w:style w:type="paragraph" w:customStyle="1" w:styleId="C533DECE1F66449CA4305263F1E32E7B">
    <w:name w:val="C533DECE1F66449CA4305263F1E32E7B"/>
  </w:style>
  <w:style w:type="paragraph" w:customStyle="1" w:styleId="75E6FA1625F940308985F904EEECDA0D">
    <w:name w:val="75E6FA1625F940308985F904EEECDA0D"/>
  </w:style>
  <w:style w:type="paragraph" w:customStyle="1" w:styleId="F83308807C944AE89172BD9B73FDC4E3">
    <w:name w:val="F83308807C944AE89172BD9B73FDC4E3"/>
  </w:style>
  <w:style w:type="paragraph" w:customStyle="1" w:styleId="66F57C4F11014CE89C96563098E8078B">
    <w:name w:val="66F57C4F11014CE89C96563098E8078B"/>
  </w:style>
  <w:style w:type="paragraph" w:customStyle="1" w:styleId="45A174516ED24D3CADF83D37FECB98FE">
    <w:name w:val="45A174516ED24D3CADF83D37FECB98FE"/>
  </w:style>
  <w:style w:type="paragraph" w:customStyle="1" w:styleId="FECA810E5B864F6DB6F587A73F7A1E78">
    <w:name w:val="FECA810E5B864F6DB6F587A73F7A1E78"/>
  </w:style>
  <w:style w:type="paragraph" w:customStyle="1" w:styleId="15E51A4F56494A3E86DE1B804D38D3C9">
    <w:name w:val="15E51A4F56494A3E86DE1B804D38D3C9"/>
  </w:style>
  <w:style w:type="paragraph" w:customStyle="1" w:styleId="5F11736C9FAE40E59F9FCE7CC13B76A7">
    <w:name w:val="5F11736C9FAE40E59F9FCE7CC13B76A7"/>
  </w:style>
  <w:style w:type="paragraph" w:customStyle="1" w:styleId="CCB87245FBCB4A948B83560251F5AFC6">
    <w:name w:val="CCB87245FBCB4A948B83560251F5AFC6"/>
  </w:style>
  <w:style w:type="paragraph" w:customStyle="1" w:styleId="65621937C1354A9D8EA220B17A85D861">
    <w:name w:val="65621937C1354A9D8EA220B17A85D861"/>
  </w:style>
  <w:style w:type="paragraph" w:customStyle="1" w:styleId="16A225C5E6ED4DCEAC8442C99C4E05E1">
    <w:name w:val="16A225C5E6ED4DCEAC8442C99C4E05E1"/>
  </w:style>
  <w:style w:type="paragraph" w:customStyle="1" w:styleId="29AA2357FAD247A2A1E074E25025CA6C">
    <w:name w:val="29AA2357FAD247A2A1E074E25025CA6C"/>
  </w:style>
  <w:style w:type="paragraph" w:customStyle="1" w:styleId="F238D6B4FD284E03B345B9FAA4CF4706">
    <w:name w:val="F238D6B4FD284E03B345B9FAA4CF4706"/>
  </w:style>
  <w:style w:type="paragraph" w:customStyle="1" w:styleId="D05072CFF6AC4B8A82FF3C47A85D6DF3">
    <w:name w:val="D05072CFF6AC4B8A82FF3C47A85D6DF3"/>
  </w:style>
  <w:style w:type="paragraph" w:customStyle="1" w:styleId="8AD6ABC10383401DB8610D661FCD477A">
    <w:name w:val="8AD6ABC10383401DB8610D661FCD477A"/>
  </w:style>
  <w:style w:type="paragraph" w:customStyle="1" w:styleId="766E2A85B9E443D98442A906024989DA">
    <w:name w:val="766E2A85B9E443D98442A906024989DA"/>
  </w:style>
  <w:style w:type="paragraph" w:customStyle="1" w:styleId="125FFD765CE345048A892944D0515F7B">
    <w:name w:val="125FFD765CE345048A892944D0515F7B"/>
  </w:style>
  <w:style w:type="paragraph" w:customStyle="1" w:styleId="07D15F43889847C9B7B5A73D73708197">
    <w:name w:val="07D15F43889847C9B7B5A73D73708197"/>
  </w:style>
  <w:style w:type="paragraph" w:customStyle="1" w:styleId="6DF7A884821D45C9B8CBF159169C2BF2">
    <w:name w:val="6DF7A884821D45C9B8CBF159169C2BF2"/>
  </w:style>
  <w:style w:type="paragraph" w:customStyle="1" w:styleId="B58E4827FDF44C298DBB8A0D401163AD">
    <w:name w:val="B58E4827FDF44C298DBB8A0D401163AD"/>
  </w:style>
  <w:style w:type="paragraph" w:customStyle="1" w:styleId="7C304D1332FF41E78C87094F870AE515">
    <w:name w:val="7C304D1332FF41E78C87094F870AE515"/>
  </w:style>
  <w:style w:type="paragraph" w:customStyle="1" w:styleId="C760B7C042F54BA0BCFA6C34C10FAEDC">
    <w:name w:val="C760B7C042F54BA0BCFA6C34C10FAEDC"/>
  </w:style>
  <w:style w:type="paragraph" w:customStyle="1" w:styleId="F4309881EB0F4B8381A5F3B6A6FE0957">
    <w:name w:val="F4309881EB0F4B8381A5F3B6A6FE0957"/>
  </w:style>
  <w:style w:type="paragraph" w:customStyle="1" w:styleId="1359B9B88EA74A79B88903400E421A78">
    <w:name w:val="1359B9B88EA74A79B88903400E421A78"/>
  </w:style>
  <w:style w:type="paragraph" w:customStyle="1" w:styleId="F10DEA62067A4390849BE43DC906708E">
    <w:name w:val="F10DEA62067A4390849BE43DC906708E"/>
  </w:style>
  <w:style w:type="paragraph" w:customStyle="1" w:styleId="20A2F245C48042FCA0EC0B77F18F0425">
    <w:name w:val="20A2F245C48042FCA0EC0B77F18F0425"/>
  </w:style>
  <w:style w:type="paragraph" w:customStyle="1" w:styleId="AB6D0AA23D6F4420AE4B73F86345D455">
    <w:name w:val="AB6D0AA23D6F4420AE4B73F86345D455"/>
  </w:style>
  <w:style w:type="paragraph" w:customStyle="1" w:styleId="6F69C11F440D4932A1527358BDB6DDFA">
    <w:name w:val="6F69C11F440D4932A1527358BDB6DDFA"/>
  </w:style>
  <w:style w:type="paragraph" w:customStyle="1" w:styleId="A2D9763039E04B3DA6925D93C53A7123">
    <w:name w:val="A2D9763039E04B3DA6925D93C53A7123"/>
  </w:style>
  <w:style w:type="paragraph" w:customStyle="1" w:styleId="48F1AE468F5A43F9B3172010FE9F6D60">
    <w:name w:val="48F1AE468F5A43F9B3172010FE9F6D60"/>
  </w:style>
  <w:style w:type="paragraph" w:customStyle="1" w:styleId="B51DAC8BBE8E421AA53FD8DCFA0FC4E7">
    <w:name w:val="B51DAC8BBE8E421AA53FD8DCFA0FC4E7"/>
  </w:style>
  <w:style w:type="paragraph" w:customStyle="1" w:styleId="F902463CDF48460A93991AA94E453C20">
    <w:name w:val="F902463CDF48460A93991AA94E453C20"/>
  </w:style>
  <w:style w:type="paragraph" w:customStyle="1" w:styleId="62755367F9EB47F686DABB652D7C2904">
    <w:name w:val="62755367F9EB47F686DABB652D7C2904"/>
  </w:style>
  <w:style w:type="paragraph" w:customStyle="1" w:styleId="AD1C573B1916490A80C9E86B6D3ADBAA">
    <w:name w:val="AD1C573B1916490A80C9E86B6D3ADBAA"/>
  </w:style>
  <w:style w:type="paragraph" w:customStyle="1" w:styleId="2732502D4AFF4294910A4984EC3C9AF2">
    <w:name w:val="2732502D4AFF4294910A4984EC3C9AF2"/>
  </w:style>
  <w:style w:type="paragraph" w:customStyle="1" w:styleId="5375604EF7594CB39B4C53AED58D275C">
    <w:name w:val="5375604EF7594CB39B4C53AED58D275C"/>
  </w:style>
  <w:style w:type="paragraph" w:customStyle="1" w:styleId="9753FD8D5ECC418BBA913F37BC6B42FE">
    <w:name w:val="9753FD8D5ECC418BBA913F37BC6B42FE"/>
  </w:style>
  <w:style w:type="paragraph" w:customStyle="1" w:styleId="DA676B26DDDB4C4A9B44C98000472416">
    <w:name w:val="DA676B26DDDB4C4A9B44C98000472416"/>
  </w:style>
  <w:style w:type="paragraph" w:customStyle="1" w:styleId="D3E8E08F01264C1599F1200F4884C71C">
    <w:name w:val="D3E8E08F01264C1599F1200F4884C71C"/>
  </w:style>
  <w:style w:type="paragraph" w:customStyle="1" w:styleId="52EA2A43CADA4CE9910463863B946B33">
    <w:name w:val="52EA2A43CADA4CE9910463863B946B33"/>
  </w:style>
  <w:style w:type="paragraph" w:customStyle="1" w:styleId="C137D14E9CEA4ADBA75E4D3E5B3EAFDC">
    <w:name w:val="C137D14E9CEA4ADBA75E4D3E5B3EAFDC"/>
  </w:style>
  <w:style w:type="paragraph" w:customStyle="1" w:styleId="D309A3D5916A430C9F16848CFBDC719C">
    <w:name w:val="D309A3D5916A430C9F16848CFBDC719C"/>
  </w:style>
  <w:style w:type="paragraph" w:customStyle="1" w:styleId="217E453A918347BAB2105EF15910D6A9">
    <w:name w:val="217E453A918347BAB2105EF15910D6A9"/>
  </w:style>
  <w:style w:type="paragraph" w:customStyle="1" w:styleId="55A879492A864F02A83CCC2BC6436C26">
    <w:name w:val="55A879492A864F02A83CCC2BC6436C26"/>
  </w:style>
  <w:style w:type="paragraph" w:customStyle="1" w:styleId="F6986E407C584C3F9E4C7C5104DA77F9">
    <w:name w:val="F6986E407C584C3F9E4C7C5104DA77F9"/>
  </w:style>
  <w:style w:type="paragraph" w:customStyle="1" w:styleId="D0E9224DE6A142F9BD97068BEDEE40F6">
    <w:name w:val="D0E9224DE6A142F9BD97068BEDEE40F6"/>
  </w:style>
  <w:style w:type="paragraph" w:customStyle="1" w:styleId="39331F38EE4F4757B73281A3990C3F39">
    <w:name w:val="39331F38EE4F4757B73281A3990C3F39"/>
  </w:style>
  <w:style w:type="paragraph" w:customStyle="1" w:styleId="A1CBC975252B45E8A7D6C3FA4B7D5873">
    <w:name w:val="A1CBC975252B45E8A7D6C3FA4B7D5873"/>
  </w:style>
  <w:style w:type="paragraph" w:customStyle="1" w:styleId="CD6C3B0411CD4F7CBD6C682B74468C24">
    <w:name w:val="CD6C3B0411CD4F7CBD6C682B74468C24"/>
  </w:style>
  <w:style w:type="paragraph" w:customStyle="1" w:styleId="E6EAD156680A4B6BA8318A80F757D439">
    <w:name w:val="E6EAD156680A4B6BA8318A80F757D439"/>
  </w:style>
  <w:style w:type="paragraph" w:customStyle="1" w:styleId="3E63F3B6DE8B4427B99A4164C42D9742">
    <w:name w:val="3E63F3B6DE8B4427B99A4164C42D9742"/>
  </w:style>
  <w:style w:type="paragraph" w:customStyle="1" w:styleId="F8F495358B8F42BBB1876905F2394176">
    <w:name w:val="F8F495358B8F42BBB1876905F2394176"/>
  </w:style>
  <w:style w:type="paragraph" w:customStyle="1" w:styleId="BF0118E752B044C9BE0754217B5C54BA">
    <w:name w:val="BF0118E752B044C9BE0754217B5C54BA"/>
  </w:style>
  <w:style w:type="paragraph" w:customStyle="1" w:styleId="71CF5ECC952946E6A7AA0A6867C786DD">
    <w:name w:val="71CF5ECC952946E6A7AA0A6867C786DD"/>
  </w:style>
  <w:style w:type="paragraph" w:customStyle="1" w:styleId="4B0849906A8A4F1DBF36203870FE60C6">
    <w:name w:val="4B0849906A8A4F1DBF36203870FE60C6"/>
  </w:style>
  <w:style w:type="paragraph" w:customStyle="1" w:styleId="B24889C47873461B9CD4333DD8E3232A">
    <w:name w:val="B24889C47873461B9CD4333DD8E3232A"/>
  </w:style>
  <w:style w:type="paragraph" w:customStyle="1" w:styleId="BCB8577544B248468ACCC68E45C3BE13">
    <w:name w:val="BCB8577544B248468ACCC68E45C3BE13"/>
  </w:style>
  <w:style w:type="paragraph" w:customStyle="1" w:styleId="ED858D624B96495CB109F8ED26FF1224">
    <w:name w:val="ED858D624B96495CB109F8ED26FF1224"/>
  </w:style>
  <w:style w:type="paragraph" w:customStyle="1" w:styleId="1A458955896E425F8F0415BB427ABA1F">
    <w:name w:val="1A458955896E425F8F0415BB427ABA1F"/>
  </w:style>
  <w:style w:type="paragraph" w:customStyle="1" w:styleId="9DA921BC3736461885DDF93CBD559C48">
    <w:name w:val="9DA921BC3736461885DDF93CBD559C48"/>
  </w:style>
  <w:style w:type="paragraph" w:customStyle="1" w:styleId="021CC3E0AD64440CA74D676625A0B7FC">
    <w:name w:val="021CC3E0AD64440CA74D676625A0B7FC"/>
  </w:style>
  <w:style w:type="paragraph" w:customStyle="1" w:styleId="40AC480CF37749B5935272D1C359EB4D">
    <w:name w:val="40AC480CF37749B5935272D1C359EB4D"/>
  </w:style>
  <w:style w:type="paragraph" w:customStyle="1" w:styleId="677FB0C590C448B392088940BBBBDF57">
    <w:name w:val="677FB0C590C448B392088940BBBBDF57"/>
  </w:style>
  <w:style w:type="paragraph" w:customStyle="1" w:styleId="6B19767C19DD4737996BAE365F5538F5">
    <w:name w:val="6B19767C19DD4737996BAE365F5538F5"/>
  </w:style>
  <w:style w:type="paragraph" w:customStyle="1" w:styleId="06B48BA2E67C4BF196C491DD196CA7A0">
    <w:name w:val="06B48BA2E67C4BF196C491DD196CA7A0"/>
  </w:style>
  <w:style w:type="paragraph" w:customStyle="1" w:styleId="C311D74BEBD142F69768270F4E2D4494">
    <w:name w:val="C311D74BEBD142F69768270F4E2D4494"/>
  </w:style>
  <w:style w:type="paragraph" w:customStyle="1" w:styleId="60D024227E5E45EE8B52711E3A961BC2">
    <w:name w:val="60D024227E5E45EE8B52711E3A961BC2"/>
  </w:style>
  <w:style w:type="paragraph" w:customStyle="1" w:styleId="0E2E2674A40C430085093215426D8EB5">
    <w:name w:val="0E2E2674A40C430085093215426D8EB5"/>
  </w:style>
  <w:style w:type="paragraph" w:customStyle="1" w:styleId="E38C15EEFA3D468FB3EDA2DE6C1D1962">
    <w:name w:val="E38C15EEFA3D468FB3EDA2DE6C1D1962"/>
  </w:style>
  <w:style w:type="paragraph" w:customStyle="1" w:styleId="0ECEAA54BAC24350BD5388FF03165B3A">
    <w:name w:val="0ECEAA54BAC24350BD5388FF03165B3A"/>
  </w:style>
  <w:style w:type="paragraph" w:customStyle="1" w:styleId="73A45B8780244AEFB063221B4FA37208">
    <w:name w:val="73A45B8780244AEFB063221B4FA37208"/>
  </w:style>
  <w:style w:type="paragraph" w:customStyle="1" w:styleId="D5B0FE4563D84459BC58AB5E8702CB37">
    <w:name w:val="D5B0FE4563D84459BC58AB5E8702CB37"/>
  </w:style>
  <w:style w:type="paragraph" w:customStyle="1" w:styleId="4296C2AC352042D9BB8D04684101F23C">
    <w:name w:val="4296C2AC352042D9BB8D04684101F23C"/>
  </w:style>
  <w:style w:type="paragraph" w:customStyle="1" w:styleId="1D7F66A143AF43F1865F380BBA55E366">
    <w:name w:val="1D7F66A143AF43F1865F380BBA55E366"/>
  </w:style>
  <w:style w:type="paragraph" w:customStyle="1" w:styleId="0D0057F10FF7497DA7CF1B245A5B9045">
    <w:name w:val="0D0057F10FF7497DA7CF1B245A5B9045"/>
  </w:style>
  <w:style w:type="paragraph" w:customStyle="1" w:styleId="0A9F821436A9477C9622AC497D15E68E">
    <w:name w:val="0A9F821436A9477C9622AC497D15E68E"/>
  </w:style>
  <w:style w:type="paragraph" w:customStyle="1" w:styleId="9F2283070FF04429B396261266B9D240">
    <w:name w:val="9F2283070FF04429B396261266B9D240"/>
  </w:style>
  <w:style w:type="paragraph" w:customStyle="1" w:styleId="75376822FD4A40BB9C283E9CDA255D10">
    <w:name w:val="75376822FD4A40BB9C283E9CDA255D10"/>
  </w:style>
  <w:style w:type="paragraph" w:customStyle="1" w:styleId="B503BBADEC674755B7A18E9C45908E40">
    <w:name w:val="B503BBADEC674755B7A18E9C45908E40"/>
  </w:style>
  <w:style w:type="paragraph" w:customStyle="1" w:styleId="1DD3DDA99FE04DB1AFD8C433A450C913">
    <w:name w:val="1DD3DDA99FE04DB1AFD8C433A450C913"/>
  </w:style>
  <w:style w:type="paragraph" w:customStyle="1" w:styleId="67C667DCD12A432F9E2A48E358C21D9D">
    <w:name w:val="67C667DCD12A432F9E2A48E358C21D9D"/>
  </w:style>
  <w:style w:type="paragraph" w:customStyle="1" w:styleId="33F2E8C42AB24A9D8FFF22C5BD616D34">
    <w:name w:val="33F2E8C42AB24A9D8FFF22C5BD616D34"/>
  </w:style>
  <w:style w:type="paragraph" w:customStyle="1" w:styleId="FD59B897602740278614B8388A7F2B93">
    <w:name w:val="FD59B897602740278614B8388A7F2B93"/>
  </w:style>
  <w:style w:type="paragraph" w:customStyle="1" w:styleId="8DB9AD52445E43E1AA9369474C25D69C">
    <w:name w:val="8DB9AD52445E43E1AA9369474C25D69C"/>
  </w:style>
  <w:style w:type="paragraph" w:customStyle="1" w:styleId="A2C7D551D787491FA8E41FD2E39CEC02">
    <w:name w:val="A2C7D551D787491FA8E41FD2E39CEC02"/>
  </w:style>
  <w:style w:type="paragraph" w:customStyle="1" w:styleId="9094648FFDC84EB59FB6672E387F4BD2">
    <w:name w:val="9094648FFDC84EB59FB6672E387F4BD2"/>
  </w:style>
  <w:style w:type="paragraph" w:customStyle="1" w:styleId="1051AE25E6524C48AF997F78E04049F1">
    <w:name w:val="1051AE25E6524C48AF997F78E04049F1"/>
  </w:style>
  <w:style w:type="paragraph" w:customStyle="1" w:styleId="EAADFA959B09445FA46B43B36C532463">
    <w:name w:val="EAADFA959B09445FA46B43B36C532463"/>
  </w:style>
  <w:style w:type="paragraph" w:customStyle="1" w:styleId="8698DA74586645B4BD0AEE3528FD0DDE">
    <w:name w:val="8698DA74586645B4BD0AEE3528FD0DDE"/>
  </w:style>
  <w:style w:type="paragraph" w:customStyle="1" w:styleId="16FE7CFAD6E14669A22262D9FDAC595E">
    <w:name w:val="16FE7CFAD6E14669A22262D9FDAC595E"/>
  </w:style>
  <w:style w:type="paragraph" w:customStyle="1" w:styleId="E8DBEC8DD4914B0AA15E08B7244E3FB9">
    <w:name w:val="E8DBEC8DD4914B0AA15E08B7244E3FB9"/>
  </w:style>
  <w:style w:type="paragraph" w:customStyle="1" w:styleId="0D460BD6DE4C447588608D95D15A4CBD">
    <w:name w:val="0D460BD6DE4C447588608D95D15A4CBD"/>
  </w:style>
  <w:style w:type="paragraph" w:customStyle="1" w:styleId="59728BBD4C424AAB982452C09811833F">
    <w:name w:val="59728BBD4C424AAB982452C09811833F"/>
  </w:style>
  <w:style w:type="paragraph" w:customStyle="1" w:styleId="7E7E30965E2C4C54A38BDE951771DF70">
    <w:name w:val="7E7E30965E2C4C54A38BDE951771DF70"/>
    <w:rsid w:val="00BD247B"/>
  </w:style>
  <w:style w:type="paragraph" w:customStyle="1" w:styleId="F331B076927A4559B12C5F27BD0A50C7">
    <w:name w:val="F331B076927A4559B12C5F27BD0A50C7"/>
    <w:rsid w:val="00BD247B"/>
  </w:style>
  <w:style w:type="paragraph" w:customStyle="1" w:styleId="6BCFCB8364E546EDBADF47A6C980AE7A">
    <w:name w:val="6BCFCB8364E546EDBADF47A6C980AE7A"/>
    <w:rsid w:val="00BD247B"/>
  </w:style>
  <w:style w:type="paragraph" w:customStyle="1" w:styleId="AD990A024D2A4E6EA877C6816845F26B">
    <w:name w:val="AD990A024D2A4E6EA877C6816845F26B"/>
    <w:rsid w:val="00BD247B"/>
  </w:style>
  <w:style w:type="paragraph" w:customStyle="1" w:styleId="B5C1837A76554430AC88F50FCF41ED88">
    <w:name w:val="B5C1837A76554430AC88F50FCF41ED88"/>
    <w:rsid w:val="00B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schedule</Template>
  <TotalTime>345</TotalTime>
  <Pages>4</Pages>
  <Words>439</Words>
  <Characters>2683</Characters>
  <Application>Microsoft Office Word</Application>
  <DocSecurity>0</DocSecurity>
  <Lines>127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PARKER</dc:creator>
  <cp:lastModifiedBy>JANET PARKER</cp:lastModifiedBy>
  <cp:revision>25</cp:revision>
  <cp:lastPrinted>2025-04-01T18:51:00Z</cp:lastPrinted>
  <dcterms:created xsi:type="dcterms:W3CDTF">2026-01-13T03:19:00Z</dcterms:created>
  <dcterms:modified xsi:type="dcterms:W3CDTF">2026-01-28T03:43:00Z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  <property fmtid="{D5CDD505-2E9C-101B-9397-08002B2CF9AE}" pid="3" name="ContentTypeId">
    <vt:lpwstr>0x010100AA3F7D94069FF64A86F7DFF56D60E3BE</vt:lpwstr>
  </property>
</Properties>
</file>