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04" w:rsidRDefault="002A1E0F" w:rsidP="003073CF">
      <w:pPr>
        <w:pStyle w:val="Title"/>
        <w:jc w:val="center"/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>Alabama Jail Association 2025 Spring</w:t>
      </w:r>
      <w:r w:rsidR="006279EC" w:rsidRPr="003073CF">
        <w:rPr>
          <w:rFonts w:ascii="Arial Rounded MT Bold" w:hAnsi="Arial Rounded MT Bold"/>
          <w:sz w:val="72"/>
          <w:szCs w:val="72"/>
        </w:rPr>
        <w:t xml:space="preserve"> Conference</w:t>
      </w:r>
    </w:p>
    <w:p w:rsidR="003073CF" w:rsidRDefault="003073CF" w:rsidP="003073CF">
      <w:pPr>
        <w:pStyle w:val="Title"/>
        <w:jc w:val="center"/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>Itinerary &amp; Training Agenda</w:t>
      </w:r>
    </w:p>
    <w:p w:rsidR="003073CF" w:rsidRPr="003073CF" w:rsidRDefault="003073CF" w:rsidP="003073CF">
      <w:pPr>
        <w:pStyle w:val="Title"/>
        <w:jc w:val="center"/>
        <w:rPr>
          <w:rFonts w:ascii="Arial Rounded MT Bold" w:hAnsi="Arial Rounded MT Bold"/>
          <w:sz w:val="72"/>
          <w:szCs w:val="72"/>
        </w:rPr>
      </w:pPr>
    </w:p>
    <w:tbl>
      <w:tblPr>
        <w:tblStyle w:val="Meetingschedule"/>
        <w:tblW w:w="5854" w:type="pct"/>
        <w:tblInd w:w="-815" w:type="dxa"/>
        <w:tblLayout w:type="fixed"/>
        <w:tblLook w:val="01E0" w:firstRow="1" w:lastRow="1" w:firstColumn="1" w:lastColumn="1" w:noHBand="0" w:noVBand="0"/>
        <w:tblDescription w:val="Trip information table"/>
      </w:tblPr>
      <w:tblGrid>
        <w:gridCol w:w="4730"/>
        <w:gridCol w:w="7060"/>
      </w:tblGrid>
      <w:tr w:rsidR="00135D04" w:rsidTr="00F52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  <w:tblHeader/>
        </w:trPr>
        <w:sdt>
          <w:sdtPr>
            <w:alias w:val="Itinerary:"/>
            <w:tag w:val="Itinerary:"/>
            <w:id w:val="1404944302"/>
            <w:placeholder>
              <w:docPart w:val="48F4291F0D504F97803543D497DC4978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30" w:type="dxa"/>
              </w:tcPr>
              <w:p w:rsidR="00135D04" w:rsidRPr="00886114" w:rsidRDefault="00BB7C13" w:rsidP="00886114">
                <w:r w:rsidRPr="00886114">
                  <w:t>Itinerary</w:t>
                </w:r>
              </w:p>
            </w:tc>
          </w:sdtContent>
        </w:sdt>
        <w:tc>
          <w:tcPr>
            <w:tcW w:w="7060" w:type="dxa"/>
          </w:tcPr>
          <w:p w:rsidR="00135D04" w:rsidRPr="00886114" w:rsidRDefault="00F527BB" w:rsidP="006279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Tuesday, April </w:t>
            </w:r>
            <w:r w:rsidR="007137BA">
              <w:t>15</w:t>
            </w:r>
            <w:r w:rsidR="007137BA" w:rsidRPr="007137BA">
              <w:rPr>
                <w:vertAlign w:val="superscript"/>
              </w:rPr>
              <w:t>th</w:t>
            </w:r>
            <w:r w:rsidR="007137BA">
              <w:t xml:space="preserve"> </w:t>
            </w:r>
          </w:p>
        </w:tc>
      </w:tr>
      <w:tr w:rsidR="00135D04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135D04" w:rsidRPr="000E19F5" w:rsidRDefault="006279EC" w:rsidP="006279EC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Conference Set Up – AJA Board Members</w:t>
            </w:r>
          </w:p>
        </w:tc>
        <w:tc>
          <w:tcPr>
            <w:tcW w:w="7060" w:type="dxa"/>
          </w:tcPr>
          <w:p w:rsidR="00135D04" w:rsidRPr="000E19F5" w:rsidRDefault="006279EC" w:rsidP="008F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 xml:space="preserve">9:30 </w:t>
            </w:r>
            <w:r w:rsidR="008F4E89">
              <w:rPr>
                <w:b/>
                <w:color w:val="1F497D" w:themeColor="text2"/>
              </w:rPr>
              <w:t xml:space="preserve">– 12:00 </w:t>
            </w:r>
          </w:p>
        </w:tc>
      </w:tr>
      <w:tr w:rsidR="00135D04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135D04" w:rsidRPr="000E19F5" w:rsidRDefault="006279EC" w:rsidP="006279EC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Sponsor Check In and Set Up</w:t>
            </w:r>
          </w:p>
        </w:tc>
        <w:tc>
          <w:tcPr>
            <w:tcW w:w="7060" w:type="dxa"/>
          </w:tcPr>
          <w:p w:rsidR="00135D04" w:rsidRPr="000E19F5" w:rsidRDefault="008F4E89" w:rsidP="0062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9:30 – 12:00 </w:t>
            </w:r>
          </w:p>
        </w:tc>
      </w:tr>
      <w:tr w:rsidR="00135D04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135D04" w:rsidRPr="000E19F5" w:rsidRDefault="008F4E89" w:rsidP="006279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Board Member Meeting with Vendors</w:t>
            </w:r>
          </w:p>
        </w:tc>
        <w:tc>
          <w:tcPr>
            <w:tcW w:w="7060" w:type="dxa"/>
          </w:tcPr>
          <w:p w:rsidR="00135D04" w:rsidRPr="000E19F5" w:rsidRDefault="008F4E89" w:rsidP="0062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11:00 – 11:30</w:t>
            </w:r>
          </w:p>
        </w:tc>
      </w:tr>
      <w:tr w:rsidR="008F4E89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8F4E89" w:rsidRPr="000E19F5" w:rsidRDefault="008F4E89" w:rsidP="008F4E89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Lunch</w:t>
            </w:r>
          </w:p>
        </w:tc>
        <w:tc>
          <w:tcPr>
            <w:tcW w:w="7060" w:type="dxa"/>
          </w:tcPr>
          <w:p w:rsidR="008F4E89" w:rsidRPr="000E19F5" w:rsidRDefault="008F4E89" w:rsidP="008F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12:00 – 1:30 </w:t>
            </w:r>
            <w:r w:rsidRPr="000E19F5">
              <w:rPr>
                <w:b/>
                <w:color w:val="1F497D" w:themeColor="text2"/>
              </w:rPr>
              <w:t xml:space="preserve"> </w:t>
            </w:r>
          </w:p>
        </w:tc>
      </w:tr>
      <w:tr w:rsidR="008F4E89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8F4E89" w:rsidRPr="000E19F5" w:rsidRDefault="008F4E89" w:rsidP="008F4E89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 xml:space="preserve">Member Registration </w:t>
            </w:r>
          </w:p>
        </w:tc>
        <w:tc>
          <w:tcPr>
            <w:tcW w:w="7060" w:type="dxa"/>
          </w:tcPr>
          <w:p w:rsidR="008F4E89" w:rsidRPr="000E19F5" w:rsidRDefault="008F4E89" w:rsidP="008F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1:30 – 4:00 </w:t>
            </w:r>
          </w:p>
        </w:tc>
      </w:tr>
      <w:tr w:rsidR="008F4E89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8F4E89" w:rsidRPr="000E19F5" w:rsidRDefault="008F4E89" w:rsidP="008F4E89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Corporate Sponsor Expo</w:t>
            </w:r>
          </w:p>
        </w:tc>
        <w:tc>
          <w:tcPr>
            <w:tcW w:w="7060" w:type="dxa"/>
          </w:tcPr>
          <w:p w:rsidR="008F4E89" w:rsidRPr="000E19F5" w:rsidRDefault="008F4E89" w:rsidP="008F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1:30 – 4:00 </w:t>
            </w:r>
            <w:r w:rsidRPr="000E19F5">
              <w:rPr>
                <w:b/>
                <w:color w:val="1F497D" w:themeColor="text2"/>
              </w:rPr>
              <w:t xml:space="preserve"> </w:t>
            </w:r>
          </w:p>
        </w:tc>
      </w:tr>
      <w:tr w:rsidR="008F4E89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8F4E89" w:rsidRPr="000E19F5" w:rsidRDefault="008F4E89" w:rsidP="008F4E89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 xml:space="preserve">Meet &amp; Greet – Hotel Meeting Room </w:t>
            </w:r>
          </w:p>
        </w:tc>
        <w:tc>
          <w:tcPr>
            <w:tcW w:w="7060" w:type="dxa"/>
          </w:tcPr>
          <w:p w:rsidR="008F4E89" w:rsidRPr="000E19F5" w:rsidRDefault="008F4E89" w:rsidP="008F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5:00 – 6:30 </w:t>
            </w:r>
            <w:r w:rsidRPr="000E19F5">
              <w:rPr>
                <w:b/>
                <w:color w:val="1F497D" w:themeColor="text2"/>
              </w:rPr>
              <w:t xml:space="preserve"> </w:t>
            </w:r>
          </w:p>
        </w:tc>
      </w:tr>
      <w:tr w:rsidR="008F4E89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8F4E89" w:rsidRPr="000E19F5" w:rsidRDefault="008F4E89" w:rsidP="008F4E89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Dinner with Vendors</w:t>
            </w:r>
          </w:p>
          <w:p w:rsidR="008F4E89" w:rsidRPr="000E19F5" w:rsidRDefault="008F4E89" w:rsidP="008F4E89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 xml:space="preserve">(on your own) </w:t>
            </w:r>
          </w:p>
        </w:tc>
        <w:tc>
          <w:tcPr>
            <w:tcW w:w="7060" w:type="dxa"/>
          </w:tcPr>
          <w:p w:rsidR="008F4E89" w:rsidRPr="000E19F5" w:rsidRDefault="008F4E89" w:rsidP="008F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6:30 </w:t>
            </w:r>
            <w:r w:rsidRPr="000E19F5">
              <w:rPr>
                <w:b/>
                <w:color w:val="1F497D" w:themeColor="text2"/>
              </w:rPr>
              <w:t xml:space="preserve"> </w:t>
            </w:r>
          </w:p>
        </w:tc>
      </w:tr>
      <w:tr w:rsidR="00135D04" w:rsidTr="00F527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0" w:type="dxa"/>
          </w:tcPr>
          <w:p w:rsidR="00135D04" w:rsidRDefault="00135D04" w:rsidP="00886114"/>
        </w:tc>
        <w:tc>
          <w:tcPr>
            <w:tcW w:w="7060" w:type="dxa"/>
          </w:tcPr>
          <w:p w:rsidR="00135D04" w:rsidRPr="005C2F75" w:rsidRDefault="005C2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2F75">
              <w:rPr>
                <w:b/>
                <w:color w:val="1F497D" w:themeColor="text2"/>
                <w:highlight w:val="yellow"/>
              </w:rPr>
              <w:t>*Shuttles will be available from 6 PM until 10PM</w:t>
            </w:r>
            <w:r>
              <w:rPr>
                <w:b/>
                <w:color w:val="1F497D" w:themeColor="text2"/>
              </w:rPr>
              <w:t xml:space="preserve">. Shuttles leave from the hotel lobby. </w:t>
            </w:r>
          </w:p>
        </w:tc>
      </w:tr>
    </w:tbl>
    <w:p w:rsidR="00135D04" w:rsidRDefault="005F4FE2">
      <w:r w:rsidRPr="00B034D9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C7230F8" wp14:editId="23CD9115">
            <wp:simplePos x="0" y="0"/>
            <wp:positionH relativeFrom="margin">
              <wp:align>center</wp:align>
            </wp:positionH>
            <wp:positionV relativeFrom="page">
              <wp:posOffset>7810500</wp:posOffset>
            </wp:positionV>
            <wp:extent cx="1714500" cy="1714500"/>
            <wp:effectExtent l="0" t="0" r="0" b="0"/>
            <wp:wrapNone/>
            <wp:docPr id="2" name="Picture 2" descr="Alabama Jail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bama Jail Associ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C13">
        <w:br w:type="page"/>
      </w:r>
    </w:p>
    <w:tbl>
      <w:tblPr>
        <w:tblStyle w:val="Meetingschedule"/>
        <w:tblW w:w="5899" w:type="pct"/>
        <w:tblInd w:w="-905" w:type="dxa"/>
        <w:tblLayout w:type="fixed"/>
        <w:tblLook w:val="01E0" w:firstRow="1" w:lastRow="1" w:firstColumn="1" w:lastColumn="1" w:noHBand="0" w:noVBand="0"/>
        <w:tblDescription w:val="Day 1 schedule information table"/>
      </w:tblPr>
      <w:tblGrid>
        <w:gridCol w:w="3150"/>
        <w:gridCol w:w="2880"/>
        <w:gridCol w:w="1530"/>
        <w:gridCol w:w="2160"/>
        <w:gridCol w:w="2161"/>
      </w:tblGrid>
      <w:tr w:rsidR="00135D04" w:rsidTr="008D2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135D04" w:rsidRDefault="00F527BB" w:rsidP="008D23D3">
            <w:r>
              <w:lastRenderedPageBreak/>
              <w:t>Wednesday, April</w:t>
            </w:r>
            <w:r w:rsidR="007137BA">
              <w:t xml:space="preserve"> 16</w:t>
            </w:r>
            <w:r w:rsidR="007137BA" w:rsidRPr="007137BA">
              <w:rPr>
                <w:vertAlign w:val="superscript"/>
              </w:rPr>
              <w:t>th</w:t>
            </w:r>
            <w:r w:rsidR="007137BA">
              <w:t xml:space="preserve"> </w:t>
            </w:r>
          </w:p>
        </w:tc>
        <w:tc>
          <w:tcPr>
            <w:tcW w:w="2880" w:type="dxa"/>
          </w:tcPr>
          <w:p w:rsidR="00135D04" w:rsidRDefault="00E20014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me:"/>
                <w:tag w:val="Time:"/>
                <w:id w:val="-1931798311"/>
                <w:placeholder>
                  <w:docPart w:val="2CEA2CD4BF944D8DA3F543DF6D99634E"/>
                </w:placeholder>
                <w:temporary/>
                <w:showingPlcHdr/>
                <w15:appearance w15:val="hidden"/>
              </w:sdtPr>
              <w:sdtEndPr/>
              <w:sdtContent>
                <w:r w:rsidR="00BB7C13">
                  <w:t>Time</w:t>
                </w:r>
              </w:sdtContent>
            </w:sdt>
          </w:p>
        </w:tc>
        <w:tc>
          <w:tcPr>
            <w:tcW w:w="1530" w:type="dxa"/>
          </w:tcPr>
          <w:p w:rsidR="00135D04" w:rsidRDefault="00E20014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Location:"/>
                <w:tag w:val="Location:"/>
                <w:id w:val="2100982060"/>
                <w:placeholder>
                  <w:docPart w:val="AA2920EB924D43A4BCCC075C9932F802"/>
                </w:placeholder>
                <w:temporary/>
                <w:showingPlcHdr/>
                <w15:appearance w15:val="hidden"/>
              </w:sdtPr>
              <w:sdtEndPr/>
              <w:sdtContent>
                <w:r w:rsidR="00BB7C13">
                  <w:t>Location</w:t>
                </w:r>
              </w:sdtContent>
            </w:sdt>
          </w:p>
        </w:tc>
        <w:tc>
          <w:tcPr>
            <w:tcW w:w="2160" w:type="dxa"/>
          </w:tcPr>
          <w:p w:rsidR="00135D04" w:rsidRDefault="00D0254A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2161" w:type="dxa"/>
          </w:tcPr>
          <w:p w:rsidR="00135D04" w:rsidRDefault="00D0254A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Instructor </w:t>
            </w:r>
          </w:p>
        </w:tc>
      </w:tr>
      <w:tr w:rsidR="00135D04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135D04" w:rsidRPr="000E19F5" w:rsidRDefault="00E32263" w:rsidP="002409D8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 xml:space="preserve">Opening Remarks </w:t>
            </w:r>
          </w:p>
        </w:tc>
        <w:tc>
          <w:tcPr>
            <w:tcW w:w="2880" w:type="dxa"/>
          </w:tcPr>
          <w:p w:rsidR="00135D04" w:rsidRPr="000E19F5" w:rsidRDefault="008F4E89" w:rsidP="0062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8:30</w:t>
            </w:r>
            <w:r w:rsidR="00E32263" w:rsidRPr="000E19F5">
              <w:rPr>
                <w:b/>
                <w:color w:val="1F497D" w:themeColor="text2"/>
              </w:rPr>
              <w:t xml:space="preserve"> – 9:00</w:t>
            </w:r>
          </w:p>
        </w:tc>
        <w:tc>
          <w:tcPr>
            <w:tcW w:w="1530" w:type="dxa"/>
          </w:tcPr>
          <w:p w:rsidR="00135D04" w:rsidRPr="000E19F5" w:rsidRDefault="00E32263" w:rsidP="0062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2160" w:type="dxa"/>
          </w:tcPr>
          <w:p w:rsidR="00135D04" w:rsidRPr="000E19F5" w:rsidRDefault="00135D04" w:rsidP="0062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135D04" w:rsidRPr="000E19F5" w:rsidRDefault="00135D04" w:rsidP="00627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E32263" w:rsidP="00BF1893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AJA Business Meeting with Members</w:t>
            </w:r>
          </w:p>
        </w:tc>
        <w:tc>
          <w:tcPr>
            <w:tcW w:w="2880" w:type="dxa"/>
          </w:tcPr>
          <w:p w:rsidR="005542EB" w:rsidRPr="000E19F5" w:rsidRDefault="00E32263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9:00 – 9:30</w:t>
            </w:r>
          </w:p>
        </w:tc>
        <w:tc>
          <w:tcPr>
            <w:tcW w:w="1530" w:type="dxa"/>
          </w:tcPr>
          <w:p w:rsidR="005542EB" w:rsidRPr="000E19F5" w:rsidRDefault="00A806D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2160" w:type="dxa"/>
          </w:tcPr>
          <w:p w:rsidR="005542EB" w:rsidRPr="000E19F5" w:rsidRDefault="005542E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5542EB" w:rsidRPr="000E19F5" w:rsidRDefault="00A806D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AJA Board Members</w:t>
            </w: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A806DA" w:rsidP="00BF1893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Break &amp; Vendor Hall Expo</w:t>
            </w:r>
          </w:p>
        </w:tc>
        <w:tc>
          <w:tcPr>
            <w:tcW w:w="2880" w:type="dxa"/>
          </w:tcPr>
          <w:p w:rsidR="005542EB" w:rsidRPr="000E19F5" w:rsidRDefault="00A806D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9:30 – 10:00</w:t>
            </w:r>
          </w:p>
        </w:tc>
        <w:tc>
          <w:tcPr>
            <w:tcW w:w="1530" w:type="dxa"/>
          </w:tcPr>
          <w:p w:rsidR="005542EB" w:rsidRPr="000E19F5" w:rsidRDefault="00A806D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Vendor Hall</w:t>
            </w:r>
          </w:p>
        </w:tc>
        <w:tc>
          <w:tcPr>
            <w:tcW w:w="2160" w:type="dxa"/>
          </w:tcPr>
          <w:p w:rsidR="00160C25" w:rsidRPr="000E19F5" w:rsidRDefault="00160C25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6279EC" w:rsidRPr="000E19F5" w:rsidRDefault="006279EC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000813" w:rsidP="00BF1893">
            <w:pPr>
              <w:rPr>
                <w:color w:val="1F497D" w:themeColor="text2"/>
              </w:rPr>
            </w:pPr>
            <w:r w:rsidRPr="00000813">
              <w:rPr>
                <w:color w:val="1F497D" w:themeColor="text2"/>
              </w:rPr>
              <w:t>Preparation for Court Proceedings</w:t>
            </w:r>
          </w:p>
        </w:tc>
        <w:tc>
          <w:tcPr>
            <w:tcW w:w="2880" w:type="dxa"/>
          </w:tcPr>
          <w:p w:rsidR="005542EB" w:rsidRPr="000E19F5" w:rsidRDefault="00000813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10:00 – 11:30</w:t>
            </w:r>
          </w:p>
        </w:tc>
        <w:tc>
          <w:tcPr>
            <w:tcW w:w="1530" w:type="dxa"/>
          </w:tcPr>
          <w:p w:rsidR="005542EB" w:rsidRPr="000E19F5" w:rsidRDefault="00A806D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2160" w:type="dxa"/>
          </w:tcPr>
          <w:p w:rsidR="005542EB" w:rsidRPr="000E19F5" w:rsidRDefault="00000813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00813">
              <w:rPr>
                <w:b/>
                <w:color w:val="1F497D" w:themeColor="text2"/>
              </w:rPr>
              <w:t>Officer Testimonies</w:t>
            </w:r>
          </w:p>
        </w:tc>
        <w:tc>
          <w:tcPr>
            <w:tcW w:w="2161" w:type="dxa"/>
          </w:tcPr>
          <w:p w:rsidR="005542EB" w:rsidRPr="000E19F5" w:rsidRDefault="00000813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Garrett Saucer </w:t>
            </w: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A806DA" w:rsidP="00BF1893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Lunch</w:t>
            </w:r>
            <w:r w:rsidR="0099576D" w:rsidRPr="000E19F5">
              <w:rPr>
                <w:color w:val="1F497D" w:themeColor="text2"/>
              </w:rPr>
              <w:t xml:space="preserve"> Provided by AJA</w:t>
            </w:r>
          </w:p>
        </w:tc>
        <w:tc>
          <w:tcPr>
            <w:tcW w:w="2880" w:type="dxa"/>
          </w:tcPr>
          <w:p w:rsidR="005542EB" w:rsidRPr="000E19F5" w:rsidRDefault="00000813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11:30 – 12:45</w:t>
            </w:r>
          </w:p>
        </w:tc>
        <w:tc>
          <w:tcPr>
            <w:tcW w:w="1530" w:type="dxa"/>
          </w:tcPr>
          <w:p w:rsidR="005542EB" w:rsidRPr="000E19F5" w:rsidRDefault="009F1510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Dining</w:t>
            </w:r>
            <w:r w:rsidR="0099576D" w:rsidRPr="000E19F5">
              <w:rPr>
                <w:b/>
                <w:color w:val="1F497D" w:themeColor="text2"/>
              </w:rPr>
              <w:t xml:space="preserve"> Hall</w:t>
            </w:r>
          </w:p>
        </w:tc>
        <w:tc>
          <w:tcPr>
            <w:tcW w:w="2160" w:type="dxa"/>
          </w:tcPr>
          <w:p w:rsidR="006279EC" w:rsidRPr="000E19F5" w:rsidRDefault="006279EC" w:rsidP="00160C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5542EB" w:rsidRPr="000E19F5" w:rsidRDefault="005542EB" w:rsidP="005F4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6279EC" w:rsidRPr="000E19F5" w:rsidRDefault="00B828A8" w:rsidP="00BF1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Mental Health for Inmates </w:t>
            </w:r>
          </w:p>
        </w:tc>
        <w:tc>
          <w:tcPr>
            <w:tcW w:w="2880" w:type="dxa"/>
          </w:tcPr>
          <w:p w:rsidR="006279EC" w:rsidRPr="000E19F5" w:rsidRDefault="00A806DA" w:rsidP="008D2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1:</w:t>
            </w:r>
            <w:r w:rsidR="00000813">
              <w:rPr>
                <w:b/>
                <w:color w:val="1F497D" w:themeColor="text2"/>
              </w:rPr>
              <w:t>00</w:t>
            </w:r>
            <w:r w:rsidRPr="000E19F5">
              <w:rPr>
                <w:b/>
                <w:color w:val="1F497D" w:themeColor="text2"/>
              </w:rPr>
              <w:t xml:space="preserve"> –</w:t>
            </w:r>
            <w:r w:rsidR="000E19F5" w:rsidRPr="000E19F5">
              <w:rPr>
                <w:b/>
                <w:color w:val="1F497D" w:themeColor="text2"/>
              </w:rPr>
              <w:t xml:space="preserve"> </w:t>
            </w:r>
            <w:r w:rsidR="00000813">
              <w:rPr>
                <w:b/>
                <w:color w:val="1F497D" w:themeColor="text2"/>
              </w:rPr>
              <w:t>3:00</w:t>
            </w:r>
          </w:p>
        </w:tc>
        <w:tc>
          <w:tcPr>
            <w:tcW w:w="1530" w:type="dxa"/>
          </w:tcPr>
          <w:p w:rsidR="005542EB" w:rsidRPr="000E19F5" w:rsidRDefault="00A806D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2160" w:type="dxa"/>
          </w:tcPr>
          <w:p w:rsidR="00000813" w:rsidRDefault="00B828A8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Advocating for Inmates </w:t>
            </w:r>
          </w:p>
          <w:p w:rsidR="00000813" w:rsidRPr="000E19F5" w:rsidRDefault="00000813" w:rsidP="00B82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A806DA" w:rsidRPr="000E19F5" w:rsidRDefault="00B828A8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Jamie Rogers </w:t>
            </w: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99576D" w:rsidP="00BF1893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Break – Vendor Hall Expo</w:t>
            </w:r>
          </w:p>
        </w:tc>
        <w:tc>
          <w:tcPr>
            <w:tcW w:w="2880" w:type="dxa"/>
          </w:tcPr>
          <w:p w:rsidR="006279EC" w:rsidRPr="000E19F5" w:rsidRDefault="00000813" w:rsidP="008D2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3:00</w:t>
            </w:r>
            <w:r w:rsidR="0099576D" w:rsidRPr="000E19F5">
              <w:rPr>
                <w:b/>
                <w:color w:val="1F497D" w:themeColor="text2"/>
              </w:rPr>
              <w:t xml:space="preserve"> –</w:t>
            </w:r>
            <w:r w:rsidR="000E19F5" w:rsidRPr="000E19F5">
              <w:rPr>
                <w:b/>
                <w:color w:val="1F497D" w:themeColor="text2"/>
              </w:rPr>
              <w:t xml:space="preserve"> 3:30</w:t>
            </w:r>
          </w:p>
        </w:tc>
        <w:tc>
          <w:tcPr>
            <w:tcW w:w="1530" w:type="dxa"/>
          </w:tcPr>
          <w:p w:rsidR="005542EB" w:rsidRPr="000E19F5" w:rsidRDefault="0099576D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Vendor Hall</w:t>
            </w:r>
          </w:p>
        </w:tc>
        <w:tc>
          <w:tcPr>
            <w:tcW w:w="2160" w:type="dxa"/>
          </w:tcPr>
          <w:p w:rsidR="005542EB" w:rsidRPr="000E19F5" w:rsidRDefault="005542E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5542EB" w:rsidRPr="000E19F5" w:rsidRDefault="005542E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99576D" w:rsidP="00BF1893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Preparation for Court Proceedings</w:t>
            </w:r>
          </w:p>
        </w:tc>
        <w:tc>
          <w:tcPr>
            <w:tcW w:w="2880" w:type="dxa"/>
          </w:tcPr>
          <w:p w:rsidR="005542EB" w:rsidRPr="000E19F5" w:rsidRDefault="000E19F5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3:30</w:t>
            </w:r>
            <w:r w:rsidR="0099576D" w:rsidRPr="000E19F5">
              <w:rPr>
                <w:b/>
                <w:color w:val="1F497D" w:themeColor="text2"/>
              </w:rPr>
              <w:t xml:space="preserve"> –</w:t>
            </w:r>
            <w:r w:rsidRPr="000E19F5">
              <w:rPr>
                <w:b/>
                <w:color w:val="1F497D" w:themeColor="text2"/>
              </w:rPr>
              <w:t xml:space="preserve"> 4:45</w:t>
            </w:r>
          </w:p>
        </w:tc>
        <w:tc>
          <w:tcPr>
            <w:tcW w:w="1530" w:type="dxa"/>
          </w:tcPr>
          <w:p w:rsidR="005542EB" w:rsidRPr="000E19F5" w:rsidRDefault="0099576D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 xml:space="preserve">Training Room </w:t>
            </w:r>
          </w:p>
        </w:tc>
        <w:tc>
          <w:tcPr>
            <w:tcW w:w="2160" w:type="dxa"/>
          </w:tcPr>
          <w:p w:rsidR="005542EB" w:rsidRPr="000E19F5" w:rsidRDefault="0099576D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Report Writing</w:t>
            </w:r>
          </w:p>
        </w:tc>
        <w:tc>
          <w:tcPr>
            <w:tcW w:w="2161" w:type="dxa"/>
          </w:tcPr>
          <w:p w:rsidR="005542EB" w:rsidRPr="000E19F5" w:rsidRDefault="0099576D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 xml:space="preserve">Garrett Saucer </w:t>
            </w:r>
          </w:p>
        </w:tc>
      </w:tr>
      <w:tr w:rsidR="005542EB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99576D" w:rsidP="00BF1893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br/>
              <w:t>Dinner on Your Own</w:t>
            </w:r>
          </w:p>
        </w:tc>
        <w:tc>
          <w:tcPr>
            <w:tcW w:w="2880" w:type="dxa"/>
          </w:tcPr>
          <w:p w:rsidR="005542EB" w:rsidRPr="000E19F5" w:rsidRDefault="005542E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1530" w:type="dxa"/>
          </w:tcPr>
          <w:p w:rsidR="005542EB" w:rsidRPr="000E19F5" w:rsidRDefault="005542E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0" w:type="dxa"/>
          </w:tcPr>
          <w:p w:rsidR="005542EB" w:rsidRPr="000E19F5" w:rsidRDefault="005542E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5149CF" w:rsidRPr="000E19F5" w:rsidRDefault="005149CF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8441AA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8441AA" w:rsidRPr="000E19F5" w:rsidRDefault="00440F0A" w:rsidP="00BF1893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Luau</w:t>
            </w:r>
            <w:r w:rsidR="0099576D" w:rsidRPr="000E19F5">
              <w:rPr>
                <w:color w:val="1F497D" w:themeColor="text2"/>
              </w:rPr>
              <w:t xml:space="preserve"> &amp; Karaoke</w:t>
            </w:r>
            <w:r w:rsidRPr="000E19F5">
              <w:rPr>
                <w:color w:val="1F497D" w:themeColor="text2"/>
              </w:rPr>
              <w:t xml:space="preserve"> Party</w:t>
            </w:r>
          </w:p>
        </w:tc>
        <w:tc>
          <w:tcPr>
            <w:tcW w:w="2880" w:type="dxa"/>
          </w:tcPr>
          <w:p w:rsidR="008441AA" w:rsidRPr="000E19F5" w:rsidRDefault="00000813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8: 00P P</w:t>
            </w:r>
            <w:r w:rsidR="000B66B7">
              <w:rPr>
                <w:b/>
                <w:color w:val="1F497D" w:themeColor="text2"/>
              </w:rPr>
              <w:t>M</w:t>
            </w:r>
            <w:r>
              <w:rPr>
                <w:b/>
                <w:color w:val="1F497D" w:themeColor="text2"/>
              </w:rPr>
              <w:t xml:space="preserve"> – 11:45</w:t>
            </w:r>
            <w:r w:rsidR="000B66B7">
              <w:rPr>
                <w:b/>
                <w:color w:val="1F497D" w:themeColor="text2"/>
              </w:rPr>
              <w:t xml:space="preserve"> PM</w:t>
            </w:r>
          </w:p>
        </w:tc>
        <w:tc>
          <w:tcPr>
            <w:tcW w:w="1530" w:type="dxa"/>
          </w:tcPr>
          <w:p w:rsidR="008441AA" w:rsidRPr="000E19F5" w:rsidRDefault="009F1510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Mile Marker Bar</w:t>
            </w:r>
          </w:p>
        </w:tc>
        <w:tc>
          <w:tcPr>
            <w:tcW w:w="2160" w:type="dxa"/>
          </w:tcPr>
          <w:p w:rsidR="008441AA" w:rsidRPr="000E19F5" w:rsidRDefault="008441A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161" w:type="dxa"/>
          </w:tcPr>
          <w:p w:rsidR="008441AA" w:rsidRPr="000E19F5" w:rsidRDefault="008441A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8441AA" w:rsidTr="008D23D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8441AA" w:rsidRDefault="008441AA" w:rsidP="00BF1893"/>
        </w:tc>
        <w:tc>
          <w:tcPr>
            <w:tcW w:w="2880" w:type="dxa"/>
          </w:tcPr>
          <w:p w:rsidR="008441AA" w:rsidRDefault="008441A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:rsidR="008441AA" w:rsidRDefault="008441A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:rsidR="008441AA" w:rsidRDefault="008441A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1" w:type="dxa"/>
          </w:tcPr>
          <w:p w:rsidR="008441AA" w:rsidRDefault="008441AA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35D04" w:rsidRPr="00542D24" w:rsidRDefault="00E20014" w:rsidP="00542D24">
      <w:pPr>
        <w:pStyle w:val="Heading1"/>
      </w:pPr>
      <w:sdt>
        <w:sdtPr>
          <w:alias w:val="Notes/Additional Items:"/>
          <w:tag w:val="Notes/Additional Items:"/>
          <w:id w:val="935486399"/>
          <w:placeholder>
            <w:docPart w:val="52EA2A43CADA4CE9910463863B946B33"/>
          </w:placeholder>
          <w:temporary/>
          <w:showingPlcHdr/>
          <w15:appearance w15:val="hidden"/>
        </w:sdtPr>
        <w:sdtEndPr/>
        <w:sdtContent>
          <w:r w:rsidR="00BB7C13" w:rsidRPr="00542D24">
            <w:t>Notes/Additional Items</w:t>
          </w:r>
        </w:sdtContent>
      </w:sdt>
    </w:p>
    <w:tbl>
      <w:tblPr>
        <w:tblW w:w="4955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  <w:tblDescription w:val="Day 1 notes/additional items table"/>
      </w:tblPr>
      <w:tblGrid>
        <w:gridCol w:w="9979"/>
      </w:tblGrid>
      <w:tr w:rsidR="00135D04" w:rsidTr="005F4FE2">
        <w:trPr>
          <w:trHeight w:val="3068"/>
        </w:trPr>
        <w:tc>
          <w:tcPr>
            <w:tcW w:w="9980" w:type="dxa"/>
          </w:tcPr>
          <w:p w:rsidR="003073CF" w:rsidRPr="000E19F5" w:rsidRDefault="003073CF" w:rsidP="008441AA">
            <w:pPr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 xml:space="preserve">To receive credit for training, you are required to sign in for morning and afternoon training sessions. </w:t>
            </w:r>
          </w:p>
          <w:p w:rsidR="003073CF" w:rsidRPr="000E19F5" w:rsidRDefault="003073CF" w:rsidP="008441AA">
            <w:pPr>
              <w:rPr>
                <w:b/>
                <w:color w:val="1F497D" w:themeColor="text2"/>
              </w:rPr>
            </w:pPr>
          </w:p>
          <w:p w:rsidR="00E01FCD" w:rsidRPr="000E19F5" w:rsidRDefault="00E01FCD" w:rsidP="008441AA">
            <w:pPr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Theme Party @ Mile Marker Bar 8:30 – 11:30</w:t>
            </w:r>
            <w:r w:rsidR="005573A0">
              <w:rPr>
                <w:b/>
                <w:color w:val="1F497D" w:themeColor="text2"/>
              </w:rPr>
              <w:t xml:space="preserve"> PM</w:t>
            </w:r>
            <w:r w:rsidRPr="000E19F5">
              <w:rPr>
                <w:b/>
                <w:color w:val="1F497D" w:themeColor="text2"/>
              </w:rPr>
              <w:t xml:space="preserve">! Come join us for a Luau and Karaoke!  </w:t>
            </w:r>
          </w:p>
          <w:p w:rsidR="003073CF" w:rsidRDefault="008441AA" w:rsidP="008441AA">
            <w:pPr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 xml:space="preserve"> </w:t>
            </w:r>
          </w:p>
          <w:p w:rsidR="005C2F75" w:rsidRPr="003073CF" w:rsidRDefault="005C2F75" w:rsidP="008441AA">
            <w:pPr>
              <w:rPr>
                <w:b/>
                <w:color w:val="365F91" w:themeColor="accent1" w:themeShade="BF"/>
              </w:rPr>
            </w:pPr>
            <w:r w:rsidRPr="005C2F75">
              <w:rPr>
                <w:b/>
                <w:color w:val="1F497D" w:themeColor="text2"/>
                <w:highlight w:val="yellow"/>
              </w:rPr>
              <w:t>Shuttles will be available from 6PM until 10PM</w:t>
            </w:r>
            <w:bookmarkStart w:id="0" w:name="_GoBack"/>
            <w:bookmarkEnd w:id="0"/>
            <w:r>
              <w:rPr>
                <w:b/>
                <w:color w:val="1F497D" w:themeColor="text2"/>
              </w:rPr>
              <w:t xml:space="preserve">. Shuttles leave from the hotel lobby. </w:t>
            </w:r>
          </w:p>
        </w:tc>
      </w:tr>
    </w:tbl>
    <w:p w:rsidR="00135D04" w:rsidRDefault="005F4FE2">
      <w:r w:rsidRPr="00B034D9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CDE5816" wp14:editId="18E60A47">
            <wp:simplePos x="0" y="0"/>
            <wp:positionH relativeFrom="margin">
              <wp:align>center</wp:align>
            </wp:positionH>
            <wp:positionV relativeFrom="page">
              <wp:posOffset>8924925</wp:posOffset>
            </wp:positionV>
            <wp:extent cx="885825" cy="885825"/>
            <wp:effectExtent l="0" t="0" r="9525" b="9525"/>
            <wp:wrapNone/>
            <wp:docPr id="1" name="Picture 1" descr="Alabama Jail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bama Jail Associ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C13">
        <w:rPr>
          <w:b/>
          <w:bCs/>
        </w:rPr>
        <w:br w:type="page"/>
      </w:r>
    </w:p>
    <w:tbl>
      <w:tblPr>
        <w:tblStyle w:val="Meetingschedule"/>
        <w:tblW w:w="5899" w:type="pct"/>
        <w:tblInd w:w="-905" w:type="dxa"/>
        <w:tblLayout w:type="fixed"/>
        <w:tblLook w:val="01E0" w:firstRow="1" w:lastRow="1" w:firstColumn="1" w:lastColumn="1" w:noHBand="0" w:noVBand="0"/>
        <w:tblDescription w:val="Day 2 schedule information table"/>
      </w:tblPr>
      <w:tblGrid>
        <w:gridCol w:w="3150"/>
        <w:gridCol w:w="2880"/>
        <w:gridCol w:w="1620"/>
        <w:gridCol w:w="1890"/>
        <w:gridCol w:w="2341"/>
      </w:tblGrid>
      <w:tr w:rsidR="005542EB" w:rsidTr="009F1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Default="00F527BB" w:rsidP="004F5C5B">
            <w:r>
              <w:lastRenderedPageBreak/>
              <w:t>Thursday, April</w:t>
            </w:r>
            <w:r w:rsidR="007137BA">
              <w:t xml:space="preserve"> 17</w:t>
            </w:r>
            <w:r w:rsidR="007137BA" w:rsidRPr="007137BA">
              <w:rPr>
                <w:vertAlign w:val="superscript"/>
              </w:rPr>
              <w:t>th</w:t>
            </w:r>
            <w:r w:rsidR="007137BA">
              <w:t xml:space="preserve"> </w:t>
            </w:r>
          </w:p>
        </w:tc>
        <w:tc>
          <w:tcPr>
            <w:tcW w:w="2880" w:type="dxa"/>
          </w:tcPr>
          <w:p w:rsidR="005542EB" w:rsidRDefault="00E20014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me:"/>
                <w:tag w:val="Time:"/>
                <w:id w:val="-1079364757"/>
                <w:placeholder>
                  <w:docPart w:val="217E453A918347BAB2105EF15910D6A9"/>
                </w:placeholder>
                <w:temporary/>
                <w:showingPlcHdr/>
                <w15:appearance w15:val="hidden"/>
              </w:sdtPr>
              <w:sdtEndPr/>
              <w:sdtContent>
                <w:r w:rsidR="005542EB">
                  <w:t>Time</w:t>
                </w:r>
              </w:sdtContent>
            </w:sdt>
          </w:p>
        </w:tc>
        <w:tc>
          <w:tcPr>
            <w:tcW w:w="1620" w:type="dxa"/>
          </w:tcPr>
          <w:p w:rsidR="005542EB" w:rsidRDefault="00E20014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Location:"/>
                <w:tag w:val="Location:"/>
                <w:id w:val="-399520539"/>
                <w:placeholder>
                  <w:docPart w:val="55A879492A864F02A83CCC2BC6436C26"/>
                </w:placeholder>
                <w:temporary/>
                <w:showingPlcHdr/>
                <w15:appearance w15:val="hidden"/>
              </w:sdtPr>
              <w:sdtEndPr/>
              <w:sdtContent>
                <w:r w:rsidR="005542EB">
                  <w:t>Location</w:t>
                </w:r>
              </w:sdtContent>
            </w:sdt>
          </w:p>
        </w:tc>
        <w:tc>
          <w:tcPr>
            <w:tcW w:w="1890" w:type="dxa"/>
          </w:tcPr>
          <w:p w:rsidR="005542EB" w:rsidRDefault="00D0254A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2341" w:type="dxa"/>
          </w:tcPr>
          <w:p w:rsidR="005542EB" w:rsidRDefault="00D0254A" w:rsidP="00BF18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Instructor </w:t>
            </w:r>
          </w:p>
        </w:tc>
      </w:tr>
      <w:tr w:rsidR="00D16895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D16895" w:rsidRPr="000E19F5" w:rsidRDefault="00D64C66" w:rsidP="008441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Bridging </w:t>
            </w:r>
            <w:r w:rsidR="009F1510" w:rsidRPr="000E19F5">
              <w:rPr>
                <w:color w:val="1F497D" w:themeColor="text2"/>
              </w:rPr>
              <w:t xml:space="preserve">Generational Gaps </w:t>
            </w:r>
          </w:p>
        </w:tc>
        <w:tc>
          <w:tcPr>
            <w:tcW w:w="2880" w:type="dxa"/>
          </w:tcPr>
          <w:p w:rsidR="00D16895" w:rsidRPr="000E19F5" w:rsidRDefault="009F1510" w:rsidP="00844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9:00 – 10:15</w:t>
            </w:r>
          </w:p>
        </w:tc>
        <w:tc>
          <w:tcPr>
            <w:tcW w:w="1620" w:type="dxa"/>
          </w:tcPr>
          <w:p w:rsidR="00D16895" w:rsidRPr="000E19F5" w:rsidRDefault="009F1510" w:rsidP="00844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1890" w:type="dxa"/>
          </w:tcPr>
          <w:p w:rsidR="00D16895" w:rsidRPr="000E19F5" w:rsidRDefault="00D16895" w:rsidP="008D2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341" w:type="dxa"/>
          </w:tcPr>
          <w:p w:rsidR="00B828A8" w:rsidRPr="00B828A8" w:rsidRDefault="00B828A8" w:rsidP="00B82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B828A8">
              <w:rPr>
                <w:b/>
                <w:color w:val="1F497D" w:themeColor="text2"/>
              </w:rPr>
              <w:t>Carol Frederick &amp;</w:t>
            </w:r>
          </w:p>
          <w:p w:rsidR="00D16895" w:rsidRPr="000E19F5" w:rsidRDefault="00B828A8" w:rsidP="00B82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B828A8">
              <w:rPr>
                <w:b/>
                <w:color w:val="1F497D" w:themeColor="text2"/>
              </w:rPr>
              <w:t>Mary O’Connor</w:t>
            </w:r>
          </w:p>
        </w:tc>
      </w:tr>
      <w:tr w:rsidR="00BB7316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BB7316" w:rsidRPr="000E19F5" w:rsidRDefault="009F1510" w:rsidP="00BB7316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Break – Vendor Hall Expo</w:t>
            </w:r>
          </w:p>
        </w:tc>
        <w:tc>
          <w:tcPr>
            <w:tcW w:w="2880" w:type="dxa"/>
          </w:tcPr>
          <w:p w:rsidR="00BB7316" w:rsidRPr="000E19F5" w:rsidRDefault="009F1510" w:rsidP="00BB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10:15 – 10:45</w:t>
            </w:r>
          </w:p>
        </w:tc>
        <w:tc>
          <w:tcPr>
            <w:tcW w:w="1620" w:type="dxa"/>
          </w:tcPr>
          <w:p w:rsidR="00BB7316" w:rsidRPr="000E19F5" w:rsidRDefault="009F1510" w:rsidP="00BB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Vendor Hall</w:t>
            </w:r>
          </w:p>
        </w:tc>
        <w:tc>
          <w:tcPr>
            <w:tcW w:w="1890" w:type="dxa"/>
          </w:tcPr>
          <w:p w:rsidR="00BB7316" w:rsidRPr="000E19F5" w:rsidRDefault="00BB7316" w:rsidP="00BB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341" w:type="dxa"/>
          </w:tcPr>
          <w:p w:rsidR="00BB7316" w:rsidRPr="000E19F5" w:rsidRDefault="00BB7316" w:rsidP="00BB7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5542EB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5542EB" w:rsidRPr="000E19F5" w:rsidRDefault="00D64C66" w:rsidP="00BF18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Bridging </w:t>
            </w:r>
            <w:r w:rsidR="009F1510" w:rsidRPr="000E19F5">
              <w:rPr>
                <w:color w:val="1F497D" w:themeColor="text2"/>
              </w:rPr>
              <w:t xml:space="preserve">Generational Gaps </w:t>
            </w:r>
          </w:p>
        </w:tc>
        <w:tc>
          <w:tcPr>
            <w:tcW w:w="2880" w:type="dxa"/>
          </w:tcPr>
          <w:p w:rsidR="005542EB" w:rsidRPr="000E19F5" w:rsidRDefault="009F1510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10:45 – 12:00</w:t>
            </w:r>
          </w:p>
        </w:tc>
        <w:tc>
          <w:tcPr>
            <w:tcW w:w="1620" w:type="dxa"/>
          </w:tcPr>
          <w:p w:rsidR="005542EB" w:rsidRPr="000E19F5" w:rsidRDefault="009F1510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1890" w:type="dxa"/>
          </w:tcPr>
          <w:p w:rsidR="005542EB" w:rsidRPr="000E19F5" w:rsidRDefault="005542EB" w:rsidP="005542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341" w:type="dxa"/>
          </w:tcPr>
          <w:p w:rsidR="00B828A8" w:rsidRPr="00B828A8" w:rsidRDefault="00B828A8" w:rsidP="00B82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B828A8">
              <w:rPr>
                <w:b/>
                <w:color w:val="1F497D" w:themeColor="text2"/>
              </w:rPr>
              <w:t>Carol Frederick &amp;</w:t>
            </w:r>
          </w:p>
          <w:p w:rsidR="005542EB" w:rsidRPr="000E19F5" w:rsidRDefault="00B828A8" w:rsidP="00B828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B828A8">
              <w:rPr>
                <w:b/>
                <w:color w:val="1F497D" w:themeColor="text2"/>
              </w:rPr>
              <w:t>Mary O’Connor</w:t>
            </w:r>
          </w:p>
        </w:tc>
      </w:tr>
      <w:tr w:rsidR="008441AA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8441AA" w:rsidRPr="000E19F5" w:rsidRDefault="00615CF6" w:rsidP="008441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Lunch – On Your Own </w:t>
            </w:r>
          </w:p>
        </w:tc>
        <w:tc>
          <w:tcPr>
            <w:tcW w:w="2880" w:type="dxa"/>
          </w:tcPr>
          <w:p w:rsidR="008441AA" w:rsidRPr="000E19F5" w:rsidRDefault="00045C82" w:rsidP="00844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12:00 – 1:30</w:t>
            </w:r>
          </w:p>
        </w:tc>
        <w:tc>
          <w:tcPr>
            <w:tcW w:w="1620" w:type="dxa"/>
          </w:tcPr>
          <w:p w:rsidR="008441AA" w:rsidRPr="000E19F5" w:rsidRDefault="008441AA" w:rsidP="00844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1890" w:type="dxa"/>
          </w:tcPr>
          <w:p w:rsidR="008441AA" w:rsidRPr="000E19F5" w:rsidRDefault="008441AA" w:rsidP="008D2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341" w:type="dxa"/>
          </w:tcPr>
          <w:p w:rsidR="008441AA" w:rsidRPr="000E19F5" w:rsidRDefault="008441AA" w:rsidP="00844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9F1510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9F1510" w:rsidRPr="000E19F5" w:rsidRDefault="00045C82" w:rsidP="009F1510">
            <w:pPr>
              <w:rPr>
                <w:color w:val="1F497D" w:themeColor="text2"/>
              </w:rPr>
            </w:pPr>
            <w:r w:rsidRPr="00045C82">
              <w:rPr>
                <w:color w:val="1F497D" w:themeColor="text2"/>
              </w:rPr>
              <w:t>LGBTQ Awareness</w:t>
            </w:r>
          </w:p>
        </w:tc>
        <w:tc>
          <w:tcPr>
            <w:tcW w:w="2880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1:30 – 3:00</w:t>
            </w:r>
          </w:p>
        </w:tc>
        <w:tc>
          <w:tcPr>
            <w:tcW w:w="1620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 xml:space="preserve">Training Room </w:t>
            </w:r>
          </w:p>
        </w:tc>
        <w:tc>
          <w:tcPr>
            <w:tcW w:w="1890" w:type="dxa"/>
          </w:tcPr>
          <w:p w:rsidR="009F1510" w:rsidRPr="000E19F5" w:rsidRDefault="00486F2B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LGBTQ  Awareness</w:t>
            </w:r>
          </w:p>
        </w:tc>
        <w:tc>
          <w:tcPr>
            <w:tcW w:w="2341" w:type="dxa"/>
          </w:tcPr>
          <w:p w:rsidR="009F1510" w:rsidRPr="000E19F5" w:rsidRDefault="00045C82" w:rsidP="00000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45C82">
              <w:rPr>
                <w:b/>
                <w:color w:val="1F497D" w:themeColor="text2"/>
              </w:rPr>
              <w:t>University of Alabama</w:t>
            </w:r>
          </w:p>
        </w:tc>
      </w:tr>
      <w:tr w:rsidR="009F1510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9F1510" w:rsidRPr="000E19F5" w:rsidRDefault="00440F0A" w:rsidP="009F1510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Break – Vendor Hall Closed</w:t>
            </w:r>
          </w:p>
        </w:tc>
        <w:tc>
          <w:tcPr>
            <w:tcW w:w="2880" w:type="dxa"/>
          </w:tcPr>
          <w:p w:rsidR="009F1510" w:rsidRPr="000E19F5" w:rsidRDefault="00440F0A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3:00 – 3:15</w:t>
            </w:r>
          </w:p>
        </w:tc>
        <w:tc>
          <w:tcPr>
            <w:tcW w:w="1620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1890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341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9F1510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9F1510" w:rsidRPr="000E19F5" w:rsidRDefault="00045C82" w:rsidP="009F1510">
            <w:pPr>
              <w:rPr>
                <w:color w:val="1F497D" w:themeColor="text2"/>
              </w:rPr>
            </w:pPr>
            <w:r w:rsidRPr="00045C82">
              <w:rPr>
                <w:color w:val="1F497D" w:themeColor="text2"/>
              </w:rPr>
              <w:t>Social Work in Jails</w:t>
            </w:r>
          </w:p>
        </w:tc>
        <w:tc>
          <w:tcPr>
            <w:tcW w:w="2880" w:type="dxa"/>
          </w:tcPr>
          <w:p w:rsidR="009F1510" w:rsidRPr="000E19F5" w:rsidRDefault="00440F0A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3:15 - 4:30</w:t>
            </w:r>
          </w:p>
        </w:tc>
        <w:tc>
          <w:tcPr>
            <w:tcW w:w="1620" w:type="dxa"/>
          </w:tcPr>
          <w:p w:rsidR="009F1510" w:rsidRPr="000E19F5" w:rsidRDefault="00440F0A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Training Room</w:t>
            </w:r>
          </w:p>
        </w:tc>
        <w:tc>
          <w:tcPr>
            <w:tcW w:w="1890" w:type="dxa"/>
          </w:tcPr>
          <w:p w:rsidR="009F1510" w:rsidRPr="000E19F5" w:rsidRDefault="00045C82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45C82">
              <w:rPr>
                <w:b/>
                <w:color w:val="1F497D" w:themeColor="text2"/>
              </w:rPr>
              <w:t>Programs In Your Jails</w:t>
            </w:r>
          </w:p>
        </w:tc>
        <w:tc>
          <w:tcPr>
            <w:tcW w:w="2341" w:type="dxa"/>
          </w:tcPr>
          <w:p w:rsidR="00045C82" w:rsidRPr="00045C82" w:rsidRDefault="00045C82" w:rsidP="0004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45C82">
              <w:rPr>
                <w:b/>
                <w:color w:val="1F497D" w:themeColor="text2"/>
              </w:rPr>
              <w:t>Jamie Rogers</w:t>
            </w:r>
          </w:p>
          <w:p w:rsidR="009F1510" w:rsidRPr="000E19F5" w:rsidRDefault="00045C82" w:rsidP="0004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45C82">
              <w:rPr>
                <w:b/>
                <w:color w:val="1F497D" w:themeColor="text2"/>
              </w:rPr>
              <w:t>Shelby County Jail Social Worker</w:t>
            </w:r>
          </w:p>
        </w:tc>
      </w:tr>
      <w:tr w:rsidR="009F1510" w:rsidTr="009F1510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9F1510" w:rsidRPr="000E19F5" w:rsidRDefault="009F1510" w:rsidP="009F1510">
            <w:pPr>
              <w:rPr>
                <w:color w:val="1F497D" w:themeColor="text2"/>
              </w:rPr>
            </w:pPr>
          </w:p>
          <w:p w:rsidR="000E19F5" w:rsidRDefault="000E19F5" w:rsidP="009F1510">
            <w:pPr>
              <w:rPr>
                <w:color w:val="1F497D" w:themeColor="text2"/>
              </w:rPr>
            </w:pPr>
            <w:r w:rsidRPr="000E19F5">
              <w:rPr>
                <w:color w:val="1F497D" w:themeColor="text2"/>
              </w:rPr>
              <w:t>President</w:t>
            </w:r>
            <w:r w:rsidR="004A7E54">
              <w:rPr>
                <w:color w:val="1F497D" w:themeColor="text2"/>
              </w:rPr>
              <w:t xml:space="preserve">’s Dinner </w:t>
            </w:r>
          </w:p>
          <w:p w:rsidR="004A7E54" w:rsidRPr="000E19F5" w:rsidRDefault="004A7E54" w:rsidP="009F15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Raffle &amp; Door Prizes </w:t>
            </w:r>
          </w:p>
        </w:tc>
        <w:tc>
          <w:tcPr>
            <w:tcW w:w="2880" w:type="dxa"/>
          </w:tcPr>
          <w:p w:rsidR="009F1510" w:rsidRPr="000E19F5" w:rsidRDefault="000E19F5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6:00 – 8:00</w:t>
            </w:r>
          </w:p>
        </w:tc>
        <w:tc>
          <w:tcPr>
            <w:tcW w:w="1620" w:type="dxa"/>
          </w:tcPr>
          <w:p w:rsidR="009F1510" w:rsidRPr="000E19F5" w:rsidRDefault="000E19F5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Dining Hall</w:t>
            </w:r>
          </w:p>
        </w:tc>
        <w:tc>
          <w:tcPr>
            <w:tcW w:w="1890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  <w:tc>
          <w:tcPr>
            <w:tcW w:w="2341" w:type="dxa"/>
          </w:tcPr>
          <w:p w:rsidR="009F1510" w:rsidRPr="000E19F5" w:rsidRDefault="009F1510" w:rsidP="009F1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</w:p>
        </w:tc>
      </w:tr>
      <w:tr w:rsidR="00045C82" w:rsidTr="009F15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:rsidR="00045C82" w:rsidRPr="000E19F5" w:rsidRDefault="00045C82" w:rsidP="00045C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Outdoor Event @ The Boat Bar </w:t>
            </w:r>
          </w:p>
        </w:tc>
        <w:tc>
          <w:tcPr>
            <w:tcW w:w="2880" w:type="dxa"/>
          </w:tcPr>
          <w:p w:rsidR="00045C82" w:rsidRPr="00045C82" w:rsidRDefault="00045C82" w:rsidP="0004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45C82">
              <w:rPr>
                <w:b/>
                <w:color w:val="1F497D" w:themeColor="text2"/>
              </w:rPr>
              <w:t>8:30 – 11:45</w:t>
            </w:r>
          </w:p>
        </w:tc>
        <w:tc>
          <w:tcPr>
            <w:tcW w:w="1620" w:type="dxa"/>
          </w:tcPr>
          <w:p w:rsidR="00045C82" w:rsidRPr="00045C82" w:rsidRDefault="00045C82" w:rsidP="0004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045C82">
              <w:rPr>
                <w:b/>
                <w:color w:val="1F497D" w:themeColor="text2"/>
              </w:rPr>
              <w:t xml:space="preserve">Boat Bar </w:t>
            </w:r>
          </w:p>
        </w:tc>
        <w:tc>
          <w:tcPr>
            <w:tcW w:w="1890" w:type="dxa"/>
          </w:tcPr>
          <w:p w:rsidR="00045C82" w:rsidRDefault="00045C82" w:rsidP="0004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045C82" w:rsidRDefault="00045C82" w:rsidP="00045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35D04" w:rsidRPr="00542D24" w:rsidRDefault="005F4FE2" w:rsidP="00542D24">
      <w:pPr>
        <w:pStyle w:val="Heading1"/>
      </w:pPr>
      <w:r w:rsidRPr="00B034D9">
        <w:rPr>
          <w:rFonts w:ascii="Times New Roman" w:hAnsi="Times New Roman"/>
          <w:b w:val="0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2B5EC51" wp14:editId="2837C0E9">
            <wp:simplePos x="0" y="0"/>
            <wp:positionH relativeFrom="margin">
              <wp:align>center</wp:align>
            </wp:positionH>
            <wp:positionV relativeFrom="page">
              <wp:posOffset>8820785</wp:posOffset>
            </wp:positionV>
            <wp:extent cx="885825" cy="885825"/>
            <wp:effectExtent l="0" t="0" r="9525" b="9525"/>
            <wp:wrapNone/>
            <wp:docPr id="5" name="Picture 5" descr="Alabama Jail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bama Jail Associ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Notes/Additional Items:"/>
          <w:tag w:val="Notes/Additional Items:"/>
          <w:id w:val="-499423263"/>
          <w:placeholder>
            <w:docPart w:val="0D460BD6DE4C447588608D95D15A4CBD"/>
          </w:placeholder>
          <w:temporary/>
          <w:showingPlcHdr/>
          <w15:appearance w15:val="hidden"/>
        </w:sdtPr>
        <w:sdtEndPr/>
        <w:sdtContent>
          <w:r w:rsidR="005542EB" w:rsidRPr="00542D24">
            <w:t>Notes/Additional Items</w:t>
          </w:r>
        </w:sdtContent>
      </w:sdt>
    </w:p>
    <w:tbl>
      <w:tblPr>
        <w:tblW w:w="4873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  <w:tblDescription w:val="Day 2 notes/additional items table"/>
      </w:tblPr>
      <w:tblGrid>
        <w:gridCol w:w="9814"/>
      </w:tblGrid>
      <w:tr w:rsidR="00135D04" w:rsidTr="00D64C66">
        <w:trPr>
          <w:trHeight w:val="3986"/>
        </w:trPr>
        <w:tc>
          <w:tcPr>
            <w:tcW w:w="9815" w:type="dxa"/>
          </w:tcPr>
          <w:p w:rsidR="005F4FE2" w:rsidRPr="000E19F5" w:rsidRDefault="005F4FE2" w:rsidP="005F4FE2">
            <w:pPr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 xml:space="preserve">To receive credit for training, you are required to sign in for morning and afternoon training sessions. </w:t>
            </w:r>
          </w:p>
          <w:p w:rsidR="005F4FE2" w:rsidRPr="000E19F5" w:rsidRDefault="005F4FE2" w:rsidP="008D23D3">
            <w:pPr>
              <w:rPr>
                <w:b/>
                <w:color w:val="1F497D" w:themeColor="text2"/>
              </w:rPr>
            </w:pPr>
          </w:p>
          <w:p w:rsidR="00440F0A" w:rsidRPr="000E19F5" w:rsidRDefault="00440F0A" w:rsidP="008D23D3">
            <w:pPr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 xml:space="preserve">Vendor Hall will close after the morning break. Vendor door prizes will be given away during lunch. </w:t>
            </w:r>
          </w:p>
          <w:p w:rsidR="00440F0A" w:rsidRPr="000E19F5" w:rsidRDefault="00440F0A" w:rsidP="008D23D3">
            <w:pPr>
              <w:rPr>
                <w:b/>
                <w:color w:val="1F497D" w:themeColor="text2"/>
              </w:rPr>
            </w:pPr>
          </w:p>
          <w:p w:rsidR="00135D04" w:rsidRPr="000E19F5" w:rsidRDefault="003073CF" w:rsidP="008D23D3">
            <w:pPr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 xml:space="preserve">You must be present </w:t>
            </w:r>
            <w:r w:rsidR="004A7E54">
              <w:rPr>
                <w:b/>
                <w:color w:val="1F497D" w:themeColor="text2"/>
              </w:rPr>
              <w:t xml:space="preserve">to claim door prizes. </w:t>
            </w:r>
          </w:p>
          <w:p w:rsidR="00F527BB" w:rsidRPr="000E19F5" w:rsidRDefault="00F527BB" w:rsidP="008D23D3">
            <w:pPr>
              <w:rPr>
                <w:color w:val="1F497D" w:themeColor="text2"/>
              </w:rPr>
            </w:pPr>
          </w:p>
          <w:p w:rsidR="00F527BB" w:rsidRPr="00FD602A" w:rsidRDefault="00E01FCD" w:rsidP="00FD602A">
            <w:pPr>
              <w:rPr>
                <w:b/>
                <w:color w:val="1F497D" w:themeColor="text2"/>
              </w:rPr>
            </w:pPr>
            <w:r w:rsidRPr="000E19F5">
              <w:rPr>
                <w:b/>
                <w:color w:val="1F497D" w:themeColor="text2"/>
              </w:rPr>
              <w:t>President’s Dinner 6:00 – 8:00</w:t>
            </w:r>
            <w:r w:rsidR="00FD602A">
              <w:rPr>
                <w:b/>
                <w:color w:val="1F497D" w:themeColor="text2"/>
              </w:rPr>
              <w:t>PM</w:t>
            </w:r>
          </w:p>
        </w:tc>
      </w:tr>
    </w:tbl>
    <w:tbl>
      <w:tblPr>
        <w:tblStyle w:val="Meetingschedule"/>
        <w:tblW w:w="5899" w:type="pct"/>
        <w:tblInd w:w="-905" w:type="dxa"/>
        <w:tblLayout w:type="fixed"/>
        <w:tblLook w:val="01E0" w:firstRow="1" w:lastRow="1" w:firstColumn="1" w:lastColumn="1" w:noHBand="0" w:noVBand="0"/>
        <w:tblDescription w:val="Day 2 notes/additional items table"/>
      </w:tblPr>
      <w:tblGrid>
        <w:gridCol w:w="2802"/>
        <w:gridCol w:w="3228"/>
        <w:gridCol w:w="1620"/>
        <w:gridCol w:w="1890"/>
        <w:gridCol w:w="2341"/>
      </w:tblGrid>
      <w:tr w:rsidR="008D23D3" w:rsidTr="00943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D23D3" w:rsidRDefault="00F527BB" w:rsidP="00F527BB">
            <w:r>
              <w:lastRenderedPageBreak/>
              <w:t>Friday, April</w:t>
            </w:r>
            <w:r w:rsidR="007137BA">
              <w:t xml:space="preserve"> 18</w:t>
            </w:r>
            <w:r w:rsidR="007137BA" w:rsidRPr="007137BA">
              <w:rPr>
                <w:vertAlign w:val="superscript"/>
              </w:rPr>
              <w:t>th</w:t>
            </w:r>
            <w:r w:rsidR="007137BA">
              <w:t xml:space="preserve"> </w:t>
            </w:r>
          </w:p>
        </w:tc>
        <w:tc>
          <w:tcPr>
            <w:tcW w:w="3228" w:type="dxa"/>
          </w:tcPr>
          <w:p w:rsidR="008D23D3" w:rsidRDefault="00E20014" w:rsidP="00995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me:"/>
                <w:tag w:val="Time:"/>
                <w:id w:val="1054654484"/>
                <w:placeholder>
                  <w:docPart w:val="6BCFCB8364E546EDBADF47A6C980AE7A"/>
                </w:placeholder>
                <w:temporary/>
                <w:showingPlcHdr/>
                <w15:appearance w15:val="hidden"/>
              </w:sdtPr>
              <w:sdtEndPr/>
              <w:sdtContent>
                <w:r w:rsidR="008D23D3">
                  <w:t>Time</w:t>
                </w:r>
              </w:sdtContent>
            </w:sdt>
          </w:p>
        </w:tc>
        <w:tc>
          <w:tcPr>
            <w:tcW w:w="1620" w:type="dxa"/>
          </w:tcPr>
          <w:p w:rsidR="008D23D3" w:rsidRDefault="00E20014" w:rsidP="00995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Location:"/>
                <w:tag w:val="Location:"/>
                <w:id w:val="524758259"/>
                <w:placeholder>
                  <w:docPart w:val="AD990A024D2A4E6EA877C6816845F26B"/>
                </w:placeholder>
                <w:temporary/>
                <w:showingPlcHdr/>
                <w15:appearance w15:val="hidden"/>
              </w:sdtPr>
              <w:sdtEndPr/>
              <w:sdtContent>
                <w:r w:rsidR="008D23D3">
                  <w:t>Location</w:t>
                </w:r>
              </w:sdtContent>
            </w:sdt>
          </w:p>
        </w:tc>
        <w:tc>
          <w:tcPr>
            <w:tcW w:w="1890" w:type="dxa"/>
          </w:tcPr>
          <w:p w:rsidR="008D23D3" w:rsidRDefault="00D0254A" w:rsidP="00995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</w:p>
        </w:tc>
        <w:tc>
          <w:tcPr>
            <w:tcW w:w="2341" w:type="dxa"/>
          </w:tcPr>
          <w:p w:rsidR="008D23D3" w:rsidRDefault="00D0254A" w:rsidP="009957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Instructor</w:t>
            </w:r>
          </w:p>
        </w:tc>
      </w:tr>
      <w:tr w:rsidR="008D23D3" w:rsidTr="00943C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D23D3" w:rsidRPr="002409D8" w:rsidRDefault="00E32263" w:rsidP="0099576D">
            <w:r w:rsidRPr="00E32263">
              <w:rPr>
                <w:color w:val="1F497D" w:themeColor="text2"/>
              </w:rPr>
              <w:t xml:space="preserve">Retirement Systems of Alabama Presentation </w:t>
            </w:r>
          </w:p>
        </w:tc>
        <w:tc>
          <w:tcPr>
            <w:tcW w:w="3228" w:type="dxa"/>
          </w:tcPr>
          <w:p w:rsidR="008D23D3" w:rsidRPr="00E32263" w:rsidRDefault="00E3226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32263">
              <w:rPr>
                <w:b/>
                <w:color w:val="1F497D" w:themeColor="text2"/>
              </w:rPr>
              <w:t>9:00 – 11:00</w:t>
            </w:r>
          </w:p>
        </w:tc>
        <w:tc>
          <w:tcPr>
            <w:tcW w:w="1620" w:type="dxa"/>
          </w:tcPr>
          <w:p w:rsidR="008D23D3" w:rsidRPr="002409D8" w:rsidRDefault="00E3226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Training Room</w:t>
            </w:r>
          </w:p>
        </w:tc>
        <w:tc>
          <w:tcPr>
            <w:tcW w:w="1890" w:type="dxa"/>
          </w:tcPr>
          <w:p w:rsidR="008D23D3" w:rsidRDefault="00E3226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Retirement</w:t>
            </w:r>
          </w:p>
          <w:p w:rsidR="00E32263" w:rsidRPr="002409D8" w:rsidRDefault="00E3226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Informational Session </w:t>
            </w:r>
          </w:p>
        </w:tc>
        <w:tc>
          <w:tcPr>
            <w:tcW w:w="2341" w:type="dxa"/>
          </w:tcPr>
          <w:p w:rsidR="008D23D3" w:rsidRPr="002409D8" w:rsidRDefault="00A169EC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RSA – Kit Gallup </w:t>
            </w:r>
          </w:p>
        </w:tc>
      </w:tr>
      <w:tr w:rsidR="008D23D3" w:rsidTr="00943C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D23D3" w:rsidRPr="004A7E54" w:rsidRDefault="004A7E54" w:rsidP="0099576D">
            <w:pPr>
              <w:rPr>
                <w:color w:val="1F497D" w:themeColor="text2"/>
              </w:rPr>
            </w:pPr>
            <w:r w:rsidRPr="004A7E54">
              <w:rPr>
                <w:color w:val="1F497D" w:themeColor="text2"/>
              </w:rPr>
              <w:t xml:space="preserve">Door Prizes </w:t>
            </w:r>
          </w:p>
        </w:tc>
        <w:tc>
          <w:tcPr>
            <w:tcW w:w="3228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23D3" w:rsidTr="00943C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3073CF" w:rsidRDefault="004A7E54" w:rsidP="0099576D">
            <w:r w:rsidRPr="004A7E54">
              <w:rPr>
                <w:color w:val="1F497D" w:themeColor="text2"/>
              </w:rPr>
              <w:t xml:space="preserve">Conference Adjourns </w:t>
            </w:r>
          </w:p>
        </w:tc>
        <w:tc>
          <w:tcPr>
            <w:tcW w:w="3228" w:type="dxa"/>
          </w:tcPr>
          <w:p w:rsidR="008D23D3" w:rsidRPr="004A7E54" w:rsidRDefault="004A7E54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A7E54">
              <w:rPr>
                <w:b/>
                <w:color w:val="1F497D" w:themeColor="text2"/>
              </w:rPr>
              <w:t>12:00</w:t>
            </w:r>
          </w:p>
        </w:tc>
        <w:tc>
          <w:tcPr>
            <w:tcW w:w="162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23D3" w:rsidTr="00943C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D23D3" w:rsidRDefault="008D23D3" w:rsidP="0099576D"/>
        </w:tc>
        <w:tc>
          <w:tcPr>
            <w:tcW w:w="3228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23D3" w:rsidTr="00943C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D23D3" w:rsidRDefault="008D23D3" w:rsidP="0099576D"/>
        </w:tc>
        <w:tc>
          <w:tcPr>
            <w:tcW w:w="3228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23D3" w:rsidTr="00943C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D23D3" w:rsidRDefault="008D23D3" w:rsidP="0099576D"/>
        </w:tc>
        <w:tc>
          <w:tcPr>
            <w:tcW w:w="3228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23D3" w:rsidTr="00943CC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8D23D3" w:rsidRDefault="008D23D3" w:rsidP="0099576D"/>
        </w:tc>
        <w:tc>
          <w:tcPr>
            <w:tcW w:w="3228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1" w:type="dxa"/>
          </w:tcPr>
          <w:p w:rsidR="008D23D3" w:rsidRDefault="008D23D3" w:rsidP="00995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617BA" w:rsidRDefault="001617BA" w:rsidP="008D23D3"/>
    <w:p w:rsidR="008D23D3" w:rsidRPr="008D23D3" w:rsidRDefault="00E20014" w:rsidP="008D23D3">
      <w:pPr>
        <w:rPr>
          <w:b/>
        </w:rPr>
      </w:pPr>
      <w:sdt>
        <w:sdtPr>
          <w:rPr>
            <w:b/>
          </w:rPr>
          <w:alias w:val="Notes/Additional Items:"/>
          <w:tag w:val="Notes/Additional Items:"/>
          <w:id w:val="-260534241"/>
          <w:placeholder>
            <w:docPart w:val="B5C1837A76554430AC88F50FCF41ED88"/>
          </w:placeholder>
          <w:temporary/>
          <w:showingPlcHdr/>
          <w15:appearance w15:val="hidden"/>
        </w:sdtPr>
        <w:sdtEndPr/>
        <w:sdtContent>
          <w:r w:rsidR="008D23D3" w:rsidRPr="008D23D3">
            <w:rPr>
              <w:b/>
            </w:rPr>
            <w:t>Notes/Additional Items</w:t>
          </w:r>
        </w:sdtContent>
      </w:sdt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  <w:tblDescription w:val="Day 2 notes/additional items table"/>
      </w:tblPr>
      <w:tblGrid>
        <w:gridCol w:w="10070"/>
      </w:tblGrid>
      <w:tr w:rsidR="008D23D3" w:rsidRPr="008D23D3" w:rsidTr="005F4FE2">
        <w:trPr>
          <w:trHeight w:val="3653"/>
        </w:trPr>
        <w:tc>
          <w:tcPr>
            <w:tcW w:w="10070" w:type="dxa"/>
          </w:tcPr>
          <w:p w:rsidR="003073CF" w:rsidRDefault="00E01FCD" w:rsidP="008D23D3">
            <w:pPr>
              <w:rPr>
                <w:b/>
                <w:color w:val="365F91" w:themeColor="accent1" w:themeShade="BF"/>
              </w:rPr>
            </w:pPr>
            <w:r w:rsidRPr="00E01FCD">
              <w:rPr>
                <w:b/>
                <w:color w:val="365F91" w:themeColor="accent1" w:themeShade="BF"/>
              </w:rPr>
              <w:t xml:space="preserve">To receive credit for training, you are required to sign in for </w:t>
            </w:r>
            <w:r w:rsidR="001C05F7">
              <w:rPr>
                <w:b/>
                <w:color w:val="365F91" w:themeColor="accent1" w:themeShade="BF"/>
              </w:rPr>
              <w:t xml:space="preserve">morning session. </w:t>
            </w:r>
          </w:p>
          <w:p w:rsidR="00E01FCD" w:rsidRPr="003073CF" w:rsidRDefault="00E01FCD" w:rsidP="008D23D3">
            <w:pPr>
              <w:rPr>
                <w:b/>
                <w:color w:val="365F91" w:themeColor="accent1" w:themeShade="BF"/>
              </w:rPr>
            </w:pPr>
          </w:p>
          <w:p w:rsidR="003073CF" w:rsidRDefault="003073CF" w:rsidP="008D23D3">
            <w:pPr>
              <w:rPr>
                <w:b/>
                <w:color w:val="365F91" w:themeColor="accent1" w:themeShade="BF"/>
              </w:rPr>
            </w:pPr>
            <w:r w:rsidRPr="003073CF">
              <w:rPr>
                <w:b/>
                <w:color w:val="365F91" w:themeColor="accent1" w:themeShade="BF"/>
              </w:rPr>
              <w:t>You must be presen</w:t>
            </w:r>
            <w:r w:rsidR="004A7E54">
              <w:rPr>
                <w:b/>
                <w:color w:val="365F91" w:themeColor="accent1" w:themeShade="BF"/>
              </w:rPr>
              <w:t xml:space="preserve">t to claim door prizes. </w:t>
            </w:r>
          </w:p>
          <w:p w:rsidR="00E01FCD" w:rsidRDefault="00E01FCD" w:rsidP="008D23D3">
            <w:pPr>
              <w:rPr>
                <w:b/>
                <w:color w:val="365F91" w:themeColor="accent1" w:themeShade="BF"/>
              </w:rPr>
            </w:pPr>
          </w:p>
          <w:p w:rsidR="00E01FCD" w:rsidRDefault="00E01FCD" w:rsidP="008D23D3">
            <w:pPr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>Conference Certificates will be ready at 10 AM</w:t>
            </w:r>
          </w:p>
          <w:p w:rsidR="005F4FE2" w:rsidRDefault="005F4FE2" w:rsidP="008D23D3">
            <w:pPr>
              <w:rPr>
                <w:b/>
                <w:color w:val="365F91" w:themeColor="accent1" w:themeShade="BF"/>
              </w:rPr>
            </w:pPr>
          </w:p>
          <w:p w:rsidR="005F4FE2" w:rsidRDefault="005F4FE2" w:rsidP="008D23D3">
            <w:pPr>
              <w:rPr>
                <w:b/>
                <w:color w:val="365F91" w:themeColor="accent1" w:themeShade="BF"/>
              </w:rPr>
            </w:pPr>
          </w:p>
          <w:p w:rsidR="003073CF" w:rsidRDefault="003073CF" w:rsidP="008D23D3">
            <w:pPr>
              <w:rPr>
                <w:b/>
                <w:color w:val="365F91" w:themeColor="accent1" w:themeShade="BF"/>
              </w:rPr>
            </w:pPr>
          </w:p>
          <w:p w:rsidR="003073CF" w:rsidRPr="008D23D3" w:rsidRDefault="003073CF" w:rsidP="008D23D3"/>
        </w:tc>
      </w:tr>
    </w:tbl>
    <w:p w:rsidR="008D23D3" w:rsidRDefault="005F4FE2" w:rsidP="008D23D3">
      <w:r w:rsidRPr="00B034D9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F1B68F7" wp14:editId="6996A664">
            <wp:simplePos x="0" y="0"/>
            <wp:positionH relativeFrom="margin">
              <wp:align>center</wp:align>
            </wp:positionH>
            <wp:positionV relativeFrom="page">
              <wp:posOffset>8463280</wp:posOffset>
            </wp:positionV>
            <wp:extent cx="885825" cy="885825"/>
            <wp:effectExtent l="0" t="0" r="9525" b="9525"/>
            <wp:wrapNone/>
            <wp:docPr id="6" name="Picture 6" descr="Alabama Jail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bama Jail Associ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23D3">
      <w:footerReference w:type="default" r:id="rId8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14" w:rsidRDefault="00E20014">
      <w:pPr>
        <w:spacing w:before="0" w:after="0"/>
      </w:pPr>
      <w:r>
        <w:separator/>
      </w:r>
    </w:p>
  </w:endnote>
  <w:endnote w:type="continuationSeparator" w:id="0">
    <w:p w:rsidR="00E20014" w:rsidRDefault="00E200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576D" w:rsidRDefault="0099576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F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14" w:rsidRDefault="00E20014">
      <w:pPr>
        <w:spacing w:before="0" w:after="0"/>
      </w:pPr>
      <w:r>
        <w:separator/>
      </w:r>
    </w:p>
  </w:footnote>
  <w:footnote w:type="continuationSeparator" w:id="0">
    <w:p w:rsidR="00E20014" w:rsidRDefault="00E2001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F8E6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6A2D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A8F2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102A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5CE2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0077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4AF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AEA6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22F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569E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EC"/>
    <w:rsid w:val="00000813"/>
    <w:rsid w:val="0000661C"/>
    <w:rsid w:val="000104DF"/>
    <w:rsid w:val="000407E4"/>
    <w:rsid w:val="00045C82"/>
    <w:rsid w:val="00045E78"/>
    <w:rsid w:val="000B66B7"/>
    <w:rsid w:val="000B74C3"/>
    <w:rsid w:val="000D02C7"/>
    <w:rsid w:val="000E19F5"/>
    <w:rsid w:val="00135D04"/>
    <w:rsid w:val="00145784"/>
    <w:rsid w:val="00160C25"/>
    <w:rsid w:val="001617BA"/>
    <w:rsid w:val="001C05F7"/>
    <w:rsid w:val="001C7912"/>
    <w:rsid w:val="001F077F"/>
    <w:rsid w:val="002409D8"/>
    <w:rsid w:val="00283D71"/>
    <w:rsid w:val="00287CFD"/>
    <w:rsid w:val="002A1E0F"/>
    <w:rsid w:val="002A62F6"/>
    <w:rsid w:val="002C6A0C"/>
    <w:rsid w:val="002F5E2C"/>
    <w:rsid w:val="00305ED7"/>
    <w:rsid w:val="003073CF"/>
    <w:rsid w:val="00313041"/>
    <w:rsid w:val="00361272"/>
    <w:rsid w:val="00366447"/>
    <w:rsid w:val="00385DFF"/>
    <w:rsid w:val="003B18BB"/>
    <w:rsid w:val="003E6991"/>
    <w:rsid w:val="00404174"/>
    <w:rsid w:val="00424F6C"/>
    <w:rsid w:val="00440F0A"/>
    <w:rsid w:val="00484D14"/>
    <w:rsid w:val="00486F2B"/>
    <w:rsid w:val="004906D2"/>
    <w:rsid w:val="004A7E54"/>
    <w:rsid w:val="004B06CA"/>
    <w:rsid w:val="004B1241"/>
    <w:rsid w:val="004C7253"/>
    <w:rsid w:val="004D2B2F"/>
    <w:rsid w:val="004E70F4"/>
    <w:rsid w:val="004F5C5B"/>
    <w:rsid w:val="00504249"/>
    <w:rsid w:val="005149CF"/>
    <w:rsid w:val="00542D24"/>
    <w:rsid w:val="005542EB"/>
    <w:rsid w:val="005573A0"/>
    <w:rsid w:val="005757B6"/>
    <w:rsid w:val="00585A39"/>
    <w:rsid w:val="005C2F75"/>
    <w:rsid w:val="005F4ED9"/>
    <w:rsid w:val="005F4FE2"/>
    <w:rsid w:val="00615CF6"/>
    <w:rsid w:val="00626192"/>
    <w:rsid w:val="006279EC"/>
    <w:rsid w:val="0064080C"/>
    <w:rsid w:val="0069285D"/>
    <w:rsid w:val="006D000C"/>
    <w:rsid w:val="006D586F"/>
    <w:rsid w:val="007060FE"/>
    <w:rsid w:val="007137BA"/>
    <w:rsid w:val="00714F96"/>
    <w:rsid w:val="007467BD"/>
    <w:rsid w:val="00796126"/>
    <w:rsid w:val="007C46E4"/>
    <w:rsid w:val="008011AD"/>
    <w:rsid w:val="00801D9D"/>
    <w:rsid w:val="0083786F"/>
    <w:rsid w:val="008441AA"/>
    <w:rsid w:val="00886114"/>
    <w:rsid w:val="00892B80"/>
    <w:rsid w:val="008A44ED"/>
    <w:rsid w:val="008D16B5"/>
    <w:rsid w:val="008D23D3"/>
    <w:rsid w:val="008F007A"/>
    <w:rsid w:val="008F16B9"/>
    <w:rsid w:val="008F4E89"/>
    <w:rsid w:val="008F623F"/>
    <w:rsid w:val="00916C98"/>
    <w:rsid w:val="00943CCF"/>
    <w:rsid w:val="00956982"/>
    <w:rsid w:val="0099576D"/>
    <w:rsid w:val="00996B28"/>
    <w:rsid w:val="009F1510"/>
    <w:rsid w:val="009F1D56"/>
    <w:rsid w:val="00A065FE"/>
    <w:rsid w:val="00A169EC"/>
    <w:rsid w:val="00A575DE"/>
    <w:rsid w:val="00A74D29"/>
    <w:rsid w:val="00A778FB"/>
    <w:rsid w:val="00A806DA"/>
    <w:rsid w:val="00AD03E8"/>
    <w:rsid w:val="00B4226F"/>
    <w:rsid w:val="00B828A8"/>
    <w:rsid w:val="00B90AF9"/>
    <w:rsid w:val="00BB16B9"/>
    <w:rsid w:val="00BB7316"/>
    <w:rsid w:val="00BB7C13"/>
    <w:rsid w:val="00BE6705"/>
    <w:rsid w:val="00BF1893"/>
    <w:rsid w:val="00BF29B5"/>
    <w:rsid w:val="00C03251"/>
    <w:rsid w:val="00C35606"/>
    <w:rsid w:val="00C53D04"/>
    <w:rsid w:val="00C76D33"/>
    <w:rsid w:val="00C96180"/>
    <w:rsid w:val="00CC547C"/>
    <w:rsid w:val="00D0254A"/>
    <w:rsid w:val="00D16895"/>
    <w:rsid w:val="00D64BD6"/>
    <w:rsid w:val="00D64C66"/>
    <w:rsid w:val="00DA0A39"/>
    <w:rsid w:val="00DA24AC"/>
    <w:rsid w:val="00DF33FA"/>
    <w:rsid w:val="00E01FCD"/>
    <w:rsid w:val="00E0313A"/>
    <w:rsid w:val="00E20014"/>
    <w:rsid w:val="00E32263"/>
    <w:rsid w:val="00E44BCE"/>
    <w:rsid w:val="00E57E97"/>
    <w:rsid w:val="00E91E28"/>
    <w:rsid w:val="00EE6F71"/>
    <w:rsid w:val="00F40181"/>
    <w:rsid w:val="00F44B42"/>
    <w:rsid w:val="00F527BB"/>
    <w:rsid w:val="00F55EC8"/>
    <w:rsid w:val="00FA5A28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CA5E4F"/>
  <w15:docId w15:val="{E68AC098-E2DD-4C48-811F-F7A53EDA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0C"/>
  </w:style>
  <w:style w:type="paragraph" w:styleId="Heading1">
    <w:name w:val="heading 1"/>
    <w:basedOn w:val="Normal"/>
    <w:link w:val="Heading1Char"/>
    <w:uiPriority w:val="9"/>
    <w:qFormat/>
    <w:rsid w:val="002C6A0C"/>
    <w:pPr>
      <w:keepNext/>
      <w:spacing w:before="240"/>
      <w:contextualSpacing/>
      <w:outlineLvl w:val="0"/>
    </w:pPr>
    <w:rPr>
      <w:rFonts w:asciiTheme="majorHAnsi" w:hAnsiTheme="majorHAnsi"/>
      <w:b/>
      <w:color w:val="404040" w:themeColor="text1" w:themeTint="BF"/>
      <w:sz w:val="2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80C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80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80C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80C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80C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80C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80C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80C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6A0C"/>
    <w:rPr>
      <w:rFonts w:asciiTheme="majorHAnsi" w:hAnsiTheme="majorHAnsi"/>
      <w:b/>
      <w:color w:val="404040" w:themeColor="text1" w:themeTint="BF"/>
      <w:sz w:val="24"/>
      <w:szCs w:val="4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C35606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customStyle="1" w:styleId="Meetingschedule">
    <w:name w:val="Meeting schedule"/>
    <w:basedOn w:val="TableNormal"/>
    <w:uiPriority w:val="99"/>
    <w:rsid w:val="00886114"/>
    <w:tblPr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olor w:val="FFFFFF" w:themeColor="background1"/>
        <w:sz w:val="22"/>
      </w:rPr>
      <w:tblPr/>
      <w:tcPr>
        <w:tc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il"/>
          <w:insideV w:val="single" w:sz="4" w:space="0" w:color="365F91" w:themeColor="accent1" w:themeShade="BF"/>
          <w:tl2br w:val="nil"/>
          <w:tr2bl w:val="nil"/>
        </w:tcBorders>
        <w:shd w:val="clear" w:color="auto" w:fill="365F91" w:themeFill="accent1" w:themeFillShade="BF"/>
      </w:tcPr>
    </w:tblStylePr>
    <w:tblStylePr w:type="firstCol">
      <w:rPr>
        <w:b/>
        <w:i w:val="0"/>
        <w:color w:val="404040" w:themeColor="text1" w:themeTint="BF"/>
      </w:rPr>
    </w:tblStylePr>
  </w:style>
  <w:style w:type="paragraph" w:styleId="Title">
    <w:name w:val="Title"/>
    <w:basedOn w:val="Normal"/>
    <w:link w:val="TitleChar"/>
    <w:uiPriority w:val="2"/>
    <w:qFormat/>
    <w:rsid w:val="000104DF"/>
    <w:pPr>
      <w:spacing w:after="120"/>
      <w:contextualSpacing/>
    </w:pPr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2C6A0C"/>
    <w:rPr>
      <w:rFonts w:asciiTheme="majorHAnsi" w:eastAsiaTheme="majorEastAsia" w:hAnsiTheme="majorHAnsi" w:cstheme="majorBidi"/>
      <w:color w:val="365F91" w:themeColor="accent1" w:themeShade="BF"/>
      <w:sz w:val="3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A39"/>
    <w:pPr>
      <w:outlineLvl w:val="9"/>
    </w:pPr>
    <w:rPr>
      <w:rFonts w:eastAsiaTheme="majorEastAsia" w:cstheme="majorBidi"/>
      <w:szCs w:val="3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35606"/>
    <w:rPr>
      <w:b/>
      <w:bCs/>
      <w:caps w:val="0"/>
      <w:smallCaps/>
      <w:color w:val="365F91" w:themeColor="accent1" w:themeShade="BF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356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35606"/>
    <w:rPr>
      <w:i/>
      <w:iCs/>
      <w:color w:val="365F91" w:themeColor="accent1" w:themeShade="BF"/>
    </w:rPr>
  </w:style>
  <w:style w:type="character" w:styleId="BookTitle">
    <w:name w:val="Book Title"/>
    <w:basedOn w:val="DefaultParagraphFont"/>
    <w:uiPriority w:val="33"/>
    <w:semiHidden/>
    <w:unhideWhenUsed/>
    <w:qFormat/>
    <w:rsid w:val="00C35606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35606"/>
    <w:rPr>
      <w:i/>
      <w:iCs/>
      <w:color w:val="365F91" w:themeColor="accent1" w:themeShade="BF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64080C"/>
    <w:pPr>
      <w:numPr>
        <w:ilvl w:val="1"/>
      </w:numPr>
      <w:spacing w:after="160"/>
      <w:contextualSpacing/>
    </w:pPr>
    <w:rPr>
      <w:rFonts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080C"/>
    <w:rPr>
      <w:rFonts w:cstheme="minorBidi"/>
      <w:color w:val="5A5A5A" w:themeColor="text1" w:themeTint="A5"/>
    </w:rPr>
  </w:style>
  <w:style w:type="paragraph" w:styleId="BlockText">
    <w:name w:val="Block Text"/>
    <w:basedOn w:val="Normal"/>
    <w:uiPriority w:val="99"/>
    <w:semiHidden/>
    <w:unhideWhenUsed/>
    <w:rsid w:val="00C3560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17BA"/>
  </w:style>
  <w:style w:type="paragraph" w:styleId="BodyText">
    <w:name w:val="Body Text"/>
    <w:basedOn w:val="Normal"/>
    <w:link w:val="BodyTextChar"/>
    <w:uiPriority w:val="99"/>
    <w:semiHidden/>
    <w:unhideWhenUsed/>
    <w:rsid w:val="001617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17BA"/>
  </w:style>
  <w:style w:type="paragraph" w:styleId="BodyText2">
    <w:name w:val="Body Text 2"/>
    <w:basedOn w:val="Normal"/>
    <w:link w:val="BodyText2Char"/>
    <w:uiPriority w:val="99"/>
    <w:semiHidden/>
    <w:unhideWhenUsed/>
    <w:rsid w:val="001617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17BA"/>
  </w:style>
  <w:style w:type="paragraph" w:styleId="BodyText3">
    <w:name w:val="Body Text 3"/>
    <w:basedOn w:val="Normal"/>
    <w:link w:val="BodyText3Char"/>
    <w:uiPriority w:val="99"/>
    <w:semiHidden/>
    <w:unhideWhenUsed/>
    <w:rsid w:val="001617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17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617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17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17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17BA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17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17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17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17B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17BA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17BA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17BA"/>
  </w:style>
  <w:style w:type="table" w:styleId="ColorfulGrid">
    <w:name w:val="Colorful Grid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17BA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17BA"/>
    <w:pPr>
      <w:spacing w:before="0" w:after="0"/>
    </w:p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17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7B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7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7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17B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617BA"/>
  </w:style>
  <w:style w:type="character" w:customStyle="1" w:styleId="DateChar">
    <w:name w:val="Date Char"/>
    <w:basedOn w:val="DefaultParagraphFont"/>
    <w:link w:val="Date"/>
    <w:uiPriority w:val="99"/>
    <w:semiHidden/>
    <w:rsid w:val="001617BA"/>
  </w:style>
  <w:style w:type="paragraph" w:styleId="DocumentMap">
    <w:name w:val="Document Map"/>
    <w:basedOn w:val="Normal"/>
    <w:link w:val="DocumentMapChar"/>
    <w:uiPriority w:val="99"/>
    <w:semiHidden/>
    <w:unhideWhenUsed/>
    <w:rsid w:val="001617BA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17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17B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17BA"/>
  </w:style>
  <w:style w:type="character" w:styleId="Emphasis">
    <w:name w:val="Emphasis"/>
    <w:basedOn w:val="DefaultParagraphFont"/>
    <w:uiPriority w:val="20"/>
    <w:semiHidden/>
    <w:unhideWhenUsed/>
    <w:qFormat/>
    <w:rsid w:val="001617B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7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617BA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17B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17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7B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7BA"/>
    <w:rPr>
      <w:szCs w:val="20"/>
    </w:rPr>
  </w:style>
  <w:style w:type="table" w:styleId="GridTable1Light">
    <w:name w:val="Grid Table 1 Light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17BA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17B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4080C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8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80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80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8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8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80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80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617BA"/>
  </w:style>
  <w:style w:type="paragraph" w:styleId="HTMLAddress">
    <w:name w:val="HTML Address"/>
    <w:basedOn w:val="Normal"/>
    <w:link w:val="HTMLAddressChar"/>
    <w:uiPriority w:val="99"/>
    <w:semiHidden/>
    <w:unhideWhenUsed/>
    <w:rsid w:val="001617B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17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617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17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17BA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17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617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17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17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617B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17B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17B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17B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17B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17B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17B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17B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17B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17B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17B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17B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17BA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17BA"/>
    <w:pPr>
      <w:spacing w:before="0"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17BA"/>
    <w:pPr>
      <w:spacing w:before="0"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17BA"/>
    <w:pPr>
      <w:spacing w:before="0"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17BA"/>
    <w:pPr>
      <w:spacing w:before="0"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17BA"/>
    <w:pPr>
      <w:spacing w:before="0"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17BA"/>
  </w:style>
  <w:style w:type="paragraph" w:styleId="List">
    <w:name w:val="List"/>
    <w:basedOn w:val="Normal"/>
    <w:uiPriority w:val="99"/>
    <w:semiHidden/>
    <w:unhideWhenUsed/>
    <w:rsid w:val="001617B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617B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617B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617B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617B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617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617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617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617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17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617B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17B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17B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17B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17B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617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17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617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617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17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617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17BA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17BA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17B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617B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617BA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617BA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617BA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617BA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617BA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617BA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617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17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17BA"/>
    <w:pPr>
      <w:spacing w:before="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17B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17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17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617BA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1617B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617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17BA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17BA"/>
  </w:style>
  <w:style w:type="character" w:styleId="PageNumber">
    <w:name w:val="page number"/>
    <w:basedOn w:val="DefaultParagraphFont"/>
    <w:uiPriority w:val="99"/>
    <w:semiHidden/>
    <w:unhideWhenUsed/>
    <w:rsid w:val="001617BA"/>
  </w:style>
  <w:style w:type="table" w:styleId="PlainTable1">
    <w:name w:val="Plain Table 1"/>
    <w:basedOn w:val="TableNormal"/>
    <w:uiPriority w:val="41"/>
    <w:rsid w:val="001617B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17B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17B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17B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617BA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17BA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617B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617B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17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17BA"/>
  </w:style>
  <w:style w:type="paragraph" w:styleId="Signature">
    <w:name w:val="Signature"/>
    <w:basedOn w:val="Normal"/>
    <w:link w:val="SignatureChar"/>
    <w:uiPriority w:val="99"/>
    <w:semiHidden/>
    <w:unhideWhenUsed/>
    <w:rsid w:val="001617BA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17BA"/>
  </w:style>
  <w:style w:type="character" w:styleId="Strong">
    <w:name w:val="Strong"/>
    <w:basedOn w:val="DefaultParagraphFont"/>
    <w:uiPriority w:val="22"/>
    <w:semiHidden/>
    <w:unhideWhenUsed/>
    <w:qFormat/>
    <w:rsid w:val="001617BA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617B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617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617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17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17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17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17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17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17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17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17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17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17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17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17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17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17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617B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17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17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17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17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17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617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617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17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17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17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17B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1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17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617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617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617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617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617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617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617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617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617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617BA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so83\AppData\Roaming\Microsoft\Templates\Business%20trip%20itinerary%20with%20meeting%20schedu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F4291F0D504F97803543D497DC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46058-E6B4-4F69-8AA5-B349FBA490F1}"/>
      </w:docPartPr>
      <w:docPartBody>
        <w:p w:rsidR="00DA2BE9" w:rsidRDefault="004F767F">
          <w:pPr>
            <w:pStyle w:val="48F4291F0D504F97803543D497DC4978"/>
          </w:pPr>
          <w:r w:rsidRPr="00886114">
            <w:t>Itinerary</w:t>
          </w:r>
        </w:p>
      </w:docPartBody>
    </w:docPart>
    <w:docPart>
      <w:docPartPr>
        <w:name w:val="2CEA2CD4BF944D8DA3F543DF6D99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0D7A-11BB-453E-9CB3-2DCE6BAC552A}"/>
      </w:docPartPr>
      <w:docPartBody>
        <w:p w:rsidR="00DA2BE9" w:rsidRDefault="004F767F">
          <w:pPr>
            <w:pStyle w:val="2CEA2CD4BF944D8DA3F543DF6D99634E"/>
          </w:pPr>
          <w:r>
            <w:t>Time</w:t>
          </w:r>
        </w:p>
      </w:docPartBody>
    </w:docPart>
    <w:docPart>
      <w:docPartPr>
        <w:name w:val="AA2920EB924D43A4BCCC075C9932F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7D1F-F139-4068-8C74-549A1E145DE0}"/>
      </w:docPartPr>
      <w:docPartBody>
        <w:p w:rsidR="00DA2BE9" w:rsidRDefault="004F767F">
          <w:pPr>
            <w:pStyle w:val="AA2920EB924D43A4BCCC075C9932F802"/>
          </w:pPr>
          <w:r>
            <w:t>Location</w:t>
          </w:r>
        </w:p>
      </w:docPartBody>
    </w:docPart>
    <w:docPart>
      <w:docPartPr>
        <w:name w:val="52EA2A43CADA4CE9910463863B94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E8796-104B-403F-BA9C-4EA8B1CE0F82}"/>
      </w:docPartPr>
      <w:docPartBody>
        <w:p w:rsidR="00DA2BE9" w:rsidRDefault="004F767F">
          <w:pPr>
            <w:pStyle w:val="52EA2A43CADA4CE9910463863B946B33"/>
          </w:pPr>
          <w:r w:rsidRPr="00542D24">
            <w:t>Notes/Additional Items</w:t>
          </w:r>
        </w:p>
      </w:docPartBody>
    </w:docPart>
    <w:docPart>
      <w:docPartPr>
        <w:name w:val="217E453A918347BAB2105EF15910D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58487-0CA4-4276-91C3-948C70607AE2}"/>
      </w:docPartPr>
      <w:docPartBody>
        <w:p w:rsidR="00DA2BE9" w:rsidRDefault="004F767F">
          <w:pPr>
            <w:pStyle w:val="217E453A918347BAB2105EF15910D6A9"/>
          </w:pPr>
          <w:r>
            <w:t>Time</w:t>
          </w:r>
        </w:p>
      </w:docPartBody>
    </w:docPart>
    <w:docPart>
      <w:docPartPr>
        <w:name w:val="55A879492A864F02A83CCC2BC6436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1C0F5-993B-4B34-8515-AA40FEFAE77F}"/>
      </w:docPartPr>
      <w:docPartBody>
        <w:p w:rsidR="00DA2BE9" w:rsidRDefault="004F767F">
          <w:pPr>
            <w:pStyle w:val="55A879492A864F02A83CCC2BC6436C26"/>
          </w:pPr>
          <w:r>
            <w:t>Location</w:t>
          </w:r>
        </w:p>
      </w:docPartBody>
    </w:docPart>
    <w:docPart>
      <w:docPartPr>
        <w:name w:val="0D460BD6DE4C447588608D95D15A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C7B5-EB5A-46B4-977D-180BBBA21DBE}"/>
      </w:docPartPr>
      <w:docPartBody>
        <w:p w:rsidR="00DA2BE9" w:rsidRDefault="004F767F">
          <w:pPr>
            <w:pStyle w:val="0D460BD6DE4C447588608D95D15A4CBD"/>
          </w:pPr>
          <w:r w:rsidRPr="00542D24">
            <w:t>Notes/Additional Items</w:t>
          </w:r>
        </w:p>
      </w:docPartBody>
    </w:docPart>
    <w:docPart>
      <w:docPartPr>
        <w:name w:val="6BCFCB8364E546EDBADF47A6C980A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EC0AC-B29E-4060-80AA-C002D9673018}"/>
      </w:docPartPr>
      <w:docPartBody>
        <w:p w:rsidR="00DA2BE9" w:rsidRDefault="00BD247B" w:rsidP="00BD247B">
          <w:pPr>
            <w:pStyle w:val="6BCFCB8364E546EDBADF47A6C980AE7A"/>
          </w:pPr>
          <w:r>
            <w:t>Time</w:t>
          </w:r>
        </w:p>
      </w:docPartBody>
    </w:docPart>
    <w:docPart>
      <w:docPartPr>
        <w:name w:val="AD990A024D2A4E6EA877C6816845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24D27-8ACE-445D-92CC-5EFC06FF8F99}"/>
      </w:docPartPr>
      <w:docPartBody>
        <w:p w:rsidR="00DA2BE9" w:rsidRDefault="00BD247B" w:rsidP="00BD247B">
          <w:pPr>
            <w:pStyle w:val="AD990A024D2A4E6EA877C6816845F26B"/>
          </w:pPr>
          <w:r>
            <w:t>Location</w:t>
          </w:r>
        </w:p>
      </w:docPartBody>
    </w:docPart>
    <w:docPart>
      <w:docPartPr>
        <w:name w:val="B5C1837A76554430AC88F50FCF41E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7E7EA-D1BE-40F0-ADFB-8161F7A976BC}"/>
      </w:docPartPr>
      <w:docPartBody>
        <w:p w:rsidR="00DA2BE9" w:rsidRDefault="00BD247B" w:rsidP="00BD247B">
          <w:pPr>
            <w:pStyle w:val="B5C1837A76554430AC88F50FCF41ED88"/>
          </w:pPr>
          <w:r w:rsidRPr="00542D24">
            <w:t>Notes/Additional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7B"/>
    <w:rsid w:val="000B74D7"/>
    <w:rsid w:val="00101F43"/>
    <w:rsid w:val="004C2554"/>
    <w:rsid w:val="004F767F"/>
    <w:rsid w:val="00642A52"/>
    <w:rsid w:val="006561FE"/>
    <w:rsid w:val="00702687"/>
    <w:rsid w:val="00713234"/>
    <w:rsid w:val="008A4EE0"/>
    <w:rsid w:val="00977048"/>
    <w:rsid w:val="009D6CCF"/>
    <w:rsid w:val="009F67A9"/>
    <w:rsid w:val="00A64CAC"/>
    <w:rsid w:val="00BD247B"/>
    <w:rsid w:val="00CE2E0E"/>
    <w:rsid w:val="00DA2BE9"/>
    <w:rsid w:val="00DF55B4"/>
    <w:rsid w:val="00F806C7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78BFAABFCA486484E09CB2439CAFCA">
    <w:name w:val="8678BFAABFCA486484E09CB2439CAFCA"/>
  </w:style>
  <w:style w:type="paragraph" w:customStyle="1" w:styleId="48F4291F0D504F97803543D497DC4978">
    <w:name w:val="48F4291F0D504F97803543D497DC4978"/>
  </w:style>
  <w:style w:type="paragraph" w:customStyle="1" w:styleId="56650ED747914B20B6E26058F4627C30">
    <w:name w:val="56650ED747914B20B6E26058F4627C30"/>
  </w:style>
  <w:style w:type="paragraph" w:customStyle="1" w:styleId="F49ABB86D24A4134BB828EA32840B06E">
    <w:name w:val="F49ABB86D24A4134BB828EA32840B06E"/>
  </w:style>
  <w:style w:type="paragraph" w:customStyle="1" w:styleId="B5ACEB6A97944CC49C4F4BBA3E7B2B0A">
    <w:name w:val="B5ACEB6A97944CC49C4F4BBA3E7B2B0A"/>
  </w:style>
  <w:style w:type="paragraph" w:customStyle="1" w:styleId="0A455E077FA747DAA5E666EBC5336BF1">
    <w:name w:val="0A455E077FA747DAA5E666EBC5336BF1"/>
  </w:style>
  <w:style w:type="paragraph" w:customStyle="1" w:styleId="9B060D308D32463C90F6277166C31C89">
    <w:name w:val="9B060D308D32463C90F6277166C31C89"/>
  </w:style>
  <w:style w:type="paragraph" w:customStyle="1" w:styleId="3568756DB12B4AD28536CD84F62946EE">
    <w:name w:val="3568756DB12B4AD28536CD84F62946EE"/>
  </w:style>
  <w:style w:type="paragraph" w:customStyle="1" w:styleId="170DF0DBDD1A427BA7069829FB722405">
    <w:name w:val="170DF0DBDD1A427BA7069829FB722405"/>
  </w:style>
  <w:style w:type="paragraph" w:customStyle="1" w:styleId="1B0CE05FA09B453DA33B92D511CFBDE6">
    <w:name w:val="1B0CE05FA09B453DA33B92D511CFBDE6"/>
  </w:style>
  <w:style w:type="paragraph" w:customStyle="1" w:styleId="64EED332162C4264BB9FAFA7B2B54CBA">
    <w:name w:val="64EED332162C4264BB9FAFA7B2B54CBA"/>
  </w:style>
  <w:style w:type="paragraph" w:customStyle="1" w:styleId="D0D5349779F74891A2CC35FCFBBA29FF">
    <w:name w:val="D0D5349779F74891A2CC35FCFBBA29FF"/>
  </w:style>
  <w:style w:type="paragraph" w:customStyle="1" w:styleId="511702E56DEA4E2789C80F8D07F904D9">
    <w:name w:val="511702E56DEA4E2789C80F8D07F904D9"/>
  </w:style>
  <w:style w:type="paragraph" w:customStyle="1" w:styleId="7B4679F5A8E9499D89BF1A4DDFDC6558">
    <w:name w:val="7B4679F5A8E9499D89BF1A4DDFDC6558"/>
  </w:style>
  <w:style w:type="paragraph" w:customStyle="1" w:styleId="568B55C57F614A5796E0A8CCF3947B84">
    <w:name w:val="568B55C57F614A5796E0A8CCF3947B84"/>
  </w:style>
  <w:style w:type="paragraph" w:customStyle="1" w:styleId="5FB9E3B29EFD4D44A9C9693C0E1D7351">
    <w:name w:val="5FB9E3B29EFD4D44A9C9693C0E1D7351"/>
  </w:style>
  <w:style w:type="paragraph" w:customStyle="1" w:styleId="477553689F3A46E19C627C5AA403C09D">
    <w:name w:val="477553689F3A46E19C627C5AA403C09D"/>
  </w:style>
  <w:style w:type="paragraph" w:customStyle="1" w:styleId="E4865C0A9B324F63933BBEA81029B4AC">
    <w:name w:val="E4865C0A9B324F63933BBEA81029B4AC"/>
  </w:style>
  <w:style w:type="paragraph" w:customStyle="1" w:styleId="9650B7F164F1409BADAE166B5E050353">
    <w:name w:val="9650B7F164F1409BADAE166B5E050353"/>
  </w:style>
  <w:style w:type="paragraph" w:customStyle="1" w:styleId="0EB4A373893E419F8B7C74EE0998A7AE">
    <w:name w:val="0EB4A373893E419F8B7C74EE0998A7AE"/>
  </w:style>
  <w:style w:type="paragraph" w:customStyle="1" w:styleId="9B48AC71364E47A79F74AD2D9344A108">
    <w:name w:val="9B48AC71364E47A79F74AD2D9344A108"/>
  </w:style>
  <w:style w:type="paragraph" w:customStyle="1" w:styleId="C453A08A4AE2420AB2F557ABDE008EEC">
    <w:name w:val="C453A08A4AE2420AB2F557ABDE008EEC"/>
  </w:style>
  <w:style w:type="paragraph" w:customStyle="1" w:styleId="A07CB245E4FA48B59254F0AB5A123D7A">
    <w:name w:val="A07CB245E4FA48B59254F0AB5A123D7A"/>
  </w:style>
  <w:style w:type="paragraph" w:customStyle="1" w:styleId="A544924CDA0040CFAB5BE43368BA1C6E">
    <w:name w:val="A544924CDA0040CFAB5BE43368BA1C6E"/>
  </w:style>
  <w:style w:type="paragraph" w:customStyle="1" w:styleId="504C765398CB4603A2F585822BD11517">
    <w:name w:val="504C765398CB4603A2F585822BD11517"/>
  </w:style>
  <w:style w:type="paragraph" w:customStyle="1" w:styleId="47930896C6DB469EA7455656BFA6CCE6">
    <w:name w:val="47930896C6DB469EA7455656BFA6CCE6"/>
  </w:style>
  <w:style w:type="paragraph" w:customStyle="1" w:styleId="31A70CB4487A4A80ADB494CA54D714CD">
    <w:name w:val="31A70CB4487A4A80ADB494CA54D714CD"/>
  </w:style>
  <w:style w:type="paragraph" w:customStyle="1" w:styleId="101F90EB3D8847AD90F47E0FE96CC434">
    <w:name w:val="101F90EB3D8847AD90F47E0FE96CC434"/>
  </w:style>
  <w:style w:type="paragraph" w:customStyle="1" w:styleId="204ABF93AB754CE49361AD331AD5AF03">
    <w:name w:val="204ABF93AB754CE49361AD331AD5AF03"/>
  </w:style>
  <w:style w:type="paragraph" w:customStyle="1" w:styleId="F11E483DD0684BCA906231B287F7E40F">
    <w:name w:val="F11E483DD0684BCA906231B287F7E40F"/>
  </w:style>
  <w:style w:type="paragraph" w:customStyle="1" w:styleId="E79BF1745D7045D78B3C1BB87D87AA34">
    <w:name w:val="E79BF1745D7045D78B3C1BB87D87AA34"/>
  </w:style>
  <w:style w:type="paragraph" w:customStyle="1" w:styleId="04779155D6A04912A662A6A71AA6E84A">
    <w:name w:val="04779155D6A04912A662A6A71AA6E84A"/>
  </w:style>
  <w:style w:type="paragraph" w:customStyle="1" w:styleId="68E2A3180C774ADDBD0F3D08AB131330">
    <w:name w:val="68E2A3180C774ADDBD0F3D08AB131330"/>
  </w:style>
  <w:style w:type="paragraph" w:customStyle="1" w:styleId="CFB3D6CAEC8E4F48B79119C717FADAF6">
    <w:name w:val="CFB3D6CAEC8E4F48B79119C717FADAF6"/>
  </w:style>
  <w:style w:type="paragraph" w:customStyle="1" w:styleId="2CEA2CD4BF944D8DA3F543DF6D99634E">
    <w:name w:val="2CEA2CD4BF944D8DA3F543DF6D99634E"/>
  </w:style>
  <w:style w:type="paragraph" w:customStyle="1" w:styleId="AA2920EB924D43A4BCCC075C9932F802">
    <w:name w:val="AA2920EB924D43A4BCCC075C9932F802"/>
  </w:style>
  <w:style w:type="paragraph" w:customStyle="1" w:styleId="6EAEDF707EF446FA8A9B57846D13B558">
    <w:name w:val="6EAEDF707EF446FA8A9B57846D13B558"/>
  </w:style>
  <w:style w:type="paragraph" w:customStyle="1" w:styleId="7CEB03B249B942ACA6DD330DAFDF5124">
    <w:name w:val="7CEB03B249B942ACA6DD330DAFDF5124"/>
  </w:style>
  <w:style w:type="paragraph" w:customStyle="1" w:styleId="796BD830886F49239ACE6B428A7E82B5">
    <w:name w:val="796BD830886F49239ACE6B428A7E82B5"/>
  </w:style>
  <w:style w:type="paragraph" w:customStyle="1" w:styleId="0A99CDE1B3424CEBA580C61BDA7F11D5">
    <w:name w:val="0A99CDE1B3424CEBA580C61BDA7F11D5"/>
  </w:style>
  <w:style w:type="paragraph" w:customStyle="1" w:styleId="702CAB08AF064CED938F0387888112E5">
    <w:name w:val="702CAB08AF064CED938F0387888112E5"/>
  </w:style>
  <w:style w:type="paragraph" w:customStyle="1" w:styleId="DBD8661DEF2F4C8190C5D622DC21D83E">
    <w:name w:val="DBD8661DEF2F4C8190C5D622DC21D83E"/>
  </w:style>
  <w:style w:type="paragraph" w:customStyle="1" w:styleId="6F43B0D941024E68B0EF5C466F067847">
    <w:name w:val="6F43B0D941024E68B0EF5C466F067847"/>
  </w:style>
  <w:style w:type="paragraph" w:customStyle="1" w:styleId="43ED121EFEA349D48877A85BF01B9F5D">
    <w:name w:val="43ED121EFEA349D48877A85BF01B9F5D"/>
  </w:style>
  <w:style w:type="paragraph" w:customStyle="1" w:styleId="C533DECE1F66449CA4305263F1E32E7B">
    <w:name w:val="C533DECE1F66449CA4305263F1E32E7B"/>
  </w:style>
  <w:style w:type="paragraph" w:customStyle="1" w:styleId="75E6FA1625F940308985F904EEECDA0D">
    <w:name w:val="75E6FA1625F940308985F904EEECDA0D"/>
  </w:style>
  <w:style w:type="paragraph" w:customStyle="1" w:styleId="F83308807C944AE89172BD9B73FDC4E3">
    <w:name w:val="F83308807C944AE89172BD9B73FDC4E3"/>
  </w:style>
  <w:style w:type="paragraph" w:customStyle="1" w:styleId="66F57C4F11014CE89C96563098E8078B">
    <w:name w:val="66F57C4F11014CE89C96563098E8078B"/>
  </w:style>
  <w:style w:type="paragraph" w:customStyle="1" w:styleId="45A174516ED24D3CADF83D37FECB98FE">
    <w:name w:val="45A174516ED24D3CADF83D37FECB98FE"/>
  </w:style>
  <w:style w:type="paragraph" w:customStyle="1" w:styleId="FECA810E5B864F6DB6F587A73F7A1E78">
    <w:name w:val="FECA810E5B864F6DB6F587A73F7A1E78"/>
  </w:style>
  <w:style w:type="paragraph" w:customStyle="1" w:styleId="15E51A4F56494A3E86DE1B804D38D3C9">
    <w:name w:val="15E51A4F56494A3E86DE1B804D38D3C9"/>
  </w:style>
  <w:style w:type="paragraph" w:customStyle="1" w:styleId="5F11736C9FAE40E59F9FCE7CC13B76A7">
    <w:name w:val="5F11736C9FAE40E59F9FCE7CC13B76A7"/>
  </w:style>
  <w:style w:type="paragraph" w:customStyle="1" w:styleId="CCB87245FBCB4A948B83560251F5AFC6">
    <w:name w:val="CCB87245FBCB4A948B83560251F5AFC6"/>
  </w:style>
  <w:style w:type="paragraph" w:customStyle="1" w:styleId="65621937C1354A9D8EA220B17A85D861">
    <w:name w:val="65621937C1354A9D8EA220B17A85D861"/>
  </w:style>
  <w:style w:type="paragraph" w:customStyle="1" w:styleId="16A225C5E6ED4DCEAC8442C99C4E05E1">
    <w:name w:val="16A225C5E6ED4DCEAC8442C99C4E05E1"/>
  </w:style>
  <w:style w:type="paragraph" w:customStyle="1" w:styleId="29AA2357FAD247A2A1E074E25025CA6C">
    <w:name w:val="29AA2357FAD247A2A1E074E25025CA6C"/>
  </w:style>
  <w:style w:type="paragraph" w:customStyle="1" w:styleId="F238D6B4FD284E03B345B9FAA4CF4706">
    <w:name w:val="F238D6B4FD284E03B345B9FAA4CF4706"/>
  </w:style>
  <w:style w:type="paragraph" w:customStyle="1" w:styleId="D05072CFF6AC4B8A82FF3C47A85D6DF3">
    <w:name w:val="D05072CFF6AC4B8A82FF3C47A85D6DF3"/>
  </w:style>
  <w:style w:type="paragraph" w:customStyle="1" w:styleId="8AD6ABC10383401DB8610D661FCD477A">
    <w:name w:val="8AD6ABC10383401DB8610D661FCD477A"/>
  </w:style>
  <w:style w:type="paragraph" w:customStyle="1" w:styleId="766E2A85B9E443D98442A906024989DA">
    <w:name w:val="766E2A85B9E443D98442A906024989DA"/>
  </w:style>
  <w:style w:type="paragraph" w:customStyle="1" w:styleId="125FFD765CE345048A892944D0515F7B">
    <w:name w:val="125FFD765CE345048A892944D0515F7B"/>
  </w:style>
  <w:style w:type="paragraph" w:customStyle="1" w:styleId="07D15F43889847C9B7B5A73D73708197">
    <w:name w:val="07D15F43889847C9B7B5A73D73708197"/>
  </w:style>
  <w:style w:type="paragraph" w:customStyle="1" w:styleId="6DF7A884821D45C9B8CBF159169C2BF2">
    <w:name w:val="6DF7A884821D45C9B8CBF159169C2BF2"/>
  </w:style>
  <w:style w:type="paragraph" w:customStyle="1" w:styleId="B58E4827FDF44C298DBB8A0D401163AD">
    <w:name w:val="B58E4827FDF44C298DBB8A0D401163AD"/>
  </w:style>
  <w:style w:type="paragraph" w:customStyle="1" w:styleId="7C304D1332FF41E78C87094F870AE515">
    <w:name w:val="7C304D1332FF41E78C87094F870AE515"/>
  </w:style>
  <w:style w:type="paragraph" w:customStyle="1" w:styleId="C760B7C042F54BA0BCFA6C34C10FAEDC">
    <w:name w:val="C760B7C042F54BA0BCFA6C34C10FAEDC"/>
  </w:style>
  <w:style w:type="paragraph" w:customStyle="1" w:styleId="F4309881EB0F4B8381A5F3B6A6FE0957">
    <w:name w:val="F4309881EB0F4B8381A5F3B6A6FE0957"/>
  </w:style>
  <w:style w:type="paragraph" w:customStyle="1" w:styleId="1359B9B88EA74A79B88903400E421A78">
    <w:name w:val="1359B9B88EA74A79B88903400E421A78"/>
  </w:style>
  <w:style w:type="paragraph" w:customStyle="1" w:styleId="F10DEA62067A4390849BE43DC906708E">
    <w:name w:val="F10DEA62067A4390849BE43DC906708E"/>
  </w:style>
  <w:style w:type="paragraph" w:customStyle="1" w:styleId="20A2F245C48042FCA0EC0B77F18F0425">
    <w:name w:val="20A2F245C48042FCA0EC0B77F18F0425"/>
  </w:style>
  <w:style w:type="paragraph" w:customStyle="1" w:styleId="AB6D0AA23D6F4420AE4B73F86345D455">
    <w:name w:val="AB6D0AA23D6F4420AE4B73F86345D455"/>
  </w:style>
  <w:style w:type="paragraph" w:customStyle="1" w:styleId="6F69C11F440D4932A1527358BDB6DDFA">
    <w:name w:val="6F69C11F440D4932A1527358BDB6DDFA"/>
  </w:style>
  <w:style w:type="paragraph" w:customStyle="1" w:styleId="A2D9763039E04B3DA6925D93C53A7123">
    <w:name w:val="A2D9763039E04B3DA6925D93C53A7123"/>
  </w:style>
  <w:style w:type="paragraph" w:customStyle="1" w:styleId="48F1AE468F5A43F9B3172010FE9F6D60">
    <w:name w:val="48F1AE468F5A43F9B3172010FE9F6D60"/>
  </w:style>
  <w:style w:type="paragraph" w:customStyle="1" w:styleId="B51DAC8BBE8E421AA53FD8DCFA0FC4E7">
    <w:name w:val="B51DAC8BBE8E421AA53FD8DCFA0FC4E7"/>
  </w:style>
  <w:style w:type="paragraph" w:customStyle="1" w:styleId="F902463CDF48460A93991AA94E453C20">
    <w:name w:val="F902463CDF48460A93991AA94E453C20"/>
  </w:style>
  <w:style w:type="paragraph" w:customStyle="1" w:styleId="62755367F9EB47F686DABB652D7C2904">
    <w:name w:val="62755367F9EB47F686DABB652D7C2904"/>
  </w:style>
  <w:style w:type="paragraph" w:customStyle="1" w:styleId="AD1C573B1916490A80C9E86B6D3ADBAA">
    <w:name w:val="AD1C573B1916490A80C9E86B6D3ADBAA"/>
  </w:style>
  <w:style w:type="paragraph" w:customStyle="1" w:styleId="2732502D4AFF4294910A4984EC3C9AF2">
    <w:name w:val="2732502D4AFF4294910A4984EC3C9AF2"/>
  </w:style>
  <w:style w:type="paragraph" w:customStyle="1" w:styleId="5375604EF7594CB39B4C53AED58D275C">
    <w:name w:val="5375604EF7594CB39B4C53AED58D275C"/>
  </w:style>
  <w:style w:type="paragraph" w:customStyle="1" w:styleId="9753FD8D5ECC418BBA913F37BC6B42FE">
    <w:name w:val="9753FD8D5ECC418BBA913F37BC6B42FE"/>
  </w:style>
  <w:style w:type="paragraph" w:customStyle="1" w:styleId="DA676B26DDDB4C4A9B44C98000472416">
    <w:name w:val="DA676B26DDDB4C4A9B44C98000472416"/>
  </w:style>
  <w:style w:type="paragraph" w:customStyle="1" w:styleId="D3E8E08F01264C1599F1200F4884C71C">
    <w:name w:val="D3E8E08F01264C1599F1200F4884C71C"/>
  </w:style>
  <w:style w:type="paragraph" w:customStyle="1" w:styleId="52EA2A43CADA4CE9910463863B946B33">
    <w:name w:val="52EA2A43CADA4CE9910463863B946B33"/>
  </w:style>
  <w:style w:type="paragraph" w:customStyle="1" w:styleId="C137D14E9CEA4ADBA75E4D3E5B3EAFDC">
    <w:name w:val="C137D14E9CEA4ADBA75E4D3E5B3EAFDC"/>
  </w:style>
  <w:style w:type="paragraph" w:customStyle="1" w:styleId="D309A3D5916A430C9F16848CFBDC719C">
    <w:name w:val="D309A3D5916A430C9F16848CFBDC719C"/>
  </w:style>
  <w:style w:type="paragraph" w:customStyle="1" w:styleId="217E453A918347BAB2105EF15910D6A9">
    <w:name w:val="217E453A918347BAB2105EF15910D6A9"/>
  </w:style>
  <w:style w:type="paragraph" w:customStyle="1" w:styleId="55A879492A864F02A83CCC2BC6436C26">
    <w:name w:val="55A879492A864F02A83CCC2BC6436C26"/>
  </w:style>
  <w:style w:type="paragraph" w:customStyle="1" w:styleId="F6986E407C584C3F9E4C7C5104DA77F9">
    <w:name w:val="F6986E407C584C3F9E4C7C5104DA77F9"/>
  </w:style>
  <w:style w:type="paragraph" w:customStyle="1" w:styleId="D0E9224DE6A142F9BD97068BEDEE40F6">
    <w:name w:val="D0E9224DE6A142F9BD97068BEDEE40F6"/>
  </w:style>
  <w:style w:type="paragraph" w:customStyle="1" w:styleId="39331F38EE4F4757B73281A3990C3F39">
    <w:name w:val="39331F38EE4F4757B73281A3990C3F39"/>
  </w:style>
  <w:style w:type="paragraph" w:customStyle="1" w:styleId="A1CBC975252B45E8A7D6C3FA4B7D5873">
    <w:name w:val="A1CBC975252B45E8A7D6C3FA4B7D5873"/>
  </w:style>
  <w:style w:type="paragraph" w:customStyle="1" w:styleId="CD6C3B0411CD4F7CBD6C682B74468C24">
    <w:name w:val="CD6C3B0411CD4F7CBD6C682B74468C24"/>
  </w:style>
  <w:style w:type="paragraph" w:customStyle="1" w:styleId="E6EAD156680A4B6BA8318A80F757D439">
    <w:name w:val="E6EAD156680A4B6BA8318A80F757D439"/>
  </w:style>
  <w:style w:type="paragraph" w:customStyle="1" w:styleId="3E63F3B6DE8B4427B99A4164C42D9742">
    <w:name w:val="3E63F3B6DE8B4427B99A4164C42D9742"/>
  </w:style>
  <w:style w:type="paragraph" w:customStyle="1" w:styleId="F8F495358B8F42BBB1876905F2394176">
    <w:name w:val="F8F495358B8F42BBB1876905F2394176"/>
  </w:style>
  <w:style w:type="paragraph" w:customStyle="1" w:styleId="BF0118E752B044C9BE0754217B5C54BA">
    <w:name w:val="BF0118E752B044C9BE0754217B5C54BA"/>
  </w:style>
  <w:style w:type="paragraph" w:customStyle="1" w:styleId="71CF5ECC952946E6A7AA0A6867C786DD">
    <w:name w:val="71CF5ECC952946E6A7AA0A6867C786DD"/>
  </w:style>
  <w:style w:type="paragraph" w:customStyle="1" w:styleId="4B0849906A8A4F1DBF36203870FE60C6">
    <w:name w:val="4B0849906A8A4F1DBF36203870FE60C6"/>
  </w:style>
  <w:style w:type="paragraph" w:customStyle="1" w:styleId="B24889C47873461B9CD4333DD8E3232A">
    <w:name w:val="B24889C47873461B9CD4333DD8E3232A"/>
  </w:style>
  <w:style w:type="paragraph" w:customStyle="1" w:styleId="BCB8577544B248468ACCC68E45C3BE13">
    <w:name w:val="BCB8577544B248468ACCC68E45C3BE13"/>
  </w:style>
  <w:style w:type="paragraph" w:customStyle="1" w:styleId="ED858D624B96495CB109F8ED26FF1224">
    <w:name w:val="ED858D624B96495CB109F8ED26FF1224"/>
  </w:style>
  <w:style w:type="paragraph" w:customStyle="1" w:styleId="1A458955896E425F8F0415BB427ABA1F">
    <w:name w:val="1A458955896E425F8F0415BB427ABA1F"/>
  </w:style>
  <w:style w:type="paragraph" w:customStyle="1" w:styleId="9DA921BC3736461885DDF93CBD559C48">
    <w:name w:val="9DA921BC3736461885DDF93CBD559C48"/>
  </w:style>
  <w:style w:type="paragraph" w:customStyle="1" w:styleId="021CC3E0AD64440CA74D676625A0B7FC">
    <w:name w:val="021CC3E0AD64440CA74D676625A0B7FC"/>
  </w:style>
  <w:style w:type="paragraph" w:customStyle="1" w:styleId="40AC480CF37749B5935272D1C359EB4D">
    <w:name w:val="40AC480CF37749B5935272D1C359EB4D"/>
  </w:style>
  <w:style w:type="paragraph" w:customStyle="1" w:styleId="677FB0C590C448B392088940BBBBDF57">
    <w:name w:val="677FB0C590C448B392088940BBBBDF57"/>
  </w:style>
  <w:style w:type="paragraph" w:customStyle="1" w:styleId="6B19767C19DD4737996BAE365F5538F5">
    <w:name w:val="6B19767C19DD4737996BAE365F5538F5"/>
  </w:style>
  <w:style w:type="paragraph" w:customStyle="1" w:styleId="06B48BA2E67C4BF196C491DD196CA7A0">
    <w:name w:val="06B48BA2E67C4BF196C491DD196CA7A0"/>
  </w:style>
  <w:style w:type="paragraph" w:customStyle="1" w:styleId="C311D74BEBD142F69768270F4E2D4494">
    <w:name w:val="C311D74BEBD142F69768270F4E2D4494"/>
  </w:style>
  <w:style w:type="paragraph" w:customStyle="1" w:styleId="60D024227E5E45EE8B52711E3A961BC2">
    <w:name w:val="60D024227E5E45EE8B52711E3A961BC2"/>
  </w:style>
  <w:style w:type="paragraph" w:customStyle="1" w:styleId="0E2E2674A40C430085093215426D8EB5">
    <w:name w:val="0E2E2674A40C430085093215426D8EB5"/>
  </w:style>
  <w:style w:type="paragraph" w:customStyle="1" w:styleId="E38C15EEFA3D468FB3EDA2DE6C1D1962">
    <w:name w:val="E38C15EEFA3D468FB3EDA2DE6C1D1962"/>
  </w:style>
  <w:style w:type="paragraph" w:customStyle="1" w:styleId="0ECEAA54BAC24350BD5388FF03165B3A">
    <w:name w:val="0ECEAA54BAC24350BD5388FF03165B3A"/>
  </w:style>
  <w:style w:type="paragraph" w:customStyle="1" w:styleId="73A45B8780244AEFB063221B4FA37208">
    <w:name w:val="73A45B8780244AEFB063221B4FA37208"/>
  </w:style>
  <w:style w:type="paragraph" w:customStyle="1" w:styleId="D5B0FE4563D84459BC58AB5E8702CB37">
    <w:name w:val="D5B0FE4563D84459BC58AB5E8702CB37"/>
  </w:style>
  <w:style w:type="paragraph" w:customStyle="1" w:styleId="4296C2AC352042D9BB8D04684101F23C">
    <w:name w:val="4296C2AC352042D9BB8D04684101F23C"/>
  </w:style>
  <w:style w:type="paragraph" w:customStyle="1" w:styleId="1D7F66A143AF43F1865F380BBA55E366">
    <w:name w:val="1D7F66A143AF43F1865F380BBA55E366"/>
  </w:style>
  <w:style w:type="paragraph" w:customStyle="1" w:styleId="0D0057F10FF7497DA7CF1B245A5B9045">
    <w:name w:val="0D0057F10FF7497DA7CF1B245A5B9045"/>
  </w:style>
  <w:style w:type="paragraph" w:customStyle="1" w:styleId="0A9F821436A9477C9622AC497D15E68E">
    <w:name w:val="0A9F821436A9477C9622AC497D15E68E"/>
  </w:style>
  <w:style w:type="paragraph" w:customStyle="1" w:styleId="9F2283070FF04429B396261266B9D240">
    <w:name w:val="9F2283070FF04429B396261266B9D240"/>
  </w:style>
  <w:style w:type="paragraph" w:customStyle="1" w:styleId="75376822FD4A40BB9C283E9CDA255D10">
    <w:name w:val="75376822FD4A40BB9C283E9CDA255D10"/>
  </w:style>
  <w:style w:type="paragraph" w:customStyle="1" w:styleId="B503BBADEC674755B7A18E9C45908E40">
    <w:name w:val="B503BBADEC674755B7A18E9C45908E40"/>
  </w:style>
  <w:style w:type="paragraph" w:customStyle="1" w:styleId="1DD3DDA99FE04DB1AFD8C433A450C913">
    <w:name w:val="1DD3DDA99FE04DB1AFD8C433A450C913"/>
  </w:style>
  <w:style w:type="paragraph" w:customStyle="1" w:styleId="67C667DCD12A432F9E2A48E358C21D9D">
    <w:name w:val="67C667DCD12A432F9E2A48E358C21D9D"/>
  </w:style>
  <w:style w:type="paragraph" w:customStyle="1" w:styleId="33F2E8C42AB24A9D8FFF22C5BD616D34">
    <w:name w:val="33F2E8C42AB24A9D8FFF22C5BD616D34"/>
  </w:style>
  <w:style w:type="paragraph" w:customStyle="1" w:styleId="FD59B897602740278614B8388A7F2B93">
    <w:name w:val="FD59B897602740278614B8388A7F2B93"/>
  </w:style>
  <w:style w:type="paragraph" w:customStyle="1" w:styleId="8DB9AD52445E43E1AA9369474C25D69C">
    <w:name w:val="8DB9AD52445E43E1AA9369474C25D69C"/>
  </w:style>
  <w:style w:type="paragraph" w:customStyle="1" w:styleId="A2C7D551D787491FA8E41FD2E39CEC02">
    <w:name w:val="A2C7D551D787491FA8E41FD2E39CEC02"/>
  </w:style>
  <w:style w:type="paragraph" w:customStyle="1" w:styleId="9094648FFDC84EB59FB6672E387F4BD2">
    <w:name w:val="9094648FFDC84EB59FB6672E387F4BD2"/>
  </w:style>
  <w:style w:type="paragraph" w:customStyle="1" w:styleId="1051AE25E6524C48AF997F78E04049F1">
    <w:name w:val="1051AE25E6524C48AF997F78E04049F1"/>
  </w:style>
  <w:style w:type="paragraph" w:customStyle="1" w:styleId="EAADFA959B09445FA46B43B36C532463">
    <w:name w:val="EAADFA959B09445FA46B43B36C532463"/>
  </w:style>
  <w:style w:type="paragraph" w:customStyle="1" w:styleId="8698DA74586645B4BD0AEE3528FD0DDE">
    <w:name w:val="8698DA74586645B4BD0AEE3528FD0DDE"/>
  </w:style>
  <w:style w:type="paragraph" w:customStyle="1" w:styleId="16FE7CFAD6E14669A22262D9FDAC595E">
    <w:name w:val="16FE7CFAD6E14669A22262D9FDAC595E"/>
  </w:style>
  <w:style w:type="paragraph" w:customStyle="1" w:styleId="E8DBEC8DD4914B0AA15E08B7244E3FB9">
    <w:name w:val="E8DBEC8DD4914B0AA15E08B7244E3FB9"/>
  </w:style>
  <w:style w:type="paragraph" w:customStyle="1" w:styleId="0D460BD6DE4C447588608D95D15A4CBD">
    <w:name w:val="0D460BD6DE4C447588608D95D15A4CBD"/>
  </w:style>
  <w:style w:type="paragraph" w:customStyle="1" w:styleId="59728BBD4C424AAB982452C09811833F">
    <w:name w:val="59728BBD4C424AAB982452C09811833F"/>
  </w:style>
  <w:style w:type="paragraph" w:customStyle="1" w:styleId="7E7E30965E2C4C54A38BDE951771DF70">
    <w:name w:val="7E7E30965E2C4C54A38BDE951771DF70"/>
    <w:rsid w:val="00BD247B"/>
  </w:style>
  <w:style w:type="paragraph" w:customStyle="1" w:styleId="F331B076927A4559B12C5F27BD0A50C7">
    <w:name w:val="F331B076927A4559B12C5F27BD0A50C7"/>
    <w:rsid w:val="00BD247B"/>
  </w:style>
  <w:style w:type="paragraph" w:customStyle="1" w:styleId="6BCFCB8364E546EDBADF47A6C980AE7A">
    <w:name w:val="6BCFCB8364E546EDBADF47A6C980AE7A"/>
    <w:rsid w:val="00BD247B"/>
  </w:style>
  <w:style w:type="paragraph" w:customStyle="1" w:styleId="AD990A024D2A4E6EA877C6816845F26B">
    <w:name w:val="AD990A024D2A4E6EA877C6816845F26B"/>
    <w:rsid w:val="00BD247B"/>
  </w:style>
  <w:style w:type="paragraph" w:customStyle="1" w:styleId="B5C1837A76554430AC88F50FCF41ED88">
    <w:name w:val="B5C1837A76554430AC88F50FCF41ED88"/>
    <w:rsid w:val="00BD24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trip itinerary with meeting schedule</Template>
  <TotalTime>186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PARKER</dc:creator>
  <cp:keywords/>
  <cp:lastModifiedBy>JANET PARKER</cp:lastModifiedBy>
  <cp:revision>51</cp:revision>
  <cp:lastPrinted>2024-09-18T11:58:00Z</cp:lastPrinted>
  <dcterms:created xsi:type="dcterms:W3CDTF">2025-02-03T02:56:00Z</dcterms:created>
  <dcterms:modified xsi:type="dcterms:W3CDTF">2025-03-25T01:33:00Z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  <property fmtid="{D5CDD505-2E9C-101B-9397-08002B2CF9AE}" pid="3" name="ContentTypeId">
    <vt:lpwstr>0x010100AA3F7D94069FF64A86F7DFF56D60E3BE</vt:lpwstr>
  </property>
</Properties>
</file>