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329"/>
      </w:tblGrid>
      <w:tr w:rsidR="00D871FF" w14:paraId="6C3CD808" w14:textId="77777777" w:rsidTr="000269F6">
        <w:trPr>
          <w:cantSplit/>
          <w:trHeight w:val="1296"/>
        </w:trPr>
        <w:tc>
          <w:tcPr>
            <w:tcW w:w="5508" w:type="dxa"/>
          </w:tcPr>
          <w:p w14:paraId="6A3CEDBA" w14:textId="22658A0F" w:rsidR="008E26A3" w:rsidRPr="00AD6AF6" w:rsidRDefault="0014179D" w:rsidP="008E26A3">
            <w:pPr>
              <w:pStyle w:val="CompanyName"/>
              <w:rPr>
                <w:color w:val="000000" w:themeColor="text1"/>
                <w:sz w:val="24"/>
              </w:rPr>
            </w:pPr>
            <w:proofErr w:type="spellStart"/>
            <w:r w:rsidRPr="00AD6AF6">
              <w:rPr>
                <w:color w:val="000000" w:themeColor="text1"/>
                <w:sz w:val="24"/>
              </w:rPr>
              <w:t>Brighttemp</w:t>
            </w:r>
            <w:proofErr w:type="spellEnd"/>
            <w:r w:rsidR="00AD6AF6">
              <w:rPr>
                <w:color w:val="000000" w:themeColor="text1"/>
                <w:sz w:val="24"/>
              </w:rPr>
              <w:t xml:space="preserve"> Time sheet</w:t>
            </w:r>
          </w:p>
          <w:p w14:paraId="112D8A74" w14:textId="77777777" w:rsidR="0014179D" w:rsidRDefault="0014179D" w:rsidP="008E26A3">
            <w:pPr>
              <w:pStyle w:val="CompanyName"/>
            </w:pPr>
          </w:p>
          <w:p w14:paraId="403DEC5E" w14:textId="77777777" w:rsidR="0014179D" w:rsidRDefault="0014179D" w:rsidP="008E26A3"/>
          <w:p w14:paraId="23F45F0F" w14:textId="77777777" w:rsidR="0014179D" w:rsidRDefault="0014179D" w:rsidP="008E26A3">
            <w:pPr>
              <w:rPr>
                <w:b/>
                <w:bCs/>
              </w:rPr>
            </w:pPr>
          </w:p>
          <w:p w14:paraId="6A03922A" w14:textId="2FC986C2" w:rsidR="00C71F45" w:rsidRDefault="00C71F45" w:rsidP="008E26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Locum’s </w:t>
            </w:r>
            <w:r w:rsidR="0014179D" w:rsidRPr="0014179D">
              <w:rPr>
                <w:b/>
                <w:bCs/>
              </w:rPr>
              <w:t>Name: ……………………</w:t>
            </w:r>
            <w:r>
              <w:rPr>
                <w:b/>
                <w:bCs/>
              </w:rPr>
              <w:t>………</w:t>
            </w:r>
            <w:r w:rsidR="002E1391">
              <w:rPr>
                <w:b/>
                <w:bCs/>
              </w:rPr>
              <w:t>……………</w:t>
            </w:r>
            <w:r>
              <w:rPr>
                <w:b/>
                <w:bCs/>
              </w:rPr>
              <w:t xml:space="preserve">              </w:t>
            </w:r>
          </w:p>
          <w:p w14:paraId="17A4720A" w14:textId="77777777" w:rsidR="00C71F45" w:rsidRDefault="00C71F45" w:rsidP="008E26A3">
            <w:pPr>
              <w:rPr>
                <w:b/>
                <w:bCs/>
              </w:rPr>
            </w:pPr>
          </w:p>
          <w:p w14:paraId="12A29ADF" w14:textId="77777777" w:rsidR="00C71F45" w:rsidRDefault="00C71F45" w:rsidP="008E26A3">
            <w:pPr>
              <w:rPr>
                <w:b/>
                <w:bCs/>
              </w:rPr>
            </w:pPr>
          </w:p>
          <w:p w14:paraId="04402472" w14:textId="77777777" w:rsidR="008C76E3" w:rsidRDefault="008C76E3" w:rsidP="008E26A3">
            <w:pPr>
              <w:rPr>
                <w:b/>
                <w:bCs/>
              </w:rPr>
            </w:pPr>
          </w:p>
          <w:p w14:paraId="6B92E02A" w14:textId="77777777" w:rsidR="008C76E3" w:rsidRDefault="008C76E3" w:rsidP="008E26A3">
            <w:pPr>
              <w:rPr>
                <w:b/>
                <w:bCs/>
              </w:rPr>
            </w:pPr>
          </w:p>
          <w:p w14:paraId="424DDD05" w14:textId="2BC2CF2E" w:rsidR="0014179D" w:rsidRDefault="00C71F45" w:rsidP="008E26A3">
            <w:pPr>
              <w:rPr>
                <w:b/>
                <w:bCs/>
              </w:rPr>
            </w:pPr>
            <w:r>
              <w:rPr>
                <w:b/>
                <w:bCs/>
              </w:rPr>
              <w:t>Practice Name: ……………………………</w:t>
            </w:r>
            <w:r w:rsidR="002E1391">
              <w:rPr>
                <w:b/>
                <w:bCs/>
              </w:rPr>
              <w:t>………………</w:t>
            </w:r>
          </w:p>
          <w:p w14:paraId="613502EB" w14:textId="77777777" w:rsidR="002E1391" w:rsidRDefault="002E1391" w:rsidP="008E26A3">
            <w:pPr>
              <w:rPr>
                <w:b/>
                <w:bCs/>
              </w:rPr>
            </w:pPr>
          </w:p>
          <w:p w14:paraId="5BB93E38" w14:textId="77777777" w:rsidR="00F84B0A" w:rsidRDefault="00F84B0A" w:rsidP="008E26A3">
            <w:pPr>
              <w:rPr>
                <w:b/>
                <w:bCs/>
              </w:rPr>
            </w:pPr>
          </w:p>
          <w:p w14:paraId="60157E22" w14:textId="33007BB4" w:rsidR="002E1391" w:rsidRPr="0014179D" w:rsidRDefault="002E1391" w:rsidP="008E26A3">
            <w:pPr>
              <w:rPr>
                <w:b/>
                <w:bCs/>
              </w:rPr>
            </w:pPr>
          </w:p>
        </w:tc>
        <w:tc>
          <w:tcPr>
            <w:tcW w:w="5508" w:type="dxa"/>
          </w:tcPr>
          <w:p w14:paraId="3394BDA9" w14:textId="1B6620EF" w:rsidR="008E26A3" w:rsidRPr="0014179D" w:rsidRDefault="00D871FF" w:rsidP="008E26A3">
            <w:pPr>
              <w:pStyle w:val="Title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380A2EB7" wp14:editId="61F3AEA3">
                  <wp:extent cx="2773680" cy="2446020"/>
                  <wp:effectExtent l="0" t="0" r="7620" b="0"/>
                  <wp:docPr id="265780520" name="Picture 1" descr="A tooth model next to a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80520" name="Picture 1" descr="A tooth model next to a mirror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88A5D" w14:textId="77777777" w:rsidR="00506E0B" w:rsidRDefault="00506E0B">
      <w:pPr>
        <w:rPr>
          <w:rFonts w:cs="Arial"/>
        </w:rPr>
      </w:pPr>
    </w:p>
    <w:tbl>
      <w:tblPr>
        <w:tblW w:w="4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1559"/>
        <w:gridCol w:w="1559"/>
        <w:gridCol w:w="2495"/>
      </w:tblGrid>
      <w:tr w:rsidR="0014179D" w14:paraId="722C5B63" w14:textId="77777777" w:rsidTr="002D39B8">
        <w:trPr>
          <w:cantSplit/>
        </w:trPr>
        <w:tc>
          <w:tcPr>
            <w:tcW w:w="1413" w:type="dxa"/>
          </w:tcPr>
          <w:p w14:paraId="729C4258" w14:textId="77777777" w:rsidR="0014179D" w:rsidRPr="000269F6" w:rsidRDefault="0014179D" w:rsidP="000269F6">
            <w:pPr>
              <w:pStyle w:val="Heading1"/>
            </w:pPr>
            <w:r w:rsidRPr="000269F6">
              <w:t>Date</w:t>
            </w:r>
          </w:p>
        </w:tc>
        <w:tc>
          <w:tcPr>
            <w:tcW w:w="1701" w:type="dxa"/>
          </w:tcPr>
          <w:p w14:paraId="6FAA2A05" w14:textId="77777777" w:rsidR="0014179D" w:rsidRPr="000269F6" w:rsidRDefault="0014179D" w:rsidP="000269F6">
            <w:pPr>
              <w:pStyle w:val="Heading1"/>
            </w:pPr>
            <w:r w:rsidRPr="000269F6">
              <w:t>Start Time</w:t>
            </w:r>
          </w:p>
        </w:tc>
        <w:tc>
          <w:tcPr>
            <w:tcW w:w="1559" w:type="dxa"/>
          </w:tcPr>
          <w:p w14:paraId="01AB4C8B" w14:textId="1EBA3874" w:rsidR="0014179D" w:rsidRDefault="0014179D" w:rsidP="000269F6">
            <w:pPr>
              <w:pStyle w:val="Heading1"/>
            </w:pPr>
            <w:r>
              <w:t>Lunch</w:t>
            </w:r>
          </w:p>
        </w:tc>
        <w:tc>
          <w:tcPr>
            <w:tcW w:w="1559" w:type="dxa"/>
          </w:tcPr>
          <w:p w14:paraId="6E1AEBFD" w14:textId="7D09F28F" w:rsidR="0014179D" w:rsidRDefault="0014179D" w:rsidP="000269F6">
            <w:pPr>
              <w:pStyle w:val="Heading1"/>
            </w:pPr>
            <w:r>
              <w:t>End Time</w:t>
            </w:r>
          </w:p>
        </w:tc>
        <w:tc>
          <w:tcPr>
            <w:tcW w:w="2495" w:type="dxa"/>
          </w:tcPr>
          <w:p w14:paraId="19DC3196" w14:textId="4AA68BEC" w:rsidR="0014179D" w:rsidRDefault="0014179D" w:rsidP="000269F6">
            <w:pPr>
              <w:pStyle w:val="Heading1"/>
            </w:pPr>
            <w:r>
              <w:t>Total Hours</w:t>
            </w:r>
          </w:p>
        </w:tc>
      </w:tr>
      <w:tr w:rsidR="0014179D" w14:paraId="5548F52A" w14:textId="77777777" w:rsidTr="002D39B8">
        <w:trPr>
          <w:cantSplit/>
          <w:trHeight w:val="216"/>
        </w:trPr>
        <w:tc>
          <w:tcPr>
            <w:tcW w:w="1413" w:type="dxa"/>
          </w:tcPr>
          <w:p w14:paraId="2ABAD0B7" w14:textId="77777777" w:rsidR="0014179D" w:rsidRPr="000269F6" w:rsidRDefault="0014179D" w:rsidP="000269F6"/>
        </w:tc>
        <w:tc>
          <w:tcPr>
            <w:tcW w:w="1701" w:type="dxa"/>
          </w:tcPr>
          <w:p w14:paraId="5BE5B7BF" w14:textId="77777777" w:rsidR="0014179D" w:rsidRPr="000269F6" w:rsidRDefault="0014179D" w:rsidP="000269F6"/>
        </w:tc>
        <w:tc>
          <w:tcPr>
            <w:tcW w:w="1559" w:type="dxa"/>
          </w:tcPr>
          <w:p w14:paraId="68E87171" w14:textId="77777777" w:rsidR="0014179D" w:rsidRPr="000269F6" w:rsidRDefault="0014179D" w:rsidP="000269F6"/>
        </w:tc>
        <w:tc>
          <w:tcPr>
            <w:tcW w:w="1559" w:type="dxa"/>
          </w:tcPr>
          <w:p w14:paraId="16C70E3B" w14:textId="23A415E3" w:rsidR="0014179D" w:rsidRPr="000269F6" w:rsidRDefault="0014179D" w:rsidP="000269F6"/>
        </w:tc>
        <w:tc>
          <w:tcPr>
            <w:tcW w:w="2495" w:type="dxa"/>
          </w:tcPr>
          <w:p w14:paraId="11B2E68F" w14:textId="77777777" w:rsidR="0014179D" w:rsidRDefault="0014179D" w:rsidP="000269F6">
            <w:pPr>
              <w:pStyle w:val="Amount"/>
            </w:pPr>
          </w:p>
          <w:p w14:paraId="6D7999DD" w14:textId="77777777" w:rsidR="00375F5F" w:rsidRPr="000269F6" w:rsidRDefault="00375F5F" w:rsidP="000269F6">
            <w:pPr>
              <w:pStyle w:val="Amount"/>
            </w:pPr>
          </w:p>
        </w:tc>
      </w:tr>
      <w:tr w:rsidR="0014179D" w14:paraId="3D714B1E" w14:textId="77777777" w:rsidTr="002D39B8">
        <w:trPr>
          <w:cantSplit/>
          <w:trHeight w:val="216"/>
        </w:trPr>
        <w:tc>
          <w:tcPr>
            <w:tcW w:w="1413" w:type="dxa"/>
          </w:tcPr>
          <w:p w14:paraId="6AF2371A" w14:textId="77777777" w:rsidR="0014179D" w:rsidRPr="000269F6" w:rsidRDefault="0014179D" w:rsidP="000269F6"/>
        </w:tc>
        <w:tc>
          <w:tcPr>
            <w:tcW w:w="1701" w:type="dxa"/>
          </w:tcPr>
          <w:p w14:paraId="6938E165" w14:textId="77777777" w:rsidR="0014179D" w:rsidRPr="000269F6" w:rsidRDefault="0014179D" w:rsidP="000269F6"/>
        </w:tc>
        <w:tc>
          <w:tcPr>
            <w:tcW w:w="1559" w:type="dxa"/>
          </w:tcPr>
          <w:p w14:paraId="2E1F09A4" w14:textId="77777777" w:rsidR="0014179D" w:rsidRPr="000269F6" w:rsidRDefault="0014179D" w:rsidP="000269F6"/>
        </w:tc>
        <w:tc>
          <w:tcPr>
            <w:tcW w:w="1559" w:type="dxa"/>
          </w:tcPr>
          <w:p w14:paraId="462BD0C2" w14:textId="3854F3F0" w:rsidR="0014179D" w:rsidRPr="000269F6" w:rsidRDefault="0014179D" w:rsidP="000269F6"/>
        </w:tc>
        <w:tc>
          <w:tcPr>
            <w:tcW w:w="2495" w:type="dxa"/>
          </w:tcPr>
          <w:p w14:paraId="1BA7CF05" w14:textId="77777777" w:rsidR="0014179D" w:rsidRDefault="0014179D" w:rsidP="000269F6">
            <w:pPr>
              <w:pStyle w:val="Amount"/>
            </w:pPr>
          </w:p>
          <w:p w14:paraId="19F47FFD" w14:textId="77777777" w:rsidR="00375F5F" w:rsidRPr="000269F6" w:rsidRDefault="00375F5F" w:rsidP="000269F6">
            <w:pPr>
              <w:pStyle w:val="Amount"/>
            </w:pPr>
          </w:p>
        </w:tc>
      </w:tr>
      <w:tr w:rsidR="0014179D" w14:paraId="4BD7345C" w14:textId="77777777" w:rsidTr="002D39B8">
        <w:trPr>
          <w:cantSplit/>
          <w:trHeight w:val="216"/>
        </w:trPr>
        <w:tc>
          <w:tcPr>
            <w:tcW w:w="1413" w:type="dxa"/>
          </w:tcPr>
          <w:p w14:paraId="3E5B9CE8" w14:textId="77777777" w:rsidR="0014179D" w:rsidRPr="000269F6" w:rsidRDefault="0014179D" w:rsidP="000269F6"/>
        </w:tc>
        <w:tc>
          <w:tcPr>
            <w:tcW w:w="1701" w:type="dxa"/>
          </w:tcPr>
          <w:p w14:paraId="5B9F5668" w14:textId="77777777" w:rsidR="0014179D" w:rsidRPr="000269F6" w:rsidRDefault="0014179D" w:rsidP="000269F6"/>
        </w:tc>
        <w:tc>
          <w:tcPr>
            <w:tcW w:w="1559" w:type="dxa"/>
          </w:tcPr>
          <w:p w14:paraId="5C652A5C" w14:textId="77777777" w:rsidR="0014179D" w:rsidRPr="000269F6" w:rsidRDefault="0014179D" w:rsidP="000269F6"/>
        </w:tc>
        <w:tc>
          <w:tcPr>
            <w:tcW w:w="1559" w:type="dxa"/>
          </w:tcPr>
          <w:p w14:paraId="0AC2C3BA" w14:textId="77C1AF0B" w:rsidR="0014179D" w:rsidRPr="000269F6" w:rsidRDefault="0014179D" w:rsidP="000269F6"/>
        </w:tc>
        <w:tc>
          <w:tcPr>
            <w:tcW w:w="2495" w:type="dxa"/>
          </w:tcPr>
          <w:p w14:paraId="7D53125E" w14:textId="77777777" w:rsidR="0014179D" w:rsidRDefault="0014179D" w:rsidP="000269F6">
            <w:pPr>
              <w:pStyle w:val="Amount"/>
            </w:pPr>
          </w:p>
          <w:p w14:paraId="6CDB7848" w14:textId="77777777" w:rsidR="00375F5F" w:rsidRPr="000269F6" w:rsidRDefault="00375F5F" w:rsidP="000269F6">
            <w:pPr>
              <w:pStyle w:val="Amount"/>
            </w:pPr>
          </w:p>
        </w:tc>
      </w:tr>
      <w:tr w:rsidR="0014179D" w14:paraId="1B46BB77" w14:textId="77777777" w:rsidTr="002D39B8">
        <w:trPr>
          <w:cantSplit/>
          <w:trHeight w:val="216"/>
        </w:trPr>
        <w:tc>
          <w:tcPr>
            <w:tcW w:w="1413" w:type="dxa"/>
          </w:tcPr>
          <w:p w14:paraId="1FF4FDD6" w14:textId="77777777" w:rsidR="0014179D" w:rsidRPr="000269F6" w:rsidRDefault="0014179D" w:rsidP="000269F6"/>
        </w:tc>
        <w:tc>
          <w:tcPr>
            <w:tcW w:w="1701" w:type="dxa"/>
          </w:tcPr>
          <w:p w14:paraId="14BABDCE" w14:textId="77777777" w:rsidR="0014179D" w:rsidRPr="000269F6" w:rsidRDefault="0014179D" w:rsidP="000269F6"/>
        </w:tc>
        <w:tc>
          <w:tcPr>
            <w:tcW w:w="1559" w:type="dxa"/>
          </w:tcPr>
          <w:p w14:paraId="504E1C71" w14:textId="77777777" w:rsidR="0014179D" w:rsidRPr="000269F6" w:rsidRDefault="0014179D" w:rsidP="000269F6"/>
        </w:tc>
        <w:tc>
          <w:tcPr>
            <w:tcW w:w="1559" w:type="dxa"/>
          </w:tcPr>
          <w:p w14:paraId="5B10511D" w14:textId="184954FD" w:rsidR="0014179D" w:rsidRPr="000269F6" w:rsidRDefault="0014179D" w:rsidP="000269F6"/>
        </w:tc>
        <w:tc>
          <w:tcPr>
            <w:tcW w:w="2495" w:type="dxa"/>
          </w:tcPr>
          <w:p w14:paraId="1FB025ED" w14:textId="77777777" w:rsidR="0014179D" w:rsidRDefault="0014179D" w:rsidP="000269F6">
            <w:pPr>
              <w:pStyle w:val="Amount"/>
            </w:pPr>
          </w:p>
          <w:p w14:paraId="1C04B81A" w14:textId="77777777" w:rsidR="00375F5F" w:rsidRPr="000269F6" w:rsidRDefault="00375F5F" w:rsidP="000269F6">
            <w:pPr>
              <w:pStyle w:val="Amount"/>
            </w:pPr>
          </w:p>
        </w:tc>
      </w:tr>
      <w:tr w:rsidR="0014179D" w14:paraId="5216F1E7" w14:textId="77777777" w:rsidTr="002D39B8">
        <w:trPr>
          <w:cantSplit/>
          <w:trHeight w:val="216"/>
        </w:trPr>
        <w:tc>
          <w:tcPr>
            <w:tcW w:w="1413" w:type="dxa"/>
            <w:tcBorders>
              <w:bottom w:val="single" w:sz="6" w:space="0" w:color="auto"/>
            </w:tcBorders>
          </w:tcPr>
          <w:p w14:paraId="03928BB7" w14:textId="77777777" w:rsidR="0014179D" w:rsidRPr="000269F6" w:rsidRDefault="0014179D" w:rsidP="000269F6"/>
        </w:tc>
        <w:tc>
          <w:tcPr>
            <w:tcW w:w="1701" w:type="dxa"/>
            <w:tcBorders>
              <w:bottom w:val="single" w:sz="6" w:space="0" w:color="auto"/>
            </w:tcBorders>
          </w:tcPr>
          <w:p w14:paraId="2806A9E6" w14:textId="77777777" w:rsidR="0014179D" w:rsidRPr="000269F6" w:rsidRDefault="0014179D" w:rsidP="000269F6"/>
        </w:tc>
        <w:tc>
          <w:tcPr>
            <w:tcW w:w="1559" w:type="dxa"/>
            <w:tcBorders>
              <w:bottom w:val="single" w:sz="6" w:space="0" w:color="auto"/>
            </w:tcBorders>
          </w:tcPr>
          <w:p w14:paraId="7B888DD1" w14:textId="77777777" w:rsidR="0014179D" w:rsidRPr="000269F6" w:rsidRDefault="0014179D" w:rsidP="000269F6"/>
        </w:tc>
        <w:tc>
          <w:tcPr>
            <w:tcW w:w="1559" w:type="dxa"/>
            <w:tcBorders>
              <w:bottom w:val="single" w:sz="6" w:space="0" w:color="auto"/>
            </w:tcBorders>
          </w:tcPr>
          <w:p w14:paraId="22B09BCC" w14:textId="5FA5ED2C" w:rsidR="0014179D" w:rsidRPr="000269F6" w:rsidRDefault="0014179D" w:rsidP="000269F6"/>
        </w:tc>
        <w:tc>
          <w:tcPr>
            <w:tcW w:w="2495" w:type="dxa"/>
          </w:tcPr>
          <w:p w14:paraId="3003AC4F" w14:textId="77777777" w:rsidR="0014179D" w:rsidRDefault="0014179D" w:rsidP="000269F6">
            <w:pPr>
              <w:pStyle w:val="Amount"/>
            </w:pPr>
          </w:p>
          <w:p w14:paraId="6C55A046" w14:textId="77777777" w:rsidR="00375F5F" w:rsidRPr="000269F6" w:rsidRDefault="00375F5F" w:rsidP="000269F6">
            <w:pPr>
              <w:pStyle w:val="Amount"/>
            </w:pPr>
          </w:p>
        </w:tc>
      </w:tr>
      <w:tr w:rsidR="0014179D" w14:paraId="0EDBA6EB" w14:textId="77777777" w:rsidTr="002D39B8">
        <w:trPr>
          <w:cantSplit/>
        </w:trPr>
        <w:tc>
          <w:tcPr>
            <w:tcW w:w="14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4B0881" w14:textId="77777777" w:rsidR="0014179D" w:rsidRDefault="0014179D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9211AF" w14:textId="77777777" w:rsidR="0014179D" w:rsidRDefault="0014179D">
            <w:pPr>
              <w:jc w:val="righ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F4DF52" w14:textId="77777777" w:rsidR="0014179D" w:rsidRPr="000269F6" w:rsidRDefault="0014179D" w:rsidP="000269F6">
            <w:pPr>
              <w:pStyle w:val="Heading2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</w:tcBorders>
          </w:tcPr>
          <w:p w14:paraId="10BD31BB" w14:textId="40B58D27" w:rsidR="0014179D" w:rsidRPr="000269F6" w:rsidRDefault="0014179D" w:rsidP="000269F6">
            <w:pPr>
              <w:pStyle w:val="Heading2"/>
            </w:pPr>
          </w:p>
        </w:tc>
        <w:tc>
          <w:tcPr>
            <w:tcW w:w="2495" w:type="dxa"/>
          </w:tcPr>
          <w:p w14:paraId="3FF2C481" w14:textId="77777777" w:rsidR="0014179D" w:rsidRPr="002E1391" w:rsidRDefault="004E586A" w:rsidP="004E586A">
            <w:pPr>
              <w:pStyle w:val="Amount"/>
              <w:jc w:val="left"/>
              <w:rPr>
                <w:b/>
                <w:bCs/>
              </w:rPr>
            </w:pPr>
            <w:r w:rsidRPr="002E1391">
              <w:rPr>
                <w:b/>
                <w:bCs/>
              </w:rPr>
              <w:t>Total Hours for the week.</w:t>
            </w:r>
          </w:p>
          <w:p w14:paraId="69837EFB" w14:textId="77777777" w:rsidR="004E586A" w:rsidRDefault="004E586A" w:rsidP="004E586A">
            <w:pPr>
              <w:pStyle w:val="Amount"/>
              <w:jc w:val="left"/>
            </w:pPr>
          </w:p>
          <w:p w14:paraId="2BCE6B25" w14:textId="77777777" w:rsidR="004E586A" w:rsidRDefault="004E586A" w:rsidP="004E586A">
            <w:pPr>
              <w:pStyle w:val="Amount"/>
              <w:jc w:val="left"/>
            </w:pPr>
          </w:p>
          <w:p w14:paraId="45298D87" w14:textId="5E5CDE71" w:rsidR="002E1391" w:rsidRPr="000269F6" w:rsidRDefault="002E1391" w:rsidP="004E586A">
            <w:pPr>
              <w:pStyle w:val="Amount"/>
              <w:jc w:val="left"/>
            </w:pPr>
          </w:p>
        </w:tc>
      </w:tr>
    </w:tbl>
    <w:p w14:paraId="1B9F357A" w14:textId="77777777" w:rsidR="00506E0B" w:rsidRDefault="00506E0B">
      <w:pPr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4574"/>
        <w:gridCol w:w="823"/>
        <w:gridCol w:w="2854"/>
      </w:tblGrid>
      <w:tr w:rsidR="000269F6" w14:paraId="60072F1C" w14:textId="77777777" w:rsidTr="000269F6">
        <w:trPr>
          <w:cantSplit/>
          <w:trHeight w:val="576"/>
        </w:trPr>
        <w:tc>
          <w:tcPr>
            <w:tcW w:w="2178" w:type="dxa"/>
            <w:vAlign w:val="bottom"/>
          </w:tcPr>
          <w:p w14:paraId="09D3D977" w14:textId="400C12AF" w:rsidR="0014179D" w:rsidRDefault="0014179D">
            <w:pPr>
              <w:rPr>
                <w:rFonts w:cs="Arial"/>
              </w:rPr>
            </w:pPr>
          </w:p>
          <w:p w14:paraId="68D7A485" w14:textId="77777777" w:rsidR="0014179D" w:rsidRDefault="0014179D">
            <w:pPr>
              <w:rPr>
                <w:rFonts w:cs="Arial"/>
              </w:rPr>
            </w:pPr>
          </w:p>
          <w:p w14:paraId="45D35453" w14:textId="181B4D1F" w:rsidR="000269F6" w:rsidRDefault="0014179D">
            <w:pPr>
              <w:rPr>
                <w:rFonts w:cs="Arial"/>
              </w:rPr>
            </w:pPr>
            <w:r>
              <w:rPr>
                <w:rFonts w:cs="Arial"/>
              </w:rPr>
              <w:t xml:space="preserve">Nurse’s </w:t>
            </w:r>
            <w:r w:rsidR="000269F6">
              <w:rPr>
                <w:rFonts w:cs="Arial"/>
              </w:rPr>
              <w:t>signature: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756C72C" w14:textId="77777777" w:rsidR="000269F6" w:rsidRDefault="000269F6">
            <w:pPr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3723C6B7" w14:textId="77777777" w:rsidR="000269F6" w:rsidRDefault="000269F6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728B2B40" w14:textId="77777777" w:rsidR="000269F6" w:rsidRDefault="000269F6">
            <w:pPr>
              <w:rPr>
                <w:rFonts w:cs="Arial"/>
              </w:rPr>
            </w:pPr>
          </w:p>
        </w:tc>
      </w:tr>
      <w:tr w:rsidR="000269F6" w14:paraId="5659C8EF" w14:textId="77777777" w:rsidTr="000269F6">
        <w:trPr>
          <w:cantSplit/>
          <w:trHeight w:val="576"/>
        </w:trPr>
        <w:tc>
          <w:tcPr>
            <w:tcW w:w="2178" w:type="dxa"/>
            <w:vAlign w:val="bottom"/>
          </w:tcPr>
          <w:p w14:paraId="48A8DD32" w14:textId="77777777" w:rsidR="00B175F0" w:rsidRDefault="00B175F0">
            <w:pPr>
              <w:rPr>
                <w:rFonts w:cs="Arial"/>
              </w:rPr>
            </w:pPr>
          </w:p>
          <w:p w14:paraId="24839BB7" w14:textId="77777777" w:rsidR="00B175F0" w:rsidRDefault="00B175F0">
            <w:pPr>
              <w:rPr>
                <w:rFonts w:cs="Arial"/>
              </w:rPr>
            </w:pPr>
          </w:p>
          <w:p w14:paraId="0EA71E91" w14:textId="723C7CB6" w:rsidR="000269F6" w:rsidRDefault="00D62585">
            <w:pPr>
              <w:rPr>
                <w:rFonts w:cs="Arial"/>
              </w:rPr>
            </w:pPr>
            <w:r>
              <w:rPr>
                <w:rFonts w:cs="Arial"/>
              </w:rPr>
              <w:t xml:space="preserve">Dentist or </w:t>
            </w:r>
            <w:r w:rsidR="00B175F0">
              <w:rPr>
                <w:rFonts w:cs="Arial"/>
              </w:rPr>
              <w:t xml:space="preserve">Practice Manager’s </w:t>
            </w:r>
            <w:r w:rsidR="000269F6">
              <w:rPr>
                <w:rFonts w:cs="Arial"/>
              </w:rPr>
              <w:t>signature: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C488A" w14:textId="77777777" w:rsidR="000269F6" w:rsidRDefault="000269F6">
            <w:pPr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5587A1E2" w14:textId="77777777" w:rsidR="000269F6" w:rsidRDefault="000269F6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A4D71" w14:textId="77777777" w:rsidR="000269F6" w:rsidRDefault="000269F6">
            <w:pPr>
              <w:rPr>
                <w:rFonts w:cs="Arial"/>
              </w:rPr>
            </w:pPr>
          </w:p>
        </w:tc>
      </w:tr>
    </w:tbl>
    <w:p w14:paraId="4D7E4D58" w14:textId="77777777" w:rsidR="00E93B9F" w:rsidRDefault="00E93B9F" w:rsidP="00B6145C">
      <w:pPr>
        <w:rPr>
          <w:rFonts w:cs="Arial"/>
        </w:rPr>
      </w:pPr>
    </w:p>
    <w:p w14:paraId="6B8C2653" w14:textId="77777777" w:rsidR="00F75F54" w:rsidRDefault="00F75F54" w:rsidP="00B6145C">
      <w:pPr>
        <w:rPr>
          <w:rFonts w:cs="Arial"/>
        </w:rPr>
      </w:pPr>
    </w:p>
    <w:p w14:paraId="7BC56999" w14:textId="77777777" w:rsidR="00F75F54" w:rsidRDefault="00F75F54" w:rsidP="00B6145C">
      <w:pPr>
        <w:rPr>
          <w:rFonts w:cs="Arial"/>
        </w:rPr>
      </w:pPr>
    </w:p>
    <w:p w14:paraId="01DD5E52" w14:textId="77777777" w:rsidR="00F75F54" w:rsidRDefault="00F75F54" w:rsidP="00F75F54">
      <w:pPr>
        <w:rPr>
          <w:b/>
          <w:bCs/>
        </w:rPr>
      </w:pPr>
    </w:p>
    <w:p w14:paraId="24782F1B" w14:textId="6FC15855" w:rsidR="00F75F54" w:rsidRDefault="00F75F54" w:rsidP="00F75F54">
      <w:pPr>
        <w:rPr>
          <w:highlight w:val="yellow"/>
        </w:rPr>
      </w:pPr>
      <w:r w:rsidRPr="0012571A">
        <w:rPr>
          <w:highlight w:val="yellow"/>
        </w:rPr>
        <w:t xml:space="preserve">Please make sure practice name is on timesheet &amp; timesheet is signed by Practice Manager or </w:t>
      </w:r>
      <w:r w:rsidR="001636C5">
        <w:rPr>
          <w:highlight w:val="yellow"/>
        </w:rPr>
        <w:t>Dentist</w:t>
      </w:r>
    </w:p>
    <w:p w14:paraId="31B3E4F2" w14:textId="77777777" w:rsidR="00F75F54" w:rsidRPr="0012571A" w:rsidRDefault="00F75F54" w:rsidP="00F75F54">
      <w:pPr>
        <w:rPr>
          <w:highlight w:val="yellow"/>
        </w:rPr>
      </w:pPr>
    </w:p>
    <w:p w14:paraId="5D62E2FE" w14:textId="77777777" w:rsidR="00F75F54" w:rsidRPr="0012571A" w:rsidRDefault="00F75F54" w:rsidP="00F75F54">
      <w:pPr>
        <w:rPr>
          <w:highlight w:val="yellow"/>
        </w:rPr>
      </w:pPr>
      <w:r w:rsidRPr="0012571A">
        <w:rPr>
          <w:highlight w:val="yellow"/>
        </w:rPr>
        <w:t xml:space="preserve">Time sheets without the above information will not </w:t>
      </w:r>
    </w:p>
    <w:p w14:paraId="35AB0443" w14:textId="77777777" w:rsidR="00F75F54" w:rsidRPr="0012571A" w:rsidRDefault="00F75F54" w:rsidP="00F75F54">
      <w:r w:rsidRPr="0012571A">
        <w:rPr>
          <w:highlight w:val="yellow"/>
        </w:rPr>
        <w:t>be signed off.</w:t>
      </w:r>
    </w:p>
    <w:p w14:paraId="7CCF5DF2" w14:textId="77777777" w:rsidR="00F75F54" w:rsidRPr="002E1391" w:rsidRDefault="00F75F54" w:rsidP="00F75F54">
      <w:pPr>
        <w:rPr>
          <w:rFonts w:cs="Arial"/>
          <w:highlight w:val="yellow"/>
        </w:rPr>
      </w:pPr>
    </w:p>
    <w:p w14:paraId="3A54046D" w14:textId="77777777" w:rsidR="00F75F54" w:rsidRPr="002E1391" w:rsidRDefault="00F75F54" w:rsidP="00F75F54">
      <w:pPr>
        <w:rPr>
          <w:rFonts w:cs="Arial"/>
          <w:highlight w:val="yellow"/>
        </w:rPr>
      </w:pPr>
    </w:p>
    <w:p w14:paraId="443A98A6" w14:textId="77777777" w:rsidR="00F75F54" w:rsidRDefault="00F75F54" w:rsidP="00F75F54">
      <w:pPr>
        <w:rPr>
          <w:rFonts w:cs="Arial"/>
        </w:rPr>
      </w:pPr>
      <w:r w:rsidRPr="002E1391">
        <w:rPr>
          <w:rFonts w:cs="Arial"/>
          <w:highlight w:val="yellow"/>
        </w:rPr>
        <w:t>Time sheets to be sent back at the end of each working day or weekly if you are working more than one day at the same practice.</w:t>
      </w:r>
    </w:p>
    <w:p w14:paraId="16FEE3FC" w14:textId="77777777" w:rsidR="00F75F54" w:rsidRDefault="00F75F54" w:rsidP="00F75F54">
      <w:pPr>
        <w:rPr>
          <w:rFonts w:cs="Arial"/>
        </w:rPr>
      </w:pPr>
    </w:p>
    <w:p w14:paraId="4B7CFF8E" w14:textId="77777777" w:rsidR="00F75F54" w:rsidRDefault="00F75F54" w:rsidP="00F75F54">
      <w:pPr>
        <w:rPr>
          <w:rFonts w:cs="Arial"/>
        </w:rPr>
      </w:pPr>
      <w:r>
        <w:rPr>
          <w:rFonts w:cs="Arial"/>
        </w:rPr>
        <w:t xml:space="preserve">Thank you </w:t>
      </w:r>
      <w:r w:rsidRPr="00E138B7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Arial"/>
        </w:rPr>
        <w:t xml:space="preserve"> </w:t>
      </w:r>
    </w:p>
    <w:p w14:paraId="11E46402" w14:textId="77777777" w:rsidR="00F75F54" w:rsidRDefault="00F75F54" w:rsidP="00B6145C">
      <w:pPr>
        <w:rPr>
          <w:rFonts w:cs="Arial"/>
        </w:rPr>
      </w:pPr>
    </w:p>
    <w:sectPr w:rsidR="00F75F54" w:rsidSect="00B44E0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CA57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06E3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558F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6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5C0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C62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7A8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41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B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9772526">
    <w:abstractNumId w:val="10"/>
  </w:num>
  <w:num w:numId="2" w16cid:durableId="651442769">
    <w:abstractNumId w:val="9"/>
  </w:num>
  <w:num w:numId="3" w16cid:durableId="1367752468">
    <w:abstractNumId w:val="7"/>
  </w:num>
  <w:num w:numId="4" w16cid:durableId="1170023205">
    <w:abstractNumId w:val="6"/>
  </w:num>
  <w:num w:numId="5" w16cid:durableId="354616196">
    <w:abstractNumId w:val="5"/>
  </w:num>
  <w:num w:numId="6" w16cid:durableId="1163355891">
    <w:abstractNumId w:val="4"/>
  </w:num>
  <w:num w:numId="7" w16cid:durableId="968977604">
    <w:abstractNumId w:val="8"/>
  </w:num>
  <w:num w:numId="8" w16cid:durableId="1689674242">
    <w:abstractNumId w:val="3"/>
  </w:num>
  <w:num w:numId="9" w16cid:durableId="214396525">
    <w:abstractNumId w:val="2"/>
  </w:num>
  <w:num w:numId="10" w16cid:durableId="1697077248">
    <w:abstractNumId w:val="1"/>
  </w:num>
  <w:num w:numId="11" w16cid:durableId="130773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9D"/>
    <w:rsid w:val="000269F6"/>
    <w:rsid w:val="0008041A"/>
    <w:rsid w:val="0009775E"/>
    <w:rsid w:val="0012571A"/>
    <w:rsid w:val="0014179D"/>
    <w:rsid w:val="001636C5"/>
    <w:rsid w:val="00203D28"/>
    <w:rsid w:val="002D39B8"/>
    <w:rsid w:val="002E1391"/>
    <w:rsid w:val="0031622C"/>
    <w:rsid w:val="00375F5F"/>
    <w:rsid w:val="003F02CE"/>
    <w:rsid w:val="00402EE6"/>
    <w:rsid w:val="004E586A"/>
    <w:rsid w:val="00506E0B"/>
    <w:rsid w:val="00571570"/>
    <w:rsid w:val="00635CD2"/>
    <w:rsid w:val="00796B31"/>
    <w:rsid w:val="00846793"/>
    <w:rsid w:val="008C76E3"/>
    <w:rsid w:val="008E26A3"/>
    <w:rsid w:val="008F16BA"/>
    <w:rsid w:val="00912E37"/>
    <w:rsid w:val="009F18A2"/>
    <w:rsid w:val="00A73092"/>
    <w:rsid w:val="00AC17A3"/>
    <w:rsid w:val="00AD6AF6"/>
    <w:rsid w:val="00AE2DA7"/>
    <w:rsid w:val="00B175F0"/>
    <w:rsid w:val="00B44E00"/>
    <w:rsid w:val="00B6145C"/>
    <w:rsid w:val="00B83D03"/>
    <w:rsid w:val="00C71F45"/>
    <w:rsid w:val="00D62585"/>
    <w:rsid w:val="00D871FF"/>
    <w:rsid w:val="00E0497E"/>
    <w:rsid w:val="00E138B7"/>
    <w:rsid w:val="00E45B16"/>
    <w:rsid w:val="00E744DA"/>
    <w:rsid w:val="00E93B9F"/>
    <w:rsid w:val="00F75F54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9981D"/>
  <w15:docId w15:val="{00B76D82-62B8-438B-A146-FF7F5B7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F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9F6"/>
    <w:pPr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9F6"/>
    <w:pPr>
      <w:jc w:val="right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9F6"/>
    <w:rPr>
      <w:rFonts w:asciiTheme="minorHAnsi" w:hAnsiTheme="minorHAnsi" w:cs="Arial"/>
      <w:b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26A3"/>
    <w:pPr>
      <w:jc w:val="right"/>
    </w:pPr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6A3"/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E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26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A3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E26A3"/>
    <w:rPr>
      <w:b/>
      <w:sz w:val="28"/>
    </w:rPr>
  </w:style>
  <w:style w:type="paragraph" w:customStyle="1" w:styleId="Amount">
    <w:name w:val="Amount"/>
    <w:basedOn w:val="Normal"/>
    <w:qFormat/>
    <w:rsid w:val="000269F6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0269F6"/>
    <w:rPr>
      <w:rFonts w:asciiTheme="minorHAnsi" w:hAnsiTheme="minorHAnsi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AppData\Roaming\Microsoft\Templates\Time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2011-12-22T21:06:00+00:00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1389693</Value>
      <Value>1389694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Time sheet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7E33C5-01A1-4D69-B9D6-B8EC213AD90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4AB3B52-829C-41DC-9AFA-ED2719185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9B304-5FB6-4415-B653-B51B2B77C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sheet</Template>
  <TotalTime>43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sheet</vt:lpstr>
    </vt:vector>
  </TitlesOfParts>
  <Company>Microsoft Corporation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creator>jack bagley-etheridge</dc:creator>
  <cp:lastModifiedBy>Lisa Etheridge</cp:lastModifiedBy>
  <cp:revision>35</cp:revision>
  <cp:lastPrinted>2024-06-05T09:09:00Z</cp:lastPrinted>
  <dcterms:created xsi:type="dcterms:W3CDTF">2019-08-12T16:07:00Z</dcterms:created>
  <dcterms:modified xsi:type="dcterms:W3CDTF">2024-06-05T09:10:00Z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