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outside (front and back)"/>
      </w:tblPr>
      <w:tblGrid>
        <w:gridCol w:w="4591"/>
        <w:gridCol w:w="65"/>
        <w:gridCol w:w="654"/>
        <w:gridCol w:w="90"/>
        <w:gridCol w:w="629"/>
        <w:gridCol w:w="83"/>
        <w:gridCol w:w="4598"/>
        <w:gridCol w:w="148"/>
      </w:tblGrid>
      <w:tr w:rsidR="00D636A6" w14:paraId="684E59AB" w14:textId="77777777" w:rsidTr="001705BA">
        <w:trPr>
          <w:trHeight w:hRule="exact" w:val="17280"/>
          <w:jc w:val="center"/>
        </w:trPr>
        <w:tc>
          <w:tcPr>
            <w:tcW w:w="4656" w:type="dxa"/>
            <w:gridSpan w:val="2"/>
          </w:tcPr>
          <w:p w14:paraId="6299CCCB" w14:textId="7FA291AB" w:rsidR="00D636A6" w:rsidRPr="009C21AD" w:rsidRDefault="00662F39" w:rsidP="002851D3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41A05E8E" wp14:editId="6B000352">
                  <wp:simplePos x="0" y="0"/>
                  <wp:positionH relativeFrom="column">
                    <wp:posOffset>-36449</wp:posOffset>
                  </wp:positionH>
                  <wp:positionV relativeFrom="paragraph">
                    <wp:posOffset>24384</wp:posOffset>
                  </wp:positionV>
                  <wp:extent cx="6909816" cy="11118072"/>
                  <wp:effectExtent l="0" t="0" r="5715" b="7620"/>
                  <wp:wrapNone/>
                  <wp:docPr id="996157453" name="Picture 996157453" descr="White Light Backgrounds - mo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 Light Backgrounds - mo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363" cy="1112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05C" w:rsidRPr="009C21AD">
              <w:rPr>
                <w:color w:val="C00000"/>
                <w:sz w:val="28"/>
                <w:szCs w:val="28"/>
              </w:rPr>
              <w:t>Beverages</w:t>
            </w:r>
          </w:p>
          <w:p w14:paraId="41526E8C" w14:textId="342F53EC" w:rsidR="00D636A6" w:rsidRPr="00797A24" w:rsidRDefault="005B0624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San Pelligrino</w:t>
            </w:r>
            <w:r w:rsidR="009569D1" w:rsidRPr="001C59E8">
              <w:rPr>
                <w:b/>
                <w:bCs/>
                <w:sz w:val="24"/>
                <w:szCs w:val="24"/>
              </w:rPr>
              <w:t xml:space="preserve"> | Evian</w:t>
            </w:r>
            <w:r w:rsidR="00421451" w:rsidRPr="001C59E8">
              <w:rPr>
                <w:b/>
                <w:bCs/>
                <w:sz w:val="24"/>
                <w:szCs w:val="24"/>
              </w:rPr>
              <w:t xml:space="preserve"> | Acqua </w:t>
            </w:r>
            <w:proofErr w:type="gramStart"/>
            <w:r w:rsidR="00421451" w:rsidRPr="001C59E8">
              <w:rPr>
                <w:b/>
                <w:bCs/>
                <w:sz w:val="24"/>
                <w:szCs w:val="24"/>
              </w:rPr>
              <w:t>panna</w:t>
            </w:r>
            <w:r w:rsidR="00421451">
              <w:rPr>
                <w:sz w:val="24"/>
                <w:szCs w:val="24"/>
              </w:rPr>
              <w:t xml:space="preserve"> </w:t>
            </w:r>
            <w:r w:rsidR="003638CB" w:rsidRPr="00797A24">
              <w:rPr>
                <w:sz w:val="24"/>
                <w:szCs w:val="24"/>
              </w:rPr>
              <w:t xml:space="preserve"> </w:t>
            </w:r>
            <w:r w:rsidR="00812F51" w:rsidRPr="00797A24">
              <w:rPr>
                <w:rStyle w:val="MenuPrice"/>
                <w:sz w:val="24"/>
                <w:szCs w:val="24"/>
              </w:rPr>
              <w:t>3</w:t>
            </w:r>
            <w:r w:rsidRPr="00797A24">
              <w:rPr>
                <w:rStyle w:val="MenuPrice"/>
                <w:sz w:val="24"/>
                <w:szCs w:val="24"/>
              </w:rPr>
              <w:t>.</w:t>
            </w:r>
            <w:r w:rsidR="005E2009" w:rsidRPr="00797A24">
              <w:rPr>
                <w:rStyle w:val="MenuPrice"/>
                <w:sz w:val="24"/>
                <w:szCs w:val="24"/>
              </w:rPr>
              <w:t>25</w:t>
            </w:r>
            <w:proofErr w:type="gramEnd"/>
          </w:p>
          <w:p w14:paraId="1267D2CB" w14:textId="74109602" w:rsidR="00D636A6" w:rsidRDefault="005B0624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Sparkling</w:t>
            </w:r>
            <w:r w:rsidR="002923E3">
              <w:rPr>
                <w:sz w:val="20"/>
                <w:szCs w:val="20"/>
              </w:rPr>
              <w:t xml:space="preserve"> bottled</w:t>
            </w:r>
            <w:r w:rsidRPr="002851D3">
              <w:rPr>
                <w:sz w:val="20"/>
                <w:szCs w:val="20"/>
              </w:rPr>
              <w:t xml:space="preserve"> water</w:t>
            </w:r>
            <w:r w:rsidR="002923E3">
              <w:rPr>
                <w:sz w:val="20"/>
                <w:szCs w:val="20"/>
              </w:rPr>
              <w:t xml:space="preserve"> </w:t>
            </w:r>
            <w:r w:rsidR="003638CB">
              <w:rPr>
                <w:sz w:val="20"/>
                <w:szCs w:val="20"/>
              </w:rPr>
              <w:t>from Italy</w:t>
            </w:r>
            <w:r w:rsidR="009569D1">
              <w:rPr>
                <w:sz w:val="20"/>
                <w:szCs w:val="20"/>
              </w:rPr>
              <w:t xml:space="preserve"> | France</w:t>
            </w:r>
          </w:p>
          <w:p w14:paraId="131DFECA" w14:textId="77777777" w:rsidR="00AE2A67" w:rsidRPr="00AE2A67" w:rsidRDefault="00AE2A67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00C4392B" w14:textId="2CB96780" w:rsidR="00D636A6" w:rsidRPr="00797A24" w:rsidRDefault="005B0624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IceD Tea</w:t>
            </w:r>
            <w:r w:rsidR="0044705C" w:rsidRPr="001C59E8">
              <w:rPr>
                <w:b/>
                <w:bCs/>
                <w:sz w:val="24"/>
                <w:szCs w:val="24"/>
              </w:rPr>
              <w:t> </w:t>
            </w:r>
            <w:r w:rsidR="00421451" w:rsidRPr="001C59E8">
              <w:rPr>
                <w:b/>
                <w:bCs/>
                <w:sz w:val="24"/>
                <w:szCs w:val="24"/>
              </w:rPr>
              <w:t xml:space="preserve">| </w:t>
            </w:r>
            <w:r w:rsidR="00195E10">
              <w:rPr>
                <w:b/>
                <w:bCs/>
                <w:sz w:val="24"/>
                <w:szCs w:val="24"/>
              </w:rPr>
              <w:t xml:space="preserve">HERBAL </w:t>
            </w:r>
            <w:r w:rsidR="00421451" w:rsidRPr="001C59E8">
              <w:rPr>
                <w:b/>
                <w:bCs/>
                <w:sz w:val="24"/>
                <w:szCs w:val="24"/>
              </w:rPr>
              <w:t>Infusions</w:t>
            </w:r>
            <w:r w:rsidR="00253AEC">
              <w:rPr>
                <w:b/>
                <w:bCs/>
                <w:sz w:val="24"/>
                <w:szCs w:val="24"/>
              </w:rPr>
              <w:t xml:space="preserve">  </w:t>
            </w:r>
            <w:r w:rsidR="00421451">
              <w:rPr>
                <w:sz w:val="24"/>
                <w:szCs w:val="24"/>
              </w:rPr>
              <w:t xml:space="preserve"> </w:t>
            </w:r>
            <w:r w:rsidR="00EA3889" w:rsidRPr="00797A24">
              <w:rPr>
                <w:color w:val="C00000"/>
                <w:sz w:val="24"/>
                <w:szCs w:val="24"/>
              </w:rPr>
              <w:t>2</w:t>
            </w:r>
            <w:r w:rsidRPr="00797A24">
              <w:rPr>
                <w:color w:val="C00000"/>
                <w:sz w:val="24"/>
                <w:szCs w:val="24"/>
              </w:rPr>
              <w:t>.</w:t>
            </w:r>
            <w:r w:rsidR="002970FF">
              <w:rPr>
                <w:color w:val="C00000"/>
                <w:sz w:val="24"/>
                <w:szCs w:val="24"/>
              </w:rPr>
              <w:t>25</w:t>
            </w:r>
          </w:p>
          <w:p w14:paraId="02D1D96D" w14:textId="74B558D2" w:rsidR="00D636A6" w:rsidRDefault="00421451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Black, Peach, Mango | Chamomile, Green</w:t>
            </w:r>
          </w:p>
          <w:p w14:paraId="7241C0DE" w14:textId="27FB364E" w:rsidR="00037614" w:rsidRPr="00DE200A" w:rsidRDefault="00037614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13480145" w14:textId="45BB668A" w:rsidR="00037614" w:rsidRPr="00797A24" w:rsidRDefault="00797A24" w:rsidP="00037614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Aqua Fresca (</w:t>
            </w:r>
            <w:r w:rsidR="00037614" w:rsidRPr="001C59E8">
              <w:rPr>
                <w:b/>
                <w:bCs/>
                <w:sz w:val="24"/>
                <w:szCs w:val="24"/>
              </w:rPr>
              <w:t>Fruit</w:t>
            </w:r>
            <w:r w:rsidR="007B74EB" w:rsidRPr="001C59E8">
              <w:rPr>
                <w:b/>
                <w:bCs/>
                <w:sz w:val="24"/>
                <w:szCs w:val="24"/>
              </w:rPr>
              <w:t xml:space="preserve"> or veggie</w:t>
            </w:r>
            <w:r w:rsidR="00037614" w:rsidRPr="001C59E8">
              <w:rPr>
                <w:b/>
                <w:bCs/>
                <w:sz w:val="24"/>
                <w:szCs w:val="24"/>
              </w:rPr>
              <w:t xml:space="preserve"> Water</w:t>
            </w:r>
            <w:r w:rsidRPr="001C59E8">
              <w:rPr>
                <w:b/>
                <w:bCs/>
                <w:sz w:val="24"/>
                <w:szCs w:val="24"/>
              </w:rPr>
              <w:t>)</w:t>
            </w:r>
            <w:r w:rsidR="00037614" w:rsidRPr="00797A24">
              <w:rPr>
                <w:sz w:val="24"/>
                <w:szCs w:val="24"/>
              </w:rPr>
              <w:t> </w:t>
            </w:r>
            <w:r w:rsidR="0055373C">
              <w:rPr>
                <w:color w:val="C00000"/>
                <w:sz w:val="24"/>
                <w:szCs w:val="24"/>
              </w:rPr>
              <w:t>3</w:t>
            </w:r>
            <w:r w:rsidR="00037614" w:rsidRPr="00797A24">
              <w:rPr>
                <w:color w:val="C00000"/>
                <w:sz w:val="24"/>
                <w:szCs w:val="24"/>
              </w:rPr>
              <w:t>.</w:t>
            </w:r>
            <w:r w:rsidR="00330A0F">
              <w:rPr>
                <w:color w:val="C00000"/>
                <w:sz w:val="24"/>
                <w:szCs w:val="24"/>
              </w:rPr>
              <w:t>7</w:t>
            </w:r>
            <w:r w:rsidR="00037614" w:rsidRPr="00797A24">
              <w:rPr>
                <w:color w:val="C00000"/>
                <w:sz w:val="24"/>
                <w:szCs w:val="24"/>
              </w:rPr>
              <w:t>5</w:t>
            </w:r>
          </w:p>
          <w:p w14:paraId="1A526684" w14:textId="478D7249" w:rsidR="00037614" w:rsidRDefault="00037614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infused with </w:t>
            </w:r>
            <w:r w:rsidR="003638CB">
              <w:rPr>
                <w:sz w:val="20"/>
                <w:szCs w:val="20"/>
              </w:rPr>
              <w:t>fruit of the day</w:t>
            </w:r>
            <w:r w:rsidR="003F1A55">
              <w:rPr>
                <w:sz w:val="20"/>
                <w:szCs w:val="20"/>
              </w:rPr>
              <w:t>, usually pineapple</w:t>
            </w:r>
            <w:r w:rsidR="007B74EB">
              <w:rPr>
                <w:sz w:val="20"/>
                <w:szCs w:val="20"/>
              </w:rPr>
              <w:t xml:space="preserve"> or lemon, cucumber, </w:t>
            </w:r>
            <w:r w:rsidR="00195E10">
              <w:rPr>
                <w:sz w:val="20"/>
                <w:szCs w:val="20"/>
              </w:rPr>
              <w:t xml:space="preserve">hibiscus, </w:t>
            </w:r>
            <w:r w:rsidR="007B74EB">
              <w:rPr>
                <w:sz w:val="20"/>
                <w:szCs w:val="20"/>
              </w:rPr>
              <w:t xml:space="preserve">or </w:t>
            </w:r>
            <w:proofErr w:type="gramStart"/>
            <w:r w:rsidR="007B74EB">
              <w:rPr>
                <w:sz w:val="20"/>
                <w:szCs w:val="20"/>
              </w:rPr>
              <w:t>mint</w:t>
            </w:r>
            <w:proofErr w:type="gramEnd"/>
          </w:p>
          <w:p w14:paraId="478EE3EB" w14:textId="59170BA9" w:rsidR="00AE2A67" w:rsidRPr="00DE200A" w:rsidRDefault="00AE2A67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4FCA91FC" w14:textId="3A9322D4" w:rsidR="00E93F33" w:rsidRPr="00797A24" w:rsidRDefault="00E93F33" w:rsidP="002851D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Coffee</w:t>
            </w:r>
            <w:r w:rsidRPr="00797A24">
              <w:rPr>
                <w:sz w:val="24"/>
                <w:szCs w:val="24"/>
              </w:rPr>
              <w:t> </w:t>
            </w:r>
            <w:r w:rsidR="00253AEC">
              <w:rPr>
                <w:sz w:val="24"/>
                <w:szCs w:val="24"/>
              </w:rPr>
              <w:t xml:space="preserve">  </w:t>
            </w:r>
            <w:r w:rsidRPr="00797A24">
              <w:rPr>
                <w:color w:val="C00000"/>
                <w:sz w:val="24"/>
                <w:szCs w:val="24"/>
              </w:rPr>
              <w:t>2.</w:t>
            </w:r>
            <w:r w:rsidR="0055373C">
              <w:rPr>
                <w:color w:val="C00000"/>
                <w:sz w:val="24"/>
                <w:szCs w:val="24"/>
              </w:rPr>
              <w:t>75</w:t>
            </w:r>
          </w:p>
          <w:p w14:paraId="294F5973" w14:textId="55517FA1" w:rsidR="00E93F33" w:rsidRDefault="0023205F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 of r</w:t>
            </w:r>
            <w:r w:rsidR="00E93F33" w:rsidRPr="002851D3">
              <w:rPr>
                <w:sz w:val="20"/>
                <w:szCs w:val="20"/>
              </w:rPr>
              <w:t>egular</w:t>
            </w:r>
            <w:r w:rsidR="004B2502">
              <w:rPr>
                <w:sz w:val="20"/>
                <w:szCs w:val="20"/>
              </w:rPr>
              <w:t xml:space="preserve"> French </w:t>
            </w:r>
            <w:r>
              <w:rPr>
                <w:sz w:val="20"/>
                <w:szCs w:val="20"/>
              </w:rPr>
              <w:t xml:space="preserve">dark </w:t>
            </w:r>
            <w:r w:rsidR="004B2502">
              <w:rPr>
                <w:sz w:val="20"/>
                <w:szCs w:val="20"/>
              </w:rPr>
              <w:t>roast</w:t>
            </w:r>
          </w:p>
          <w:p w14:paraId="516552AF" w14:textId="4AED5004" w:rsidR="003638CB" w:rsidRPr="00DE200A" w:rsidRDefault="003638CB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6D6C045" w14:textId="1F423320" w:rsidR="00592CC1" w:rsidRPr="00797A24" w:rsidRDefault="00592CC1" w:rsidP="00592CC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Chai Iced Latte</w:t>
            </w:r>
            <w:r w:rsidR="00421451" w:rsidRPr="001C59E8">
              <w:rPr>
                <w:b/>
                <w:bCs/>
                <w:sz w:val="24"/>
                <w:szCs w:val="24"/>
              </w:rPr>
              <w:t xml:space="preserve"> | Matcha iced latte</w:t>
            </w:r>
            <w:r w:rsidR="00421451">
              <w:rPr>
                <w:sz w:val="24"/>
                <w:szCs w:val="24"/>
              </w:rPr>
              <w:t xml:space="preserve"> </w:t>
            </w:r>
            <w:r w:rsidR="00253AEC">
              <w:rPr>
                <w:sz w:val="24"/>
                <w:szCs w:val="24"/>
              </w:rPr>
              <w:t xml:space="preserve"> </w:t>
            </w:r>
            <w:r w:rsidRPr="00797A24">
              <w:rPr>
                <w:sz w:val="24"/>
                <w:szCs w:val="24"/>
              </w:rPr>
              <w:t> </w:t>
            </w:r>
            <w:r w:rsidRPr="00797A24">
              <w:rPr>
                <w:color w:val="C00000"/>
                <w:sz w:val="24"/>
                <w:szCs w:val="24"/>
              </w:rPr>
              <w:t>3.50</w:t>
            </w:r>
          </w:p>
          <w:p w14:paraId="579B1206" w14:textId="2322B130" w:rsidR="00592CC1" w:rsidRDefault="00592CC1" w:rsidP="00592CC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Assam black tea with milk, honey, and spices</w:t>
            </w:r>
            <w:r w:rsidR="00421451">
              <w:rPr>
                <w:sz w:val="20"/>
                <w:szCs w:val="20"/>
              </w:rPr>
              <w:t xml:space="preserve"> | Matcha</w:t>
            </w:r>
          </w:p>
          <w:p w14:paraId="04F44EC4" w14:textId="77777777" w:rsidR="00C834F9" w:rsidRDefault="00C834F9" w:rsidP="00592CC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BDE6C47" w14:textId="305FB273" w:rsidR="00C834F9" w:rsidRPr="00797A24" w:rsidRDefault="00C834F9" w:rsidP="00C834F9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lassic Coke</w:t>
            </w:r>
            <w:r w:rsidRPr="001C59E8">
              <w:rPr>
                <w:b/>
                <w:bCs/>
                <w:sz w:val="24"/>
                <w:szCs w:val="24"/>
              </w:rPr>
              <w:t xml:space="preserve"> | </w:t>
            </w:r>
            <w:r>
              <w:rPr>
                <w:b/>
                <w:bCs/>
                <w:sz w:val="24"/>
                <w:szCs w:val="24"/>
              </w:rPr>
              <w:t>Classic 7-Up</w:t>
            </w:r>
            <w:r>
              <w:rPr>
                <w:sz w:val="24"/>
                <w:szCs w:val="24"/>
              </w:rPr>
              <w:t xml:space="preserve"> </w:t>
            </w:r>
            <w:r w:rsidR="00253AEC">
              <w:rPr>
                <w:sz w:val="24"/>
                <w:szCs w:val="24"/>
              </w:rPr>
              <w:t xml:space="preserve"> </w:t>
            </w:r>
            <w:r w:rsidRPr="00797A24">
              <w:rPr>
                <w:sz w:val="24"/>
                <w:szCs w:val="24"/>
              </w:rPr>
              <w:t> </w:t>
            </w:r>
            <w:r>
              <w:rPr>
                <w:color w:val="C00000"/>
                <w:sz w:val="24"/>
                <w:szCs w:val="24"/>
              </w:rPr>
              <w:t>1.</w:t>
            </w:r>
            <w:r w:rsidR="0055373C">
              <w:rPr>
                <w:color w:val="C00000"/>
                <w:sz w:val="24"/>
                <w:szCs w:val="24"/>
              </w:rPr>
              <w:t>75</w:t>
            </w:r>
          </w:p>
          <w:p w14:paraId="521C3C7A" w14:textId="77777777" w:rsidR="00195E10" w:rsidRDefault="00195E10" w:rsidP="00592CC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E2BEA59" w14:textId="550AAC1C" w:rsidR="00330A0F" w:rsidRDefault="00330A0F" w:rsidP="00592CC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53272FA0" w14:textId="7E618E44" w:rsidR="00A43C23" w:rsidRPr="009C21AD" w:rsidRDefault="00A43C23" w:rsidP="002851D3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COOL Stuff</w:t>
            </w:r>
          </w:p>
          <w:p w14:paraId="1D14FA93" w14:textId="22C93A3C" w:rsidR="00FF4AF9" w:rsidRPr="00797A24" w:rsidRDefault="00D872FD" w:rsidP="00FF4AF9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Orange Pineapple Smoothie</w:t>
            </w:r>
            <w:r w:rsidR="00FF4AF9" w:rsidRPr="00797A24">
              <w:rPr>
                <w:sz w:val="24"/>
                <w:szCs w:val="24"/>
              </w:rPr>
              <w:t>  </w:t>
            </w:r>
            <w:r w:rsidR="00B32190" w:rsidRPr="00797A24">
              <w:rPr>
                <w:sz w:val="24"/>
                <w:szCs w:val="24"/>
              </w:rPr>
              <w:t xml:space="preserve"> </w:t>
            </w:r>
            <w:r w:rsidR="00673FC9">
              <w:rPr>
                <w:rStyle w:val="MenuPrice"/>
                <w:sz w:val="24"/>
                <w:szCs w:val="24"/>
              </w:rPr>
              <w:t>5</w:t>
            </w:r>
            <w:r w:rsidR="00FF4AF9" w:rsidRPr="00797A24">
              <w:rPr>
                <w:rStyle w:val="MenuPrice"/>
                <w:sz w:val="24"/>
                <w:szCs w:val="24"/>
              </w:rPr>
              <w:t>.25</w:t>
            </w:r>
          </w:p>
          <w:p w14:paraId="48DDA8AD" w14:textId="73AF6AB5" w:rsidR="00FF4AF9" w:rsidRDefault="00042B99" w:rsidP="00FF4AF9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Orange juice, pineapple </w:t>
            </w:r>
            <w:r w:rsidR="0055373C">
              <w:rPr>
                <w:sz w:val="20"/>
                <w:szCs w:val="20"/>
              </w:rPr>
              <w:t>chunks, pineapple yogurt, organic</w:t>
            </w:r>
            <w:r w:rsidR="00EF4E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milk</w:t>
            </w:r>
            <w:r w:rsidR="00DA7696">
              <w:rPr>
                <w:sz w:val="20"/>
                <w:szCs w:val="20"/>
              </w:rPr>
              <w:t>, turmeric powder</w:t>
            </w:r>
          </w:p>
          <w:p w14:paraId="62145547" w14:textId="77777777" w:rsidR="00D82758" w:rsidRDefault="00D82758" w:rsidP="00FF4AF9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23ABE607" w14:textId="04CC2B59" w:rsidR="00D82758" w:rsidRPr="00797A24" w:rsidRDefault="00D82758" w:rsidP="00D82758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Berries &amp; Yogurt Cup</w:t>
            </w:r>
            <w:r w:rsidRPr="00797A24">
              <w:rPr>
                <w:sz w:val="24"/>
                <w:szCs w:val="24"/>
              </w:rPr>
              <w:t xml:space="preserve">   </w:t>
            </w:r>
            <w:r>
              <w:rPr>
                <w:rStyle w:val="MenuPrice"/>
                <w:sz w:val="24"/>
                <w:szCs w:val="24"/>
              </w:rPr>
              <w:t>5</w:t>
            </w:r>
            <w:r w:rsidRPr="00797A24">
              <w:rPr>
                <w:rStyle w:val="MenuPrice"/>
                <w:sz w:val="24"/>
                <w:szCs w:val="24"/>
              </w:rPr>
              <w:t>.</w:t>
            </w:r>
            <w:r>
              <w:rPr>
                <w:rStyle w:val="MenuPrice"/>
                <w:sz w:val="24"/>
                <w:szCs w:val="24"/>
              </w:rPr>
              <w:t>75</w:t>
            </w:r>
          </w:p>
          <w:p w14:paraId="14A4694C" w14:textId="38403151" w:rsidR="00D82758" w:rsidRDefault="00D82758" w:rsidP="00D827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strawberries and blueberries over vanilla yogurt with just a touch of cinnamon to jazz it </w:t>
            </w:r>
            <w:proofErr w:type="gramStart"/>
            <w:r>
              <w:rPr>
                <w:sz w:val="20"/>
                <w:szCs w:val="20"/>
              </w:rPr>
              <w:t>up</w:t>
            </w:r>
            <w:proofErr w:type="gramEnd"/>
          </w:p>
          <w:p w14:paraId="2BA7C11E" w14:textId="6DF287C0" w:rsidR="003638CB" w:rsidRPr="00195E10" w:rsidRDefault="003638CB" w:rsidP="00FF4AF9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A9CD56D" w14:textId="178F5ACE" w:rsidR="00FF4AF9" w:rsidRDefault="00FF4AF9" w:rsidP="00FF4AF9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DB4BBF8" w14:textId="1DAE8602" w:rsidR="0065711D" w:rsidRPr="009C21AD" w:rsidRDefault="00AC112C" w:rsidP="002851D3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starters</w:t>
            </w:r>
          </w:p>
          <w:p w14:paraId="499BFF39" w14:textId="6D491A3F" w:rsidR="00267C47" w:rsidRPr="00797A24" w:rsidRDefault="00267C47" w:rsidP="00267C47">
            <w:pPr>
              <w:pStyle w:val="MenuItem"/>
              <w:spacing w:before="0" w:after="0"/>
              <w:rPr>
                <w:b/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Queso Blanco Dip</w:t>
            </w:r>
            <w:r w:rsidRPr="00797A24">
              <w:rPr>
                <w:sz w:val="24"/>
                <w:szCs w:val="24"/>
              </w:rPr>
              <w:t xml:space="preserve"> </w:t>
            </w:r>
            <w:r w:rsidR="00F26638">
              <w:rPr>
                <w:sz w:val="24"/>
                <w:szCs w:val="24"/>
              </w:rPr>
              <w:t xml:space="preserve">  </w:t>
            </w:r>
            <w:r w:rsidR="00BF7100">
              <w:rPr>
                <w:rStyle w:val="MenuPrice"/>
                <w:sz w:val="24"/>
                <w:szCs w:val="24"/>
              </w:rPr>
              <w:t>5</w:t>
            </w:r>
            <w:r w:rsidRPr="00797A24">
              <w:rPr>
                <w:rStyle w:val="MenuPrice"/>
                <w:sz w:val="24"/>
                <w:szCs w:val="24"/>
              </w:rPr>
              <w:t>.75</w:t>
            </w:r>
          </w:p>
          <w:p w14:paraId="009AF75E" w14:textId="37EFB964" w:rsidR="00267C47" w:rsidRDefault="00C62F7D" w:rsidP="00267C47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Creamy queso of white cheeses</w:t>
            </w:r>
            <w:r w:rsidR="002E55EE">
              <w:rPr>
                <w:sz w:val="20"/>
                <w:szCs w:val="20"/>
              </w:rPr>
              <w:t xml:space="preserve"> and </w:t>
            </w:r>
            <w:r w:rsidR="00267C47" w:rsidRPr="0052487B">
              <w:rPr>
                <w:sz w:val="20"/>
                <w:szCs w:val="20"/>
              </w:rPr>
              <w:t>peppers</w:t>
            </w:r>
            <w:r w:rsidR="00C26628">
              <w:rPr>
                <w:sz w:val="20"/>
                <w:szCs w:val="20"/>
              </w:rPr>
              <w:t xml:space="preserve"> </w:t>
            </w:r>
            <w:r w:rsidR="00C0123B">
              <w:rPr>
                <w:sz w:val="20"/>
                <w:szCs w:val="20"/>
              </w:rPr>
              <w:t xml:space="preserve">served with tortilla </w:t>
            </w:r>
            <w:proofErr w:type="gramStart"/>
            <w:r w:rsidR="00C0123B">
              <w:rPr>
                <w:sz w:val="20"/>
                <w:szCs w:val="20"/>
              </w:rPr>
              <w:t>chips</w:t>
            </w:r>
            <w:proofErr w:type="gramEnd"/>
          </w:p>
          <w:p w14:paraId="14C32D56" w14:textId="1EAEEE12" w:rsidR="00DE200A" w:rsidRPr="00DE200A" w:rsidRDefault="00DE200A" w:rsidP="00267C47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0C6482C0" w14:textId="7638C68D" w:rsidR="00DE200A" w:rsidRPr="00797A24" w:rsidRDefault="00DE200A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Mexican-style salsa</w:t>
            </w:r>
            <w:r w:rsidRPr="00797A24">
              <w:rPr>
                <w:sz w:val="24"/>
                <w:szCs w:val="24"/>
              </w:rPr>
              <w:t xml:space="preserve">   </w:t>
            </w:r>
            <w:r w:rsidR="00BF7100">
              <w:rPr>
                <w:rStyle w:val="MenuPrice"/>
                <w:sz w:val="24"/>
                <w:szCs w:val="24"/>
              </w:rPr>
              <w:t>5</w:t>
            </w:r>
            <w:r w:rsidRPr="00797A24">
              <w:rPr>
                <w:rStyle w:val="MenuPrice"/>
                <w:sz w:val="24"/>
                <w:szCs w:val="24"/>
              </w:rPr>
              <w:t>.</w:t>
            </w:r>
            <w:r>
              <w:rPr>
                <w:rStyle w:val="MenuPrice"/>
                <w:sz w:val="24"/>
                <w:szCs w:val="24"/>
              </w:rPr>
              <w:t>75</w:t>
            </w:r>
          </w:p>
          <w:p w14:paraId="06F8C5BD" w14:textId="767B75E5" w:rsidR="00DE200A" w:rsidRDefault="00DE200A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Traditional salsa of tomatoes, peppers, onions, cilantro served with tortilla </w:t>
            </w:r>
            <w:proofErr w:type="gramStart"/>
            <w:r>
              <w:rPr>
                <w:sz w:val="20"/>
                <w:szCs w:val="20"/>
              </w:rPr>
              <w:t>chips</w:t>
            </w:r>
            <w:proofErr w:type="gramEnd"/>
          </w:p>
          <w:p w14:paraId="7966C6C7" w14:textId="22193A28" w:rsidR="00291355" w:rsidRDefault="00291355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58959FFE" w14:textId="646C3097" w:rsidR="00291355" w:rsidRDefault="00291355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2FD2338D" w14:textId="6852D83E" w:rsidR="00DE200A" w:rsidRPr="009C21AD" w:rsidRDefault="00DE200A" w:rsidP="00DE200A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SALADS</w:t>
            </w:r>
          </w:p>
          <w:p w14:paraId="162A7D6B" w14:textId="31A6016D" w:rsidR="00267C47" w:rsidRPr="00797A24" w:rsidRDefault="002D4D1F" w:rsidP="00267C47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 xml:space="preserve">Bistro </w:t>
            </w:r>
            <w:r w:rsidR="00267C47" w:rsidRPr="001C59E8">
              <w:rPr>
                <w:b/>
                <w:bCs/>
                <w:sz w:val="24"/>
                <w:szCs w:val="24"/>
              </w:rPr>
              <w:t>Garden Salad</w:t>
            </w:r>
            <w:r w:rsidR="00626BC3" w:rsidRPr="00797A24">
              <w:rPr>
                <w:sz w:val="24"/>
                <w:szCs w:val="24"/>
              </w:rPr>
              <w:t xml:space="preserve"> </w:t>
            </w:r>
            <w:r w:rsidR="00267C47" w:rsidRPr="00797A24">
              <w:rPr>
                <w:sz w:val="24"/>
                <w:szCs w:val="24"/>
              </w:rPr>
              <w:t>  </w:t>
            </w:r>
            <w:r w:rsidR="00CF4204">
              <w:rPr>
                <w:rStyle w:val="MenuPrice"/>
                <w:sz w:val="24"/>
                <w:szCs w:val="24"/>
              </w:rPr>
              <w:t>8</w:t>
            </w:r>
            <w:r w:rsidR="00206E62">
              <w:rPr>
                <w:rStyle w:val="MenuPrice"/>
                <w:sz w:val="24"/>
                <w:szCs w:val="24"/>
              </w:rPr>
              <w:t>.95</w:t>
            </w:r>
          </w:p>
          <w:p w14:paraId="5F086B91" w14:textId="1B0EFBAC" w:rsidR="00042B99" w:rsidRDefault="00267C47" w:rsidP="00267C47">
            <w:pPr>
              <w:pStyle w:val="MenuDetail"/>
              <w:spacing w:after="0"/>
              <w:rPr>
                <w:sz w:val="20"/>
                <w:szCs w:val="20"/>
              </w:rPr>
            </w:pPr>
            <w:r w:rsidRPr="0052487B">
              <w:rPr>
                <w:sz w:val="20"/>
                <w:szCs w:val="20"/>
              </w:rPr>
              <w:t>Mixed greens with tomatoes</w:t>
            </w:r>
            <w:r w:rsidR="00042B99">
              <w:rPr>
                <w:sz w:val="20"/>
                <w:szCs w:val="20"/>
              </w:rPr>
              <w:t>, cucumbers, red onion</w:t>
            </w:r>
          </w:p>
          <w:p w14:paraId="771A20FF" w14:textId="77002D83" w:rsidR="00267C47" w:rsidRDefault="00ED78CF" w:rsidP="00267C47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Served with ranch </w:t>
            </w:r>
            <w:r w:rsidR="00267C47" w:rsidRPr="0052487B">
              <w:rPr>
                <w:sz w:val="20"/>
                <w:szCs w:val="20"/>
              </w:rPr>
              <w:t>dressing</w:t>
            </w:r>
            <w:r w:rsidR="00C26628">
              <w:rPr>
                <w:sz w:val="20"/>
                <w:szCs w:val="20"/>
              </w:rPr>
              <w:t xml:space="preserve"> </w:t>
            </w:r>
            <w:r w:rsidR="00403507">
              <w:rPr>
                <w:sz w:val="20"/>
                <w:szCs w:val="20"/>
              </w:rPr>
              <w:t>and</w:t>
            </w:r>
            <w:r w:rsidR="00C26628">
              <w:rPr>
                <w:sz w:val="20"/>
                <w:szCs w:val="20"/>
              </w:rPr>
              <w:t xml:space="preserve"> multi-seed </w:t>
            </w:r>
            <w:proofErr w:type="gramStart"/>
            <w:r>
              <w:rPr>
                <w:sz w:val="20"/>
                <w:szCs w:val="20"/>
              </w:rPr>
              <w:t>crackers</w:t>
            </w:r>
            <w:proofErr w:type="gramEnd"/>
          </w:p>
          <w:p w14:paraId="4070E081" w14:textId="5EE3D25D" w:rsidR="00DE0DDB" w:rsidRPr="00DE200A" w:rsidRDefault="00DE0DDB" w:rsidP="00267C47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52BBC376" w14:textId="55689682" w:rsidR="00DE200A" w:rsidRPr="00797A24" w:rsidRDefault="00DE200A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Bistro Herb Salad</w:t>
            </w:r>
            <w:r w:rsidRPr="00797A24">
              <w:rPr>
                <w:sz w:val="24"/>
                <w:szCs w:val="24"/>
              </w:rPr>
              <w:t xml:space="preserve">   </w:t>
            </w:r>
            <w:r w:rsidR="00206E62">
              <w:rPr>
                <w:rStyle w:val="MenuPrice"/>
                <w:sz w:val="24"/>
                <w:szCs w:val="24"/>
              </w:rPr>
              <w:t>7.9</w:t>
            </w:r>
            <w:r w:rsidR="00013609">
              <w:rPr>
                <w:rStyle w:val="MenuPrice"/>
                <w:sz w:val="24"/>
                <w:szCs w:val="24"/>
              </w:rPr>
              <w:t>5</w:t>
            </w:r>
          </w:p>
          <w:p w14:paraId="12AF47F1" w14:textId="404CCE80" w:rsidR="00DE200A" w:rsidRDefault="00013609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Mint, parsley, basil, and other fresh herbs served up in a citrus olive oil vinaigrette with a bit of mixed </w:t>
            </w:r>
            <w:proofErr w:type="gramStart"/>
            <w:r>
              <w:rPr>
                <w:sz w:val="20"/>
                <w:szCs w:val="20"/>
              </w:rPr>
              <w:t>greens</w:t>
            </w:r>
            <w:proofErr w:type="gramEnd"/>
          </w:p>
          <w:p w14:paraId="69679D5F" w14:textId="77777777" w:rsidR="00DE200A" w:rsidRPr="00DE200A" w:rsidRDefault="00DE200A" w:rsidP="00DE200A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457B45C" w14:textId="43B13209" w:rsidR="00DE200A" w:rsidRPr="00797A24" w:rsidRDefault="00673FC9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CLASSIC </w:t>
            </w:r>
            <w:r w:rsidR="009C21AD">
              <w:rPr>
                <w:b/>
                <w:bCs/>
                <w:sz w:val="24"/>
                <w:szCs w:val="24"/>
              </w:rPr>
              <w:t>Cobb</w:t>
            </w:r>
            <w:r w:rsidR="00DE200A" w:rsidRPr="001C59E8">
              <w:rPr>
                <w:b/>
                <w:bCs/>
                <w:sz w:val="24"/>
                <w:szCs w:val="24"/>
              </w:rPr>
              <w:t xml:space="preserve"> salad</w:t>
            </w:r>
            <w:r w:rsidR="005C2419">
              <w:rPr>
                <w:sz w:val="24"/>
                <w:szCs w:val="24"/>
              </w:rPr>
              <w:t xml:space="preserve"> </w:t>
            </w:r>
            <w:r w:rsidR="00662F39">
              <w:rPr>
                <w:sz w:val="24"/>
                <w:szCs w:val="24"/>
              </w:rPr>
              <w:t xml:space="preserve"> </w:t>
            </w:r>
            <w:r w:rsidR="00206E62">
              <w:rPr>
                <w:sz w:val="24"/>
                <w:szCs w:val="24"/>
              </w:rPr>
              <w:t xml:space="preserve"> </w:t>
            </w:r>
            <w:r w:rsidR="00206E62">
              <w:rPr>
                <w:rStyle w:val="MenuPrice"/>
                <w:sz w:val="24"/>
                <w:szCs w:val="24"/>
              </w:rPr>
              <w:t>13.50</w:t>
            </w:r>
          </w:p>
          <w:p w14:paraId="220FD3BD" w14:textId="2FB62FE3" w:rsidR="00403507" w:rsidRDefault="00403507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Greens, bacon, egg, veggies, avocado, </w:t>
            </w:r>
            <w:proofErr w:type="gramStart"/>
            <w:r>
              <w:rPr>
                <w:sz w:val="20"/>
                <w:szCs w:val="20"/>
              </w:rPr>
              <w:t>chicken</w:t>
            </w:r>
            <w:proofErr w:type="gramEnd"/>
            <w:r>
              <w:rPr>
                <w:sz w:val="20"/>
                <w:szCs w:val="20"/>
              </w:rPr>
              <w:t xml:space="preserve"> and traditional cobb dressing</w:t>
            </w:r>
          </w:p>
          <w:p w14:paraId="1BF3FA3F" w14:textId="79D3F875" w:rsidR="005A7ED4" w:rsidRDefault="005A7ED4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53EF9BD6" w14:textId="77777777" w:rsidR="005A7ED4" w:rsidRDefault="005A7ED4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2B59B71" w14:textId="6E3E526F" w:rsidR="00421451" w:rsidRPr="009C21AD" w:rsidRDefault="00421451" w:rsidP="00421451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Sides</w:t>
            </w:r>
          </w:p>
          <w:p w14:paraId="7C084CF4" w14:textId="3BD20A1A" w:rsidR="008A3854" w:rsidRDefault="003A76BD" w:rsidP="008A3854">
            <w:pPr>
              <w:pStyle w:val="MenuItem"/>
              <w:spacing w:before="0" w:after="0"/>
              <w:rPr>
                <w:rStyle w:val="MenuPrice"/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 xml:space="preserve">Bistro </w:t>
            </w:r>
            <w:r w:rsidR="00421451" w:rsidRPr="001C59E8">
              <w:rPr>
                <w:b/>
                <w:bCs/>
                <w:sz w:val="24"/>
                <w:szCs w:val="24"/>
              </w:rPr>
              <w:t>Duck french</w:t>
            </w:r>
            <w:r w:rsidR="00945619" w:rsidRPr="001C59E8">
              <w:rPr>
                <w:b/>
                <w:bCs/>
                <w:sz w:val="24"/>
                <w:szCs w:val="24"/>
              </w:rPr>
              <w:t xml:space="preserve"> </w:t>
            </w:r>
            <w:r w:rsidR="008A3854" w:rsidRPr="001C59E8">
              <w:rPr>
                <w:b/>
                <w:bCs/>
                <w:sz w:val="24"/>
                <w:szCs w:val="24"/>
              </w:rPr>
              <w:t>FRIES</w:t>
            </w:r>
            <w:r w:rsidR="008A3854" w:rsidRPr="00797A24">
              <w:rPr>
                <w:sz w:val="24"/>
                <w:szCs w:val="24"/>
              </w:rPr>
              <w:t xml:space="preserve">   </w:t>
            </w:r>
            <w:r w:rsidR="008A3854" w:rsidRPr="00797A24">
              <w:rPr>
                <w:rStyle w:val="MenuPrice"/>
                <w:sz w:val="24"/>
                <w:szCs w:val="24"/>
              </w:rPr>
              <w:t>4.75</w:t>
            </w:r>
          </w:p>
          <w:p w14:paraId="7C36868B" w14:textId="38ABEA8B" w:rsidR="00421451" w:rsidRDefault="00421451" w:rsidP="00421451">
            <w:pPr>
              <w:pStyle w:val="MenuDetail"/>
              <w:rPr>
                <w:sz w:val="20"/>
                <w:szCs w:val="20"/>
              </w:rPr>
            </w:pPr>
            <w:r w:rsidRPr="007F65DA">
              <w:rPr>
                <w:sz w:val="20"/>
                <w:szCs w:val="20"/>
              </w:rPr>
              <w:t>Fries</w:t>
            </w:r>
            <w:r w:rsidR="005501E2" w:rsidRPr="007F65DA">
              <w:rPr>
                <w:sz w:val="20"/>
                <w:szCs w:val="20"/>
              </w:rPr>
              <w:t xml:space="preserve"> baked</w:t>
            </w:r>
            <w:r w:rsidRPr="007F65DA">
              <w:rPr>
                <w:sz w:val="20"/>
                <w:szCs w:val="20"/>
              </w:rPr>
              <w:t xml:space="preserve"> in duck fat</w:t>
            </w:r>
            <w:r w:rsidR="001828C1" w:rsidRPr="007F65DA">
              <w:rPr>
                <w:sz w:val="20"/>
                <w:szCs w:val="20"/>
              </w:rPr>
              <w:t xml:space="preserve"> served with </w:t>
            </w:r>
            <w:r w:rsidR="00403507">
              <w:rPr>
                <w:sz w:val="20"/>
                <w:szCs w:val="20"/>
              </w:rPr>
              <w:t xml:space="preserve">Pepper </w:t>
            </w:r>
            <w:r w:rsidR="00C57A5C" w:rsidRPr="007F65DA">
              <w:rPr>
                <w:sz w:val="20"/>
                <w:szCs w:val="20"/>
              </w:rPr>
              <w:t xml:space="preserve">house </w:t>
            </w:r>
            <w:r w:rsidR="00403507">
              <w:rPr>
                <w:sz w:val="20"/>
                <w:szCs w:val="20"/>
              </w:rPr>
              <w:t xml:space="preserve">French fry </w:t>
            </w:r>
            <w:proofErr w:type="gramStart"/>
            <w:r w:rsidR="001828C1" w:rsidRPr="007F65DA">
              <w:rPr>
                <w:sz w:val="20"/>
                <w:szCs w:val="20"/>
              </w:rPr>
              <w:t>seasoning</w:t>
            </w:r>
            <w:proofErr w:type="gramEnd"/>
          </w:p>
          <w:p w14:paraId="35DE1BB7" w14:textId="77777777" w:rsidR="00B615C0" w:rsidRPr="00B615C0" w:rsidRDefault="00B615C0" w:rsidP="00421451">
            <w:pPr>
              <w:pStyle w:val="MenuDetail"/>
              <w:rPr>
                <w:sz w:val="12"/>
                <w:szCs w:val="12"/>
              </w:rPr>
            </w:pPr>
          </w:p>
          <w:p w14:paraId="71F3D80D" w14:textId="03D99DC2" w:rsidR="00DE200A" w:rsidRPr="00797A24" w:rsidRDefault="009C21AD" w:rsidP="00DE200A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Fully Loaded Baked Potato</w:t>
            </w:r>
            <w:r w:rsidR="00DE200A" w:rsidRPr="00797A24">
              <w:rPr>
                <w:sz w:val="24"/>
                <w:szCs w:val="24"/>
              </w:rPr>
              <w:t xml:space="preserve">  </w:t>
            </w:r>
            <w:r w:rsidR="00206E62">
              <w:rPr>
                <w:sz w:val="24"/>
                <w:szCs w:val="24"/>
              </w:rPr>
              <w:t xml:space="preserve"> </w:t>
            </w:r>
            <w:r w:rsidR="00206E62">
              <w:rPr>
                <w:rStyle w:val="MenuPrice"/>
                <w:sz w:val="24"/>
                <w:szCs w:val="24"/>
              </w:rPr>
              <w:t>8</w:t>
            </w:r>
            <w:r w:rsidR="00DE200A" w:rsidRPr="00797A24">
              <w:rPr>
                <w:rStyle w:val="MenuPrice"/>
                <w:sz w:val="24"/>
                <w:szCs w:val="24"/>
              </w:rPr>
              <w:t>.9</w:t>
            </w:r>
            <w:r w:rsidR="00DE200A">
              <w:rPr>
                <w:rStyle w:val="MenuPrice"/>
                <w:sz w:val="24"/>
                <w:szCs w:val="24"/>
              </w:rPr>
              <w:t>5</w:t>
            </w:r>
          </w:p>
          <w:p w14:paraId="4E151C3E" w14:textId="027B5F33" w:rsidR="00DE200A" w:rsidRDefault="00213288" w:rsidP="00DE200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russet with sour cream, green onion, bacon, and cheese</w:t>
            </w:r>
          </w:p>
          <w:p w14:paraId="35F18891" w14:textId="77777777" w:rsidR="00840588" w:rsidRDefault="00840588" w:rsidP="00DE200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2A46CA60" w14:textId="3E0754DA" w:rsidR="00840588" w:rsidRPr="00797A24" w:rsidRDefault="00840588" w:rsidP="0084058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1C59E8">
              <w:rPr>
                <w:b/>
                <w:bCs/>
                <w:sz w:val="24"/>
                <w:szCs w:val="24"/>
              </w:rPr>
              <w:t>Bistro Cheddar Cheese Biscuit</w:t>
            </w:r>
            <w:r w:rsidRPr="00797A24">
              <w:rPr>
                <w:sz w:val="24"/>
                <w:szCs w:val="24"/>
              </w:rPr>
              <w:t xml:space="preserve">   </w:t>
            </w:r>
            <w:r>
              <w:rPr>
                <w:rStyle w:val="MenuPrice"/>
                <w:sz w:val="24"/>
                <w:szCs w:val="24"/>
              </w:rPr>
              <w:t>1.25</w:t>
            </w:r>
            <w:r w:rsidR="00662F39">
              <w:rPr>
                <w:rStyle w:val="MenuPrice"/>
                <w:sz w:val="24"/>
                <w:szCs w:val="24"/>
              </w:rPr>
              <w:t xml:space="preserve"> </w:t>
            </w:r>
          </w:p>
          <w:p w14:paraId="28895137" w14:textId="16F89B68" w:rsidR="00840588" w:rsidRDefault="00840588" w:rsidP="0084058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Delicious, light biscuit filled with cheese and brushed with a butter, garlic, and parsley </w:t>
            </w:r>
            <w:proofErr w:type="gramStart"/>
            <w:r>
              <w:rPr>
                <w:sz w:val="20"/>
                <w:szCs w:val="20"/>
              </w:rPr>
              <w:t>topping</w:t>
            </w:r>
            <w:proofErr w:type="gramEnd"/>
          </w:p>
          <w:p w14:paraId="25275BA7" w14:textId="1B6A40C1" w:rsidR="00DE200A" w:rsidRDefault="00DE200A" w:rsidP="00421451">
            <w:pPr>
              <w:pStyle w:val="MenuDetail"/>
            </w:pPr>
          </w:p>
          <w:p w14:paraId="48C77CC2" w14:textId="6230FE2B" w:rsidR="00100528" w:rsidRPr="00100528" w:rsidRDefault="00100528" w:rsidP="0023217D">
            <w:pPr>
              <w:pStyle w:val="MenuItem"/>
              <w:spacing w:before="0" w:after="0"/>
              <w:rPr>
                <w:sz w:val="14"/>
                <w:szCs w:val="14"/>
              </w:rPr>
            </w:pPr>
          </w:p>
          <w:p w14:paraId="4E24A8CA" w14:textId="701C727E" w:rsidR="00E06181" w:rsidRPr="0052487B" w:rsidRDefault="00E06181" w:rsidP="00886330">
            <w:pPr>
              <w:pStyle w:val="MenuDetail"/>
              <w:spacing w:after="0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</w:tcPr>
          <w:p w14:paraId="6F6C1E74" w14:textId="06DA5B78" w:rsidR="00D636A6" w:rsidRDefault="001509EC">
            <w:pPr>
              <w:jc w:val="right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499C9423" wp14:editId="7EC9CA77">
                  <wp:simplePos x="0" y="0"/>
                  <wp:positionH relativeFrom="column">
                    <wp:posOffset>-190910</wp:posOffset>
                  </wp:positionH>
                  <wp:positionV relativeFrom="paragraph">
                    <wp:posOffset>10091648</wp:posOffset>
                  </wp:positionV>
                  <wp:extent cx="848360" cy="514350"/>
                  <wp:effectExtent l="76200" t="190500" r="46990" b="190500"/>
                  <wp:wrapNone/>
                  <wp:docPr id="47" name="Picture 47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osemary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57274">
                            <a:off x="0" y="0"/>
                            <a:ext cx="84836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4F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1488" behindDoc="0" locked="0" layoutInCell="1" allowOverlap="1" wp14:anchorId="73FD21CF" wp14:editId="41E7AD3F">
                  <wp:simplePos x="0" y="0"/>
                  <wp:positionH relativeFrom="column">
                    <wp:posOffset>116586</wp:posOffset>
                  </wp:positionH>
                  <wp:positionV relativeFrom="paragraph">
                    <wp:posOffset>9363456</wp:posOffset>
                  </wp:positionV>
                  <wp:extent cx="673118" cy="548640"/>
                  <wp:effectExtent l="0" t="0" r="0" b="3810"/>
                  <wp:wrapNone/>
                  <wp:docPr id="48" name="Picture 4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eppermint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1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2" w:type="dxa"/>
            <w:gridSpan w:val="2"/>
          </w:tcPr>
          <w:p w14:paraId="21D93683" w14:textId="677089CE" w:rsidR="00D636A6" w:rsidRDefault="00D636A6"/>
        </w:tc>
        <w:tc>
          <w:tcPr>
            <w:tcW w:w="4746" w:type="dxa"/>
            <w:gridSpan w:val="2"/>
            <w:vAlign w:val="bottom"/>
          </w:tcPr>
          <w:p w14:paraId="250D087F" w14:textId="03FFEB84" w:rsidR="00B17512" w:rsidRDefault="00BE7D68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  <w:r>
              <w:rPr>
                <w:rFonts w:ascii="Engebrechtre Expanded" w:hAnsi="Engebrechtre Expanded"/>
                <w:noProof/>
                <w:color w:val="3333FF"/>
                <w:sz w:val="52"/>
                <w:szCs w:val="52"/>
                <w:lang w:eastAsia="en-US"/>
              </w:rPr>
              <w:drawing>
                <wp:anchor distT="0" distB="0" distL="114300" distR="114300" simplePos="0" relativeHeight="251668479" behindDoc="0" locked="0" layoutInCell="1" allowOverlap="1" wp14:anchorId="16C0760D" wp14:editId="760163FD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25400</wp:posOffset>
                  </wp:positionV>
                  <wp:extent cx="2755900" cy="2407285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bellir_lunch_box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4072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BBFDD" w14:textId="7777777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5DCC3EF3" w14:textId="734E34D2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7F97DCEC" w14:textId="1B7F6F3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00033FC0" w14:textId="5F6C6ACE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17B15F86" w14:textId="4016CBAB" w:rsidR="00B17512" w:rsidRDefault="003E79BD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  <w:r w:rsidRPr="00A5769B">
              <w:rPr>
                <w:rFonts w:ascii="Engebrechtre Expanded" w:hAnsi="Engebrechtre Expanded"/>
                <w:b/>
                <w:caps w:val="0"/>
                <w:noProof/>
                <w:color w:val="C00000"/>
                <w:sz w:val="164"/>
                <w:szCs w:val="16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57A8782" wp14:editId="24EF87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123190</wp:posOffset>
                      </wp:positionV>
                      <wp:extent cx="2991485" cy="15430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148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84E4B" w14:textId="2E65EA08" w:rsidR="00D85B6F" w:rsidRPr="00780B43" w:rsidRDefault="00780B43" w:rsidP="000059B5">
                                  <w:pPr>
                                    <w:pStyle w:val="Title"/>
                                    <w:ind w:left="0"/>
                                    <w:jc w:val="center"/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>p</w:t>
                                  </w:r>
                                  <w:r w:rsidR="00D85B6F" w:rsidRPr="00780B43"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>epper</w:t>
                                  </w:r>
                                  <w:r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="00D85B6F" w:rsidRPr="00780B43">
                                    <w:rPr>
                                      <w:rFonts w:ascii="Incarnation" w:hAnsi="Incarnation"/>
                                      <w:b/>
                                      <w:caps w:val="0"/>
                                      <w:color w:val="C00000"/>
                                      <w:sz w:val="96"/>
                                      <w:szCs w:val="96"/>
                                    </w:rPr>
                                    <w:t>bistro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A8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05pt;margin-top:9.7pt;width:235.55pt;height:1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S0Dg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" stroked="f">
                      <v:textbox>
                        <w:txbxContent>
                          <w:p w14:paraId="78684E4B" w14:textId="2E65EA08" w:rsidR="00D85B6F" w:rsidRPr="00780B43" w:rsidRDefault="00780B43" w:rsidP="000059B5">
                            <w:pPr>
                              <w:pStyle w:val="Title"/>
                              <w:ind w:left="0"/>
                              <w:jc w:val="center"/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>p</w:t>
                            </w:r>
                            <w:r w:rsidR="00D85B6F" w:rsidRPr="00780B43"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>epper</w:t>
                            </w:r>
                            <w:r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85B6F" w:rsidRPr="00780B43">
                              <w:rPr>
                                <w:rFonts w:ascii="Incarnation" w:hAnsi="Incarnation"/>
                                <w:b/>
                                <w:caps w:val="0"/>
                                <w:color w:val="C00000"/>
                                <w:sz w:val="96"/>
                                <w:szCs w:val="96"/>
                              </w:rPr>
                              <w:t>bistro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AA690F" w14:textId="1C352433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468D096D" w14:textId="2C012797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2BAF79CC" w14:textId="2A26AB00" w:rsidR="00B17512" w:rsidRDefault="00B17512" w:rsidP="009222DA">
            <w:pPr>
              <w:pStyle w:val="Title"/>
              <w:widowControl w:val="0"/>
              <w:spacing w:line="240" w:lineRule="auto"/>
              <w:ind w:left="0"/>
              <w:contextualSpacing w:val="0"/>
              <w:rPr>
                <w:rFonts w:ascii="Engebrechtre Expanded" w:hAnsi="Engebrechtre Expanded"/>
                <w:color w:val="3333FF"/>
                <w:sz w:val="52"/>
                <w:szCs w:val="52"/>
              </w:rPr>
            </w:pPr>
          </w:p>
          <w:p w14:paraId="54A11022" w14:textId="45903D15" w:rsidR="003E79BD" w:rsidRDefault="00AF08D3" w:rsidP="00780B43">
            <w:pPr>
              <w:jc w:val="center"/>
              <w:rPr>
                <w:rFonts w:ascii="BankGothic Md BT" w:hAnsi="BankGothic Md BT"/>
                <w:color w:val="3333FF"/>
                <w:sz w:val="40"/>
                <w:szCs w:val="4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42DFEF" wp14:editId="6C569D8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142875</wp:posOffset>
                      </wp:positionV>
                      <wp:extent cx="2971800" cy="95250"/>
                      <wp:effectExtent l="0" t="0" r="0" b="0"/>
                      <wp:wrapNone/>
                      <wp:docPr id="7" name="Freeform 5" descr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9525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0E58" id="Freeform 5" o:spid="_x0000_s1026" alt="Menu cover abstract design element" style="position:absolute;margin-left:1.55pt;margin-top:11.25pt;width:234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c00000" stroked="f">
                      <v:path arrowok="t" o:connecttype="custom" o:connectlocs="1864297,20411;1688942,74839;2104256,74839;2611861,47625;2085798,34018;2150402,20411;2528799,54429;2796445,61232;2694924,54429;2288840,54429;2205777,27214;2150402,40821;1910443,20411;1762776,27214;1670484,20411;1559734,13607;1430525,27214;1282858,20411;1089045,34018;913690,20411;747565,40821;507606,20411;369168,34018;221501,27214;92292,20411;27688,47625;166125,88446;350709,81643;461460,81643;535293,81643;886002,88446;1107503,81643;1356691,81643;1476671,81643;1688942,74839;1965818,81643;2233465,81643;2528799,74839;1116732,27214;166125,61232;286105,27214;396855,68036;646043,34018;839857,68036;876773,74839;1218253,74839;1282858,81643;1310545,47625;1808922,74839;1882755,54429;1919672,40821;1956589,47625;2011964,74839;2205777,61232;2399590,54429;2362673,34018;2907196,54429;1772005,27214;1356691,20411;1402837,13607;1605880,34018;1605880,34018" o:connectangles="0,0,0,0,0,0,0,0,0,0,0,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0F1C8386" w14:textId="21B08EC0" w:rsidR="00780B43" w:rsidRPr="00F9090A" w:rsidRDefault="00A2142D" w:rsidP="00780B43">
            <w:pPr>
              <w:jc w:val="center"/>
              <w:rPr>
                <w:rFonts w:ascii="Century Gothic" w:hAnsi="Century Gothic"/>
                <w:b/>
                <w:bCs/>
                <w:color w:val="3333FF"/>
                <w:sz w:val="40"/>
                <w:szCs w:val="40"/>
              </w:rPr>
            </w:pPr>
            <w:r w:rsidRPr="00F9090A">
              <w:rPr>
                <w:rFonts w:ascii="Century Gothic" w:hAnsi="Century Gothic"/>
                <w:b/>
                <w:bCs/>
                <w:color w:val="3333FF"/>
                <w:sz w:val="40"/>
                <w:szCs w:val="40"/>
              </w:rPr>
              <w:t>HELLO,</w:t>
            </w:r>
            <w:r w:rsidR="001336D4" w:rsidRPr="00F9090A">
              <w:rPr>
                <w:rFonts w:ascii="Century Gothic" w:hAnsi="Century Gothic"/>
                <w:b/>
                <w:bCs/>
                <w:color w:val="3333FF"/>
                <w:sz w:val="40"/>
                <w:szCs w:val="40"/>
              </w:rPr>
              <w:t xml:space="preserve"> </w:t>
            </w:r>
            <w:r w:rsidR="00F56918" w:rsidRPr="00F9090A">
              <w:rPr>
                <w:rFonts w:ascii="Century Gothic" w:hAnsi="Century Gothic"/>
                <w:b/>
                <w:bCs/>
                <w:color w:val="3333FF"/>
                <w:sz w:val="40"/>
                <w:szCs w:val="40"/>
              </w:rPr>
              <w:t>BONJOUR</w:t>
            </w:r>
            <w:r w:rsidR="00255E7D" w:rsidRPr="00F9090A">
              <w:rPr>
                <w:rFonts w:ascii="Century Gothic" w:hAnsi="Century Gothic"/>
                <w:b/>
                <w:bCs/>
                <w:color w:val="3333FF"/>
                <w:sz w:val="40"/>
                <w:szCs w:val="40"/>
              </w:rPr>
              <w:t>!</w:t>
            </w:r>
          </w:p>
          <w:p w14:paraId="5ED59D3B" w14:textId="1EF80121" w:rsidR="00205321" w:rsidRPr="00D24D73" w:rsidRDefault="00255E7D" w:rsidP="00780B43">
            <w:pPr>
              <w:jc w:val="center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 w:rsidRPr="00D24D73">
              <w:rPr>
                <w:rFonts w:ascii="Century Gothic" w:hAnsi="Century Gothic"/>
                <w:b/>
                <w:bCs/>
                <w:noProof/>
                <w:sz w:val="60"/>
                <w:szCs w:val="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902281D" wp14:editId="39F8EEE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394970</wp:posOffset>
                      </wp:positionV>
                      <wp:extent cx="2009775" cy="5524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FD9B3" w14:textId="77777777" w:rsidR="00205321" w:rsidRPr="005B3A65" w:rsidRDefault="005B3A65" w:rsidP="00780B43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4"/>
                                      <w:szCs w:val="44"/>
                                    </w:rPr>
                                  </w:pPr>
                                  <w:r w:rsidRPr="005B3A65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B3A65">
                                    <w:rPr>
                                      <w:rFonts w:ascii="Incarnation" w:hAnsi="Incarnation" w:cs="Arial"/>
                                      <w:color w:val="0000FF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  <w:r w:rsidR="00205321" w:rsidRPr="005B3A65">
                                    <w:rPr>
                                      <w:rFonts w:ascii="Cambria" w:hAnsi="Cambria" w:cs="Cambria"/>
                                      <w:color w:val="0000FF"/>
                                      <w:sz w:val="44"/>
                                      <w:szCs w:val="44"/>
                                    </w:rPr>
                                    <w:t>é</w:t>
                                  </w:r>
                                  <w:r w:rsidR="00205321" w:rsidRPr="005B3A65">
                                    <w:rPr>
                                      <w:rFonts w:ascii="Incarnation" w:hAnsi="Incarnation" w:cs="Arial"/>
                                      <w:color w:val="0000FF"/>
                                      <w:sz w:val="44"/>
                                      <w:szCs w:val="44"/>
                                    </w:rPr>
                                    <w:t>jeuner</w:t>
                                  </w:r>
                                  <w:r w:rsidRPr="005B3A65">
                                    <w:rPr>
                                      <w:rFonts w:ascii="Incarnation" w:hAnsi="Incarnation" w:cs="Arial"/>
                                      <w:color w:val="0000FF"/>
                                      <w:sz w:val="44"/>
                                      <w:szCs w:val="44"/>
                                    </w:rPr>
                                    <w:t xml:space="preserve"> menu</w:t>
                                  </w:r>
                                  <w:r w:rsidRPr="005B3A65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44"/>
                                      <w:szCs w:val="4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281D" id="_x0000_s1027" type="#_x0000_t202" style="position:absolute;left:0;text-align:left;margin-left:40.45pt;margin-top:31.1pt;width:158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" stroked="f">
                      <v:textbox>
                        <w:txbxContent>
                          <w:p w14:paraId="3F3FD9B3" w14:textId="77777777" w:rsidR="00205321" w:rsidRPr="005B3A65" w:rsidRDefault="005B3A65" w:rsidP="00780B43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5B3A65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4"/>
                              </w:rPr>
                              <w:t>(</w:t>
                            </w:r>
                            <w:r w:rsidRPr="005B3A65">
                              <w:rPr>
                                <w:rFonts w:ascii="Incarnation" w:hAnsi="Incarnation" w:cs="Arial"/>
                                <w:color w:val="0000FF"/>
                                <w:sz w:val="44"/>
                                <w:szCs w:val="44"/>
                              </w:rPr>
                              <w:t>d</w:t>
                            </w:r>
                            <w:r w:rsidR="00205321" w:rsidRPr="005B3A65">
                              <w:rPr>
                                <w:rFonts w:ascii="Cambria" w:hAnsi="Cambria" w:cs="Cambria"/>
                                <w:color w:val="0000FF"/>
                                <w:sz w:val="44"/>
                                <w:szCs w:val="44"/>
                              </w:rPr>
                              <w:t>é</w:t>
                            </w:r>
                            <w:r w:rsidR="00205321" w:rsidRPr="005B3A65">
                              <w:rPr>
                                <w:rFonts w:ascii="Incarnation" w:hAnsi="Incarnation" w:cs="Arial"/>
                                <w:color w:val="0000FF"/>
                                <w:sz w:val="44"/>
                                <w:szCs w:val="44"/>
                              </w:rPr>
                              <w:t>jeuner</w:t>
                            </w:r>
                            <w:r w:rsidRPr="005B3A65">
                              <w:rPr>
                                <w:rFonts w:ascii="Incarnation" w:hAnsi="Incarnation" w:cs="Arial"/>
                                <w:color w:val="0000FF"/>
                                <w:sz w:val="44"/>
                                <w:szCs w:val="44"/>
                              </w:rPr>
                              <w:t xml:space="preserve"> menu</w:t>
                            </w:r>
                            <w:r w:rsidRPr="005B3A65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B6F" w:rsidRPr="00D24D73">
              <w:rPr>
                <w:rFonts w:ascii="Century Gothic" w:hAnsi="Century Gothic"/>
                <w:b/>
                <w:bCs/>
                <w:color w:val="3333FF"/>
                <w:sz w:val="60"/>
                <w:szCs w:val="60"/>
              </w:rPr>
              <w:t>L</w:t>
            </w:r>
            <w:r w:rsidR="00A41000" w:rsidRPr="00D24D73">
              <w:rPr>
                <w:rFonts w:ascii="Century Gothic" w:hAnsi="Century Gothic"/>
                <w:b/>
                <w:bCs/>
                <w:color w:val="3333FF"/>
                <w:sz w:val="60"/>
                <w:szCs w:val="60"/>
              </w:rPr>
              <w:t>UNCH MENU</w:t>
            </w:r>
          </w:p>
          <w:p w14:paraId="0EB1E14C" w14:textId="60B7A8D1" w:rsidR="00920848" w:rsidRPr="00DF4019" w:rsidRDefault="00920848" w:rsidP="00920848">
            <w:pPr>
              <w:pStyle w:val="ContactInfo"/>
              <w:widowControl w:val="0"/>
              <w:spacing w:after="0"/>
              <w:contextualSpacing w:val="0"/>
              <w:rPr>
                <w:sz w:val="22"/>
                <w:szCs w:val="22"/>
              </w:rPr>
            </w:pPr>
          </w:p>
          <w:p w14:paraId="300E63BD" w14:textId="10AD2712" w:rsidR="000535E1" w:rsidRPr="00291233" w:rsidRDefault="000535E1" w:rsidP="004D2FC2">
            <w:pPr>
              <w:pStyle w:val="ContactInfo"/>
              <w:widowControl w:val="0"/>
              <w:spacing w:after="0"/>
              <w:rPr>
                <w:sz w:val="14"/>
                <w:szCs w:val="14"/>
              </w:rPr>
            </w:pPr>
          </w:p>
          <w:p w14:paraId="2E27B477" w14:textId="75F09938" w:rsidR="00780B43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/>
                <w:color w:val="A84736" w:themeColor="accent1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9A9BA7C" wp14:editId="7CE1EC8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115570</wp:posOffset>
                  </wp:positionV>
                  <wp:extent cx="2974975" cy="914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38FAE" w14:textId="77777777" w:rsidR="00780B43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/>
                <w:color w:val="A84736" w:themeColor="accent1"/>
                <w:sz w:val="24"/>
              </w:rPr>
            </w:pPr>
          </w:p>
          <w:p w14:paraId="4DB1EF27" w14:textId="2B9402BF" w:rsidR="003B543C" w:rsidRPr="000C09F7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 xml:space="preserve">TO </w:t>
            </w:r>
            <w:r w:rsidR="003B543C"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PLACE LUNCH ORDER</w:t>
            </w:r>
          </w:p>
          <w:p w14:paraId="5DCE3614" w14:textId="2C39EBE2" w:rsidR="00780B43" w:rsidRPr="000C09F7" w:rsidRDefault="00780B43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For Pickup, Delivery, or Dine In</w:t>
            </w:r>
          </w:p>
          <w:p w14:paraId="451AFC91" w14:textId="01593A7E" w:rsidR="003E79BD" w:rsidRPr="000C09F7" w:rsidRDefault="003E79BD" w:rsidP="00920848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12:00 – 3:00</w:t>
            </w:r>
          </w:p>
          <w:p w14:paraId="00F504F8" w14:textId="647D8561" w:rsidR="00291233" w:rsidRPr="00A33EED" w:rsidRDefault="00920848" w:rsidP="00780B43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 xml:space="preserve"> </w:t>
            </w:r>
            <w:r w:rsidR="0089349E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901</w:t>
            </w:r>
            <w:r w:rsidR="00780B43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.</w:t>
            </w:r>
            <w:r w:rsidR="003B543C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687</w:t>
            </w:r>
            <w:r w:rsidR="00780B43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.</w:t>
            </w:r>
            <w:r w:rsidR="003B543C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33</w:t>
            </w:r>
            <w:r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1</w:t>
            </w:r>
            <w:r w:rsidR="003B543C" w:rsidRPr="00A33EED">
              <w:rPr>
                <w:rFonts w:ascii="Tw Cen MT" w:hAnsi="Tw Cen MT"/>
                <w:b/>
                <w:color w:val="auto"/>
                <w:sz w:val="32"/>
                <w:szCs w:val="32"/>
              </w:rPr>
              <w:t>0</w:t>
            </w:r>
          </w:p>
          <w:p w14:paraId="3B9997E3" w14:textId="2E857CF2" w:rsidR="00920848" w:rsidRPr="000C09F7" w:rsidRDefault="00920848" w:rsidP="00780B43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lebistropepper.com</w:t>
            </w:r>
          </w:p>
          <w:p w14:paraId="59CA9CB7" w14:textId="02093FD1" w:rsidR="003E79BD" w:rsidRPr="000C09F7" w:rsidRDefault="003E79BD" w:rsidP="00780B43">
            <w:pPr>
              <w:pStyle w:val="ContactInfo"/>
              <w:widowControl w:val="0"/>
              <w:spacing w:after="0"/>
              <w:contextualSpacing w:val="0"/>
              <w:jc w:val="center"/>
              <w:rPr>
                <w:rFonts w:ascii="Tw Cen MT" w:hAnsi="Tw Cen MT"/>
                <w:bCs/>
                <w:color w:val="auto"/>
                <w:sz w:val="32"/>
                <w:szCs w:val="32"/>
              </w:rPr>
            </w:pPr>
            <w:r w:rsidRPr="000C09F7">
              <w:rPr>
                <w:rFonts w:ascii="Tw Cen MT" w:hAnsi="Tw Cen MT"/>
                <w:bCs/>
                <w:color w:val="auto"/>
                <w:sz w:val="32"/>
                <w:szCs w:val="32"/>
              </w:rPr>
              <w:t>pepper@lebistropepper.com</w:t>
            </w:r>
          </w:p>
          <w:p w14:paraId="6ED1DD96" w14:textId="2B47AB6F" w:rsidR="001705BA" w:rsidRPr="000C09F7" w:rsidRDefault="0090444D" w:rsidP="001705BA">
            <w:pPr>
              <w:rPr>
                <w:color w:val="auto"/>
              </w:rPr>
            </w:pPr>
            <w:r w:rsidRPr="000C09F7">
              <w:rPr>
                <w:noProof/>
                <w:color w:val="auto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86912" behindDoc="0" locked="0" layoutInCell="1" allowOverlap="1" wp14:anchorId="392A27DE" wp14:editId="498E074A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126365</wp:posOffset>
                  </wp:positionV>
                  <wp:extent cx="1609725" cy="23812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edit_card_logos_10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9146F" w14:textId="5F0057E1" w:rsidR="001705BA" w:rsidRDefault="001705BA" w:rsidP="001705BA"/>
          <w:p w14:paraId="4B113FA2" w14:textId="75D1855B" w:rsidR="001705BA" w:rsidRDefault="00780B43" w:rsidP="001705BA">
            <w:r>
              <w:rPr>
                <w:noProof/>
              </w:rPr>
              <w:drawing>
                <wp:inline distT="0" distB="0" distL="0" distR="0" wp14:anchorId="0A58A75B" wp14:editId="52806D55">
                  <wp:extent cx="2974975" cy="91440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6DFBD0" w14:textId="7206D245" w:rsidR="00CC01AC" w:rsidRDefault="00DE6AB4" w:rsidP="00DE6AB4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0C09F7">
              <w:rPr>
                <w:b/>
                <w:bCs/>
                <w:color w:val="auto"/>
              </w:rPr>
              <w:t>WE LIKE TO KEEP IT FRESH AND AVAILABLE</w:t>
            </w:r>
          </w:p>
          <w:p w14:paraId="0F0F0A8F" w14:textId="61D6598C" w:rsidR="00F9090A" w:rsidRDefault="00F9090A" w:rsidP="00DE6AB4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CALL AHEAD IF YOU CAN</w:t>
            </w:r>
          </w:p>
          <w:p w14:paraId="10924280" w14:textId="6DF0744F" w:rsidR="003E79BD" w:rsidRPr="000C09F7" w:rsidRDefault="00DE6AB4" w:rsidP="00DE6AB4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0C09F7">
              <w:rPr>
                <w:b/>
                <w:bCs/>
                <w:color w:val="auto"/>
              </w:rPr>
              <w:t>TO ORDER FOR DINE IN OR TAKEOUT</w:t>
            </w:r>
          </w:p>
          <w:p w14:paraId="5AF8FD59" w14:textId="7A8C001B" w:rsidR="00AF08D3" w:rsidRPr="000C09F7" w:rsidRDefault="000F4E1E" w:rsidP="0090444D">
            <w:pPr>
              <w:spacing w:after="0"/>
              <w:rPr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725824" behindDoc="0" locked="0" layoutInCell="1" allowOverlap="1" wp14:anchorId="5AD0C9AC" wp14:editId="71173E1F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59055</wp:posOffset>
                  </wp:positionV>
                  <wp:extent cx="1609090" cy="1974850"/>
                  <wp:effectExtent l="19050" t="0" r="10160" b="596900"/>
                  <wp:wrapNone/>
                  <wp:docPr id="9410257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25742" name="Picture 941025742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32"/>
                          <a:stretch/>
                        </pic:blipFill>
                        <pic:spPr bwMode="auto">
                          <a:xfrm>
                            <a:off x="0" y="0"/>
                            <a:ext cx="1609090" cy="19748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  <a:softEdge rad="317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113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76E7155B" wp14:editId="70AC0A48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2089785</wp:posOffset>
                  </wp:positionV>
                  <wp:extent cx="933450" cy="85725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aris_seal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3" t="16343" r="16044" b="16685"/>
                          <a:stretch/>
                        </pic:blipFill>
                        <pic:spPr bwMode="auto">
                          <a:xfrm>
                            <a:off x="0" y="0"/>
                            <a:ext cx="933450" cy="857250"/>
                          </a:xfrm>
                          <a:prstGeom prst="flowChartConnector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2F39">
              <w:t xml:space="preserve"> </w:t>
            </w:r>
          </w:p>
          <w:p w14:paraId="5E28EEAD" w14:textId="66EF047C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724054AF" w14:textId="73287E4A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26F6892E" w14:textId="3C7BCD56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2F474045" w14:textId="62F86F19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5A77C246" w14:textId="42EC02D7" w:rsidR="00AF08D3" w:rsidRDefault="00AF08D3" w:rsidP="0090444D">
            <w:pPr>
              <w:spacing w:after="0"/>
              <w:rPr>
                <w:noProof/>
                <w:sz w:val="28"/>
                <w:szCs w:val="28"/>
              </w:rPr>
            </w:pPr>
          </w:p>
          <w:p w14:paraId="6B4CE80B" w14:textId="098DD59A" w:rsidR="003E79BD" w:rsidRDefault="003E79BD" w:rsidP="0090444D">
            <w:pPr>
              <w:spacing w:after="0"/>
              <w:rPr>
                <w:color w:val="auto"/>
              </w:rPr>
            </w:pPr>
          </w:p>
          <w:p w14:paraId="3933BD9B" w14:textId="1AC5831C" w:rsidR="003E79BD" w:rsidRDefault="003E79BD" w:rsidP="0090444D">
            <w:pPr>
              <w:spacing w:after="0"/>
              <w:rPr>
                <w:color w:val="auto"/>
              </w:rPr>
            </w:pPr>
          </w:p>
          <w:p w14:paraId="55D389A7" w14:textId="218D0C37" w:rsidR="00AF08D3" w:rsidRDefault="00AF08D3" w:rsidP="0090444D">
            <w:pPr>
              <w:spacing w:after="0"/>
              <w:rPr>
                <w:color w:val="auto"/>
              </w:rPr>
            </w:pPr>
          </w:p>
          <w:p w14:paraId="576DFC3F" w14:textId="69909544" w:rsidR="00AF08D3" w:rsidRDefault="00AF08D3" w:rsidP="0090444D">
            <w:pPr>
              <w:spacing w:after="0"/>
              <w:rPr>
                <w:color w:val="auto"/>
              </w:rPr>
            </w:pPr>
          </w:p>
          <w:p w14:paraId="44F37A89" w14:textId="6ABB446B" w:rsidR="00AF08D3" w:rsidRDefault="0032030D" w:rsidP="0090444D">
            <w:pPr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CFC3C82" wp14:editId="7358478D">
                      <wp:simplePos x="0" y="0"/>
                      <wp:positionH relativeFrom="column">
                        <wp:posOffset>-1602105</wp:posOffset>
                      </wp:positionH>
                      <wp:positionV relativeFrom="paragraph">
                        <wp:posOffset>5080</wp:posOffset>
                      </wp:positionV>
                      <wp:extent cx="1676400" cy="47625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FC4EE" w14:textId="7FF8A1ED" w:rsidR="00AF3EA8" w:rsidRPr="0032030D" w:rsidRDefault="00AF3EA8" w:rsidP="00AF3EA8">
                                  <w:pPr>
                                    <w:spacing w:after="0"/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2030D"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  <w:t>359 Main Street</w:t>
                                  </w:r>
                                </w:p>
                                <w:p w14:paraId="4522DB37" w14:textId="77777777" w:rsidR="00AF3EA8" w:rsidRPr="0032030D" w:rsidRDefault="00AF3EA8" w:rsidP="00AF3EA8">
                                  <w:pPr>
                                    <w:spacing w:after="0"/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32030D"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  <w:t>Gallaway</w:t>
                                  </w:r>
                                  <w:proofErr w:type="spellEnd"/>
                                  <w:r w:rsidRPr="0032030D">
                                    <w:rPr>
                                      <w:rFonts w:ascii="Tw Cen MT" w:hAnsi="Tw Cen MT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TN   38036</w:t>
                                  </w:r>
                                </w:p>
                                <w:p w14:paraId="7839D791" w14:textId="06081ACB" w:rsidR="00AF3EA8" w:rsidRDefault="00AF3E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3C82" id="_x0000_s1028" type="#_x0000_t202" style="position:absolute;margin-left:-126.15pt;margin-top:.4pt;width:132pt;height:37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" filled="f" stroked="f">
                      <v:textbox>
                        <w:txbxContent>
                          <w:p w14:paraId="6FAFC4EE" w14:textId="7FF8A1ED" w:rsidR="00AF3EA8" w:rsidRPr="0032030D" w:rsidRDefault="00AF3EA8" w:rsidP="00AF3EA8">
                            <w:pPr>
                              <w:spacing w:after="0"/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030D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  <w:t>359 Main Street</w:t>
                            </w:r>
                          </w:p>
                          <w:p w14:paraId="4522DB37" w14:textId="77777777" w:rsidR="00AF3EA8" w:rsidRPr="0032030D" w:rsidRDefault="00AF3EA8" w:rsidP="00AF3EA8">
                            <w:pPr>
                              <w:spacing w:after="0"/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32030D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  <w:t>Gallaway</w:t>
                            </w:r>
                            <w:proofErr w:type="spellEnd"/>
                            <w:r w:rsidRPr="0032030D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</w:rPr>
                              <w:t xml:space="preserve"> TN   38036</w:t>
                            </w:r>
                          </w:p>
                          <w:p w14:paraId="7839D791" w14:textId="06081ACB" w:rsidR="00AF3EA8" w:rsidRDefault="00AF3E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DF2560" w14:textId="02D27983" w:rsidR="0090444D" w:rsidRDefault="0090444D" w:rsidP="0090444D">
            <w:pPr>
              <w:spacing w:after="0"/>
              <w:rPr>
                <w:color w:val="auto"/>
              </w:rPr>
            </w:pPr>
          </w:p>
          <w:p w14:paraId="432C4F22" w14:textId="5DFAC861" w:rsidR="0090444D" w:rsidRDefault="0090444D" w:rsidP="0090444D">
            <w:pPr>
              <w:spacing w:after="0"/>
              <w:rPr>
                <w:color w:val="auto"/>
              </w:rPr>
            </w:pPr>
          </w:p>
          <w:p w14:paraId="01851BC1" w14:textId="76A7BE8E" w:rsidR="0090444D" w:rsidRDefault="0090444D" w:rsidP="0090444D">
            <w:pPr>
              <w:spacing w:after="0"/>
              <w:rPr>
                <w:color w:val="auto"/>
              </w:rPr>
            </w:pPr>
          </w:p>
          <w:p w14:paraId="409B5C0F" w14:textId="1A099786" w:rsidR="0090444D" w:rsidRDefault="0090444D" w:rsidP="0090444D">
            <w:pPr>
              <w:spacing w:after="0"/>
              <w:rPr>
                <w:color w:val="auto"/>
              </w:rPr>
            </w:pPr>
          </w:p>
          <w:p w14:paraId="3B5CDA25" w14:textId="0EB3A8B4" w:rsidR="0090444D" w:rsidRDefault="0090444D" w:rsidP="0090444D">
            <w:pPr>
              <w:spacing w:after="0"/>
              <w:rPr>
                <w:color w:val="auto"/>
              </w:rPr>
            </w:pPr>
          </w:p>
          <w:p w14:paraId="7AF3B2F2" w14:textId="236EC6A5" w:rsidR="0090444D" w:rsidRDefault="0090444D" w:rsidP="0090444D">
            <w:pPr>
              <w:spacing w:after="0"/>
              <w:rPr>
                <w:color w:val="auto"/>
              </w:rPr>
            </w:pPr>
          </w:p>
          <w:p w14:paraId="3E309198" w14:textId="77BC5295" w:rsidR="0090444D" w:rsidRPr="001705BA" w:rsidRDefault="0090444D" w:rsidP="0090444D">
            <w:pPr>
              <w:spacing w:after="0"/>
            </w:pPr>
          </w:p>
        </w:tc>
      </w:tr>
      <w:tr w:rsidR="00D636A6" w14:paraId="74B2F950" w14:textId="77777777" w:rsidTr="00BE7E0E">
        <w:trPr>
          <w:gridAfter w:val="1"/>
          <w:wAfter w:w="148" w:type="dxa"/>
          <w:trHeight w:hRule="exact" w:val="17550"/>
          <w:jc w:val="center"/>
        </w:trPr>
        <w:tc>
          <w:tcPr>
            <w:tcW w:w="4591" w:type="dxa"/>
          </w:tcPr>
          <w:p w14:paraId="5740BE60" w14:textId="465F8E8E" w:rsidR="00FE2A58" w:rsidRPr="009C21AD" w:rsidRDefault="00662F39" w:rsidP="00FE2A58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2752" behindDoc="1" locked="0" layoutInCell="1" allowOverlap="1" wp14:anchorId="482E73E6" wp14:editId="458DAA8C">
                  <wp:simplePos x="0" y="0"/>
                  <wp:positionH relativeFrom="column">
                    <wp:posOffset>-36449</wp:posOffset>
                  </wp:positionH>
                  <wp:positionV relativeFrom="paragraph">
                    <wp:posOffset>48768</wp:posOffset>
                  </wp:positionV>
                  <wp:extent cx="6814662" cy="11118850"/>
                  <wp:effectExtent l="0" t="0" r="5715" b="6350"/>
                  <wp:wrapNone/>
                  <wp:docPr id="1920070095" name="Picture 2" descr="White Light Backgrounds - mo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 Light Backgrounds - mo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387" cy="1115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A58" w:rsidRPr="009C21AD">
              <w:rPr>
                <w:color w:val="C00000"/>
                <w:sz w:val="28"/>
                <w:szCs w:val="28"/>
              </w:rPr>
              <w:t>Wraps</w:t>
            </w:r>
          </w:p>
          <w:p w14:paraId="69D43DC4" w14:textId="56612767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 xml:space="preserve">Spinach </w:t>
            </w:r>
            <w:proofErr w:type="gramStart"/>
            <w:r w:rsidRPr="00EB1D34">
              <w:rPr>
                <w:b/>
                <w:bCs/>
                <w:sz w:val="24"/>
                <w:szCs w:val="24"/>
              </w:rPr>
              <w:t>salad</w:t>
            </w:r>
            <w:r w:rsidRPr="002851D3">
              <w:rPr>
                <w:sz w:val="28"/>
                <w:szCs w:val="28"/>
              </w:rPr>
              <w:t>  </w:t>
            </w:r>
            <w:r w:rsidRPr="00724299">
              <w:rPr>
                <w:rStyle w:val="MenuPrice"/>
                <w:sz w:val="24"/>
                <w:szCs w:val="24"/>
              </w:rPr>
              <w:t>9</w:t>
            </w:r>
            <w:r w:rsidR="0009308A">
              <w:rPr>
                <w:rStyle w:val="MenuPrice"/>
                <w:sz w:val="24"/>
                <w:szCs w:val="24"/>
              </w:rPr>
              <w:t>.50</w:t>
            </w:r>
            <w:proofErr w:type="gramEnd"/>
          </w:p>
          <w:p w14:paraId="0E5280B1" w14:textId="324A587E" w:rsidR="00FE2A58" w:rsidRDefault="00D07AA3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E2A58" w:rsidRPr="002851D3">
              <w:rPr>
                <w:sz w:val="20"/>
                <w:szCs w:val="20"/>
              </w:rPr>
              <w:t xml:space="preserve">pinach, egg, mushrooms, bacon, </w:t>
            </w:r>
            <w:r w:rsidR="00FE2A58">
              <w:rPr>
                <w:sz w:val="20"/>
                <w:szCs w:val="20"/>
              </w:rPr>
              <w:t>and mozzarella with</w:t>
            </w:r>
            <w:r w:rsidR="00FE2A58" w:rsidRPr="002851D3">
              <w:rPr>
                <w:sz w:val="20"/>
                <w:szCs w:val="20"/>
              </w:rPr>
              <w:t xml:space="preserve"> fresh red wine dressing</w:t>
            </w:r>
            <w:r w:rsidR="00FE2A58">
              <w:rPr>
                <w:sz w:val="20"/>
                <w:szCs w:val="20"/>
              </w:rPr>
              <w:t xml:space="preserve"> in a flour tortilla</w:t>
            </w:r>
          </w:p>
          <w:p w14:paraId="5CE0DCAC" w14:textId="688D7F4C" w:rsidR="00FE2A58" w:rsidRPr="00813AFF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397E91CB" w14:textId="3C76825F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Chicken Finger Wrap</w:t>
            </w:r>
            <w:r>
              <w:rPr>
                <w:sz w:val="28"/>
                <w:szCs w:val="28"/>
              </w:rPr>
              <w:t xml:space="preserve"> </w:t>
            </w:r>
            <w:r w:rsidRPr="002851D3">
              <w:rPr>
                <w:sz w:val="28"/>
                <w:szCs w:val="28"/>
              </w:rPr>
              <w:t>  </w:t>
            </w:r>
            <w:r w:rsidRPr="00724299">
              <w:rPr>
                <w:rStyle w:val="MenuPrice"/>
                <w:sz w:val="24"/>
                <w:szCs w:val="24"/>
              </w:rPr>
              <w:t>9</w:t>
            </w:r>
            <w:r w:rsidR="0009308A">
              <w:rPr>
                <w:rStyle w:val="MenuPrice"/>
                <w:sz w:val="24"/>
                <w:szCs w:val="24"/>
              </w:rPr>
              <w:t>.50</w:t>
            </w:r>
          </w:p>
          <w:p w14:paraId="2ACB3310" w14:textId="446A7801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  <w:r w:rsidR="000324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lettuce, cheese,</w:t>
            </w:r>
            <w:r w:rsidR="00981436">
              <w:rPr>
                <w:sz w:val="20"/>
                <w:szCs w:val="20"/>
              </w:rPr>
              <w:t xml:space="preserve"> tomato</w:t>
            </w:r>
            <w:r>
              <w:rPr>
                <w:sz w:val="20"/>
                <w:szCs w:val="20"/>
              </w:rPr>
              <w:t xml:space="preserve"> dressing</w:t>
            </w:r>
            <w:r w:rsidR="00A92B0C">
              <w:rPr>
                <w:sz w:val="20"/>
                <w:szCs w:val="20"/>
              </w:rPr>
              <w:t>, flour tortilla</w:t>
            </w:r>
            <w:r>
              <w:rPr>
                <w:sz w:val="20"/>
                <w:szCs w:val="20"/>
              </w:rPr>
              <w:t xml:space="preserve"> </w:t>
            </w:r>
          </w:p>
          <w:p w14:paraId="7B09581F" w14:textId="312B70BB" w:rsidR="00836083" w:rsidRDefault="00836083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49042B3" w14:textId="245968F9" w:rsidR="00981436" w:rsidRDefault="00981436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39D9E158" w14:textId="0C1EACD4" w:rsidR="00175EA4" w:rsidRPr="009C21AD" w:rsidRDefault="00175EA4" w:rsidP="00175EA4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TACO</w:t>
            </w:r>
            <w:r w:rsidR="009C21AD">
              <w:rPr>
                <w:color w:val="C00000"/>
                <w:sz w:val="28"/>
                <w:szCs w:val="28"/>
              </w:rPr>
              <w:t xml:space="preserve"> TUESDAYS</w:t>
            </w:r>
          </w:p>
          <w:p w14:paraId="5AD7AD65" w14:textId="78562558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Spicy Shrimp Tacos</w:t>
            </w:r>
            <w:r w:rsidRPr="00724299">
              <w:rPr>
                <w:rStyle w:val="MenuPrice"/>
              </w:rPr>
              <w:t> </w:t>
            </w:r>
            <w:r>
              <w:rPr>
                <w:rStyle w:val="MenuPrice"/>
                <w:sz w:val="24"/>
                <w:szCs w:val="24"/>
              </w:rPr>
              <w:t>9.50</w:t>
            </w:r>
          </w:p>
          <w:p w14:paraId="1F23E604" w14:textId="44BC0FBC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spicy seasoned shrimp tacos with a spicy cabbage slaw, a spicy sriracha aioli with a sprinkling of cilantro</w:t>
            </w:r>
          </w:p>
          <w:p w14:paraId="3F3BF7A0" w14:textId="6D0BF7B9" w:rsidR="00FE2A58" w:rsidRPr="0021008C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7A979C99" w14:textId="25076969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Asian Beef Tacos</w:t>
            </w:r>
            <w:r w:rsidRPr="00724299">
              <w:rPr>
                <w:rStyle w:val="MenuPrice"/>
              </w:rPr>
              <w:t> </w:t>
            </w:r>
            <w:r w:rsidR="00423906">
              <w:rPr>
                <w:rStyle w:val="MenuPrice"/>
                <w:sz w:val="24"/>
                <w:szCs w:val="24"/>
              </w:rPr>
              <w:t>10</w:t>
            </w:r>
            <w:r>
              <w:rPr>
                <w:rStyle w:val="MenuPrice"/>
                <w:sz w:val="24"/>
                <w:szCs w:val="24"/>
              </w:rPr>
              <w:t>.50</w:t>
            </w:r>
          </w:p>
          <w:p w14:paraId="255F93DE" w14:textId="35A304A1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Asian seasoned beef tacos in a flour tortilla with caramelized kimchi and spicy sriracha aioli topped with red onion,</w:t>
            </w:r>
            <w:r w:rsidR="00423906">
              <w:rPr>
                <w:sz w:val="20"/>
                <w:szCs w:val="20"/>
              </w:rPr>
              <w:t xml:space="preserve"> napa cabbage,</w:t>
            </w:r>
            <w:r>
              <w:rPr>
                <w:sz w:val="20"/>
                <w:szCs w:val="20"/>
              </w:rPr>
              <w:t xml:space="preserve"> and sesame </w:t>
            </w:r>
            <w:proofErr w:type="gramStart"/>
            <w:r>
              <w:rPr>
                <w:sz w:val="20"/>
                <w:szCs w:val="20"/>
              </w:rPr>
              <w:t>seeds</w:t>
            </w:r>
            <w:proofErr w:type="gramEnd"/>
          </w:p>
          <w:p w14:paraId="5EB86FE8" w14:textId="77777777" w:rsidR="00FE2A58" w:rsidRPr="0021008C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63DC4A7A" w14:textId="7A58FEA7" w:rsidR="00FE2A58" w:rsidRPr="002851D3" w:rsidRDefault="00FE2A58" w:rsidP="00FE2A58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cHICKEN nACHOS Tacos</w:t>
            </w:r>
            <w:r w:rsidRPr="00724299">
              <w:rPr>
                <w:rStyle w:val="MenuPrice"/>
              </w:rPr>
              <w:t> </w:t>
            </w:r>
            <w:r>
              <w:rPr>
                <w:rStyle w:val="MenuPrice"/>
                <w:sz w:val="24"/>
                <w:szCs w:val="24"/>
              </w:rPr>
              <w:t>1</w:t>
            </w:r>
            <w:r w:rsidR="000D36BF">
              <w:rPr>
                <w:rStyle w:val="MenuPrice"/>
                <w:sz w:val="24"/>
                <w:szCs w:val="24"/>
              </w:rPr>
              <w:t>1</w:t>
            </w:r>
          </w:p>
          <w:p w14:paraId="152210AD" w14:textId="18B004E7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tacos filled with premium chicken breast, pickled jalapenos, tomatoes, cheddar and Cotija cheeses in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olive aioli topped with Doritos </w:t>
            </w:r>
            <w:r w:rsidR="006D2785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cilantro</w:t>
            </w:r>
          </w:p>
          <w:p w14:paraId="622229CE" w14:textId="10D6198D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3BEE781F" w14:textId="120EFC51" w:rsidR="00836083" w:rsidRPr="006555B2" w:rsidRDefault="00836083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53AAAA43" w14:textId="65362889" w:rsidR="00FE2A58" w:rsidRPr="009C21AD" w:rsidRDefault="00FE2A58" w:rsidP="00FE2A58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Wings</w:t>
            </w:r>
          </w:p>
          <w:p w14:paraId="5552B1CB" w14:textId="0B2F7BCF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Kaleb Chicken Wings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9.75</w:t>
            </w:r>
          </w:p>
          <w:p w14:paraId="607B9056" w14:textId="163E0343" w:rsidR="00FE2A58" w:rsidRPr="00737570" w:rsidRDefault="007F65DA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Three Full w</w:t>
            </w:r>
            <w:r w:rsidR="00FE2A58">
              <w:rPr>
                <w:rFonts w:asciiTheme="majorHAnsi" w:hAnsiTheme="majorHAnsi" w:cstheme="majorHAnsi"/>
                <w:sz w:val="20"/>
                <w:szCs w:val="20"/>
              </w:rPr>
              <w:t>ings</w:t>
            </w:r>
            <w:r w:rsidR="00FE2A58"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with </w:t>
            </w:r>
            <w:r w:rsidR="00FE2A58">
              <w:rPr>
                <w:rFonts w:asciiTheme="majorHAnsi" w:hAnsiTheme="majorHAnsi" w:cstheme="majorHAnsi"/>
                <w:sz w:val="20"/>
                <w:szCs w:val="20"/>
              </w:rPr>
              <w:t xml:space="preserve">dressing and celery sticks </w:t>
            </w:r>
            <w:r w:rsidR="00FE2A58" w:rsidRPr="006257B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(buffalo</w:t>
            </w:r>
            <w:r w:rsidR="00FE2A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style</w:t>
            </w:r>
            <w:r w:rsidR="00FE2A58" w:rsidRPr="006257B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E2A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="00FE2A58" w:rsidRPr="006257B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lemon pepper</w:t>
            </w:r>
            <w:r w:rsidR="00FE2A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  <w:p w14:paraId="7F5D1A0A" w14:textId="2A00F3CE" w:rsidR="00FE2A58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31BCF9EE" w14:textId="2EBBA6FE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Seasoned Chicken Wings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9.75</w:t>
            </w:r>
          </w:p>
          <w:p w14:paraId="39CCE286" w14:textId="4E033D0C" w:rsidR="00FE2A58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Three highly seasoned and baked </w:t>
            </w:r>
            <w:r w:rsidR="0083357D">
              <w:rPr>
                <w:rFonts w:asciiTheme="majorHAnsi" w:hAnsiTheme="majorHAnsi" w:cstheme="majorHAnsi"/>
                <w:sz w:val="20"/>
                <w:szCs w:val="20"/>
              </w:rPr>
              <w:t xml:space="preserve">full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wings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E369EB6" w14:textId="697AB901" w:rsidR="00836083" w:rsidRDefault="00836083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1AF7F7" w14:textId="4AE5CB5D" w:rsidR="00FE2A58" w:rsidRDefault="00FE2A58" w:rsidP="00FE2A58">
            <w:pPr>
              <w:pStyle w:val="Heading1"/>
              <w:spacing w:after="0"/>
              <w:rPr>
                <w:sz w:val="20"/>
                <w:szCs w:val="20"/>
              </w:rPr>
            </w:pPr>
          </w:p>
          <w:p w14:paraId="19A76492" w14:textId="77777777" w:rsidR="00FE2A58" w:rsidRPr="009C21AD" w:rsidRDefault="00FE2A58" w:rsidP="00FE2A58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sANDWICHES</w:t>
            </w:r>
          </w:p>
          <w:p w14:paraId="45CA0477" w14:textId="22A8483A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French Bistro burger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10</w:t>
            </w:r>
          </w:p>
          <w:p w14:paraId="721A1162" w14:textId="491AC1E0" w:rsidR="00FE2A58" w:rsidRPr="00737570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Wine-infused </w:t>
            </w:r>
            <w:r w:rsidR="007F65DA">
              <w:rPr>
                <w:rFonts w:asciiTheme="majorHAnsi" w:hAnsiTheme="majorHAnsi" w:cstheme="majorHAnsi"/>
                <w:sz w:val="20"/>
                <w:szCs w:val="20"/>
              </w:rPr>
              <w:t>angus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beef on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>bun with caramelized onions</w:t>
            </w:r>
            <w:r w:rsidR="007F65DA">
              <w:rPr>
                <w:rFonts w:asciiTheme="majorHAnsi" w:hAnsiTheme="majorHAnsi" w:cstheme="majorHAnsi"/>
                <w:sz w:val="20"/>
                <w:szCs w:val="20"/>
              </w:rPr>
              <w:t>, tomato relish,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Roquefort cheese aioli</w:t>
            </w:r>
            <w:r w:rsidR="000C3B0A">
              <w:rPr>
                <w:rFonts w:asciiTheme="majorHAnsi" w:hAnsiTheme="majorHAnsi" w:cstheme="majorHAnsi"/>
                <w:sz w:val="20"/>
                <w:szCs w:val="20"/>
              </w:rPr>
              <w:t>, fries</w:t>
            </w:r>
          </w:p>
          <w:p w14:paraId="6D19D9BB" w14:textId="2086DB45" w:rsidR="00FE2A58" w:rsidRPr="00B605B9" w:rsidRDefault="00FE2A58" w:rsidP="00FE2A58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13C2C1F7" w14:textId="43ABC77D" w:rsidR="00FE2A58" w:rsidRPr="00724299" w:rsidRDefault="00FE2A58" w:rsidP="00FE2A58">
            <w:pPr>
              <w:pStyle w:val="MenuItem"/>
              <w:spacing w:before="0" w:after="0"/>
              <w:rPr>
                <w:rStyle w:val="MenuPrice"/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American Classic burger</w:t>
            </w:r>
            <w:r w:rsidRPr="00724299">
              <w:rPr>
                <w:sz w:val="24"/>
                <w:szCs w:val="24"/>
              </w:rPr>
              <w:t xml:space="preserve">   </w:t>
            </w:r>
            <w:r w:rsidRPr="00724299">
              <w:rPr>
                <w:rStyle w:val="MenuPrice"/>
                <w:sz w:val="24"/>
                <w:szCs w:val="24"/>
              </w:rPr>
              <w:t>9</w:t>
            </w:r>
            <w:r w:rsidR="007F65DA">
              <w:rPr>
                <w:rStyle w:val="MenuPrice"/>
                <w:sz w:val="24"/>
                <w:szCs w:val="24"/>
              </w:rPr>
              <w:t>.75</w:t>
            </w:r>
          </w:p>
          <w:p w14:paraId="3197CAEB" w14:textId="228F2646" w:rsidR="00FE2A58" w:rsidRDefault="005149AF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Angus beef with the</w:t>
            </w:r>
            <w:r w:rsidR="00FE2A58"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 classic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burger </w:t>
            </w:r>
            <w:r w:rsidR="00FE2A58" w:rsidRPr="00737570">
              <w:rPr>
                <w:rFonts w:asciiTheme="majorHAnsi" w:hAnsiTheme="majorHAnsi" w:cstheme="majorHAnsi"/>
                <w:sz w:val="20"/>
                <w:szCs w:val="20"/>
              </w:rPr>
              <w:t>trimmings</w:t>
            </w:r>
            <w:r w:rsidR="007F65DA">
              <w:rPr>
                <w:rFonts w:asciiTheme="majorHAnsi" w:hAnsiTheme="majorHAnsi" w:cstheme="majorHAnsi"/>
                <w:sz w:val="20"/>
                <w:szCs w:val="20"/>
              </w:rPr>
              <w:t>.  Choice of cheese slices or pimento cheese spread</w:t>
            </w:r>
            <w:r w:rsidR="000C3B0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gramStart"/>
            <w:r w:rsidR="000C3B0A">
              <w:rPr>
                <w:rFonts w:asciiTheme="majorHAnsi" w:hAnsiTheme="majorHAnsi" w:cstheme="majorHAnsi"/>
                <w:sz w:val="20"/>
                <w:szCs w:val="20"/>
              </w:rPr>
              <w:t>fries</w:t>
            </w:r>
            <w:proofErr w:type="gramEnd"/>
            <w:r w:rsidR="000C3B0A">
              <w:rPr>
                <w:rFonts w:asciiTheme="majorHAnsi" w:hAnsiTheme="majorHAnsi" w:cstheme="majorHAnsi"/>
                <w:sz w:val="20"/>
                <w:szCs w:val="20"/>
              </w:rPr>
              <w:t xml:space="preserve"> or chips</w:t>
            </w:r>
          </w:p>
          <w:p w14:paraId="5769FBF6" w14:textId="0EBDCFC9" w:rsidR="0030386B" w:rsidRDefault="0030386B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2C7060" w14:textId="0A0AEBA8" w:rsidR="00A8156E" w:rsidRPr="00724299" w:rsidRDefault="00A8156E" w:rsidP="00A8156E">
            <w:pPr>
              <w:pStyle w:val="MenuItem"/>
              <w:spacing w:before="0" w:after="0"/>
              <w:rPr>
                <w:rStyle w:val="MenuPric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 Gourmet</w:t>
            </w:r>
            <w:r w:rsidRPr="00EB1D34">
              <w:rPr>
                <w:b/>
                <w:bCs/>
                <w:sz w:val="24"/>
                <w:szCs w:val="24"/>
              </w:rPr>
              <w:t xml:space="preserve"> burger</w:t>
            </w:r>
            <w:r w:rsidRPr="00724299">
              <w:rPr>
                <w:sz w:val="24"/>
                <w:szCs w:val="24"/>
              </w:rPr>
              <w:t xml:space="preserve">   </w:t>
            </w:r>
            <w:r>
              <w:rPr>
                <w:rStyle w:val="MenuPrice"/>
                <w:sz w:val="24"/>
                <w:szCs w:val="24"/>
              </w:rPr>
              <w:t>11.75</w:t>
            </w:r>
          </w:p>
          <w:p w14:paraId="63DFD077" w14:textId="67D53641" w:rsidR="00A8156E" w:rsidRDefault="00620DC2" w:rsidP="00A8156E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Chef’s special gourmet burger served </w:t>
            </w:r>
            <w:r w:rsidR="0009308A">
              <w:rPr>
                <w:rFonts w:asciiTheme="majorHAnsi" w:hAnsiTheme="majorHAnsi" w:cstheme="majorHAnsi"/>
                <w:sz w:val="20"/>
                <w:szCs w:val="20"/>
              </w:rPr>
              <w:t>with fries</w:t>
            </w:r>
            <w:r w:rsidR="00A8156E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proofErr w:type="gramStart"/>
            <w:r w:rsidR="00A8156E">
              <w:rPr>
                <w:rFonts w:asciiTheme="majorHAnsi" w:hAnsiTheme="majorHAnsi" w:cstheme="majorHAnsi"/>
                <w:sz w:val="20"/>
                <w:szCs w:val="20"/>
              </w:rPr>
              <w:t>chips</w:t>
            </w:r>
            <w:proofErr w:type="gramEnd"/>
          </w:p>
          <w:p w14:paraId="22D905F2" w14:textId="7AC5EA08" w:rsidR="00A8156E" w:rsidRDefault="00A8156E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23C77F" w14:textId="3A77371D" w:rsidR="0030386B" w:rsidRPr="00724299" w:rsidRDefault="00AC2C3D" w:rsidP="0030386B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Korean BBQ Chicken</w:t>
            </w:r>
            <w:r w:rsidR="00487A29">
              <w:rPr>
                <w:b/>
                <w:bCs/>
                <w:sz w:val="24"/>
                <w:szCs w:val="24"/>
              </w:rPr>
              <w:t xml:space="preserve">  </w:t>
            </w:r>
            <w:r w:rsidR="004B3CD2">
              <w:rPr>
                <w:b/>
                <w:bCs/>
                <w:sz w:val="24"/>
                <w:szCs w:val="24"/>
              </w:rPr>
              <w:t xml:space="preserve"> </w:t>
            </w:r>
            <w:r w:rsidR="00487A29" w:rsidRPr="00724299">
              <w:rPr>
                <w:rStyle w:val="MenuPrice"/>
                <w:sz w:val="24"/>
                <w:szCs w:val="24"/>
              </w:rPr>
              <w:t>9</w:t>
            </w:r>
            <w:r w:rsidR="00487A29">
              <w:rPr>
                <w:rStyle w:val="MenuPrice"/>
                <w:sz w:val="24"/>
                <w:szCs w:val="24"/>
              </w:rPr>
              <w:t>.75</w:t>
            </w:r>
          </w:p>
          <w:p w14:paraId="21A92DCD" w14:textId="6DFB65F9" w:rsidR="0030386B" w:rsidRDefault="00AC2C3D" w:rsidP="0030386B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Chicken breast topped with coleslaw, </w:t>
            </w:r>
            <w:r w:rsidR="00A70D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bun, with </w:t>
            </w:r>
            <w:proofErr w:type="gramStart"/>
            <w:r w:rsidR="00A70D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chips</w:t>
            </w:r>
            <w:proofErr w:type="gramEnd"/>
          </w:p>
          <w:p w14:paraId="0B14C428" w14:textId="77777777" w:rsidR="00AC2C3D" w:rsidRDefault="00AC2C3D" w:rsidP="0030386B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393F2342" w14:textId="5FB963C1" w:rsidR="00AC2C3D" w:rsidRPr="00724299" w:rsidRDefault="00581FDF" w:rsidP="00AC2C3D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Sprouty Mega </w:t>
            </w:r>
            <w:r w:rsidR="00AC2C3D">
              <w:rPr>
                <w:b/>
                <w:bCs/>
                <w:sz w:val="24"/>
                <w:szCs w:val="24"/>
              </w:rPr>
              <w:t xml:space="preserve">vEGGIE </w:t>
            </w:r>
            <w:r w:rsidR="00AC2C3D" w:rsidRPr="00724299">
              <w:rPr>
                <w:sz w:val="24"/>
                <w:szCs w:val="24"/>
              </w:rPr>
              <w:t xml:space="preserve"> </w:t>
            </w:r>
            <w:r w:rsidR="00AC2C3D">
              <w:rPr>
                <w:sz w:val="24"/>
                <w:szCs w:val="24"/>
              </w:rPr>
              <w:t xml:space="preserve"> </w:t>
            </w:r>
            <w:r w:rsidR="00AC2C3D">
              <w:rPr>
                <w:rStyle w:val="MenuPrice"/>
                <w:sz w:val="24"/>
                <w:szCs w:val="24"/>
              </w:rPr>
              <w:t>9</w:t>
            </w:r>
            <w:r w:rsidR="00AC2C3D" w:rsidRPr="00724299">
              <w:rPr>
                <w:rStyle w:val="MenuPrice"/>
                <w:sz w:val="24"/>
                <w:szCs w:val="24"/>
              </w:rPr>
              <w:t>.50</w:t>
            </w:r>
          </w:p>
          <w:p w14:paraId="46386CA6" w14:textId="77777777" w:rsidR="00AC2C3D" w:rsidRDefault="00AC2C3D" w:rsidP="00AC2C3D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Veggies on honey wheat bread, chive and onion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spread</w:t>
            </w:r>
            <w:proofErr w:type="gramEnd"/>
          </w:p>
          <w:p w14:paraId="5025010B" w14:textId="78618D5C" w:rsidR="00FE2A58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78FE47" w14:textId="77777777" w:rsidR="00836083" w:rsidRDefault="00836083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A5EF7E" w14:textId="53ED20D0" w:rsidR="00FE2A58" w:rsidRPr="002A1BCE" w:rsidRDefault="00FE2A58" w:rsidP="00FE2A58">
            <w:pPr>
              <w:pStyle w:val="Heading1"/>
              <w:spacing w:after="0"/>
              <w:rPr>
                <w:color w:val="C00000"/>
                <w:sz w:val="20"/>
                <w:szCs w:val="20"/>
              </w:rPr>
            </w:pPr>
            <w:r w:rsidRPr="002A1BCE">
              <w:rPr>
                <w:color w:val="C00000"/>
                <w:sz w:val="28"/>
                <w:szCs w:val="28"/>
              </w:rPr>
              <w:t>sEAFOOD</w:t>
            </w:r>
            <w:r w:rsidR="009C21AD" w:rsidRPr="002A1BCE">
              <w:rPr>
                <w:color w:val="C00000"/>
                <w:sz w:val="28"/>
                <w:szCs w:val="28"/>
              </w:rPr>
              <w:t xml:space="preserve"> FRIDAYS</w:t>
            </w:r>
          </w:p>
          <w:p w14:paraId="16E18F37" w14:textId="454894A3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Lobster Roll</w:t>
            </w:r>
            <w:r w:rsidR="004B3CD2">
              <w:rPr>
                <w:b/>
                <w:bCs/>
                <w:sz w:val="24"/>
                <w:szCs w:val="24"/>
              </w:rPr>
              <w:t xml:space="preserve">  </w:t>
            </w:r>
            <w:r w:rsidRPr="00724299">
              <w:rPr>
                <w:sz w:val="24"/>
                <w:szCs w:val="24"/>
              </w:rPr>
              <w:t xml:space="preserve"> </w:t>
            </w:r>
            <w:r w:rsidR="00675012">
              <w:rPr>
                <w:rStyle w:val="MenuPrice"/>
                <w:sz w:val="24"/>
                <w:szCs w:val="24"/>
              </w:rPr>
              <w:t>22.50</w:t>
            </w:r>
          </w:p>
          <w:p w14:paraId="663FEDAC" w14:textId="0EC2824C" w:rsidR="00FE2A58" w:rsidRPr="00737570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37570">
              <w:rPr>
                <w:rFonts w:asciiTheme="majorHAnsi" w:hAnsiTheme="majorHAnsi" w:cstheme="majorHAnsi"/>
                <w:sz w:val="20"/>
                <w:szCs w:val="20"/>
              </w:rPr>
              <w:t xml:space="preserve">Lobster tail chunks in a split top toasted bun </w:t>
            </w:r>
            <w:r w:rsidR="00A70D52">
              <w:rPr>
                <w:rFonts w:asciiTheme="majorHAnsi" w:hAnsiTheme="majorHAnsi" w:cstheme="majorHAnsi"/>
                <w:sz w:val="20"/>
                <w:szCs w:val="20"/>
              </w:rPr>
              <w:t>with chips</w:t>
            </w:r>
          </w:p>
          <w:p w14:paraId="01C92E4B" w14:textId="77777777" w:rsidR="00FE2A58" w:rsidRDefault="00FE2A58" w:rsidP="00FE2A58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E01A2D4" w14:textId="0C7B06B6" w:rsidR="00FE2A58" w:rsidRPr="00724299" w:rsidRDefault="00FE2A58" w:rsidP="00FE2A58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Crab meat baked potato</w:t>
            </w:r>
            <w:r>
              <w:rPr>
                <w:sz w:val="24"/>
                <w:szCs w:val="24"/>
              </w:rPr>
              <w:t xml:space="preserve"> </w:t>
            </w:r>
            <w:r w:rsidRPr="00724299">
              <w:rPr>
                <w:sz w:val="24"/>
                <w:szCs w:val="24"/>
              </w:rPr>
              <w:t xml:space="preserve"> </w:t>
            </w:r>
            <w:r w:rsidR="004B3CD2">
              <w:rPr>
                <w:sz w:val="24"/>
                <w:szCs w:val="24"/>
              </w:rPr>
              <w:t xml:space="preserve"> </w:t>
            </w:r>
            <w:r w:rsidRPr="00724299">
              <w:rPr>
                <w:rStyle w:val="MenuPrice"/>
                <w:sz w:val="24"/>
                <w:szCs w:val="24"/>
              </w:rPr>
              <w:t>1</w:t>
            </w:r>
            <w:r>
              <w:rPr>
                <w:rStyle w:val="MenuPrice"/>
                <w:sz w:val="24"/>
                <w:szCs w:val="24"/>
              </w:rPr>
              <w:t>8</w:t>
            </w:r>
            <w:r w:rsidRPr="00724299">
              <w:rPr>
                <w:rStyle w:val="MenuPrice"/>
                <w:sz w:val="24"/>
                <w:szCs w:val="24"/>
              </w:rPr>
              <w:t>.50</w:t>
            </w:r>
          </w:p>
          <w:p w14:paraId="3FD05F9B" w14:textId="2B9629FF" w:rsidR="00FE2A58" w:rsidRDefault="00FE2A58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Large russet potato with fresh crab in a cream sauce</w:t>
            </w:r>
          </w:p>
          <w:p w14:paraId="7D1F842F" w14:textId="77777777" w:rsidR="00377196" w:rsidRDefault="00377196" w:rsidP="00FE2A58">
            <w:pPr>
              <w:pStyle w:val="MenuDetail"/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1F3CC6D1" w14:textId="03179336" w:rsidR="007F65DA" w:rsidRPr="00863E07" w:rsidRDefault="007F65DA" w:rsidP="007F65DA">
            <w:pPr>
              <w:pStyle w:val="MenuItem"/>
              <w:spacing w:before="0" w:after="0"/>
              <w:rPr>
                <w:b/>
                <w:bCs/>
                <w:color w:val="A84736" w:themeColor="accent1"/>
                <w:sz w:val="24"/>
                <w:szCs w:val="24"/>
              </w:rPr>
            </w:pPr>
            <w:r w:rsidRPr="007F65DA">
              <w:rPr>
                <w:b/>
                <w:bCs/>
                <w:sz w:val="24"/>
                <w:szCs w:val="24"/>
              </w:rPr>
              <w:t>argentenian shrimp cocktail</w:t>
            </w:r>
            <w:r w:rsidR="00064087">
              <w:rPr>
                <w:b/>
                <w:bCs/>
                <w:sz w:val="24"/>
                <w:szCs w:val="24"/>
              </w:rPr>
              <w:t xml:space="preserve"> </w:t>
            </w:r>
            <w:r w:rsidR="004B3CD2">
              <w:rPr>
                <w:b/>
                <w:bCs/>
                <w:sz w:val="24"/>
                <w:szCs w:val="24"/>
              </w:rPr>
              <w:t xml:space="preserve">  </w:t>
            </w:r>
            <w:r w:rsidR="00064087" w:rsidRPr="00863E07">
              <w:rPr>
                <w:color w:val="A84736" w:themeColor="accent1"/>
                <w:sz w:val="24"/>
                <w:szCs w:val="24"/>
              </w:rPr>
              <w:t>1</w:t>
            </w:r>
            <w:r w:rsidR="009B5946">
              <w:rPr>
                <w:color w:val="A84736" w:themeColor="accent1"/>
                <w:sz w:val="24"/>
                <w:szCs w:val="24"/>
              </w:rPr>
              <w:t>1</w:t>
            </w:r>
            <w:r w:rsidR="00064087" w:rsidRPr="00863E07">
              <w:rPr>
                <w:color w:val="A84736" w:themeColor="accent1"/>
                <w:sz w:val="24"/>
                <w:szCs w:val="24"/>
              </w:rPr>
              <w:t>.50</w:t>
            </w:r>
          </w:p>
          <w:p w14:paraId="79A3FF16" w14:textId="351DC360" w:rsidR="007F65DA" w:rsidRDefault="00064087" w:rsidP="007F65D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Nine sauteed s</w:t>
            </w:r>
            <w:r w:rsidR="007F65DA">
              <w:rPr>
                <w:sz w:val="20"/>
                <w:szCs w:val="20"/>
              </w:rPr>
              <w:t>hrimp</w:t>
            </w:r>
            <w:r>
              <w:rPr>
                <w:sz w:val="20"/>
                <w:szCs w:val="20"/>
              </w:rPr>
              <w:t>s</w:t>
            </w:r>
            <w:r w:rsidR="007F65DA">
              <w:rPr>
                <w:sz w:val="20"/>
                <w:szCs w:val="20"/>
              </w:rPr>
              <w:t xml:space="preserve"> with signature cocktail sauce</w:t>
            </w:r>
          </w:p>
          <w:p w14:paraId="32E3FE49" w14:textId="77777777" w:rsidR="00D07AA3" w:rsidRDefault="00D07AA3" w:rsidP="007F65DA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5691351" w14:textId="24112912" w:rsidR="00D07AA3" w:rsidRPr="00724299" w:rsidRDefault="00D07AA3" w:rsidP="00D07AA3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SHRIMP</w:t>
            </w:r>
            <w:r>
              <w:rPr>
                <w:b/>
                <w:bCs/>
                <w:sz w:val="24"/>
                <w:szCs w:val="24"/>
              </w:rPr>
              <w:t xml:space="preserve"> Pizza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12</w:t>
            </w:r>
          </w:p>
          <w:p w14:paraId="5B16EFA7" w14:textId="77777777" w:rsidR="00D07AA3" w:rsidRDefault="00D07AA3" w:rsidP="00D07AA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Argentinian wild-caught red shrimp with sun-dried tomatoes atop a white pizza sauce</w:t>
            </w:r>
          </w:p>
          <w:p w14:paraId="30479617" w14:textId="03471B7B" w:rsidR="00761FA0" w:rsidRPr="00761FA0" w:rsidRDefault="00761FA0" w:rsidP="00761FA0">
            <w:pPr>
              <w:jc w:val="center"/>
            </w:pPr>
          </w:p>
        </w:tc>
        <w:tc>
          <w:tcPr>
            <w:tcW w:w="719" w:type="dxa"/>
            <w:gridSpan w:val="2"/>
          </w:tcPr>
          <w:p w14:paraId="5B7E15D9" w14:textId="4E1E045D" w:rsidR="00B605B9" w:rsidRDefault="00B605B9">
            <w:pPr>
              <w:jc w:val="right"/>
            </w:pPr>
          </w:p>
          <w:p w14:paraId="4555AF85" w14:textId="7B84A22C" w:rsidR="00D636A6" w:rsidRDefault="00D636A6">
            <w:pPr>
              <w:jc w:val="right"/>
            </w:pPr>
          </w:p>
        </w:tc>
        <w:tc>
          <w:tcPr>
            <w:tcW w:w="719" w:type="dxa"/>
            <w:gridSpan w:val="2"/>
          </w:tcPr>
          <w:p w14:paraId="033B5FE1" w14:textId="027B253A" w:rsidR="00D636A6" w:rsidRPr="002851D3" w:rsidRDefault="00D636A6">
            <w:pPr>
              <w:rPr>
                <w:sz w:val="32"/>
                <w:szCs w:val="32"/>
              </w:rPr>
            </w:pPr>
          </w:p>
        </w:tc>
        <w:tc>
          <w:tcPr>
            <w:tcW w:w="4681" w:type="dxa"/>
            <w:gridSpan w:val="2"/>
          </w:tcPr>
          <w:p w14:paraId="17D9F70F" w14:textId="079F7CC2" w:rsidR="00D636A6" w:rsidRPr="009C21AD" w:rsidRDefault="00E666FD" w:rsidP="00E666FD">
            <w:pPr>
              <w:pStyle w:val="Heading1"/>
              <w:spacing w:after="0"/>
              <w:rPr>
                <w:b w:val="0"/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CLASSIC QUICHE</w:t>
            </w:r>
          </w:p>
          <w:p w14:paraId="1FE7B665" w14:textId="50B826B1" w:rsidR="00D636A6" w:rsidRPr="00724299" w:rsidRDefault="00301E97" w:rsidP="00E666FD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Loaded cheese</w:t>
            </w:r>
            <w:r w:rsidR="00923513" w:rsidRPr="00EB1D34">
              <w:rPr>
                <w:b/>
                <w:bCs/>
                <w:sz w:val="24"/>
                <w:szCs w:val="24"/>
              </w:rPr>
              <w:t>Y</w:t>
            </w:r>
            <w:r w:rsidR="008A1E5F" w:rsidRPr="00EB1D34">
              <w:rPr>
                <w:b/>
                <w:bCs/>
                <w:sz w:val="24"/>
                <w:szCs w:val="24"/>
              </w:rPr>
              <w:t xml:space="preserve"> spinach</w:t>
            </w:r>
            <w:r w:rsidR="0044705C" w:rsidRPr="00724299">
              <w:rPr>
                <w:sz w:val="24"/>
                <w:szCs w:val="24"/>
              </w:rPr>
              <w:t> </w:t>
            </w:r>
            <w:r w:rsidR="00662F39">
              <w:rPr>
                <w:sz w:val="24"/>
                <w:szCs w:val="24"/>
              </w:rPr>
              <w:t xml:space="preserve"> </w:t>
            </w:r>
            <w:r w:rsidR="0044705C" w:rsidRPr="00724299">
              <w:rPr>
                <w:sz w:val="24"/>
                <w:szCs w:val="24"/>
              </w:rPr>
              <w:t> </w:t>
            </w:r>
            <w:r w:rsidR="00B80F23" w:rsidRPr="00724299">
              <w:rPr>
                <w:rStyle w:val="MenuPrice"/>
                <w:sz w:val="24"/>
                <w:szCs w:val="24"/>
              </w:rPr>
              <w:t>9</w:t>
            </w:r>
            <w:r w:rsidR="002A7F73">
              <w:rPr>
                <w:rStyle w:val="MenuPrice"/>
                <w:sz w:val="24"/>
                <w:szCs w:val="24"/>
              </w:rPr>
              <w:t>.</w:t>
            </w:r>
            <w:r w:rsidR="00673FC9">
              <w:rPr>
                <w:rStyle w:val="MenuPrice"/>
                <w:sz w:val="24"/>
                <w:szCs w:val="24"/>
              </w:rPr>
              <w:t>95</w:t>
            </w:r>
          </w:p>
          <w:p w14:paraId="037E4AE7" w14:textId="0B331167" w:rsidR="004D3F5E" w:rsidRDefault="00456F69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Loads of spinach</w:t>
            </w:r>
            <w:r w:rsidR="00DA798D">
              <w:rPr>
                <w:sz w:val="20"/>
                <w:szCs w:val="20"/>
              </w:rPr>
              <w:t xml:space="preserve">, </w:t>
            </w:r>
            <w:r w:rsidR="00F67E9D">
              <w:rPr>
                <w:sz w:val="20"/>
                <w:szCs w:val="20"/>
              </w:rPr>
              <w:t>S</w:t>
            </w:r>
            <w:r w:rsidR="00DA798D">
              <w:rPr>
                <w:sz w:val="20"/>
                <w:szCs w:val="20"/>
              </w:rPr>
              <w:t>wiss cheese, and spices</w:t>
            </w:r>
            <w:r w:rsidR="00397648">
              <w:rPr>
                <w:sz w:val="20"/>
                <w:szCs w:val="20"/>
              </w:rPr>
              <w:t xml:space="preserve"> served with a creamy red wine </w:t>
            </w:r>
            <w:proofErr w:type="gramStart"/>
            <w:r w:rsidR="00397648">
              <w:rPr>
                <w:sz w:val="20"/>
                <w:szCs w:val="20"/>
              </w:rPr>
              <w:t>vinaigrette</w:t>
            </w:r>
            <w:proofErr w:type="gramEnd"/>
          </w:p>
          <w:p w14:paraId="560EEF95" w14:textId="160A005F" w:rsidR="00A568D4" w:rsidRDefault="00A568D4" w:rsidP="002851D3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ADC2637" w14:textId="244FF264" w:rsidR="00A568D4" w:rsidRPr="00724299" w:rsidRDefault="00A568D4" w:rsidP="00A568D4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Quiche LOrraine</w:t>
            </w:r>
            <w:r w:rsidRPr="00724299">
              <w:rPr>
                <w:sz w:val="24"/>
                <w:szCs w:val="24"/>
              </w:rPr>
              <w:t> </w:t>
            </w:r>
            <w:r w:rsidR="00971861">
              <w:rPr>
                <w:rStyle w:val="MenuPrice"/>
                <w:sz w:val="24"/>
                <w:szCs w:val="24"/>
              </w:rPr>
              <w:t>1</w:t>
            </w:r>
            <w:r w:rsidR="002A7F73">
              <w:rPr>
                <w:rStyle w:val="MenuPrice"/>
                <w:sz w:val="24"/>
                <w:szCs w:val="24"/>
              </w:rPr>
              <w:t>2</w:t>
            </w:r>
            <w:r w:rsidR="00C431AC">
              <w:rPr>
                <w:rStyle w:val="MenuPrice"/>
                <w:sz w:val="24"/>
                <w:szCs w:val="24"/>
              </w:rPr>
              <w:t>.50</w:t>
            </w:r>
          </w:p>
          <w:p w14:paraId="18BCFCCE" w14:textId="1CC30C63" w:rsidR="00A568D4" w:rsidRDefault="001A5593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Legendary French quiche with b</w:t>
            </w:r>
            <w:r w:rsidR="00A568D4">
              <w:rPr>
                <w:sz w:val="20"/>
                <w:szCs w:val="20"/>
              </w:rPr>
              <w:t>acon, onion, cream, spices, and gruyere cheese in a flaky, buttery, rustic crust</w:t>
            </w:r>
          </w:p>
          <w:p w14:paraId="01BEF7F4" w14:textId="77777777" w:rsidR="00A8156E" w:rsidRDefault="00A8156E" w:rsidP="002851D3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292E270" w14:textId="77777777" w:rsidR="00DA798D" w:rsidRPr="002851D3" w:rsidRDefault="00DA798D" w:rsidP="002851D3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10D7F59" w14:textId="762F6904" w:rsidR="00C470E1" w:rsidRPr="009C21AD" w:rsidRDefault="00C470E1" w:rsidP="002851D3">
            <w:pPr>
              <w:pStyle w:val="Heading1"/>
              <w:spacing w:after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SOUP</w:t>
            </w:r>
            <w:r w:rsidR="00C431AC" w:rsidRPr="009C21AD">
              <w:rPr>
                <w:color w:val="C00000"/>
                <w:sz w:val="28"/>
                <w:szCs w:val="28"/>
              </w:rPr>
              <w:t>S</w:t>
            </w:r>
          </w:p>
          <w:p w14:paraId="5DDB592A" w14:textId="5EA1CA06" w:rsidR="00C470E1" w:rsidRPr="00D67EE8" w:rsidRDefault="00C87D64" w:rsidP="002851D3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 xml:space="preserve">Loaded </w:t>
            </w:r>
            <w:r w:rsidR="00C470E1" w:rsidRPr="00EB1D34">
              <w:rPr>
                <w:b/>
                <w:bCs/>
                <w:sz w:val="24"/>
                <w:szCs w:val="24"/>
              </w:rPr>
              <w:t>POTato</w:t>
            </w:r>
            <w:r w:rsidR="00C470E1" w:rsidRPr="002851D3">
              <w:rPr>
                <w:sz w:val="28"/>
                <w:szCs w:val="28"/>
              </w:rPr>
              <w:t> </w:t>
            </w:r>
            <w:r w:rsidR="00971861">
              <w:rPr>
                <w:rStyle w:val="MenuPrice"/>
                <w:sz w:val="24"/>
                <w:szCs w:val="24"/>
              </w:rPr>
              <w:t>5</w:t>
            </w:r>
            <w:r w:rsidR="00D67EE8" w:rsidRPr="00724299">
              <w:rPr>
                <w:rStyle w:val="MenuPrice"/>
                <w:sz w:val="24"/>
                <w:szCs w:val="24"/>
              </w:rPr>
              <w:t>.</w:t>
            </w:r>
            <w:r w:rsidR="00724299">
              <w:rPr>
                <w:rStyle w:val="MenuPrice"/>
                <w:sz w:val="24"/>
                <w:szCs w:val="24"/>
              </w:rPr>
              <w:t>75</w:t>
            </w:r>
          </w:p>
          <w:p w14:paraId="42F8864F" w14:textId="77777777" w:rsidR="00DE02C3" w:rsidRDefault="00D36AD7" w:rsidP="002851D3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Traditional</w:t>
            </w:r>
            <w:r w:rsidR="00C87D64">
              <w:rPr>
                <w:sz w:val="20"/>
                <w:szCs w:val="20"/>
              </w:rPr>
              <w:t xml:space="preserve"> loaded</w:t>
            </w:r>
            <w:r w:rsidRPr="002851D3">
              <w:rPr>
                <w:sz w:val="20"/>
                <w:szCs w:val="20"/>
              </w:rPr>
              <w:t xml:space="preserve"> potato soup with all the trimmings</w:t>
            </w:r>
          </w:p>
          <w:p w14:paraId="53456DAC" w14:textId="77777777" w:rsidR="00C87D64" w:rsidRPr="00C87D64" w:rsidRDefault="00C87D64" w:rsidP="002851D3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298D4BAF" w14:textId="2D9C93A7" w:rsidR="00C87D64" w:rsidRPr="00724299" w:rsidRDefault="00C87D64" w:rsidP="00C87D64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Tomato Basil</w:t>
            </w:r>
            <w:r w:rsidRPr="002851D3">
              <w:rPr>
                <w:sz w:val="28"/>
                <w:szCs w:val="28"/>
              </w:rPr>
              <w:t> </w:t>
            </w:r>
            <w:r w:rsidR="00971861">
              <w:rPr>
                <w:rStyle w:val="MenuPrice"/>
                <w:sz w:val="24"/>
                <w:szCs w:val="24"/>
              </w:rPr>
              <w:t>5</w:t>
            </w:r>
            <w:r w:rsidR="00D67EE8" w:rsidRPr="00724299">
              <w:rPr>
                <w:rStyle w:val="MenuPrice"/>
                <w:sz w:val="24"/>
                <w:szCs w:val="24"/>
              </w:rPr>
              <w:t>.</w:t>
            </w:r>
            <w:r w:rsidR="00724299">
              <w:rPr>
                <w:rStyle w:val="MenuPrice"/>
                <w:sz w:val="24"/>
                <w:szCs w:val="24"/>
              </w:rPr>
              <w:t>75</w:t>
            </w:r>
          </w:p>
          <w:p w14:paraId="2C9D3724" w14:textId="163AF1C8" w:rsidR="00C87D64" w:rsidRDefault="00C87D64" w:rsidP="00C87D64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Traditional</w:t>
            </w:r>
            <w:r>
              <w:rPr>
                <w:sz w:val="20"/>
                <w:szCs w:val="20"/>
              </w:rPr>
              <w:t xml:space="preserve"> </w:t>
            </w:r>
            <w:r w:rsidR="00456F69">
              <w:rPr>
                <w:sz w:val="20"/>
                <w:szCs w:val="20"/>
              </w:rPr>
              <w:t xml:space="preserve">tomato soup loaded with </w:t>
            </w:r>
            <w:r w:rsidR="009D0A94">
              <w:rPr>
                <w:sz w:val="20"/>
                <w:szCs w:val="20"/>
              </w:rPr>
              <w:t xml:space="preserve">fresh </w:t>
            </w:r>
            <w:proofErr w:type="gramStart"/>
            <w:r w:rsidR="00456F69">
              <w:rPr>
                <w:sz w:val="20"/>
                <w:szCs w:val="20"/>
              </w:rPr>
              <w:t>basil</w:t>
            </w:r>
            <w:proofErr w:type="gramEnd"/>
            <w:r w:rsidR="00456F69">
              <w:rPr>
                <w:sz w:val="20"/>
                <w:szCs w:val="20"/>
              </w:rPr>
              <w:t xml:space="preserve"> </w:t>
            </w:r>
          </w:p>
          <w:p w14:paraId="6E5A4A97" w14:textId="77777777" w:rsidR="00A8156E" w:rsidRDefault="00A8156E" w:rsidP="00C87D64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36796418" w14:textId="77777777" w:rsidR="00C431AC" w:rsidRDefault="00C431AC" w:rsidP="00C87D64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10ED2068" w14:textId="1A2BAB4B" w:rsidR="00C431AC" w:rsidRPr="00A8156E" w:rsidRDefault="00C431AC" w:rsidP="00C431AC">
            <w:pPr>
              <w:pStyle w:val="Heading2"/>
              <w:spacing w:before="0"/>
              <w:rPr>
                <w:color w:val="C00000"/>
                <w:sz w:val="28"/>
                <w:szCs w:val="28"/>
              </w:rPr>
            </w:pPr>
            <w:r w:rsidRPr="00A8156E">
              <w:rPr>
                <w:color w:val="C00000"/>
                <w:sz w:val="28"/>
                <w:szCs w:val="28"/>
              </w:rPr>
              <w:t>pIZZA, bISTRO FLATBREAD</w:t>
            </w:r>
          </w:p>
          <w:p w14:paraId="7400E150" w14:textId="24FA744A" w:rsidR="00C431AC" w:rsidRPr="00724299" w:rsidRDefault="00C431AC" w:rsidP="00C431AC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chicken</w:t>
            </w:r>
            <w:r w:rsidRPr="00EB1D34">
              <w:rPr>
                <w:b/>
                <w:bCs/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0D0A85B" w14:textId="6B3A5C7D" w:rsidR="00C431AC" w:rsidRDefault="00C431AC" w:rsidP="00C431AC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breast, mozzarella, fontina, parmesan, feta atop white pizza sauce</w:t>
            </w:r>
          </w:p>
          <w:p w14:paraId="3FD79349" w14:textId="77777777" w:rsidR="00C431AC" w:rsidRPr="0021008C" w:rsidRDefault="00C431AC" w:rsidP="00C431AC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20908E4B" w14:textId="2B9892B4" w:rsidR="00C431AC" w:rsidRPr="00724299" w:rsidRDefault="00C431AC" w:rsidP="00C431AC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PEPPERONI</w:t>
            </w:r>
            <w:r w:rsidRPr="00EB1D34">
              <w:rPr>
                <w:b/>
                <w:bCs/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4AFA07F" w14:textId="18C65E27" w:rsidR="00C431AC" w:rsidRDefault="00C431AC" w:rsidP="00C431AC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Pepperoni slices, mozzarella</w:t>
            </w:r>
            <w:r w:rsidR="005205BF">
              <w:rPr>
                <w:sz w:val="20"/>
                <w:szCs w:val="20"/>
              </w:rPr>
              <w:t>, parmesan</w:t>
            </w:r>
            <w:r w:rsidR="003E5251">
              <w:rPr>
                <w:sz w:val="20"/>
                <w:szCs w:val="20"/>
              </w:rPr>
              <w:t xml:space="preserve"> atop red pizza sauce with drizzle</w:t>
            </w:r>
            <w:r w:rsidR="005205BF">
              <w:rPr>
                <w:sz w:val="20"/>
                <w:szCs w:val="20"/>
              </w:rPr>
              <w:t xml:space="preserve"> of honey butter</w:t>
            </w:r>
          </w:p>
          <w:p w14:paraId="4E0F14FD" w14:textId="77777777" w:rsidR="003E5251" w:rsidRPr="0021008C" w:rsidRDefault="003E5251" w:rsidP="00C431AC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458D85FE" w14:textId="76597DC8" w:rsidR="003E5251" w:rsidRPr="00724299" w:rsidRDefault="003E5251" w:rsidP="003E525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Korean Beef</w:t>
            </w:r>
            <w:r w:rsidRPr="002851D3">
              <w:rPr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615A333E" w14:textId="3C68414C" w:rsidR="003E5251" w:rsidRDefault="003E5251" w:rsidP="003E525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Korean beef mix, kimchi </w:t>
            </w:r>
            <w:r w:rsidR="005205BF">
              <w:rPr>
                <w:sz w:val="20"/>
                <w:szCs w:val="20"/>
              </w:rPr>
              <w:t>sauté</w:t>
            </w:r>
            <w:r>
              <w:rPr>
                <w:sz w:val="20"/>
                <w:szCs w:val="20"/>
              </w:rPr>
              <w:t xml:space="preserve"> atop a red pizza sauce </w:t>
            </w:r>
            <w:r w:rsidR="00541D16">
              <w:rPr>
                <w:sz w:val="20"/>
                <w:szCs w:val="20"/>
              </w:rPr>
              <w:t xml:space="preserve">mixed </w:t>
            </w:r>
            <w:r>
              <w:rPr>
                <w:sz w:val="20"/>
                <w:szCs w:val="20"/>
              </w:rPr>
              <w:t>with gochujang with a drizzle</w:t>
            </w:r>
            <w:r w:rsidR="00541D16">
              <w:rPr>
                <w:sz w:val="20"/>
                <w:szCs w:val="20"/>
              </w:rPr>
              <w:t xml:space="preserve"> of sriracha </w:t>
            </w:r>
            <w:proofErr w:type="gramStart"/>
            <w:r w:rsidR="00541D16">
              <w:rPr>
                <w:sz w:val="20"/>
                <w:szCs w:val="20"/>
              </w:rPr>
              <w:t>aioli</w:t>
            </w:r>
            <w:proofErr w:type="gramEnd"/>
          </w:p>
          <w:p w14:paraId="60715C87" w14:textId="77777777" w:rsidR="003E5251" w:rsidRPr="0021008C" w:rsidRDefault="003E5251" w:rsidP="003E5251">
            <w:pPr>
              <w:pStyle w:val="MenuDetail"/>
              <w:spacing w:after="0"/>
              <w:rPr>
                <w:sz w:val="14"/>
                <w:szCs w:val="14"/>
              </w:rPr>
            </w:pPr>
          </w:p>
          <w:p w14:paraId="7F2EF978" w14:textId="4C176A46" w:rsidR="003E5251" w:rsidRPr="00724299" w:rsidRDefault="003E5251" w:rsidP="003E5251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ITALIAN SAUSAGE</w:t>
            </w:r>
            <w:r w:rsidRPr="002851D3">
              <w:rPr>
                <w:sz w:val="28"/>
                <w:szCs w:val="28"/>
              </w:rPr>
              <w:t> 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482563E9" w14:textId="4A0E3BE9" w:rsidR="003E5251" w:rsidRDefault="003E5251" w:rsidP="003E5251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Spicy Italian sausage crumbles on a red mushroom and garlic pizza sauce with mozzarella and parmesan cheeses and a sprinkle of fresh basil leaves</w:t>
            </w:r>
          </w:p>
          <w:p w14:paraId="1F1D43AC" w14:textId="77777777" w:rsidR="00712C32" w:rsidRDefault="00712C32" w:rsidP="003E525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3AD0099B" w14:textId="4A786CE0" w:rsidR="00712C32" w:rsidRPr="00724299" w:rsidRDefault="00712C32" w:rsidP="00712C32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Mean green</w:t>
            </w:r>
            <w:r>
              <w:rPr>
                <w:sz w:val="24"/>
                <w:szCs w:val="24"/>
              </w:rPr>
              <w:t xml:space="preserve"> </w:t>
            </w:r>
            <w:r w:rsidR="00901B20"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10</w:t>
            </w:r>
          </w:p>
          <w:p w14:paraId="5A0D449E" w14:textId="0D6A7911" w:rsidR="00712C32" w:rsidRDefault="00712C32" w:rsidP="00712C32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Arugula, broccoli, and dandelion greens on a whole wheat crust topped with a basil pesto and loaded with moz</w:t>
            </w:r>
            <w:r w:rsidR="000D25F8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arella</w:t>
            </w:r>
            <w:r w:rsidR="007D4635">
              <w:rPr>
                <w:sz w:val="20"/>
                <w:szCs w:val="20"/>
              </w:rPr>
              <w:t xml:space="preserve"> and topped with whipped goat </w:t>
            </w:r>
            <w:proofErr w:type="gramStart"/>
            <w:r w:rsidR="007D4635">
              <w:rPr>
                <w:sz w:val="20"/>
                <w:szCs w:val="20"/>
              </w:rPr>
              <w:t>cheese</w:t>
            </w:r>
            <w:proofErr w:type="gramEnd"/>
          </w:p>
          <w:p w14:paraId="59B7ABEE" w14:textId="77777777" w:rsidR="0009308A" w:rsidRDefault="0009308A" w:rsidP="00712C32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63B4321E" w14:textId="77777777" w:rsidR="0009308A" w:rsidRPr="00724299" w:rsidRDefault="0009308A" w:rsidP="0009308A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SHRIMP</w:t>
            </w:r>
            <w:r>
              <w:rPr>
                <w:b/>
                <w:bCs/>
                <w:sz w:val="24"/>
                <w:szCs w:val="24"/>
              </w:rPr>
              <w:t xml:space="preserve"> Pizza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12</w:t>
            </w:r>
          </w:p>
          <w:p w14:paraId="12F390AD" w14:textId="77777777" w:rsidR="0009308A" w:rsidRDefault="0009308A" w:rsidP="0009308A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Argentinian wild-caught red shrimp with sun-dried tomatoes atop a white pizza sauce</w:t>
            </w:r>
          </w:p>
          <w:p w14:paraId="7CEE7966" w14:textId="77777777" w:rsidR="0009308A" w:rsidRDefault="0009308A" w:rsidP="00712C32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52FBDCF" w14:textId="77777777" w:rsidR="00712C32" w:rsidRDefault="00712C32" w:rsidP="003E5251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629F3E6" w14:textId="5FFF4D38" w:rsidR="00813AFF" w:rsidRPr="009C21AD" w:rsidRDefault="00813AFF" w:rsidP="00813AFF">
            <w:pPr>
              <w:pStyle w:val="Heading2"/>
              <w:spacing w:before="0"/>
              <w:rPr>
                <w:color w:val="C00000"/>
                <w:sz w:val="28"/>
                <w:szCs w:val="28"/>
              </w:rPr>
            </w:pPr>
            <w:r w:rsidRPr="009C21AD">
              <w:rPr>
                <w:color w:val="C00000"/>
                <w:sz w:val="28"/>
                <w:szCs w:val="28"/>
              </w:rPr>
              <w:t>dessert</w:t>
            </w:r>
            <w:r w:rsidR="00A8156E">
              <w:rPr>
                <w:color w:val="C00000"/>
                <w:sz w:val="28"/>
                <w:szCs w:val="28"/>
              </w:rPr>
              <w:t>S</w:t>
            </w:r>
          </w:p>
          <w:p w14:paraId="21B6FC60" w14:textId="616B606D" w:rsidR="00813AFF" w:rsidRPr="00724299" w:rsidRDefault="00813AFF" w:rsidP="00813AFF">
            <w:pPr>
              <w:pStyle w:val="MenuItem"/>
              <w:spacing w:before="0" w:after="0"/>
              <w:rPr>
                <w:sz w:val="24"/>
                <w:szCs w:val="24"/>
              </w:rPr>
            </w:pPr>
            <w:r w:rsidRPr="00EB1D34">
              <w:rPr>
                <w:b/>
                <w:bCs/>
                <w:sz w:val="24"/>
                <w:szCs w:val="24"/>
              </w:rPr>
              <w:t>ricotta orange</w:t>
            </w:r>
            <w:r w:rsidR="00105D58">
              <w:rPr>
                <w:b/>
                <w:bCs/>
                <w:sz w:val="24"/>
                <w:szCs w:val="24"/>
              </w:rPr>
              <w:t xml:space="preserve"> |</w:t>
            </w:r>
            <w:r w:rsidR="001C59E8">
              <w:rPr>
                <w:b/>
                <w:bCs/>
                <w:sz w:val="24"/>
                <w:szCs w:val="24"/>
              </w:rPr>
              <w:t xml:space="preserve"> lemon </w:t>
            </w:r>
            <w:r w:rsidRPr="00EB1D34">
              <w:rPr>
                <w:b/>
                <w:bCs/>
                <w:sz w:val="24"/>
                <w:szCs w:val="24"/>
              </w:rPr>
              <w:t>pound cake</w:t>
            </w:r>
            <w:r w:rsidRPr="002851D3">
              <w:rPr>
                <w:sz w:val="28"/>
                <w:szCs w:val="28"/>
              </w:rPr>
              <w:t> </w:t>
            </w:r>
            <w:r w:rsidR="00673FC9">
              <w:rPr>
                <w:sz w:val="28"/>
                <w:szCs w:val="28"/>
              </w:rPr>
              <w:t xml:space="preserve"> </w:t>
            </w:r>
            <w:r w:rsidR="00105D58">
              <w:rPr>
                <w:sz w:val="28"/>
                <w:szCs w:val="28"/>
              </w:rPr>
              <w:t xml:space="preserve"> </w:t>
            </w:r>
            <w:r w:rsidR="00105D58">
              <w:rPr>
                <w:rStyle w:val="MenuPrice"/>
                <w:sz w:val="24"/>
                <w:szCs w:val="24"/>
              </w:rPr>
              <w:t>5</w:t>
            </w:r>
            <w:r w:rsidRPr="00724299">
              <w:rPr>
                <w:rStyle w:val="MenuPrice"/>
                <w:sz w:val="24"/>
                <w:szCs w:val="24"/>
              </w:rPr>
              <w:t>.</w:t>
            </w:r>
            <w:r w:rsidR="006C11EC">
              <w:rPr>
                <w:rStyle w:val="MenuPrice"/>
                <w:sz w:val="24"/>
                <w:szCs w:val="24"/>
              </w:rPr>
              <w:t>7</w:t>
            </w:r>
            <w:r w:rsidRPr="00724299">
              <w:rPr>
                <w:rStyle w:val="MenuPrice"/>
                <w:sz w:val="24"/>
                <w:szCs w:val="24"/>
              </w:rPr>
              <w:t>5</w:t>
            </w:r>
          </w:p>
          <w:p w14:paraId="03FCC618" w14:textId="7A92ABC4" w:rsidR="00813AFF" w:rsidRDefault="00813AFF" w:rsidP="00813AFF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>A</w:t>
            </w:r>
            <w:r w:rsidR="00C87D64">
              <w:rPr>
                <w:sz w:val="20"/>
                <w:szCs w:val="20"/>
              </w:rPr>
              <w:t xml:space="preserve"> warm,</w:t>
            </w:r>
            <w:r w:rsidRPr="002851D3">
              <w:rPr>
                <w:sz w:val="20"/>
                <w:szCs w:val="20"/>
              </w:rPr>
              <w:t xml:space="preserve"> moist cake flavored with orange</w:t>
            </w:r>
            <w:r w:rsidR="001C59E8">
              <w:rPr>
                <w:sz w:val="20"/>
                <w:szCs w:val="20"/>
              </w:rPr>
              <w:t xml:space="preserve"> or lemon</w:t>
            </w:r>
            <w:r w:rsidRPr="002851D3">
              <w:rPr>
                <w:sz w:val="20"/>
                <w:szCs w:val="20"/>
              </w:rPr>
              <w:t xml:space="preserve"> zest </w:t>
            </w:r>
            <w:r w:rsidR="00397648">
              <w:rPr>
                <w:sz w:val="20"/>
                <w:szCs w:val="20"/>
              </w:rPr>
              <w:t>and served with orange</w:t>
            </w:r>
            <w:r w:rsidR="001C59E8">
              <w:rPr>
                <w:sz w:val="20"/>
                <w:szCs w:val="20"/>
              </w:rPr>
              <w:t xml:space="preserve"> or lemon</w:t>
            </w:r>
            <w:r w:rsidR="00397648">
              <w:rPr>
                <w:sz w:val="20"/>
                <w:szCs w:val="20"/>
              </w:rPr>
              <w:t xml:space="preserve"> </w:t>
            </w:r>
            <w:proofErr w:type="gramStart"/>
            <w:r w:rsidR="00397648">
              <w:rPr>
                <w:sz w:val="20"/>
                <w:szCs w:val="20"/>
              </w:rPr>
              <w:t>sauce</w:t>
            </w:r>
            <w:proofErr w:type="gramEnd"/>
          </w:p>
          <w:p w14:paraId="66F93F88" w14:textId="77777777" w:rsidR="00DA0126" w:rsidRDefault="00DA0126" w:rsidP="00813AFF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00EAF24E" w14:textId="08316465" w:rsidR="00DA0126" w:rsidRPr="002851D3" w:rsidRDefault="00B86B38" w:rsidP="00DA0126">
            <w:pPr>
              <w:pStyle w:val="MenuItem"/>
              <w:spacing w:before="0" w:after="0"/>
              <w:rPr>
                <w:sz w:val="28"/>
                <w:szCs w:val="28"/>
              </w:rPr>
            </w:pPr>
            <w:r w:rsidRPr="00EB1D34">
              <w:rPr>
                <w:b/>
                <w:bCs/>
                <w:sz w:val="24"/>
                <w:szCs w:val="24"/>
              </w:rPr>
              <w:t>Very</w:t>
            </w:r>
            <w:r w:rsidR="00B520BA" w:rsidRPr="00EB1D34">
              <w:rPr>
                <w:b/>
                <w:bCs/>
                <w:sz w:val="24"/>
                <w:szCs w:val="24"/>
              </w:rPr>
              <w:t xml:space="preserve"> </w:t>
            </w:r>
            <w:r w:rsidR="00DA0126" w:rsidRPr="00EB1D34">
              <w:rPr>
                <w:b/>
                <w:bCs/>
                <w:sz w:val="24"/>
                <w:szCs w:val="24"/>
              </w:rPr>
              <w:t>Vanilla Cheesecake</w:t>
            </w:r>
            <w:r w:rsidR="00DA0126">
              <w:rPr>
                <w:sz w:val="28"/>
                <w:szCs w:val="28"/>
              </w:rPr>
              <w:t xml:space="preserve"> </w:t>
            </w:r>
            <w:r w:rsidR="007D596B">
              <w:rPr>
                <w:rStyle w:val="MenuPrice"/>
                <w:sz w:val="24"/>
                <w:szCs w:val="24"/>
              </w:rPr>
              <w:t>7.25</w:t>
            </w:r>
          </w:p>
          <w:p w14:paraId="505E3F80" w14:textId="08EAFD05" w:rsidR="00DA0126" w:rsidRDefault="00DA0126" w:rsidP="00DA0126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327B33">
              <w:rPr>
                <w:sz w:val="20"/>
                <w:szCs w:val="20"/>
              </w:rPr>
              <w:t>light, delicate cheesecake unlike any other</w:t>
            </w:r>
            <w:r w:rsidR="00B50516">
              <w:rPr>
                <w:sz w:val="20"/>
                <w:szCs w:val="20"/>
              </w:rPr>
              <w:t xml:space="preserve"> with a </w:t>
            </w:r>
            <w:proofErr w:type="spellStart"/>
            <w:r w:rsidR="00B50516">
              <w:rPr>
                <w:sz w:val="20"/>
                <w:szCs w:val="20"/>
              </w:rPr>
              <w:t>Biscoff</w:t>
            </w:r>
            <w:proofErr w:type="spellEnd"/>
            <w:r w:rsidR="00B50516">
              <w:rPr>
                <w:sz w:val="20"/>
                <w:szCs w:val="20"/>
              </w:rPr>
              <w:t xml:space="preserve"> cookie bottom</w:t>
            </w:r>
            <w:r w:rsidR="00397648">
              <w:rPr>
                <w:sz w:val="20"/>
                <w:szCs w:val="20"/>
              </w:rPr>
              <w:t xml:space="preserve"> served with </w:t>
            </w:r>
            <w:r w:rsidR="00B2172D">
              <w:rPr>
                <w:sz w:val="20"/>
                <w:szCs w:val="20"/>
              </w:rPr>
              <w:t>raspberry</w:t>
            </w:r>
            <w:r w:rsidR="00397648">
              <w:rPr>
                <w:sz w:val="20"/>
                <w:szCs w:val="20"/>
              </w:rPr>
              <w:t xml:space="preserve"> </w:t>
            </w:r>
            <w:proofErr w:type="gramStart"/>
            <w:r w:rsidR="00397648">
              <w:rPr>
                <w:sz w:val="20"/>
                <w:szCs w:val="20"/>
              </w:rPr>
              <w:t>couli</w:t>
            </w:r>
            <w:r w:rsidR="00A312EC">
              <w:rPr>
                <w:sz w:val="20"/>
                <w:szCs w:val="20"/>
              </w:rPr>
              <w:t>s</w:t>
            </w:r>
            <w:proofErr w:type="gramEnd"/>
          </w:p>
          <w:p w14:paraId="030DE7BE" w14:textId="77777777" w:rsidR="00524282" w:rsidRDefault="00524282" w:rsidP="00524282">
            <w:pPr>
              <w:pStyle w:val="MenuItem"/>
              <w:spacing w:before="0" w:after="0"/>
              <w:rPr>
                <w:sz w:val="24"/>
                <w:szCs w:val="24"/>
              </w:rPr>
            </w:pPr>
          </w:p>
          <w:p w14:paraId="13656CAB" w14:textId="28989E25" w:rsidR="00FD59FF" w:rsidRPr="00724299" w:rsidRDefault="00FC43B4" w:rsidP="00FD59FF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Brandy</w:t>
            </w:r>
            <w:r w:rsidR="00945619" w:rsidRPr="00D5546B">
              <w:rPr>
                <w:b/>
                <w:bCs/>
                <w:sz w:val="24"/>
                <w:szCs w:val="24"/>
              </w:rPr>
              <w:t xml:space="preserve"> </w:t>
            </w:r>
            <w:r w:rsidR="00FD59FF" w:rsidRPr="00D5546B">
              <w:rPr>
                <w:b/>
                <w:bCs/>
                <w:sz w:val="24"/>
                <w:szCs w:val="24"/>
              </w:rPr>
              <w:t>Sweet Potato Pie</w:t>
            </w:r>
            <w:r w:rsidR="00FD59FF" w:rsidRPr="00724299">
              <w:rPr>
                <w:sz w:val="24"/>
                <w:szCs w:val="24"/>
              </w:rPr>
              <w:t xml:space="preserve"> </w:t>
            </w:r>
            <w:r w:rsidR="00673FC9">
              <w:rPr>
                <w:sz w:val="24"/>
                <w:szCs w:val="24"/>
              </w:rPr>
              <w:t xml:space="preserve"> </w:t>
            </w:r>
            <w:r w:rsidR="00F72F7A">
              <w:rPr>
                <w:sz w:val="24"/>
                <w:szCs w:val="24"/>
              </w:rPr>
              <w:t xml:space="preserve"> </w:t>
            </w:r>
            <w:r w:rsidR="00673FC9">
              <w:rPr>
                <w:rStyle w:val="MenuPrice"/>
                <w:sz w:val="24"/>
                <w:szCs w:val="24"/>
              </w:rPr>
              <w:t>6.</w:t>
            </w:r>
            <w:r w:rsidR="00FD59FF" w:rsidRPr="00724299">
              <w:rPr>
                <w:rStyle w:val="MenuPrice"/>
                <w:sz w:val="24"/>
                <w:szCs w:val="24"/>
              </w:rPr>
              <w:t>75</w:t>
            </w:r>
          </w:p>
          <w:p w14:paraId="35068EEC" w14:textId="5657B64E" w:rsidR="00FD59FF" w:rsidRDefault="00FD59FF" w:rsidP="00FD59FF">
            <w:pPr>
              <w:pStyle w:val="MenuDetail"/>
              <w:spacing w:after="0"/>
              <w:rPr>
                <w:sz w:val="20"/>
                <w:szCs w:val="20"/>
              </w:rPr>
            </w:pPr>
            <w:r w:rsidRPr="002851D3">
              <w:rPr>
                <w:sz w:val="20"/>
                <w:szCs w:val="20"/>
              </w:rPr>
              <w:t xml:space="preserve">A loved tradition of </w:t>
            </w:r>
            <w:r w:rsidR="00E12609">
              <w:rPr>
                <w:sz w:val="20"/>
                <w:szCs w:val="20"/>
              </w:rPr>
              <w:t>sweet potato</w:t>
            </w:r>
            <w:r w:rsidRPr="002851D3">
              <w:rPr>
                <w:sz w:val="20"/>
                <w:szCs w:val="20"/>
              </w:rPr>
              <w:t xml:space="preserve"> filling</w:t>
            </w:r>
            <w:r w:rsidR="00E12609">
              <w:rPr>
                <w:sz w:val="20"/>
                <w:szCs w:val="20"/>
              </w:rPr>
              <w:t xml:space="preserve"> and</w:t>
            </w:r>
            <w:r w:rsidRPr="002851D3">
              <w:rPr>
                <w:sz w:val="20"/>
                <w:szCs w:val="20"/>
              </w:rPr>
              <w:t xml:space="preserve"> flaky crust</w:t>
            </w:r>
            <w:r w:rsidR="00397648">
              <w:rPr>
                <w:sz w:val="20"/>
                <w:szCs w:val="20"/>
              </w:rPr>
              <w:t xml:space="preserve"> with a touch of </w:t>
            </w:r>
            <w:r w:rsidR="00FC43B4">
              <w:rPr>
                <w:sz w:val="20"/>
                <w:szCs w:val="20"/>
              </w:rPr>
              <w:t>E&amp;J</w:t>
            </w:r>
            <w:r w:rsidR="00712C32">
              <w:rPr>
                <w:sz w:val="20"/>
                <w:szCs w:val="20"/>
              </w:rPr>
              <w:t xml:space="preserve"> served with Chantilly </w:t>
            </w:r>
            <w:proofErr w:type="gramStart"/>
            <w:r w:rsidR="00712C32">
              <w:rPr>
                <w:sz w:val="20"/>
                <w:szCs w:val="20"/>
              </w:rPr>
              <w:t>cream</w:t>
            </w:r>
            <w:proofErr w:type="gramEnd"/>
          </w:p>
          <w:p w14:paraId="5EE12636" w14:textId="77777777" w:rsidR="005205BF" w:rsidRDefault="005205BF" w:rsidP="00813AFF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7E83DD3D" w14:textId="467C909F" w:rsidR="005205BF" w:rsidRPr="00724299" w:rsidRDefault="005205BF" w:rsidP="005205BF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Double Vanilla Ice Cream </w:t>
            </w:r>
            <w:r w:rsidR="00673FC9">
              <w:rPr>
                <w:b/>
                <w:bCs/>
                <w:sz w:val="24"/>
                <w:szCs w:val="24"/>
              </w:rPr>
              <w:t xml:space="preserve"> </w:t>
            </w:r>
            <w:r w:rsidRPr="00724299">
              <w:rPr>
                <w:sz w:val="24"/>
                <w:szCs w:val="24"/>
              </w:rPr>
              <w:t xml:space="preserve"> </w:t>
            </w:r>
            <w:r>
              <w:rPr>
                <w:rStyle w:val="MenuPrice"/>
                <w:sz w:val="24"/>
                <w:szCs w:val="24"/>
              </w:rPr>
              <w:t>5.</w:t>
            </w:r>
            <w:r w:rsidRPr="00724299">
              <w:rPr>
                <w:rStyle w:val="MenuPrice"/>
                <w:sz w:val="24"/>
                <w:szCs w:val="24"/>
              </w:rPr>
              <w:t>75</w:t>
            </w:r>
          </w:p>
          <w:p w14:paraId="23CB59CF" w14:textId="617F2DC3" w:rsidR="005205BF" w:rsidRDefault="005205BF" w:rsidP="005205BF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large scoops of vanilla ice cream</w:t>
            </w:r>
          </w:p>
          <w:p w14:paraId="2300D1FE" w14:textId="53AFB22F" w:rsidR="00E23669" w:rsidRDefault="00E23669" w:rsidP="008819FD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43A64E6D" w14:textId="12905794" w:rsidR="00F26638" w:rsidRPr="00724299" w:rsidRDefault="00F26638" w:rsidP="00F26638">
            <w:pPr>
              <w:pStyle w:val="MenuItem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LAVENDER &amp; eARL GREY TEA COOKIES </w:t>
            </w:r>
            <w:r w:rsidRPr="00724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73FC9">
              <w:rPr>
                <w:rStyle w:val="MenuPrice"/>
                <w:sz w:val="24"/>
                <w:szCs w:val="24"/>
              </w:rPr>
              <w:t>.75</w:t>
            </w:r>
          </w:p>
          <w:p w14:paraId="454B8B95" w14:textId="3959C8F6" w:rsidR="005A7B5C" w:rsidRDefault="00673FC9" w:rsidP="008819FD">
            <w:pPr>
              <w:pStyle w:val="MenuDetail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</w:t>
            </w:r>
            <w:r w:rsidR="0009308A">
              <w:rPr>
                <w:sz w:val="20"/>
                <w:szCs w:val="20"/>
              </w:rPr>
              <w:t>large, delicious</w:t>
            </w:r>
            <w:r>
              <w:rPr>
                <w:sz w:val="20"/>
                <w:szCs w:val="20"/>
              </w:rPr>
              <w:t xml:space="preserve"> cookie</w:t>
            </w:r>
          </w:p>
          <w:p w14:paraId="1567F74F" w14:textId="2CBEA945" w:rsidR="005A7B5C" w:rsidRDefault="005A7B5C" w:rsidP="008819FD">
            <w:pPr>
              <w:pStyle w:val="MenuDetail"/>
              <w:spacing w:after="0"/>
              <w:rPr>
                <w:sz w:val="20"/>
                <w:szCs w:val="20"/>
              </w:rPr>
            </w:pPr>
          </w:p>
          <w:p w14:paraId="2E4A5531" w14:textId="7E4D47BD" w:rsidR="00410DAC" w:rsidRPr="002851D3" w:rsidRDefault="00410DAC" w:rsidP="00410DAC">
            <w:pPr>
              <w:pStyle w:val="MenuDetail"/>
              <w:spacing w:after="0"/>
              <w:rPr>
                <w:sz w:val="20"/>
                <w:szCs w:val="20"/>
              </w:rPr>
            </w:pPr>
          </w:p>
        </w:tc>
      </w:tr>
    </w:tbl>
    <w:p w14:paraId="60E85500" w14:textId="31CDA897" w:rsidR="008819FD" w:rsidRDefault="00746AEA" w:rsidP="008819FD">
      <w:pPr>
        <w:pStyle w:val="MenuItem"/>
        <w:spacing w:before="0" w:after="0"/>
        <w:rPr>
          <w:sz w:val="20"/>
          <w:szCs w:val="20"/>
        </w:rPr>
      </w:pPr>
      <w:r w:rsidRPr="00E666FD">
        <w:rPr>
          <w:rFonts w:ascii="Times New Roman" w:hAnsi="Times New Roman"/>
          <w:b/>
          <w:noProof/>
          <w:color w:val="auto"/>
          <w:sz w:val="32"/>
          <w:szCs w:val="32"/>
          <w:lang w:eastAsia="en-US"/>
        </w:rPr>
        <w:drawing>
          <wp:anchor distT="0" distB="0" distL="114300" distR="114300" simplePos="0" relativeHeight="251677696" behindDoc="0" locked="0" layoutInCell="1" allowOverlap="1" wp14:anchorId="4B9E0570" wp14:editId="3485AC12">
            <wp:simplePos x="0" y="0"/>
            <wp:positionH relativeFrom="column">
              <wp:posOffset>8028940</wp:posOffset>
            </wp:positionH>
            <wp:positionV relativeFrom="paragraph">
              <wp:posOffset>-8457448</wp:posOffset>
            </wp:positionV>
            <wp:extent cx="1303049" cy="932671"/>
            <wp:effectExtent l="152400" t="266700" r="68580" b="267970"/>
            <wp:wrapNone/>
            <wp:docPr id="14" name="Picture 14" descr="spinach-brie-tomato-quich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inach-brie-tomato-quiche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9228">
                      <a:off x="0" y="0"/>
                      <a:ext cx="1303049" cy="9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8C">
        <w:rPr>
          <w:sz w:val="20"/>
          <w:szCs w:val="20"/>
        </w:rPr>
        <w:t xml:space="preserve"> </w:t>
      </w:r>
    </w:p>
    <w:sectPr w:rsidR="008819FD" w:rsidSect="001A76C4">
      <w:headerReference w:type="default" r:id="rId18"/>
      <w:pgSz w:w="12240" w:h="20160" w:code="5"/>
      <w:pgMar w:top="144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C1DE" w14:textId="77777777" w:rsidR="009426E5" w:rsidRDefault="009426E5" w:rsidP="001828C1">
      <w:pPr>
        <w:spacing w:after="0"/>
      </w:pPr>
      <w:r>
        <w:separator/>
      </w:r>
    </w:p>
  </w:endnote>
  <w:endnote w:type="continuationSeparator" w:id="0">
    <w:p w14:paraId="331D9EB0" w14:textId="77777777" w:rsidR="009426E5" w:rsidRDefault="009426E5" w:rsidP="00182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ebrechtre Expanded">
    <w:altName w:val="Calibri"/>
    <w:charset w:val="00"/>
    <w:family w:val="auto"/>
    <w:pitch w:val="variable"/>
    <w:sig w:usb0="80000027" w:usb1="00000000" w:usb2="00000000" w:usb3="00000000" w:csb0="00000093" w:csb1="00000000"/>
  </w:font>
  <w:font w:name="Incarna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82E6" w14:textId="77777777" w:rsidR="009426E5" w:rsidRDefault="009426E5" w:rsidP="001828C1">
      <w:pPr>
        <w:spacing w:after="0"/>
      </w:pPr>
      <w:r>
        <w:separator/>
      </w:r>
    </w:p>
  </w:footnote>
  <w:footnote w:type="continuationSeparator" w:id="0">
    <w:p w14:paraId="037945CA" w14:textId="77777777" w:rsidR="009426E5" w:rsidRDefault="009426E5" w:rsidP="001828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8ED2" w14:textId="6B9E0855" w:rsidR="001828C1" w:rsidRDefault="001828C1">
    <w:pPr>
      <w:pStyle w:val="Header"/>
    </w:pPr>
    <w:r w:rsidRPr="00421451">
      <w:rPr>
        <w:noProof/>
        <w:color w:val="C00000"/>
        <w:sz w:val="28"/>
        <w:szCs w:val="28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B29A98" wp14:editId="5A49D3BE">
              <wp:simplePos x="0" y="0"/>
              <wp:positionH relativeFrom="margin">
                <wp:posOffset>1341824</wp:posOffset>
              </wp:positionH>
              <wp:positionV relativeFrom="topMargin">
                <wp:posOffset>345092</wp:posOffset>
              </wp:positionV>
              <wp:extent cx="4257675" cy="544195"/>
              <wp:effectExtent l="0" t="0" r="9525" b="8255"/>
              <wp:wrapNone/>
              <wp:docPr id="11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257675" cy="544195"/>
                        <a:chOff x="825500" y="0"/>
                        <a:chExt cx="3286126" cy="369888"/>
                      </a:xfrm>
                      <a:solidFill>
                        <a:srgbClr val="C00000"/>
                      </a:solidFill>
                    </wpg:grpSpPr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23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24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25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26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27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21BBFB" id="Group 43" o:spid="_x0000_s1026" alt="Filigree accent drawing with fork and knife in center" style="position:absolute;margin-left:105.65pt;margin-top:27.15pt;width:335.25pt;height:42.85pt;z-index:251659264;mso-position-horizontal-relative:margin;mso-position-vertical-relative:top-margin-area;mso-width-relative:margin;mso-height-relative:margin" coordorigin="8255" coordsize="32861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">
              <o:lock v:ext="edit" aspectratio="t"/>
              <v:shape id="Freeform 5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" path="m25,l38,2,54,7r17,6l93,24r23,16l145,62r31,26l212,123r19,21l245,166r10,20l259,203r4,11l264,219,449,392r,2l449,394r2,1l451,398r-2,4l448,405r-3,5l440,414r-6,5l429,422r-3,3l423,425r-3,l418,425r,l418,425,,7r,l3,5,8,3,16,2,25,xe" filled="f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eform 6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ed="f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eform 18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ed="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19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ed="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20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ed="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23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ed="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24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" path="m103,l80,5,59,11,42,22,30,35,20,51,19,68r4,20l34,112r21,27l91,175r41,33l179,236r47,27l275,287r48,19l367,321r41,13l371,325,328,314,283,299,235,284,190,265,144,243,103,219,67,192,36,162,17,134,4,109,,87,1,66,8,49,20,33,36,21,56,11,78,4,103,xe" filled="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25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ed="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26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ed="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27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ed="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3D"/>
    <w:rsid w:val="000059B5"/>
    <w:rsid w:val="00013609"/>
    <w:rsid w:val="00022F97"/>
    <w:rsid w:val="00027E9B"/>
    <w:rsid w:val="00032486"/>
    <w:rsid w:val="00037614"/>
    <w:rsid w:val="000418B8"/>
    <w:rsid w:val="000423EE"/>
    <w:rsid w:val="00042B99"/>
    <w:rsid w:val="000535E1"/>
    <w:rsid w:val="00064087"/>
    <w:rsid w:val="00065651"/>
    <w:rsid w:val="00066D3D"/>
    <w:rsid w:val="00086358"/>
    <w:rsid w:val="000876C6"/>
    <w:rsid w:val="00092A08"/>
    <w:rsid w:val="0009308A"/>
    <w:rsid w:val="000A0D87"/>
    <w:rsid w:val="000B2BDE"/>
    <w:rsid w:val="000C09F7"/>
    <w:rsid w:val="000C3B0A"/>
    <w:rsid w:val="000D25F8"/>
    <w:rsid w:val="000D3242"/>
    <w:rsid w:val="000D36BF"/>
    <w:rsid w:val="000D4B39"/>
    <w:rsid w:val="000F045F"/>
    <w:rsid w:val="000F4E1E"/>
    <w:rsid w:val="00100528"/>
    <w:rsid w:val="00101A30"/>
    <w:rsid w:val="001043CC"/>
    <w:rsid w:val="00104F6F"/>
    <w:rsid w:val="00105D58"/>
    <w:rsid w:val="00107CE1"/>
    <w:rsid w:val="0011102B"/>
    <w:rsid w:val="00127976"/>
    <w:rsid w:val="0013285E"/>
    <w:rsid w:val="001336D4"/>
    <w:rsid w:val="001342D1"/>
    <w:rsid w:val="001439FE"/>
    <w:rsid w:val="001509EC"/>
    <w:rsid w:val="00152F51"/>
    <w:rsid w:val="00161B99"/>
    <w:rsid w:val="001705BA"/>
    <w:rsid w:val="00175EA4"/>
    <w:rsid w:val="0018029E"/>
    <w:rsid w:val="001812FA"/>
    <w:rsid w:val="001828C1"/>
    <w:rsid w:val="001942FF"/>
    <w:rsid w:val="00195D7E"/>
    <w:rsid w:val="00195E10"/>
    <w:rsid w:val="001A3787"/>
    <w:rsid w:val="001A5593"/>
    <w:rsid w:val="001A76C4"/>
    <w:rsid w:val="001B0057"/>
    <w:rsid w:val="001B05CA"/>
    <w:rsid w:val="001B3009"/>
    <w:rsid w:val="001B4E81"/>
    <w:rsid w:val="001C57D4"/>
    <w:rsid w:val="001C59E8"/>
    <w:rsid w:val="001D0A30"/>
    <w:rsid w:val="001E55A8"/>
    <w:rsid w:val="001E72C4"/>
    <w:rsid w:val="001F3A08"/>
    <w:rsid w:val="001F5AFC"/>
    <w:rsid w:val="001F65FC"/>
    <w:rsid w:val="00205321"/>
    <w:rsid w:val="0020567E"/>
    <w:rsid w:val="00206E62"/>
    <w:rsid w:val="0021008C"/>
    <w:rsid w:val="00213288"/>
    <w:rsid w:val="0023205F"/>
    <w:rsid w:val="0023217D"/>
    <w:rsid w:val="00245871"/>
    <w:rsid w:val="00253AEC"/>
    <w:rsid w:val="00255696"/>
    <w:rsid w:val="00255E7D"/>
    <w:rsid w:val="00257173"/>
    <w:rsid w:val="00262468"/>
    <w:rsid w:val="00263B0E"/>
    <w:rsid w:val="00266E8F"/>
    <w:rsid w:val="00267C47"/>
    <w:rsid w:val="002715A1"/>
    <w:rsid w:val="00280A57"/>
    <w:rsid w:val="002832D5"/>
    <w:rsid w:val="002851D3"/>
    <w:rsid w:val="00291233"/>
    <w:rsid w:val="00291355"/>
    <w:rsid w:val="002923E3"/>
    <w:rsid w:val="00294C22"/>
    <w:rsid w:val="002970FF"/>
    <w:rsid w:val="002A0127"/>
    <w:rsid w:val="002A18C4"/>
    <w:rsid w:val="002A1BCE"/>
    <w:rsid w:val="002A7F73"/>
    <w:rsid w:val="002B44CB"/>
    <w:rsid w:val="002B4DA4"/>
    <w:rsid w:val="002C12D7"/>
    <w:rsid w:val="002D4BE7"/>
    <w:rsid w:val="002D4D1F"/>
    <w:rsid w:val="002D4DBB"/>
    <w:rsid w:val="002E41B4"/>
    <w:rsid w:val="002E55EE"/>
    <w:rsid w:val="002E7B2E"/>
    <w:rsid w:val="002F39F8"/>
    <w:rsid w:val="00301E97"/>
    <w:rsid w:val="0030386B"/>
    <w:rsid w:val="00315820"/>
    <w:rsid w:val="0032030D"/>
    <w:rsid w:val="0032217D"/>
    <w:rsid w:val="00327B33"/>
    <w:rsid w:val="00330204"/>
    <w:rsid w:val="00330A0F"/>
    <w:rsid w:val="00352303"/>
    <w:rsid w:val="003629EE"/>
    <w:rsid w:val="003638CB"/>
    <w:rsid w:val="003736D2"/>
    <w:rsid w:val="003763B1"/>
    <w:rsid w:val="00377196"/>
    <w:rsid w:val="0038040F"/>
    <w:rsid w:val="003919B6"/>
    <w:rsid w:val="00397648"/>
    <w:rsid w:val="003A0C1F"/>
    <w:rsid w:val="003A43D7"/>
    <w:rsid w:val="003A76BD"/>
    <w:rsid w:val="003B0D92"/>
    <w:rsid w:val="003B4BDC"/>
    <w:rsid w:val="003B543C"/>
    <w:rsid w:val="003B7767"/>
    <w:rsid w:val="003C6510"/>
    <w:rsid w:val="003E5251"/>
    <w:rsid w:val="003E5659"/>
    <w:rsid w:val="003E79BD"/>
    <w:rsid w:val="003F1A55"/>
    <w:rsid w:val="00403507"/>
    <w:rsid w:val="00410DAC"/>
    <w:rsid w:val="00411048"/>
    <w:rsid w:val="0041566C"/>
    <w:rsid w:val="00417CE3"/>
    <w:rsid w:val="00421451"/>
    <w:rsid w:val="00423906"/>
    <w:rsid w:val="00432A58"/>
    <w:rsid w:val="00434B68"/>
    <w:rsid w:val="00435AA1"/>
    <w:rsid w:val="004428DF"/>
    <w:rsid w:val="0044705C"/>
    <w:rsid w:val="004500A4"/>
    <w:rsid w:val="00453927"/>
    <w:rsid w:val="00456F69"/>
    <w:rsid w:val="00486303"/>
    <w:rsid w:val="00487A29"/>
    <w:rsid w:val="00490896"/>
    <w:rsid w:val="00493276"/>
    <w:rsid w:val="004A2FE4"/>
    <w:rsid w:val="004B2502"/>
    <w:rsid w:val="004B3CD2"/>
    <w:rsid w:val="004C50D8"/>
    <w:rsid w:val="004C7F7D"/>
    <w:rsid w:val="004D2FC2"/>
    <w:rsid w:val="004D3F5E"/>
    <w:rsid w:val="004D565A"/>
    <w:rsid w:val="004F4C7B"/>
    <w:rsid w:val="004F696A"/>
    <w:rsid w:val="004F7C60"/>
    <w:rsid w:val="00502D0F"/>
    <w:rsid w:val="00503DEA"/>
    <w:rsid w:val="00507297"/>
    <w:rsid w:val="00510205"/>
    <w:rsid w:val="0051461E"/>
    <w:rsid w:val="005149AF"/>
    <w:rsid w:val="005205BF"/>
    <w:rsid w:val="005237D2"/>
    <w:rsid w:val="00524282"/>
    <w:rsid w:val="0052487B"/>
    <w:rsid w:val="00537DC5"/>
    <w:rsid w:val="00540B09"/>
    <w:rsid w:val="00541D16"/>
    <w:rsid w:val="00544168"/>
    <w:rsid w:val="005501E2"/>
    <w:rsid w:val="00552292"/>
    <w:rsid w:val="005525DF"/>
    <w:rsid w:val="0055373C"/>
    <w:rsid w:val="00554D84"/>
    <w:rsid w:val="005568F8"/>
    <w:rsid w:val="00561D40"/>
    <w:rsid w:val="00564D4B"/>
    <w:rsid w:val="00564EF5"/>
    <w:rsid w:val="00581FDF"/>
    <w:rsid w:val="00592CC1"/>
    <w:rsid w:val="00595378"/>
    <w:rsid w:val="0059542C"/>
    <w:rsid w:val="00597001"/>
    <w:rsid w:val="005A7B5C"/>
    <w:rsid w:val="005A7ED4"/>
    <w:rsid w:val="005B0624"/>
    <w:rsid w:val="005B3626"/>
    <w:rsid w:val="005B3A65"/>
    <w:rsid w:val="005B4743"/>
    <w:rsid w:val="005B4C10"/>
    <w:rsid w:val="005C0268"/>
    <w:rsid w:val="005C0B71"/>
    <w:rsid w:val="005C1BEA"/>
    <w:rsid w:val="005C2419"/>
    <w:rsid w:val="005C3BAD"/>
    <w:rsid w:val="005E2009"/>
    <w:rsid w:val="005E2CB1"/>
    <w:rsid w:val="005F4B19"/>
    <w:rsid w:val="005F5112"/>
    <w:rsid w:val="005F7B63"/>
    <w:rsid w:val="006010D9"/>
    <w:rsid w:val="00605F02"/>
    <w:rsid w:val="00611973"/>
    <w:rsid w:val="006130A7"/>
    <w:rsid w:val="00614DEC"/>
    <w:rsid w:val="006152F6"/>
    <w:rsid w:val="006160FE"/>
    <w:rsid w:val="00620DC2"/>
    <w:rsid w:val="00620DE5"/>
    <w:rsid w:val="006257BB"/>
    <w:rsid w:val="00626078"/>
    <w:rsid w:val="00626BC3"/>
    <w:rsid w:val="006379F8"/>
    <w:rsid w:val="00637F81"/>
    <w:rsid w:val="00641130"/>
    <w:rsid w:val="006413B2"/>
    <w:rsid w:val="006555B2"/>
    <w:rsid w:val="0065711D"/>
    <w:rsid w:val="00662F39"/>
    <w:rsid w:val="0066345A"/>
    <w:rsid w:val="006644CC"/>
    <w:rsid w:val="00673FC9"/>
    <w:rsid w:val="00675012"/>
    <w:rsid w:val="006916C3"/>
    <w:rsid w:val="006A1C91"/>
    <w:rsid w:val="006A4A07"/>
    <w:rsid w:val="006A59C6"/>
    <w:rsid w:val="006A6293"/>
    <w:rsid w:val="006B122A"/>
    <w:rsid w:val="006B1EA7"/>
    <w:rsid w:val="006B59D1"/>
    <w:rsid w:val="006B6628"/>
    <w:rsid w:val="006C11EC"/>
    <w:rsid w:val="006D2785"/>
    <w:rsid w:val="006D5B56"/>
    <w:rsid w:val="006D6435"/>
    <w:rsid w:val="006E128A"/>
    <w:rsid w:val="006E3029"/>
    <w:rsid w:val="006E71B5"/>
    <w:rsid w:val="006F4785"/>
    <w:rsid w:val="006F6BD6"/>
    <w:rsid w:val="007039D1"/>
    <w:rsid w:val="007102E5"/>
    <w:rsid w:val="00712157"/>
    <w:rsid w:val="00712C32"/>
    <w:rsid w:val="0072236C"/>
    <w:rsid w:val="00724299"/>
    <w:rsid w:val="007274E6"/>
    <w:rsid w:val="00737570"/>
    <w:rsid w:val="0074080D"/>
    <w:rsid w:val="00740A61"/>
    <w:rsid w:val="00745BE2"/>
    <w:rsid w:val="00746AEA"/>
    <w:rsid w:val="007567A5"/>
    <w:rsid w:val="00761DDE"/>
    <w:rsid w:val="00761FA0"/>
    <w:rsid w:val="007623CE"/>
    <w:rsid w:val="00771013"/>
    <w:rsid w:val="00780B43"/>
    <w:rsid w:val="007911EA"/>
    <w:rsid w:val="007912FC"/>
    <w:rsid w:val="00792BF0"/>
    <w:rsid w:val="007936DF"/>
    <w:rsid w:val="00797442"/>
    <w:rsid w:val="00797A24"/>
    <w:rsid w:val="007A2087"/>
    <w:rsid w:val="007A5B0B"/>
    <w:rsid w:val="007A6FA5"/>
    <w:rsid w:val="007B1455"/>
    <w:rsid w:val="007B3353"/>
    <w:rsid w:val="007B686F"/>
    <w:rsid w:val="007B74EB"/>
    <w:rsid w:val="007C209E"/>
    <w:rsid w:val="007D4635"/>
    <w:rsid w:val="007D596B"/>
    <w:rsid w:val="007E3F7A"/>
    <w:rsid w:val="007F522F"/>
    <w:rsid w:val="007F65DA"/>
    <w:rsid w:val="00803D51"/>
    <w:rsid w:val="00804AF6"/>
    <w:rsid w:val="00807B40"/>
    <w:rsid w:val="00812F51"/>
    <w:rsid w:val="00813AFF"/>
    <w:rsid w:val="0083357D"/>
    <w:rsid w:val="00833BBD"/>
    <w:rsid w:val="00834614"/>
    <w:rsid w:val="00836083"/>
    <w:rsid w:val="00840588"/>
    <w:rsid w:val="00845242"/>
    <w:rsid w:val="008462B5"/>
    <w:rsid w:val="00855205"/>
    <w:rsid w:val="0085682A"/>
    <w:rsid w:val="00863E07"/>
    <w:rsid w:val="00866342"/>
    <w:rsid w:val="0086678D"/>
    <w:rsid w:val="00867BF2"/>
    <w:rsid w:val="00871FF2"/>
    <w:rsid w:val="00873FB0"/>
    <w:rsid w:val="008745EC"/>
    <w:rsid w:val="00876DD4"/>
    <w:rsid w:val="008819FD"/>
    <w:rsid w:val="00883B4C"/>
    <w:rsid w:val="00886330"/>
    <w:rsid w:val="00892EE5"/>
    <w:rsid w:val="0089300C"/>
    <w:rsid w:val="0089349E"/>
    <w:rsid w:val="00893D40"/>
    <w:rsid w:val="008A0198"/>
    <w:rsid w:val="008A069E"/>
    <w:rsid w:val="008A1E5F"/>
    <w:rsid w:val="008A3854"/>
    <w:rsid w:val="008C08A1"/>
    <w:rsid w:val="008C73BD"/>
    <w:rsid w:val="008E308A"/>
    <w:rsid w:val="008F7033"/>
    <w:rsid w:val="00901B20"/>
    <w:rsid w:val="0090444D"/>
    <w:rsid w:val="00916C88"/>
    <w:rsid w:val="0091781E"/>
    <w:rsid w:val="00920848"/>
    <w:rsid w:val="009222DA"/>
    <w:rsid w:val="00922382"/>
    <w:rsid w:val="00923513"/>
    <w:rsid w:val="00924CDF"/>
    <w:rsid w:val="00930D0E"/>
    <w:rsid w:val="00934230"/>
    <w:rsid w:val="009426E5"/>
    <w:rsid w:val="00945619"/>
    <w:rsid w:val="0095077C"/>
    <w:rsid w:val="009569D1"/>
    <w:rsid w:val="009644AF"/>
    <w:rsid w:val="00965D50"/>
    <w:rsid w:val="0097003D"/>
    <w:rsid w:val="00971861"/>
    <w:rsid w:val="00981436"/>
    <w:rsid w:val="00995876"/>
    <w:rsid w:val="009A452E"/>
    <w:rsid w:val="009A527A"/>
    <w:rsid w:val="009B0F9A"/>
    <w:rsid w:val="009B3D97"/>
    <w:rsid w:val="009B42C2"/>
    <w:rsid w:val="009B5946"/>
    <w:rsid w:val="009B6D2E"/>
    <w:rsid w:val="009B7C6E"/>
    <w:rsid w:val="009C1302"/>
    <w:rsid w:val="009C21AD"/>
    <w:rsid w:val="009C3017"/>
    <w:rsid w:val="009C66B4"/>
    <w:rsid w:val="009D0A94"/>
    <w:rsid w:val="009D17DF"/>
    <w:rsid w:val="009F3CA4"/>
    <w:rsid w:val="009F60A2"/>
    <w:rsid w:val="009F69AE"/>
    <w:rsid w:val="00A030C6"/>
    <w:rsid w:val="00A0733E"/>
    <w:rsid w:val="00A151A4"/>
    <w:rsid w:val="00A16AE6"/>
    <w:rsid w:val="00A20A82"/>
    <w:rsid w:val="00A2142D"/>
    <w:rsid w:val="00A22CE3"/>
    <w:rsid w:val="00A309BF"/>
    <w:rsid w:val="00A312EC"/>
    <w:rsid w:val="00A33EED"/>
    <w:rsid w:val="00A36085"/>
    <w:rsid w:val="00A41000"/>
    <w:rsid w:val="00A43C23"/>
    <w:rsid w:val="00A51000"/>
    <w:rsid w:val="00A53D14"/>
    <w:rsid w:val="00A53E59"/>
    <w:rsid w:val="00A55FC7"/>
    <w:rsid w:val="00A568D4"/>
    <w:rsid w:val="00A5769B"/>
    <w:rsid w:val="00A61119"/>
    <w:rsid w:val="00A675C4"/>
    <w:rsid w:val="00A70D52"/>
    <w:rsid w:val="00A77500"/>
    <w:rsid w:val="00A8156E"/>
    <w:rsid w:val="00A84114"/>
    <w:rsid w:val="00A8655E"/>
    <w:rsid w:val="00A905CB"/>
    <w:rsid w:val="00A92B0C"/>
    <w:rsid w:val="00AA249E"/>
    <w:rsid w:val="00AA3C7D"/>
    <w:rsid w:val="00AC112C"/>
    <w:rsid w:val="00AC2C3D"/>
    <w:rsid w:val="00AE1CA4"/>
    <w:rsid w:val="00AE2A67"/>
    <w:rsid w:val="00AF08D3"/>
    <w:rsid w:val="00AF26AA"/>
    <w:rsid w:val="00AF2865"/>
    <w:rsid w:val="00AF3EA8"/>
    <w:rsid w:val="00AF4505"/>
    <w:rsid w:val="00B0012D"/>
    <w:rsid w:val="00B174B8"/>
    <w:rsid w:val="00B17512"/>
    <w:rsid w:val="00B2172D"/>
    <w:rsid w:val="00B21F3E"/>
    <w:rsid w:val="00B32190"/>
    <w:rsid w:val="00B4042B"/>
    <w:rsid w:val="00B40531"/>
    <w:rsid w:val="00B43967"/>
    <w:rsid w:val="00B44765"/>
    <w:rsid w:val="00B45D6E"/>
    <w:rsid w:val="00B50516"/>
    <w:rsid w:val="00B51126"/>
    <w:rsid w:val="00B520BA"/>
    <w:rsid w:val="00B57314"/>
    <w:rsid w:val="00B601B8"/>
    <w:rsid w:val="00B605B9"/>
    <w:rsid w:val="00B615C0"/>
    <w:rsid w:val="00B63583"/>
    <w:rsid w:val="00B730E1"/>
    <w:rsid w:val="00B73E61"/>
    <w:rsid w:val="00B80F23"/>
    <w:rsid w:val="00B81FB6"/>
    <w:rsid w:val="00B86B38"/>
    <w:rsid w:val="00B92D7B"/>
    <w:rsid w:val="00B946DE"/>
    <w:rsid w:val="00B9511A"/>
    <w:rsid w:val="00BB0396"/>
    <w:rsid w:val="00BB3140"/>
    <w:rsid w:val="00BC1728"/>
    <w:rsid w:val="00BC17E1"/>
    <w:rsid w:val="00BC305B"/>
    <w:rsid w:val="00BC6E20"/>
    <w:rsid w:val="00BD6FF3"/>
    <w:rsid w:val="00BE0428"/>
    <w:rsid w:val="00BE7D68"/>
    <w:rsid w:val="00BE7E0E"/>
    <w:rsid w:val="00BF02DE"/>
    <w:rsid w:val="00BF7100"/>
    <w:rsid w:val="00C0123B"/>
    <w:rsid w:val="00C044E0"/>
    <w:rsid w:val="00C16465"/>
    <w:rsid w:val="00C16B40"/>
    <w:rsid w:val="00C26628"/>
    <w:rsid w:val="00C30B6C"/>
    <w:rsid w:val="00C34ACB"/>
    <w:rsid w:val="00C34C53"/>
    <w:rsid w:val="00C350B7"/>
    <w:rsid w:val="00C3633A"/>
    <w:rsid w:val="00C431AC"/>
    <w:rsid w:val="00C44A33"/>
    <w:rsid w:val="00C470E1"/>
    <w:rsid w:val="00C578B6"/>
    <w:rsid w:val="00C57A5C"/>
    <w:rsid w:val="00C62F7D"/>
    <w:rsid w:val="00C63432"/>
    <w:rsid w:val="00C6648A"/>
    <w:rsid w:val="00C718B9"/>
    <w:rsid w:val="00C731A5"/>
    <w:rsid w:val="00C748B5"/>
    <w:rsid w:val="00C7794A"/>
    <w:rsid w:val="00C80E15"/>
    <w:rsid w:val="00C8263E"/>
    <w:rsid w:val="00C834F9"/>
    <w:rsid w:val="00C8594D"/>
    <w:rsid w:val="00C87C44"/>
    <w:rsid w:val="00C87D64"/>
    <w:rsid w:val="00C939F6"/>
    <w:rsid w:val="00C97158"/>
    <w:rsid w:val="00CA0579"/>
    <w:rsid w:val="00CA3907"/>
    <w:rsid w:val="00CA538E"/>
    <w:rsid w:val="00CA7F4E"/>
    <w:rsid w:val="00CB7A82"/>
    <w:rsid w:val="00CC01AC"/>
    <w:rsid w:val="00CE1FED"/>
    <w:rsid w:val="00CE49E6"/>
    <w:rsid w:val="00CE68A2"/>
    <w:rsid w:val="00CE7779"/>
    <w:rsid w:val="00CF13EB"/>
    <w:rsid w:val="00CF155C"/>
    <w:rsid w:val="00CF4204"/>
    <w:rsid w:val="00CF5CAA"/>
    <w:rsid w:val="00CF5DC6"/>
    <w:rsid w:val="00D078C3"/>
    <w:rsid w:val="00D07AA3"/>
    <w:rsid w:val="00D133B6"/>
    <w:rsid w:val="00D24D73"/>
    <w:rsid w:val="00D36AD7"/>
    <w:rsid w:val="00D4128D"/>
    <w:rsid w:val="00D4784E"/>
    <w:rsid w:val="00D5546B"/>
    <w:rsid w:val="00D623FF"/>
    <w:rsid w:val="00D636A6"/>
    <w:rsid w:val="00D64F2F"/>
    <w:rsid w:val="00D67EE8"/>
    <w:rsid w:val="00D77881"/>
    <w:rsid w:val="00D80788"/>
    <w:rsid w:val="00D82758"/>
    <w:rsid w:val="00D85B6F"/>
    <w:rsid w:val="00D872FD"/>
    <w:rsid w:val="00D91872"/>
    <w:rsid w:val="00D93F70"/>
    <w:rsid w:val="00D954BB"/>
    <w:rsid w:val="00DA0126"/>
    <w:rsid w:val="00DA2EF7"/>
    <w:rsid w:val="00DA7696"/>
    <w:rsid w:val="00DA798D"/>
    <w:rsid w:val="00DC6993"/>
    <w:rsid w:val="00DD2BD8"/>
    <w:rsid w:val="00DD5566"/>
    <w:rsid w:val="00DE02C3"/>
    <w:rsid w:val="00DE0DDB"/>
    <w:rsid w:val="00DE200A"/>
    <w:rsid w:val="00DE6AB4"/>
    <w:rsid w:val="00DF1009"/>
    <w:rsid w:val="00DF4019"/>
    <w:rsid w:val="00E05D1F"/>
    <w:rsid w:val="00E06181"/>
    <w:rsid w:val="00E066D7"/>
    <w:rsid w:val="00E12609"/>
    <w:rsid w:val="00E21E7E"/>
    <w:rsid w:val="00E23669"/>
    <w:rsid w:val="00E2757A"/>
    <w:rsid w:val="00E372E4"/>
    <w:rsid w:val="00E410F7"/>
    <w:rsid w:val="00E512A0"/>
    <w:rsid w:val="00E54A9E"/>
    <w:rsid w:val="00E64B94"/>
    <w:rsid w:val="00E6622A"/>
    <w:rsid w:val="00E666FD"/>
    <w:rsid w:val="00E66805"/>
    <w:rsid w:val="00E672C7"/>
    <w:rsid w:val="00E676A2"/>
    <w:rsid w:val="00E7243D"/>
    <w:rsid w:val="00E75EF7"/>
    <w:rsid w:val="00E770CD"/>
    <w:rsid w:val="00E80FA6"/>
    <w:rsid w:val="00E93D6D"/>
    <w:rsid w:val="00E93F33"/>
    <w:rsid w:val="00EA11B2"/>
    <w:rsid w:val="00EA3889"/>
    <w:rsid w:val="00EB1D34"/>
    <w:rsid w:val="00EB7AF6"/>
    <w:rsid w:val="00EC1322"/>
    <w:rsid w:val="00ED36B5"/>
    <w:rsid w:val="00ED5C5F"/>
    <w:rsid w:val="00ED72CE"/>
    <w:rsid w:val="00ED78CF"/>
    <w:rsid w:val="00EF1CA3"/>
    <w:rsid w:val="00EF4EEE"/>
    <w:rsid w:val="00F05D9C"/>
    <w:rsid w:val="00F07D3E"/>
    <w:rsid w:val="00F10B54"/>
    <w:rsid w:val="00F207BF"/>
    <w:rsid w:val="00F210E2"/>
    <w:rsid w:val="00F26638"/>
    <w:rsid w:val="00F355F5"/>
    <w:rsid w:val="00F40510"/>
    <w:rsid w:val="00F4488D"/>
    <w:rsid w:val="00F56918"/>
    <w:rsid w:val="00F57415"/>
    <w:rsid w:val="00F60AE3"/>
    <w:rsid w:val="00F62098"/>
    <w:rsid w:val="00F67E9D"/>
    <w:rsid w:val="00F72571"/>
    <w:rsid w:val="00F72F7A"/>
    <w:rsid w:val="00F74583"/>
    <w:rsid w:val="00F8035C"/>
    <w:rsid w:val="00F81BFE"/>
    <w:rsid w:val="00F9090A"/>
    <w:rsid w:val="00F91B1C"/>
    <w:rsid w:val="00F97999"/>
    <w:rsid w:val="00FA0640"/>
    <w:rsid w:val="00FA24AF"/>
    <w:rsid w:val="00FB665B"/>
    <w:rsid w:val="00FC1DC4"/>
    <w:rsid w:val="00FC1FD2"/>
    <w:rsid w:val="00FC43B4"/>
    <w:rsid w:val="00FC53AD"/>
    <w:rsid w:val="00FD59FF"/>
    <w:rsid w:val="00FD7B74"/>
    <w:rsid w:val="00FE0C54"/>
    <w:rsid w:val="00FE2A58"/>
    <w:rsid w:val="00FE441E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39ED"/>
  <w15:chartTrackingRefBased/>
  <w15:docId w15:val="{C6D80D4E-DC17-41A0-A882-715D8A9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pPr>
      <w:spacing w:before="1080"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231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  <w:ind w:left="-72"/>
      <w:contextualSpacing/>
    </w:pPr>
    <w:rPr>
      <w:caps/>
      <w:color w:val="5E8386" w:themeColor="accent3" w:themeShade="BF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1"/>
    <w:rPr>
      <w:caps/>
      <w:color w:val="5E8386" w:themeColor="accent3" w:themeShade="BF"/>
      <w:kern w:val="28"/>
      <w:sz w:val="122"/>
      <w:szCs w:val="12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3"/>
    <w:qFormat/>
    <w:pPr>
      <w:contextualSpacing/>
    </w:pPr>
    <w:rPr>
      <w:sz w:val="34"/>
      <w:szCs w:val="34"/>
    </w:rPr>
  </w:style>
  <w:style w:type="paragraph" w:customStyle="1" w:styleId="MenuItem">
    <w:name w:val="Menu Item"/>
    <w:basedOn w:val="Normal"/>
    <w:next w:val="MenuDetail"/>
    <w:uiPriority w:val="3"/>
    <w:qFormat/>
    <w:pPr>
      <w:spacing w:before="360" w:after="20"/>
    </w:pPr>
    <w:rPr>
      <w:caps/>
      <w:color w:val="5E8386" w:themeColor="accent3" w:themeShade="BF"/>
      <w:sz w:val="34"/>
      <w:szCs w:val="34"/>
    </w:rPr>
  </w:style>
  <w:style w:type="paragraph" w:customStyle="1" w:styleId="MenuDetail">
    <w:name w:val="Menu Detail"/>
    <w:basedOn w:val="Normal"/>
    <w:uiPriority w:val="4"/>
    <w:qFormat/>
    <w:pPr>
      <w:contextualSpacing/>
    </w:pPr>
  </w:style>
  <w:style w:type="paragraph" w:customStyle="1" w:styleId="Divider">
    <w:name w:val="Divider"/>
    <w:basedOn w:val="Normal"/>
    <w:semiHidden/>
    <w:unhideWhenUsed/>
    <w:pPr>
      <w:spacing w:before="400" w:after="400"/>
    </w:p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MenuPrice">
    <w:name w:val="Menu Price"/>
    <w:basedOn w:val="DefaultParagraphFont"/>
    <w:uiPriority w:val="3"/>
    <w:qFormat/>
    <w:rPr>
      <w:color w:val="A84736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3231B" w:themeColor="accent1" w:themeShade="7F"/>
    </w:rPr>
  </w:style>
  <w:style w:type="paragraph" w:customStyle="1" w:styleId="MenuAdd-On">
    <w:name w:val="Menu Add-On"/>
    <w:basedOn w:val="Normal"/>
    <w:uiPriority w:val="5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976"/>
    <w:rPr>
      <w:color w:val="87A8A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E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236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4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bellir\Documents\embellir\labels_templates\restaurant%20Menu_15_microsoft_template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4F2161-C94E-4834-B0F6-7B234593E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B13C1-A8B4-4119-B09D-8D06C3DC5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Menu_15_microsoft_template</Template>
  <TotalTime>13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embellir</dc:creator>
  <cp:keywords/>
  <dc:description/>
  <cp:lastModifiedBy>Diane Higgs</cp:lastModifiedBy>
  <cp:revision>5</cp:revision>
  <cp:lastPrinted>2023-04-11T21:27:00Z</cp:lastPrinted>
  <dcterms:created xsi:type="dcterms:W3CDTF">2023-04-18T21:47:00Z</dcterms:created>
  <dcterms:modified xsi:type="dcterms:W3CDTF">2023-04-19T01:00:00Z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TC038813199991</vt:lpwstr>
  </property>
</Properties>
</file>