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4E" w:rsidRPr="007306A9" w:rsidRDefault="00322800" w:rsidP="007306A9">
      <w:pPr>
        <w:spacing w:after="0" w:line="240" w:lineRule="auto"/>
        <w:jc w:val="center"/>
        <w:rPr>
          <w:rFonts w:ascii="Algerian" w:hAnsi="Algerian"/>
          <w:b/>
          <w:sz w:val="40"/>
          <w:szCs w:val="40"/>
        </w:rPr>
      </w:pPr>
      <w:r w:rsidRPr="007306A9">
        <w:rPr>
          <w:rFonts w:ascii="Algerian" w:hAnsi="Algerian"/>
          <w:b/>
          <w:sz w:val="40"/>
          <w:szCs w:val="40"/>
        </w:rPr>
        <w:t>Class Contract</w:t>
      </w:r>
    </w:p>
    <w:p w:rsidR="00CB5C97" w:rsidRDefault="00CB5C97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CB5C97" w:rsidRDefault="00CB5C97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22800" w:rsidRPr="00CB5C97" w:rsidRDefault="00322800" w:rsidP="00D43369">
      <w:pPr>
        <w:spacing w:after="12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Class Titl</w:t>
      </w:r>
      <w:r w:rsidR="00CB5C97">
        <w:rPr>
          <w:rFonts w:ascii="Baskerville Old Face" w:hAnsi="Baskerville Old Face"/>
          <w:sz w:val="24"/>
          <w:szCs w:val="24"/>
        </w:rPr>
        <w:t xml:space="preserve">e:  ___________________________    </w:t>
      </w:r>
      <w:r w:rsidRPr="00CB5C97">
        <w:rPr>
          <w:rFonts w:ascii="Baskerville Old Face" w:hAnsi="Baskerville Old Face"/>
          <w:sz w:val="24"/>
          <w:szCs w:val="24"/>
        </w:rPr>
        <w:t>Instructor:</w:t>
      </w:r>
      <w:r w:rsidR="00CB5C97">
        <w:rPr>
          <w:rFonts w:ascii="Baskerville Old Face" w:hAnsi="Baskerville Old Face"/>
          <w:sz w:val="24"/>
          <w:szCs w:val="24"/>
        </w:rPr>
        <w:t xml:space="preserve">  _______________________________</w:t>
      </w:r>
    </w:p>
    <w:p w:rsidR="00322800" w:rsidRPr="00CB5C97" w:rsidRDefault="00322800" w:rsidP="00D43369">
      <w:pPr>
        <w:spacing w:after="12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 xml:space="preserve">Class Start Date: </w:t>
      </w:r>
      <w:r w:rsidR="00CB5C97">
        <w:rPr>
          <w:rFonts w:ascii="Baskerville Old Face" w:hAnsi="Baskerville Old Face"/>
          <w:sz w:val="24"/>
          <w:szCs w:val="24"/>
        </w:rPr>
        <w:t xml:space="preserve">_______________________     </w:t>
      </w:r>
      <w:r w:rsidR="002525D5">
        <w:rPr>
          <w:rFonts w:ascii="Baskerville Old Face" w:hAnsi="Baskerville Old Face"/>
          <w:sz w:val="24"/>
          <w:szCs w:val="24"/>
        </w:rPr>
        <w:t>Class Cost</w:t>
      </w:r>
      <w:r w:rsidRPr="00CB5C97">
        <w:rPr>
          <w:rFonts w:ascii="Baskerville Old Face" w:hAnsi="Baskerville Old Face"/>
          <w:sz w:val="24"/>
          <w:szCs w:val="24"/>
        </w:rPr>
        <w:t>:</w:t>
      </w:r>
      <w:r w:rsidR="00CB5C97">
        <w:rPr>
          <w:rFonts w:ascii="Baskerville Old Face" w:hAnsi="Baskerville Old Face"/>
          <w:sz w:val="24"/>
          <w:szCs w:val="24"/>
        </w:rPr>
        <w:t xml:space="preserve"> ________________________</w:t>
      </w:r>
      <w:r w:rsidR="002525D5">
        <w:rPr>
          <w:rFonts w:ascii="Baskerville Old Face" w:hAnsi="Baskerville Old Face"/>
          <w:sz w:val="24"/>
          <w:szCs w:val="24"/>
        </w:rPr>
        <w:t>_______</w:t>
      </w:r>
    </w:p>
    <w:p w:rsidR="00322800" w:rsidRPr="00CB5C97" w:rsidRDefault="00CB5C97" w:rsidP="00D43369">
      <w:pPr>
        <w:spacing w:after="12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Day(s) of Week:  ______________________    </w:t>
      </w:r>
      <w:r w:rsidR="00322800" w:rsidRPr="00CB5C97">
        <w:rPr>
          <w:rFonts w:ascii="Baskerville Old Face" w:hAnsi="Baskerville Old Face"/>
          <w:sz w:val="24"/>
          <w:szCs w:val="24"/>
        </w:rPr>
        <w:t xml:space="preserve">Time: </w:t>
      </w:r>
      <w:r>
        <w:rPr>
          <w:rFonts w:ascii="Baskerville Old Face" w:hAnsi="Baskerville Old Face"/>
          <w:sz w:val="24"/>
          <w:szCs w:val="24"/>
        </w:rPr>
        <w:t xml:space="preserve"> From:  __________ </w:t>
      </w:r>
      <w:proofErr w:type="gramStart"/>
      <w:r w:rsidR="00322800" w:rsidRPr="00CB5C97">
        <w:rPr>
          <w:rFonts w:ascii="Baskerville Old Face" w:hAnsi="Baskerville Old Face"/>
          <w:sz w:val="24"/>
          <w:szCs w:val="24"/>
        </w:rPr>
        <w:t>To</w:t>
      </w:r>
      <w:proofErr w:type="gramEnd"/>
      <w:r w:rsidR="00322800" w:rsidRPr="00CB5C97">
        <w:rPr>
          <w:rFonts w:ascii="Baskerville Old Face" w:hAnsi="Baskerville Old Face"/>
          <w:sz w:val="24"/>
          <w:szCs w:val="24"/>
        </w:rPr>
        <w:t>:</w:t>
      </w:r>
      <w:r>
        <w:rPr>
          <w:rFonts w:ascii="Baskerville Old Face" w:hAnsi="Baskerville Old Face"/>
          <w:sz w:val="24"/>
          <w:szCs w:val="24"/>
        </w:rPr>
        <w:t xml:space="preserve">  _______________</w:t>
      </w:r>
    </w:p>
    <w:p w:rsidR="008D5B63" w:rsidRDefault="002525D5" w:rsidP="002525D5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PAYMENT DUE IN FULL AT TIME OF REGISTRATION</w:t>
      </w:r>
    </w:p>
    <w:p w:rsidR="002525D5" w:rsidRDefault="002525D5" w:rsidP="008D5B63">
      <w:pPr>
        <w:spacing w:after="120" w:line="240" w:lineRule="auto"/>
        <w:rPr>
          <w:rFonts w:ascii="Baskerville Old Face" w:hAnsi="Baskerville Old Face"/>
          <w:b/>
          <w:sz w:val="24"/>
          <w:szCs w:val="24"/>
        </w:rPr>
      </w:pPr>
    </w:p>
    <w:p w:rsidR="00322800" w:rsidRPr="008D5B63" w:rsidRDefault="008D5B63" w:rsidP="008D5B63">
      <w:pPr>
        <w:spacing w:after="120" w:line="240" w:lineRule="auto"/>
        <w:rPr>
          <w:rFonts w:ascii="Baskerville Old Face" w:hAnsi="Baskerville Old Face"/>
          <w:b/>
          <w:sz w:val="24"/>
          <w:szCs w:val="24"/>
        </w:rPr>
      </w:pPr>
      <w:r w:rsidRPr="008D5B63">
        <w:rPr>
          <w:rFonts w:ascii="Baskerville Old Face" w:hAnsi="Baskerville Old Face"/>
          <w:b/>
          <w:sz w:val="24"/>
          <w:szCs w:val="24"/>
        </w:rPr>
        <w:t>STUDENT CONTACT INFORMATION:</w:t>
      </w:r>
    </w:p>
    <w:p w:rsidR="00322800" w:rsidRPr="00CB5C97" w:rsidRDefault="00322800" w:rsidP="00D43369">
      <w:pPr>
        <w:spacing w:after="120" w:line="240" w:lineRule="auto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 xml:space="preserve">Name: </w:t>
      </w:r>
      <w:r w:rsidR="008D5B63">
        <w:rPr>
          <w:rFonts w:ascii="Baskerville Old Face" w:hAnsi="Baskerville Old Face"/>
          <w:sz w:val="24"/>
          <w:szCs w:val="24"/>
        </w:rPr>
        <w:t>____________________________________________________________________________</w:t>
      </w:r>
    </w:p>
    <w:p w:rsidR="00322800" w:rsidRPr="00CB5C97" w:rsidRDefault="00322800" w:rsidP="00D43369">
      <w:pPr>
        <w:spacing w:after="120" w:line="240" w:lineRule="auto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 xml:space="preserve">Address: </w:t>
      </w:r>
      <w:r w:rsidR="008D5B63">
        <w:rPr>
          <w:rFonts w:ascii="Baskerville Old Face" w:hAnsi="Baskerville Old Face"/>
          <w:sz w:val="24"/>
          <w:szCs w:val="24"/>
        </w:rPr>
        <w:t>__________________________________________________________________________</w:t>
      </w:r>
    </w:p>
    <w:p w:rsidR="00322800" w:rsidRPr="00CB5C97" w:rsidRDefault="00322800" w:rsidP="00D43369">
      <w:pPr>
        <w:spacing w:after="120" w:line="240" w:lineRule="auto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 xml:space="preserve">Phone Number:  </w:t>
      </w:r>
      <w:r w:rsidR="008D5B63">
        <w:rPr>
          <w:rFonts w:ascii="Baskerville Old Face" w:hAnsi="Baskerville Old Face"/>
          <w:sz w:val="24"/>
          <w:szCs w:val="24"/>
        </w:rPr>
        <w:t xml:space="preserve">____________________    </w:t>
      </w:r>
      <w:r w:rsidRPr="00CB5C97">
        <w:rPr>
          <w:rFonts w:ascii="Baskerville Old Face" w:hAnsi="Baskerville Old Face"/>
          <w:sz w:val="24"/>
          <w:szCs w:val="24"/>
        </w:rPr>
        <w:t xml:space="preserve">Email Address: </w:t>
      </w:r>
      <w:r w:rsidR="008D5B63">
        <w:rPr>
          <w:rFonts w:ascii="Baskerville Old Face" w:hAnsi="Baskerville Old Face"/>
          <w:sz w:val="24"/>
          <w:szCs w:val="24"/>
        </w:rPr>
        <w:t xml:space="preserve"> _________________________________</w:t>
      </w:r>
    </w:p>
    <w:p w:rsidR="008D5B63" w:rsidRDefault="008D5B63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22800" w:rsidRPr="00CB5C97" w:rsidRDefault="00322800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  <w:u w:val="single"/>
        </w:rPr>
        <w:t>REFUND POLICY</w:t>
      </w:r>
      <w:r w:rsidRPr="00CB5C97">
        <w:rPr>
          <w:rFonts w:ascii="Baskerville Old Face" w:hAnsi="Baskerville Old Face"/>
          <w:sz w:val="24"/>
          <w:szCs w:val="24"/>
        </w:rPr>
        <w:t>: If you cannot attend a class for any reason please notify us:</w:t>
      </w:r>
    </w:p>
    <w:p w:rsidR="00322800" w:rsidRPr="008D5B63" w:rsidRDefault="00322800" w:rsidP="008D5B63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5 days or more, before the first day of class, receive a refund minus 50%.</w:t>
      </w:r>
    </w:p>
    <w:p w:rsidR="00322800" w:rsidRPr="008D5B63" w:rsidRDefault="00322800" w:rsidP="008D5B63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5 days or less before the first day of class no refunds or credits will be given.</w:t>
      </w:r>
    </w:p>
    <w:p w:rsidR="00744685" w:rsidRPr="008D5B63" w:rsidRDefault="00744685" w:rsidP="008D5B63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If you need to reschedule or miss a class we will do our best to reschedule your missed class.</w:t>
      </w:r>
    </w:p>
    <w:p w:rsidR="008D5B63" w:rsidRDefault="008D5B63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744685" w:rsidRPr="00CB5C97" w:rsidRDefault="00744685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  <w:u w:val="single"/>
        </w:rPr>
        <w:t>CANCELLATION OF LESSONS BY INSTRUCTOR</w:t>
      </w:r>
      <w:r w:rsidRPr="00CB5C97">
        <w:rPr>
          <w:rFonts w:ascii="Baskerville Old Face" w:hAnsi="Baskerville Old Face"/>
          <w:sz w:val="24"/>
          <w:szCs w:val="24"/>
        </w:rPr>
        <w:t>: The instructor shall reschedule the class at a time agreeable to all parties, failing which the student shall be refunded a prorated fee or the fee can be used for a future class.</w:t>
      </w:r>
    </w:p>
    <w:p w:rsidR="008D5B63" w:rsidRDefault="008D5B63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744685" w:rsidRPr="00CB5C97" w:rsidRDefault="00744685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The instructor does not make any promises or warranties with regards to a Student’s performance as a result of any teaching provided. (REMINDER THIS IS NOT ART THERAPY)</w:t>
      </w:r>
      <w:r w:rsidRPr="00CB5C97">
        <w:rPr>
          <w:rFonts w:ascii="Baskerville Old Face" w:hAnsi="Baskerville Old Face"/>
          <w:sz w:val="24"/>
          <w:szCs w:val="24"/>
        </w:rPr>
        <w:tab/>
      </w:r>
    </w:p>
    <w:p w:rsidR="008D5B63" w:rsidRDefault="008D5B63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744685" w:rsidRPr="00CB5C97" w:rsidRDefault="00744685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  <w:u w:val="single"/>
        </w:rPr>
        <w:t>Classes are hands on</w:t>
      </w:r>
      <w:r w:rsidRPr="00CB5C97">
        <w:rPr>
          <w:rFonts w:ascii="Baskerville Old Face" w:hAnsi="Baskerville Old Face"/>
          <w:sz w:val="24"/>
          <w:szCs w:val="24"/>
        </w:rPr>
        <w:t>: You may be doing activities that will require the use of chemicals and sharp tools. You agree to follow the rules of the classroom and any and all safety instructions.</w:t>
      </w:r>
    </w:p>
    <w:p w:rsidR="008D5B63" w:rsidRDefault="008D5B63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744685" w:rsidRPr="00CB5C97" w:rsidRDefault="00744685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  <w:u w:val="single"/>
        </w:rPr>
        <w:t>LIABILITY</w:t>
      </w:r>
      <w:r w:rsidRPr="00CB5C97">
        <w:rPr>
          <w:rFonts w:ascii="Baskerville Old Face" w:hAnsi="Baskerville Old Face"/>
          <w:sz w:val="24"/>
          <w:szCs w:val="24"/>
        </w:rPr>
        <w:t xml:space="preserve">:  On the Spectrum Art or any of </w:t>
      </w:r>
      <w:r w:rsidR="00B06718" w:rsidRPr="00CB5C97">
        <w:rPr>
          <w:rFonts w:ascii="Baskerville Old Face" w:hAnsi="Baskerville Old Face"/>
          <w:sz w:val="24"/>
          <w:szCs w:val="24"/>
        </w:rPr>
        <w:t>its</w:t>
      </w:r>
      <w:r w:rsidRPr="00CB5C97">
        <w:rPr>
          <w:rFonts w:ascii="Baskerville Old Face" w:hAnsi="Baskerville Old Face"/>
          <w:sz w:val="24"/>
          <w:szCs w:val="24"/>
        </w:rPr>
        <w:t xml:space="preserve"> employees are not responsible for injuries, theft or damages while on class premises.</w:t>
      </w:r>
    </w:p>
    <w:p w:rsidR="008D5B63" w:rsidRDefault="008D5B63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744685" w:rsidRPr="008D5B63" w:rsidRDefault="00B06718" w:rsidP="00433A8B">
      <w:pPr>
        <w:spacing w:after="0" w:line="240" w:lineRule="auto"/>
        <w:rPr>
          <w:rFonts w:ascii="Baskerville Old Face" w:hAnsi="Baskerville Old Face"/>
          <w:sz w:val="24"/>
          <w:szCs w:val="24"/>
          <w:u w:val="single"/>
        </w:rPr>
      </w:pPr>
      <w:r w:rsidRPr="008D5B63">
        <w:rPr>
          <w:rFonts w:ascii="Baskerville Old Face" w:hAnsi="Baskerville Old Face"/>
          <w:sz w:val="24"/>
          <w:szCs w:val="24"/>
          <w:u w:val="single"/>
        </w:rPr>
        <w:t>POLICY AGREEMENT:</w:t>
      </w:r>
    </w:p>
    <w:p w:rsidR="00B06718" w:rsidRPr="008D5B63" w:rsidRDefault="00B06718" w:rsidP="008D5B63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We cannot</w:t>
      </w:r>
      <w:r w:rsidR="00433A8B" w:rsidRPr="008D5B63">
        <w:rPr>
          <w:rFonts w:ascii="Baskerville Old Face" w:hAnsi="Baskerville Old Face"/>
          <w:sz w:val="24"/>
          <w:szCs w:val="24"/>
        </w:rPr>
        <w:t xml:space="preserve"> /</w:t>
      </w:r>
      <w:r w:rsidRPr="008D5B63">
        <w:rPr>
          <w:rFonts w:ascii="Baskerville Old Face" w:hAnsi="Baskerville Old Face"/>
          <w:sz w:val="24"/>
          <w:szCs w:val="24"/>
        </w:rPr>
        <w:t>will not restrain a child</w:t>
      </w:r>
      <w:r w:rsidR="00433A8B" w:rsidRPr="008D5B63">
        <w:rPr>
          <w:rFonts w:ascii="Baskerville Old Face" w:hAnsi="Baskerville Old Face"/>
          <w:sz w:val="24"/>
          <w:szCs w:val="24"/>
        </w:rPr>
        <w:t>. If your child has physical aggression you need to be present.</w:t>
      </w:r>
    </w:p>
    <w:p w:rsidR="00B06718" w:rsidRPr="008D5B63" w:rsidRDefault="00B06718" w:rsidP="008D5B63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Therapists or Case Managers are welcome with 24 hour prior notification.</w:t>
      </w:r>
    </w:p>
    <w:p w:rsidR="00B06718" w:rsidRPr="008D5B63" w:rsidRDefault="00B06718" w:rsidP="008D5B63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We do not assist or bathroom a child.  Your children are still welcome to attend classes if they are not independent as long as there is parental assistance.</w:t>
      </w:r>
    </w:p>
    <w:p w:rsidR="00433A8B" w:rsidRPr="008D5B63" w:rsidRDefault="00433A8B" w:rsidP="008D5B63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sz w:val="24"/>
          <w:szCs w:val="24"/>
        </w:rPr>
        <w:t>We ask that parents are reachable by phone and close by during your scheduled class time.</w:t>
      </w:r>
    </w:p>
    <w:p w:rsidR="00B06718" w:rsidRPr="00CB5C97" w:rsidRDefault="00433A8B" w:rsidP="008D5B63">
      <w:pPr>
        <w:spacing w:after="0" w:line="240" w:lineRule="auto"/>
        <w:jc w:val="right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__________Initials</w:t>
      </w:r>
    </w:p>
    <w:p w:rsidR="00433A8B" w:rsidRPr="008D5B63" w:rsidRDefault="00433A8B" w:rsidP="00433A8B">
      <w:p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8D5B63">
        <w:rPr>
          <w:rFonts w:ascii="Baskerville Old Face" w:hAnsi="Baskerville Old Face"/>
          <w:b/>
          <w:sz w:val="24"/>
          <w:szCs w:val="24"/>
        </w:rPr>
        <w:t>Agreed to and accepted by:</w:t>
      </w:r>
    </w:p>
    <w:p w:rsidR="007306A9" w:rsidRPr="00CB5C97" w:rsidRDefault="00433A8B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____________________________        ______________________________     _____________</w:t>
      </w:r>
    </w:p>
    <w:p w:rsidR="00433A8B" w:rsidRPr="00CB5C97" w:rsidRDefault="00433A8B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Parent or Guardian (print name)            Parent or Guardian (Signature)                 Date</w:t>
      </w:r>
    </w:p>
    <w:p w:rsidR="00D43369" w:rsidRDefault="00D43369" w:rsidP="00433A8B">
      <w:p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</w:p>
    <w:p w:rsidR="007306A9" w:rsidRPr="00CB5C97" w:rsidRDefault="007306A9" w:rsidP="00433A8B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D5B63">
        <w:rPr>
          <w:rFonts w:ascii="Baskerville Old Face" w:hAnsi="Baskerville Old Face"/>
          <w:b/>
          <w:sz w:val="24"/>
          <w:szCs w:val="24"/>
        </w:rPr>
        <w:t>EMERGENCY CONTACT</w:t>
      </w:r>
      <w:r w:rsidRPr="00CB5C97">
        <w:rPr>
          <w:rFonts w:ascii="Baskerville Old Face" w:hAnsi="Baskerville Old Face"/>
          <w:sz w:val="24"/>
          <w:szCs w:val="24"/>
        </w:rPr>
        <w:t>: please list anyone authorized to pick up the student in an emergency</w:t>
      </w:r>
    </w:p>
    <w:p w:rsidR="007306A9" w:rsidRPr="00CB5C97" w:rsidRDefault="008D5B63" w:rsidP="00D43369">
      <w:pPr>
        <w:spacing w:after="12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</w:t>
      </w:r>
      <w:r w:rsidR="007306A9" w:rsidRPr="00CB5C97">
        <w:rPr>
          <w:rFonts w:ascii="Baskerville Old Face" w:hAnsi="Baskerville Old Face"/>
          <w:sz w:val="24"/>
          <w:szCs w:val="24"/>
        </w:rPr>
        <w:t xml:space="preserve">Name                                            </w:t>
      </w:r>
      <w:r>
        <w:rPr>
          <w:rFonts w:ascii="Baskerville Old Face" w:hAnsi="Baskerville Old Face"/>
          <w:sz w:val="24"/>
          <w:szCs w:val="24"/>
        </w:rPr>
        <w:t xml:space="preserve">                                    </w:t>
      </w:r>
      <w:r w:rsidR="007306A9" w:rsidRPr="00CB5C97">
        <w:rPr>
          <w:rFonts w:ascii="Baskerville Old Face" w:hAnsi="Baskerville Old Face"/>
          <w:sz w:val="24"/>
          <w:szCs w:val="24"/>
        </w:rPr>
        <w:t>Phone</w:t>
      </w:r>
    </w:p>
    <w:p w:rsidR="007306A9" w:rsidRPr="00CB5C97" w:rsidRDefault="007306A9" w:rsidP="00D43369">
      <w:pPr>
        <w:spacing w:after="12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__________________________________                           ___________________________</w:t>
      </w:r>
    </w:p>
    <w:p w:rsidR="007306A9" w:rsidRPr="00CB5C97" w:rsidRDefault="007306A9" w:rsidP="00D43369">
      <w:pPr>
        <w:spacing w:after="12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CB5C97">
        <w:rPr>
          <w:rFonts w:ascii="Baskerville Old Face" w:hAnsi="Baskerville Old Face"/>
          <w:sz w:val="24"/>
          <w:szCs w:val="24"/>
        </w:rPr>
        <w:t>__________________________________                           ___________________________</w:t>
      </w:r>
    </w:p>
    <w:p w:rsidR="00322800" w:rsidRPr="00CB5C97" w:rsidRDefault="00322800">
      <w:pPr>
        <w:rPr>
          <w:rFonts w:ascii="Baskerville Old Face" w:hAnsi="Baskerville Old Face"/>
          <w:sz w:val="24"/>
          <w:szCs w:val="24"/>
        </w:rPr>
      </w:pPr>
    </w:p>
    <w:sectPr w:rsidR="00322800" w:rsidRPr="00CB5C97" w:rsidSect="007306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94EAA"/>
    <w:multiLevelType w:val="hybridMultilevel"/>
    <w:tmpl w:val="3AF080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2639B"/>
    <w:multiLevelType w:val="hybridMultilevel"/>
    <w:tmpl w:val="184695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2525D5"/>
    <w:rsid w:val="000049A3"/>
    <w:rsid w:val="002525D5"/>
    <w:rsid w:val="00261E38"/>
    <w:rsid w:val="00322800"/>
    <w:rsid w:val="00433A8B"/>
    <w:rsid w:val="00444ED5"/>
    <w:rsid w:val="00567BCE"/>
    <w:rsid w:val="005C674E"/>
    <w:rsid w:val="007306A9"/>
    <w:rsid w:val="00744685"/>
    <w:rsid w:val="00763FD9"/>
    <w:rsid w:val="008D5B63"/>
    <w:rsid w:val="00B06718"/>
    <w:rsid w:val="00CB5C97"/>
    <w:rsid w:val="00CC2447"/>
    <w:rsid w:val="00D4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ta\OneDrive\Documents\Class%20Contra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 Contract</Template>
  <TotalTime>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santa</cp:lastModifiedBy>
  <cp:revision>1</cp:revision>
  <cp:lastPrinted>2020-04-07T02:54:00Z</cp:lastPrinted>
  <dcterms:created xsi:type="dcterms:W3CDTF">2021-04-25T02:29:00Z</dcterms:created>
  <dcterms:modified xsi:type="dcterms:W3CDTF">2021-04-25T02:36:00Z</dcterms:modified>
</cp:coreProperties>
</file>