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0AFB0E1" w14:textId="77777777" w:rsidR="00247795" w:rsidRDefault="002731CB">
      <w:pPr>
        <w:pStyle w:val="TOC1"/>
        <w:rPr>
          <w:rFonts w:asciiTheme="minorHAnsi" w:eastAsiaTheme="minorEastAsia" w:hAnsiTheme="minorHAnsi" w:cstheme="minorBidi"/>
          <w:b w:val="0"/>
          <w:caps w:val="0"/>
          <w:noProof/>
          <w:color w:val="auto"/>
          <w:sz w:val="22"/>
          <w:szCs w:val="22"/>
        </w:rPr>
      </w:pPr>
      <w:r>
        <w:rPr>
          <w:b w:val="0"/>
          <w:caps w:val="0"/>
        </w:rPr>
        <w:fldChar w:fldCharType="begin"/>
      </w:r>
      <w:r w:rsidR="000B4CE8">
        <w:rPr>
          <w:b w:val="0"/>
          <w:caps w:val="0"/>
        </w:rPr>
        <w:instrText xml:space="preserve"> TOC \n \p " " \h \z \t "CHAPTER HEADING,1,ARTICLE HEADING,2,C PARAGRAPH HEADING,3" </w:instrText>
      </w:r>
      <w:r>
        <w:rPr>
          <w:b w:val="0"/>
          <w:caps w:val="0"/>
        </w:rPr>
        <w:fldChar w:fldCharType="separate"/>
      </w:r>
      <w:hyperlink w:anchor="_Toc452022689" w:history="1">
        <w:r w:rsidR="00247795" w:rsidRPr="00801616">
          <w:rPr>
            <w:rStyle w:val="Hyperlink"/>
            <w:noProof/>
          </w:rPr>
          <w:t>CHAPTER 3 – MISDEMEANORS</w:t>
        </w:r>
      </w:hyperlink>
    </w:p>
    <w:p w14:paraId="6F2151D8" w14:textId="77777777" w:rsidR="00247795" w:rsidRDefault="007333C3">
      <w:pPr>
        <w:pStyle w:val="TOC2"/>
        <w:tabs>
          <w:tab w:val="right" w:leader="dot" w:pos="9110"/>
        </w:tabs>
        <w:rPr>
          <w:rFonts w:asciiTheme="minorHAnsi" w:eastAsiaTheme="minorEastAsia" w:hAnsiTheme="minorHAnsi" w:cstheme="minorBidi"/>
          <w:b w:val="0"/>
          <w:caps w:val="0"/>
          <w:noProof/>
          <w:color w:val="auto"/>
          <w:sz w:val="22"/>
          <w:szCs w:val="22"/>
        </w:rPr>
      </w:pPr>
      <w:hyperlink w:anchor="_Toc452022690" w:history="1">
        <w:r w:rsidR="00247795" w:rsidRPr="00801616">
          <w:rPr>
            <w:rStyle w:val="Hyperlink"/>
            <w:noProof/>
          </w:rPr>
          <w:t>Article 1 – General Misdemeanors</w:t>
        </w:r>
      </w:hyperlink>
    </w:p>
    <w:p w14:paraId="6C4DCED1" w14:textId="77777777" w:rsidR="00247795" w:rsidRDefault="007333C3">
      <w:pPr>
        <w:pStyle w:val="TOC3"/>
        <w:rPr>
          <w:rFonts w:asciiTheme="minorHAnsi" w:eastAsiaTheme="minorEastAsia" w:hAnsiTheme="minorHAnsi" w:cstheme="minorBidi"/>
          <w:b w:val="0"/>
          <w:caps w:val="0"/>
          <w:noProof/>
          <w:sz w:val="22"/>
          <w:szCs w:val="22"/>
        </w:rPr>
      </w:pPr>
      <w:hyperlink w:anchor="_Toc452022691" w:history="1">
        <w:r w:rsidR="00247795" w:rsidRPr="00801616">
          <w:rPr>
            <w:rStyle w:val="Hyperlink"/>
            <w:noProof/>
          </w:rPr>
          <w:t>SECTION 3-101:  OBSTRUCTING AN OFFICER</w:t>
        </w:r>
      </w:hyperlink>
    </w:p>
    <w:p w14:paraId="00041D58" w14:textId="77777777" w:rsidR="00247795" w:rsidRDefault="007333C3">
      <w:pPr>
        <w:pStyle w:val="TOC3"/>
        <w:rPr>
          <w:rFonts w:asciiTheme="minorHAnsi" w:eastAsiaTheme="minorEastAsia" w:hAnsiTheme="minorHAnsi" w:cstheme="minorBidi"/>
          <w:b w:val="0"/>
          <w:caps w:val="0"/>
          <w:noProof/>
          <w:sz w:val="22"/>
          <w:szCs w:val="22"/>
        </w:rPr>
      </w:pPr>
      <w:hyperlink w:anchor="_Toc452022692" w:history="1">
        <w:r w:rsidR="00247795" w:rsidRPr="00801616">
          <w:rPr>
            <w:rStyle w:val="Hyperlink"/>
            <w:noProof/>
          </w:rPr>
          <w:t>SECTION 3-102:  RESISTING OR FAILING TO ASSIST OFFICER</w:t>
        </w:r>
      </w:hyperlink>
    </w:p>
    <w:p w14:paraId="38E65E5C" w14:textId="77777777" w:rsidR="00247795" w:rsidRDefault="007333C3">
      <w:pPr>
        <w:pStyle w:val="TOC3"/>
        <w:rPr>
          <w:rFonts w:asciiTheme="minorHAnsi" w:eastAsiaTheme="minorEastAsia" w:hAnsiTheme="minorHAnsi" w:cstheme="minorBidi"/>
          <w:b w:val="0"/>
          <w:caps w:val="0"/>
          <w:noProof/>
          <w:sz w:val="22"/>
          <w:szCs w:val="22"/>
        </w:rPr>
      </w:pPr>
      <w:hyperlink w:anchor="_Toc452022693" w:history="1">
        <w:r w:rsidR="00247795" w:rsidRPr="00801616">
          <w:rPr>
            <w:rStyle w:val="Hyperlink"/>
            <w:noProof/>
          </w:rPr>
          <w:t>SECTION 3-103:  IMPERSONATING OFFICER</w:t>
        </w:r>
      </w:hyperlink>
    </w:p>
    <w:p w14:paraId="78BEBB66" w14:textId="77777777" w:rsidR="00247795" w:rsidRDefault="007333C3">
      <w:pPr>
        <w:pStyle w:val="TOC3"/>
        <w:rPr>
          <w:rFonts w:asciiTheme="minorHAnsi" w:eastAsiaTheme="minorEastAsia" w:hAnsiTheme="minorHAnsi" w:cstheme="minorBidi"/>
          <w:b w:val="0"/>
          <w:caps w:val="0"/>
          <w:noProof/>
          <w:sz w:val="22"/>
          <w:szCs w:val="22"/>
        </w:rPr>
      </w:pPr>
      <w:hyperlink w:anchor="_Toc452022694" w:history="1">
        <w:r w:rsidR="00247795" w:rsidRPr="00801616">
          <w:rPr>
            <w:rStyle w:val="Hyperlink"/>
            <w:noProof/>
          </w:rPr>
          <w:t>section 3-104:  FALSE REPORTING</w:t>
        </w:r>
      </w:hyperlink>
    </w:p>
    <w:p w14:paraId="482826CC" w14:textId="77777777" w:rsidR="00247795" w:rsidRDefault="007333C3">
      <w:pPr>
        <w:pStyle w:val="TOC3"/>
        <w:rPr>
          <w:rFonts w:asciiTheme="minorHAnsi" w:eastAsiaTheme="minorEastAsia" w:hAnsiTheme="minorHAnsi" w:cstheme="minorBidi"/>
          <w:b w:val="0"/>
          <w:caps w:val="0"/>
          <w:noProof/>
          <w:sz w:val="22"/>
          <w:szCs w:val="22"/>
        </w:rPr>
      </w:pPr>
      <w:hyperlink w:anchor="_Toc452022695" w:history="1">
        <w:r w:rsidR="00247795" w:rsidRPr="00801616">
          <w:rPr>
            <w:rStyle w:val="Hyperlink"/>
            <w:noProof/>
          </w:rPr>
          <w:t>SECTION 3-105:  RESISTING ARREST WITHOUT THE USE OF A DEADLY OR DANGEROUS WEAPON</w:t>
        </w:r>
      </w:hyperlink>
    </w:p>
    <w:p w14:paraId="47654BEE" w14:textId="77777777" w:rsidR="00247795" w:rsidRDefault="007333C3">
      <w:pPr>
        <w:pStyle w:val="TOC3"/>
        <w:rPr>
          <w:rFonts w:asciiTheme="minorHAnsi" w:eastAsiaTheme="minorEastAsia" w:hAnsiTheme="minorHAnsi" w:cstheme="minorBidi"/>
          <w:b w:val="0"/>
          <w:caps w:val="0"/>
          <w:noProof/>
          <w:sz w:val="22"/>
          <w:szCs w:val="22"/>
        </w:rPr>
      </w:pPr>
      <w:hyperlink w:anchor="_Toc452022696" w:history="1">
        <w:r w:rsidR="00247795" w:rsidRPr="00801616">
          <w:rPr>
            <w:rStyle w:val="Hyperlink"/>
            <w:noProof/>
          </w:rPr>
          <w:t>SECTION 3-106:  CONCEALED WEAPONS</w:t>
        </w:r>
      </w:hyperlink>
    </w:p>
    <w:p w14:paraId="141ED1EA" w14:textId="77777777" w:rsidR="00247795" w:rsidRDefault="007333C3">
      <w:pPr>
        <w:pStyle w:val="TOC3"/>
        <w:rPr>
          <w:rFonts w:asciiTheme="minorHAnsi" w:eastAsiaTheme="minorEastAsia" w:hAnsiTheme="minorHAnsi" w:cstheme="minorBidi"/>
          <w:b w:val="0"/>
          <w:caps w:val="0"/>
          <w:noProof/>
          <w:sz w:val="22"/>
          <w:szCs w:val="22"/>
        </w:rPr>
      </w:pPr>
      <w:hyperlink w:anchor="_Toc452022697" w:history="1">
        <w:r w:rsidR="00247795" w:rsidRPr="00801616">
          <w:rPr>
            <w:rStyle w:val="Hyperlink"/>
            <w:noProof/>
          </w:rPr>
          <w:t>SECTION 3-107:  DISCHARGE OF FIREARM</w:t>
        </w:r>
      </w:hyperlink>
    </w:p>
    <w:p w14:paraId="7D67B96C" w14:textId="77777777" w:rsidR="00247795" w:rsidRDefault="007333C3">
      <w:pPr>
        <w:pStyle w:val="TOC3"/>
        <w:rPr>
          <w:rFonts w:asciiTheme="minorHAnsi" w:eastAsiaTheme="minorEastAsia" w:hAnsiTheme="minorHAnsi" w:cstheme="minorBidi"/>
          <w:b w:val="0"/>
          <w:caps w:val="0"/>
          <w:noProof/>
          <w:sz w:val="22"/>
          <w:szCs w:val="22"/>
        </w:rPr>
      </w:pPr>
      <w:hyperlink w:anchor="_Toc452022698" w:history="1">
        <w:r w:rsidR="00247795" w:rsidRPr="00801616">
          <w:rPr>
            <w:rStyle w:val="Hyperlink"/>
            <w:noProof/>
          </w:rPr>
          <w:t>SECTION 3-108:  DISCHARGE OF SLINGSHOT, PAINTBALL GUN, BLOW GUN, AIR RIFLE OR SIMILAR INSTRUMENT</w:t>
        </w:r>
      </w:hyperlink>
    </w:p>
    <w:p w14:paraId="0F416603" w14:textId="77777777" w:rsidR="00247795" w:rsidRDefault="007333C3">
      <w:pPr>
        <w:pStyle w:val="TOC3"/>
        <w:rPr>
          <w:rFonts w:asciiTheme="minorHAnsi" w:eastAsiaTheme="minorEastAsia" w:hAnsiTheme="minorHAnsi" w:cstheme="minorBidi"/>
          <w:b w:val="0"/>
          <w:caps w:val="0"/>
          <w:noProof/>
          <w:sz w:val="22"/>
          <w:szCs w:val="22"/>
        </w:rPr>
      </w:pPr>
      <w:hyperlink w:anchor="_Toc452022699" w:history="1">
        <w:r w:rsidR="00247795" w:rsidRPr="00801616">
          <w:rPr>
            <w:rStyle w:val="Hyperlink"/>
            <w:rFonts w:cs="Arial"/>
            <w:bCs/>
            <w:noProof/>
          </w:rPr>
          <w:t>SECTION 3-109:  STALKING</w:t>
        </w:r>
      </w:hyperlink>
    </w:p>
    <w:p w14:paraId="5AF34BA4" w14:textId="77777777" w:rsidR="00247795" w:rsidRDefault="007333C3">
      <w:pPr>
        <w:pStyle w:val="TOC3"/>
        <w:rPr>
          <w:rFonts w:asciiTheme="minorHAnsi" w:eastAsiaTheme="minorEastAsia" w:hAnsiTheme="minorHAnsi" w:cstheme="minorBidi"/>
          <w:b w:val="0"/>
          <w:caps w:val="0"/>
          <w:noProof/>
          <w:sz w:val="22"/>
          <w:szCs w:val="22"/>
        </w:rPr>
      </w:pPr>
      <w:hyperlink w:anchor="_Toc452022700" w:history="1">
        <w:r w:rsidR="00247795" w:rsidRPr="00801616">
          <w:rPr>
            <w:rStyle w:val="Hyperlink"/>
            <w:noProof/>
          </w:rPr>
          <w:t>SECTION 3-110:  CRIMINAL TRESPASS</w:t>
        </w:r>
      </w:hyperlink>
    </w:p>
    <w:p w14:paraId="42A9C884" w14:textId="77777777" w:rsidR="00247795" w:rsidRDefault="007333C3">
      <w:pPr>
        <w:pStyle w:val="TOC3"/>
        <w:rPr>
          <w:rFonts w:asciiTheme="minorHAnsi" w:eastAsiaTheme="minorEastAsia" w:hAnsiTheme="minorHAnsi" w:cstheme="minorBidi"/>
          <w:b w:val="0"/>
          <w:caps w:val="0"/>
          <w:noProof/>
          <w:sz w:val="22"/>
          <w:szCs w:val="22"/>
        </w:rPr>
      </w:pPr>
      <w:hyperlink w:anchor="_Toc452022701" w:history="1">
        <w:r w:rsidR="00247795" w:rsidRPr="00801616">
          <w:rPr>
            <w:rStyle w:val="Hyperlink"/>
            <w:noProof/>
          </w:rPr>
          <w:t>SECTION 3-111:  PUBLIC INDECENCY</w:t>
        </w:r>
      </w:hyperlink>
    </w:p>
    <w:p w14:paraId="067E460D" w14:textId="77777777" w:rsidR="00247795" w:rsidRDefault="007333C3">
      <w:pPr>
        <w:pStyle w:val="TOC3"/>
        <w:rPr>
          <w:rFonts w:asciiTheme="minorHAnsi" w:eastAsiaTheme="minorEastAsia" w:hAnsiTheme="minorHAnsi" w:cstheme="minorBidi"/>
          <w:b w:val="0"/>
          <w:caps w:val="0"/>
          <w:noProof/>
          <w:sz w:val="22"/>
          <w:szCs w:val="22"/>
        </w:rPr>
      </w:pPr>
      <w:hyperlink w:anchor="_Toc452022702" w:history="1">
        <w:r w:rsidR="00247795" w:rsidRPr="00801616">
          <w:rPr>
            <w:rStyle w:val="Hyperlink"/>
            <w:noProof/>
          </w:rPr>
          <w:t>SECTION 3-112:  WINDOW PEEPING</w:t>
        </w:r>
      </w:hyperlink>
    </w:p>
    <w:p w14:paraId="355208E3" w14:textId="77777777" w:rsidR="00247795" w:rsidRDefault="007333C3">
      <w:pPr>
        <w:pStyle w:val="TOC3"/>
        <w:rPr>
          <w:rFonts w:asciiTheme="minorHAnsi" w:eastAsiaTheme="minorEastAsia" w:hAnsiTheme="minorHAnsi" w:cstheme="minorBidi"/>
          <w:b w:val="0"/>
          <w:caps w:val="0"/>
          <w:noProof/>
          <w:sz w:val="22"/>
          <w:szCs w:val="22"/>
        </w:rPr>
      </w:pPr>
      <w:hyperlink w:anchor="_Toc452022703" w:history="1">
        <w:r w:rsidR="00247795" w:rsidRPr="00801616">
          <w:rPr>
            <w:rStyle w:val="Hyperlink"/>
            <w:noProof/>
          </w:rPr>
          <w:t>SECTION 3-113:  CRIMINAL MISCHIEF</w:t>
        </w:r>
      </w:hyperlink>
    </w:p>
    <w:p w14:paraId="272BADBB" w14:textId="77777777" w:rsidR="00247795" w:rsidRDefault="007333C3">
      <w:pPr>
        <w:pStyle w:val="TOC3"/>
        <w:rPr>
          <w:rFonts w:asciiTheme="minorHAnsi" w:eastAsiaTheme="minorEastAsia" w:hAnsiTheme="minorHAnsi" w:cstheme="minorBidi"/>
          <w:b w:val="0"/>
          <w:caps w:val="0"/>
          <w:noProof/>
          <w:sz w:val="22"/>
          <w:szCs w:val="22"/>
        </w:rPr>
      </w:pPr>
      <w:hyperlink w:anchor="_Toc452022704" w:history="1">
        <w:r w:rsidR="00247795" w:rsidRPr="00801616">
          <w:rPr>
            <w:rStyle w:val="Hyperlink"/>
            <w:noProof/>
          </w:rPr>
          <w:t>SECTION 3-114:  THEFT</w:t>
        </w:r>
      </w:hyperlink>
    </w:p>
    <w:p w14:paraId="51B49A6D" w14:textId="77777777" w:rsidR="00247795" w:rsidRDefault="007333C3">
      <w:pPr>
        <w:pStyle w:val="TOC3"/>
        <w:rPr>
          <w:rFonts w:asciiTheme="minorHAnsi" w:eastAsiaTheme="minorEastAsia" w:hAnsiTheme="minorHAnsi" w:cstheme="minorBidi"/>
          <w:b w:val="0"/>
          <w:caps w:val="0"/>
          <w:noProof/>
          <w:sz w:val="22"/>
          <w:szCs w:val="22"/>
        </w:rPr>
      </w:pPr>
      <w:hyperlink w:anchor="_Toc452022705" w:history="1">
        <w:r w:rsidR="00247795" w:rsidRPr="00801616">
          <w:rPr>
            <w:rStyle w:val="Hyperlink"/>
            <w:noProof/>
          </w:rPr>
          <w:t>SECTION 3-115:  assault; THREATS</w:t>
        </w:r>
      </w:hyperlink>
    </w:p>
    <w:p w14:paraId="189529FB" w14:textId="77777777" w:rsidR="00247795" w:rsidRDefault="007333C3">
      <w:pPr>
        <w:pStyle w:val="TOC3"/>
        <w:rPr>
          <w:rFonts w:asciiTheme="minorHAnsi" w:eastAsiaTheme="minorEastAsia" w:hAnsiTheme="minorHAnsi" w:cstheme="minorBidi"/>
          <w:b w:val="0"/>
          <w:caps w:val="0"/>
          <w:noProof/>
          <w:sz w:val="22"/>
          <w:szCs w:val="22"/>
        </w:rPr>
      </w:pPr>
      <w:hyperlink w:anchor="_Toc452022706" w:history="1">
        <w:r w:rsidR="00247795" w:rsidRPr="00801616">
          <w:rPr>
            <w:rStyle w:val="Hyperlink"/>
            <w:noProof/>
          </w:rPr>
          <w:t>SECTION 3-116:  DISORDERLY CONDUCT</w:t>
        </w:r>
      </w:hyperlink>
    </w:p>
    <w:p w14:paraId="2D78489E" w14:textId="77777777" w:rsidR="00247795" w:rsidRDefault="007333C3">
      <w:pPr>
        <w:pStyle w:val="TOC3"/>
        <w:rPr>
          <w:rFonts w:asciiTheme="minorHAnsi" w:eastAsiaTheme="minorEastAsia" w:hAnsiTheme="minorHAnsi" w:cstheme="minorBidi"/>
          <w:b w:val="0"/>
          <w:caps w:val="0"/>
          <w:noProof/>
          <w:sz w:val="22"/>
          <w:szCs w:val="22"/>
        </w:rPr>
      </w:pPr>
      <w:hyperlink w:anchor="_Toc452022707" w:history="1">
        <w:r w:rsidR="00247795" w:rsidRPr="00801616">
          <w:rPr>
            <w:rStyle w:val="Hyperlink"/>
            <w:noProof/>
          </w:rPr>
          <w:t>SECTION 3-117:  DISTURBING AN ASSEMBLY</w:t>
        </w:r>
      </w:hyperlink>
    </w:p>
    <w:p w14:paraId="7A86A558" w14:textId="77777777" w:rsidR="00247795" w:rsidRDefault="007333C3">
      <w:pPr>
        <w:pStyle w:val="TOC3"/>
        <w:rPr>
          <w:rFonts w:asciiTheme="minorHAnsi" w:eastAsiaTheme="minorEastAsia" w:hAnsiTheme="minorHAnsi" w:cstheme="minorBidi"/>
          <w:b w:val="0"/>
          <w:caps w:val="0"/>
          <w:noProof/>
          <w:sz w:val="22"/>
          <w:szCs w:val="22"/>
        </w:rPr>
      </w:pPr>
      <w:hyperlink w:anchor="_Toc452022708" w:history="1">
        <w:r w:rsidR="00247795" w:rsidRPr="00801616">
          <w:rPr>
            <w:rStyle w:val="Hyperlink"/>
            <w:noProof/>
          </w:rPr>
          <w:t>SECTION 3-118:  DISTURBING THE PEACE</w:t>
        </w:r>
      </w:hyperlink>
    </w:p>
    <w:p w14:paraId="1A8219E8" w14:textId="77777777" w:rsidR="00247795" w:rsidRDefault="007333C3">
      <w:pPr>
        <w:pStyle w:val="TOC3"/>
        <w:rPr>
          <w:rFonts w:asciiTheme="minorHAnsi" w:eastAsiaTheme="minorEastAsia" w:hAnsiTheme="minorHAnsi" w:cstheme="minorBidi"/>
          <w:b w:val="0"/>
          <w:caps w:val="0"/>
          <w:noProof/>
          <w:sz w:val="22"/>
          <w:szCs w:val="22"/>
        </w:rPr>
      </w:pPr>
      <w:hyperlink w:anchor="_Toc452022709" w:history="1">
        <w:r w:rsidR="00247795" w:rsidRPr="00801616">
          <w:rPr>
            <w:rStyle w:val="Hyperlink"/>
            <w:noProof/>
          </w:rPr>
          <w:t>SECTION 3-119:  LOUD MUSIC, RECORDINGS, RADIOS AND SIMILAR           DEVICES; EXCEPTIONS</w:t>
        </w:r>
      </w:hyperlink>
    </w:p>
    <w:p w14:paraId="0C28935B" w14:textId="77777777" w:rsidR="00247795" w:rsidRDefault="007333C3">
      <w:pPr>
        <w:pStyle w:val="TOC3"/>
        <w:rPr>
          <w:rFonts w:asciiTheme="minorHAnsi" w:eastAsiaTheme="minorEastAsia" w:hAnsiTheme="minorHAnsi" w:cstheme="minorBidi"/>
          <w:b w:val="0"/>
          <w:caps w:val="0"/>
          <w:noProof/>
          <w:sz w:val="22"/>
          <w:szCs w:val="22"/>
        </w:rPr>
      </w:pPr>
      <w:hyperlink w:anchor="_Toc452022710" w:history="1">
        <w:r w:rsidR="00247795" w:rsidRPr="00801616">
          <w:rPr>
            <w:rStyle w:val="Hyperlink"/>
            <w:noProof/>
          </w:rPr>
          <w:t>SECTION 3-120:  MISREPRESENTATION BY MINOR</w:t>
        </w:r>
      </w:hyperlink>
    </w:p>
    <w:p w14:paraId="0BA9B4C5" w14:textId="77777777" w:rsidR="00247795" w:rsidRDefault="007333C3">
      <w:pPr>
        <w:pStyle w:val="TOC3"/>
        <w:rPr>
          <w:rFonts w:asciiTheme="minorHAnsi" w:eastAsiaTheme="minorEastAsia" w:hAnsiTheme="minorHAnsi" w:cstheme="minorBidi"/>
          <w:b w:val="0"/>
          <w:caps w:val="0"/>
          <w:noProof/>
          <w:sz w:val="22"/>
          <w:szCs w:val="22"/>
        </w:rPr>
      </w:pPr>
      <w:hyperlink w:anchor="_Toc452022711" w:history="1">
        <w:r w:rsidR="00247795" w:rsidRPr="00801616">
          <w:rPr>
            <w:rStyle w:val="Hyperlink"/>
            <w:noProof/>
          </w:rPr>
          <w:t>SECTION 3-121:  MINOR IN POSSESSION</w:t>
        </w:r>
      </w:hyperlink>
    </w:p>
    <w:p w14:paraId="0888B194" w14:textId="77777777" w:rsidR="00247795" w:rsidRDefault="007333C3">
      <w:pPr>
        <w:pStyle w:val="TOC3"/>
        <w:rPr>
          <w:rFonts w:asciiTheme="minorHAnsi" w:eastAsiaTheme="minorEastAsia" w:hAnsiTheme="minorHAnsi" w:cstheme="minorBidi"/>
          <w:b w:val="0"/>
          <w:caps w:val="0"/>
          <w:noProof/>
          <w:sz w:val="22"/>
          <w:szCs w:val="22"/>
        </w:rPr>
      </w:pPr>
      <w:hyperlink w:anchor="_Toc452022712" w:history="1">
        <w:r w:rsidR="00247795" w:rsidRPr="00801616">
          <w:rPr>
            <w:rStyle w:val="Hyperlink"/>
            <w:noProof/>
          </w:rPr>
          <w:t>SECTION 3-122:  LITTERING</w:t>
        </w:r>
      </w:hyperlink>
    </w:p>
    <w:p w14:paraId="7F111D3B" w14:textId="77777777" w:rsidR="00247795" w:rsidRDefault="007333C3">
      <w:pPr>
        <w:pStyle w:val="TOC3"/>
        <w:rPr>
          <w:rFonts w:asciiTheme="minorHAnsi" w:eastAsiaTheme="minorEastAsia" w:hAnsiTheme="minorHAnsi" w:cstheme="minorBidi"/>
          <w:b w:val="0"/>
          <w:caps w:val="0"/>
          <w:noProof/>
          <w:sz w:val="22"/>
          <w:szCs w:val="22"/>
        </w:rPr>
      </w:pPr>
      <w:hyperlink w:anchor="_Toc452022713" w:history="1">
        <w:r w:rsidR="00247795" w:rsidRPr="00801616">
          <w:rPr>
            <w:rStyle w:val="Hyperlink"/>
            <w:noProof/>
          </w:rPr>
          <w:t>Section 3-123:  Posting Notices</w:t>
        </w:r>
      </w:hyperlink>
    </w:p>
    <w:p w14:paraId="4E9B4F8D" w14:textId="77777777" w:rsidR="00247795" w:rsidRDefault="007333C3">
      <w:pPr>
        <w:pStyle w:val="TOC3"/>
        <w:rPr>
          <w:rFonts w:asciiTheme="minorHAnsi" w:eastAsiaTheme="minorEastAsia" w:hAnsiTheme="minorHAnsi" w:cstheme="minorBidi"/>
          <w:b w:val="0"/>
          <w:caps w:val="0"/>
          <w:noProof/>
          <w:sz w:val="22"/>
          <w:szCs w:val="22"/>
        </w:rPr>
      </w:pPr>
      <w:hyperlink w:anchor="_Toc452022714" w:history="1">
        <w:r w:rsidR="00247795" w:rsidRPr="00801616">
          <w:rPr>
            <w:rStyle w:val="Hyperlink"/>
            <w:noProof/>
          </w:rPr>
          <w:t>section 3-124:  POSTED ADVERTISEMENTS</w:t>
        </w:r>
      </w:hyperlink>
    </w:p>
    <w:p w14:paraId="3747BC73" w14:textId="77777777" w:rsidR="00247795" w:rsidRDefault="007333C3">
      <w:pPr>
        <w:pStyle w:val="TOC3"/>
        <w:rPr>
          <w:rFonts w:asciiTheme="minorHAnsi" w:eastAsiaTheme="minorEastAsia" w:hAnsiTheme="minorHAnsi" w:cstheme="minorBidi"/>
          <w:b w:val="0"/>
          <w:caps w:val="0"/>
          <w:noProof/>
          <w:sz w:val="22"/>
          <w:szCs w:val="22"/>
        </w:rPr>
      </w:pPr>
      <w:hyperlink w:anchor="_Toc452022715" w:history="1">
        <w:r w:rsidR="00247795" w:rsidRPr="00801616">
          <w:rPr>
            <w:rStyle w:val="Hyperlink"/>
            <w:noProof/>
          </w:rPr>
          <w:t>SECTION 3-125:  APPLIANCE IN YARD</w:t>
        </w:r>
      </w:hyperlink>
    </w:p>
    <w:p w14:paraId="561554A7" w14:textId="77777777" w:rsidR="00247795" w:rsidRDefault="007333C3">
      <w:pPr>
        <w:pStyle w:val="TOC3"/>
        <w:rPr>
          <w:rFonts w:asciiTheme="minorHAnsi" w:eastAsiaTheme="minorEastAsia" w:hAnsiTheme="minorHAnsi" w:cstheme="minorBidi"/>
          <w:b w:val="0"/>
          <w:caps w:val="0"/>
          <w:noProof/>
          <w:sz w:val="22"/>
          <w:szCs w:val="22"/>
        </w:rPr>
      </w:pPr>
      <w:hyperlink w:anchor="_Toc452022716" w:history="1">
        <w:r w:rsidR="00247795" w:rsidRPr="00801616">
          <w:rPr>
            <w:rStyle w:val="Hyperlink"/>
            <w:noProof/>
          </w:rPr>
          <w:t>section 3-126:  Obstructing Water Flow</w:t>
        </w:r>
      </w:hyperlink>
    </w:p>
    <w:p w14:paraId="0B5D7272" w14:textId="77777777" w:rsidR="00247795" w:rsidRDefault="007333C3">
      <w:pPr>
        <w:pStyle w:val="TOC3"/>
        <w:rPr>
          <w:rFonts w:asciiTheme="minorHAnsi" w:eastAsiaTheme="minorEastAsia" w:hAnsiTheme="minorHAnsi" w:cstheme="minorBidi"/>
          <w:b w:val="0"/>
          <w:caps w:val="0"/>
          <w:noProof/>
          <w:sz w:val="22"/>
          <w:szCs w:val="22"/>
        </w:rPr>
      </w:pPr>
      <w:hyperlink w:anchor="_Toc452022717" w:history="1">
        <w:r w:rsidR="00247795" w:rsidRPr="00801616">
          <w:rPr>
            <w:rStyle w:val="Hyperlink"/>
            <w:noProof/>
          </w:rPr>
          <w:t>Section 3-127:  injury or removal of Public and Private Property</w:t>
        </w:r>
      </w:hyperlink>
    </w:p>
    <w:p w14:paraId="1AFC48D9" w14:textId="77777777" w:rsidR="00247795" w:rsidRDefault="007333C3">
      <w:pPr>
        <w:pStyle w:val="TOC3"/>
        <w:rPr>
          <w:rFonts w:asciiTheme="minorHAnsi" w:eastAsiaTheme="minorEastAsia" w:hAnsiTheme="minorHAnsi" w:cstheme="minorBidi"/>
          <w:b w:val="0"/>
          <w:caps w:val="0"/>
          <w:noProof/>
          <w:sz w:val="22"/>
          <w:szCs w:val="22"/>
        </w:rPr>
      </w:pPr>
      <w:hyperlink w:anchor="_Toc452022718" w:history="1">
        <w:r w:rsidR="00247795" w:rsidRPr="00801616">
          <w:rPr>
            <w:rStyle w:val="Hyperlink"/>
            <w:noProof/>
          </w:rPr>
          <w:t>section 3-128:  Injury to PLANTS AND Trees</w:t>
        </w:r>
      </w:hyperlink>
    </w:p>
    <w:p w14:paraId="5B83609B" w14:textId="77777777" w:rsidR="00247795" w:rsidRDefault="007333C3">
      <w:pPr>
        <w:pStyle w:val="TOC3"/>
        <w:rPr>
          <w:rFonts w:asciiTheme="minorHAnsi" w:eastAsiaTheme="minorEastAsia" w:hAnsiTheme="minorHAnsi" w:cstheme="minorBidi"/>
          <w:b w:val="0"/>
          <w:caps w:val="0"/>
          <w:noProof/>
          <w:sz w:val="22"/>
          <w:szCs w:val="22"/>
        </w:rPr>
      </w:pPr>
      <w:hyperlink w:anchor="_Toc452022719" w:history="1">
        <w:r w:rsidR="00247795" w:rsidRPr="00801616">
          <w:rPr>
            <w:rStyle w:val="Hyperlink"/>
            <w:noProof/>
          </w:rPr>
          <w:t>SECTION 3-129:  PARKS; INJURY TO PROPERTY; LITTERING</w:t>
        </w:r>
      </w:hyperlink>
    </w:p>
    <w:p w14:paraId="5A1E07DA" w14:textId="77777777" w:rsidR="00247795" w:rsidRDefault="007333C3">
      <w:pPr>
        <w:pStyle w:val="TOC2"/>
        <w:tabs>
          <w:tab w:val="right" w:leader="dot" w:pos="9110"/>
        </w:tabs>
        <w:rPr>
          <w:rFonts w:asciiTheme="minorHAnsi" w:eastAsiaTheme="minorEastAsia" w:hAnsiTheme="minorHAnsi" w:cstheme="minorBidi"/>
          <w:b w:val="0"/>
          <w:caps w:val="0"/>
          <w:noProof/>
          <w:color w:val="auto"/>
          <w:sz w:val="22"/>
          <w:szCs w:val="22"/>
        </w:rPr>
      </w:pPr>
      <w:hyperlink w:anchor="_Toc452022720" w:history="1">
        <w:r w:rsidR="00247795" w:rsidRPr="00801616">
          <w:rPr>
            <w:rStyle w:val="Hyperlink"/>
            <w:noProof/>
          </w:rPr>
          <w:t>Article 2 – Dogs</w:t>
        </w:r>
      </w:hyperlink>
    </w:p>
    <w:p w14:paraId="4D202577" w14:textId="77777777" w:rsidR="00247795" w:rsidRDefault="007333C3">
      <w:pPr>
        <w:pStyle w:val="TOC3"/>
        <w:rPr>
          <w:rFonts w:asciiTheme="minorHAnsi" w:eastAsiaTheme="minorEastAsia" w:hAnsiTheme="minorHAnsi" w:cstheme="minorBidi"/>
          <w:b w:val="0"/>
          <w:caps w:val="0"/>
          <w:noProof/>
          <w:sz w:val="22"/>
          <w:szCs w:val="22"/>
        </w:rPr>
      </w:pPr>
      <w:hyperlink w:anchor="_Toc452022721" w:history="1">
        <w:r w:rsidR="00247795" w:rsidRPr="00801616">
          <w:rPr>
            <w:rStyle w:val="Hyperlink"/>
            <w:noProof/>
          </w:rPr>
          <w:t>SECTION 3-201:  DEFINITIONS</w:t>
        </w:r>
      </w:hyperlink>
    </w:p>
    <w:p w14:paraId="654A15F4" w14:textId="77777777" w:rsidR="00247795" w:rsidRDefault="007333C3">
      <w:pPr>
        <w:pStyle w:val="TOC3"/>
        <w:rPr>
          <w:rFonts w:asciiTheme="minorHAnsi" w:eastAsiaTheme="minorEastAsia" w:hAnsiTheme="minorHAnsi" w:cstheme="minorBidi"/>
          <w:b w:val="0"/>
          <w:caps w:val="0"/>
          <w:noProof/>
          <w:sz w:val="22"/>
          <w:szCs w:val="22"/>
        </w:rPr>
      </w:pPr>
      <w:hyperlink w:anchor="_Toc452022722" w:history="1">
        <w:r w:rsidR="00247795" w:rsidRPr="00801616">
          <w:rPr>
            <w:rStyle w:val="Hyperlink"/>
            <w:noProof/>
          </w:rPr>
          <w:t>SECTION 3-202:  RABIES VACCINATION</w:t>
        </w:r>
      </w:hyperlink>
    </w:p>
    <w:p w14:paraId="663915AB" w14:textId="77777777" w:rsidR="00247795" w:rsidRDefault="007333C3">
      <w:pPr>
        <w:pStyle w:val="TOC3"/>
        <w:rPr>
          <w:rFonts w:asciiTheme="minorHAnsi" w:eastAsiaTheme="minorEastAsia" w:hAnsiTheme="minorHAnsi" w:cstheme="minorBidi"/>
          <w:b w:val="0"/>
          <w:caps w:val="0"/>
          <w:noProof/>
          <w:sz w:val="22"/>
          <w:szCs w:val="22"/>
        </w:rPr>
      </w:pPr>
      <w:hyperlink w:anchor="_Toc452022723" w:history="1">
        <w:r w:rsidR="00247795" w:rsidRPr="00801616">
          <w:rPr>
            <w:rStyle w:val="Hyperlink"/>
            <w:noProof/>
          </w:rPr>
          <w:t>SECTION 3-203:  RABIES CERTIFICATE; LICENSING; FEE</w:t>
        </w:r>
      </w:hyperlink>
    </w:p>
    <w:p w14:paraId="37012DC5" w14:textId="77777777" w:rsidR="00247795" w:rsidRDefault="007333C3">
      <w:pPr>
        <w:pStyle w:val="TOC3"/>
        <w:rPr>
          <w:rFonts w:asciiTheme="minorHAnsi" w:eastAsiaTheme="minorEastAsia" w:hAnsiTheme="minorHAnsi" w:cstheme="minorBidi"/>
          <w:b w:val="0"/>
          <w:caps w:val="0"/>
          <w:noProof/>
          <w:sz w:val="22"/>
          <w:szCs w:val="22"/>
        </w:rPr>
      </w:pPr>
      <w:hyperlink w:anchor="_Toc452022724" w:history="1">
        <w:r w:rsidR="00247795" w:rsidRPr="00801616">
          <w:rPr>
            <w:rStyle w:val="Hyperlink"/>
            <w:noProof/>
          </w:rPr>
          <w:t>SECTION 3-204:  NUMBER OF DOGS ALLOWED; KENNELS</w:t>
        </w:r>
      </w:hyperlink>
    </w:p>
    <w:p w14:paraId="4345A094" w14:textId="77777777" w:rsidR="00247795" w:rsidRDefault="007333C3">
      <w:pPr>
        <w:pStyle w:val="TOC3"/>
        <w:rPr>
          <w:rFonts w:asciiTheme="minorHAnsi" w:eastAsiaTheme="minorEastAsia" w:hAnsiTheme="minorHAnsi" w:cstheme="minorBidi"/>
          <w:b w:val="0"/>
          <w:caps w:val="0"/>
          <w:noProof/>
          <w:sz w:val="22"/>
          <w:szCs w:val="22"/>
        </w:rPr>
      </w:pPr>
      <w:hyperlink w:anchor="_Toc452022725" w:history="1">
        <w:r w:rsidR="00247795" w:rsidRPr="00801616">
          <w:rPr>
            <w:rStyle w:val="Hyperlink"/>
            <w:noProof/>
          </w:rPr>
          <w:t>SECTION 3-205:  LOST TAG</w:t>
        </w:r>
      </w:hyperlink>
    </w:p>
    <w:p w14:paraId="612E2894" w14:textId="77777777" w:rsidR="00247795" w:rsidRDefault="007333C3">
      <w:pPr>
        <w:pStyle w:val="TOC3"/>
        <w:rPr>
          <w:rFonts w:asciiTheme="minorHAnsi" w:eastAsiaTheme="minorEastAsia" w:hAnsiTheme="minorHAnsi" w:cstheme="minorBidi"/>
          <w:b w:val="0"/>
          <w:caps w:val="0"/>
          <w:noProof/>
          <w:sz w:val="22"/>
          <w:szCs w:val="22"/>
        </w:rPr>
      </w:pPr>
      <w:hyperlink w:anchor="_Toc452022726" w:history="1">
        <w:r w:rsidR="00247795" w:rsidRPr="00801616">
          <w:rPr>
            <w:rStyle w:val="Hyperlink"/>
            <w:noProof/>
          </w:rPr>
          <w:t>SECTION 3-206:  WRONGFUL LICENSING</w:t>
        </w:r>
      </w:hyperlink>
    </w:p>
    <w:p w14:paraId="42D7954D" w14:textId="77777777" w:rsidR="00247795" w:rsidRDefault="007333C3">
      <w:pPr>
        <w:pStyle w:val="TOC3"/>
        <w:rPr>
          <w:rFonts w:asciiTheme="minorHAnsi" w:eastAsiaTheme="minorEastAsia" w:hAnsiTheme="minorHAnsi" w:cstheme="minorBidi"/>
          <w:b w:val="0"/>
          <w:caps w:val="0"/>
          <w:noProof/>
          <w:sz w:val="22"/>
          <w:szCs w:val="22"/>
        </w:rPr>
      </w:pPr>
      <w:hyperlink w:anchor="_Toc452022727" w:history="1">
        <w:r w:rsidR="00247795" w:rsidRPr="00801616">
          <w:rPr>
            <w:rStyle w:val="Hyperlink"/>
            <w:noProof/>
          </w:rPr>
          <w:t>Section 3-207:  collar AND NAME TAG required</w:t>
        </w:r>
      </w:hyperlink>
    </w:p>
    <w:p w14:paraId="63877526" w14:textId="77777777" w:rsidR="00247795" w:rsidRDefault="007333C3">
      <w:pPr>
        <w:pStyle w:val="TOC3"/>
        <w:rPr>
          <w:rFonts w:asciiTheme="minorHAnsi" w:eastAsiaTheme="minorEastAsia" w:hAnsiTheme="minorHAnsi" w:cstheme="minorBidi"/>
          <w:b w:val="0"/>
          <w:caps w:val="0"/>
          <w:noProof/>
          <w:sz w:val="22"/>
          <w:szCs w:val="22"/>
        </w:rPr>
      </w:pPr>
      <w:hyperlink w:anchor="_Toc452022728" w:history="1">
        <w:r w:rsidR="00247795" w:rsidRPr="00801616">
          <w:rPr>
            <w:rStyle w:val="Hyperlink"/>
            <w:noProof/>
          </w:rPr>
          <w:t>SECTION 3-208:  RUNNING AT LARGE</w:t>
        </w:r>
      </w:hyperlink>
    </w:p>
    <w:p w14:paraId="5EA62C43" w14:textId="77777777" w:rsidR="00247795" w:rsidRDefault="007333C3">
      <w:pPr>
        <w:pStyle w:val="TOC3"/>
        <w:rPr>
          <w:rFonts w:asciiTheme="minorHAnsi" w:eastAsiaTheme="minorEastAsia" w:hAnsiTheme="minorHAnsi" w:cstheme="minorBidi"/>
          <w:b w:val="0"/>
          <w:caps w:val="0"/>
          <w:noProof/>
          <w:sz w:val="22"/>
          <w:szCs w:val="22"/>
        </w:rPr>
      </w:pPr>
      <w:hyperlink w:anchor="_Toc452022729" w:history="1">
        <w:r w:rsidR="00247795" w:rsidRPr="00801616">
          <w:rPr>
            <w:rStyle w:val="Hyperlink"/>
            <w:noProof/>
          </w:rPr>
          <w:t>SECTION 3-209:  REMOVAL OF collar or harness, LICENSE TAGS</w:t>
        </w:r>
      </w:hyperlink>
    </w:p>
    <w:p w14:paraId="27FCF10A" w14:textId="77777777" w:rsidR="00247795" w:rsidRDefault="007333C3">
      <w:pPr>
        <w:pStyle w:val="TOC3"/>
        <w:rPr>
          <w:rFonts w:asciiTheme="minorHAnsi" w:eastAsiaTheme="minorEastAsia" w:hAnsiTheme="minorHAnsi" w:cstheme="minorBidi"/>
          <w:b w:val="0"/>
          <w:caps w:val="0"/>
          <w:noProof/>
          <w:sz w:val="22"/>
          <w:szCs w:val="22"/>
        </w:rPr>
      </w:pPr>
      <w:hyperlink w:anchor="_Toc452022730" w:history="1">
        <w:r w:rsidR="00247795" w:rsidRPr="00801616">
          <w:rPr>
            <w:rStyle w:val="Hyperlink"/>
            <w:noProof/>
          </w:rPr>
          <w:t>SECTION 3-210:  DAMAGE; LIABILITY OF OWNER</w:t>
        </w:r>
      </w:hyperlink>
    </w:p>
    <w:p w14:paraId="2DB7D949" w14:textId="77777777" w:rsidR="00247795" w:rsidRDefault="007333C3">
      <w:pPr>
        <w:pStyle w:val="TOC3"/>
        <w:rPr>
          <w:rFonts w:asciiTheme="minorHAnsi" w:eastAsiaTheme="minorEastAsia" w:hAnsiTheme="minorHAnsi" w:cstheme="minorBidi"/>
          <w:b w:val="0"/>
          <w:caps w:val="0"/>
          <w:noProof/>
          <w:sz w:val="22"/>
          <w:szCs w:val="22"/>
        </w:rPr>
      </w:pPr>
      <w:hyperlink w:anchor="_Toc452022731" w:history="1">
        <w:r w:rsidR="00247795" w:rsidRPr="00801616">
          <w:rPr>
            <w:rStyle w:val="Hyperlink"/>
            <w:noProof/>
          </w:rPr>
          <w:t>SECTION 3-211:  BARKING AND OFFENSIVE DOGS; COMPLAINT</w:t>
        </w:r>
      </w:hyperlink>
    </w:p>
    <w:p w14:paraId="01179865" w14:textId="77777777" w:rsidR="00247795" w:rsidRDefault="007333C3">
      <w:pPr>
        <w:pStyle w:val="TOC3"/>
        <w:rPr>
          <w:rFonts w:asciiTheme="minorHAnsi" w:eastAsiaTheme="minorEastAsia" w:hAnsiTheme="minorHAnsi" w:cstheme="minorBidi"/>
          <w:b w:val="0"/>
          <w:caps w:val="0"/>
          <w:noProof/>
          <w:sz w:val="22"/>
          <w:szCs w:val="22"/>
        </w:rPr>
      </w:pPr>
      <w:hyperlink w:anchor="_Toc452022732" w:history="1">
        <w:r w:rsidR="00247795" w:rsidRPr="00801616">
          <w:rPr>
            <w:rStyle w:val="Hyperlink"/>
            <w:noProof/>
          </w:rPr>
          <w:t>SECTION 3-212:  FEMALE IN SEASON</w:t>
        </w:r>
      </w:hyperlink>
    </w:p>
    <w:p w14:paraId="013E0A20" w14:textId="77777777" w:rsidR="00247795" w:rsidRDefault="007333C3">
      <w:pPr>
        <w:pStyle w:val="TOC3"/>
        <w:rPr>
          <w:rFonts w:asciiTheme="minorHAnsi" w:eastAsiaTheme="minorEastAsia" w:hAnsiTheme="minorHAnsi" w:cstheme="minorBidi"/>
          <w:b w:val="0"/>
          <w:caps w:val="0"/>
          <w:noProof/>
          <w:sz w:val="22"/>
          <w:szCs w:val="22"/>
        </w:rPr>
      </w:pPr>
      <w:hyperlink w:anchor="_Toc452022733" w:history="1">
        <w:r w:rsidR="00247795" w:rsidRPr="00801616">
          <w:rPr>
            <w:rStyle w:val="Hyperlink"/>
            <w:noProof/>
          </w:rPr>
          <w:t>SECTION 3-213:  FIGHTING DOGS</w:t>
        </w:r>
      </w:hyperlink>
    </w:p>
    <w:p w14:paraId="44172047" w14:textId="77777777" w:rsidR="00247795" w:rsidRDefault="007333C3">
      <w:pPr>
        <w:pStyle w:val="TOC3"/>
        <w:rPr>
          <w:rFonts w:asciiTheme="minorHAnsi" w:eastAsiaTheme="minorEastAsia" w:hAnsiTheme="minorHAnsi" w:cstheme="minorBidi"/>
          <w:b w:val="0"/>
          <w:caps w:val="0"/>
          <w:noProof/>
          <w:sz w:val="22"/>
          <w:szCs w:val="22"/>
        </w:rPr>
      </w:pPr>
      <w:hyperlink w:anchor="_Toc452022734" w:history="1">
        <w:r w:rsidR="00247795" w:rsidRPr="00801616">
          <w:rPr>
            <w:rStyle w:val="Hyperlink"/>
            <w:noProof/>
          </w:rPr>
          <w:t>SECTION 3-214:  RABIES PROCLAMATION</w:t>
        </w:r>
      </w:hyperlink>
    </w:p>
    <w:p w14:paraId="463E210A" w14:textId="77777777" w:rsidR="00247795" w:rsidRDefault="007333C3">
      <w:pPr>
        <w:pStyle w:val="TOC3"/>
        <w:rPr>
          <w:rFonts w:asciiTheme="minorHAnsi" w:eastAsiaTheme="minorEastAsia" w:hAnsiTheme="minorHAnsi" w:cstheme="minorBidi"/>
          <w:b w:val="0"/>
          <w:caps w:val="0"/>
          <w:noProof/>
          <w:sz w:val="22"/>
          <w:szCs w:val="22"/>
        </w:rPr>
      </w:pPr>
      <w:hyperlink w:anchor="_Toc452022735" w:history="1">
        <w:r w:rsidR="00247795" w:rsidRPr="00801616">
          <w:rPr>
            <w:rStyle w:val="Hyperlink"/>
            <w:noProof/>
          </w:rPr>
          <w:t>SECTION 3-215:  RABIES SUSPECTED; IMPOUNDMENT</w:t>
        </w:r>
      </w:hyperlink>
    </w:p>
    <w:p w14:paraId="588654AC" w14:textId="77777777" w:rsidR="00247795" w:rsidRDefault="007333C3">
      <w:pPr>
        <w:pStyle w:val="TOC3"/>
        <w:rPr>
          <w:rFonts w:asciiTheme="minorHAnsi" w:eastAsiaTheme="minorEastAsia" w:hAnsiTheme="minorHAnsi" w:cstheme="minorBidi"/>
          <w:b w:val="0"/>
          <w:caps w:val="0"/>
          <w:noProof/>
          <w:sz w:val="22"/>
          <w:szCs w:val="22"/>
        </w:rPr>
      </w:pPr>
      <w:hyperlink w:anchor="_Toc452022736" w:history="1">
        <w:r w:rsidR="00247795" w:rsidRPr="00801616">
          <w:rPr>
            <w:rStyle w:val="Hyperlink"/>
            <w:noProof/>
          </w:rPr>
          <w:t>SECTION 3-216:  DANGEROUS DOGS; DEFINITIONS</w:t>
        </w:r>
      </w:hyperlink>
    </w:p>
    <w:p w14:paraId="346B34BC" w14:textId="77777777" w:rsidR="00247795" w:rsidRDefault="007333C3">
      <w:pPr>
        <w:pStyle w:val="TOC3"/>
        <w:rPr>
          <w:rFonts w:asciiTheme="minorHAnsi" w:eastAsiaTheme="minorEastAsia" w:hAnsiTheme="minorHAnsi" w:cstheme="minorBidi"/>
          <w:b w:val="0"/>
          <w:caps w:val="0"/>
          <w:noProof/>
          <w:sz w:val="22"/>
          <w:szCs w:val="22"/>
        </w:rPr>
      </w:pPr>
      <w:hyperlink w:anchor="_Toc452022737" w:history="1">
        <w:r w:rsidR="00247795" w:rsidRPr="00801616">
          <w:rPr>
            <w:rStyle w:val="Hyperlink"/>
            <w:noProof/>
          </w:rPr>
          <w:t>SECTION 3-217:  DANGEROUS DOGS; CONFINED; WARNING SIGN</w:t>
        </w:r>
      </w:hyperlink>
    </w:p>
    <w:p w14:paraId="0FD2D981" w14:textId="77777777" w:rsidR="00247795" w:rsidRDefault="007333C3">
      <w:pPr>
        <w:pStyle w:val="TOC3"/>
        <w:rPr>
          <w:rFonts w:asciiTheme="minorHAnsi" w:eastAsiaTheme="minorEastAsia" w:hAnsiTheme="minorHAnsi" w:cstheme="minorBidi"/>
          <w:b w:val="0"/>
          <w:caps w:val="0"/>
          <w:noProof/>
          <w:sz w:val="22"/>
          <w:szCs w:val="22"/>
        </w:rPr>
      </w:pPr>
      <w:hyperlink w:anchor="_Toc452022738" w:history="1">
        <w:r w:rsidR="00247795" w:rsidRPr="00801616">
          <w:rPr>
            <w:rStyle w:val="Hyperlink"/>
            <w:noProof/>
          </w:rPr>
          <w:t>SECTION 3-218:  DANGEROUS DOGS; RESTRAINED</w:t>
        </w:r>
      </w:hyperlink>
    </w:p>
    <w:p w14:paraId="26EEEF19" w14:textId="77777777" w:rsidR="00247795" w:rsidRDefault="007333C3">
      <w:pPr>
        <w:pStyle w:val="TOC3"/>
        <w:rPr>
          <w:rFonts w:asciiTheme="minorHAnsi" w:eastAsiaTheme="minorEastAsia" w:hAnsiTheme="minorHAnsi" w:cstheme="minorBidi"/>
          <w:b w:val="0"/>
          <w:caps w:val="0"/>
          <w:noProof/>
          <w:sz w:val="22"/>
          <w:szCs w:val="22"/>
        </w:rPr>
      </w:pPr>
      <w:hyperlink w:anchor="_Toc452022739" w:history="1">
        <w:r w:rsidR="00247795" w:rsidRPr="00801616">
          <w:rPr>
            <w:rStyle w:val="Hyperlink"/>
            <w:noProof/>
          </w:rPr>
          <w:t>SECTION 3-219:  DANGEROUS DOGS; FAILURE TO COMPLY</w:t>
        </w:r>
      </w:hyperlink>
    </w:p>
    <w:p w14:paraId="375765A1" w14:textId="77777777" w:rsidR="00247795" w:rsidRDefault="007333C3">
      <w:pPr>
        <w:pStyle w:val="TOC3"/>
        <w:rPr>
          <w:rFonts w:asciiTheme="minorHAnsi" w:eastAsiaTheme="minorEastAsia" w:hAnsiTheme="minorHAnsi" w:cstheme="minorBidi"/>
          <w:b w:val="0"/>
          <w:caps w:val="0"/>
          <w:noProof/>
          <w:sz w:val="22"/>
          <w:szCs w:val="22"/>
        </w:rPr>
      </w:pPr>
      <w:hyperlink w:anchor="_Toc452022740" w:history="1">
        <w:r w:rsidR="00247795" w:rsidRPr="00801616">
          <w:rPr>
            <w:rStyle w:val="Hyperlink"/>
            <w:noProof/>
          </w:rPr>
          <w:t>SECTION 3-220:  Dangerous dogs; violation; prior conviction</w:t>
        </w:r>
      </w:hyperlink>
    </w:p>
    <w:p w14:paraId="2EE29945" w14:textId="77777777" w:rsidR="00247795" w:rsidRDefault="007333C3">
      <w:pPr>
        <w:pStyle w:val="TOC3"/>
        <w:rPr>
          <w:rFonts w:asciiTheme="minorHAnsi" w:eastAsiaTheme="minorEastAsia" w:hAnsiTheme="minorHAnsi" w:cstheme="minorBidi"/>
          <w:b w:val="0"/>
          <w:caps w:val="0"/>
          <w:noProof/>
          <w:sz w:val="22"/>
          <w:szCs w:val="22"/>
        </w:rPr>
      </w:pPr>
      <w:hyperlink w:anchor="_Toc452022741" w:history="1">
        <w:r w:rsidR="00247795" w:rsidRPr="00801616">
          <w:rPr>
            <w:rStyle w:val="Hyperlink"/>
            <w:noProof/>
          </w:rPr>
          <w:t>SECTION 3-221:  DANGEROUS DOGS; ADDITIONAL REGULATIONS</w:t>
        </w:r>
      </w:hyperlink>
    </w:p>
    <w:p w14:paraId="461EC65B" w14:textId="77777777" w:rsidR="00247795" w:rsidRDefault="007333C3">
      <w:pPr>
        <w:pStyle w:val="TOC3"/>
        <w:rPr>
          <w:rFonts w:asciiTheme="minorHAnsi" w:eastAsiaTheme="minorEastAsia" w:hAnsiTheme="minorHAnsi" w:cstheme="minorBidi"/>
          <w:b w:val="0"/>
          <w:caps w:val="0"/>
          <w:noProof/>
          <w:sz w:val="22"/>
          <w:szCs w:val="22"/>
        </w:rPr>
      </w:pPr>
      <w:hyperlink w:anchor="_Toc452022742" w:history="1">
        <w:r w:rsidR="00247795" w:rsidRPr="00801616">
          <w:rPr>
            <w:rStyle w:val="Hyperlink"/>
            <w:noProof/>
          </w:rPr>
          <w:t>SECTION 3-222:  IMPOUNDMENT</w:t>
        </w:r>
      </w:hyperlink>
    </w:p>
    <w:p w14:paraId="25AC662E" w14:textId="77777777" w:rsidR="00247795" w:rsidRDefault="007333C3">
      <w:pPr>
        <w:pStyle w:val="TOC3"/>
        <w:rPr>
          <w:rFonts w:asciiTheme="minorHAnsi" w:eastAsiaTheme="minorEastAsia" w:hAnsiTheme="minorHAnsi" w:cstheme="minorBidi"/>
          <w:b w:val="0"/>
          <w:caps w:val="0"/>
          <w:noProof/>
          <w:sz w:val="22"/>
          <w:szCs w:val="22"/>
        </w:rPr>
      </w:pPr>
      <w:hyperlink w:anchor="_Toc452022743" w:history="1">
        <w:r w:rsidR="00247795" w:rsidRPr="00801616">
          <w:rPr>
            <w:rStyle w:val="Hyperlink"/>
            <w:noProof/>
          </w:rPr>
          <w:t>section 3-223:  OFFICER'S COMPENSATION</w:t>
        </w:r>
      </w:hyperlink>
    </w:p>
    <w:p w14:paraId="61D8B35F" w14:textId="77777777" w:rsidR="00247795" w:rsidRDefault="007333C3">
      <w:pPr>
        <w:pStyle w:val="TOC3"/>
        <w:rPr>
          <w:rFonts w:asciiTheme="minorHAnsi" w:eastAsiaTheme="minorEastAsia" w:hAnsiTheme="minorHAnsi" w:cstheme="minorBidi"/>
          <w:b w:val="0"/>
          <w:caps w:val="0"/>
          <w:noProof/>
          <w:sz w:val="22"/>
          <w:szCs w:val="22"/>
        </w:rPr>
      </w:pPr>
      <w:hyperlink w:anchor="_Toc452022744" w:history="1">
        <w:r w:rsidR="00247795" w:rsidRPr="00801616">
          <w:rPr>
            <w:rStyle w:val="Hyperlink"/>
            <w:noProof/>
          </w:rPr>
          <w:t>SECTION 3-224:  INTERFERENCE WITH ANIMAL CONTROL</w:t>
        </w:r>
      </w:hyperlink>
    </w:p>
    <w:p w14:paraId="51663A59" w14:textId="77777777" w:rsidR="00247795" w:rsidRDefault="007333C3">
      <w:pPr>
        <w:pStyle w:val="TOC2"/>
        <w:tabs>
          <w:tab w:val="right" w:leader="dot" w:pos="9110"/>
        </w:tabs>
        <w:rPr>
          <w:rFonts w:asciiTheme="minorHAnsi" w:eastAsiaTheme="minorEastAsia" w:hAnsiTheme="minorHAnsi" w:cstheme="minorBidi"/>
          <w:b w:val="0"/>
          <w:caps w:val="0"/>
          <w:noProof/>
          <w:color w:val="auto"/>
          <w:sz w:val="22"/>
          <w:szCs w:val="22"/>
        </w:rPr>
      </w:pPr>
      <w:hyperlink w:anchor="_Toc452022745" w:history="1">
        <w:r w:rsidR="00247795" w:rsidRPr="00801616">
          <w:rPr>
            <w:rStyle w:val="Hyperlink"/>
            <w:noProof/>
          </w:rPr>
          <w:t>Article 3 – Animals Generally</w:t>
        </w:r>
      </w:hyperlink>
    </w:p>
    <w:p w14:paraId="59D94551" w14:textId="77777777" w:rsidR="00247795" w:rsidRDefault="007333C3">
      <w:pPr>
        <w:pStyle w:val="TOC3"/>
        <w:rPr>
          <w:rFonts w:asciiTheme="minorHAnsi" w:eastAsiaTheme="minorEastAsia" w:hAnsiTheme="minorHAnsi" w:cstheme="minorBidi"/>
          <w:b w:val="0"/>
          <w:caps w:val="0"/>
          <w:noProof/>
          <w:sz w:val="22"/>
          <w:szCs w:val="22"/>
        </w:rPr>
      </w:pPr>
      <w:hyperlink w:anchor="_Toc452022746" w:history="1">
        <w:r w:rsidR="00247795" w:rsidRPr="00801616">
          <w:rPr>
            <w:rStyle w:val="Hyperlink"/>
            <w:noProof/>
          </w:rPr>
          <w:t>SECTION 3-301:  RUNNING AT LARGE</w:t>
        </w:r>
      </w:hyperlink>
    </w:p>
    <w:p w14:paraId="7F451E39" w14:textId="77777777" w:rsidR="00247795" w:rsidRDefault="007333C3">
      <w:pPr>
        <w:pStyle w:val="TOC3"/>
        <w:rPr>
          <w:rFonts w:asciiTheme="minorHAnsi" w:eastAsiaTheme="minorEastAsia" w:hAnsiTheme="minorHAnsi" w:cstheme="minorBidi"/>
          <w:b w:val="0"/>
          <w:caps w:val="0"/>
          <w:noProof/>
          <w:sz w:val="22"/>
          <w:szCs w:val="22"/>
        </w:rPr>
      </w:pPr>
      <w:hyperlink w:anchor="_Toc452022747" w:history="1">
        <w:r w:rsidR="00247795" w:rsidRPr="00801616">
          <w:rPr>
            <w:rStyle w:val="Hyperlink"/>
            <w:noProof/>
          </w:rPr>
          <w:t>SECTION 3-302:  FOWLS; RUNNING AT LARGE</w:t>
        </w:r>
      </w:hyperlink>
    </w:p>
    <w:p w14:paraId="19A55CD5" w14:textId="77777777" w:rsidR="00247795" w:rsidRDefault="007333C3">
      <w:pPr>
        <w:pStyle w:val="TOC3"/>
        <w:rPr>
          <w:rFonts w:asciiTheme="minorHAnsi" w:eastAsiaTheme="minorEastAsia" w:hAnsiTheme="minorHAnsi" w:cstheme="minorBidi"/>
          <w:b w:val="0"/>
          <w:caps w:val="0"/>
          <w:noProof/>
          <w:sz w:val="22"/>
          <w:szCs w:val="22"/>
        </w:rPr>
      </w:pPr>
      <w:hyperlink w:anchor="_Toc452022748" w:history="1">
        <w:r w:rsidR="00247795" w:rsidRPr="00801616">
          <w:rPr>
            <w:rStyle w:val="Hyperlink"/>
            <w:noProof/>
          </w:rPr>
          <w:t>Section 3-303:  enclosures</w:t>
        </w:r>
      </w:hyperlink>
    </w:p>
    <w:p w14:paraId="77E70F0C" w14:textId="77777777" w:rsidR="00247795" w:rsidRDefault="007333C3">
      <w:pPr>
        <w:pStyle w:val="TOC3"/>
        <w:rPr>
          <w:rFonts w:asciiTheme="minorHAnsi" w:eastAsiaTheme="minorEastAsia" w:hAnsiTheme="minorHAnsi" w:cstheme="minorBidi"/>
          <w:b w:val="0"/>
          <w:caps w:val="0"/>
          <w:noProof/>
          <w:sz w:val="22"/>
          <w:szCs w:val="22"/>
        </w:rPr>
      </w:pPr>
      <w:hyperlink w:anchor="_Toc452022749" w:history="1">
        <w:r w:rsidR="00247795" w:rsidRPr="00801616">
          <w:rPr>
            <w:rStyle w:val="Hyperlink"/>
            <w:noProof/>
          </w:rPr>
          <w:t>SECTION 3-304:  RABIES SUSPECTED; CAPTURE IMPOSSIBLE</w:t>
        </w:r>
      </w:hyperlink>
    </w:p>
    <w:p w14:paraId="76393DFC" w14:textId="77777777" w:rsidR="00247795" w:rsidRDefault="007333C3">
      <w:pPr>
        <w:pStyle w:val="TOC3"/>
        <w:rPr>
          <w:rFonts w:asciiTheme="minorHAnsi" w:eastAsiaTheme="minorEastAsia" w:hAnsiTheme="minorHAnsi" w:cstheme="minorBidi"/>
          <w:b w:val="0"/>
          <w:caps w:val="0"/>
          <w:noProof/>
          <w:sz w:val="22"/>
          <w:szCs w:val="22"/>
        </w:rPr>
      </w:pPr>
      <w:hyperlink w:anchor="_Toc452022750" w:history="1">
        <w:r w:rsidR="00247795" w:rsidRPr="00801616">
          <w:rPr>
            <w:rStyle w:val="Hyperlink"/>
            <w:noProof/>
          </w:rPr>
          <w:t>SECTION 3-305:  MINIMUM CARE STANDARDS</w:t>
        </w:r>
      </w:hyperlink>
    </w:p>
    <w:p w14:paraId="0D0BEBDA" w14:textId="77777777" w:rsidR="00247795" w:rsidRDefault="007333C3">
      <w:pPr>
        <w:pStyle w:val="TOC2"/>
        <w:tabs>
          <w:tab w:val="right" w:leader="dot" w:pos="9110"/>
        </w:tabs>
        <w:rPr>
          <w:rFonts w:asciiTheme="minorHAnsi" w:eastAsiaTheme="minorEastAsia" w:hAnsiTheme="minorHAnsi" w:cstheme="minorBidi"/>
          <w:b w:val="0"/>
          <w:caps w:val="0"/>
          <w:noProof/>
          <w:color w:val="auto"/>
          <w:sz w:val="22"/>
          <w:szCs w:val="22"/>
        </w:rPr>
      </w:pPr>
      <w:hyperlink w:anchor="_Toc452022751" w:history="1">
        <w:r w:rsidR="00247795" w:rsidRPr="00801616">
          <w:rPr>
            <w:rStyle w:val="Hyperlink"/>
            <w:noProof/>
          </w:rPr>
          <w:t>Article 4 – Nuisances</w:t>
        </w:r>
      </w:hyperlink>
    </w:p>
    <w:p w14:paraId="1D63D50D" w14:textId="77777777" w:rsidR="00247795" w:rsidRDefault="007333C3">
      <w:pPr>
        <w:pStyle w:val="TOC3"/>
        <w:rPr>
          <w:rFonts w:asciiTheme="minorHAnsi" w:eastAsiaTheme="minorEastAsia" w:hAnsiTheme="minorHAnsi" w:cstheme="minorBidi"/>
          <w:b w:val="0"/>
          <w:caps w:val="0"/>
          <w:noProof/>
          <w:sz w:val="22"/>
          <w:szCs w:val="22"/>
        </w:rPr>
      </w:pPr>
      <w:hyperlink w:anchor="_Toc452022752" w:history="1">
        <w:r w:rsidR="00247795" w:rsidRPr="00801616">
          <w:rPr>
            <w:rStyle w:val="Hyperlink"/>
            <w:noProof/>
          </w:rPr>
          <w:t>Section 3-401:  public nuisances prohibited</w:t>
        </w:r>
      </w:hyperlink>
    </w:p>
    <w:p w14:paraId="19F118CF" w14:textId="77777777" w:rsidR="00247795" w:rsidRDefault="007333C3">
      <w:pPr>
        <w:pStyle w:val="TOC3"/>
        <w:rPr>
          <w:rFonts w:asciiTheme="minorHAnsi" w:eastAsiaTheme="minorEastAsia" w:hAnsiTheme="minorHAnsi" w:cstheme="minorBidi"/>
          <w:b w:val="0"/>
          <w:caps w:val="0"/>
          <w:noProof/>
          <w:sz w:val="22"/>
          <w:szCs w:val="22"/>
        </w:rPr>
      </w:pPr>
      <w:hyperlink w:anchor="_Toc452022753" w:history="1">
        <w:r w:rsidR="00247795" w:rsidRPr="00801616">
          <w:rPr>
            <w:rStyle w:val="Hyperlink"/>
            <w:rFonts w:eastAsiaTheme="minorHAnsi"/>
            <w:noProof/>
          </w:rPr>
          <w:t>SECTION 3-402:  GENERALLY DEFINED</w:t>
        </w:r>
      </w:hyperlink>
    </w:p>
    <w:p w14:paraId="515182CF" w14:textId="77777777" w:rsidR="00247795" w:rsidRDefault="007333C3">
      <w:pPr>
        <w:pStyle w:val="TOC3"/>
        <w:rPr>
          <w:rFonts w:asciiTheme="minorHAnsi" w:eastAsiaTheme="minorEastAsia" w:hAnsiTheme="minorHAnsi" w:cstheme="minorBidi"/>
          <w:b w:val="0"/>
          <w:caps w:val="0"/>
          <w:noProof/>
          <w:sz w:val="22"/>
          <w:szCs w:val="22"/>
        </w:rPr>
      </w:pPr>
      <w:hyperlink w:anchor="_Toc452022754" w:history="1">
        <w:r w:rsidR="00247795" w:rsidRPr="00801616">
          <w:rPr>
            <w:rStyle w:val="Hyperlink"/>
            <w:rFonts w:eastAsiaTheme="minorHAnsi"/>
            <w:noProof/>
          </w:rPr>
          <w:t>SECTION 3-403:  SPECIFICALLY DEFINED</w:t>
        </w:r>
      </w:hyperlink>
    </w:p>
    <w:p w14:paraId="3F140F39" w14:textId="77777777" w:rsidR="00247795" w:rsidRDefault="007333C3">
      <w:pPr>
        <w:pStyle w:val="TOC3"/>
        <w:rPr>
          <w:rFonts w:asciiTheme="minorHAnsi" w:eastAsiaTheme="minorEastAsia" w:hAnsiTheme="minorHAnsi" w:cstheme="minorBidi"/>
          <w:b w:val="0"/>
          <w:caps w:val="0"/>
          <w:noProof/>
          <w:sz w:val="22"/>
          <w:szCs w:val="22"/>
        </w:rPr>
      </w:pPr>
      <w:hyperlink w:anchor="_Toc452022755" w:history="1">
        <w:r w:rsidR="00247795" w:rsidRPr="00801616">
          <w:rPr>
            <w:rStyle w:val="Hyperlink"/>
            <w:rFonts w:eastAsiaTheme="minorHAnsi"/>
            <w:noProof/>
          </w:rPr>
          <w:t>SECTION 3-404:  notice procedure; ABATEMENT</w:t>
        </w:r>
      </w:hyperlink>
    </w:p>
    <w:p w14:paraId="7F98D73E" w14:textId="77777777" w:rsidR="00247795" w:rsidRDefault="007333C3">
      <w:pPr>
        <w:pStyle w:val="TOC3"/>
        <w:rPr>
          <w:rFonts w:asciiTheme="minorHAnsi" w:eastAsiaTheme="minorEastAsia" w:hAnsiTheme="minorHAnsi" w:cstheme="minorBidi"/>
          <w:b w:val="0"/>
          <w:caps w:val="0"/>
          <w:noProof/>
          <w:sz w:val="22"/>
          <w:szCs w:val="22"/>
        </w:rPr>
      </w:pPr>
      <w:hyperlink w:anchor="_Toc452022756" w:history="1">
        <w:r w:rsidR="00247795" w:rsidRPr="00801616">
          <w:rPr>
            <w:rStyle w:val="Hyperlink"/>
            <w:rFonts w:eastAsiaTheme="minorHAnsi"/>
            <w:noProof/>
          </w:rPr>
          <w:t>SECTION 3-405:  second offense</w:t>
        </w:r>
      </w:hyperlink>
    </w:p>
    <w:p w14:paraId="2586680D" w14:textId="77777777" w:rsidR="00247795" w:rsidRDefault="007333C3">
      <w:pPr>
        <w:pStyle w:val="TOC3"/>
        <w:rPr>
          <w:rFonts w:asciiTheme="minorHAnsi" w:eastAsiaTheme="minorEastAsia" w:hAnsiTheme="minorHAnsi" w:cstheme="minorBidi"/>
          <w:b w:val="0"/>
          <w:caps w:val="0"/>
          <w:noProof/>
          <w:sz w:val="22"/>
          <w:szCs w:val="22"/>
        </w:rPr>
      </w:pPr>
      <w:hyperlink w:anchor="_Toc452022757" w:history="1">
        <w:r w:rsidR="00247795" w:rsidRPr="00801616">
          <w:rPr>
            <w:rStyle w:val="Hyperlink"/>
            <w:rFonts w:eastAsiaTheme="minorHAnsi"/>
            <w:noProof/>
          </w:rPr>
          <w:t>SECTION 3-406:  failure to correct</w:t>
        </w:r>
      </w:hyperlink>
    </w:p>
    <w:p w14:paraId="30527E62" w14:textId="77777777" w:rsidR="00247795" w:rsidRDefault="007333C3">
      <w:pPr>
        <w:pStyle w:val="TOC3"/>
        <w:rPr>
          <w:rFonts w:asciiTheme="minorHAnsi" w:eastAsiaTheme="minorEastAsia" w:hAnsiTheme="minorHAnsi" w:cstheme="minorBidi"/>
          <w:b w:val="0"/>
          <w:caps w:val="0"/>
          <w:noProof/>
          <w:sz w:val="22"/>
          <w:szCs w:val="22"/>
        </w:rPr>
      </w:pPr>
      <w:hyperlink w:anchor="_Toc452022758" w:history="1">
        <w:r w:rsidR="00247795" w:rsidRPr="00801616">
          <w:rPr>
            <w:rStyle w:val="Hyperlink"/>
            <w:noProof/>
          </w:rPr>
          <w:t>SECTION 3-407:  JURISDICTION</w:t>
        </w:r>
      </w:hyperlink>
    </w:p>
    <w:p w14:paraId="67C75043" w14:textId="77777777" w:rsidR="00247795" w:rsidRDefault="007333C3">
      <w:pPr>
        <w:pStyle w:val="TOC3"/>
        <w:rPr>
          <w:rFonts w:asciiTheme="minorHAnsi" w:eastAsiaTheme="minorEastAsia" w:hAnsiTheme="minorHAnsi" w:cstheme="minorBidi"/>
          <w:b w:val="0"/>
          <w:caps w:val="0"/>
          <w:noProof/>
          <w:sz w:val="22"/>
          <w:szCs w:val="22"/>
        </w:rPr>
      </w:pPr>
      <w:hyperlink w:anchor="_Toc452022759" w:history="1">
        <w:r w:rsidR="00247795" w:rsidRPr="00801616">
          <w:rPr>
            <w:rStyle w:val="Hyperlink"/>
            <w:noProof/>
          </w:rPr>
          <w:t>SECTION 3-408:  ADJOINING LAND OWNERS; INTERVENTION BEFORE TRIAL</w:t>
        </w:r>
      </w:hyperlink>
    </w:p>
    <w:p w14:paraId="645F124C" w14:textId="77777777" w:rsidR="00247795" w:rsidRDefault="007333C3">
      <w:pPr>
        <w:pStyle w:val="TOC2"/>
        <w:tabs>
          <w:tab w:val="right" w:leader="dot" w:pos="9110"/>
        </w:tabs>
        <w:rPr>
          <w:rFonts w:asciiTheme="minorHAnsi" w:eastAsiaTheme="minorEastAsia" w:hAnsiTheme="minorHAnsi" w:cstheme="minorBidi"/>
          <w:b w:val="0"/>
          <w:caps w:val="0"/>
          <w:noProof/>
          <w:color w:val="auto"/>
          <w:sz w:val="22"/>
          <w:szCs w:val="22"/>
        </w:rPr>
      </w:pPr>
      <w:hyperlink w:anchor="_Toc452022760" w:history="1">
        <w:r w:rsidR="00247795" w:rsidRPr="00801616">
          <w:rPr>
            <w:rStyle w:val="Hyperlink"/>
            <w:noProof/>
          </w:rPr>
          <w:t>Article 5 – Dangerous Buildings</w:t>
        </w:r>
      </w:hyperlink>
    </w:p>
    <w:p w14:paraId="2E4DE665" w14:textId="77777777" w:rsidR="00247795" w:rsidRDefault="007333C3">
      <w:pPr>
        <w:pStyle w:val="TOC3"/>
        <w:rPr>
          <w:rFonts w:asciiTheme="minorHAnsi" w:eastAsiaTheme="minorEastAsia" w:hAnsiTheme="minorHAnsi" w:cstheme="minorBidi"/>
          <w:b w:val="0"/>
          <w:caps w:val="0"/>
          <w:noProof/>
          <w:sz w:val="22"/>
          <w:szCs w:val="22"/>
        </w:rPr>
      </w:pPr>
      <w:hyperlink w:anchor="_Toc452022761" w:history="1">
        <w:r w:rsidR="00247795" w:rsidRPr="00801616">
          <w:rPr>
            <w:rStyle w:val="Hyperlink"/>
            <w:noProof/>
          </w:rPr>
          <w:t>Section 3-501:  DETERMINATION AND DEFINITIONS</w:t>
        </w:r>
      </w:hyperlink>
    </w:p>
    <w:p w14:paraId="7D8C8309" w14:textId="77777777" w:rsidR="00247795" w:rsidRDefault="007333C3">
      <w:pPr>
        <w:pStyle w:val="TOC3"/>
        <w:rPr>
          <w:rFonts w:asciiTheme="minorHAnsi" w:eastAsiaTheme="minorEastAsia" w:hAnsiTheme="minorHAnsi" w:cstheme="minorBidi"/>
          <w:b w:val="0"/>
          <w:caps w:val="0"/>
          <w:noProof/>
          <w:sz w:val="22"/>
          <w:szCs w:val="22"/>
        </w:rPr>
      </w:pPr>
      <w:hyperlink w:anchor="_Toc452022762" w:history="1">
        <w:r w:rsidR="00247795" w:rsidRPr="00801616">
          <w:rPr>
            <w:rStyle w:val="Hyperlink"/>
            <w:noProof/>
          </w:rPr>
          <w:t>SECTION 3-502:  BUILDING INSPECTOR</w:t>
        </w:r>
      </w:hyperlink>
    </w:p>
    <w:p w14:paraId="128BE204" w14:textId="77777777" w:rsidR="00247795" w:rsidRDefault="007333C3">
      <w:pPr>
        <w:pStyle w:val="TOC3"/>
        <w:rPr>
          <w:rFonts w:asciiTheme="minorHAnsi" w:eastAsiaTheme="minorEastAsia" w:hAnsiTheme="minorHAnsi" w:cstheme="minorBidi"/>
          <w:b w:val="0"/>
          <w:caps w:val="0"/>
          <w:noProof/>
          <w:sz w:val="22"/>
          <w:szCs w:val="22"/>
        </w:rPr>
      </w:pPr>
      <w:hyperlink w:anchor="_Toc452022763" w:history="1">
        <w:r w:rsidR="00247795" w:rsidRPr="00801616">
          <w:rPr>
            <w:rStyle w:val="Hyperlink"/>
            <w:noProof/>
          </w:rPr>
          <w:t>SECTION 3-503:  standards</w:t>
        </w:r>
      </w:hyperlink>
    </w:p>
    <w:p w14:paraId="1B6A5CBE" w14:textId="77777777" w:rsidR="00247795" w:rsidRDefault="007333C3">
      <w:pPr>
        <w:pStyle w:val="TOC3"/>
        <w:rPr>
          <w:rFonts w:asciiTheme="minorHAnsi" w:eastAsiaTheme="minorEastAsia" w:hAnsiTheme="minorHAnsi" w:cstheme="minorBidi"/>
          <w:b w:val="0"/>
          <w:caps w:val="0"/>
          <w:noProof/>
          <w:sz w:val="22"/>
          <w:szCs w:val="22"/>
        </w:rPr>
      </w:pPr>
      <w:hyperlink w:anchor="_Toc452022764" w:history="1">
        <w:r w:rsidR="00247795" w:rsidRPr="00801616">
          <w:rPr>
            <w:rStyle w:val="Hyperlink"/>
            <w:noProof/>
          </w:rPr>
          <w:t>SECTION 3-504:  UNLAWFUL MAINTENANCE</w:t>
        </w:r>
      </w:hyperlink>
    </w:p>
    <w:p w14:paraId="5A749BB8" w14:textId="77777777" w:rsidR="00247795" w:rsidRDefault="007333C3">
      <w:pPr>
        <w:pStyle w:val="TOC3"/>
        <w:rPr>
          <w:rFonts w:asciiTheme="minorHAnsi" w:eastAsiaTheme="minorEastAsia" w:hAnsiTheme="minorHAnsi" w:cstheme="minorBidi"/>
          <w:b w:val="0"/>
          <w:caps w:val="0"/>
          <w:noProof/>
          <w:sz w:val="22"/>
          <w:szCs w:val="22"/>
        </w:rPr>
      </w:pPr>
      <w:hyperlink w:anchor="_Toc452022765" w:history="1">
        <w:r w:rsidR="00247795" w:rsidRPr="00801616">
          <w:rPr>
            <w:rStyle w:val="Hyperlink"/>
            <w:noProof/>
          </w:rPr>
          <w:t>SECTION 3-505:  NUISANCE; PROCEDURE</w:t>
        </w:r>
      </w:hyperlink>
    </w:p>
    <w:p w14:paraId="4686D29C" w14:textId="77777777" w:rsidR="00247795" w:rsidRDefault="007333C3">
      <w:pPr>
        <w:pStyle w:val="TOC3"/>
        <w:rPr>
          <w:rFonts w:asciiTheme="minorHAnsi" w:eastAsiaTheme="minorEastAsia" w:hAnsiTheme="minorHAnsi" w:cstheme="minorBidi"/>
          <w:b w:val="0"/>
          <w:caps w:val="0"/>
          <w:noProof/>
          <w:sz w:val="22"/>
          <w:szCs w:val="22"/>
        </w:rPr>
      </w:pPr>
      <w:hyperlink w:anchor="_Toc452022766" w:history="1">
        <w:r w:rsidR="00247795" w:rsidRPr="00801616">
          <w:rPr>
            <w:rStyle w:val="Hyperlink"/>
            <w:noProof/>
          </w:rPr>
          <w:t>SECTION 3-506:  FAILURE TO COMPLY</w:t>
        </w:r>
      </w:hyperlink>
    </w:p>
    <w:p w14:paraId="3D4A92AC" w14:textId="77777777" w:rsidR="00247795" w:rsidRDefault="007333C3">
      <w:pPr>
        <w:pStyle w:val="TOC3"/>
        <w:rPr>
          <w:rFonts w:asciiTheme="minorHAnsi" w:eastAsiaTheme="minorEastAsia" w:hAnsiTheme="minorHAnsi" w:cstheme="minorBidi"/>
          <w:b w:val="0"/>
          <w:caps w:val="0"/>
          <w:noProof/>
          <w:sz w:val="22"/>
          <w:szCs w:val="22"/>
        </w:rPr>
      </w:pPr>
      <w:hyperlink w:anchor="_Toc452022767" w:history="1">
        <w:r w:rsidR="00247795" w:rsidRPr="00801616">
          <w:rPr>
            <w:rStyle w:val="Hyperlink"/>
            <w:noProof/>
          </w:rPr>
          <w:t>SECTION 3-507:  DISPUTES</w:t>
        </w:r>
      </w:hyperlink>
    </w:p>
    <w:p w14:paraId="70E9AED1" w14:textId="77777777" w:rsidR="00247795" w:rsidRDefault="007333C3">
      <w:pPr>
        <w:pStyle w:val="TOC3"/>
        <w:rPr>
          <w:rFonts w:asciiTheme="minorHAnsi" w:eastAsiaTheme="minorEastAsia" w:hAnsiTheme="minorHAnsi" w:cstheme="minorBidi"/>
          <w:b w:val="0"/>
          <w:caps w:val="0"/>
          <w:noProof/>
          <w:sz w:val="22"/>
          <w:szCs w:val="22"/>
        </w:rPr>
      </w:pPr>
      <w:hyperlink w:anchor="_Toc452022768" w:history="1">
        <w:r w:rsidR="00247795" w:rsidRPr="00801616">
          <w:rPr>
            <w:rStyle w:val="Hyperlink"/>
            <w:noProof/>
          </w:rPr>
          <w:t>SECTION 3-508:  APPEAL</w:t>
        </w:r>
      </w:hyperlink>
    </w:p>
    <w:p w14:paraId="4FE47C10" w14:textId="77777777" w:rsidR="00247795" w:rsidRDefault="007333C3">
      <w:pPr>
        <w:pStyle w:val="TOC3"/>
        <w:rPr>
          <w:rFonts w:asciiTheme="minorHAnsi" w:eastAsiaTheme="minorEastAsia" w:hAnsiTheme="minorHAnsi" w:cstheme="minorBidi"/>
          <w:b w:val="0"/>
          <w:caps w:val="0"/>
          <w:noProof/>
          <w:sz w:val="22"/>
          <w:szCs w:val="22"/>
        </w:rPr>
      </w:pPr>
      <w:hyperlink w:anchor="_Toc452022769" w:history="1">
        <w:r w:rsidR="00247795" w:rsidRPr="00801616">
          <w:rPr>
            <w:rStyle w:val="Hyperlink"/>
            <w:noProof/>
          </w:rPr>
          <w:t>SECTION 3-509:  IMMEDIATE HAZARD</w:t>
        </w:r>
      </w:hyperlink>
    </w:p>
    <w:p w14:paraId="0B7860A3" w14:textId="77777777" w:rsidR="00247795" w:rsidRDefault="007333C3">
      <w:pPr>
        <w:pStyle w:val="TOC2"/>
        <w:tabs>
          <w:tab w:val="right" w:leader="dot" w:pos="9110"/>
        </w:tabs>
        <w:rPr>
          <w:rFonts w:asciiTheme="minorHAnsi" w:eastAsiaTheme="minorEastAsia" w:hAnsiTheme="minorHAnsi" w:cstheme="minorBidi"/>
          <w:b w:val="0"/>
          <w:caps w:val="0"/>
          <w:noProof/>
          <w:color w:val="auto"/>
          <w:sz w:val="22"/>
          <w:szCs w:val="22"/>
        </w:rPr>
      </w:pPr>
      <w:hyperlink w:anchor="_Toc452022770" w:history="1">
        <w:r w:rsidR="00247795" w:rsidRPr="00801616">
          <w:rPr>
            <w:rStyle w:val="Hyperlink"/>
            <w:noProof/>
          </w:rPr>
          <w:t>Article 6 – Sexual Predators</w:t>
        </w:r>
      </w:hyperlink>
    </w:p>
    <w:p w14:paraId="241FF321" w14:textId="77777777" w:rsidR="00247795" w:rsidRDefault="007333C3">
      <w:pPr>
        <w:pStyle w:val="TOC3"/>
        <w:rPr>
          <w:rFonts w:asciiTheme="minorHAnsi" w:eastAsiaTheme="minorEastAsia" w:hAnsiTheme="minorHAnsi" w:cstheme="minorBidi"/>
          <w:b w:val="0"/>
          <w:caps w:val="0"/>
          <w:noProof/>
          <w:sz w:val="22"/>
          <w:szCs w:val="22"/>
        </w:rPr>
      </w:pPr>
      <w:hyperlink w:anchor="_Toc452022771" w:history="1">
        <w:r w:rsidR="00247795" w:rsidRPr="00801616">
          <w:rPr>
            <w:rStyle w:val="Hyperlink"/>
            <w:noProof/>
          </w:rPr>
          <w:t>SECTION 3-601:  DEFINITIONS</w:t>
        </w:r>
      </w:hyperlink>
    </w:p>
    <w:p w14:paraId="78BF0F61" w14:textId="77777777" w:rsidR="00247795" w:rsidRDefault="007333C3">
      <w:pPr>
        <w:pStyle w:val="TOC3"/>
        <w:rPr>
          <w:rFonts w:asciiTheme="minorHAnsi" w:eastAsiaTheme="minorEastAsia" w:hAnsiTheme="minorHAnsi" w:cstheme="minorBidi"/>
          <w:b w:val="0"/>
          <w:caps w:val="0"/>
          <w:noProof/>
          <w:sz w:val="22"/>
          <w:szCs w:val="22"/>
        </w:rPr>
      </w:pPr>
      <w:hyperlink w:anchor="_Toc452022772" w:history="1">
        <w:r w:rsidR="00247795" w:rsidRPr="00801616">
          <w:rPr>
            <w:rStyle w:val="Hyperlink"/>
            <w:noProof/>
          </w:rPr>
          <w:t>SECTION 3-602:  RESIDENCY RESTRICTIONS</w:t>
        </w:r>
      </w:hyperlink>
    </w:p>
    <w:p w14:paraId="54BDE6A3" w14:textId="77777777" w:rsidR="00247795" w:rsidRDefault="007333C3">
      <w:pPr>
        <w:pStyle w:val="TOC3"/>
        <w:rPr>
          <w:rFonts w:asciiTheme="minorHAnsi" w:eastAsiaTheme="minorEastAsia" w:hAnsiTheme="minorHAnsi" w:cstheme="minorBidi"/>
          <w:b w:val="0"/>
          <w:caps w:val="0"/>
          <w:noProof/>
          <w:sz w:val="22"/>
          <w:szCs w:val="22"/>
        </w:rPr>
      </w:pPr>
      <w:hyperlink w:anchor="_Toc452022773" w:history="1">
        <w:r w:rsidR="00247795" w:rsidRPr="00801616">
          <w:rPr>
            <w:rStyle w:val="Hyperlink"/>
            <w:noProof/>
          </w:rPr>
          <w:t>SECTION 3-603:  EXCEPTIONS</w:t>
        </w:r>
      </w:hyperlink>
    </w:p>
    <w:p w14:paraId="1445D25C" w14:textId="77777777" w:rsidR="00247795" w:rsidRDefault="007333C3">
      <w:pPr>
        <w:pStyle w:val="TOC2"/>
        <w:tabs>
          <w:tab w:val="right" w:leader="dot" w:pos="9110"/>
        </w:tabs>
        <w:rPr>
          <w:rFonts w:asciiTheme="minorHAnsi" w:eastAsiaTheme="minorEastAsia" w:hAnsiTheme="minorHAnsi" w:cstheme="minorBidi"/>
          <w:b w:val="0"/>
          <w:caps w:val="0"/>
          <w:noProof/>
          <w:color w:val="auto"/>
          <w:sz w:val="22"/>
          <w:szCs w:val="22"/>
        </w:rPr>
      </w:pPr>
      <w:hyperlink w:anchor="_Toc452022774" w:history="1">
        <w:r w:rsidR="00247795" w:rsidRPr="00801616">
          <w:rPr>
            <w:rStyle w:val="Hyperlink"/>
            <w:noProof/>
          </w:rPr>
          <w:t>Article 7 – Penal Provisions</w:t>
        </w:r>
      </w:hyperlink>
    </w:p>
    <w:p w14:paraId="55A3D06A" w14:textId="77777777" w:rsidR="00247795" w:rsidRDefault="007333C3">
      <w:pPr>
        <w:pStyle w:val="TOC3"/>
        <w:rPr>
          <w:rFonts w:asciiTheme="minorHAnsi" w:eastAsiaTheme="minorEastAsia" w:hAnsiTheme="minorHAnsi" w:cstheme="minorBidi"/>
          <w:b w:val="0"/>
          <w:caps w:val="0"/>
          <w:noProof/>
          <w:sz w:val="22"/>
          <w:szCs w:val="22"/>
        </w:rPr>
      </w:pPr>
      <w:hyperlink w:anchor="_Toc452022775" w:history="1">
        <w:r w:rsidR="00247795" w:rsidRPr="00801616">
          <w:rPr>
            <w:rStyle w:val="Hyperlink"/>
            <w:noProof/>
          </w:rPr>
          <w:t>SECTION 3-701:  VIOLATION; PENALTY</w:t>
        </w:r>
      </w:hyperlink>
    </w:p>
    <w:p w14:paraId="087F46CE" w14:textId="77777777" w:rsidR="00247795" w:rsidRDefault="007333C3">
      <w:pPr>
        <w:pStyle w:val="TOC3"/>
        <w:rPr>
          <w:rFonts w:asciiTheme="minorHAnsi" w:eastAsiaTheme="minorEastAsia" w:hAnsiTheme="minorHAnsi" w:cstheme="minorBidi"/>
          <w:b w:val="0"/>
          <w:caps w:val="0"/>
          <w:noProof/>
          <w:sz w:val="22"/>
          <w:szCs w:val="22"/>
        </w:rPr>
      </w:pPr>
      <w:hyperlink w:anchor="_Toc452022776" w:history="1">
        <w:r w:rsidR="00247795" w:rsidRPr="00801616">
          <w:rPr>
            <w:rStyle w:val="Hyperlink"/>
            <w:noProof/>
          </w:rPr>
          <w:t>SECTION 3-702:  ABATEMENT OF NUISANCE</w:t>
        </w:r>
      </w:hyperlink>
    </w:p>
    <w:p w14:paraId="7BD054C4" w14:textId="77777777" w:rsidR="00645BAA" w:rsidRPr="00A25F38" w:rsidRDefault="002731CB" w:rsidP="00645BAA">
      <w:pPr>
        <w:rPr>
          <w:bCs/>
        </w:rPr>
        <w:sectPr w:rsidR="00645BAA" w:rsidRPr="00A25F38" w:rsidSect="00AB6270">
          <w:headerReference w:type="default" r:id="rId8"/>
          <w:type w:val="oddPage"/>
          <w:pgSz w:w="12288" w:h="15840"/>
          <w:pgMar w:top="1440" w:right="1440" w:bottom="1440" w:left="1728" w:header="720" w:footer="720" w:gutter="0"/>
          <w:cols w:space="720"/>
          <w:noEndnote/>
        </w:sectPr>
      </w:pPr>
      <w:r>
        <w:rPr>
          <w:rFonts w:cs="Arial"/>
          <w:b/>
          <w:caps/>
          <w:color w:val="000000"/>
          <w:sz w:val="28"/>
          <w:szCs w:val="28"/>
        </w:rPr>
        <w:fldChar w:fldCharType="end"/>
      </w:r>
    </w:p>
    <w:p w14:paraId="0250D39A" w14:textId="77777777" w:rsidR="00645BAA" w:rsidRPr="00A25F38" w:rsidRDefault="00645BAA" w:rsidP="003B4B1A">
      <w:pPr>
        <w:pStyle w:val="CHAPTERHEADING"/>
        <w:spacing w:after="100" w:afterAutospacing="1"/>
      </w:pPr>
      <w:bookmarkStart w:id="1" w:name="_Toc452022689"/>
      <w:r w:rsidRPr="00A25F38">
        <w:lastRenderedPageBreak/>
        <w:t>CHAPTER 3 – MISDEMEANORS</w:t>
      </w:r>
      <w:bookmarkEnd w:id="1"/>
    </w:p>
    <w:p w14:paraId="71D259BD" w14:textId="77777777" w:rsidR="000F58DD" w:rsidRDefault="00645BAA" w:rsidP="00442DBF">
      <w:pPr>
        <w:pStyle w:val="ARTICLEHEADING"/>
      </w:pPr>
      <w:bookmarkStart w:id="2" w:name="_Toc452022690"/>
      <w:r w:rsidRPr="00A25F38">
        <w:t>Article 1 – General Misdemeanors</w:t>
      </w:r>
      <w:bookmarkEnd w:id="2"/>
    </w:p>
    <w:p w14:paraId="2DC99A9B" w14:textId="77777777" w:rsidR="00645BAA" w:rsidRPr="000A546C" w:rsidRDefault="00645BAA" w:rsidP="00DC52AF">
      <w:pPr>
        <w:pStyle w:val="CPARAGRAPHHEADING"/>
      </w:pPr>
      <w:bookmarkStart w:id="3" w:name="_Toc452022691"/>
      <w:r w:rsidRPr="00A25F38">
        <w:t>SECTION 3-101:  OBSTRUCTING A</w:t>
      </w:r>
      <w:r w:rsidR="00DD186F" w:rsidRPr="00A25F38">
        <w:t>N</w:t>
      </w:r>
      <w:r w:rsidRPr="00A25F38">
        <w:t xml:space="preserve"> OFFICER</w:t>
      </w:r>
      <w:bookmarkEnd w:id="3"/>
    </w:p>
    <w:p w14:paraId="2A3CE8ED" w14:textId="77777777" w:rsidR="00645BAA" w:rsidRPr="005B327E" w:rsidRDefault="00645BAA" w:rsidP="003B4B1A">
      <w:pPr>
        <w:rPr>
          <w:iCs/>
        </w:rPr>
      </w:pPr>
      <w:r w:rsidRPr="005B327E">
        <w:t>It shall be unlawful for any person to use or threaten to use violence, force, physical interference</w:t>
      </w:r>
      <w:r w:rsidR="00FF6947" w:rsidRPr="005B327E">
        <w:t>,</w:t>
      </w:r>
      <w:r w:rsidRPr="005B327E">
        <w:t xml:space="preserve"> or obstacle to intentionally obstruct, impair</w:t>
      </w:r>
      <w:r w:rsidR="00FF6947" w:rsidRPr="005B327E">
        <w:t>,</w:t>
      </w:r>
      <w:r w:rsidRPr="005B327E">
        <w:t xml:space="preserve"> or hinder the enforcement of the penal law or the preservation of the peace by a peace officer acting under color of </w:t>
      </w:r>
      <w:r w:rsidR="0048737B" w:rsidRPr="005B327E">
        <w:t>his or her</w:t>
      </w:r>
      <w:r w:rsidRPr="005B327E">
        <w:t xml:space="preserve"> official authority. </w:t>
      </w:r>
      <w:r w:rsidRPr="005B327E">
        <w:rPr>
          <w:iCs/>
          <w:sz w:val="20"/>
          <w:szCs w:val="20"/>
        </w:rPr>
        <w:t xml:space="preserve">(Neb. Rev. Stat. §28-906) </w:t>
      </w:r>
    </w:p>
    <w:p w14:paraId="7DC0A3E9" w14:textId="77777777" w:rsidR="00564D29" w:rsidRDefault="00564D29" w:rsidP="003B4B1A"/>
    <w:p w14:paraId="625D1D59" w14:textId="77777777" w:rsidR="00645BAA" w:rsidRPr="00A25F38" w:rsidRDefault="00645BAA" w:rsidP="00DC52AF">
      <w:pPr>
        <w:pStyle w:val="CPARAGRAPHHEADING"/>
      </w:pPr>
      <w:bookmarkStart w:id="4" w:name="_Toc452022692"/>
      <w:r w:rsidRPr="00A25F38">
        <w:t>SECTION 3-10</w:t>
      </w:r>
      <w:r w:rsidR="00B06E11" w:rsidRPr="00A25F38">
        <w:t>2</w:t>
      </w:r>
      <w:r w:rsidRPr="00A25F38">
        <w:t>:  RESISTING OR FAILING TO ASSIST OFFICER</w:t>
      </w:r>
      <w:bookmarkEnd w:id="4"/>
    </w:p>
    <w:p w14:paraId="293BDB57" w14:textId="77777777" w:rsidR="00645BAA" w:rsidRPr="00A25F38" w:rsidRDefault="00645BAA" w:rsidP="00645BAA">
      <w:r w:rsidRPr="002C657B">
        <w:t>It shall be unlawful for any person in this village to hinder, obstruct</w:t>
      </w:r>
      <w:r w:rsidR="00FF6947" w:rsidRPr="002C657B">
        <w:t>,</w:t>
      </w:r>
      <w:r w:rsidRPr="002C657B">
        <w:t xml:space="preserve"> or resist any police officer in making any arrest or performing any duty of </w:t>
      </w:r>
      <w:r w:rsidR="0048737B" w:rsidRPr="002C657B">
        <w:t>his or her</w:t>
      </w:r>
      <w:r w:rsidRPr="002C657B">
        <w:t xml:space="preserve"> office or to refuse or neglect to assist any such officer when called upon by </w:t>
      </w:r>
      <w:r w:rsidR="0048737B" w:rsidRPr="002C657B">
        <w:t>him or her</w:t>
      </w:r>
      <w:r w:rsidRPr="002C657B">
        <w:t xml:space="preserve"> in making any arrest or conveying a prisoner to jail.  </w:t>
      </w:r>
      <w:r w:rsidRPr="004F2BC4">
        <w:rPr>
          <w:sz w:val="20"/>
          <w:szCs w:val="20"/>
        </w:rPr>
        <w:t>(Neb. Rev. Stat. §</w:t>
      </w:r>
      <w:r w:rsidR="00A0432B" w:rsidRPr="004F2BC4">
        <w:rPr>
          <w:sz w:val="20"/>
          <w:szCs w:val="20"/>
        </w:rPr>
        <w:t>§</w:t>
      </w:r>
      <w:r w:rsidRPr="004F2BC4">
        <w:rPr>
          <w:sz w:val="20"/>
          <w:szCs w:val="20"/>
        </w:rPr>
        <w:t>28-903, 28-904)</w:t>
      </w:r>
      <w:r w:rsidR="001610EA" w:rsidRPr="00A25F38">
        <w:rPr>
          <w:sz w:val="20"/>
          <w:szCs w:val="20"/>
        </w:rPr>
        <w:t xml:space="preserve"> </w:t>
      </w:r>
    </w:p>
    <w:p w14:paraId="785A63AE" w14:textId="77777777" w:rsidR="00645BAA" w:rsidRPr="00A25F38" w:rsidRDefault="00645BAA" w:rsidP="00645BAA"/>
    <w:p w14:paraId="3EAF0A90" w14:textId="77777777" w:rsidR="00645BAA" w:rsidRPr="00A25F38" w:rsidRDefault="00645BAA" w:rsidP="00DC52AF">
      <w:pPr>
        <w:pStyle w:val="CPARAGRAPHHEADING"/>
      </w:pPr>
      <w:bookmarkStart w:id="5" w:name="_Toc452022693"/>
      <w:r w:rsidRPr="00A25F38">
        <w:t>SECTION 3-10</w:t>
      </w:r>
      <w:r w:rsidR="00B06E11" w:rsidRPr="00A25F38">
        <w:t>3</w:t>
      </w:r>
      <w:r w:rsidRPr="00A25F38">
        <w:t>:  IMPERSONATING OFFICER</w:t>
      </w:r>
      <w:bookmarkEnd w:id="5"/>
    </w:p>
    <w:p w14:paraId="5C3515FF" w14:textId="77777777" w:rsidR="001610EA" w:rsidRPr="005B327E" w:rsidRDefault="00645BAA" w:rsidP="000A546C">
      <w:pPr>
        <w:rPr>
          <w:sz w:val="20"/>
          <w:szCs w:val="20"/>
        </w:rPr>
      </w:pPr>
      <w:r w:rsidRPr="005B327E">
        <w:t xml:space="preserve">It shall be unlawful for any person to falsely pretend to be a peace officer and perform any act in that pretended capacity. </w:t>
      </w:r>
      <w:r w:rsidRPr="005B327E">
        <w:rPr>
          <w:sz w:val="20"/>
          <w:szCs w:val="20"/>
        </w:rPr>
        <w:t xml:space="preserve">(Neb. Rev. Stat. §28-610) </w:t>
      </w:r>
    </w:p>
    <w:p w14:paraId="7B99AFC0" w14:textId="77777777" w:rsidR="000A546C" w:rsidRPr="005B327E" w:rsidRDefault="000A546C" w:rsidP="000A546C"/>
    <w:p w14:paraId="51F849F7" w14:textId="77777777" w:rsidR="002B4C86" w:rsidRPr="005B327E" w:rsidRDefault="002B4C86" w:rsidP="00DC52AF">
      <w:pPr>
        <w:pStyle w:val="CPARAGRAPHHEADING"/>
      </w:pPr>
      <w:bookmarkStart w:id="6" w:name="_Toc452022694"/>
      <w:r w:rsidRPr="005B327E">
        <w:t>section 3-1</w:t>
      </w:r>
      <w:r w:rsidR="00960BAB" w:rsidRPr="005B327E">
        <w:t>04</w:t>
      </w:r>
      <w:r w:rsidRPr="005B327E">
        <w:t>:  FALSE REPORTING</w:t>
      </w:r>
      <w:bookmarkEnd w:id="6"/>
      <w:r w:rsidRPr="005B327E">
        <w:t xml:space="preserve"> </w:t>
      </w:r>
    </w:p>
    <w:p w14:paraId="3D3A7441" w14:textId="77777777" w:rsidR="002B4C86" w:rsidRPr="005B327E" w:rsidRDefault="002B4C86" w:rsidP="002B4C86">
      <w:pPr>
        <w:kinsoku/>
        <w:overflowPunct w:val="0"/>
        <w:autoSpaceDE w:val="0"/>
        <w:autoSpaceDN w:val="0"/>
        <w:adjustRightInd w:val="0"/>
        <w:rPr>
          <w:kern w:val="28"/>
        </w:rPr>
      </w:pPr>
      <w:r w:rsidRPr="005B327E">
        <w:rPr>
          <w:kern w:val="28"/>
        </w:rPr>
        <w:t>It shall be unlawful for any person to:</w:t>
      </w:r>
    </w:p>
    <w:p w14:paraId="068AAE32" w14:textId="77777777" w:rsidR="002B4C86" w:rsidRPr="005B327E" w:rsidRDefault="002B4C86" w:rsidP="002B4C86">
      <w:pPr>
        <w:kinsoku/>
        <w:overflowPunct w:val="0"/>
        <w:autoSpaceDE w:val="0"/>
        <w:autoSpaceDN w:val="0"/>
        <w:adjustRightInd w:val="0"/>
        <w:rPr>
          <w:kern w:val="28"/>
        </w:rPr>
      </w:pPr>
    </w:p>
    <w:p w14:paraId="114959B5" w14:textId="77777777" w:rsidR="002B4C86" w:rsidRPr="005B327E" w:rsidRDefault="002B4C86" w:rsidP="00DC52AF">
      <w:pPr>
        <w:kinsoku/>
        <w:overflowPunct w:val="0"/>
        <w:autoSpaceDE w:val="0"/>
        <w:autoSpaceDN w:val="0"/>
        <w:adjustRightInd w:val="0"/>
        <w:ind w:firstLine="720"/>
        <w:rPr>
          <w:kern w:val="28"/>
        </w:rPr>
      </w:pPr>
      <w:r w:rsidRPr="005B327E">
        <w:rPr>
          <w:kern w:val="28"/>
        </w:rPr>
        <w:t>A. Furnish material information he or she knows to be false to any peace officer or other official with the intent to instigate an investigation of an alleged criminal matter or impede the investigation of an actual criminal matter;</w:t>
      </w:r>
    </w:p>
    <w:p w14:paraId="4603284E" w14:textId="77777777" w:rsidR="002B4C86" w:rsidRPr="005B327E" w:rsidRDefault="002B4C86" w:rsidP="003B4B1A">
      <w:pPr>
        <w:kinsoku/>
        <w:overflowPunct w:val="0"/>
        <w:autoSpaceDE w:val="0"/>
        <w:autoSpaceDN w:val="0"/>
        <w:adjustRightInd w:val="0"/>
        <w:spacing w:before="240"/>
        <w:ind w:firstLine="720"/>
        <w:rPr>
          <w:kern w:val="28"/>
        </w:rPr>
      </w:pPr>
      <w:r w:rsidRPr="005B327E">
        <w:rPr>
          <w:kern w:val="28"/>
        </w:rPr>
        <w:t xml:space="preserve">B. Furnish information he or she knows to be false, alleging the existence of </w:t>
      </w:r>
      <w:r w:rsidR="00DF49C0" w:rsidRPr="005B327E">
        <w:rPr>
          <w:kern w:val="28"/>
        </w:rPr>
        <w:t>(1) a</w:t>
      </w:r>
      <w:r w:rsidRPr="005B327E">
        <w:rPr>
          <w:kern w:val="28"/>
        </w:rPr>
        <w:t xml:space="preserve"> need for the assistance of an emergency medical service or out-of-hospital emergency care provider or </w:t>
      </w:r>
      <w:r w:rsidR="00DF49C0" w:rsidRPr="005B327E">
        <w:rPr>
          <w:kern w:val="28"/>
        </w:rPr>
        <w:t xml:space="preserve">(2) </w:t>
      </w:r>
      <w:r w:rsidRPr="005B327E">
        <w:rPr>
          <w:kern w:val="28"/>
        </w:rPr>
        <w:t xml:space="preserve">an emergency in which human life or property </w:t>
      </w:r>
      <w:r w:rsidR="00DF49C0" w:rsidRPr="005B327E">
        <w:rPr>
          <w:kern w:val="28"/>
        </w:rPr>
        <w:t>is</w:t>
      </w:r>
      <w:r w:rsidRPr="005B327E">
        <w:rPr>
          <w:kern w:val="28"/>
        </w:rPr>
        <w:t xml:space="preserve"> in jeopardy to any hospital, emergency medical service, or other person or governmental agency;</w:t>
      </w:r>
    </w:p>
    <w:p w14:paraId="022E10FB" w14:textId="77777777" w:rsidR="002B4C86" w:rsidRPr="005B327E" w:rsidRDefault="002B4C86" w:rsidP="002B4C86">
      <w:pPr>
        <w:kinsoku/>
        <w:overflowPunct w:val="0"/>
        <w:autoSpaceDE w:val="0"/>
        <w:autoSpaceDN w:val="0"/>
        <w:adjustRightInd w:val="0"/>
        <w:ind w:firstLine="720"/>
        <w:rPr>
          <w:kern w:val="28"/>
        </w:rPr>
      </w:pPr>
    </w:p>
    <w:p w14:paraId="3C4E1C17" w14:textId="77777777" w:rsidR="002B4C86" w:rsidRPr="005B327E" w:rsidRDefault="002B4C86" w:rsidP="002B4C86">
      <w:pPr>
        <w:kinsoku/>
        <w:overflowPunct w:val="0"/>
        <w:autoSpaceDE w:val="0"/>
        <w:autoSpaceDN w:val="0"/>
        <w:adjustRightInd w:val="0"/>
        <w:ind w:firstLine="720"/>
        <w:rPr>
          <w:kern w:val="28"/>
        </w:rPr>
      </w:pPr>
      <w:r w:rsidRPr="005B327E">
        <w:rPr>
          <w:kern w:val="28"/>
        </w:rPr>
        <w:t>C. Furnish any information or cause such information to be furnished or conveyed by electric, electronic, telephonic</w:t>
      </w:r>
      <w:r w:rsidR="00FF6947" w:rsidRPr="005B327E">
        <w:rPr>
          <w:kern w:val="28"/>
        </w:rPr>
        <w:t>,</w:t>
      </w:r>
      <w:r w:rsidRPr="005B327E">
        <w:rPr>
          <w:kern w:val="28"/>
        </w:rPr>
        <w:t xml:space="preserve"> or mechanical means knowing the same to be false concerning the need for assistance of a fire department or any personnel or equipment of such department;</w:t>
      </w:r>
    </w:p>
    <w:p w14:paraId="1B986CF6" w14:textId="77777777" w:rsidR="002B4C86" w:rsidRPr="005B327E" w:rsidRDefault="002B4C86" w:rsidP="002B4C86">
      <w:pPr>
        <w:kinsoku/>
        <w:overflowPunct w:val="0"/>
        <w:autoSpaceDE w:val="0"/>
        <w:autoSpaceDN w:val="0"/>
        <w:adjustRightInd w:val="0"/>
        <w:ind w:firstLine="720"/>
        <w:rPr>
          <w:kern w:val="28"/>
        </w:rPr>
      </w:pPr>
    </w:p>
    <w:p w14:paraId="4198D23D" w14:textId="77777777" w:rsidR="002B4C86" w:rsidRPr="005B327E" w:rsidRDefault="002B4C86" w:rsidP="002B4C86">
      <w:pPr>
        <w:kinsoku/>
        <w:overflowPunct w:val="0"/>
        <w:autoSpaceDE w:val="0"/>
        <w:autoSpaceDN w:val="0"/>
        <w:adjustRightInd w:val="0"/>
        <w:ind w:firstLine="720"/>
        <w:rPr>
          <w:kern w:val="28"/>
        </w:rPr>
      </w:pPr>
      <w:r w:rsidRPr="005B327E">
        <w:rPr>
          <w:kern w:val="28"/>
        </w:rPr>
        <w:t>D. Furnish any information he or she knows to be false concerning the location of any explosive in any building or other property to any person;</w:t>
      </w:r>
    </w:p>
    <w:p w14:paraId="1EC642D5" w14:textId="77777777" w:rsidR="002B4C86" w:rsidRPr="005B327E" w:rsidRDefault="002B4C86" w:rsidP="002B4C86">
      <w:pPr>
        <w:kinsoku/>
        <w:overflowPunct w:val="0"/>
        <w:autoSpaceDE w:val="0"/>
        <w:autoSpaceDN w:val="0"/>
        <w:adjustRightInd w:val="0"/>
        <w:ind w:firstLine="720"/>
        <w:rPr>
          <w:kern w:val="28"/>
        </w:rPr>
      </w:pPr>
    </w:p>
    <w:p w14:paraId="36FEA299" w14:textId="77777777" w:rsidR="002B4C86" w:rsidRPr="005B327E" w:rsidRDefault="002B4C86" w:rsidP="002B4C86">
      <w:pPr>
        <w:kinsoku/>
        <w:overflowPunct w:val="0"/>
        <w:autoSpaceDE w:val="0"/>
        <w:autoSpaceDN w:val="0"/>
        <w:adjustRightInd w:val="0"/>
        <w:ind w:firstLine="720"/>
        <w:rPr>
          <w:kern w:val="28"/>
        </w:rPr>
      </w:pPr>
      <w:r w:rsidRPr="005B327E">
        <w:rPr>
          <w:kern w:val="28"/>
        </w:rPr>
        <w:t>E. Furnish material information he or she knows to be false to any governmental department or agency with the intent to instigate an investigation or to impede an ongoing investigation and which actually results in causing or impeding such investigation.</w:t>
      </w:r>
    </w:p>
    <w:p w14:paraId="61B08A6B" w14:textId="77777777" w:rsidR="00A943E4" w:rsidRPr="005B327E" w:rsidRDefault="002B4C86" w:rsidP="000A546C">
      <w:pPr>
        <w:kinsoku/>
        <w:overflowPunct w:val="0"/>
        <w:autoSpaceDE w:val="0"/>
        <w:autoSpaceDN w:val="0"/>
        <w:adjustRightInd w:val="0"/>
        <w:rPr>
          <w:kern w:val="28"/>
          <w:sz w:val="20"/>
          <w:szCs w:val="20"/>
        </w:rPr>
      </w:pPr>
      <w:r w:rsidRPr="005B327E">
        <w:rPr>
          <w:kern w:val="28"/>
          <w:sz w:val="20"/>
          <w:szCs w:val="20"/>
        </w:rPr>
        <w:t xml:space="preserve">(Neb. Rev. Stat. §28-907) </w:t>
      </w:r>
    </w:p>
    <w:p w14:paraId="4CBB059C" w14:textId="77777777" w:rsidR="000A546C" w:rsidRPr="005B327E" w:rsidRDefault="000A546C" w:rsidP="000A546C">
      <w:pPr>
        <w:kinsoku/>
        <w:overflowPunct w:val="0"/>
        <w:autoSpaceDE w:val="0"/>
        <w:autoSpaceDN w:val="0"/>
        <w:adjustRightInd w:val="0"/>
        <w:rPr>
          <w:kern w:val="28"/>
          <w:sz w:val="20"/>
          <w:szCs w:val="20"/>
        </w:rPr>
      </w:pPr>
    </w:p>
    <w:p w14:paraId="3DD30A3D" w14:textId="77777777" w:rsidR="00645BAA" w:rsidRPr="005B327E" w:rsidRDefault="00645BAA" w:rsidP="00DC52AF">
      <w:pPr>
        <w:pStyle w:val="CPARAGRAPHHEADING"/>
      </w:pPr>
      <w:bookmarkStart w:id="7" w:name="_Toc452022695"/>
      <w:r w:rsidRPr="005B327E">
        <w:t>SECTION 3-10</w:t>
      </w:r>
      <w:r w:rsidR="00DD38F1" w:rsidRPr="005B327E">
        <w:t>5</w:t>
      </w:r>
      <w:r w:rsidRPr="005B327E">
        <w:t>:  RESISTING ARREST WITHOUT THE USE OF A DEADLY OR</w:t>
      </w:r>
      <w:r w:rsidR="00910F6E" w:rsidRPr="005B327E">
        <w:t xml:space="preserve"> </w:t>
      </w:r>
      <w:r w:rsidRPr="005B327E">
        <w:t>DANGEROUS WEAPON</w:t>
      </w:r>
      <w:bookmarkEnd w:id="7"/>
    </w:p>
    <w:p w14:paraId="643C9475" w14:textId="77777777" w:rsidR="00645BAA" w:rsidRPr="005B327E" w:rsidRDefault="00E7791B" w:rsidP="006A2804">
      <w:pPr>
        <w:tabs>
          <w:tab w:val="left" w:pos="1080"/>
        </w:tabs>
        <w:ind w:firstLine="720"/>
      </w:pPr>
      <w:r w:rsidRPr="005B327E">
        <w:t>A.</w:t>
      </w:r>
      <w:r w:rsidR="00645BAA" w:rsidRPr="005B327E">
        <w:t xml:space="preserve"> It shall be unlawful for any person to intentionally prevent or attempt to prevent a law enforcement officer, acting under color of </w:t>
      </w:r>
      <w:r w:rsidR="0048737B" w:rsidRPr="005B327E">
        <w:t>his or her</w:t>
      </w:r>
      <w:r w:rsidR="00645BAA" w:rsidRPr="005B327E">
        <w:t xml:space="preserve"> official authority, from effecting an arrest on said person or on another by (1) using or threatening to use physical force or violence against the said officer or another; (2) using any other means which creates a substantial risk of causing physical injury to the officer or another; or (3) employing means which require substantial force to overcome resistance to effecting the arrest; provided, this section shall apply only to those actions taken to resist arrest without the use of a deadly or dangerous weapon.</w:t>
      </w:r>
    </w:p>
    <w:p w14:paraId="03184598" w14:textId="77777777" w:rsidR="00645BAA" w:rsidRPr="005B327E" w:rsidRDefault="00645BAA" w:rsidP="006A2804">
      <w:pPr>
        <w:tabs>
          <w:tab w:val="left" w:pos="1080"/>
        </w:tabs>
        <w:ind w:firstLine="720"/>
      </w:pPr>
    </w:p>
    <w:p w14:paraId="553279B6" w14:textId="77777777" w:rsidR="00645BAA" w:rsidRPr="005B327E" w:rsidRDefault="00E7791B" w:rsidP="006A2804">
      <w:pPr>
        <w:tabs>
          <w:tab w:val="left" w:pos="1080"/>
        </w:tabs>
        <w:ind w:firstLine="720"/>
      </w:pPr>
      <w:r w:rsidRPr="005B327E">
        <w:t>B.</w:t>
      </w:r>
      <w:r w:rsidR="00645BAA" w:rsidRPr="005B327E">
        <w:t xml:space="preserve"> It is an affirmative defense to prosecution under this section if the officer involved was out of uniform and did not identify himself </w:t>
      </w:r>
      <w:r w:rsidR="004D6E54" w:rsidRPr="005B327E">
        <w:t xml:space="preserve">or herself </w:t>
      </w:r>
      <w:r w:rsidR="00645BAA" w:rsidRPr="005B327E">
        <w:t xml:space="preserve">as a law enforcement officer by showing </w:t>
      </w:r>
      <w:r w:rsidR="0048737B" w:rsidRPr="005B327E">
        <w:t>his or her</w:t>
      </w:r>
      <w:r w:rsidR="00645BAA" w:rsidRPr="005B327E">
        <w:t xml:space="preserve"> credentials to the person whose arrest </w:t>
      </w:r>
      <w:r w:rsidR="0014048C" w:rsidRPr="005B327E">
        <w:t>wa</w:t>
      </w:r>
      <w:r w:rsidR="00645BAA" w:rsidRPr="005B327E">
        <w:t xml:space="preserve">s attempted. </w:t>
      </w:r>
    </w:p>
    <w:p w14:paraId="0C741C61" w14:textId="77777777" w:rsidR="00645BAA" w:rsidRPr="005B327E" w:rsidRDefault="000A546C" w:rsidP="000A546C">
      <w:pPr>
        <w:rPr>
          <w:sz w:val="20"/>
          <w:szCs w:val="20"/>
        </w:rPr>
      </w:pPr>
      <w:r w:rsidRPr="005B327E">
        <w:rPr>
          <w:sz w:val="20"/>
          <w:szCs w:val="20"/>
        </w:rPr>
        <w:t>(Neb. Rev. Stat. §28-</w:t>
      </w:r>
      <w:r w:rsidRPr="005B327E">
        <w:rPr>
          <w:sz w:val="20"/>
          <w:szCs w:val="20"/>
        </w:rPr>
        <w:softHyphen/>
        <w:t xml:space="preserve">904) </w:t>
      </w:r>
    </w:p>
    <w:p w14:paraId="5D7176E0" w14:textId="77777777" w:rsidR="000A546C" w:rsidRPr="005B327E" w:rsidRDefault="000A546C" w:rsidP="000A546C">
      <w:pPr>
        <w:rPr>
          <w:sz w:val="20"/>
          <w:szCs w:val="20"/>
        </w:rPr>
      </w:pPr>
    </w:p>
    <w:p w14:paraId="64EA4DB5" w14:textId="77777777" w:rsidR="00645BAA" w:rsidRPr="005B327E" w:rsidRDefault="00645BAA" w:rsidP="00DC52AF">
      <w:pPr>
        <w:pStyle w:val="CPARAGRAPHHEADING"/>
      </w:pPr>
      <w:bookmarkStart w:id="8" w:name="_Toc452022696"/>
      <w:r w:rsidRPr="005B327E">
        <w:t>SECTION 3-10</w:t>
      </w:r>
      <w:r w:rsidR="00DD38F1" w:rsidRPr="005B327E">
        <w:t>6</w:t>
      </w:r>
      <w:r w:rsidRPr="005B327E">
        <w:t>:  CONCEALED WEAPONS</w:t>
      </w:r>
      <w:bookmarkEnd w:id="8"/>
    </w:p>
    <w:p w14:paraId="0BB40CE5" w14:textId="77777777" w:rsidR="00645BAA" w:rsidRPr="005B327E" w:rsidRDefault="00645BAA" w:rsidP="00645BAA">
      <w:pPr>
        <w:rPr>
          <w:sz w:val="20"/>
          <w:szCs w:val="20"/>
        </w:rPr>
      </w:pPr>
      <w:r w:rsidRPr="005B327E">
        <w:t xml:space="preserve">Except as otherwise provided in this section, any person who carries a weapon or weapons concealed on or about </w:t>
      </w:r>
      <w:r w:rsidR="0048737B" w:rsidRPr="005B327E">
        <w:t>his or her</w:t>
      </w:r>
      <w:r w:rsidRPr="005B327E">
        <w:t xml:space="preserve"> person such as a revolver, pistol, </w:t>
      </w:r>
      <w:r w:rsidR="004217DE" w:rsidRPr="005B327E">
        <w:t xml:space="preserve">Bowie </w:t>
      </w:r>
      <w:r w:rsidRPr="005B327E">
        <w:t>knife, dirk or knife with a dirk blade attachment, brass or iron knuckles</w:t>
      </w:r>
      <w:r w:rsidR="00E16677" w:rsidRPr="005B327E">
        <w:t>,</w:t>
      </w:r>
      <w:r w:rsidRPr="005B327E">
        <w:t xml:space="preserve"> or any other deadly weapon commits the offense of carrying a concealed weapon. This section shall not apply to a person who is the holder of a valid permit issued under the Con</w:t>
      </w:r>
      <w:r w:rsidRPr="00A112CB">
        <w:t>cealed Handgun Permit Act if the concealed weapon which the offender is carrying is</w:t>
      </w:r>
      <w:r w:rsidRPr="002C657B">
        <w:rPr>
          <w:u w:val="single"/>
        </w:rPr>
        <w:t xml:space="preserve"> </w:t>
      </w:r>
      <w:r w:rsidRPr="005B327E">
        <w:t xml:space="preserve">a handgun as defined in Neb. Rev. Stat. §69-2429. </w:t>
      </w:r>
      <w:r w:rsidRPr="005B327E">
        <w:rPr>
          <w:sz w:val="20"/>
          <w:szCs w:val="20"/>
        </w:rPr>
        <w:t>(Neb. Rev. Stat. §28-1202)</w:t>
      </w:r>
      <w:r w:rsidR="00A87A0C" w:rsidRPr="005B327E">
        <w:rPr>
          <w:sz w:val="20"/>
          <w:szCs w:val="20"/>
        </w:rPr>
        <w:t xml:space="preserve"> </w:t>
      </w:r>
    </w:p>
    <w:p w14:paraId="155F7580" w14:textId="77777777" w:rsidR="00692262" w:rsidRPr="00A25F38" w:rsidRDefault="00692262" w:rsidP="00645BAA"/>
    <w:p w14:paraId="0A2B6DD8" w14:textId="1A585859" w:rsidR="00645BAA" w:rsidRPr="000A546C" w:rsidRDefault="00240EC9" w:rsidP="00DC52AF">
      <w:pPr>
        <w:pStyle w:val="CPARAGRAPHHEADING"/>
      </w:pPr>
      <w:bookmarkStart w:id="9" w:name="_Toc452022697"/>
      <w:r>
        <w:rPr>
          <w:noProof/>
        </w:rPr>
        <mc:AlternateContent>
          <mc:Choice Requires="wps">
            <w:drawing>
              <wp:anchor distT="0" distB="0" distL="114300" distR="114300" simplePos="0" relativeHeight="251658240" behindDoc="0" locked="0" layoutInCell="1" allowOverlap="1" wp14:anchorId="1490F263" wp14:editId="358A6BDA">
                <wp:simplePos x="0" y="0"/>
                <wp:positionH relativeFrom="column">
                  <wp:posOffset>0</wp:posOffset>
                </wp:positionH>
                <wp:positionV relativeFrom="paragraph">
                  <wp:posOffset>0</wp:posOffset>
                </wp:positionV>
                <wp:extent cx="635000" cy="635000"/>
                <wp:effectExtent l="9525" t="9525" r="12700" b="12700"/>
                <wp:wrapNone/>
                <wp:docPr id="1" name="Text Box 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D990B" id="_x0000_t202" coordsize="21600,21600" o:spt="202" path="m,l,21600r21600,l21600,xe">
                <v:stroke joinstyle="miter"/>
                <v:path gradientshapeok="t" o:connecttype="rect"/>
              </v:shapetype>
              <v:shape id="Text Box 15"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">
                <v:stroke joinstyle="round"/>
                <o:lock v:ext="edit" selection="t"/>
              </v:shape>
            </w:pict>
          </mc:Fallback>
        </mc:AlternateContent>
      </w:r>
      <w:r w:rsidR="00645BAA" w:rsidRPr="00A25F38">
        <w:t>SECTION 3-10</w:t>
      </w:r>
      <w:r w:rsidR="00DD38F1" w:rsidRPr="00A25F38">
        <w:t>7</w:t>
      </w:r>
      <w:r w:rsidR="00645BAA" w:rsidRPr="00A25F38">
        <w:t>:  DISCHARGE OF FIREARM</w:t>
      </w:r>
      <w:bookmarkEnd w:id="9"/>
    </w:p>
    <w:p w14:paraId="3F21AFBE" w14:textId="77777777" w:rsidR="00645BAA" w:rsidRPr="00A25F38" w:rsidRDefault="00645BAA" w:rsidP="00645BAA">
      <w:pPr>
        <w:rPr>
          <w:sz w:val="20"/>
          <w:szCs w:val="20"/>
        </w:rPr>
      </w:pPr>
      <w:r w:rsidRPr="004F2BC4">
        <w:t xml:space="preserve">It shall be unlawful for any person, except an officer of the law in the performance of </w:t>
      </w:r>
      <w:r w:rsidR="0048737B" w:rsidRPr="004F2BC4">
        <w:t>his or her</w:t>
      </w:r>
      <w:r w:rsidRPr="004F2BC4">
        <w:t xml:space="preserve"> official duty</w:t>
      </w:r>
      <w:r w:rsidR="004217DE" w:rsidRPr="004F2BC4">
        <w:t>,</w:t>
      </w:r>
      <w:r w:rsidRPr="004F2BC4">
        <w:t xml:space="preserve"> to fire or discharge any gun</w:t>
      </w:r>
      <w:r w:rsidR="00E57A6A" w:rsidRPr="004F2BC4">
        <w:t xml:space="preserve"> or pistol</w:t>
      </w:r>
      <w:r w:rsidRPr="004F2BC4">
        <w:t xml:space="preserve"> within the </w:t>
      </w:r>
      <w:r w:rsidR="0086590C" w:rsidRPr="004F2BC4">
        <w:t>village</w:t>
      </w:r>
      <w:r w:rsidRPr="004F2BC4">
        <w:t>; provided, nothing herein shall be construed to apply to officially sanc</w:t>
      </w:r>
      <w:r w:rsidRPr="004F2BC4">
        <w:softHyphen/>
        <w:t xml:space="preserve">tioned public celebrations if the persons so discharging firearms have written permission from the Village Board. </w:t>
      </w:r>
      <w:r w:rsidRPr="004F2BC4">
        <w:rPr>
          <w:sz w:val="20"/>
          <w:szCs w:val="20"/>
        </w:rPr>
        <w:t>(Neb. Rev. Stat. §17-556)</w:t>
      </w:r>
      <w:r w:rsidR="00810F54" w:rsidRPr="00A25F38">
        <w:rPr>
          <w:sz w:val="20"/>
          <w:szCs w:val="20"/>
        </w:rPr>
        <w:t xml:space="preserve"> </w:t>
      </w:r>
    </w:p>
    <w:p w14:paraId="0A5FCF50" w14:textId="77777777" w:rsidR="00645BAA" w:rsidRPr="00A25F38" w:rsidRDefault="00645BAA" w:rsidP="00645BAA">
      <w:pPr>
        <w:rPr>
          <w:szCs w:val="20"/>
        </w:rPr>
      </w:pPr>
    </w:p>
    <w:p w14:paraId="18A0E7E3" w14:textId="7F3AF966" w:rsidR="00645BAA" w:rsidRPr="000A546C" w:rsidRDefault="00645BAA" w:rsidP="00DC52AF">
      <w:pPr>
        <w:pStyle w:val="CPARAGRAPHHEADING"/>
      </w:pPr>
      <w:bookmarkStart w:id="10" w:name="_Toc452022698"/>
      <w:r w:rsidRPr="00A25F38">
        <w:t>SECTION 3-10</w:t>
      </w:r>
      <w:r w:rsidR="00DD38F1" w:rsidRPr="00A25F38">
        <w:t>8</w:t>
      </w:r>
      <w:r w:rsidR="000F66F4">
        <w:t xml:space="preserve">:  </w:t>
      </w:r>
      <w:r w:rsidRPr="00A25F38">
        <w:t>DISCHARGE OF SLINGSHOT, PAINTBALL GUN, BLOW</w:t>
      </w:r>
      <w:r w:rsidR="00DB5B13">
        <w:t xml:space="preserve"> </w:t>
      </w:r>
      <w:r w:rsidRPr="00A25F38">
        <w:t>GUN, AIR RIFLE OR SIMILAR INSTRUMENT</w:t>
      </w:r>
      <w:bookmarkEnd w:id="10"/>
    </w:p>
    <w:p w14:paraId="6FECAF4D" w14:textId="77777777" w:rsidR="00645BAA" w:rsidRPr="0073756D" w:rsidRDefault="00645BAA" w:rsidP="00645BAA">
      <w:pPr>
        <w:rPr>
          <w:rStyle w:val="CharacterStyle1"/>
          <w:rFonts w:ascii="Arial" w:hAnsi="Arial" w:cs="Arial"/>
          <w:sz w:val="20"/>
          <w:szCs w:val="20"/>
        </w:rPr>
      </w:pPr>
      <w:r w:rsidRPr="0073756D">
        <w:rPr>
          <w:szCs w:val="20"/>
        </w:rPr>
        <w:t>It shall be unlawful for any person to discharge a slingshot, paint ball gun, blow gun, air rifle</w:t>
      </w:r>
      <w:r w:rsidR="00E16677" w:rsidRPr="0073756D">
        <w:rPr>
          <w:szCs w:val="20"/>
        </w:rPr>
        <w:t>,</w:t>
      </w:r>
      <w:r w:rsidRPr="0073756D">
        <w:rPr>
          <w:szCs w:val="20"/>
        </w:rPr>
        <w:t xml:space="preserve"> or other like instrument capable of launching a dangerous projectile therefrom at any time or under any circumstances within the </w:t>
      </w:r>
      <w:r w:rsidR="0086590C" w:rsidRPr="0073756D">
        <w:rPr>
          <w:szCs w:val="20"/>
        </w:rPr>
        <w:t>village</w:t>
      </w:r>
      <w:r w:rsidRPr="0073756D">
        <w:rPr>
          <w:szCs w:val="20"/>
        </w:rPr>
        <w:t>.</w:t>
      </w:r>
      <w:r w:rsidRPr="0073756D">
        <w:rPr>
          <w:rStyle w:val="CharacterStyle1"/>
          <w:rFonts w:cs="Arial"/>
        </w:rPr>
        <w:t xml:space="preserve"> </w:t>
      </w:r>
      <w:r w:rsidRPr="0073756D">
        <w:rPr>
          <w:rStyle w:val="CharacterStyle1"/>
          <w:rFonts w:ascii="Arial" w:hAnsi="Arial" w:cs="Arial"/>
          <w:sz w:val="20"/>
          <w:szCs w:val="20"/>
        </w:rPr>
        <w:t xml:space="preserve">(Neb. Rev. Stat. §17-207) </w:t>
      </w:r>
    </w:p>
    <w:p w14:paraId="660E13E2" w14:textId="77777777" w:rsidR="00692262" w:rsidRPr="0073756D" w:rsidRDefault="00692262" w:rsidP="00645BAA">
      <w:pPr>
        <w:rPr>
          <w:rStyle w:val="CharacterStyle15"/>
          <w:rFonts w:cs="Arial"/>
          <w:b w:val="0"/>
        </w:rPr>
      </w:pPr>
    </w:p>
    <w:p w14:paraId="451DA921" w14:textId="77777777" w:rsidR="00645BAA" w:rsidRPr="0073756D" w:rsidRDefault="00645BAA" w:rsidP="00DC52AF">
      <w:pPr>
        <w:pStyle w:val="CPARAGRAPHHEADING"/>
        <w:rPr>
          <w:rStyle w:val="CharacterStyle15"/>
          <w:rFonts w:ascii="Arial" w:hAnsi="Arial" w:cs="Arial"/>
          <w:b/>
          <w:sz w:val="24"/>
          <w:szCs w:val="24"/>
        </w:rPr>
      </w:pPr>
      <w:bookmarkStart w:id="11" w:name="_Toc452022699"/>
      <w:r w:rsidRPr="0073756D">
        <w:rPr>
          <w:rStyle w:val="CharacterStyle15"/>
          <w:rFonts w:ascii="Arial" w:hAnsi="Arial" w:cs="Arial"/>
          <w:b/>
          <w:sz w:val="24"/>
          <w:szCs w:val="24"/>
        </w:rPr>
        <w:t>SECTION 3-10</w:t>
      </w:r>
      <w:r w:rsidR="00DD38F1" w:rsidRPr="0073756D">
        <w:rPr>
          <w:rStyle w:val="CharacterStyle15"/>
          <w:rFonts w:ascii="Arial" w:hAnsi="Arial" w:cs="Arial"/>
          <w:b/>
          <w:sz w:val="24"/>
          <w:szCs w:val="24"/>
        </w:rPr>
        <w:t>9</w:t>
      </w:r>
      <w:r w:rsidRPr="0073756D">
        <w:rPr>
          <w:rStyle w:val="CharacterStyle15"/>
          <w:rFonts w:ascii="Arial" w:hAnsi="Arial" w:cs="Arial"/>
          <w:b/>
          <w:sz w:val="24"/>
          <w:szCs w:val="24"/>
        </w:rPr>
        <w:t>:  STALKING</w:t>
      </w:r>
      <w:bookmarkEnd w:id="11"/>
    </w:p>
    <w:p w14:paraId="1DEE43A3" w14:textId="77777777" w:rsidR="00645BAA" w:rsidRPr="0073756D" w:rsidRDefault="0094376A" w:rsidP="00645BAA">
      <w:pPr>
        <w:rPr>
          <w:rStyle w:val="CharacterStyle36"/>
          <w:rFonts w:cs="Arial"/>
          <w:bCs/>
          <w:sz w:val="24"/>
        </w:rPr>
      </w:pPr>
      <w:r w:rsidRPr="0073756D">
        <w:rPr>
          <w:rStyle w:val="CharacterStyle15"/>
          <w:rFonts w:ascii="Arial" w:hAnsi="Arial" w:cs="Arial"/>
          <w:b w:val="0"/>
          <w:sz w:val="24"/>
          <w:szCs w:val="24"/>
        </w:rPr>
        <w:tab/>
      </w:r>
      <w:r w:rsidR="00645BAA" w:rsidRPr="0073756D">
        <w:rPr>
          <w:rStyle w:val="CharacterStyle15"/>
          <w:rFonts w:ascii="Arial" w:hAnsi="Arial" w:cs="Arial"/>
          <w:b w:val="0"/>
          <w:sz w:val="24"/>
          <w:szCs w:val="24"/>
        </w:rPr>
        <w:t>A. Any person who</w:t>
      </w:r>
      <w:r w:rsidR="00645BAA" w:rsidRPr="0073756D">
        <w:rPr>
          <w:rStyle w:val="CharacterStyle15"/>
          <w:rFonts w:ascii="Arial" w:hAnsi="Arial" w:cs="Arial"/>
          <w:b w:val="0"/>
        </w:rPr>
        <w:t xml:space="preserve"> </w:t>
      </w:r>
      <w:r w:rsidR="00645BAA" w:rsidRPr="0073756D">
        <w:rPr>
          <w:rStyle w:val="CharacterStyle36"/>
          <w:rFonts w:cs="Arial"/>
          <w:sz w:val="24"/>
        </w:rPr>
        <w:t>willfully harasses another person or a family or household member of such person with the in</w:t>
      </w:r>
      <w:r w:rsidR="00645BAA" w:rsidRPr="0073756D">
        <w:rPr>
          <w:rStyle w:val="CharacterStyle36"/>
          <w:rFonts w:cs="Arial"/>
          <w:sz w:val="24"/>
        </w:rPr>
        <w:softHyphen/>
        <w:t>tent to injure, terrify, threaten</w:t>
      </w:r>
      <w:r w:rsidR="00E16677" w:rsidRPr="0073756D">
        <w:rPr>
          <w:rStyle w:val="CharacterStyle36"/>
          <w:rFonts w:cs="Arial"/>
          <w:sz w:val="24"/>
        </w:rPr>
        <w:t>,</w:t>
      </w:r>
      <w:r w:rsidR="00645BAA" w:rsidRPr="0073756D">
        <w:rPr>
          <w:rStyle w:val="CharacterStyle36"/>
          <w:rFonts w:cs="Arial"/>
          <w:sz w:val="24"/>
        </w:rPr>
        <w:t xml:space="preserve"> or intimidate commits the offense of stalking. </w:t>
      </w:r>
    </w:p>
    <w:p w14:paraId="58A5863A" w14:textId="77777777" w:rsidR="00645BAA" w:rsidRPr="0073756D" w:rsidRDefault="00645BAA" w:rsidP="00645BAA">
      <w:pPr>
        <w:rPr>
          <w:rStyle w:val="CharacterStyle36"/>
          <w:rFonts w:cs="Arial"/>
          <w:bCs/>
          <w:sz w:val="24"/>
        </w:rPr>
      </w:pPr>
    </w:p>
    <w:p w14:paraId="611B39E2" w14:textId="77777777" w:rsidR="00645BAA" w:rsidRPr="0073756D" w:rsidRDefault="0094376A" w:rsidP="00645BAA">
      <w:pPr>
        <w:rPr>
          <w:rStyle w:val="CharacterStyle36"/>
          <w:rFonts w:cs="Arial"/>
          <w:bCs/>
          <w:sz w:val="24"/>
        </w:rPr>
      </w:pPr>
      <w:r w:rsidRPr="0073756D">
        <w:rPr>
          <w:rStyle w:val="CharacterStyle36"/>
          <w:rFonts w:cs="Arial"/>
          <w:sz w:val="24"/>
        </w:rPr>
        <w:tab/>
      </w:r>
      <w:r w:rsidR="00645BAA" w:rsidRPr="0073756D">
        <w:rPr>
          <w:rStyle w:val="CharacterStyle36"/>
          <w:rFonts w:cs="Arial"/>
          <w:sz w:val="24"/>
        </w:rPr>
        <w:t>B. For purposes of this section, the following definitions shall apply:</w:t>
      </w:r>
    </w:p>
    <w:p w14:paraId="6C8872A2" w14:textId="77777777" w:rsidR="00645BAA" w:rsidRPr="0073756D" w:rsidRDefault="00645BAA" w:rsidP="00645BAA"/>
    <w:p w14:paraId="49A2A165" w14:textId="726E0F8A" w:rsidR="00645BAA" w:rsidRPr="0073756D" w:rsidRDefault="00645BAA" w:rsidP="00247795">
      <w:pPr>
        <w:widowControl/>
        <w:spacing w:after="100" w:afterAutospacing="1"/>
        <w:ind w:left="1296" w:hanging="288"/>
      </w:pPr>
      <w:r w:rsidRPr="0073756D">
        <w:t>1. “Harass” means to engage in a knowing and willful course of conduct directed at a specific person which seriously terrifies, threatens</w:t>
      </w:r>
      <w:r w:rsidR="00D050E9" w:rsidRPr="0073756D">
        <w:t>,</w:t>
      </w:r>
      <w:r w:rsidRPr="0073756D">
        <w:t xml:space="preserve"> or intimidates the person and which serves no legitimate purpose; </w:t>
      </w:r>
    </w:p>
    <w:p w14:paraId="1B443376" w14:textId="0357283C" w:rsidR="00645BAA" w:rsidRPr="0073756D" w:rsidRDefault="00645BAA" w:rsidP="00247795">
      <w:pPr>
        <w:widowControl/>
        <w:spacing w:after="100" w:afterAutospacing="1"/>
        <w:ind w:left="1296" w:hanging="288"/>
      </w:pPr>
      <w:r w:rsidRPr="0073756D">
        <w:t>2. “Course of conduct” means a pattern of conduct composed of a series of acts over a period of time, however short, evidencing a continuity of purpose, including a series of acts of following, detaining, restraining the personal liberty of</w:t>
      </w:r>
      <w:r w:rsidR="00D050E9" w:rsidRPr="0073756D">
        <w:t>,</w:t>
      </w:r>
      <w:r w:rsidRPr="0073756D">
        <w:t xml:space="preserve"> or stalking the person or telephoning, contacting</w:t>
      </w:r>
      <w:r w:rsidR="00D050E9" w:rsidRPr="0073756D">
        <w:t>,</w:t>
      </w:r>
      <w:r w:rsidRPr="0073756D">
        <w:t xml:space="preserve"> or otherwise communicating with the person;</w:t>
      </w:r>
    </w:p>
    <w:p w14:paraId="49720927" w14:textId="18814ED4" w:rsidR="00243099" w:rsidRPr="0073756D" w:rsidRDefault="00645BAA" w:rsidP="00247795">
      <w:pPr>
        <w:widowControl/>
        <w:ind w:left="1296" w:hanging="288"/>
      </w:pPr>
      <w:r w:rsidRPr="0073756D">
        <w:t>3. “Family or household member” means a spouse or former spouse of the victim, children of the victim, a person presently residing with the victim or who has resided with the victim in the past, a person who had a child in common with the victim, other persons related to the victim by consanguinity or affinity</w:t>
      </w:r>
      <w:r w:rsidR="00D050E9" w:rsidRPr="0073756D">
        <w:t>,</w:t>
      </w:r>
      <w:r w:rsidRPr="0073756D">
        <w:t xml:space="preserve"> or any person presently involved in a dating relationship with the victim or who has been involved in a dating relationship with the victim. For purposes of this subdivision, “dating relationship” means frequent, intimate associations primarily characterized by the expectation of affectional or sexual involvement but does not include a casual relationship or an ordinary association between persons in a business or social context</w:t>
      </w:r>
      <w:r w:rsidR="00CA5FCB">
        <w:t>.</w:t>
      </w:r>
      <w:r w:rsidRPr="0073756D">
        <w:t xml:space="preserve"> </w:t>
      </w:r>
    </w:p>
    <w:p w14:paraId="36D60A0A" w14:textId="77777777" w:rsidR="00645BAA" w:rsidRPr="0073756D" w:rsidDel="009C75CB" w:rsidRDefault="00645BAA" w:rsidP="00243099">
      <w:pPr>
        <w:ind w:hanging="18"/>
        <w:rPr>
          <w:rStyle w:val="CharacterStyle10"/>
          <w:rFonts w:ascii="Arial" w:hAnsi="Arial"/>
          <w:sz w:val="24"/>
        </w:rPr>
      </w:pPr>
      <w:r w:rsidRPr="0073756D">
        <w:rPr>
          <w:rStyle w:val="CharacterStyle36"/>
          <w:rFonts w:cs="Arial"/>
        </w:rPr>
        <w:t>(Neb. Rev. Stat. §</w:t>
      </w:r>
      <w:r w:rsidR="00A0432B" w:rsidRPr="0073756D">
        <w:rPr>
          <w:sz w:val="20"/>
          <w:szCs w:val="20"/>
        </w:rPr>
        <w:t>§</w:t>
      </w:r>
      <w:r w:rsidRPr="0073756D">
        <w:rPr>
          <w:rStyle w:val="CharacterStyle36"/>
          <w:rFonts w:cs="Arial"/>
        </w:rPr>
        <w:t>28-311.02, 28-311.03</w:t>
      </w:r>
      <w:r w:rsidR="00A87A0C" w:rsidRPr="0073756D">
        <w:rPr>
          <w:rStyle w:val="CharacterStyle36"/>
          <w:rFonts w:cs="Arial"/>
        </w:rPr>
        <w:t>, 28-311.04</w:t>
      </w:r>
      <w:r w:rsidRPr="0073756D">
        <w:rPr>
          <w:rStyle w:val="CharacterStyle36"/>
          <w:rFonts w:cs="Arial"/>
        </w:rPr>
        <w:t>)</w:t>
      </w:r>
      <w:r w:rsidR="00A87A0C" w:rsidRPr="0073756D">
        <w:rPr>
          <w:rStyle w:val="CharacterStyle36"/>
          <w:rFonts w:cs="Arial"/>
        </w:rPr>
        <w:t xml:space="preserve"> </w:t>
      </w:r>
    </w:p>
    <w:p w14:paraId="4C4BF88D" w14:textId="77777777" w:rsidR="00645BAA" w:rsidRPr="0073756D" w:rsidRDefault="00645BAA" w:rsidP="00645BAA">
      <w:pPr>
        <w:rPr>
          <w:rStyle w:val="CharacterStyle10"/>
          <w:rFonts w:cs="Arial"/>
          <w:b/>
        </w:rPr>
      </w:pPr>
    </w:p>
    <w:p w14:paraId="198B07AD" w14:textId="512AD164" w:rsidR="00645BAA" w:rsidRPr="00A25F38" w:rsidRDefault="00645BAA" w:rsidP="00DC52AF">
      <w:pPr>
        <w:pStyle w:val="CPARAGRAPHHEADING"/>
      </w:pPr>
      <w:bookmarkStart w:id="12" w:name="_Toc452022700"/>
      <w:r w:rsidRPr="00A25F38">
        <w:t>SECTION 3-1</w:t>
      </w:r>
      <w:r w:rsidR="00DD38F1" w:rsidRPr="00A25F38">
        <w:t>10</w:t>
      </w:r>
      <w:r w:rsidRPr="00A25F38">
        <w:t>:  CRIMINAL TRESPASS</w:t>
      </w:r>
      <w:bookmarkEnd w:id="12"/>
    </w:p>
    <w:p w14:paraId="05B23225" w14:textId="77777777" w:rsidR="00645BAA" w:rsidRPr="002C657B" w:rsidRDefault="00645BAA" w:rsidP="00645BAA">
      <w:r w:rsidRPr="002C657B">
        <w:t xml:space="preserve">It shall </w:t>
      </w:r>
      <w:r w:rsidRPr="002C657B">
        <w:rPr>
          <w:iCs/>
        </w:rPr>
        <w:t xml:space="preserve">be </w:t>
      </w:r>
      <w:r w:rsidRPr="002C657B">
        <w:t>unlawful for any person, knowing that he</w:t>
      </w:r>
      <w:r w:rsidR="00795824" w:rsidRPr="002C657B">
        <w:t xml:space="preserve"> or she</w:t>
      </w:r>
      <w:r w:rsidRPr="002C657B">
        <w:t xml:space="preserve"> is not lic</w:t>
      </w:r>
      <w:r w:rsidR="00795824" w:rsidRPr="002C657B">
        <w:t>ensed or privileged to do so</w:t>
      </w:r>
      <w:r w:rsidRPr="002C657B">
        <w:t>:</w:t>
      </w:r>
    </w:p>
    <w:p w14:paraId="203A750F" w14:textId="77777777" w:rsidR="00645BAA" w:rsidRPr="002C657B" w:rsidRDefault="00645BAA" w:rsidP="00645BAA"/>
    <w:p w14:paraId="7DA97C17" w14:textId="77777777" w:rsidR="00645BAA" w:rsidRPr="002C657B" w:rsidRDefault="00795824" w:rsidP="00795824">
      <w:pPr>
        <w:tabs>
          <w:tab w:val="left" w:pos="1080"/>
        </w:tabs>
        <w:ind w:firstLine="720"/>
      </w:pPr>
      <w:r w:rsidRPr="002C657B">
        <w:t>A. To e</w:t>
      </w:r>
      <w:r w:rsidR="00645BAA" w:rsidRPr="002C657B">
        <w:t>nter or secretly remain in any building or occupied structure or any separately secured or occupied portion thereof; or</w:t>
      </w:r>
    </w:p>
    <w:p w14:paraId="6A0A6EAC" w14:textId="77777777" w:rsidR="00645BAA" w:rsidRPr="002C657B" w:rsidRDefault="00645BAA" w:rsidP="00795824">
      <w:pPr>
        <w:tabs>
          <w:tab w:val="left" w:pos="1080"/>
        </w:tabs>
        <w:ind w:firstLine="720"/>
      </w:pPr>
    </w:p>
    <w:p w14:paraId="2D44A11D" w14:textId="77777777" w:rsidR="00645BAA" w:rsidRPr="002C657B" w:rsidRDefault="00795824" w:rsidP="00795824">
      <w:pPr>
        <w:tabs>
          <w:tab w:val="left" w:pos="1080"/>
        </w:tabs>
        <w:ind w:firstLine="720"/>
      </w:pPr>
      <w:r w:rsidRPr="002C657B">
        <w:t>B. To e</w:t>
      </w:r>
      <w:r w:rsidR="00645BAA" w:rsidRPr="002C657B">
        <w:t xml:space="preserve">nter or remain in any place as to which notice against trespass is given by (1) actual communication to the actor; or (2) posting in a manner prescribed by law or reasonably likely to come to the attention of intruders; or (3) fencing or other enclosure manifestly designed to exclude intruders. </w:t>
      </w:r>
    </w:p>
    <w:p w14:paraId="3CE5AD34" w14:textId="77777777" w:rsidR="00645BAA" w:rsidRPr="00A25F38" w:rsidRDefault="00645BAA" w:rsidP="00645BAA">
      <w:pPr>
        <w:rPr>
          <w:iCs/>
          <w:sz w:val="20"/>
          <w:szCs w:val="20"/>
        </w:rPr>
      </w:pPr>
      <w:r w:rsidRPr="002C657B">
        <w:rPr>
          <w:iCs/>
          <w:sz w:val="20"/>
          <w:szCs w:val="20"/>
        </w:rPr>
        <w:t>(N</w:t>
      </w:r>
      <w:r w:rsidR="001610EA" w:rsidRPr="002C657B">
        <w:rPr>
          <w:iCs/>
          <w:sz w:val="20"/>
          <w:szCs w:val="20"/>
        </w:rPr>
        <w:t>eb. Rev. Stat. §</w:t>
      </w:r>
      <w:r w:rsidR="00A0432B" w:rsidRPr="002C657B">
        <w:rPr>
          <w:sz w:val="20"/>
          <w:szCs w:val="20"/>
        </w:rPr>
        <w:t>§</w:t>
      </w:r>
      <w:r w:rsidR="001610EA" w:rsidRPr="002C657B">
        <w:rPr>
          <w:iCs/>
          <w:sz w:val="20"/>
          <w:szCs w:val="20"/>
        </w:rPr>
        <w:t>28-520, 28-521)</w:t>
      </w:r>
      <w:r w:rsidR="001610EA" w:rsidRPr="00A25F38">
        <w:rPr>
          <w:iCs/>
          <w:sz w:val="20"/>
          <w:szCs w:val="20"/>
        </w:rPr>
        <w:t xml:space="preserve"> </w:t>
      </w:r>
    </w:p>
    <w:p w14:paraId="52326B4C" w14:textId="77777777" w:rsidR="00645BAA" w:rsidRPr="00A25F38" w:rsidRDefault="00645BAA" w:rsidP="00645BAA"/>
    <w:p w14:paraId="734B206B" w14:textId="77777777" w:rsidR="00EC2C93" w:rsidRDefault="00EC2C93" w:rsidP="00DC52AF">
      <w:pPr>
        <w:pStyle w:val="CPARAGRAPHHEADING"/>
      </w:pPr>
    </w:p>
    <w:p w14:paraId="24279299" w14:textId="77777777" w:rsidR="00645BAA" w:rsidRPr="00A25F38" w:rsidRDefault="00645BAA" w:rsidP="00DC52AF">
      <w:pPr>
        <w:pStyle w:val="CPARAGRAPHHEADING"/>
      </w:pPr>
      <w:bookmarkStart w:id="13" w:name="_Toc452022701"/>
      <w:r w:rsidRPr="00A25F38">
        <w:t>SECTION 3-1</w:t>
      </w:r>
      <w:r w:rsidR="001B470B" w:rsidRPr="00A25F38">
        <w:t>1</w:t>
      </w:r>
      <w:r w:rsidR="00DD38F1" w:rsidRPr="00A25F38">
        <w:t>1</w:t>
      </w:r>
      <w:r w:rsidRPr="00A25F38">
        <w:t>:  PUBLIC INDECENCY</w:t>
      </w:r>
      <w:bookmarkEnd w:id="13"/>
      <w:r w:rsidRPr="00A25F38">
        <w:t xml:space="preserve"> </w:t>
      </w:r>
    </w:p>
    <w:p w14:paraId="1D2FB673" w14:textId="77777777" w:rsidR="00645BAA" w:rsidRPr="005B327E" w:rsidRDefault="00645BAA" w:rsidP="00645BAA">
      <w:r w:rsidRPr="005B327E">
        <w:t>It shall be unlawful for any person 18 years of age or over to perform, procure</w:t>
      </w:r>
      <w:r w:rsidR="00D050E9" w:rsidRPr="005B327E">
        <w:t>,</w:t>
      </w:r>
      <w:r w:rsidRPr="005B327E">
        <w:t xml:space="preserve"> or assist any other person to perform in a public place and where the conduct may reasonably be expected to be viewed by members of the public:</w:t>
      </w:r>
    </w:p>
    <w:p w14:paraId="4A771C77" w14:textId="77777777" w:rsidR="00645BAA" w:rsidRPr="005B327E" w:rsidRDefault="00645BAA" w:rsidP="00645BAA"/>
    <w:p w14:paraId="568BCE08" w14:textId="77777777" w:rsidR="00645BAA" w:rsidRPr="005B327E" w:rsidRDefault="0094376A" w:rsidP="00645BAA">
      <w:r w:rsidRPr="005B327E">
        <w:tab/>
      </w:r>
      <w:r w:rsidR="00645BAA" w:rsidRPr="005B327E">
        <w:t>A. An act of sexual penetration as defined by Neb. Rev. Stat. §28-318(5);</w:t>
      </w:r>
    </w:p>
    <w:p w14:paraId="4C6BE9B7" w14:textId="77777777" w:rsidR="00645BAA" w:rsidRPr="005B327E" w:rsidRDefault="00645BAA" w:rsidP="00645BAA"/>
    <w:p w14:paraId="62F1DF08" w14:textId="77777777" w:rsidR="00645BAA" w:rsidRPr="005B327E" w:rsidRDefault="0094376A" w:rsidP="00645BAA">
      <w:r w:rsidRPr="005B327E">
        <w:tab/>
      </w:r>
      <w:r w:rsidR="00645BAA" w:rsidRPr="005B327E">
        <w:t>B. An exposure of the genitals of the body done with intent to affront or alarm any person; or</w:t>
      </w:r>
    </w:p>
    <w:p w14:paraId="74060FAB" w14:textId="77777777" w:rsidR="00645BAA" w:rsidRPr="005B327E" w:rsidRDefault="00645BAA" w:rsidP="00645BAA"/>
    <w:p w14:paraId="27940431" w14:textId="77777777" w:rsidR="00645BAA" w:rsidRPr="005B327E" w:rsidRDefault="0094376A" w:rsidP="00645BAA">
      <w:r w:rsidRPr="005B327E">
        <w:tab/>
      </w:r>
      <w:r w:rsidR="00645BAA" w:rsidRPr="005B327E">
        <w:t>C. A lewd fondling or caressing of the body of any other person of the same or opposite sex.</w:t>
      </w:r>
    </w:p>
    <w:p w14:paraId="74718305" w14:textId="77777777" w:rsidR="00645BAA" w:rsidRPr="005B327E" w:rsidRDefault="00645BAA" w:rsidP="00645BAA">
      <w:pPr>
        <w:rPr>
          <w:sz w:val="20"/>
          <w:szCs w:val="20"/>
        </w:rPr>
      </w:pPr>
      <w:r w:rsidRPr="005B327E">
        <w:rPr>
          <w:sz w:val="20"/>
          <w:szCs w:val="20"/>
        </w:rPr>
        <w:t>(Neb. Rev. Stat. §28-806)</w:t>
      </w:r>
      <w:r w:rsidR="00A87A0C" w:rsidRPr="005B327E">
        <w:rPr>
          <w:sz w:val="20"/>
          <w:szCs w:val="20"/>
        </w:rPr>
        <w:t xml:space="preserve"> </w:t>
      </w:r>
    </w:p>
    <w:p w14:paraId="41BC5200" w14:textId="77777777" w:rsidR="00645BAA" w:rsidRPr="005B327E" w:rsidDel="00FA360A" w:rsidRDefault="00645BAA" w:rsidP="00645BAA"/>
    <w:p w14:paraId="70A29527" w14:textId="77777777" w:rsidR="00645BAA" w:rsidRPr="00A25F38" w:rsidRDefault="00645BAA" w:rsidP="00DC52AF">
      <w:pPr>
        <w:pStyle w:val="CPARAGRAPHHEADING"/>
      </w:pPr>
      <w:bookmarkStart w:id="14" w:name="_Toc452022702"/>
      <w:r w:rsidRPr="00A25F38">
        <w:t>SECTION 3-1</w:t>
      </w:r>
      <w:r w:rsidR="001B470B" w:rsidRPr="00A25F38">
        <w:t>1</w:t>
      </w:r>
      <w:r w:rsidR="00DD38F1" w:rsidRPr="00A25F38">
        <w:t>2</w:t>
      </w:r>
      <w:r w:rsidRPr="00A25F38">
        <w:t>:  WINDOW PEEPING</w:t>
      </w:r>
      <w:bookmarkEnd w:id="14"/>
    </w:p>
    <w:p w14:paraId="2840DA21" w14:textId="77777777" w:rsidR="00645BAA" w:rsidRPr="00A25F38" w:rsidRDefault="00645BAA" w:rsidP="00645BAA">
      <w:r w:rsidRPr="004F2BC4">
        <w:t>It shall be unlawful for any person to go upon the premises of another and look or peep into any window, door</w:t>
      </w:r>
      <w:r w:rsidR="00D050E9" w:rsidRPr="004F2BC4">
        <w:t>,</w:t>
      </w:r>
      <w:r w:rsidRPr="004F2BC4">
        <w:t xml:space="preserve"> or other opening in any building located thereon which is occupied as a place of abode.</w:t>
      </w:r>
      <w:r w:rsidRPr="00A25F38">
        <w:t xml:space="preserve"> </w:t>
      </w:r>
    </w:p>
    <w:p w14:paraId="5AFCD943" w14:textId="77777777" w:rsidR="00645BAA" w:rsidRPr="00A25F38" w:rsidRDefault="00645BAA" w:rsidP="00645BAA">
      <w:pPr>
        <w:rPr>
          <w:sz w:val="20"/>
          <w:szCs w:val="20"/>
        </w:rPr>
      </w:pPr>
    </w:p>
    <w:p w14:paraId="3127BECD" w14:textId="21CE5152" w:rsidR="00645BAA" w:rsidRPr="00A25F38" w:rsidRDefault="00645BAA" w:rsidP="00DC52AF">
      <w:pPr>
        <w:pStyle w:val="CPARAGRAPHHEADING"/>
      </w:pPr>
      <w:bookmarkStart w:id="15" w:name="_Toc452022703"/>
      <w:r w:rsidRPr="00A25F38">
        <w:t>SECTION 3-1</w:t>
      </w:r>
      <w:r w:rsidR="001B470B" w:rsidRPr="00A25F38">
        <w:t>1</w:t>
      </w:r>
      <w:r w:rsidR="00DD38F1" w:rsidRPr="00A25F38">
        <w:t>3</w:t>
      </w:r>
      <w:r w:rsidRPr="00A25F38">
        <w:t>:  CRIMINAL MISCHIEF</w:t>
      </w:r>
      <w:bookmarkEnd w:id="15"/>
    </w:p>
    <w:p w14:paraId="5CCF81AF" w14:textId="77777777" w:rsidR="00645BAA" w:rsidRPr="00A25F38" w:rsidRDefault="00645BAA" w:rsidP="00645BAA">
      <w:pPr>
        <w:rPr>
          <w:rStyle w:val="CharacterStyle36"/>
          <w:rFonts w:cs="Arial"/>
          <w:sz w:val="24"/>
        </w:rPr>
      </w:pPr>
      <w:r w:rsidRPr="004F2BC4">
        <w:t>It shall be unlawful for any person to damage property of another intentionally or recklessly</w:t>
      </w:r>
      <w:r w:rsidR="00525056" w:rsidRPr="004F2BC4">
        <w:t>,</w:t>
      </w:r>
      <w:r w:rsidRPr="004F2BC4">
        <w:t xml:space="preserve"> tamper with property of another </w:t>
      </w:r>
      <w:r w:rsidR="00525056" w:rsidRPr="004F2BC4">
        <w:t xml:space="preserve">intentionally or recklessly </w:t>
      </w:r>
      <w:r w:rsidRPr="004F2BC4">
        <w:t xml:space="preserve">so as to endanger </w:t>
      </w:r>
      <w:r w:rsidR="004048DB" w:rsidRPr="004F2BC4">
        <w:t xml:space="preserve">any </w:t>
      </w:r>
      <w:r w:rsidRPr="004F2BC4">
        <w:t>person or property or cause another to suffer pecuni</w:t>
      </w:r>
      <w:r w:rsidR="00F76C88" w:rsidRPr="004F2BC4">
        <w:t>ary loss by deception or threat</w:t>
      </w:r>
      <w:r w:rsidR="00525056" w:rsidRPr="004F2BC4">
        <w:t xml:space="preserve"> intentionally or maliciously</w:t>
      </w:r>
      <w:r w:rsidR="00F76C88" w:rsidRPr="004F2BC4">
        <w:t>, provided that</w:t>
      </w:r>
      <w:r w:rsidRPr="004F2BC4">
        <w:t xml:space="preserve"> the value of the property involved is under $1,500.00. </w:t>
      </w:r>
      <w:r w:rsidRPr="004F2BC4">
        <w:rPr>
          <w:iCs/>
          <w:sz w:val="20"/>
          <w:szCs w:val="20"/>
        </w:rPr>
        <w:t>(Neb. Rev. Stat. §28-519)</w:t>
      </w:r>
      <w:r w:rsidRPr="00A25F38">
        <w:rPr>
          <w:iCs/>
          <w:sz w:val="20"/>
          <w:szCs w:val="20"/>
        </w:rPr>
        <w:t xml:space="preserve"> </w:t>
      </w:r>
    </w:p>
    <w:p w14:paraId="1FAEEDCB" w14:textId="77777777" w:rsidR="00645BAA" w:rsidRPr="00A25F38" w:rsidRDefault="00645BAA" w:rsidP="00645BAA">
      <w:pPr>
        <w:rPr>
          <w:bCs/>
        </w:rPr>
      </w:pPr>
    </w:p>
    <w:p w14:paraId="14E548B6" w14:textId="7435E7DD" w:rsidR="009F5A87" w:rsidRPr="000A546C" w:rsidRDefault="009F5A87" w:rsidP="00DC52AF">
      <w:pPr>
        <w:pStyle w:val="CPARAGRAPHHEADING"/>
      </w:pPr>
      <w:bookmarkStart w:id="16" w:name="_Toc452022704"/>
      <w:r w:rsidRPr="00A25F38">
        <w:t>SECTION 3-1</w:t>
      </w:r>
      <w:r w:rsidR="00DD38F1" w:rsidRPr="00A25F38">
        <w:t>14</w:t>
      </w:r>
      <w:r w:rsidRPr="00A25F38">
        <w:t>:  THEFT</w:t>
      </w:r>
      <w:bookmarkEnd w:id="16"/>
    </w:p>
    <w:p w14:paraId="3B2317EE" w14:textId="77777777" w:rsidR="009F5A87" w:rsidRPr="005B327E" w:rsidRDefault="009F5A87" w:rsidP="009F5A87">
      <w:pPr>
        <w:rPr>
          <w:sz w:val="20"/>
        </w:rPr>
      </w:pPr>
      <w:r w:rsidRPr="005B327E">
        <w:t xml:space="preserve">It shall be unlawful for any person within the corporate limits to steal any money, goods, or chattels of any kind whatever. Any person who shall steal property of any kind, whether the same be property having a value of less than $500.00, shall be deemed to be guilty of a misdemeanor. </w:t>
      </w:r>
      <w:r w:rsidRPr="005B327E">
        <w:rPr>
          <w:sz w:val="20"/>
        </w:rPr>
        <w:t>(Neb. Rev. Stat. §</w:t>
      </w:r>
      <w:r w:rsidR="00A0432B" w:rsidRPr="005B327E">
        <w:rPr>
          <w:sz w:val="20"/>
          <w:szCs w:val="20"/>
        </w:rPr>
        <w:t>§</w:t>
      </w:r>
      <w:r w:rsidRPr="005B327E">
        <w:rPr>
          <w:sz w:val="20"/>
        </w:rPr>
        <w:t>28-509 through 28-518)</w:t>
      </w:r>
      <w:r w:rsidR="00A87A0C" w:rsidRPr="005B327E">
        <w:rPr>
          <w:sz w:val="20"/>
        </w:rPr>
        <w:t xml:space="preserve"> </w:t>
      </w:r>
    </w:p>
    <w:p w14:paraId="4C59C693" w14:textId="77777777" w:rsidR="00692262" w:rsidRPr="005B327E" w:rsidRDefault="00692262" w:rsidP="009F5A87">
      <w:pPr>
        <w:rPr>
          <w:sz w:val="20"/>
        </w:rPr>
      </w:pPr>
    </w:p>
    <w:p w14:paraId="2B23C953" w14:textId="2F9D97F1" w:rsidR="00645BAA" w:rsidRPr="000A546C" w:rsidRDefault="00645BAA" w:rsidP="00DC52AF">
      <w:pPr>
        <w:pStyle w:val="CPARAGRAPHHEADING"/>
      </w:pPr>
      <w:bookmarkStart w:id="17" w:name="_Toc452022705"/>
      <w:r w:rsidRPr="00A25F38">
        <w:t>SECTION 3-11</w:t>
      </w:r>
      <w:r w:rsidR="00DD38F1" w:rsidRPr="00A25F38">
        <w:t>5</w:t>
      </w:r>
      <w:r w:rsidRPr="00A25F38">
        <w:t xml:space="preserve">:  </w:t>
      </w:r>
      <w:r w:rsidR="00330B8B">
        <w:t xml:space="preserve">assault; </w:t>
      </w:r>
      <w:r w:rsidRPr="00A25F38">
        <w:t>THREATS</w:t>
      </w:r>
      <w:bookmarkEnd w:id="17"/>
      <w:r w:rsidRPr="00A25F38">
        <w:t xml:space="preserve"> </w:t>
      </w:r>
    </w:p>
    <w:p w14:paraId="16EF396A" w14:textId="77777777" w:rsidR="00645BAA" w:rsidRPr="005B327E" w:rsidRDefault="00645BAA" w:rsidP="00645BAA">
      <w:pPr>
        <w:rPr>
          <w:iCs/>
          <w:sz w:val="20"/>
          <w:szCs w:val="20"/>
        </w:rPr>
      </w:pPr>
      <w:r w:rsidRPr="005B327E">
        <w:t>It shall be unlawful for any person to intentionally, knowingly</w:t>
      </w:r>
      <w:r w:rsidR="00D050E9" w:rsidRPr="005B327E">
        <w:t>,</w:t>
      </w:r>
      <w:r w:rsidRPr="005B327E">
        <w:t xml:space="preserve"> or recklessly cause bod-ily injury to another person or threaten another in a menacing manner. It shall further be unlawful for any person to commit the above act in a fight or scuffle entered into by mutual consent. </w:t>
      </w:r>
      <w:r w:rsidRPr="005B327E">
        <w:rPr>
          <w:iCs/>
          <w:sz w:val="20"/>
          <w:szCs w:val="20"/>
        </w:rPr>
        <w:t xml:space="preserve">(Neb. Rev. Stat. §28-310) </w:t>
      </w:r>
    </w:p>
    <w:p w14:paraId="727A5D30" w14:textId="77777777" w:rsidR="00645BAA" w:rsidRDefault="00645BAA" w:rsidP="00645BAA">
      <w:pPr>
        <w:rPr>
          <w:iCs/>
        </w:rPr>
      </w:pPr>
    </w:p>
    <w:p w14:paraId="5C4C93AA" w14:textId="77777777" w:rsidR="00645BAA" w:rsidRPr="00A25F38" w:rsidRDefault="00645BAA" w:rsidP="00DC52AF">
      <w:pPr>
        <w:pStyle w:val="CPARAGRAPHHEADING"/>
      </w:pPr>
      <w:bookmarkStart w:id="18" w:name="_Toc452022706"/>
      <w:r w:rsidRPr="00A25F38">
        <w:t>SECTION 3-11</w:t>
      </w:r>
      <w:r w:rsidR="00DD38F1" w:rsidRPr="00A25F38">
        <w:t>6</w:t>
      </w:r>
      <w:r w:rsidRPr="00A25F38">
        <w:t>:  DISORDERLY CONDUCT</w:t>
      </w:r>
      <w:bookmarkEnd w:id="18"/>
    </w:p>
    <w:p w14:paraId="00C9C2FE" w14:textId="77777777" w:rsidR="00645BAA" w:rsidRPr="00A25F38" w:rsidRDefault="00645BAA" w:rsidP="00645BAA">
      <w:pPr>
        <w:rPr>
          <w:sz w:val="20"/>
          <w:szCs w:val="20"/>
        </w:rPr>
      </w:pPr>
      <w:r w:rsidRPr="004F2BC4">
        <w:t>Any person who shall knowingly start a fight, fight, commit assault or battery, make unnecessary noise</w:t>
      </w:r>
      <w:r w:rsidR="00DB4258" w:rsidRPr="004F2BC4">
        <w:t>,</w:t>
      </w:r>
      <w:r w:rsidRPr="004F2BC4">
        <w:t xml:space="preserve"> or otherwise conduct </w:t>
      </w:r>
      <w:r w:rsidR="0062362A" w:rsidRPr="004F2BC4">
        <w:t>hi</w:t>
      </w:r>
      <w:r w:rsidRPr="004F2BC4">
        <w:t>m</w:t>
      </w:r>
      <w:r w:rsidRPr="004F2BC4">
        <w:softHyphen/>
        <w:t>sel</w:t>
      </w:r>
      <w:r w:rsidR="0062362A" w:rsidRPr="004F2BC4">
        <w:t>f</w:t>
      </w:r>
      <w:r w:rsidRPr="004F2BC4">
        <w:t xml:space="preserve"> in such a way as to breach the peace shall be deemed to be guilty of an offense. </w:t>
      </w:r>
      <w:r w:rsidRPr="004F2BC4">
        <w:rPr>
          <w:sz w:val="20"/>
          <w:szCs w:val="20"/>
        </w:rPr>
        <w:t>(Neb. Rev. Stat. §17-556)</w:t>
      </w:r>
      <w:r w:rsidR="00810F54" w:rsidRPr="00A25F38">
        <w:rPr>
          <w:sz w:val="20"/>
          <w:szCs w:val="20"/>
        </w:rPr>
        <w:t xml:space="preserve"> </w:t>
      </w:r>
    </w:p>
    <w:p w14:paraId="574A42C5" w14:textId="77777777" w:rsidR="00645BAA" w:rsidRPr="00A25F38" w:rsidRDefault="00645BAA" w:rsidP="00645BAA"/>
    <w:p w14:paraId="56F057C2" w14:textId="77777777" w:rsidR="00645BAA" w:rsidRPr="00A25F38" w:rsidRDefault="00645BAA" w:rsidP="00DC52AF">
      <w:pPr>
        <w:pStyle w:val="CPARAGRAPHHEADING"/>
      </w:pPr>
      <w:bookmarkStart w:id="19" w:name="_Toc452022707"/>
      <w:r w:rsidRPr="00A25F38">
        <w:t>SECTION 3-11</w:t>
      </w:r>
      <w:r w:rsidR="00DD38F1" w:rsidRPr="00A25F38">
        <w:t>7</w:t>
      </w:r>
      <w:r w:rsidRPr="00A25F38">
        <w:t>:  DISTURBING AN ASSEMBLY</w:t>
      </w:r>
      <w:bookmarkEnd w:id="19"/>
    </w:p>
    <w:p w14:paraId="5D638AC3" w14:textId="77777777" w:rsidR="00645BAA" w:rsidRPr="005B327E" w:rsidRDefault="00645BAA" w:rsidP="00645BAA">
      <w:pPr>
        <w:rPr>
          <w:sz w:val="20"/>
          <w:szCs w:val="20"/>
        </w:rPr>
      </w:pPr>
      <w:r w:rsidRPr="005B327E">
        <w:t>It shall be unlawful for any person or persons to disturb, interrupt</w:t>
      </w:r>
      <w:r w:rsidR="00DB4258" w:rsidRPr="005B327E">
        <w:t>,</w:t>
      </w:r>
      <w:r w:rsidRPr="005B327E">
        <w:t xml:space="preserve"> or interfere with any lawful assembly of people, whether religious or otherwise, by loud and unnecessary noise, threatening behavior</w:t>
      </w:r>
      <w:r w:rsidR="00562521" w:rsidRPr="005B327E">
        <w:t>,</w:t>
      </w:r>
      <w:r w:rsidRPr="005B327E">
        <w:t xml:space="preserve"> or i</w:t>
      </w:r>
      <w:r w:rsidR="00801CC2" w:rsidRPr="005B327E">
        <w:t xml:space="preserve">ndecent and shocking behavior. </w:t>
      </w:r>
      <w:r w:rsidRPr="005B327E">
        <w:rPr>
          <w:sz w:val="20"/>
          <w:szCs w:val="20"/>
        </w:rPr>
        <w:t xml:space="preserve">(Neb. Rev. Stat. §17-556) </w:t>
      </w:r>
    </w:p>
    <w:p w14:paraId="4ECF3A26" w14:textId="77777777" w:rsidR="00645BAA" w:rsidRPr="00A25F38" w:rsidRDefault="00645BAA" w:rsidP="00645BAA">
      <w:pPr>
        <w:rPr>
          <w:bCs/>
        </w:rPr>
      </w:pPr>
    </w:p>
    <w:p w14:paraId="7EF69F70" w14:textId="77777777" w:rsidR="00645BAA" w:rsidRPr="000A546C" w:rsidRDefault="00645BAA" w:rsidP="00DC52AF">
      <w:pPr>
        <w:pStyle w:val="CPARAGRAPHHEADING"/>
      </w:pPr>
      <w:bookmarkStart w:id="20" w:name="_Toc452022708"/>
      <w:r w:rsidRPr="00A943E4">
        <w:t>SECTION 3-11</w:t>
      </w:r>
      <w:r w:rsidR="00DD38F1" w:rsidRPr="00A943E4">
        <w:t>8</w:t>
      </w:r>
      <w:r w:rsidRPr="00A943E4">
        <w:t>:  DISTURBING THE PEACE</w:t>
      </w:r>
      <w:bookmarkEnd w:id="20"/>
    </w:p>
    <w:p w14:paraId="564F9182" w14:textId="77777777" w:rsidR="00645BAA" w:rsidRPr="00A25F38" w:rsidRDefault="00645BAA" w:rsidP="00645BAA">
      <w:pPr>
        <w:rPr>
          <w:bCs/>
        </w:rPr>
      </w:pPr>
      <w:r w:rsidRPr="004F2BC4">
        <w:t xml:space="preserve">It shall be unlawful for any person to intentionally disturb the peace and quiet of any person, family or neighborhood. </w:t>
      </w:r>
      <w:r w:rsidRPr="004F2BC4">
        <w:rPr>
          <w:iCs/>
          <w:sz w:val="20"/>
          <w:szCs w:val="20"/>
        </w:rPr>
        <w:t>(Neb. Rev. Stat. §</w:t>
      </w:r>
      <w:r w:rsidR="00A0432B" w:rsidRPr="004F2BC4">
        <w:rPr>
          <w:sz w:val="20"/>
          <w:szCs w:val="20"/>
        </w:rPr>
        <w:t>§</w:t>
      </w:r>
      <w:r w:rsidRPr="004F2BC4">
        <w:rPr>
          <w:iCs/>
          <w:sz w:val="20"/>
          <w:szCs w:val="20"/>
        </w:rPr>
        <w:t xml:space="preserve">17-556, </w:t>
      </w:r>
      <w:r w:rsidRPr="004F2BC4">
        <w:rPr>
          <w:sz w:val="20"/>
          <w:szCs w:val="20"/>
        </w:rPr>
        <w:t>28-1322</w:t>
      </w:r>
      <w:r w:rsidRPr="004F2BC4">
        <w:rPr>
          <w:iCs/>
          <w:sz w:val="20"/>
          <w:szCs w:val="20"/>
        </w:rPr>
        <w:t>)</w:t>
      </w:r>
      <w:r w:rsidRPr="00A25F38">
        <w:rPr>
          <w:iCs/>
          <w:sz w:val="20"/>
          <w:szCs w:val="20"/>
        </w:rPr>
        <w:t xml:space="preserve"> </w:t>
      </w:r>
    </w:p>
    <w:p w14:paraId="458E11F3" w14:textId="77777777" w:rsidR="00645BAA" w:rsidRDefault="00645BAA" w:rsidP="00645BAA">
      <w:pPr>
        <w:rPr>
          <w:iCs/>
        </w:rPr>
      </w:pPr>
    </w:p>
    <w:p w14:paraId="55F5E6BE" w14:textId="358E1088" w:rsidR="00645BAA" w:rsidRPr="00A25F38" w:rsidRDefault="00645BAA" w:rsidP="00DC52AF">
      <w:pPr>
        <w:pStyle w:val="CPARAGRAPHHEADING"/>
      </w:pPr>
      <w:bookmarkStart w:id="21" w:name="_Toc452022709"/>
      <w:r w:rsidRPr="00A25F38">
        <w:t>SECTION 3-11</w:t>
      </w:r>
      <w:r w:rsidR="00DD38F1" w:rsidRPr="00A25F38">
        <w:t>9</w:t>
      </w:r>
      <w:r w:rsidRPr="00A25F38">
        <w:t xml:space="preserve">:  LOUD MUSIC, RECORDINGS, RADIOS AND SIMILAR </w:t>
      </w:r>
      <w:r w:rsidR="00C622FE" w:rsidRPr="00A25F38">
        <w:t xml:space="preserve">          </w:t>
      </w:r>
      <w:r w:rsidRPr="00A25F38">
        <w:t>DEVICES; EXCEPTIONS</w:t>
      </w:r>
      <w:bookmarkEnd w:id="21"/>
    </w:p>
    <w:p w14:paraId="55A1F312" w14:textId="77777777" w:rsidR="00645BAA" w:rsidRPr="00A25F38" w:rsidRDefault="00645BAA" w:rsidP="00645BAA">
      <w:r w:rsidRPr="004F2BC4">
        <w:t>It shall be unlawful for any person to operate any radio, tape player, compact disc player, stereophonic sound system</w:t>
      </w:r>
      <w:r w:rsidR="007512D9" w:rsidRPr="004F2BC4">
        <w:t>,</w:t>
      </w:r>
      <w:r w:rsidRPr="004F2BC4">
        <w:t xml:space="preserve"> or similar device which reproduces or amplifies radio broadcasts or musical recordings in or upon any street, alley</w:t>
      </w:r>
      <w:r w:rsidR="007512D9" w:rsidRPr="004F2BC4">
        <w:t>,</w:t>
      </w:r>
      <w:r w:rsidRPr="004F2BC4">
        <w:t xml:space="preserve"> or other public place in such a manner as to be audible to other persons more than 50 feet from the source. Persons operating such devices while participating in licensed or permitted activities, such as parades, shall not be deemed in violation of this section.</w:t>
      </w:r>
    </w:p>
    <w:p w14:paraId="40F6D088" w14:textId="77777777" w:rsidR="00645BAA" w:rsidRPr="00A25F38" w:rsidRDefault="00645BAA" w:rsidP="00645BAA">
      <w:pPr>
        <w:rPr>
          <w:bCs/>
        </w:rPr>
      </w:pPr>
    </w:p>
    <w:p w14:paraId="57AAC6D3" w14:textId="77777777" w:rsidR="00645BAA" w:rsidRPr="000A546C" w:rsidRDefault="00645BAA" w:rsidP="00DC52AF">
      <w:pPr>
        <w:pStyle w:val="CPARAGRAPHHEADING"/>
      </w:pPr>
      <w:bookmarkStart w:id="22" w:name="_Toc452022710"/>
      <w:r w:rsidRPr="00A25F38">
        <w:t>SECTION 3-1</w:t>
      </w:r>
      <w:r w:rsidR="00DD38F1" w:rsidRPr="00A25F38">
        <w:t>20</w:t>
      </w:r>
      <w:r w:rsidRPr="00A25F38">
        <w:t>:  MISREPRESENTATION BY MINOR</w:t>
      </w:r>
      <w:bookmarkEnd w:id="22"/>
    </w:p>
    <w:p w14:paraId="4D9A6930" w14:textId="77777777" w:rsidR="00645BAA" w:rsidRPr="005B327E" w:rsidRDefault="00645BAA" w:rsidP="00645BAA">
      <w:pPr>
        <w:rPr>
          <w:iCs/>
        </w:rPr>
      </w:pPr>
      <w:r w:rsidRPr="005B327E">
        <w:t>It shall be unlawful for any minor, as defined by Neb. Rev. Stat. §53</w:t>
      </w:r>
      <w:r w:rsidR="008C2DFF" w:rsidRPr="005B327E">
        <w:t>-168.06</w:t>
      </w:r>
      <w:r w:rsidR="00676E54" w:rsidRPr="005B327E">
        <w:t>,</w:t>
      </w:r>
      <w:r w:rsidRPr="005B327E">
        <w:t xml:space="preserve"> to obtain or attempt to obtain alcoholic liquor by misrepresentation of age or by any other method in any tavern or other place where alcoholic liquor is sold. </w:t>
      </w:r>
      <w:r w:rsidRPr="005B327E">
        <w:rPr>
          <w:iCs/>
          <w:sz w:val="20"/>
          <w:szCs w:val="20"/>
        </w:rPr>
        <w:t>(Neb. Rev. Stat. §</w:t>
      </w:r>
      <w:r w:rsidR="00A0432B" w:rsidRPr="005B327E">
        <w:rPr>
          <w:sz w:val="20"/>
          <w:szCs w:val="20"/>
        </w:rPr>
        <w:t>§</w:t>
      </w:r>
      <w:r w:rsidRPr="005B327E">
        <w:rPr>
          <w:iCs/>
          <w:sz w:val="20"/>
          <w:szCs w:val="20"/>
        </w:rPr>
        <w:t xml:space="preserve">53-180.01, 53-180.05) </w:t>
      </w:r>
    </w:p>
    <w:p w14:paraId="37C23CCA" w14:textId="77777777" w:rsidR="00645BAA" w:rsidRPr="00A943E4" w:rsidRDefault="00645BAA" w:rsidP="00645BAA">
      <w:pPr>
        <w:rPr>
          <w:iCs/>
        </w:rPr>
      </w:pPr>
    </w:p>
    <w:p w14:paraId="31A2EFDE" w14:textId="77777777" w:rsidR="00645BAA" w:rsidRPr="000A546C" w:rsidRDefault="00645BAA" w:rsidP="00DC52AF">
      <w:pPr>
        <w:pStyle w:val="CPARAGRAPHHEADING"/>
      </w:pPr>
      <w:bookmarkStart w:id="23" w:name="_Toc452022711"/>
      <w:r w:rsidRPr="00A943E4">
        <w:t>SECTION 3-1</w:t>
      </w:r>
      <w:r w:rsidR="00DD38F1" w:rsidRPr="00A943E4">
        <w:t>21</w:t>
      </w:r>
      <w:r w:rsidRPr="00A943E4">
        <w:t>:  MINOR IN POSSESSION</w:t>
      </w:r>
      <w:bookmarkEnd w:id="23"/>
    </w:p>
    <w:p w14:paraId="52D8F35C" w14:textId="77777777" w:rsidR="00645BAA" w:rsidRPr="005B327E" w:rsidRDefault="00F17549" w:rsidP="00F17549">
      <w:pPr>
        <w:rPr>
          <w:rFonts w:cs="Arial"/>
          <w:color w:val="000000"/>
          <w:lang w:val="en"/>
        </w:rPr>
      </w:pPr>
      <w:r w:rsidRPr="005B327E">
        <w:t xml:space="preserve">It shall be unlawful for any minor, as defined by Neb. Rev. Stat. §53-168.06, to </w:t>
      </w:r>
      <w:r w:rsidRPr="005B327E">
        <w:rPr>
          <w:rFonts w:cs="Arial"/>
          <w:color w:val="000000"/>
          <w:lang w:val="en"/>
        </w:rPr>
        <w:t xml:space="preserve">sell, </w:t>
      </w:r>
      <w:r w:rsidR="008C2DFF" w:rsidRPr="005B327E">
        <w:rPr>
          <w:rFonts w:cs="Arial"/>
          <w:color w:val="000000"/>
          <w:lang w:val="en"/>
        </w:rPr>
        <w:t>dispense, consume</w:t>
      </w:r>
      <w:r w:rsidRPr="005B327E">
        <w:rPr>
          <w:rFonts w:cs="Arial"/>
          <w:color w:val="000000"/>
          <w:lang w:val="en"/>
        </w:rPr>
        <w:t xml:space="preserve"> or have in his or her possession or physical control any alcoholic liquor in any tavern or in any other place, includin</w:t>
      </w:r>
      <w:r w:rsidR="008C2DFF" w:rsidRPr="005B327E">
        <w:rPr>
          <w:rFonts w:cs="Arial"/>
          <w:color w:val="000000"/>
          <w:lang w:val="en"/>
        </w:rPr>
        <w:t>g public streets, alleys, roads</w:t>
      </w:r>
      <w:r w:rsidR="007512D9" w:rsidRPr="005B327E">
        <w:rPr>
          <w:rFonts w:cs="Arial"/>
          <w:color w:val="000000"/>
          <w:lang w:val="en"/>
        </w:rPr>
        <w:t>,</w:t>
      </w:r>
      <w:r w:rsidRPr="005B327E">
        <w:rPr>
          <w:rFonts w:cs="Arial"/>
          <w:color w:val="000000"/>
          <w:lang w:val="en"/>
        </w:rPr>
        <w:t xml:space="preserve"> or highways of the village or inside any vehicle while in or on any other place, including but not limited to the public streets, alleys, roads, or highways</w:t>
      </w:r>
      <w:r w:rsidR="0082406F" w:rsidRPr="005B327E">
        <w:rPr>
          <w:rFonts w:cs="Arial"/>
          <w:color w:val="000000"/>
          <w:lang w:val="en"/>
        </w:rPr>
        <w:t xml:space="preserve"> of the village</w:t>
      </w:r>
      <w:r w:rsidRPr="005B327E">
        <w:rPr>
          <w:rFonts w:cs="Arial"/>
          <w:color w:val="000000"/>
          <w:lang w:val="en"/>
        </w:rPr>
        <w:t xml:space="preserve"> or upon property owned by the village, except th</w:t>
      </w:r>
      <w:r w:rsidR="008C2DFF" w:rsidRPr="005B327E">
        <w:rPr>
          <w:rFonts w:cs="Arial"/>
          <w:color w:val="000000"/>
          <w:lang w:val="en"/>
        </w:rPr>
        <w:t>at a minor may consume, possess</w:t>
      </w:r>
      <w:r w:rsidR="007512D9" w:rsidRPr="005B327E">
        <w:rPr>
          <w:rFonts w:cs="Arial"/>
          <w:color w:val="000000"/>
          <w:lang w:val="en"/>
        </w:rPr>
        <w:t>,</w:t>
      </w:r>
      <w:r w:rsidRPr="005B327E">
        <w:rPr>
          <w:rFonts w:cs="Arial"/>
          <w:color w:val="000000"/>
          <w:lang w:val="en"/>
        </w:rPr>
        <w:t xml:space="preserve"> or have physical control of alcoholic liquor as a part of a b</w:t>
      </w:r>
      <w:r w:rsidR="008C2DFF" w:rsidRPr="005B327E">
        <w:rPr>
          <w:rFonts w:cs="Arial"/>
          <w:color w:val="000000"/>
          <w:lang w:val="en"/>
        </w:rPr>
        <w:t>ona fide religious rite, ritual</w:t>
      </w:r>
      <w:r w:rsidR="007512D9" w:rsidRPr="005B327E">
        <w:rPr>
          <w:rFonts w:cs="Arial"/>
          <w:color w:val="000000"/>
          <w:lang w:val="en"/>
        </w:rPr>
        <w:t>,</w:t>
      </w:r>
      <w:r w:rsidRPr="005B327E">
        <w:rPr>
          <w:rFonts w:cs="Arial"/>
          <w:color w:val="000000"/>
          <w:lang w:val="en"/>
        </w:rPr>
        <w:t xml:space="preserve"> or ceremony or in his or her permanent place of residence.</w:t>
      </w:r>
      <w:r w:rsidRPr="005B327E" w:rsidDel="00F17549">
        <w:t xml:space="preserve"> </w:t>
      </w:r>
      <w:r w:rsidR="00645BAA" w:rsidRPr="005B327E">
        <w:rPr>
          <w:iCs/>
          <w:sz w:val="20"/>
          <w:szCs w:val="20"/>
        </w:rPr>
        <w:t>(Neb. Rev. Stat. §53-180.</w:t>
      </w:r>
      <w:commentRangeStart w:id="24"/>
      <w:r w:rsidR="00645BAA" w:rsidRPr="005B327E">
        <w:rPr>
          <w:iCs/>
          <w:sz w:val="20"/>
          <w:szCs w:val="20"/>
        </w:rPr>
        <w:t>02</w:t>
      </w:r>
      <w:commentRangeEnd w:id="24"/>
      <w:r w:rsidR="007752F4" w:rsidRPr="005B327E">
        <w:rPr>
          <w:rStyle w:val="CommentReference"/>
        </w:rPr>
        <w:commentReference w:id="24"/>
      </w:r>
      <w:r w:rsidR="00645BAA" w:rsidRPr="005B327E">
        <w:rPr>
          <w:iCs/>
          <w:sz w:val="20"/>
          <w:szCs w:val="20"/>
        </w:rPr>
        <w:t xml:space="preserve">) </w:t>
      </w:r>
    </w:p>
    <w:p w14:paraId="67FCF6D9" w14:textId="77777777" w:rsidR="005C57F5" w:rsidRPr="005B327E" w:rsidRDefault="005C57F5" w:rsidP="00C006C3">
      <w:pPr>
        <w:rPr>
          <w:rStyle w:val="CharacterStyle3"/>
          <w:sz w:val="24"/>
        </w:rPr>
      </w:pPr>
    </w:p>
    <w:p w14:paraId="2183CDFE" w14:textId="4C96A45D" w:rsidR="00645BAA" w:rsidRPr="000A546C" w:rsidRDefault="00645BAA" w:rsidP="00DC52AF">
      <w:pPr>
        <w:pStyle w:val="CPARAGRAPHHEADING"/>
      </w:pPr>
      <w:bookmarkStart w:id="25" w:name="_Toc452022712"/>
      <w:r w:rsidRPr="00A25F38">
        <w:t>SECTION 3-1</w:t>
      </w:r>
      <w:r w:rsidR="001B470B" w:rsidRPr="00A25F38">
        <w:t>2</w:t>
      </w:r>
      <w:r w:rsidR="000B7630" w:rsidRPr="00A25F38">
        <w:t>2</w:t>
      </w:r>
      <w:r w:rsidRPr="00A25F38">
        <w:t>:  LITTERING</w:t>
      </w:r>
      <w:bookmarkEnd w:id="25"/>
    </w:p>
    <w:p w14:paraId="5882437E" w14:textId="77777777" w:rsidR="00645BAA" w:rsidRPr="004F2BC4" w:rsidRDefault="00645BAA" w:rsidP="00645BAA">
      <w:r w:rsidRPr="00A25F38">
        <w:tab/>
      </w:r>
      <w:r w:rsidRPr="004F2BC4">
        <w:t>A. Any person who deposits, throws, discards</w:t>
      </w:r>
      <w:r w:rsidR="00F918EF" w:rsidRPr="004F2BC4">
        <w:t>, scatters</w:t>
      </w:r>
      <w:r w:rsidR="00D77FDA" w:rsidRPr="004F2BC4">
        <w:t>,</w:t>
      </w:r>
      <w:r w:rsidRPr="004F2BC4">
        <w:t xml:space="preserve"> or otherwise disposes of any lit</w:t>
      </w:r>
      <w:r w:rsidRPr="004F2BC4">
        <w:softHyphen/>
        <w:t>ter</w:t>
      </w:r>
      <w:r w:rsidR="00F918EF" w:rsidRPr="004F2BC4">
        <w:t>, refuse, waste matter</w:t>
      </w:r>
      <w:r w:rsidR="00D77FDA" w:rsidRPr="004F2BC4">
        <w:t>,</w:t>
      </w:r>
      <w:r w:rsidR="00F918EF" w:rsidRPr="004F2BC4">
        <w:t xml:space="preserve"> or other thing</w:t>
      </w:r>
      <w:r w:rsidRPr="004F2BC4">
        <w:t xml:space="preserve"> on any public or private property or in any waters commits the offense of littering unless (1) such property is an area designated by law for the disposal of such material and such person is authorized by the prop</w:t>
      </w:r>
      <w:r w:rsidRPr="004F2BC4">
        <w:softHyphen/>
        <w:t>er public authority to so use such property; or (2) the litter is placed in a receptacle or container installed on such property for such purpose.</w:t>
      </w:r>
    </w:p>
    <w:p w14:paraId="186417C9" w14:textId="77777777" w:rsidR="00645BAA" w:rsidRPr="004F2BC4" w:rsidRDefault="00645BAA" w:rsidP="00645BAA"/>
    <w:p w14:paraId="52F139C8" w14:textId="77777777" w:rsidR="00645BAA" w:rsidRPr="004F2BC4" w:rsidRDefault="006A3084" w:rsidP="00645BAA">
      <w:r w:rsidRPr="004F2BC4">
        <w:tab/>
      </w:r>
      <w:r w:rsidR="00645BAA" w:rsidRPr="004F2BC4">
        <w:t>B. Whenever litter is thrown, deposited, dropped</w:t>
      </w:r>
      <w:r w:rsidR="00D77FDA" w:rsidRPr="004F2BC4">
        <w:t>,</w:t>
      </w:r>
      <w:r w:rsidR="00645BAA" w:rsidRPr="004F2BC4">
        <w:t xml:space="preserve"> or dumped from any motor vehicle or watercraft in violation of this section, the operator of such motor vehicle or watercraft com</w:t>
      </w:r>
      <w:r w:rsidR="00645BAA" w:rsidRPr="004F2BC4">
        <w:softHyphen/>
        <w:t xml:space="preserve">mits the offense of littering. </w:t>
      </w:r>
    </w:p>
    <w:p w14:paraId="0B429D9A" w14:textId="77777777" w:rsidR="00645BAA" w:rsidRPr="004F2BC4" w:rsidRDefault="00645BAA" w:rsidP="00645BAA"/>
    <w:p w14:paraId="15A4DEA9" w14:textId="77777777" w:rsidR="00645BAA" w:rsidRPr="004F2BC4" w:rsidRDefault="006A3084" w:rsidP="00645BAA">
      <w:r w:rsidRPr="004F2BC4">
        <w:tab/>
      </w:r>
      <w:r w:rsidR="00645BAA" w:rsidRPr="004F2BC4">
        <w:t>C. “Litter” as used in this section means all rub</w:t>
      </w:r>
      <w:r w:rsidR="00645BAA" w:rsidRPr="004F2BC4">
        <w:softHyphen/>
        <w:t>bish, refuse, waste material, garbage, trash, debris</w:t>
      </w:r>
      <w:r w:rsidR="00D77FDA" w:rsidRPr="004F2BC4">
        <w:t>,</w:t>
      </w:r>
      <w:r w:rsidR="00645BAA" w:rsidRPr="004F2BC4">
        <w:t xml:space="preserve"> or other for</w:t>
      </w:r>
      <w:r w:rsidR="00645BAA" w:rsidRPr="004F2BC4">
        <w:softHyphen/>
        <w:t>eign substances, solid or liquid of every form, size, kind</w:t>
      </w:r>
      <w:r w:rsidR="00D77FDA" w:rsidRPr="004F2BC4">
        <w:t>,</w:t>
      </w:r>
      <w:r w:rsidR="00645BAA" w:rsidRPr="004F2BC4">
        <w:t xml:space="preserve"> and description but does not include the wastes or primary processes of farming or manufacturing.</w:t>
      </w:r>
    </w:p>
    <w:p w14:paraId="70FEB855" w14:textId="77777777" w:rsidR="00502B0F" w:rsidRDefault="00645BAA" w:rsidP="000A546C">
      <w:pPr>
        <w:rPr>
          <w:sz w:val="20"/>
          <w:szCs w:val="20"/>
        </w:rPr>
      </w:pPr>
      <w:r w:rsidRPr="004F2BC4">
        <w:rPr>
          <w:iCs/>
          <w:sz w:val="20"/>
          <w:szCs w:val="20"/>
        </w:rPr>
        <w:t>(Neb. Rev. Stat. §</w:t>
      </w:r>
      <w:r w:rsidR="00A0432B" w:rsidRPr="004F2BC4">
        <w:rPr>
          <w:sz w:val="20"/>
          <w:szCs w:val="20"/>
        </w:rPr>
        <w:t>§</w:t>
      </w:r>
      <w:r w:rsidRPr="004F2BC4">
        <w:rPr>
          <w:iCs/>
          <w:sz w:val="20"/>
          <w:szCs w:val="20"/>
        </w:rPr>
        <w:t xml:space="preserve">17-123.01, </w:t>
      </w:r>
      <w:r w:rsidRPr="004F2BC4">
        <w:rPr>
          <w:sz w:val="20"/>
          <w:szCs w:val="20"/>
        </w:rPr>
        <w:t>28-523</w:t>
      </w:r>
      <w:r w:rsidR="00A943E4" w:rsidRPr="004F2BC4">
        <w:rPr>
          <w:sz w:val="20"/>
          <w:szCs w:val="20"/>
        </w:rPr>
        <w:t>)</w:t>
      </w:r>
      <w:bookmarkStart w:id="26" w:name="_Toc315173085"/>
    </w:p>
    <w:p w14:paraId="76F284E5" w14:textId="77777777" w:rsidR="000A546C" w:rsidRPr="000A546C" w:rsidRDefault="000A546C" w:rsidP="000A546C">
      <w:pPr>
        <w:rPr>
          <w:rStyle w:val="CharacterStyle3"/>
          <w:iCs/>
          <w:sz w:val="20"/>
          <w:szCs w:val="20"/>
        </w:rPr>
      </w:pPr>
    </w:p>
    <w:p w14:paraId="3E56193A" w14:textId="3E33371B" w:rsidR="00F918EF" w:rsidRPr="00A25F38" w:rsidRDefault="00F918EF" w:rsidP="00DC52AF">
      <w:pPr>
        <w:pStyle w:val="CPARAGRAPHHEADING"/>
      </w:pPr>
      <w:bookmarkStart w:id="27" w:name="_Toc452022713"/>
      <w:bookmarkStart w:id="28" w:name="_Toc324235445"/>
      <w:bookmarkEnd w:id="26"/>
      <w:r w:rsidRPr="00A25F38">
        <w:t>Section 3-</w:t>
      </w:r>
      <w:r w:rsidR="00BC63F5" w:rsidRPr="00A25F38">
        <w:t>12</w:t>
      </w:r>
      <w:r w:rsidR="006255E3">
        <w:t>3</w:t>
      </w:r>
      <w:r w:rsidRPr="00A25F38">
        <w:t>:  Posting Notices</w:t>
      </w:r>
      <w:bookmarkEnd w:id="27"/>
      <w:r w:rsidRPr="00A25F38">
        <w:t xml:space="preserve"> </w:t>
      </w:r>
      <w:bookmarkEnd w:id="28"/>
    </w:p>
    <w:p w14:paraId="0812A036" w14:textId="77777777" w:rsidR="00F918EF" w:rsidRPr="005B327E" w:rsidRDefault="00F918EF" w:rsidP="000A546C">
      <w:r w:rsidRPr="005B327E">
        <w:t xml:space="preserve">No person in the </w:t>
      </w:r>
      <w:r w:rsidR="001E5448" w:rsidRPr="005B327E">
        <w:t>village</w:t>
      </w:r>
      <w:r w:rsidRPr="005B327E">
        <w:t xml:space="preserve"> shall fasten any poster or other advertising device in any way upon public or private property in the </w:t>
      </w:r>
      <w:r w:rsidR="00520905" w:rsidRPr="005B327E">
        <w:t xml:space="preserve">village </w:t>
      </w:r>
      <w:r w:rsidRPr="005B327E">
        <w:t>unle</w:t>
      </w:r>
      <w:r w:rsidR="000A546C" w:rsidRPr="005B327E">
        <w:t>ss legally authorized to do so.</w:t>
      </w:r>
    </w:p>
    <w:p w14:paraId="4D98FECC" w14:textId="77777777" w:rsidR="000A546C" w:rsidRPr="005B327E" w:rsidRDefault="000A546C" w:rsidP="000A546C"/>
    <w:p w14:paraId="0173C762" w14:textId="21EB70CE" w:rsidR="00794338" w:rsidRPr="005B327E" w:rsidRDefault="00794338" w:rsidP="00DC52AF">
      <w:pPr>
        <w:pStyle w:val="CPARAGRAPHHEADING"/>
      </w:pPr>
      <w:bookmarkStart w:id="29" w:name="_Toc340048742"/>
      <w:bookmarkStart w:id="30" w:name="_Toc452022714"/>
      <w:bookmarkStart w:id="31" w:name="_Toc332968300"/>
      <w:bookmarkStart w:id="32" w:name="_Toc333837293"/>
      <w:r w:rsidRPr="005B327E">
        <w:t>section 3-</w:t>
      </w:r>
      <w:r w:rsidR="00BC63F5" w:rsidRPr="005B327E">
        <w:t>12</w:t>
      </w:r>
      <w:r w:rsidR="006255E3" w:rsidRPr="005B327E">
        <w:t>4</w:t>
      </w:r>
      <w:r w:rsidRPr="005B327E">
        <w:t>:  POSTED ADVERTISEMENTS</w:t>
      </w:r>
      <w:bookmarkEnd w:id="29"/>
      <w:bookmarkEnd w:id="30"/>
      <w:r w:rsidRPr="005B327E">
        <w:t xml:space="preserve"> </w:t>
      </w:r>
      <w:bookmarkEnd w:id="31"/>
      <w:bookmarkEnd w:id="32"/>
    </w:p>
    <w:p w14:paraId="51B4A3F6" w14:textId="77777777" w:rsidR="00794338" w:rsidRPr="005B327E" w:rsidRDefault="00794338" w:rsidP="00794338">
      <w:r w:rsidRPr="005B327E">
        <w:t>It shall be unlawful for any person to wrongfully and maliciously tear, deface, remove, or cover up the posted adver</w:t>
      </w:r>
      <w:r w:rsidRPr="005B327E">
        <w:softHyphen/>
        <w:t>tisement or bill of any person, firm</w:t>
      </w:r>
      <w:r w:rsidR="00D77FDA" w:rsidRPr="005B327E">
        <w:t>,</w:t>
      </w:r>
      <w:r w:rsidRPr="005B327E">
        <w:t xml:space="preserve"> or corporation when said bill or advertisement is rightfully and lawfully posted and the same remains of value.</w:t>
      </w:r>
    </w:p>
    <w:p w14:paraId="1A02F866" w14:textId="77777777" w:rsidR="00481309" w:rsidRPr="00B12442" w:rsidRDefault="00481309" w:rsidP="003B4B1A">
      <w:pPr>
        <w:jc w:val="left"/>
      </w:pPr>
    </w:p>
    <w:p w14:paraId="7F0032CC" w14:textId="50299D95" w:rsidR="0001151F" w:rsidRPr="000A546C" w:rsidRDefault="0001151F" w:rsidP="00DC52AF">
      <w:pPr>
        <w:pStyle w:val="CPARAGRAPHHEADING"/>
      </w:pPr>
      <w:bookmarkStart w:id="33" w:name="_Toc452022715"/>
      <w:r w:rsidRPr="00A25F38">
        <w:t>SECTION 3-</w:t>
      </w:r>
      <w:r w:rsidR="00BC63F5" w:rsidRPr="00A25F38">
        <w:t>12</w:t>
      </w:r>
      <w:r w:rsidR="006255E3">
        <w:t>5</w:t>
      </w:r>
      <w:r w:rsidRPr="00A25F38">
        <w:t>:  APPLIANCE IN YARD</w:t>
      </w:r>
      <w:bookmarkEnd w:id="33"/>
    </w:p>
    <w:p w14:paraId="45A9C2D5" w14:textId="77777777" w:rsidR="0001151F" w:rsidRPr="00A25F38" w:rsidRDefault="0001151F" w:rsidP="0001151F">
      <w:pPr>
        <w:rPr>
          <w:rStyle w:val="CharacterStyle3"/>
          <w:rFonts w:cs="Arial"/>
        </w:rPr>
      </w:pPr>
      <w:r w:rsidRPr="004F2BC4">
        <w:t>It shall be unlawful for any person to permit a refrigerator, icebox, freezer</w:t>
      </w:r>
      <w:r w:rsidR="00D77FDA" w:rsidRPr="004F2BC4">
        <w:t>,</w:t>
      </w:r>
      <w:r w:rsidRPr="004F2BC4">
        <w:t xml:space="preserve"> or any other dangerous appliance to be in the open and a</w:t>
      </w:r>
      <w:r w:rsidRPr="004F2BC4">
        <w:rPr>
          <w:rStyle w:val="CharacterStyle3"/>
          <w:rFonts w:cs="Arial"/>
          <w:sz w:val="24"/>
        </w:rPr>
        <w:t>ccessible to children, whether on private or public property, unless he or she shall first remove all doors and make the same reasonably safe.</w:t>
      </w:r>
      <w:r w:rsidRPr="004F2BC4">
        <w:rPr>
          <w:rStyle w:val="CharacterStyle3"/>
          <w:rFonts w:cs="Arial"/>
        </w:rPr>
        <w:t xml:space="preserve"> </w:t>
      </w:r>
      <w:r w:rsidRPr="004F2BC4">
        <w:rPr>
          <w:rStyle w:val="CharacterStyle3"/>
          <w:rFonts w:cs="Arial"/>
          <w:sz w:val="20"/>
          <w:szCs w:val="20"/>
        </w:rPr>
        <w:t>(Neb. Rev. Stat. §18-1720)</w:t>
      </w:r>
      <w:r w:rsidR="001610EA" w:rsidRPr="00A25F38">
        <w:rPr>
          <w:rStyle w:val="CharacterStyle3"/>
          <w:rFonts w:cs="Arial"/>
          <w:sz w:val="20"/>
          <w:szCs w:val="20"/>
        </w:rPr>
        <w:t xml:space="preserve"> </w:t>
      </w:r>
    </w:p>
    <w:p w14:paraId="1CA42FA3" w14:textId="77777777" w:rsidR="0001151F" w:rsidRPr="00A25F38" w:rsidRDefault="0001151F" w:rsidP="0001151F">
      <w:pPr>
        <w:rPr>
          <w:rStyle w:val="CharacterStyle3"/>
          <w:rFonts w:cs="Arial"/>
        </w:rPr>
      </w:pPr>
    </w:p>
    <w:p w14:paraId="61C433EA" w14:textId="18995369" w:rsidR="00022E6B" w:rsidRPr="000A546C" w:rsidRDefault="00022E6B" w:rsidP="00DC52AF">
      <w:pPr>
        <w:pStyle w:val="CPARAGRAPHHEADING"/>
      </w:pPr>
      <w:bookmarkStart w:id="34" w:name="_Toc452022716"/>
      <w:r w:rsidRPr="00A25F38">
        <w:t xml:space="preserve">section </w:t>
      </w:r>
      <w:r w:rsidR="009F48CC" w:rsidRPr="00A25F38">
        <w:t>3</w:t>
      </w:r>
      <w:r w:rsidRPr="00A25F38">
        <w:t>-</w:t>
      </w:r>
      <w:r w:rsidR="00BC63F5" w:rsidRPr="00A25F38">
        <w:t>12</w:t>
      </w:r>
      <w:r w:rsidR="006255E3">
        <w:t>6</w:t>
      </w:r>
      <w:r w:rsidRPr="00A25F38">
        <w:t>:  Obstructing Water Flow</w:t>
      </w:r>
      <w:bookmarkEnd w:id="34"/>
    </w:p>
    <w:p w14:paraId="3F087E96" w14:textId="77777777" w:rsidR="00022E6B" w:rsidRDefault="00022E6B" w:rsidP="000A546C">
      <w:pPr>
        <w:rPr>
          <w:color w:val="000000"/>
        </w:rPr>
      </w:pPr>
      <w:r w:rsidRPr="004F2BC4">
        <w:rPr>
          <w:color w:val="000000"/>
        </w:rPr>
        <w:t>It shall be unlawful for any person to stop or obstruct the passage of water in a street gutter, culvert, water pipe or hydrant.</w:t>
      </w:r>
    </w:p>
    <w:p w14:paraId="43ED0D85" w14:textId="77777777" w:rsidR="000A546C" w:rsidRPr="00A25F38" w:rsidRDefault="000A546C" w:rsidP="000A546C"/>
    <w:p w14:paraId="782C76AA" w14:textId="77777777" w:rsidR="006255E3" w:rsidRPr="00A25F38" w:rsidRDefault="006255E3" w:rsidP="006255E3">
      <w:pPr>
        <w:pStyle w:val="CPARAGRAPHHEADING"/>
      </w:pPr>
      <w:bookmarkStart w:id="35" w:name="_Toc452022717"/>
      <w:r w:rsidRPr="00A25F38">
        <w:t>Section 3-12</w:t>
      </w:r>
      <w:r>
        <w:t>7</w:t>
      </w:r>
      <w:r w:rsidRPr="00A25F38">
        <w:t>:  injury or removal of Public and Private Property</w:t>
      </w:r>
      <w:bookmarkEnd w:id="35"/>
      <w:r w:rsidRPr="00A25F38">
        <w:t xml:space="preserve"> </w:t>
      </w:r>
    </w:p>
    <w:p w14:paraId="5CD13F4F" w14:textId="77777777" w:rsidR="006255E3" w:rsidRPr="00A25F38" w:rsidRDefault="006255E3" w:rsidP="006255E3">
      <w:r w:rsidRPr="002C657B">
        <w:t>No person in the village shall willfully, maliciously, wantonly, negligently, or otherwise injure, deface, destroy, or remove real property or improvements thereto or moveable or personal prop</w:t>
      </w:r>
      <w:r w:rsidRPr="002C657B">
        <w:softHyphen/>
        <w:t>erty belonging to the village or to any person in the village.</w:t>
      </w:r>
    </w:p>
    <w:p w14:paraId="627694BC" w14:textId="77777777" w:rsidR="006255E3" w:rsidRPr="00A25F38" w:rsidRDefault="006255E3" w:rsidP="006255E3"/>
    <w:p w14:paraId="5A37E47A" w14:textId="77777777" w:rsidR="006255E3" w:rsidRPr="00A25F38" w:rsidRDefault="006255E3" w:rsidP="006255E3">
      <w:pPr>
        <w:pStyle w:val="CPARAGRAPHHEADING"/>
      </w:pPr>
      <w:bookmarkStart w:id="36" w:name="_Toc452022718"/>
      <w:r w:rsidRPr="00A25F38">
        <w:t>section 3-12</w:t>
      </w:r>
      <w:r>
        <w:t>8</w:t>
      </w:r>
      <w:r w:rsidRPr="00A25F38">
        <w:t xml:space="preserve">:  Injury to </w:t>
      </w:r>
      <w:r>
        <w:t xml:space="preserve">PLANTS AND </w:t>
      </w:r>
      <w:r w:rsidRPr="00A25F38">
        <w:t>Trees</w:t>
      </w:r>
      <w:bookmarkEnd w:id="36"/>
    </w:p>
    <w:p w14:paraId="2D44F09E" w14:textId="77777777" w:rsidR="006255E3" w:rsidRDefault="006255E3" w:rsidP="006255E3">
      <w:pPr>
        <w:rPr>
          <w:rFonts w:cs="Arial"/>
          <w:color w:val="000000"/>
        </w:rPr>
      </w:pPr>
      <w:r w:rsidRPr="002C657B">
        <w:rPr>
          <w:rFonts w:cs="Arial"/>
          <w:color w:val="000000"/>
        </w:rPr>
        <w:t xml:space="preserve">It shall be unlawful for any person to purposely or carelessly and without lawful authority to cut down, carry away, injure, break down, or destroy any trees or their fruit or any </w:t>
      </w:r>
      <w:r w:rsidRPr="002C657B">
        <w:t>shrub, plant, flower, or grass on any public or private property</w:t>
      </w:r>
      <w:r w:rsidRPr="002C657B">
        <w:rPr>
          <w:rFonts w:cs="Arial"/>
          <w:color w:val="000000"/>
        </w:rPr>
        <w:t>. Any public service company desiring to trim or cut down any tree, except on property owned and controlled by it, shall make an application to the Village Board and the written permit of the board in accordance with its decision to allow such an action shall constitute the only lawful authority on the part of the company to do so.</w:t>
      </w:r>
    </w:p>
    <w:p w14:paraId="48CF9E23" w14:textId="77777777" w:rsidR="006255E3" w:rsidRPr="000A546C" w:rsidRDefault="006255E3" w:rsidP="006255E3">
      <w:pPr>
        <w:rPr>
          <w:rFonts w:cs="Arial"/>
        </w:rPr>
      </w:pPr>
    </w:p>
    <w:p w14:paraId="3D474A2F" w14:textId="20056145" w:rsidR="00A943E4" w:rsidRPr="00A943E4" w:rsidRDefault="00A943E4" w:rsidP="00DC52AF">
      <w:pPr>
        <w:pStyle w:val="CPARAGRAPHHEADING"/>
      </w:pPr>
      <w:bookmarkStart w:id="37" w:name="_Toc327196048"/>
      <w:bookmarkStart w:id="38" w:name="_Toc387653790"/>
      <w:bookmarkStart w:id="39" w:name="_Toc452022719"/>
      <w:r w:rsidRPr="00A943E4">
        <w:t xml:space="preserve">SECTION </w:t>
      </w:r>
      <w:r w:rsidR="002025AF">
        <w:t>3-</w:t>
      </w:r>
      <w:r w:rsidR="00D952D5">
        <w:t>1</w:t>
      </w:r>
      <w:r w:rsidR="00E04A8F">
        <w:t>29</w:t>
      </w:r>
      <w:r w:rsidRPr="00A943E4">
        <w:t>:  PARKS; INJURY TO PROPERTY; LITTERING</w:t>
      </w:r>
      <w:bookmarkEnd w:id="37"/>
      <w:bookmarkEnd w:id="38"/>
      <w:bookmarkEnd w:id="39"/>
    </w:p>
    <w:p w14:paraId="72F5C5F0" w14:textId="77777777" w:rsidR="00A943E4" w:rsidRPr="002E5511" w:rsidRDefault="00A943E4" w:rsidP="00A943E4">
      <w:pPr>
        <w:widowControl/>
        <w:kinsoku/>
        <w:rPr>
          <w:rFonts w:eastAsiaTheme="minorHAnsi" w:cs="Arial"/>
          <w:color w:val="000000"/>
          <w:sz w:val="20"/>
          <w:szCs w:val="20"/>
        </w:rPr>
      </w:pPr>
      <w:r w:rsidRPr="004F2BC4">
        <w:rPr>
          <w:rFonts w:eastAsiaTheme="minorHAnsi" w:cs="Arial"/>
          <w:color w:val="000000"/>
        </w:rPr>
        <w:t>It shall be unlawful for any person to maliciously or willfully cut down, injure</w:t>
      </w:r>
      <w:r w:rsidR="00DC7D5D" w:rsidRPr="004F2BC4">
        <w:rPr>
          <w:rFonts w:eastAsiaTheme="minorHAnsi" w:cs="Arial"/>
          <w:color w:val="000000"/>
        </w:rPr>
        <w:t>,</w:t>
      </w:r>
      <w:r w:rsidRPr="004F2BC4">
        <w:rPr>
          <w:rFonts w:eastAsiaTheme="minorHAnsi" w:cs="Arial"/>
          <w:color w:val="000000"/>
        </w:rPr>
        <w:t xml:space="preserve"> or destroy any tree, plant</w:t>
      </w:r>
      <w:r w:rsidR="00DC7D5D" w:rsidRPr="004F2BC4">
        <w:rPr>
          <w:rFonts w:eastAsiaTheme="minorHAnsi" w:cs="Arial"/>
          <w:color w:val="000000"/>
        </w:rPr>
        <w:t>,</w:t>
      </w:r>
      <w:r w:rsidRPr="004F2BC4">
        <w:rPr>
          <w:rFonts w:eastAsiaTheme="minorHAnsi" w:cs="Arial"/>
          <w:color w:val="000000"/>
        </w:rPr>
        <w:t xml:space="preserve"> or shrub; to injure or destroy any sodded or planted area; or injure or destroy any building, structure, equipment, fence, bench, table</w:t>
      </w:r>
      <w:r w:rsidR="00DC7D5D" w:rsidRPr="004F2BC4">
        <w:rPr>
          <w:rFonts w:eastAsiaTheme="minorHAnsi" w:cs="Arial"/>
          <w:color w:val="000000"/>
        </w:rPr>
        <w:t>,</w:t>
      </w:r>
      <w:r w:rsidRPr="004F2BC4">
        <w:rPr>
          <w:rFonts w:eastAsiaTheme="minorHAnsi" w:cs="Arial"/>
          <w:color w:val="000000"/>
        </w:rPr>
        <w:t xml:space="preserve"> or any other property of the village parks and recreational areas. No person shall com</w:t>
      </w:r>
      <w:r w:rsidRPr="004F2BC4">
        <w:rPr>
          <w:rFonts w:eastAsiaTheme="minorHAnsi" w:cs="Arial"/>
          <w:color w:val="000000"/>
        </w:rPr>
        <w:softHyphen/>
        <w:t>mit any waste on or litter the village parks or other public grounds.</w:t>
      </w:r>
      <w:r w:rsidRPr="004F2BC4">
        <w:rPr>
          <w:rFonts w:eastAsiaTheme="minorHAnsi" w:cs="Arial"/>
          <w:color w:val="000000"/>
          <w:sz w:val="20"/>
          <w:szCs w:val="20"/>
        </w:rPr>
        <w:t xml:space="preserve"> (Neb. Rev. Stat. §</w:t>
      </w:r>
      <w:r w:rsidR="00BF1915" w:rsidRPr="004F2BC4">
        <w:rPr>
          <w:sz w:val="20"/>
          <w:szCs w:val="20"/>
        </w:rPr>
        <w:t>§</w:t>
      </w:r>
      <w:r w:rsidRPr="004F2BC4">
        <w:rPr>
          <w:rFonts w:eastAsiaTheme="minorHAnsi" w:cs="Arial"/>
          <w:color w:val="000000"/>
          <w:sz w:val="20"/>
          <w:szCs w:val="20"/>
        </w:rPr>
        <w:t>17-563, 28-523)</w:t>
      </w:r>
    </w:p>
    <w:p w14:paraId="59B7725C" w14:textId="77777777" w:rsidR="00502B0F" w:rsidRPr="00A25F38" w:rsidRDefault="00502B0F" w:rsidP="00097DD3"/>
    <w:p w14:paraId="0CAFAFAE" w14:textId="77777777" w:rsidR="008D7A17" w:rsidRPr="00A25F38" w:rsidRDefault="008D7A17" w:rsidP="00F918EF"/>
    <w:p w14:paraId="23D9CBBF" w14:textId="77777777" w:rsidR="005B327E" w:rsidRDefault="005B327E" w:rsidP="00442DBF">
      <w:pPr>
        <w:pStyle w:val="ARTICLEHEADING"/>
        <w:rPr>
          <w:rStyle w:val="CharacterStyle3"/>
          <w:bCs w:val="0"/>
        </w:rPr>
        <w:sectPr w:rsidR="005B327E" w:rsidSect="003B4B1A">
          <w:type w:val="oddPage"/>
          <w:pgSz w:w="12288" w:h="15840"/>
          <w:pgMar w:top="1440" w:right="1440" w:bottom="1440" w:left="1728" w:header="720" w:footer="720" w:gutter="0"/>
          <w:cols w:space="720"/>
          <w:noEndnote/>
        </w:sectPr>
      </w:pPr>
    </w:p>
    <w:p w14:paraId="5B35A3AC" w14:textId="4A2C62DE" w:rsidR="00FB143C" w:rsidRPr="00C95460" w:rsidRDefault="00645BAA" w:rsidP="00442DBF">
      <w:pPr>
        <w:pStyle w:val="ARTICLEHEADING"/>
      </w:pPr>
      <w:bookmarkStart w:id="40" w:name="_Toc452022720"/>
      <w:r w:rsidRPr="00A25F38">
        <w:rPr>
          <w:rStyle w:val="CharacterStyle3"/>
          <w:bCs w:val="0"/>
        </w:rPr>
        <w:t>Article 2 – Dogs</w:t>
      </w:r>
      <w:bookmarkEnd w:id="40"/>
    </w:p>
    <w:p w14:paraId="6E2345E1" w14:textId="77777777" w:rsidR="00645BAA" w:rsidRPr="00A25F38" w:rsidRDefault="00645BAA" w:rsidP="00DC52AF">
      <w:pPr>
        <w:pStyle w:val="CPARAGRAPHHEADING"/>
      </w:pPr>
      <w:bookmarkStart w:id="41" w:name="_Toc452022721"/>
      <w:r w:rsidRPr="00A25F38">
        <w:t>SECTION 3-201:  DEFINITIONS</w:t>
      </w:r>
      <w:bookmarkEnd w:id="41"/>
    </w:p>
    <w:p w14:paraId="5A3CB4DC" w14:textId="77777777" w:rsidR="00645BAA" w:rsidRPr="004F2BC4" w:rsidRDefault="00645BAA" w:rsidP="00645BAA">
      <w:r w:rsidRPr="004F2BC4">
        <w:t xml:space="preserve">“Animal control authority” shall mean an entity authorized to enforce the animal control laws of the </w:t>
      </w:r>
      <w:r w:rsidR="007D7E70" w:rsidRPr="004F2BC4">
        <w:t>village</w:t>
      </w:r>
      <w:r w:rsidRPr="004F2BC4">
        <w:t xml:space="preserve">. </w:t>
      </w:r>
    </w:p>
    <w:p w14:paraId="65F339F4" w14:textId="77777777" w:rsidR="00645BAA" w:rsidRPr="004F2BC4" w:rsidRDefault="00645BAA" w:rsidP="00645BAA"/>
    <w:p w14:paraId="3F034445" w14:textId="77777777" w:rsidR="00645BAA" w:rsidRPr="004F2BC4" w:rsidRDefault="00645BAA" w:rsidP="00645BAA">
      <w:r w:rsidRPr="004F2BC4">
        <w:t>“Animal control officer” shall mean any individual employed, ap</w:t>
      </w:r>
      <w:r w:rsidRPr="004F2BC4">
        <w:softHyphen/>
        <w:t>pointed</w:t>
      </w:r>
      <w:r w:rsidR="00040E37" w:rsidRPr="004F2BC4">
        <w:t>,</w:t>
      </w:r>
      <w:r w:rsidRPr="004F2BC4">
        <w:t xml:space="preserve"> or authorized by an animal control authority for the purpose of aiding in the enforcement of this act or any other law or ordinance relating to the licensing of animals, control of animals</w:t>
      </w:r>
      <w:r w:rsidR="00040E37" w:rsidRPr="004F2BC4">
        <w:t>,</w:t>
      </w:r>
      <w:r w:rsidRPr="004F2BC4">
        <w:t xml:space="preserve"> or seizure and impoundment of animals and shall in</w:t>
      </w:r>
      <w:r w:rsidRPr="004F2BC4">
        <w:softHyphen/>
        <w:t>clude any state or local law enforcement or other employee whose duties in whole or in part include assignments that in</w:t>
      </w:r>
      <w:r w:rsidRPr="004F2BC4">
        <w:softHyphen/>
        <w:t>volve the seizure and impoundment of any animal.</w:t>
      </w:r>
    </w:p>
    <w:p w14:paraId="7B5EE3DA" w14:textId="77777777" w:rsidR="00645BAA" w:rsidRPr="004F2BC4" w:rsidRDefault="00645BAA" w:rsidP="00645BAA"/>
    <w:p w14:paraId="02582BC5" w14:textId="77777777" w:rsidR="00645BAA" w:rsidRPr="00A25F38" w:rsidRDefault="00645BAA" w:rsidP="00645BAA">
      <w:r w:rsidRPr="004F2BC4">
        <w:t>“Owner” shall mean any person, firm, corporation, organization, political subdivision</w:t>
      </w:r>
      <w:r w:rsidR="00040E37" w:rsidRPr="004F2BC4">
        <w:t>,</w:t>
      </w:r>
      <w:r w:rsidRPr="004F2BC4">
        <w:t xml:space="preserve"> or department possessing, harboring, keep</w:t>
      </w:r>
      <w:r w:rsidRPr="004F2BC4">
        <w:softHyphen/>
        <w:t>ing</w:t>
      </w:r>
      <w:r w:rsidR="00040E37" w:rsidRPr="004F2BC4">
        <w:t>,</w:t>
      </w:r>
      <w:r w:rsidRPr="004F2BC4">
        <w:t xml:space="preserve"> or having control or custody of a dog; and specifically in reference to a collarless dog, every person who shall harbor such a dog about </w:t>
      </w:r>
      <w:r w:rsidR="0048737B" w:rsidRPr="004F2BC4">
        <w:t>his or her</w:t>
      </w:r>
      <w:r w:rsidRPr="004F2BC4">
        <w:t xml:space="preserve"> premises for the space of ten days shall be held to be the owner.</w:t>
      </w:r>
      <w:r w:rsidRPr="00A25F38">
        <w:t xml:space="preserve"> </w:t>
      </w:r>
    </w:p>
    <w:p w14:paraId="0B93C490" w14:textId="77777777" w:rsidR="00645BAA" w:rsidRPr="00A25F38" w:rsidRDefault="00645BAA" w:rsidP="00645BAA">
      <w:pPr>
        <w:rPr>
          <w:sz w:val="20"/>
          <w:szCs w:val="20"/>
        </w:rPr>
      </w:pPr>
      <w:r w:rsidRPr="00A25F38">
        <w:rPr>
          <w:sz w:val="20"/>
          <w:szCs w:val="20"/>
        </w:rPr>
        <w:t>(Neb. Rev. Stat. §</w:t>
      </w:r>
      <w:r w:rsidR="00BF1915" w:rsidRPr="00A25F38">
        <w:rPr>
          <w:sz w:val="20"/>
          <w:szCs w:val="20"/>
        </w:rPr>
        <w:t>§</w:t>
      </w:r>
      <w:r w:rsidRPr="00A25F38">
        <w:rPr>
          <w:sz w:val="20"/>
          <w:szCs w:val="20"/>
        </w:rPr>
        <w:t>54-606, 71-4401)</w:t>
      </w:r>
    </w:p>
    <w:p w14:paraId="3EE8914C" w14:textId="77777777" w:rsidR="00645BAA" w:rsidRPr="00A25F38" w:rsidRDefault="00645BAA" w:rsidP="00645BAA">
      <w:pPr>
        <w:rPr>
          <w:rStyle w:val="CharacterStyle6"/>
          <w:rFonts w:cs="Arial"/>
          <w:sz w:val="20"/>
          <w:szCs w:val="20"/>
        </w:rPr>
      </w:pPr>
    </w:p>
    <w:p w14:paraId="14207C10" w14:textId="77777777" w:rsidR="00645BAA" w:rsidRPr="00A25F38" w:rsidRDefault="00645BAA" w:rsidP="00DC52AF">
      <w:pPr>
        <w:pStyle w:val="CPARAGRAPHHEADING"/>
      </w:pPr>
      <w:bookmarkStart w:id="42" w:name="_Toc452022722"/>
      <w:r w:rsidRPr="00A25F38">
        <w:t>SECTION 3-20</w:t>
      </w:r>
      <w:r w:rsidR="009F48CC" w:rsidRPr="00A25F38">
        <w:t>2</w:t>
      </w:r>
      <w:r w:rsidRPr="00A25F38">
        <w:t>:  RABIES VACCINATION</w:t>
      </w:r>
      <w:bookmarkEnd w:id="42"/>
      <w:r w:rsidR="00C95460">
        <w:t xml:space="preserve"> </w:t>
      </w:r>
    </w:p>
    <w:p w14:paraId="3D4433E6" w14:textId="77777777" w:rsidR="00645BAA" w:rsidRPr="005B327E" w:rsidRDefault="00645BAA" w:rsidP="00645BAA">
      <w:pPr>
        <w:rPr>
          <w:sz w:val="20"/>
          <w:szCs w:val="20"/>
        </w:rPr>
      </w:pPr>
      <w:r w:rsidRPr="005B327E">
        <w:t xml:space="preserve">Every dog shall be vaccinated against rabies pursuant to Nebraska law. Unvaccinated dogs acquired or moved into the </w:t>
      </w:r>
      <w:r w:rsidR="007D7E70" w:rsidRPr="005B327E">
        <w:t>village</w:t>
      </w:r>
      <w:r w:rsidRPr="005B327E">
        <w:t xml:space="preserve"> must be vaccinated within 30 days after pur</w:t>
      </w:r>
      <w:r w:rsidR="00314822" w:rsidRPr="005B327E">
        <w:t>chase unless under the age for initial vaccination</w:t>
      </w:r>
      <w:r w:rsidRPr="005B327E">
        <w:t xml:space="preserve">. The provisions of this ordinance with respect to vaccination shall not apply to any dogs owned by a person temporarily residing within this village for </w:t>
      </w:r>
      <w:r w:rsidR="00BD4217" w:rsidRPr="005B327E">
        <w:t>fewer</w:t>
      </w:r>
      <w:r w:rsidRPr="005B327E">
        <w:t xml:space="preserve"> than 30 days, any dog brought into this village for show purposes, or any dog brought into this village for hunting purposes for a period of </w:t>
      </w:r>
      <w:r w:rsidR="00BD4217" w:rsidRPr="005B327E">
        <w:t>fewer</w:t>
      </w:r>
      <w:r w:rsidRPr="005B327E">
        <w:t xml:space="preserve"> than 30 days; such dogs shall be kept under the strict supervision of the owner. </w:t>
      </w:r>
      <w:r w:rsidRPr="005B327E">
        <w:rPr>
          <w:sz w:val="20"/>
          <w:szCs w:val="20"/>
        </w:rPr>
        <w:t>(Neb. Rev. Stat. §71-4402)</w:t>
      </w:r>
    </w:p>
    <w:p w14:paraId="7C87E055" w14:textId="77777777" w:rsidR="00645BAA" w:rsidRDefault="00645BAA" w:rsidP="00645BAA">
      <w:pPr>
        <w:rPr>
          <w:sz w:val="20"/>
          <w:szCs w:val="20"/>
        </w:rPr>
      </w:pPr>
    </w:p>
    <w:p w14:paraId="5ABB9311" w14:textId="77777777" w:rsidR="00645BAA" w:rsidRPr="00A25F38" w:rsidRDefault="00645BAA" w:rsidP="00DC52AF">
      <w:pPr>
        <w:pStyle w:val="CPARAGRAPHHEADING"/>
      </w:pPr>
      <w:bookmarkStart w:id="43" w:name="_Toc452022723"/>
      <w:r w:rsidRPr="00A25F38">
        <w:t>SECTION 3-203:  RABIES CERTIFICATE; LICENSING; FEE</w:t>
      </w:r>
      <w:bookmarkEnd w:id="43"/>
    </w:p>
    <w:p w14:paraId="777252F1" w14:textId="653DF771" w:rsidR="00645BAA" w:rsidRPr="0073756D" w:rsidRDefault="00645BAA" w:rsidP="00645BAA">
      <w:r w:rsidRPr="00A25F38">
        <w:tab/>
      </w:r>
      <w:r w:rsidRPr="004F2BC4">
        <w:t xml:space="preserve">A. Any person who shall own, keep, or harbor a dog over the age of </w:t>
      </w:r>
      <w:r w:rsidR="00BA7AE2" w:rsidRPr="002C657B">
        <w:t>six months</w:t>
      </w:r>
      <w:r w:rsidRPr="004F2BC4">
        <w:t xml:space="preserve"> within the </w:t>
      </w:r>
      <w:r w:rsidR="007D7E70" w:rsidRPr="004F2BC4">
        <w:t>village</w:t>
      </w:r>
      <w:r w:rsidRPr="004F2BC4">
        <w:t xml:space="preserve"> shall within </w:t>
      </w:r>
      <w:r w:rsidR="0094376A" w:rsidRPr="002C657B">
        <w:t>30</w:t>
      </w:r>
      <w:r w:rsidRPr="004F2BC4">
        <w:t xml:space="preserve"> days after ac</w:t>
      </w:r>
      <w:r w:rsidR="00AB2AFA" w:rsidRPr="004F2BC4">
        <w:t>quisition of the said dog</w:t>
      </w:r>
      <w:r w:rsidRPr="004F2BC4">
        <w:t xml:space="preserve"> acquire a license for each animal annually by or before May 1 each year. Application shall be made upon a printed form provided by the </w:t>
      </w:r>
      <w:r w:rsidR="007D7E70" w:rsidRPr="004F2BC4">
        <w:t>village</w:t>
      </w:r>
      <w:r w:rsidRPr="004F2BC4">
        <w:t xml:space="preserve">, upon which the owner shall state </w:t>
      </w:r>
      <w:r w:rsidR="0048737B" w:rsidRPr="004F2BC4">
        <w:t>his or her</w:t>
      </w:r>
      <w:r w:rsidRPr="004F2BC4">
        <w:t xml:space="preserve"> name and address and the name, breed, color</w:t>
      </w:r>
      <w:r w:rsidR="00040E37" w:rsidRPr="004F2BC4">
        <w:t>,</w:t>
      </w:r>
      <w:r w:rsidRPr="004F2BC4">
        <w:t xml:space="preserve"> and sex of each dog owned and kept by </w:t>
      </w:r>
      <w:r w:rsidR="0048737B" w:rsidRPr="004F2BC4">
        <w:t>him or her</w:t>
      </w:r>
      <w:r w:rsidRPr="004F2BC4">
        <w:t>. A certificate stating that the dog has had a ra</w:t>
      </w:r>
      <w:r w:rsidRPr="004F2BC4">
        <w:softHyphen/>
        <w:t>bies shot, effec</w:t>
      </w:r>
      <w:r w:rsidR="00343C6B" w:rsidRPr="004F2BC4">
        <w:t>tive for the ensuing</w:t>
      </w:r>
      <w:r w:rsidR="0000108D" w:rsidRPr="004F2BC4">
        <w:t xml:space="preserve"> </w:t>
      </w:r>
      <w:r w:rsidRPr="004F2BC4">
        <w:t>year of the license, shall be presented when the license is applied for and no license or tag shall be issued u</w:t>
      </w:r>
      <w:r w:rsidR="0073756D">
        <w:t xml:space="preserve">ntil the certificate is shown. </w:t>
      </w:r>
      <w:r w:rsidR="007D46BB">
        <w:t>N</w:t>
      </w:r>
      <w:r w:rsidR="009170AD">
        <w:t>o licensing fee</w:t>
      </w:r>
      <w:r w:rsidR="007D46BB">
        <w:t>s shall be charged</w:t>
      </w:r>
      <w:r w:rsidR="002B360B">
        <w:t>.</w:t>
      </w:r>
    </w:p>
    <w:p w14:paraId="77E4E940" w14:textId="77777777" w:rsidR="00645BAA" w:rsidRPr="00A25F38" w:rsidRDefault="00645BAA" w:rsidP="00645BAA">
      <w:pPr>
        <w:rPr>
          <w:color w:val="000000"/>
        </w:rPr>
      </w:pPr>
    </w:p>
    <w:p w14:paraId="23D52647" w14:textId="1EECEAA9" w:rsidR="00645BAA" w:rsidRPr="004F2BC4" w:rsidRDefault="00645BAA" w:rsidP="00F94847">
      <w:pPr>
        <w:rPr>
          <w:color w:val="000000"/>
        </w:rPr>
      </w:pPr>
      <w:r w:rsidRPr="00A25F38">
        <w:rPr>
          <w:color w:val="000000"/>
        </w:rPr>
        <w:tab/>
      </w:r>
      <w:r w:rsidR="0073756D">
        <w:rPr>
          <w:color w:val="000000"/>
        </w:rPr>
        <w:t>B</w:t>
      </w:r>
      <w:r w:rsidRPr="004F2BC4">
        <w:rPr>
          <w:color w:val="000000"/>
        </w:rPr>
        <w:t xml:space="preserve">. </w:t>
      </w:r>
      <w:r w:rsidR="0073756D">
        <w:rPr>
          <w:color w:val="000000"/>
        </w:rPr>
        <w:t>T</w:t>
      </w:r>
      <w:r w:rsidR="0073756D" w:rsidRPr="004F2BC4">
        <w:rPr>
          <w:color w:val="000000"/>
        </w:rPr>
        <w:t>he village clerk shall issue to the dog owner a license certificate and a metallic tag for each animal so li</w:t>
      </w:r>
      <w:r w:rsidR="0073756D" w:rsidRPr="004F2BC4">
        <w:rPr>
          <w:color w:val="000000"/>
        </w:rPr>
        <w:softHyphen/>
        <w:t>censed.</w:t>
      </w:r>
      <w:r w:rsidR="0073756D">
        <w:rPr>
          <w:color w:val="000000"/>
        </w:rPr>
        <w:t xml:space="preserve"> </w:t>
      </w:r>
      <w:r w:rsidR="00F94847" w:rsidRPr="004F2BC4">
        <w:rPr>
          <w:color w:val="000000"/>
        </w:rPr>
        <w:t>It shall be the duty of the village clerk to issue tags of a suitable design that are different in appearance each year.</w:t>
      </w:r>
    </w:p>
    <w:p w14:paraId="432A262B" w14:textId="77777777" w:rsidR="00645BAA" w:rsidRPr="004F2BC4" w:rsidRDefault="00645BAA" w:rsidP="00645BAA">
      <w:pPr>
        <w:rPr>
          <w:color w:val="000000"/>
        </w:rPr>
      </w:pPr>
    </w:p>
    <w:p w14:paraId="43071830" w14:textId="66E11F91" w:rsidR="00645BAA" w:rsidRPr="00A25F38" w:rsidRDefault="00645BAA" w:rsidP="00645BAA">
      <w:pPr>
        <w:rPr>
          <w:color w:val="000000"/>
        </w:rPr>
      </w:pPr>
      <w:r w:rsidRPr="004F2BC4">
        <w:rPr>
          <w:color w:val="000000"/>
        </w:rPr>
        <w:tab/>
      </w:r>
      <w:r w:rsidR="0073756D">
        <w:rPr>
          <w:color w:val="000000"/>
        </w:rPr>
        <w:t>C</w:t>
      </w:r>
      <w:r w:rsidRPr="004F2BC4">
        <w:rPr>
          <w:color w:val="000000"/>
        </w:rPr>
        <w:t xml:space="preserve">. The metallic </w:t>
      </w:r>
      <w:r w:rsidR="004B6E66" w:rsidRPr="002C657B">
        <w:rPr>
          <w:color w:val="000000"/>
        </w:rPr>
        <w:t xml:space="preserve">license </w:t>
      </w:r>
      <w:r w:rsidRPr="004F2BC4">
        <w:rPr>
          <w:color w:val="000000"/>
        </w:rPr>
        <w:t>tag shall be properly attached to the col</w:t>
      </w:r>
      <w:r w:rsidRPr="004F2BC4">
        <w:rPr>
          <w:color w:val="000000"/>
        </w:rPr>
        <w:softHyphen/>
        <w:t xml:space="preserve">lar or harness of every dog so licensed and shall entitle the owner to keep or harbor the said animal until April 30 of the </w:t>
      </w:r>
      <w:r w:rsidR="006F1098" w:rsidRPr="004F2BC4">
        <w:rPr>
          <w:color w:val="000000"/>
        </w:rPr>
        <w:t xml:space="preserve">following </w:t>
      </w:r>
      <w:r w:rsidR="00BF6BC9" w:rsidRPr="004F2BC4">
        <w:rPr>
          <w:color w:val="000000"/>
        </w:rPr>
        <w:t>year</w:t>
      </w:r>
      <w:r w:rsidRPr="004F2BC4">
        <w:rPr>
          <w:color w:val="000000"/>
        </w:rPr>
        <w:t>. Said licenses shall not be transferable and no refund will be al</w:t>
      </w:r>
      <w:r w:rsidRPr="004F2BC4">
        <w:rPr>
          <w:color w:val="000000"/>
        </w:rPr>
        <w:softHyphen/>
        <w:t>lowed in case of death, sale, or other disposition of the licensed dog.</w:t>
      </w:r>
    </w:p>
    <w:p w14:paraId="0237B7BE" w14:textId="77777777" w:rsidR="00645BAA" w:rsidRPr="00A25F38" w:rsidRDefault="00645BAA" w:rsidP="00645BAA">
      <w:pPr>
        <w:rPr>
          <w:color w:val="000000"/>
        </w:rPr>
      </w:pPr>
    </w:p>
    <w:p w14:paraId="2E90A062" w14:textId="657430F4" w:rsidR="00645BAA" w:rsidRPr="005B327E" w:rsidRDefault="00645BAA" w:rsidP="00645BAA">
      <w:pPr>
        <w:rPr>
          <w:color w:val="000000"/>
        </w:rPr>
      </w:pPr>
      <w:r w:rsidRPr="00A25F38">
        <w:rPr>
          <w:color w:val="000000"/>
        </w:rPr>
        <w:tab/>
      </w:r>
      <w:r w:rsidR="0073756D">
        <w:rPr>
          <w:color w:val="000000"/>
        </w:rPr>
        <w:t>D</w:t>
      </w:r>
      <w:r w:rsidRPr="005B327E">
        <w:rPr>
          <w:color w:val="000000"/>
        </w:rPr>
        <w:t>. Every service animal shall be licensed. Upon the retirement or discontinuance of the animal as a service animal, the owner of the animal shall be liable for the payment of a license tax as prescribed herein.</w:t>
      </w:r>
    </w:p>
    <w:p w14:paraId="7D659775" w14:textId="77777777" w:rsidR="00645BAA" w:rsidRPr="005B327E" w:rsidRDefault="00645BAA" w:rsidP="00645BAA">
      <w:pPr>
        <w:rPr>
          <w:sz w:val="20"/>
          <w:szCs w:val="20"/>
        </w:rPr>
      </w:pPr>
      <w:r w:rsidRPr="005B327E">
        <w:rPr>
          <w:sz w:val="20"/>
          <w:szCs w:val="20"/>
        </w:rPr>
        <w:t>(Neb. Rev. Stat. §</w:t>
      </w:r>
      <w:r w:rsidR="00BF1915" w:rsidRPr="005B327E">
        <w:rPr>
          <w:sz w:val="20"/>
          <w:szCs w:val="20"/>
        </w:rPr>
        <w:t>§</w:t>
      </w:r>
      <w:r w:rsidRPr="005B327E">
        <w:rPr>
          <w:sz w:val="20"/>
          <w:szCs w:val="20"/>
        </w:rPr>
        <w:t>17-526, 54-603)</w:t>
      </w:r>
    </w:p>
    <w:p w14:paraId="3D705BC4" w14:textId="77777777" w:rsidR="004A1C93" w:rsidRDefault="004A1C93" w:rsidP="00645BAA">
      <w:pPr>
        <w:rPr>
          <w:sz w:val="20"/>
          <w:szCs w:val="20"/>
        </w:rPr>
      </w:pPr>
    </w:p>
    <w:p w14:paraId="786795EC" w14:textId="77777777" w:rsidR="0041144B" w:rsidRDefault="0041144B" w:rsidP="00DC52AF">
      <w:pPr>
        <w:pStyle w:val="CPARAGRAPHHEADING"/>
      </w:pPr>
      <w:bookmarkStart w:id="44" w:name="_Toc452022724"/>
      <w:r>
        <w:t>SECTION 3-20</w:t>
      </w:r>
      <w:r w:rsidR="002025AF">
        <w:t>4</w:t>
      </w:r>
      <w:r>
        <w:t xml:space="preserve">:  </w:t>
      </w:r>
      <w:r w:rsidR="007C367E">
        <w:t xml:space="preserve">NUMBER OF DOGS ALLOWED; </w:t>
      </w:r>
      <w:r>
        <w:t>KENNELS</w:t>
      </w:r>
      <w:bookmarkEnd w:id="44"/>
    </w:p>
    <w:p w14:paraId="38EF780B" w14:textId="12F348B7" w:rsidR="0041144B" w:rsidRPr="005B327E" w:rsidRDefault="0041144B" w:rsidP="00BF6BC9">
      <w:pPr>
        <w:rPr>
          <w:rFonts w:cs="Arial"/>
          <w:color w:val="000000"/>
        </w:rPr>
      </w:pPr>
      <w:r w:rsidRPr="005B327E">
        <w:rPr>
          <w:rFonts w:cs="Arial"/>
          <w:color w:val="000000"/>
        </w:rPr>
        <w:t xml:space="preserve">It shall be unlawful to own, keep, or harbor more than three dogs without obtaining a kennel license from the </w:t>
      </w:r>
      <w:r w:rsidR="004B6E66" w:rsidRPr="005B327E">
        <w:rPr>
          <w:rFonts w:cs="Arial"/>
          <w:color w:val="000000"/>
        </w:rPr>
        <w:t xml:space="preserve">State </w:t>
      </w:r>
      <w:r w:rsidRPr="005B327E">
        <w:rPr>
          <w:rFonts w:cs="Arial"/>
          <w:color w:val="000000"/>
        </w:rPr>
        <w:t xml:space="preserve">of Nebraska. Kennel operators shall confine each dog to a kennel or fenced area upon the owner's premises at all times. Kennel license fees are in lieu of individual dog license fees and shall be in effect for one year from the date of issuance. </w:t>
      </w:r>
      <w:r w:rsidR="002D24D6" w:rsidRPr="005B327E">
        <w:rPr>
          <w:rFonts w:cs="Arial"/>
          <w:color w:val="000000"/>
        </w:rPr>
        <w:t>The a</w:t>
      </w:r>
      <w:r w:rsidRPr="005B327E">
        <w:rPr>
          <w:rFonts w:cs="Arial"/>
          <w:color w:val="000000"/>
        </w:rPr>
        <w:t>nnual fee for a kennel license shall be set by the Village Board and filed in the office of the village clerk for public inspection.</w:t>
      </w:r>
    </w:p>
    <w:p w14:paraId="55DD1AD5" w14:textId="77777777" w:rsidR="0041144B" w:rsidRDefault="0041144B" w:rsidP="00BF6BC9">
      <w:pPr>
        <w:rPr>
          <w:rFonts w:cs="Arial"/>
          <w:color w:val="000000"/>
        </w:rPr>
      </w:pPr>
    </w:p>
    <w:p w14:paraId="57372231" w14:textId="77777777" w:rsidR="00645BAA" w:rsidRPr="00A25F38" w:rsidRDefault="00645BAA" w:rsidP="00DC52AF">
      <w:pPr>
        <w:pStyle w:val="CPARAGRAPHHEADING"/>
      </w:pPr>
      <w:bookmarkStart w:id="45" w:name="_Toc452022725"/>
      <w:r w:rsidRPr="00A25F38">
        <w:t>SECTION 3-20</w:t>
      </w:r>
      <w:r w:rsidR="000B7630" w:rsidRPr="00A25F38">
        <w:t>5</w:t>
      </w:r>
      <w:r w:rsidRPr="00A25F38">
        <w:t>:  LOST TAG</w:t>
      </w:r>
      <w:bookmarkEnd w:id="45"/>
      <w:r w:rsidRPr="00A25F38">
        <w:t xml:space="preserve"> </w:t>
      </w:r>
    </w:p>
    <w:p w14:paraId="79279AC6" w14:textId="415E755F" w:rsidR="00645BAA" w:rsidRPr="00A25F38" w:rsidRDefault="00645BAA" w:rsidP="00645BAA">
      <w:r w:rsidRPr="004F2BC4">
        <w:t>In the event that a licensing tag is lost and upon satisfactory evidence that the original tag was issued in accordance with the provisions herein, the village clerk shall issue a duplicate or new tag for the balance of the year</w:t>
      </w:r>
      <w:r w:rsidR="00DC242F">
        <w:t>.</w:t>
      </w:r>
      <w:r w:rsidRPr="004F2BC4">
        <w:t xml:space="preserve"> </w:t>
      </w:r>
      <w:r w:rsidRPr="004F2BC4">
        <w:rPr>
          <w:sz w:val="20"/>
          <w:szCs w:val="20"/>
        </w:rPr>
        <w:t>(Neb. Rev. Stat. §</w:t>
      </w:r>
      <w:r w:rsidR="00BF1915" w:rsidRPr="004F2BC4">
        <w:rPr>
          <w:sz w:val="20"/>
          <w:szCs w:val="20"/>
        </w:rPr>
        <w:t>§</w:t>
      </w:r>
      <w:r w:rsidRPr="004F2BC4">
        <w:rPr>
          <w:sz w:val="20"/>
          <w:szCs w:val="20"/>
        </w:rPr>
        <w:t>17-526</w:t>
      </w:r>
      <w:r w:rsidR="00BA7AE2" w:rsidRPr="004F2BC4">
        <w:rPr>
          <w:sz w:val="20"/>
          <w:szCs w:val="20"/>
        </w:rPr>
        <w:t>, 54-603</w:t>
      </w:r>
      <w:r w:rsidRPr="004F2BC4">
        <w:rPr>
          <w:sz w:val="20"/>
          <w:szCs w:val="20"/>
        </w:rPr>
        <w:t>)</w:t>
      </w:r>
    </w:p>
    <w:p w14:paraId="7F698A1F" w14:textId="77777777" w:rsidR="00645BAA" w:rsidRDefault="00645BAA" w:rsidP="00645BAA">
      <w:pPr>
        <w:rPr>
          <w:rStyle w:val="CharacterStyle3"/>
          <w:rFonts w:cs="Arial"/>
        </w:rPr>
      </w:pPr>
    </w:p>
    <w:p w14:paraId="7B6E5ED5" w14:textId="77777777" w:rsidR="00645BAA" w:rsidRPr="00A25F38" w:rsidRDefault="00645BAA" w:rsidP="00DC52AF">
      <w:pPr>
        <w:pStyle w:val="CPARAGRAPHHEADING"/>
      </w:pPr>
      <w:bookmarkStart w:id="46" w:name="_Toc452022726"/>
      <w:r w:rsidRPr="00A25F38">
        <w:t>SECTION 3-20</w:t>
      </w:r>
      <w:r w:rsidR="000B7630" w:rsidRPr="00A25F38">
        <w:t>6</w:t>
      </w:r>
      <w:r w:rsidRPr="00A25F38">
        <w:t>:  WRONGFUL LICENSING</w:t>
      </w:r>
      <w:bookmarkEnd w:id="46"/>
    </w:p>
    <w:p w14:paraId="54391BFF" w14:textId="6428E563" w:rsidR="00645BAA" w:rsidRDefault="00645BAA" w:rsidP="00645BAA">
      <w:pPr>
        <w:rPr>
          <w:sz w:val="20"/>
          <w:szCs w:val="20"/>
        </w:rPr>
      </w:pPr>
      <w:r w:rsidRPr="004F2BC4">
        <w:t>It shall be unlawful for the owner, keeper, or harborer of any dog to permit or allow such dog to wear any license, metallic tag</w:t>
      </w:r>
      <w:r w:rsidR="0078225E" w:rsidRPr="004F2BC4">
        <w:t>,</w:t>
      </w:r>
      <w:r w:rsidRPr="004F2BC4">
        <w:t xml:space="preserve"> or other village identification</w:t>
      </w:r>
      <w:r w:rsidR="0047326D" w:rsidRPr="004F2BC4">
        <w:t xml:space="preserve"> other</w:t>
      </w:r>
      <w:r w:rsidRPr="004F2BC4">
        <w:t xml:space="preserve"> than that issued by the village clerk</w:t>
      </w:r>
      <w:r w:rsidR="0078225E" w:rsidRPr="004F2BC4">
        <w:rPr>
          <w:rFonts w:cs="Arial"/>
          <w:color w:val="000000"/>
        </w:rPr>
        <w:t>;</w:t>
      </w:r>
      <w:r w:rsidR="00BA7AE2" w:rsidRPr="004F2BC4">
        <w:rPr>
          <w:rFonts w:cs="Arial"/>
          <w:color w:val="000000"/>
        </w:rPr>
        <w:t xml:space="preserve"> nor shall the owner, keeper, or harborer wrong</w:t>
      </w:r>
      <w:r w:rsidR="00BA7AE2" w:rsidRPr="004F2BC4">
        <w:rPr>
          <w:rFonts w:cs="Arial"/>
          <w:color w:val="000000"/>
        </w:rPr>
        <w:softHyphen/>
        <w:t>fully and knowingly license an unspayed female dog with a license prescribed for a spayed female dog</w:t>
      </w:r>
      <w:r w:rsidR="00156D71" w:rsidRPr="004F2BC4">
        <w:rPr>
          <w:rFonts w:cs="Arial"/>
          <w:color w:val="000000"/>
        </w:rPr>
        <w:t xml:space="preserve"> or neutered male dog</w:t>
      </w:r>
      <w:r w:rsidRPr="004F2BC4">
        <w:t>.</w:t>
      </w:r>
      <w:r w:rsidRPr="004F2BC4">
        <w:rPr>
          <w:iCs/>
          <w:sz w:val="20"/>
        </w:rPr>
        <w:t xml:space="preserve"> </w:t>
      </w:r>
      <w:r w:rsidRPr="004F2BC4">
        <w:rPr>
          <w:sz w:val="20"/>
          <w:szCs w:val="20"/>
        </w:rPr>
        <w:t>(Neb. Rev. Stat. §17-526)</w:t>
      </w:r>
    </w:p>
    <w:p w14:paraId="2DF3E0FA" w14:textId="77777777" w:rsidR="00645BAA" w:rsidRPr="002E02CF" w:rsidRDefault="00645BAA" w:rsidP="00645BAA">
      <w:pPr>
        <w:rPr>
          <w:rStyle w:val="CharacterStyle5"/>
          <w:rFonts w:ascii="Arial" w:hAnsi="Arial" w:cs="Arial"/>
          <w:b/>
          <w:bCs/>
          <w:sz w:val="24"/>
        </w:rPr>
      </w:pPr>
    </w:p>
    <w:p w14:paraId="6428B850" w14:textId="50CCFC53" w:rsidR="00022E6B" w:rsidRPr="00C95460" w:rsidRDefault="00022E6B" w:rsidP="00DC52AF">
      <w:pPr>
        <w:pStyle w:val="CPARAGRAPHHEADING"/>
      </w:pPr>
      <w:bookmarkStart w:id="47" w:name="_Toc452022727"/>
      <w:r w:rsidRPr="00A25F38">
        <w:t>Section 3-</w:t>
      </w:r>
      <w:r w:rsidR="004F5F45" w:rsidRPr="00A25F38">
        <w:t>20</w:t>
      </w:r>
      <w:r w:rsidR="00770F9F">
        <w:t>7</w:t>
      </w:r>
      <w:r w:rsidRPr="00A25F38">
        <w:t xml:space="preserve">:  collar </w:t>
      </w:r>
      <w:r w:rsidR="00744704" w:rsidRPr="00A25F38">
        <w:t xml:space="preserve">AND NAME TAG </w:t>
      </w:r>
      <w:r w:rsidRPr="00A25F38">
        <w:t>required</w:t>
      </w:r>
      <w:bookmarkEnd w:id="47"/>
    </w:p>
    <w:p w14:paraId="0933D39F" w14:textId="003EB70D" w:rsidR="00022E6B" w:rsidRPr="005B327E" w:rsidRDefault="00263AD5" w:rsidP="00C95460">
      <w:pPr>
        <w:rPr>
          <w:bCs/>
          <w:sz w:val="20"/>
          <w:szCs w:val="20"/>
        </w:rPr>
      </w:pPr>
      <w:r w:rsidRPr="005B327E">
        <w:rPr>
          <w:bCs/>
        </w:rPr>
        <w:t>In addition to attachment of the license tag, i</w:t>
      </w:r>
      <w:r w:rsidR="00022E6B" w:rsidRPr="005B327E">
        <w:rPr>
          <w:bCs/>
        </w:rPr>
        <w:t xml:space="preserve">t shall be the duty of every owner of any dog to securely place upon the neck of such dog a good and sufficient collar </w:t>
      </w:r>
      <w:r w:rsidRPr="005B327E">
        <w:rPr>
          <w:bCs/>
        </w:rPr>
        <w:t xml:space="preserve">or harness </w:t>
      </w:r>
      <w:r w:rsidR="00022E6B" w:rsidRPr="005B327E">
        <w:rPr>
          <w:bCs/>
        </w:rPr>
        <w:t xml:space="preserve">with a metallic plate </w:t>
      </w:r>
      <w:r w:rsidR="00744704" w:rsidRPr="005B327E">
        <w:rPr>
          <w:bCs/>
        </w:rPr>
        <w:t xml:space="preserve">attached </w:t>
      </w:r>
      <w:r w:rsidR="00022E6B" w:rsidRPr="005B327E">
        <w:rPr>
          <w:bCs/>
        </w:rPr>
        <w:t>thereon</w:t>
      </w:r>
      <w:r w:rsidR="00462FE5" w:rsidRPr="005B327E">
        <w:rPr>
          <w:bCs/>
        </w:rPr>
        <w:t xml:space="preserve"> which </w:t>
      </w:r>
      <w:r w:rsidR="00022E6B" w:rsidRPr="005B327E">
        <w:rPr>
          <w:bCs/>
        </w:rPr>
        <w:t>shall be plainly inscribed with the name of such owner.</w:t>
      </w:r>
      <w:r w:rsidR="00B10857" w:rsidRPr="005B327E">
        <w:rPr>
          <w:bCs/>
        </w:rPr>
        <w:t xml:space="preserve"> </w:t>
      </w:r>
      <w:r w:rsidR="00022E6B" w:rsidRPr="005B327E">
        <w:rPr>
          <w:bCs/>
          <w:sz w:val="20"/>
          <w:szCs w:val="20"/>
        </w:rPr>
        <w:t xml:space="preserve">(Neb. Rev. Stat. </w:t>
      </w:r>
      <w:r w:rsidR="00022E6B" w:rsidRPr="005B327E">
        <w:rPr>
          <w:rFonts w:cs="Arial"/>
          <w:bCs/>
          <w:sz w:val="20"/>
          <w:szCs w:val="20"/>
        </w:rPr>
        <w:t>§</w:t>
      </w:r>
      <w:r w:rsidR="00C95460" w:rsidRPr="005B327E">
        <w:rPr>
          <w:bCs/>
          <w:sz w:val="20"/>
          <w:szCs w:val="20"/>
        </w:rPr>
        <w:t>54-605)</w:t>
      </w:r>
    </w:p>
    <w:p w14:paraId="244A2639" w14:textId="77777777" w:rsidR="00C95460" w:rsidRPr="00C95460" w:rsidRDefault="00C95460" w:rsidP="00C95460">
      <w:pPr>
        <w:rPr>
          <w:bCs/>
          <w:sz w:val="20"/>
          <w:szCs w:val="20"/>
        </w:rPr>
      </w:pPr>
    </w:p>
    <w:p w14:paraId="3C406482" w14:textId="27366824" w:rsidR="00645BAA" w:rsidRPr="00A1778A" w:rsidRDefault="00645BAA" w:rsidP="00DC52AF">
      <w:pPr>
        <w:pStyle w:val="CPARAGRAPHHEADING"/>
      </w:pPr>
      <w:bookmarkStart w:id="48" w:name="_Toc452022728"/>
      <w:r w:rsidRPr="00A1778A">
        <w:t>SECTION 3-</w:t>
      </w:r>
      <w:r w:rsidR="00DB1E08" w:rsidRPr="00A1778A">
        <w:t>2</w:t>
      </w:r>
      <w:r w:rsidR="004B6E66">
        <w:t>0</w:t>
      </w:r>
      <w:r w:rsidR="00770F9F">
        <w:t>8</w:t>
      </w:r>
      <w:r w:rsidRPr="00A1778A">
        <w:t>:  RUNNING AT LARGE</w:t>
      </w:r>
      <w:bookmarkEnd w:id="48"/>
    </w:p>
    <w:p w14:paraId="0D5CAE50" w14:textId="469064B4" w:rsidR="00645BAA" w:rsidRDefault="00645BAA" w:rsidP="002C657B">
      <w:pPr>
        <w:rPr>
          <w:iCs/>
          <w:sz w:val="20"/>
          <w:szCs w:val="20"/>
        </w:rPr>
      </w:pPr>
      <w:r w:rsidRPr="004F2BC4">
        <w:t xml:space="preserve">It shall be unlawful for the owner of any dog to allow such dog to run at large at any time. It shall be the duty of the animal control authority to cause any dog found to be running at large within the </w:t>
      </w:r>
      <w:r w:rsidR="007D7E70" w:rsidRPr="004F2BC4">
        <w:t>village</w:t>
      </w:r>
      <w:r w:rsidRPr="004F2BC4">
        <w:t xml:space="preserve"> to be taken up and impounded. “</w:t>
      </w:r>
      <w:r w:rsidR="008D45E9" w:rsidRPr="004F2BC4">
        <w:t>Running at large” shall mean a</w:t>
      </w:r>
      <w:r w:rsidRPr="004F2BC4">
        <w:t xml:space="preserve"> dog </w:t>
      </w:r>
      <w:r w:rsidR="008D45E9" w:rsidRPr="004F2BC4">
        <w:t xml:space="preserve">was </w:t>
      </w:r>
      <w:r w:rsidRPr="004F2BC4">
        <w:t>found off the premises of the owner and not under control of the owner or a responsible person by leash, cord, chain, wire, rope, cage</w:t>
      </w:r>
      <w:r w:rsidR="008A18D2" w:rsidRPr="004F2BC4">
        <w:t>,</w:t>
      </w:r>
      <w:r w:rsidRPr="004F2BC4">
        <w:t xml:space="preserve"> or other suitable means of physical restraint. </w:t>
      </w:r>
      <w:r w:rsidRPr="004F2BC4">
        <w:rPr>
          <w:iCs/>
          <w:sz w:val="20"/>
          <w:szCs w:val="20"/>
        </w:rPr>
        <w:t>(Neb. Rev. Stat. §</w:t>
      </w:r>
      <w:r w:rsidR="00BF1915" w:rsidRPr="004F2BC4">
        <w:rPr>
          <w:sz w:val="20"/>
          <w:szCs w:val="20"/>
        </w:rPr>
        <w:t>§</w:t>
      </w:r>
      <w:r w:rsidRPr="004F2BC4">
        <w:rPr>
          <w:iCs/>
          <w:sz w:val="20"/>
          <w:szCs w:val="20"/>
        </w:rPr>
        <w:t>17-526, 54-607)</w:t>
      </w:r>
    </w:p>
    <w:p w14:paraId="3797F9CC" w14:textId="77777777" w:rsidR="004F63E3" w:rsidRDefault="004F63E3" w:rsidP="00645BAA">
      <w:pPr>
        <w:rPr>
          <w:iCs/>
          <w:sz w:val="20"/>
          <w:szCs w:val="20"/>
        </w:rPr>
      </w:pPr>
    </w:p>
    <w:p w14:paraId="5C56CC91" w14:textId="77777777" w:rsidR="00C006F4" w:rsidRPr="00C95460" w:rsidRDefault="00C006F4" w:rsidP="00C006F4">
      <w:pPr>
        <w:pStyle w:val="CPARAGRAPHHEADING"/>
        <w:rPr>
          <w:rStyle w:val="CharacterStyle5"/>
          <w:rFonts w:ascii="Arial" w:hAnsi="Arial"/>
          <w:bCs/>
          <w:sz w:val="24"/>
        </w:rPr>
      </w:pPr>
      <w:bookmarkStart w:id="49" w:name="_Toc452022729"/>
      <w:r w:rsidRPr="00A25F38">
        <w:rPr>
          <w:rStyle w:val="CharacterStyle5"/>
          <w:rFonts w:ascii="Arial" w:hAnsi="Arial"/>
          <w:sz w:val="24"/>
        </w:rPr>
        <w:t>SECTION 3-20</w:t>
      </w:r>
      <w:r w:rsidR="00770F9F">
        <w:rPr>
          <w:rStyle w:val="CharacterStyle5"/>
          <w:rFonts w:ascii="Arial" w:hAnsi="Arial"/>
          <w:sz w:val="24"/>
        </w:rPr>
        <w:t>9</w:t>
      </w:r>
      <w:r w:rsidRPr="00A25F38">
        <w:rPr>
          <w:rStyle w:val="CharacterStyle5"/>
          <w:rFonts w:ascii="Arial" w:hAnsi="Arial"/>
          <w:sz w:val="24"/>
        </w:rPr>
        <w:t xml:space="preserve">:  REMOVAL OF </w:t>
      </w:r>
      <w:r>
        <w:rPr>
          <w:rStyle w:val="CharacterStyle5"/>
          <w:rFonts w:ascii="Arial" w:hAnsi="Arial"/>
          <w:sz w:val="24"/>
        </w:rPr>
        <w:t xml:space="preserve">collar or harness, </w:t>
      </w:r>
      <w:r w:rsidRPr="00A25F38">
        <w:rPr>
          <w:rStyle w:val="CharacterStyle5"/>
          <w:rFonts w:ascii="Arial" w:hAnsi="Arial"/>
          <w:sz w:val="24"/>
        </w:rPr>
        <w:t>LICENSE TAGS</w:t>
      </w:r>
      <w:bookmarkEnd w:id="49"/>
    </w:p>
    <w:p w14:paraId="08F2BF21" w14:textId="77777777" w:rsidR="00C006F4" w:rsidRDefault="00C006F4" w:rsidP="00C006F4">
      <w:pPr>
        <w:rPr>
          <w:rStyle w:val="CharacterStyle5"/>
          <w:rFonts w:ascii="Arial" w:hAnsi="Arial" w:cs="Arial"/>
          <w:iCs/>
          <w:sz w:val="20"/>
          <w:szCs w:val="20"/>
        </w:rPr>
      </w:pPr>
      <w:r w:rsidRPr="002C657B">
        <w:rPr>
          <w:rStyle w:val="CharacterStyle5"/>
          <w:rFonts w:ascii="Arial" w:hAnsi="Arial" w:cs="Arial"/>
          <w:sz w:val="24"/>
        </w:rPr>
        <w:t>It shall be unlawful for any person to remove or cause to be removed the collar, harness, or license tag from any licensed dog without the con</w:t>
      </w:r>
      <w:r w:rsidRPr="002C657B">
        <w:rPr>
          <w:rStyle w:val="CharacterStyle5"/>
          <w:rFonts w:ascii="Arial" w:hAnsi="Arial" w:cs="Arial"/>
          <w:sz w:val="24"/>
        </w:rPr>
        <w:softHyphen/>
        <w:t>sent of the owner, keeper, or possessor thereof.</w:t>
      </w:r>
      <w:r w:rsidRPr="002C657B">
        <w:rPr>
          <w:rStyle w:val="CharacterStyle5"/>
          <w:rFonts w:cs="Arial"/>
        </w:rPr>
        <w:t xml:space="preserve"> </w:t>
      </w:r>
      <w:r w:rsidRPr="002C657B">
        <w:rPr>
          <w:rStyle w:val="CharacterStyle5"/>
          <w:rFonts w:ascii="Arial" w:hAnsi="Arial" w:cs="Arial"/>
          <w:iCs/>
          <w:sz w:val="20"/>
          <w:szCs w:val="20"/>
        </w:rPr>
        <w:t>(Neb. Rev. Stat. §17-526)</w:t>
      </w:r>
    </w:p>
    <w:p w14:paraId="639B1068" w14:textId="77777777" w:rsidR="00C006F4" w:rsidRPr="00C95460" w:rsidRDefault="00C006F4" w:rsidP="00C006F4">
      <w:pPr>
        <w:rPr>
          <w:rFonts w:ascii="Bookman Old Style" w:hAnsi="Bookman Old Style" w:cs="Arial"/>
          <w:sz w:val="20"/>
          <w:szCs w:val="20"/>
        </w:rPr>
      </w:pPr>
    </w:p>
    <w:p w14:paraId="034745F8" w14:textId="2CCBE453" w:rsidR="00645BAA" w:rsidRPr="00C95460" w:rsidRDefault="00645BAA" w:rsidP="00DC52AF">
      <w:pPr>
        <w:pStyle w:val="CPARAGRAPHHEADING"/>
      </w:pPr>
      <w:bookmarkStart w:id="50" w:name="_Toc452022730"/>
      <w:r w:rsidRPr="00A25F38">
        <w:t>SECTION 3-</w:t>
      </w:r>
      <w:r w:rsidR="00DB1E08" w:rsidRPr="00A25F38">
        <w:t>21</w:t>
      </w:r>
      <w:r w:rsidR="004B6E66">
        <w:t>0</w:t>
      </w:r>
      <w:r w:rsidRPr="00A25F38">
        <w:t>:  DAMAGE; LIABILITY OF OWNER</w:t>
      </w:r>
      <w:bookmarkEnd w:id="50"/>
    </w:p>
    <w:p w14:paraId="6053E341" w14:textId="77777777" w:rsidR="00645BAA" w:rsidRPr="00A25F38" w:rsidRDefault="00645BAA" w:rsidP="00645BAA">
      <w:pPr>
        <w:rPr>
          <w:rStyle w:val="CharacterStyle5"/>
          <w:rFonts w:cs="Arial"/>
          <w:iCs/>
          <w:sz w:val="20"/>
          <w:szCs w:val="20"/>
        </w:rPr>
      </w:pPr>
      <w:r w:rsidRPr="004F2BC4">
        <w:t xml:space="preserve">It shall be </w:t>
      </w:r>
      <w:r w:rsidRPr="004F2BC4">
        <w:rPr>
          <w:rFonts w:cs="Arial"/>
        </w:rPr>
        <w:t>un</w:t>
      </w:r>
      <w:r w:rsidRPr="004F2BC4">
        <w:rPr>
          <w:rStyle w:val="CharacterStyle5"/>
          <w:rFonts w:ascii="Arial" w:hAnsi="Arial" w:cs="Arial"/>
          <w:sz w:val="24"/>
        </w:rPr>
        <w:t xml:space="preserve">lawful for any person to allow a dog owned, kept, or harbored by </w:t>
      </w:r>
      <w:r w:rsidR="0048737B" w:rsidRPr="004F2BC4">
        <w:rPr>
          <w:rStyle w:val="CharacterStyle5"/>
          <w:rFonts w:ascii="Arial" w:hAnsi="Arial" w:cs="Arial"/>
          <w:sz w:val="24"/>
        </w:rPr>
        <w:t>him or her</w:t>
      </w:r>
      <w:r w:rsidRPr="004F2BC4">
        <w:rPr>
          <w:rStyle w:val="CharacterStyle5"/>
          <w:rFonts w:ascii="Arial" w:hAnsi="Arial" w:cs="Arial"/>
          <w:sz w:val="24"/>
        </w:rPr>
        <w:t xml:space="preserve"> or under </w:t>
      </w:r>
      <w:r w:rsidR="0048737B" w:rsidRPr="004F2BC4">
        <w:rPr>
          <w:rStyle w:val="CharacterStyle5"/>
          <w:rFonts w:ascii="Arial" w:hAnsi="Arial" w:cs="Arial"/>
          <w:sz w:val="24"/>
        </w:rPr>
        <w:t>his or her</w:t>
      </w:r>
      <w:r w:rsidRPr="004F2BC4">
        <w:rPr>
          <w:rStyle w:val="CharacterStyle5"/>
          <w:rFonts w:ascii="Arial" w:hAnsi="Arial" w:cs="Arial"/>
          <w:sz w:val="24"/>
        </w:rPr>
        <w:t xml:space="preserve"> charge or control to injure or destroy any real or personal property of any description belonging to anoth</w:t>
      </w:r>
      <w:r w:rsidRPr="004F2BC4">
        <w:rPr>
          <w:rStyle w:val="CharacterStyle5"/>
          <w:rFonts w:ascii="Arial" w:hAnsi="Arial" w:cs="Arial"/>
          <w:sz w:val="24"/>
        </w:rPr>
        <w:softHyphen/>
        <w:t>er person. The owner or possessor of any such dog, in addition to the usual judgment upon conviction, may be made to be li</w:t>
      </w:r>
      <w:r w:rsidRPr="004F2BC4">
        <w:rPr>
          <w:rStyle w:val="CharacterStyle5"/>
          <w:rFonts w:ascii="Arial" w:hAnsi="Arial" w:cs="Arial"/>
          <w:sz w:val="24"/>
        </w:rPr>
        <w:softHyphen/>
        <w:t>able to the persons so injured in an amount equal to the value of the damage so sustained.</w:t>
      </w:r>
      <w:r w:rsidRPr="004F2BC4">
        <w:rPr>
          <w:rStyle w:val="CharacterStyle5"/>
          <w:rFonts w:cs="Arial"/>
        </w:rPr>
        <w:t xml:space="preserve"> </w:t>
      </w:r>
      <w:r w:rsidRPr="004F2BC4">
        <w:rPr>
          <w:rStyle w:val="CharacterStyle5"/>
          <w:rFonts w:ascii="Arial" w:hAnsi="Arial" w:cs="Arial"/>
          <w:iCs/>
          <w:sz w:val="20"/>
          <w:szCs w:val="20"/>
        </w:rPr>
        <w:t>(Neb. Rev. Stat. §</w:t>
      </w:r>
      <w:r w:rsidR="00BF1915" w:rsidRPr="004F2BC4">
        <w:rPr>
          <w:sz w:val="20"/>
          <w:szCs w:val="20"/>
        </w:rPr>
        <w:t>§</w:t>
      </w:r>
      <w:r w:rsidR="00BA4E43" w:rsidRPr="004F2BC4">
        <w:rPr>
          <w:sz w:val="20"/>
          <w:szCs w:val="20"/>
        </w:rPr>
        <w:t xml:space="preserve">18-1720, </w:t>
      </w:r>
      <w:r w:rsidR="00BA4E43" w:rsidRPr="004F2BC4">
        <w:rPr>
          <w:rStyle w:val="CharacterStyle5"/>
          <w:rFonts w:ascii="Arial" w:hAnsi="Arial" w:cs="Arial"/>
          <w:iCs/>
          <w:sz w:val="20"/>
          <w:szCs w:val="20"/>
        </w:rPr>
        <w:t xml:space="preserve">54-601, </w:t>
      </w:r>
      <w:r w:rsidRPr="004F2BC4">
        <w:rPr>
          <w:rStyle w:val="CharacterStyle5"/>
          <w:rFonts w:ascii="Arial" w:hAnsi="Arial" w:cs="Arial"/>
          <w:iCs/>
          <w:sz w:val="20"/>
          <w:szCs w:val="20"/>
        </w:rPr>
        <w:t>54-602)</w:t>
      </w:r>
    </w:p>
    <w:p w14:paraId="27B1C18C" w14:textId="77777777" w:rsidR="00CA3F38" w:rsidRDefault="00CA3F38" w:rsidP="00CA3F38">
      <w:pPr>
        <w:rPr>
          <w:sz w:val="20"/>
          <w:szCs w:val="20"/>
        </w:rPr>
      </w:pPr>
    </w:p>
    <w:p w14:paraId="19AD4593" w14:textId="4A429D38" w:rsidR="00645BAA" w:rsidRPr="00A25F38" w:rsidRDefault="00645BAA" w:rsidP="00DC52AF">
      <w:pPr>
        <w:pStyle w:val="CPARAGRAPHHEADING"/>
      </w:pPr>
      <w:bookmarkStart w:id="51" w:name="_Toc452022731"/>
      <w:r w:rsidRPr="00A25F38">
        <w:t>SECTION 3-</w:t>
      </w:r>
      <w:r w:rsidR="004B6E66" w:rsidRPr="00A25F38">
        <w:t>21</w:t>
      </w:r>
      <w:r w:rsidR="004B6E66">
        <w:t>1</w:t>
      </w:r>
      <w:r w:rsidRPr="00A25F38">
        <w:t>:  BARKING AND OFFENSIVE DOGS</w:t>
      </w:r>
      <w:r w:rsidR="006621D2">
        <w:t>; COMPLAINT</w:t>
      </w:r>
      <w:bookmarkEnd w:id="51"/>
    </w:p>
    <w:p w14:paraId="2752CEBA" w14:textId="40027707" w:rsidR="00645BAA" w:rsidRPr="00A25F38" w:rsidRDefault="00645BAA" w:rsidP="00645BAA">
      <w:pPr>
        <w:rPr>
          <w:rStyle w:val="CharacterStyle5"/>
          <w:rFonts w:cs="Arial"/>
        </w:rPr>
      </w:pPr>
      <w:r w:rsidRPr="004F2BC4">
        <w:t xml:space="preserve">It shall be unlawful for any person to own, keep, or harbor any dog which by loud, continued, or frequent barking, howling, or yelping shall annoy or disturb any neighborhood or person or which habitually barks at or chases pedestrians, drivers, or owners of horses or vehicles while they are on any public sidewalks, streets, or alleys in the </w:t>
      </w:r>
      <w:r w:rsidR="007D7E70" w:rsidRPr="004F2BC4">
        <w:t>village</w:t>
      </w:r>
      <w:r w:rsidRPr="005B327E">
        <w:t xml:space="preserve">. Upon the written complaint of </w:t>
      </w:r>
      <w:r w:rsidR="004F5F45" w:rsidRPr="005B327E">
        <w:t>any</w:t>
      </w:r>
      <w:r w:rsidRPr="005B327E">
        <w:t xml:space="preserve"> affected person</w:t>
      </w:r>
      <w:r w:rsidR="004F5F45" w:rsidRPr="005B327E">
        <w:t>,</w:t>
      </w:r>
      <w:r w:rsidRPr="005B327E">
        <w:t xml:space="preserve"> filed within any 30-day period with the village clerk, that</w:t>
      </w:r>
      <w:r w:rsidRPr="002C657B">
        <w:t xml:space="preserve"> any dog owned by the person named in the complaint is an annoyance or disturbance or ot</w:t>
      </w:r>
      <w:r w:rsidRPr="004F2BC4">
        <w:t xml:space="preserve">herwise violates the provisions of this section, the animal control officer shall investigate the complaint and, if in </w:t>
      </w:r>
      <w:r w:rsidR="0048737B" w:rsidRPr="004F2BC4">
        <w:t>his or her</w:t>
      </w:r>
      <w:r w:rsidRPr="004F2BC4">
        <w:t xml:space="preserve"> opinion the situation warrants, shall notify the owner to silence and restrain such dog. The provisions of this section shall not be construed to apply to the village animal shelter. </w:t>
      </w:r>
      <w:r w:rsidRPr="004F2BC4">
        <w:rPr>
          <w:sz w:val="20"/>
          <w:szCs w:val="20"/>
        </w:rPr>
        <w:t>(Neb. Rev. Stat. §17-526)</w:t>
      </w:r>
    </w:p>
    <w:p w14:paraId="2ED1837F" w14:textId="77777777" w:rsidR="00645BAA" w:rsidRPr="00A25F38" w:rsidRDefault="00645BAA" w:rsidP="00645BAA">
      <w:pPr>
        <w:rPr>
          <w:bCs/>
        </w:rPr>
      </w:pPr>
    </w:p>
    <w:p w14:paraId="36AE7561" w14:textId="5C8F38D7" w:rsidR="00645BAA" w:rsidRPr="00C95460" w:rsidRDefault="00645BAA" w:rsidP="00DC52AF">
      <w:pPr>
        <w:pStyle w:val="CPARAGRAPHHEADING"/>
      </w:pPr>
      <w:bookmarkStart w:id="52" w:name="_Toc452022732"/>
      <w:r w:rsidRPr="00A25F38">
        <w:t>SECTION 3-</w:t>
      </w:r>
      <w:r w:rsidR="004B6E66" w:rsidRPr="00A25F38">
        <w:t>21</w:t>
      </w:r>
      <w:r w:rsidR="004B6E66">
        <w:t>2</w:t>
      </w:r>
      <w:r w:rsidRPr="00A25F38">
        <w:t>:  FEMALE IN SEASON</w:t>
      </w:r>
      <w:bookmarkEnd w:id="52"/>
    </w:p>
    <w:p w14:paraId="5DD9E6B3" w14:textId="77777777" w:rsidR="00645BAA" w:rsidRPr="005B327E" w:rsidRDefault="00645BAA" w:rsidP="00645BAA">
      <w:pPr>
        <w:rPr>
          <w:rStyle w:val="CharacterStyle5"/>
          <w:rFonts w:cs="Arial"/>
          <w:iCs/>
        </w:rPr>
      </w:pPr>
      <w:r w:rsidRPr="005B327E">
        <w:t>It is hereby de</w:t>
      </w:r>
      <w:r w:rsidRPr="005B327E">
        <w:rPr>
          <w:rStyle w:val="CharacterStyle5"/>
          <w:rFonts w:ascii="Arial" w:hAnsi="Arial" w:cs="Arial"/>
          <w:sz w:val="24"/>
        </w:rPr>
        <w:t xml:space="preserve">clared unlawful for the owner, keeper, or harborer of a female dog to permit her to run at large within the </w:t>
      </w:r>
      <w:r w:rsidR="007D7E70" w:rsidRPr="005B327E">
        <w:rPr>
          <w:rStyle w:val="CharacterStyle5"/>
          <w:rFonts w:ascii="Arial" w:hAnsi="Arial" w:cs="Arial"/>
          <w:sz w:val="24"/>
        </w:rPr>
        <w:t>village</w:t>
      </w:r>
      <w:r w:rsidRPr="005B327E">
        <w:rPr>
          <w:rStyle w:val="CharacterStyle5"/>
          <w:rFonts w:ascii="Arial" w:hAnsi="Arial" w:cs="Arial"/>
          <w:sz w:val="24"/>
        </w:rPr>
        <w:t xml:space="preserve"> while in season. Any such female dog found running at large in viola</w:t>
      </w:r>
      <w:r w:rsidRPr="005B327E">
        <w:rPr>
          <w:rStyle w:val="CharacterStyle5"/>
          <w:rFonts w:ascii="Arial" w:hAnsi="Arial" w:cs="Arial"/>
          <w:sz w:val="24"/>
        </w:rPr>
        <w:softHyphen/>
        <w:t>tion of this section shall be declared to be a public nuisance and as such may be impounded or killed according to the pro</w:t>
      </w:r>
      <w:r w:rsidRPr="005B327E">
        <w:rPr>
          <w:rStyle w:val="CharacterStyle5"/>
          <w:rFonts w:ascii="Arial" w:hAnsi="Arial" w:cs="Arial"/>
          <w:sz w:val="24"/>
        </w:rPr>
        <w:softHyphen/>
        <w:t>visions herein.</w:t>
      </w:r>
      <w:r w:rsidRPr="005B327E">
        <w:rPr>
          <w:rStyle w:val="CharacterStyle5"/>
          <w:rFonts w:cs="Arial"/>
        </w:rPr>
        <w:t xml:space="preserve"> </w:t>
      </w:r>
      <w:r w:rsidRPr="005B327E">
        <w:rPr>
          <w:rStyle w:val="CharacterStyle5"/>
          <w:rFonts w:ascii="Arial" w:hAnsi="Arial" w:cs="Arial"/>
          <w:iCs/>
          <w:sz w:val="20"/>
          <w:szCs w:val="20"/>
        </w:rPr>
        <w:t>(Neb. Rev. Stat. §17-526)</w:t>
      </w:r>
    </w:p>
    <w:p w14:paraId="0B74406A" w14:textId="77777777" w:rsidR="00645BAA" w:rsidRPr="00142325" w:rsidRDefault="00645BAA" w:rsidP="00645BAA">
      <w:pPr>
        <w:rPr>
          <w:rStyle w:val="CharacterStyle5"/>
          <w:rFonts w:ascii="Arial" w:hAnsi="Arial" w:cs="Arial"/>
          <w:sz w:val="24"/>
        </w:rPr>
      </w:pPr>
    </w:p>
    <w:p w14:paraId="05D7DEC1" w14:textId="593BE34E" w:rsidR="00645BAA" w:rsidRPr="005B327E" w:rsidRDefault="00645BAA" w:rsidP="00DC52AF">
      <w:pPr>
        <w:pStyle w:val="CPARAGRAPHHEADING"/>
        <w:rPr>
          <w:rStyle w:val="CharacterStyle5"/>
          <w:rFonts w:ascii="Arial" w:hAnsi="Arial"/>
          <w:bCs/>
          <w:sz w:val="24"/>
        </w:rPr>
      </w:pPr>
      <w:bookmarkStart w:id="53" w:name="_Toc452022733"/>
      <w:r w:rsidRPr="005B327E">
        <w:rPr>
          <w:rStyle w:val="CharacterStyle5"/>
          <w:rFonts w:ascii="Arial" w:hAnsi="Arial"/>
          <w:sz w:val="24"/>
        </w:rPr>
        <w:t>SECTION 3-</w:t>
      </w:r>
      <w:r w:rsidR="004B6E66" w:rsidRPr="005B327E">
        <w:rPr>
          <w:rStyle w:val="CharacterStyle5"/>
          <w:rFonts w:ascii="Arial" w:hAnsi="Arial"/>
          <w:sz w:val="24"/>
        </w:rPr>
        <w:t>213</w:t>
      </w:r>
      <w:r w:rsidRPr="005B327E">
        <w:rPr>
          <w:rStyle w:val="CharacterStyle5"/>
          <w:rFonts w:ascii="Arial" w:hAnsi="Arial"/>
          <w:sz w:val="24"/>
        </w:rPr>
        <w:t>:  FIGHTING DOGS</w:t>
      </w:r>
      <w:bookmarkEnd w:id="53"/>
    </w:p>
    <w:p w14:paraId="45894716" w14:textId="77777777" w:rsidR="00645BAA" w:rsidRPr="005B327E" w:rsidRDefault="00645BAA" w:rsidP="00645BAA">
      <w:pPr>
        <w:rPr>
          <w:rStyle w:val="CharacterStyle5"/>
          <w:rFonts w:ascii="Arial" w:hAnsi="Arial" w:cs="Arial"/>
          <w:iCs/>
          <w:sz w:val="24"/>
        </w:rPr>
      </w:pPr>
      <w:r w:rsidRPr="005B327E">
        <w:rPr>
          <w:rStyle w:val="CharacterStyle5"/>
          <w:rFonts w:ascii="Arial" w:hAnsi="Arial" w:cs="Arial"/>
          <w:sz w:val="24"/>
        </w:rPr>
        <w:t xml:space="preserve">It shall be unlawful for any person, by agreement or otherwise, to set dogs to fighting or by any gesture or word to encourage the same to fight. </w:t>
      </w:r>
      <w:r w:rsidRPr="005B327E">
        <w:rPr>
          <w:rStyle w:val="CharacterStyle5"/>
          <w:rFonts w:ascii="Arial" w:hAnsi="Arial" w:cs="Arial"/>
          <w:iCs/>
          <w:sz w:val="20"/>
          <w:szCs w:val="20"/>
        </w:rPr>
        <w:t>(</w:t>
      </w:r>
      <w:r w:rsidRPr="005B327E">
        <w:rPr>
          <w:rStyle w:val="CharacterStyle5"/>
          <w:rFonts w:ascii="Arial" w:hAnsi="Arial" w:cs="Arial"/>
          <w:sz w:val="20"/>
          <w:szCs w:val="20"/>
        </w:rPr>
        <w:t>Neb. Rev. Stat. §17-526</w:t>
      </w:r>
      <w:r w:rsidRPr="005B327E">
        <w:rPr>
          <w:rStyle w:val="CharacterStyle5"/>
          <w:rFonts w:ascii="Arial" w:hAnsi="Arial" w:cs="Arial"/>
          <w:iCs/>
          <w:sz w:val="20"/>
          <w:szCs w:val="20"/>
        </w:rPr>
        <w:t>)</w:t>
      </w:r>
    </w:p>
    <w:p w14:paraId="3E7900F1" w14:textId="77777777" w:rsidR="00645BAA" w:rsidRPr="00142325" w:rsidRDefault="00645BAA" w:rsidP="00645BAA">
      <w:pPr>
        <w:rPr>
          <w:rStyle w:val="CharacterStyle5"/>
          <w:rFonts w:ascii="Arial" w:hAnsi="Arial" w:cs="Arial"/>
          <w:iCs/>
          <w:sz w:val="24"/>
        </w:rPr>
      </w:pPr>
    </w:p>
    <w:p w14:paraId="4325F13F" w14:textId="594B035B" w:rsidR="00645BAA" w:rsidRPr="00C95460" w:rsidRDefault="00645BAA" w:rsidP="00DC52AF">
      <w:pPr>
        <w:pStyle w:val="CPARAGRAPHHEADING"/>
      </w:pPr>
      <w:bookmarkStart w:id="54" w:name="_Toc452022734"/>
      <w:r w:rsidRPr="00A25F38">
        <w:t>SECTION 3-</w:t>
      </w:r>
      <w:r w:rsidR="004B6E66" w:rsidRPr="00A25F38">
        <w:t>21</w:t>
      </w:r>
      <w:r w:rsidR="004B6E66">
        <w:t>4</w:t>
      </w:r>
      <w:r w:rsidRPr="00A25F38">
        <w:t>:  RABIES PROCLAMATION</w:t>
      </w:r>
      <w:bookmarkEnd w:id="54"/>
    </w:p>
    <w:p w14:paraId="21A4D39B" w14:textId="77777777" w:rsidR="00645BAA" w:rsidRPr="00A25F38" w:rsidRDefault="00645BAA" w:rsidP="00645BAA">
      <w:r w:rsidRPr="004F2BC4">
        <w:rPr>
          <w:color w:val="000000"/>
        </w:rPr>
        <w:t>It</w:t>
      </w:r>
      <w:r w:rsidRPr="004F2BC4">
        <w:t xml:space="preserve"> </w:t>
      </w:r>
      <w:r w:rsidRPr="004F2BC4">
        <w:rPr>
          <w:color w:val="000000"/>
        </w:rPr>
        <w:t>shall be the duty of the Village Board</w:t>
      </w:r>
      <w:r w:rsidR="00117440" w:rsidRPr="004F2BC4">
        <w:rPr>
          <w:color w:val="000000"/>
        </w:rPr>
        <w:t>,</w:t>
      </w:r>
      <w:r w:rsidRPr="004F2BC4">
        <w:rPr>
          <w:color w:val="000000"/>
        </w:rPr>
        <w:t xml:space="preserve"> whenever in its opinion the danger to the public safety from rabid dogs is great or imminent, to issue a proclamation ordering all persons owning, keeping, or harboring any dog or cat to muzzle the same or to confine it for a period of not less than 30 days or more than 90 days from the date of such proclamation or unt</w:t>
      </w:r>
      <w:r w:rsidR="009D038F" w:rsidRPr="004F2BC4">
        <w:rPr>
          <w:color w:val="000000"/>
        </w:rPr>
        <w:t>il such danger is past. The dog or cat</w:t>
      </w:r>
      <w:r w:rsidRPr="004F2BC4">
        <w:rPr>
          <w:color w:val="000000"/>
        </w:rPr>
        <w:t xml:space="preserve"> may be harbored by any good and sufficient means in a house, garage, or yard on the premises wherein the owner may reside. Upon issuance of the proclamation, it shall be the duty of all persons owning, keeping, or harboring any dog or cat to confine the same as herein provided. </w:t>
      </w:r>
      <w:r w:rsidRPr="004F2BC4">
        <w:rPr>
          <w:color w:val="000000"/>
          <w:sz w:val="20"/>
          <w:szCs w:val="20"/>
        </w:rPr>
        <w:t>(Neb. Rev. Stat. §17-526)</w:t>
      </w:r>
    </w:p>
    <w:p w14:paraId="4B56B35B" w14:textId="77777777" w:rsidR="00645BAA" w:rsidRPr="00DC52AF" w:rsidRDefault="00645BAA" w:rsidP="00645BAA">
      <w:pPr>
        <w:rPr>
          <w:rStyle w:val="CharacterStyle5"/>
          <w:rFonts w:ascii="Arial" w:hAnsi="Arial" w:cs="Arial"/>
          <w:b/>
          <w:bCs/>
          <w:sz w:val="24"/>
        </w:rPr>
      </w:pPr>
    </w:p>
    <w:p w14:paraId="582B7FED" w14:textId="159E4BCB" w:rsidR="00AA20AF" w:rsidRPr="00A25F38" w:rsidRDefault="00645BAA" w:rsidP="00DC52AF">
      <w:pPr>
        <w:pStyle w:val="CPARAGRAPHHEADING"/>
        <w:rPr>
          <w:rStyle w:val="CharacterStyle5"/>
          <w:rFonts w:ascii="Arial" w:hAnsi="Arial"/>
          <w:bCs/>
          <w:sz w:val="24"/>
        </w:rPr>
      </w:pPr>
      <w:bookmarkStart w:id="55" w:name="_Toc452022735"/>
      <w:r w:rsidRPr="00A25F38">
        <w:rPr>
          <w:rStyle w:val="CharacterStyle5"/>
          <w:rFonts w:ascii="Arial" w:hAnsi="Arial"/>
          <w:sz w:val="24"/>
        </w:rPr>
        <w:t>SECTION 3-</w:t>
      </w:r>
      <w:r w:rsidR="004B6E66" w:rsidRPr="00A25F38">
        <w:rPr>
          <w:rStyle w:val="CharacterStyle5"/>
          <w:rFonts w:ascii="Arial" w:hAnsi="Arial"/>
          <w:sz w:val="24"/>
        </w:rPr>
        <w:t>21</w:t>
      </w:r>
      <w:r w:rsidR="004B6E66">
        <w:rPr>
          <w:rStyle w:val="CharacterStyle5"/>
          <w:rFonts w:ascii="Arial" w:hAnsi="Arial"/>
          <w:sz w:val="24"/>
        </w:rPr>
        <w:t>5</w:t>
      </w:r>
      <w:r w:rsidRPr="00A25F38">
        <w:rPr>
          <w:rStyle w:val="CharacterStyle5"/>
          <w:rFonts w:ascii="Arial" w:hAnsi="Arial"/>
          <w:sz w:val="24"/>
        </w:rPr>
        <w:t>:  RABIES SUSPECTED; IMPOUND</w:t>
      </w:r>
      <w:r w:rsidR="00521C95" w:rsidRPr="00A25F38">
        <w:rPr>
          <w:rStyle w:val="CharacterStyle5"/>
          <w:rFonts w:ascii="Arial" w:hAnsi="Arial"/>
          <w:sz w:val="24"/>
        </w:rPr>
        <w:t>MENT</w:t>
      </w:r>
      <w:bookmarkEnd w:id="55"/>
    </w:p>
    <w:p w14:paraId="17D78715" w14:textId="77777777" w:rsidR="001538B0" w:rsidRPr="005B327E" w:rsidRDefault="00995D29" w:rsidP="00C95460">
      <w:pPr>
        <w:rPr>
          <w:rStyle w:val="CharacterStyle5"/>
          <w:rFonts w:ascii="Arial" w:hAnsi="Arial"/>
          <w:iCs/>
          <w:sz w:val="20"/>
          <w:szCs w:val="20"/>
        </w:rPr>
      </w:pPr>
      <w:bookmarkStart w:id="56" w:name="_Toc312251089"/>
      <w:r w:rsidRPr="005B327E">
        <w:rPr>
          <w:rStyle w:val="CharacterStyle5"/>
          <w:rFonts w:ascii="Arial" w:hAnsi="Arial"/>
          <w:sz w:val="24"/>
        </w:rPr>
        <w:t>Any dog sus</w:t>
      </w:r>
      <w:r w:rsidRPr="005B327E">
        <w:t>pected</w:t>
      </w:r>
      <w:r w:rsidR="00BA03D2" w:rsidRPr="005B327E">
        <w:t xml:space="preserve"> of being afflicted with rabies</w:t>
      </w:r>
      <w:r w:rsidRPr="005B327E">
        <w:t xml:space="preserve"> or any dog not vaccinated in accordance with the provisions of this article which has bit</w:t>
      </w:r>
      <w:r w:rsidRPr="005B327E">
        <w:softHyphen/>
        <w:t>ten any person and</w:t>
      </w:r>
      <w:r w:rsidR="00BA03D2" w:rsidRPr="005B327E">
        <w:t xml:space="preserve"> caused an abrasion of the skin</w:t>
      </w:r>
      <w:r w:rsidRPr="005B327E">
        <w:t xml:space="preserve"> shall be seized and impounded under the supervision of the </w:t>
      </w:r>
      <w:r w:rsidR="00BA03D2" w:rsidRPr="005B327E">
        <w:t>B</w:t>
      </w:r>
      <w:r w:rsidRPr="005B327E">
        <w:t xml:space="preserve">oard of </w:t>
      </w:r>
      <w:r w:rsidR="00BA03D2" w:rsidRPr="005B327E">
        <w:t>H</w:t>
      </w:r>
      <w:r w:rsidRPr="005B327E">
        <w:t xml:space="preserve">ealth for a period of no fewer than </w:t>
      </w:r>
      <w:r w:rsidR="00BA03D2" w:rsidRPr="005B327E">
        <w:t>ten</w:t>
      </w:r>
      <w:r w:rsidRPr="005B327E">
        <w:t xml:space="preserve"> days. If</w:t>
      </w:r>
      <w:r w:rsidR="00BA03D2" w:rsidRPr="005B327E">
        <w:t>,</w:t>
      </w:r>
      <w:r w:rsidRPr="005B327E">
        <w:t xml:space="preserve"> upon </w:t>
      </w:r>
      <w:r w:rsidRPr="005B327E">
        <w:rPr>
          <w:rStyle w:val="CharacterStyle5"/>
          <w:rFonts w:ascii="Arial" w:hAnsi="Arial"/>
          <w:sz w:val="24"/>
        </w:rPr>
        <w:t>examination by a veterinarian</w:t>
      </w:r>
      <w:r w:rsidR="00BA03D2" w:rsidRPr="005B327E">
        <w:rPr>
          <w:rStyle w:val="CharacterStyle5"/>
          <w:rFonts w:ascii="Arial" w:hAnsi="Arial"/>
          <w:sz w:val="24"/>
        </w:rPr>
        <w:t>,</w:t>
      </w:r>
      <w:r w:rsidRPr="005B327E">
        <w:rPr>
          <w:rStyle w:val="CharacterStyle5"/>
          <w:rFonts w:ascii="Arial" w:hAnsi="Arial"/>
          <w:sz w:val="24"/>
        </w:rPr>
        <w:t xml:space="preserve"> the dog has no clinical signs of rabies at the end of such impoundment, it may be released to the owner or, in the case of an unlicensed dog, it shall be dis</w:t>
      </w:r>
      <w:r w:rsidRPr="005B327E">
        <w:rPr>
          <w:rStyle w:val="CharacterStyle5"/>
          <w:rFonts w:ascii="Arial" w:hAnsi="Arial"/>
          <w:sz w:val="24"/>
        </w:rPr>
        <w:softHyphen/>
        <w:t>posed of in accordance with the provisions herein. If the owner of the said dog has proof of vaccination, it shall be confined by the owner or some other responsible person for a period of at least ten days, at which time the dog shall be examined by a licensed veterinarian. If no signs of rabies are observed, the dog may be released from confinement.</w:t>
      </w:r>
      <w:r w:rsidR="00645BAA" w:rsidRPr="005B327E">
        <w:rPr>
          <w:rStyle w:val="CharacterStyle5"/>
          <w:rFonts w:ascii="Arial" w:hAnsi="Arial"/>
          <w:sz w:val="24"/>
        </w:rPr>
        <w:t xml:space="preserve"> </w:t>
      </w:r>
      <w:r w:rsidRPr="005B327E">
        <w:rPr>
          <w:rStyle w:val="CharacterStyle5"/>
          <w:rFonts w:ascii="Arial" w:hAnsi="Arial"/>
          <w:iCs/>
          <w:sz w:val="20"/>
          <w:szCs w:val="20"/>
        </w:rPr>
        <w:t>(Neb. Rev. Stat. §71-4406)</w:t>
      </w:r>
      <w:bookmarkStart w:id="57" w:name="_Toc340048758"/>
      <w:bookmarkEnd w:id="56"/>
    </w:p>
    <w:p w14:paraId="4265FE41" w14:textId="77777777" w:rsidR="00C95460" w:rsidRPr="00C95460" w:rsidRDefault="00C95460" w:rsidP="00C95460">
      <w:pPr>
        <w:rPr>
          <w:bCs/>
        </w:rPr>
      </w:pPr>
    </w:p>
    <w:p w14:paraId="4B0E67C9" w14:textId="6FB3795B" w:rsidR="00645BAA" w:rsidRPr="00C95460" w:rsidRDefault="00645BAA" w:rsidP="00DC52AF">
      <w:pPr>
        <w:pStyle w:val="CPARAGRAPHHEADING"/>
      </w:pPr>
      <w:bookmarkStart w:id="58" w:name="_Toc452022736"/>
      <w:bookmarkEnd w:id="57"/>
      <w:r w:rsidRPr="00A25F38">
        <w:t>SECTION 3-</w:t>
      </w:r>
      <w:r w:rsidR="004B6E66" w:rsidRPr="00A25F38">
        <w:t>21</w:t>
      </w:r>
      <w:r w:rsidR="004B6E66">
        <w:t>6</w:t>
      </w:r>
      <w:r w:rsidRPr="00A25F38">
        <w:t>:  DANGEROUS DOGS; DEFINITIONS</w:t>
      </w:r>
      <w:bookmarkEnd w:id="58"/>
    </w:p>
    <w:p w14:paraId="02B074DF" w14:textId="77777777" w:rsidR="00645BAA" w:rsidRPr="004F2BC4" w:rsidRDefault="00645BAA" w:rsidP="00645BAA">
      <w:pPr>
        <w:rPr>
          <w:rStyle w:val="CharacterStyle5"/>
          <w:rFonts w:ascii="Arial" w:hAnsi="Arial" w:cs="Arial"/>
          <w:sz w:val="24"/>
        </w:rPr>
      </w:pPr>
      <w:r w:rsidRPr="004F2BC4">
        <w:rPr>
          <w:rStyle w:val="CharacterStyle5"/>
          <w:rFonts w:ascii="Arial" w:hAnsi="Arial" w:cs="Arial"/>
          <w:sz w:val="24"/>
        </w:rPr>
        <w:t>“Dangerous dog” shall mean any dog that, according to the re</w:t>
      </w:r>
      <w:r w:rsidRPr="004F2BC4">
        <w:rPr>
          <w:rStyle w:val="CharacterStyle5"/>
          <w:rFonts w:ascii="Arial" w:hAnsi="Arial" w:cs="Arial"/>
          <w:sz w:val="24"/>
        </w:rPr>
        <w:softHyphen/>
        <w:t>cords of the animal control authority:</w:t>
      </w:r>
    </w:p>
    <w:p w14:paraId="4680433D" w14:textId="77777777" w:rsidR="00645BAA" w:rsidRPr="004F2BC4" w:rsidRDefault="00645BAA" w:rsidP="00645BAA"/>
    <w:p w14:paraId="41A045CB" w14:textId="77777777" w:rsidR="00645BAA" w:rsidRPr="004F2BC4" w:rsidRDefault="0094376A" w:rsidP="00645BAA">
      <w:r w:rsidRPr="004F2BC4">
        <w:tab/>
      </w:r>
      <w:r w:rsidR="008B3A97" w:rsidRPr="004F2BC4">
        <w:t xml:space="preserve">A. </w:t>
      </w:r>
      <w:r w:rsidR="00645BAA" w:rsidRPr="004F2BC4">
        <w:t>Has killed or inflicted injury on a human being of public or private property:</w:t>
      </w:r>
    </w:p>
    <w:p w14:paraId="3CA243EE" w14:textId="77777777" w:rsidR="00645BAA" w:rsidRPr="004F2BC4" w:rsidRDefault="00645BAA" w:rsidP="00645BAA"/>
    <w:p w14:paraId="3814CA5E" w14:textId="77777777" w:rsidR="00645BAA" w:rsidRPr="004F2BC4" w:rsidRDefault="0094376A" w:rsidP="00645BAA">
      <w:r w:rsidRPr="004F2BC4">
        <w:tab/>
      </w:r>
      <w:r w:rsidR="008B3A97" w:rsidRPr="004F2BC4">
        <w:t xml:space="preserve">B. </w:t>
      </w:r>
      <w:r w:rsidR="00645BAA" w:rsidRPr="004F2BC4">
        <w:t>Has killed a domestic animal without provocation; or</w:t>
      </w:r>
    </w:p>
    <w:p w14:paraId="10A447E0" w14:textId="77777777" w:rsidR="00645BAA" w:rsidRPr="004F2BC4" w:rsidRDefault="00645BAA" w:rsidP="00645BAA"/>
    <w:p w14:paraId="09661A0B" w14:textId="77777777" w:rsidR="00645BAA" w:rsidRPr="004F2BC4" w:rsidRDefault="0094376A" w:rsidP="00645BAA">
      <w:r w:rsidRPr="004F2BC4">
        <w:tab/>
      </w:r>
      <w:r w:rsidR="008B3A97" w:rsidRPr="004F2BC4">
        <w:t>C.</w:t>
      </w:r>
      <w:r w:rsidR="009F1198" w:rsidRPr="004F2BC4">
        <w:t xml:space="preserve"> </w:t>
      </w:r>
      <w:r w:rsidR="00645BAA" w:rsidRPr="004F2BC4">
        <w:t>Has been previously determined to be a potentially danger</w:t>
      </w:r>
      <w:r w:rsidR="00645BAA" w:rsidRPr="004F2BC4">
        <w:softHyphen/>
        <w:t>ous dog by an animal control authority and the owner has received notice of such determination</w:t>
      </w:r>
      <w:r w:rsidR="00AA1505" w:rsidRPr="004F2BC4">
        <w:t>;</w:t>
      </w:r>
      <w:r w:rsidR="00645BAA" w:rsidRPr="004F2BC4">
        <w:t xml:space="preserve">  such dog again aggressively bites, attacks, or endangers the safety of humans or domestic animals. </w:t>
      </w:r>
    </w:p>
    <w:p w14:paraId="2D01DE48" w14:textId="77777777" w:rsidR="00645BAA" w:rsidRPr="004F2BC4" w:rsidRDefault="00645BAA" w:rsidP="00645BAA"/>
    <w:p w14:paraId="3BB9322B" w14:textId="77777777" w:rsidR="00FA649F" w:rsidRPr="004F2BC4" w:rsidRDefault="0094376A" w:rsidP="00645BAA">
      <w:r w:rsidRPr="004F2BC4">
        <w:tab/>
      </w:r>
      <w:r w:rsidR="00645BAA" w:rsidRPr="004F2BC4">
        <w:t>D. Notwithstanding the foregoing, a dog shall not be defined as a da</w:t>
      </w:r>
      <w:r w:rsidR="00FA649F" w:rsidRPr="004F2BC4">
        <w:t>ngerous dog:</w:t>
      </w:r>
    </w:p>
    <w:p w14:paraId="4AC6766F" w14:textId="77777777" w:rsidR="00FA649F" w:rsidRPr="004F2BC4" w:rsidRDefault="00FA649F" w:rsidP="00645BAA"/>
    <w:p w14:paraId="3ABA5FDC" w14:textId="20F8EEBE" w:rsidR="00FA649F" w:rsidRPr="004F2BC4" w:rsidRDefault="005B327E" w:rsidP="00247795">
      <w:pPr>
        <w:widowControl/>
        <w:spacing w:after="100" w:afterAutospacing="1"/>
        <w:ind w:left="1296" w:hanging="288"/>
      </w:pPr>
      <w:r>
        <w:t xml:space="preserve">1. </w:t>
      </w:r>
      <w:r w:rsidR="00FA649F" w:rsidRPr="004F2BC4">
        <w:t>I</w:t>
      </w:r>
      <w:r w:rsidR="00645BAA" w:rsidRPr="004F2BC4">
        <w:t>f the threat, any injury that is not a severe injury, or the damage was sus</w:t>
      </w:r>
      <w:r w:rsidR="00FA649F" w:rsidRPr="004F2BC4">
        <w:t>tained by a person who</w:t>
      </w:r>
      <w:r w:rsidR="00645BAA" w:rsidRPr="004F2BC4">
        <w:t xml:space="preserve"> </w:t>
      </w:r>
      <w:r w:rsidR="00FA649F" w:rsidRPr="004F2BC4">
        <w:t xml:space="preserve">(a) </w:t>
      </w:r>
      <w:r w:rsidR="00645BAA" w:rsidRPr="004F2BC4">
        <w:t xml:space="preserve">at the time was committing a willful trespass as defined in state statutes or any other tort upon the property of the owner of the dog; </w:t>
      </w:r>
      <w:r w:rsidR="00FA649F" w:rsidRPr="004F2BC4">
        <w:t xml:space="preserve">(b) </w:t>
      </w:r>
      <w:r w:rsidR="00645BAA" w:rsidRPr="004F2BC4">
        <w:t>at the time was tormenting, abusing</w:t>
      </w:r>
      <w:r w:rsidR="00DB0A9A" w:rsidRPr="004F2BC4">
        <w:t>,</w:t>
      </w:r>
      <w:r w:rsidR="00645BAA" w:rsidRPr="004F2BC4">
        <w:t xml:space="preserve"> or assaulting the dog; </w:t>
      </w:r>
      <w:r w:rsidR="00FA649F" w:rsidRPr="004F2BC4">
        <w:t xml:space="preserve">(c) </w:t>
      </w:r>
      <w:r w:rsidR="00645BAA" w:rsidRPr="004F2BC4">
        <w:t xml:space="preserve">has in the past been observed or reported to have tormented or assaulted the dog; or </w:t>
      </w:r>
      <w:r w:rsidR="00FA649F" w:rsidRPr="004F2BC4">
        <w:t xml:space="preserve">(d) </w:t>
      </w:r>
      <w:r w:rsidR="00645BAA" w:rsidRPr="004F2BC4">
        <w:t xml:space="preserve">at the time was committing or attempting to commit a crime; or </w:t>
      </w:r>
    </w:p>
    <w:p w14:paraId="5AF3C98A" w14:textId="20F7C4EA" w:rsidR="00645BAA" w:rsidRPr="004F2BC4" w:rsidRDefault="005B327E" w:rsidP="00247795">
      <w:pPr>
        <w:widowControl/>
        <w:spacing w:after="100" w:afterAutospacing="1"/>
        <w:ind w:left="1296" w:hanging="288"/>
      </w:pPr>
      <w:r>
        <w:t xml:space="preserve">2. </w:t>
      </w:r>
      <w:r w:rsidR="00285A04" w:rsidRPr="004F2BC4">
        <w:t>I</w:t>
      </w:r>
      <w:r w:rsidR="00645BAA" w:rsidRPr="004F2BC4">
        <w:t>f the dog is a trained dog assisting a police officer engaged in law enforcement duties.</w:t>
      </w:r>
    </w:p>
    <w:p w14:paraId="4EBEC108" w14:textId="77777777" w:rsidR="00645BAA" w:rsidRPr="004F2BC4" w:rsidRDefault="00645BAA" w:rsidP="00645BAA">
      <w:r w:rsidRPr="004F2BC4">
        <w:t>“Domestic animal” shall mean a cat, a dog, or livestock.</w:t>
      </w:r>
    </w:p>
    <w:p w14:paraId="2B430216" w14:textId="77777777" w:rsidR="00130F6C" w:rsidRPr="002C657B" w:rsidRDefault="00130F6C" w:rsidP="00645BAA"/>
    <w:p w14:paraId="44B3DF02" w14:textId="77777777" w:rsidR="00130F6C" w:rsidRPr="004F2BC4" w:rsidRDefault="00130F6C" w:rsidP="00130F6C">
      <w:pPr>
        <w:spacing w:after="100" w:afterAutospacing="1"/>
        <w:rPr>
          <w:rStyle w:val="CharacterStyle5"/>
          <w:rFonts w:ascii="Arial" w:hAnsi="Arial" w:cs="Arial"/>
          <w:sz w:val="24"/>
        </w:rPr>
      </w:pPr>
      <w:r w:rsidRPr="004F2BC4">
        <w:rPr>
          <w:rStyle w:val="CharacterStyle5"/>
          <w:rFonts w:ascii="Arial" w:hAnsi="Arial" w:cs="Arial"/>
          <w:sz w:val="24"/>
        </w:rPr>
        <w:t>“Potentially dangerous dog” shall mean any dog that, when unprovoked;</w:t>
      </w:r>
    </w:p>
    <w:p w14:paraId="437F2179" w14:textId="77777777" w:rsidR="00130F6C" w:rsidRPr="004F2BC4" w:rsidRDefault="00130F6C" w:rsidP="005B327E">
      <w:pPr>
        <w:spacing w:after="100" w:afterAutospacing="1"/>
        <w:ind w:firstLine="720"/>
        <w:rPr>
          <w:rStyle w:val="CharacterStyle5"/>
          <w:rFonts w:ascii="Arial" w:hAnsi="Arial" w:cs="Arial"/>
          <w:sz w:val="24"/>
        </w:rPr>
      </w:pPr>
      <w:r w:rsidRPr="004F2BC4">
        <w:rPr>
          <w:rStyle w:val="CharacterStyle5"/>
          <w:rFonts w:ascii="Arial" w:hAnsi="Arial" w:cs="Arial"/>
          <w:sz w:val="24"/>
        </w:rPr>
        <w:t xml:space="preserve">A. Inflicts a non-severe injury on a human or injures a domestic animal </w:t>
      </w:r>
      <w:r w:rsidR="008B3C7F" w:rsidRPr="004F2BC4">
        <w:rPr>
          <w:rStyle w:val="CharacterStyle5"/>
          <w:rFonts w:ascii="Arial" w:hAnsi="Arial" w:cs="Arial"/>
          <w:sz w:val="24"/>
        </w:rPr>
        <w:t xml:space="preserve">on </w:t>
      </w:r>
      <w:r w:rsidRPr="004F2BC4">
        <w:rPr>
          <w:rStyle w:val="CharacterStyle5"/>
          <w:rFonts w:ascii="Arial" w:hAnsi="Arial" w:cs="Arial"/>
          <w:sz w:val="24"/>
        </w:rPr>
        <w:t>ei</w:t>
      </w:r>
      <w:r w:rsidR="008B3C7F" w:rsidRPr="004F2BC4">
        <w:rPr>
          <w:rStyle w:val="CharacterStyle5"/>
          <w:rFonts w:ascii="Arial" w:hAnsi="Arial" w:cs="Arial"/>
          <w:sz w:val="24"/>
        </w:rPr>
        <w:t xml:space="preserve">ther </w:t>
      </w:r>
      <w:r w:rsidRPr="004F2BC4">
        <w:rPr>
          <w:rStyle w:val="CharacterStyle5"/>
          <w:rFonts w:ascii="Arial" w:hAnsi="Arial" w:cs="Arial"/>
          <w:sz w:val="24"/>
        </w:rPr>
        <w:t>public or private property or chases or approaches a person upon streets, sidewalks, or any public grounds in a menacing fashion or apparent attitude of attack; or</w:t>
      </w:r>
    </w:p>
    <w:p w14:paraId="7F33FF50" w14:textId="77777777" w:rsidR="00130F6C" w:rsidRPr="004F2BC4" w:rsidRDefault="00130F6C" w:rsidP="002C657B">
      <w:pPr>
        <w:ind w:firstLine="720"/>
        <w:rPr>
          <w:rStyle w:val="CharacterStyle5"/>
          <w:rFonts w:ascii="Arial" w:hAnsi="Arial" w:cs="Arial"/>
          <w:sz w:val="24"/>
        </w:rPr>
      </w:pPr>
      <w:r w:rsidRPr="004F2BC4">
        <w:rPr>
          <w:rStyle w:val="CharacterStyle5"/>
          <w:rFonts w:ascii="Arial" w:hAnsi="Arial" w:cs="Arial"/>
          <w:sz w:val="24"/>
        </w:rPr>
        <w:t>B. Any specific dog with a known propensity, tendency, or disposition to attack when unprovoked, to cause injury, or to threaten the safety of humans or domestic animals.</w:t>
      </w:r>
    </w:p>
    <w:p w14:paraId="08D69089" w14:textId="77777777" w:rsidR="00130F6C" w:rsidRPr="004F2BC4" w:rsidRDefault="00130F6C" w:rsidP="002C657B">
      <w:pPr>
        <w:ind w:firstLine="720"/>
        <w:rPr>
          <w:rStyle w:val="CharacterStyle5"/>
          <w:rFonts w:ascii="Arial" w:hAnsi="Arial" w:cs="Arial"/>
          <w:sz w:val="24"/>
        </w:rPr>
      </w:pPr>
    </w:p>
    <w:p w14:paraId="2A737D9C" w14:textId="77777777" w:rsidR="00130F6C" w:rsidRPr="002C657B" w:rsidRDefault="00130F6C" w:rsidP="0056246B">
      <w:pPr>
        <w:rPr>
          <w:rFonts w:cs="Arial"/>
          <w:sz w:val="20"/>
        </w:rPr>
      </w:pPr>
      <w:r w:rsidRPr="004F2BC4">
        <w:rPr>
          <w:rStyle w:val="CharacterStyle5"/>
          <w:rFonts w:ascii="Arial" w:hAnsi="Arial" w:cs="Arial"/>
          <w:sz w:val="24"/>
        </w:rPr>
        <w:t>“Severe injury” shall mean any physical injury that results in disfiguring lacerations requiring multiple sutures, cosmetic surgery</w:t>
      </w:r>
      <w:r w:rsidR="008B3C7F" w:rsidRPr="004F2BC4">
        <w:rPr>
          <w:rStyle w:val="CharacterStyle5"/>
          <w:rFonts w:ascii="Arial" w:hAnsi="Arial" w:cs="Arial"/>
          <w:sz w:val="24"/>
        </w:rPr>
        <w:t>,</w:t>
      </w:r>
      <w:r w:rsidRPr="004F2BC4">
        <w:rPr>
          <w:rStyle w:val="CharacterStyle5"/>
          <w:rFonts w:ascii="Arial" w:hAnsi="Arial" w:cs="Arial"/>
          <w:sz w:val="24"/>
        </w:rPr>
        <w:t xml:space="preserve"> or one or more broken bones or that creates a potential danger to the life or health of the victim. </w:t>
      </w:r>
    </w:p>
    <w:p w14:paraId="314C1C3D" w14:textId="77777777" w:rsidR="008B3C7F" w:rsidRPr="00EB5013" w:rsidRDefault="00645BAA" w:rsidP="008B3C7F">
      <w:pPr>
        <w:spacing w:after="100" w:afterAutospacing="1"/>
        <w:rPr>
          <w:rStyle w:val="CharacterStyle5"/>
          <w:rFonts w:ascii="Arial" w:hAnsi="Arial" w:cs="Arial"/>
          <w:sz w:val="20"/>
          <w:highlight w:val="yellow"/>
        </w:rPr>
      </w:pPr>
      <w:r w:rsidRPr="00A25F38">
        <w:rPr>
          <w:iCs/>
          <w:sz w:val="20"/>
          <w:szCs w:val="20"/>
        </w:rPr>
        <w:t xml:space="preserve">(Neb. Rev. Stat. §54-617) </w:t>
      </w:r>
      <w:r w:rsidR="008B3C7F" w:rsidRPr="00EB5013">
        <w:rPr>
          <w:rStyle w:val="CharacterStyle5"/>
          <w:rFonts w:ascii="Arial" w:hAnsi="Arial" w:cs="Arial"/>
          <w:sz w:val="20"/>
        </w:rPr>
        <w:t>(Ord. No. 90-6, 4/3/90)</w:t>
      </w:r>
    </w:p>
    <w:p w14:paraId="2FB4915C" w14:textId="7A23D7D4" w:rsidR="00645BAA" w:rsidRPr="00A25F38" w:rsidRDefault="00645BAA" w:rsidP="00DC52AF">
      <w:pPr>
        <w:pStyle w:val="CPARAGRAPHHEADING"/>
      </w:pPr>
      <w:bookmarkStart w:id="59" w:name="_Toc452022737"/>
      <w:r w:rsidRPr="00A25F38">
        <w:t>SECTION 3-</w:t>
      </w:r>
      <w:r w:rsidR="004B6E66" w:rsidRPr="00A25F38">
        <w:t>21</w:t>
      </w:r>
      <w:r w:rsidR="004B6E66">
        <w:t>7</w:t>
      </w:r>
      <w:r w:rsidRPr="00A25F38">
        <w:t>:  DANGEROUS DOGS; CONFINED; WARNING SIGN</w:t>
      </w:r>
      <w:bookmarkEnd w:id="59"/>
    </w:p>
    <w:p w14:paraId="3D39354A" w14:textId="77777777" w:rsidR="00645BAA" w:rsidRPr="00A25F38" w:rsidRDefault="00645BAA" w:rsidP="00645BAA">
      <w:pPr>
        <w:rPr>
          <w:iCs/>
          <w:sz w:val="20"/>
          <w:szCs w:val="20"/>
        </w:rPr>
      </w:pPr>
      <w:r w:rsidRPr="004F2BC4">
        <w:t xml:space="preserve">While unattended on the owner's property, a dangerous dog shall be securely confined in a humane manner indoors or in a securely enclosed and locked pen or structure suitably </w:t>
      </w:r>
      <w:r w:rsidR="00903F39" w:rsidRPr="004F2BC4">
        <w:t>designed to prevent the entry of</w:t>
      </w:r>
      <w:r w:rsidRPr="004F2BC4">
        <w:t xml:space="preserve"> young children and to prevent the dog from escaping. The pen or structure shall have secure sides and a secure top. If the pen or structure has no bottom secured to the sides, the sides shall be embedded into the ground. The pen or structure shall also protect the dog from the elements. The owner of a dangerous dog shall post a warning sign on the property where the dog is kept that is clearly visible and that informs persons that a dangerous dog is on the property. Each warning sign shall be no less than </w:t>
      </w:r>
      <w:r w:rsidR="00F2007D" w:rsidRPr="004F2BC4">
        <w:t>10</w:t>
      </w:r>
      <w:r w:rsidRPr="004F2BC4">
        <w:t xml:space="preserve"> inches by </w:t>
      </w:r>
      <w:r w:rsidR="00F2007D" w:rsidRPr="004F2BC4">
        <w:t>12</w:t>
      </w:r>
      <w:r w:rsidRPr="004F2BC4">
        <w:t xml:space="preserve"> inches and shall contain the words </w:t>
      </w:r>
      <w:r w:rsidR="00F2007D" w:rsidRPr="004F2BC4">
        <w:t>“W</w:t>
      </w:r>
      <w:r w:rsidRPr="004F2BC4">
        <w:t>arning</w:t>
      </w:r>
      <w:r w:rsidR="00F2007D" w:rsidRPr="004F2BC4">
        <w:t>”</w:t>
      </w:r>
      <w:r w:rsidRPr="004F2BC4">
        <w:t xml:space="preserve"> and </w:t>
      </w:r>
      <w:r w:rsidR="00F2007D" w:rsidRPr="004F2BC4">
        <w:t>“D</w:t>
      </w:r>
      <w:r w:rsidRPr="004F2BC4">
        <w:t xml:space="preserve">angerous </w:t>
      </w:r>
      <w:r w:rsidR="00F2007D" w:rsidRPr="004F2BC4">
        <w:t>A</w:t>
      </w:r>
      <w:r w:rsidRPr="004F2BC4">
        <w:t>nimal</w:t>
      </w:r>
      <w:r w:rsidR="00F2007D" w:rsidRPr="004F2BC4">
        <w:t>”</w:t>
      </w:r>
      <w:r w:rsidRPr="004F2BC4">
        <w:t xml:space="preserve"> in high-contrast lettering at least </w:t>
      </w:r>
      <w:r w:rsidR="00F2007D" w:rsidRPr="004F2BC4">
        <w:t>3</w:t>
      </w:r>
      <w:r w:rsidRPr="004F2BC4">
        <w:t xml:space="preserve"> inches high on a black background.</w:t>
      </w:r>
      <w:r w:rsidRPr="004F2BC4">
        <w:rPr>
          <w:color w:val="000000"/>
        </w:rPr>
        <w:t xml:space="preserve"> </w:t>
      </w:r>
      <w:r w:rsidRPr="004F2BC4">
        <w:rPr>
          <w:iCs/>
          <w:sz w:val="20"/>
          <w:szCs w:val="20"/>
        </w:rPr>
        <w:t xml:space="preserve">(Neb. Rev. Stat. §54-619) </w:t>
      </w:r>
      <w:r w:rsidR="0013752F" w:rsidRPr="004F2BC4">
        <w:rPr>
          <w:sz w:val="20"/>
        </w:rPr>
        <w:t>(Ord. No. 90-6, 4/3/90)</w:t>
      </w:r>
    </w:p>
    <w:p w14:paraId="56BE1A91" w14:textId="77777777" w:rsidR="00645BAA" w:rsidRPr="00A25F38" w:rsidRDefault="00645BAA" w:rsidP="00645BAA">
      <w:pPr>
        <w:rPr>
          <w:iCs/>
        </w:rPr>
      </w:pPr>
    </w:p>
    <w:p w14:paraId="560E1FD7" w14:textId="7C1BC3FD" w:rsidR="00645BAA" w:rsidRPr="00C95460" w:rsidRDefault="00645BAA" w:rsidP="00DC52AF">
      <w:pPr>
        <w:pStyle w:val="CPARAGRAPHHEADING"/>
      </w:pPr>
      <w:bookmarkStart w:id="60" w:name="_Toc452022738"/>
      <w:r w:rsidRPr="00A25F38">
        <w:t>SECTION 3-</w:t>
      </w:r>
      <w:r w:rsidR="004B6E66" w:rsidRPr="00A25F38">
        <w:t>2</w:t>
      </w:r>
      <w:r w:rsidR="004B6E66">
        <w:t>18</w:t>
      </w:r>
      <w:r w:rsidRPr="00A25F38">
        <w:t>:  DANGEROUS DOGS; RESTRAINED</w:t>
      </w:r>
      <w:bookmarkEnd w:id="60"/>
    </w:p>
    <w:p w14:paraId="76E85BE9" w14:textId="77777777" w:rsidR="00645BAA" w:rsidRPr="00A25F38" w:rsidRDefault="00645BAA" w:rsidP="00645BAA">
      <w:pPr>
        <w:rPr>
          <w:iCs/>
          <w:sz w:val="20"/>
          <w:szCs w:val="20"/>
        </w:rPr>
      </w:pPr>
      <w:r w:rsidRPr="004F2BC4">
        <w:t xml:space="preserve">No owner of a dangerous dog shall permit the dog to go beyond the property of the owner unless the animal is restrained securely by a chain or leash. </w:t>
      </w:r>
      <w:r w:rsidRPr="004F2BC4">
        <w:rPr>
          <w:iCs/>
          <w:sz w:val="20"/>
          <w:szCs w:val="20"/>
        </w:rPr>
        <w:t xml:space="preserve">(Neb. Rev. Stat. §54-618) </w:t>
      </w:r>
      <w:r w:rsidR="0013752F" w:rsidRPr="004F2BC4">
        <w:rPr>
          <w:sz w:val="20"/>
        </w:rPr>
        <w:t>(Ord. No. 90-6, 4/3/90)</w:t>
      </w:r>
    </w:p>
    <w:p w14:paraId="4B1AED8F" w14:textId="77777777" w:rsidR="00645BAA" w:rsidRPr="00A25F38" w:rsidRDefault="00645BAA" w:rsidP="00645BAA"/>
    <w:p w14:paraId="631860C9" w14:textId="60168E86" w:rsidR="00645BAA" w:rsidRPr="00A25F38" w:rsidRDefault="00645BAA" w:rsidP="00DC52AF">
      <w:pPr>
        <w:pStyle w:val="CPARAGRAPHHEADING"/>
      </w:pPr>
      <w:bookmarkStart w:id="61" w:name="_Toc452022739"/>
      <w:r w:rsidRPr="00A25F38">
        <w:t>SECTION 3-</w:t>
      </w:r>
      <w:r w:rsidR="00770F9F" w:rsidRPr="00A25F38">
        <w:t>2</w:t>
      </w:r>
      <w:r w:rsidR="00770F9F">
        <w:t>19</w:t>
      </w:r>
      <w:r w:rsidRPr="00A25F38">
        <w:t>:  DANGEROUS DOGS; FAILURE TO COMPLY</w:t>
      </w:r>
      <w:bookmarkEnd w:id="61"/>
      <w:r w:rsidR="00C95460">
        <w:t xml:space="preserve"> </w:t>
      </w:r>
    </w:p>
    <w:p w14:paraId="3945F70E" w14:textId="77777777" w:rsidR="00645BAA" w:rsidRPr="002C657B" w:rsidRDefault="00645BAA" w:rsidP="00645BAA">
      <w:pPr>
        <w:rPr>
          <w:sz w:val="20"/>
        </w:rPr>
      </w:pPr>
      <w:r w:rsidRPr="004F2BC4">
        <w:t xml:space="preserve">Any dangerous dog may be immediately confiscated by an animal control officer if the owner is in violation of this article. The owner shall be responsible for the reasonable costs incurred by the animal control authority for the care of a dangerous dog confiscated by an animal control officer or for the destruction of any dangerous dog if the action by the animal control authority is pursuant to law and if the owner violated this article. In addition to any other penalty, a court may order the animal control authority to dispose of a dangerous dog in an expeditious and humane manner. </w:t>
      </w:r>
      <w:r w:rsidRPr="004F2BC4">
        <w:rPr>
          <w:iCs/>
          <w:sz w:val="20"/>
          <w:szCs w:val="20"/>
        </w:rPr>
        <w:t xml:space="preserve">(Neb. Rev. Stat. §54-620) </w:t>
      </w:r>
      <w:r w:rsidR="0013752F" w:rsidRPr="004F2BC4">
        <w:rPr>
          <w:sz w:val="20"/>
        </w:rPr>
        <w:t>(Ord. No. 90-6, 4/3/90)</w:t>
      </w:r>
    </w:p>
    <w:p w14:paraId="4C23AD7A" w14:textId="77777777" w:rsidR="00645BAA" w:rsidRPr="00A25F38" w:rsidRDefault="00645BAA" w:rsidP="00645BAA">
      <w:pPr>
        <w:rPr>
          <w:iCs/>
        </w:rPr>
      </w:pPr>
    </w:p>
    <w:p w14:paraId="0FC2EF8C" w14:textId="4777D162" w:rsidR="00645BAA" w:rsidRPr="00C95460" w:rsidRDefault="00645BAA" w:rsidP="00DC52AF">
      <w:pPr>
        <w:pStyle w:val="CPARAGRAPHHEADING"/>
      </w:pPr>
      <w:bookmarkStart w:id="62" w:name="_Toc452022740"/>
      <w:r w:rsidRPr="00A25F38">
        <w:t xml:space="preserve">SECTION </w:t>
      </w:r>
      <w:r w:rsidR="0081022F" w:rsidRPr="00A25F38">
        <w:t>3</w:t>
      </w:r>
      <w:r w:rsidRPr="00A25F38">
        <w:t>-</w:t>
      </w:r>
      <w:r w:rsidR="00770F9F" w:rsidRPr="00A25F38">
        <w:t>22</w:t>
      </w:r>
      <w:r w:rsidR="00770F9F">
        <w:t>0</w:t>
      </w:r>
      <w:r w:rsidRPr="00A25F38">
        <w:t>:  Dangerous dogs; violation; prior conviction</w:t>
      </w:r>
      <w:bookmarkEnd w:id="62"/>
    </w:p>
    <w:p w14:paraId="446C999D" w14:textId="77777777" w:rsidR="00645BAA" w:rsidRPr="00EB538B" w:rsidRDefault="00645BAA" w:rsidP="00645BAA">
      <w:pPr>
        <w:rPr>
          <w:iCs/>
          <w:sz w:val="20"/>
          <w:szCs w:val="20"/>
        </w:rPr>
      </w:pPr>
      <w:r w:rsidRPr="00EB538B">
        <w:rPr>
          <w:color w:val="000000"/>
        </w:rPr>
        <w:t xml:space="preserve">If a dangerous dog </w:t>
      </w:r>
      <w:r w:rsidR="00054B8F" w:rsidRPr="00EB538B">
        <w:rPr>
          <w:color w:val="000000"/>
        </w:rPr>
        <w:t>belonging to</w:t>
      </w:r>
      <w:r w:rsidRPr="00EB538B">
        <w:rPr>
          <w:color w:val="000000"/>
        </w:rPr>
        <w:t xml:space="preserve"> an owner with a prior conviction under this section attacks or bites a person or another domestic animal, the owner shall be guilty of a misdemeanor. In addition, the dangerous dog shall be immediately confiscated by an animal control authority,</w:t>
      </w:r>
      <w:r w:rsidRPr="00EB538B">
        <w:t xml:space="preserve"> </w:t>
      </w:r>
      <w:r w:rsidRPr="00EB538B">
        <w:rPr>
          <w:color w:val="000000"/>
        </w:rPr>
        <w:t xml:space="preserve">placed in quarantine for the proper length of time, and thereafter destroyed in an expeditious and humane manner. </w:t>
      </w:r>
      <w:r w:rsidRPr="00EB538B">
        <w:rPr>
          <w:iCs/>
          <w:sz w:val="20"/>
          <w:szCs w:val="20"/>
        </w:rPr>
        <w:t xml:space="preserve">(Neb. Rev. Stat. §54-624) </w:t>
      </w:r>
    </w:p>
    <w:p w14:paraId="154DE804" w14:textId="77777777" w:rsidR="005C5975" w:rsidRPr="00EB538B" w:rsidRDefault="005C5975" w:rsidP="00645BAA"/>
    <w:p w14:paraId="68CA9BF8" w14:textId="2B174DC2" w:rsidR="00645BAA" w:rsidRPr="00A25F38" w:rsidRDefault="00645BAA" w:rsidP="00DC52AF">
      <w:pPr>
        <w:pStyle w:val="CPARAGRAPHHEADING"/>
      </w:pPr>
      <w:bookmarkStart w:id="63" w:name="_Toc452022741"/>
      <w:r w:rsidRPr="00A25F38">
        <w:t>SECTION 3-</w:t>
      </w:r>
      <w:r w:rsidR="00770F9F" w:rsidRPr="00A25F38">
        <w:t>22</w:t>
      </w:r>
      <w:r w:rsidR="00770F9F">
        <w:t>1</w:t>
      </w:r>
      <w:r w:rsidRPr="00A25F38">
        <w:t>:  DANGEROUS DOGS; ADDITIONAL REGULATIONS</w:t>
      </w:r>
      <w:bookmarkEnd w:id="63"/>
    </w:p>
    <w:p w14:paraId="3FCE73FA" w14:textId="77777777" w:rsidR="00645BAA" w:rsidRPr="00A25F38" w:rsidRDefault="00645BAA" w:rsidP="00645BAA">
      <w:pPr>
        <w:rPr>
          <w:iCs/>
          <w:sz w:val="20"/>
          <w:szCs w:val="20"/>
        </w:rPr>
      </w:pPr>
      <w:r w:rsidRPr="004F2BC4">
        <w:t xml:space="preserve">Nothing in this article shall be construed to restrict or prohibit the Village Board from establishing and enforcing laws or ordinances at least as stringent as the provisions of this article. </w:t>
      </w:r>
      <w:r w:rsidRPr="004F2BC4">
        <w:rPr>
          <w:iCs/>
          <w:sz w:val="20"/>
          <w:szCs w:val="20"/>
        </w:rPr>
        <w:t xml:space="preserve">(Neb. Rev. Stat. §54-624) </w:t>
      </w:r>
      <w:r w:rsidR="0013752F" w:rsidRPr="004F2BC4">
        <w:rPr>
          <w:sz w:val="20"/>
        </w:rPr>
        <w:t>(Ord. No. 90- 6, 4/3/90)</w:t>
      </w:r>
    </w:p>
    <w:p w14:paraId="6E441376" w14:textId="77777777" w:rsidR="0049389F" w:rsidRDefault="0049389F" w:rsidP="006A5CF0">
      <w:pPr>
        <w:rPr>
          <w:rStyle w:val="CharacterStyle5"/>
          <w:rFonts w:ascii="Arial" w:hAnsi="Arial" w:cs="Arial"/>
          <w:bCs/>
          <w:sz w:val="24"/>
          <w:highlight w:val="cyan"/>
        </w:rPr>
      </w:pPr>
    </w:p>
    <w:p w14:paraId="639CEE49" w14:textId="4ED9AAA7" w:rsidR="00645BAA" w:rsidRPr="00C95460" w:rsidRDefault="00645BAA" w:rsidP="00DC52AF">
      <w:pPr>
        <w:pStyle w:val="CPARAGRAPHHEADING"/>
        <w:rPr>
          <w:rStyle w:val="CharacterStyle5"/>
          <w:rFonts w:ascii="Arial" w:hAnsi="Arial"/>
          <w:sz w:val="24"/>
        </w:rPr>
      </w:pPr>
      <w:bookmarkStart w:id="64" w:name="_Toc452022742"/>
      <w:r w:rsidRPr="0045579E">
        <w:rPr>
          <w:rStyle w:val="CharacterStyle5"/>
          <w:rFonts w:ascii="Arial" w:hAnsi="Arial"/>
          <w:sz w:val="24"/>
        </w:rPr>
        <w:t>SECTION 3-</w:t>
      </w:r>
      <w:r w:rsidR="00770F9F" w:rsidRPr="0045579E">
        <w:rPr>
          <w:rStyle w:val="CharacterStyle5"/>
          <w:rFonts w:ascii="Arial" w:hAnsi="Arial"/>
          <w:sz w:val="24"/>
        </w:rPr>
        <w:t>222</w:t>
      </w:r>
      <w:r w:rsidRPr="0045579E">
        <w:rPr>
          <w:rStyle w:val="CharacterStyle5"/>
          <w:rFonts w:ascii="Arial" w:hAnsi="Arial"/>
          <w:sz w:val="24"/>
        </w:rPr>
        <w:t>:  IMPOUNDMENT</w:t>
      </w:r>
      <w:bookmarkEnd w:id="64"/>
    </w:p>
    <w:p w14:paraId="166E55CA" w14:textId="4454347F" w:rsidR="00283282" w:rsidRPr="004F2BC4" w:rsidRDefault="00502363" w:rsidP="00502363">
      <w:pPr>
        <w:ind w:firstLine="720"/>
        <w:rPr>
          <w:iCs/>
          <w:sz w:val="20"/>
          <w:szCs w:val="20"/>
        </w:rPr>
      </w:pPr>
      <w:r>
        <w:rPr>
          <w:rStyle w:val="CharacterStyle5"/>
          <w:rFonts w:ascii="Arial" w:hAnsi="Arial" w:cs="Arial"/>
          <w:sz w:val="24"/>
        </w:rPr>
        <w:t xml:space="preserve">A. </w:t>
      </w:r>
      <w:r w:rsidR="00645BAA" w:rsidRPr="004F2BC4">
        <w:rPr>
          <w:rStyle w:val="CharacterStyle5"/>
          <w:rFonts w:ascii="Arial" w:hAnsi="Arial" w:cs="Arial"/>
          <w:sz w:val="24"/>
        </w:rPr>
        <w:t>It shall be the duty of the village police</w:t>
      </w:r>
      <w:r w:rsidR="00645BAA" w:rsidRPr="004F2BC4">
        <w:t xml:space="preserve"> to capture, secure</w:t>
      </w:r>
      <w:r w:rsidR="00C03754" w:rsidRPr="004F2BC4">
        <w:t>,</w:t>
      </w:r>
      <w:r w:rsidR="00645BAA" w:rsidRPr="004F2BC4">
        <w:t xml:space="preserve"> and remove in a humane manner to the village animal shelter any dog violating any of the provisions of this article. </w:t>
      </w:r>
      <w:r w:rsidR="00283282" w:rsidRPr="002C657B">
        <w:t xml:space="preserve">All dogs shall be delivered to the North Platte Animal Shelter in a timely manner. </w:t>
      </w:r>
      <w:r w:rsidR="00283282" w:rsidRPr="002C657B">
        <w:rPr>
          <w:iCs/>
          <w:sz w:val="20"/>
          <w:szCs w:val="20"/>
        </w:rPr>
        <w:t>(Neb. Rev. Stat. §</w:t>
      </w:r>
      <w:r w:rsidR="00283282" w:rsidRPr="002C657B">
        <w:rPr>
          <w:sz w:val="20"/>
          <w:szCs w:val="20"/>
        </w:rPr>
        <w:t>§</w:t>
      </w:r>
      <w:r w:rsidR="00283282" w:rsidRPr="002C657B">
        <w:rPr>
          <w:iCs/>
          <w:sz w:val="20"/>
          <w:szCs w:val="20"/>
        </w:rPr>
        <w:t xml:space="preserve">17-548, 71-4408) </w:t>
      </w:r>
      <w:r w:rsidR="00283282" w:rsidRPr="004F2BC4">
        <w:rPr>
          <w:iCs/>
          <w:sz w:val="20"/>
          <w:szCs w:val="20"/>
        </w:rPr>
        <w:t>(Am.</w:t>
      </w:r>
      <w:r w:rsidR="00A112CB">
        <w:rPr>
          <w:iCs/>
          <w:sz w:val="20"/>
          <w:szCs w:val="20"/>
        </w:rPr>
        <w:t xml:space="preserve"> </w:t>
      </w:r>
      <w:r w:rsidR="00283282" w:rsidRPr="004F2BC4">
        <w:rPr>
          <w:iCs/>
          <w:sz w:val="20"/>
          <w:szCs w:val="20"/>
        </w:rPr>
        <w:t>Ord. No. 2004-4-1, 4/6/04)</w:t>
      </w:r>
    </w:p>
    <w:p w14:paraId="21DDF61C" w14:textId="77777777" w:rsidR="00283282" w:rsidRPr="002C657B" w:rsidRDefault="00283282" w:rsidP="00645BAA"/>
    <w:p w14:paraId="5B374DD6" w14:textId="44DFA067" w:rsidR="00645BAA" w:rsidRPr="004F2BC4" w:rsidRDefault="00502363" w:rsidP="002C657B">
      <w:pPr>
        <w:ind w:firstLine="720"/>
      </w:pPr>
      <w:r>
        <w:rPr>
          <w:rStyle w:val="CharacterStyle5"/>
          <w:rFonts w:ascii="Arial" w:hAnsi="Arial" w:cs="Arial"/>
          <w:sz w:val="24"/>
        </w:rPr>
        <w:t>B</w:t>
      </w:r>
      <w:r w:rsidR="00283282" w:rsidRPr="002C657B">
        <w:rPr>
          <w:rStyle w:val="CharacterStyle5"/>
          <w:rFonts w:ascii="Arial" w:hAnsi="Arial" w:cs="Arial"/>
          <w:sz w:val="24"/>
        </w:rPr>
        <w:t xml:space="preserve">. </w:t>
      </w:r>
      <w:r w:rsidR="00645BAA" w:rsidRPr="004F2BC4">
        <w:t>Each im</w:t>
      </w:r>
      <w:r w:rsidR="00645BAA" w:rsidRPr="004F2BC4">
        <w:softHyphen/>
        <w:t xml:space="preserve">pounded dog shall be kept and maintained at the </w:t>
      </w:r>
      <w:r>
        <w:t>shelter</w:t>
      </w:r>
      <w:r w:rsidR="00645BAA" w:rsidRPr="004F2BC4">
        <w:t xml:space="preserve"> for a period of </w:t>
      </w:r>
      <w:r w:rsidR="008F2369" w:rsidRPr="002C657B">
        <w:t xml:space="preserve">not </w:t>
      </w:r>
      <w:r w:rsidR="00C3405F" w:rsidRPr="002C657B">
        <w:rPr>
          <w:rFonts w:cs="Arial"/>
          <w:color w:val="000000"/>
        </w:rPr>
        <w:t>fewer</w:t>
      </w:r>
      <w:r w:rsidR="008F2369" w:rsidRPr="002C657B">
        <w:rPr>
          <w:rFonts w:cs="Arial"/>
          <w:color w:val="000000"/>
        </w:rPr>
        <w:t xml:space="preserve"> than three days for l</w:t>
      </w:r>
      <w:r w:rsidR="008F2369" w:rsidRPr="004F2BC4">
        <w:rPr>
          <w:rFonts w:cs="Arial"/>
          <w:color w:val="000000"/>
        </w:rPr>
        <w:t xml:space="preserve">icensed dogs and </w:t>
      </w:r>
      <w:r w:rsidR="0094376A" w:rsidRPr="002C657B">
        <w:rPr>
          <w:rFonts w:cs="Arial"/>
          <w:color w:val="000000"/>
        </w:rPr>
        <w:t>five days</w:t>
      </w:r>
      <w:r w:rsidR="008F2369" w:rsidRPr="004F2BC4">
        <w:rPr>
          <w:rFonts w:cs="Arial"/>
          <w:color w:val="000000"/>
        </w:rPr>
        <w:t xml:space="preserve"> for unlicensed dogs </w:t>
      </w:r>
      <w:r w:rsidR="00645BAA" w:rsidRPr="004F2BC4">
        <w:t>after public notice has been given</w:t>
      </w:r>
      <w:r w:rsidR="00C03754" w:rsidRPr="004F2BC4">
        <w:t>,</w:t>
      </w:r>
      <w:r w:rsidR="00645BAA" w:rsidRPr="004F2BC4">
        <w:t xml:space="preserve"> unless reclaimed earlier by the owner. </w:t>
      </w:r>
    </w:p>
    <w:p w14:paraId="73B1F763" w14:textId="77777777" w:rsidR="00645BAA" w:rsidRPr="004F2BC4" w:rsidRDefault="00645BAA" w:rsidP="00645BAA"/>
    <w:p w14:paraId="1577D97F" w14:textId="77D56A6C" w:rsidR="00645BAA" w:rsidRPr="002C657B" w:rsidRDefault="00396584" w:rsidP="00645BAA">
      <w:r w:rsidRPr="004F2BC4">
        <w:rPr>
          <w:rStyle w:val="CharacterStyle5"/>
          <w:rFonts w:ascii="Arial" w:hAnsi="Arial" w:cs="Arial"/>
          <w:sz w:val="24"/>
        </w:rPr>
        <w:tab/>
      </w:r>
      <w:r w:rsidR="00502363">
        <w:t>C</w:t>
      </w:r>
      <w:r w:rsidR="00054B8F" w:rsidRPr="004F2BC4">
        <w:t xml:space="preserve">. </w:t>
      </w:r>
      <w:r w:rsidR="00645BAA" w:rsidRPr="004F2BC4">
        <w:t>Notice of im</w:t>
      </w:r>
      <w:r w:rsidR="00645BAA" w:rsidRPr="004F2BC4">
        <w:softHyphen/>
        <w:t>poundment of all animals, including any significant marks or identification, shall be posted at the office of the village clerk within 24 hours after impoundment as pub</w:t>
      </w:r>
      <w:r w:rsidR="00645BAA" w:rsidRPr="004F2BC4">
        <w:softHyphen/>
        <w:t>lic notification of such impoundment. Any dog may be re</w:t>
      </w:r>
      <w:r w:rsidR="00645BAA" w:rsidRPr="004F2BC4">
        <w:softHyphen/>
        <w:t xml:space="preserve">claimed by its owner during the period of impoundment by payment of a general impoundment fee. The owner shall then be required to comply with the licensing and rabies vaccination requirements within 72 hours after release. </w:t>
      </w:r>
    </w:p>
    <w:p w14:paraId="31DF9D47" w14:textId="77777777" w:rsidR="006C2901" w:rsidRPr="002C657B" w:rsidRDefault="006C2901" w:rsidP="00645BAA"/>
    <w:p w14:paraId="6AA172D9" w14:textId="54E00853" w:rsidR="00645BAA" w:rsidRPr="004F2BC4" w:rsidRDefault="00396584" w:rsidP="00645BAA">
      <w:r w:rsidRPr="004F2BC4">
        <w:rPr>
          <w:rStyle w:val="CharacterStyle5"/>
          <w:rFonts w:ascii="Arial" w:hAnsi="Arial" w:cs="Arial"/>
          <w:sz w:val="24"/>
        </w:rPr>
        <w:tab/>
      </w:r>
      <w:r w:rsidR="00502363">
        <w:t>D</w:t>
      </w:r>
      <w:r w:rsidR="00054B8F" w:rsidRPr="004F2BC4">
        <w:t xml:space="preserve">. </w:t>
      </w:r>
      <w:r w:rsidR="00645BAA" w:rsidRPr="004F2BC4">
        <w:t xml:space="preserve">If the dog is not claimed at the end of </w:t>
      </w:r>
      <w:r w:rsidR="00FA561B" w:rsidRPr="004F2BC4">
        <w:t xml:space="preserve">the </w:t>
      </w:r>
      <w:r w:rsidR="00645BAA" w:rsidRPr="004F2BC4">
        <w:t xml:space="preserve">required waiting period after public notice has been given, the </w:t>
      </w:r>
      <w:r w:rsidR="00502363">
        <w:t>shelter</w:t>
      </w:r>
      <w:r w:rsidR="00645BAA" w:rsidRPr="004F2BC4">
        <w:t xml:space="preserve"> may dispose of the dog in accordance with the applicable rules and regulations pertaining to the same; provided, if a suitable home</w:t>
      </w:r>
      <w:r w:rsidR="00F41430" w:rsidRPr="004F2BC4">
        <w:t xml:space="preserve"> </w:t>
      </w:r>
      <w:r w:rsidR="00645BAA" w:rsidRPr="004F2BC4">
        <w:t xml:space="preserve">can be found for any such dog within the </w:t>
      </w:r>
      <w:r w:rsidR="007D7E70" w:rsidRPr="004F2BC4">
        <w:t>village</w:t>
      </w:r>
      <w:r w:rsidR="00645BAA" w:rsidRPr="004F2BC4">
        <w:t>, the said dog shall be turned over to that per</w:t>
      </w:r>
      <w:r w:rsidR="00645BAA" w:rsidRPr="004F2BC4">
        <w:softHyphen/>
        <w:t xml:space="preserve">son and the new owner shall then be required to pay all fees and meet all licensing and vaccinating requirements provided in this article. </w:t>
      </w:r>
    </w:p>
    <w:p w14:paraId="4EBFE8AA" w14:textId="77777777" w:rsidR="00645BAA" w:rsidRPr="004F2BC4" w:rsidRDefault="00645BAA" w:rsidP="00645BAA"/>
    <w:p w14:paraId="334DA8EF" w14:textId="0E190E9A" w:rsidR="00645BAA" w:rsidRPr="004F2BC4" w:rsidRDefault="00396584" w:rsidP="00645BAA">
      <w:r w:rsidRPr="004F2BC4">
        <w:tab/>
      </w:r>
      <w:r w:rsidR="00502363">
        <w:t>E</w:t>
      </w:r>
      <w:r w:rsidR="00645BAA" w:rsidRPr="004F2BC4">
        <w:t xml:space="preserve">. The </w:t>
      </w:r>
      <w:r w:rsidR="00D406F6">
        <w:t>shelter</w:t>
      </w:r>
      <w:r w:rsidR="00645BAA" w:rsidRPr="004F2BC4">
        <w:t xml:space="preserve"> shall acquire legal title to any unlicensed dog impounded in the shelter for a period longer than the required waiting</w:t>
      </w:r>
      <w:r w:rsidR="00D406F6">
        <w:t xml:space="preserve"> period after giving notice. A dog</w:t>
      </w:r>
      <w:r w:rsidR="00645BAA" w:rsidRPr="004F2BC4">
        <w:t xml:space="preserve"> shall be destroyed and </w:t>
      </w:r>
      <w:r w:rsidR="00D406F6">
        <w:t>disposed of by the shelter</w:t>
      </w:r>
      <w:r w:rsidR="00645BAA" w:rsidRPr="004F2BC4">
        <w:t xml:space="preserve"> unless a suitable home can be found for </w:t>
      </w:r>
      <w:r w:rsidR="00D406F6">
        <w:t>it</w:t>
      </w:r>
      <w:r w:rsidR="00645BAA" w:rsidRPr="004F2BC4">
        <w:t xml:space="preserve"> as provided in subsection (</w:t>
      </w:r>
      <w:r w:rsidR="00D406F6">
        <w:t>D</w:t>
      </w:r>
      <w:r w:rsidR="00645BAA" w:rsidRPr="004F2BC4">
        <w:t xml:space="preserve">) above. </w:t>
      </w:r>
    </w:p>
    <w:p w14:paraId="2AC04D8B" w14:textId="77777777" w:rsidR="00C95460" w:rsidRPr="00C95460" w:rsidRDefault="00C95460" w:rsidP="00C95460">
      <w:pPr>
        <w:rPr>
          <w:iCs/>
          <w:sz w:val="20"/>
          <w:szCs w:val="20"/>
        </w:rPr>
      </w:pPr>
    </w:p>
    <w:p w14:paraId="15B64627" w14:textId="3D5F6ED6" w:rsidR="009624E3" w:rsidRDefault="009624E3" w:rsidP="00DC52AF">
      <w:pPr>
        <w:pStyle w:val="CPARAGRAPHHEADING"/>
      </w:pPr>
      <w:bookmarkStart w:id="65" w:name="_Toc355094416"/>
      <w:bookmarkStart w:id="66" w:name="_Toc452022743"/>
      <w:r>
        <w:t>section 3-</w:t>
      </w:r>
      <w:r w:rsidR="00770F9F">
        <w:t>223</w:t>
      </w:r>
      <w:r>
        <w:t>:  OFFICER'S COM</w:t>
      </w:r>
      <w:r>
        <w:softHyphen/>
        <w:t>PENSATION</w:t>
      </w:r>
      <w:bookmarkEnd w:id="65"/>
      <w:bookmarkEnd w:id="66"/>
    </w:p>
    <w:p w14:paraId="0CADF228" w14:textId="603D0665" w:rsidR="009624E3" w:rsidRDefault="009624E3" w:rsidP="009624E3">
      <w:r w:rsidRPr="004F2BC4">
        <w:t xml:space="preserve">For destroying and burying dogs under the provisions of this article, the official appointed to destroy said dogs shall be paid, in </w:t>
      </w:r>
      <w:r w:rsidR="00EB538B">
        <w:t>addition to his regular salary,</w:t>
      </w:r>
      <w:r w:rsidRPr="004F2BC4">
        <w:t xml:space="preserve"> for each dog so destroyed and buried.</w:t>
      </w:r>
    </w:p>
    <w:p w14:paraId="082F8D8D" w14:textId="77777777" w:rsidR="00C95460" w:rsidRPr="000D6BF0" w:rsidRDefault="00C95460" w:rsidP="009624E3"/>
    <w:p w14:paraId="2356035C" w14:textId="58D16621" w:rsidR="00645BAA" w:rsidRPr="00A25F38" w:rsidRDefault="00645BAA" w:rsidP="00DC52AF">
      <w:pPr>
        <w:pStyle w:val="CPARAGRAPHHEADING"/>
      </w:pPr>
      <w:bookmarkStart w:id="67" w:name="_Toc452022744"/>
      <w:r w:rsidRPr="00A25F38">
        <w:t>SECTION 3-</w:t>
      </w:r>
      <w:r w:rsidR="00770F9F" w:rsidRPr="00A25F38">
        <w:t>22</w:t>
      </w:r>
      <w:r w:rsidR="00770F9F">
        <w:t>4</w:t>
      </w:r>
      <w:r w:rsidRPr="00A25F38">
        <w:t>:  INTERFERENCE WITH ANIMAL CONTROL</w:t>
      </w:r>
      <w:bookmarkEnd w:id="67"/>
    </w:p>
    <w:p w14:paraId="35CBAF8C" w14:textId="77777777" w:rsidR="00645BAA" w:rsidRPr="00A25F38" w:rsidRDefault="00645BAA" w:rsidP="00645BAA">
      <w:pPr>
        <w:rPr>
          <w:rStyle w:val="CharacterStyle5"/>
          <w:rFonts w:ascii="Arial" w:hAnsi="Arial" w:cs="Arial"/>
          <w:iCs/>
          <w:sz w:val="24"/>
        </w:rPr>
      </w:pPr>
      <w:r w:rsidRPr="004F2BC4">
        <w:t xml:space="preserve">It shall </w:t>
      </w:r>
      <w:r w:rsidRPr="004F2BC4">
        <w:rPr>
          <w:rStyle w:val="CharacterStyle5"/>
          <w:rFonts w:ascii="Arial" w:hAnsi="Arial" w:cs="Arial"/>
          <w:sz w:val="24"/>
        </w:rPr>
        <w:t>be unlawful for any person to hinder, delay</w:t>
      </w:r>
      <w:r w:rsidR="00043692" w:rsidRPr="004F2BC4">
        <w:rPr>
          <w:rStyle w:val="CharacterStyle5"/>
          <w:rFonts w:ascii="Arial" w:hAnsi="Arial" w:cs="Arial"/>
          <w:sz w:val="24"/>
        </w:rPr>
        <w:t>,</w:t>
      </w:r>
      <w:r w:rsidRPr="004F2BC4">
        <w:rPr>
          <w:rStyle w:val="CharacterStyle5"/>
          <w:rFonts w:ascii="Arial" w:hAnsi="Arial" w:cs="Arial"/>
          <w:sz w:val="24"/>
        </w:rPr>
        <w:t xml:space="preserve"> or interfere with any animal control officer who is performing any duty enjoined upon him</w:t>
      </w:r>
      <w:r w:rsidR="00CC55EC" w:rsidRPr="004F2BC4">
        <w:rPr>
          <w:rStyle w:val="CharacterStyle5"/>
          <w:rFonts w:ascii="Arial" w:hAnsi="Arial" w:cs="Arial"/>
          <w:sz w:val="24"/>
        </w:rPr>
        <w:t xml:space="preserve"> or her</w:t>
      </w:r>
      <w:r w:rsidRPr="004F2BC4">
        <w:rPr>
          <w:rStyle w:val="CharacterStyle5"/>
          <w:rFonts w:ascii="Arial" w:hAnsi="Arial" w:cs="Arial"/>
          <w:sz w:val="24"/>
        </w:rPr>
        <w:t xml:space="preserve"> by the provisions of this article or to break open or in any manner directly or indirec</w:t>
      </w:r>
      <w:r w:rsidR="00841558" w:rsidRPr="004F2BC4">
        <w:rPr>
          <w:rStyle w:val="CharacterStyle5"/>
          <w:rFonts w:ascii="Arial" w:hAnsi="Arial" w:cs="Arial"/>
          <w:sz w:val="24"/>
        </w:rPr>
        <w:t xml:space="preserve">tly aid, counsel, or advise </w:t>
      </w:r>
      <w:r w:rsidRPr="004F2BC4">
        <w:rPr>
          <w:rStyle w:val="CharacterStyle5"/>
          <w:rFonts w:ascii="Arial" w:hAnsi="Arial" w:cs="Arial"/>
          <w:sz w:val="24"/>
        </w:rPr>
        <w:t xml:space="preserve">breaking </w:t>
      </w:r>
      <w:r w:rsidR="00841558" w:rsidRPr="004F2BC4">
        <w:rPr>
          <w:rStyle w:val="CharacterStyle5"/>
          <w:rFonts w:ascii="Arial" w:hAnsi="Arial" w:cs="Arial"/>
          <w:sz w:val="24"/>
        </w:rPr>
        <w:t>into</w:t>
      </w:r>
      <w:r w:rsidRPr="004F2BC4">
        <w:rPr>
          <w:rStyle w:val="CharacterStyle5"/>
          <w:rFonts w:ascii="Arial" w:hAnsi="Arial" w:cs="Arial"/>
          <w:sz w:val="24"/>
        </w:rPr>
        <w:t xml:space="preserve"> the ani</w:t>
      </w:r>
      <w:r w:rsidR="00CC55EC" w:rsidRPr="004F2BC4">
        <w:rPr>
          <w:rStyle w:val="CharacterStyle5"/>
          <w:rFonts w:ascii="Arial" w:hAnsi="Arial" w:cs="Arial"/>
          <w:sz w:val="24"/>
        </w:rPr>
        <w:t>mal shelter</w:t>
      </w:r>
      <w:r w:rsidRPr="004F2BC4">
        <w:rPr>
          <w:rStyle w:val="CharacterStyle5"/>
          <w:rFonts w:ascii="Arial" w:hAnsi="Arial" w:cs="Arial"/>
          <w:sz w:val="24"/>
        </w:rPr>
        <w:t xml:space="preserve"> or </w:t>
      </w:r>
      <w:r w:rsidR="00CC55EC" w:rsidRPr="004F2BC4">
        <w:rPr>
          <w:rStyle w:val="CharacterStyle5"/>
          <w:rFonts w:ascii="Arial" w:hAnsi="Arial" w:cs="Arial"/>
          <w:sz w:val="24"/>
        </w:rPr>
        <w:t>any</w:t>
      </w:r>
      <w:r w:rsidRPr="004F2BC4">
        <w:rPr>
          <w:rStyle w:val="CharacterStyle5"/>
          <w:rFonts w:ascii="Arial" w:hAnsi="Arial" w:cs="Arial"/>
          <w:sz w:val="24"/>
        </w:rPr>
        <w:t xml:space="preserve"> vehicle used for the collecting or conveying of dogs to the shelter. </w:t>
      </w:r>
      <w:r w:rsidRPr="004F2BC4">
        <w:rPr>
          <w:rStyle w:val="CharacterStyle5"/>
          <w:rFonts w:ascii="Arial" w:hAnsi="Arial" w:cs="Arial"/>
          <w:iCs/>
          <w:sz w:val="20"/>
          <w:szCs w:val="20"/>
        </w:rPr>
        <w:t>(Neb. Rev. Stat. §28-906)</w:t>
      </w:r>
    </w:p>
    <w:p w14:paraId="28F51C1E" w14:textId="77777777" w:rsidR="0013752F" w:rsidRDefault="0013752F" w:rsidP="00645BAA">
      <w:pPr>
        <w:rPr>
          <w:rStyle w:val="CharacterStyle6"/>
          <w:rFonts w:cs="Arial"/>
        </w:rPr>
      </w:pPr>
    </w:p>
    <w:p w14:paraId="60213F13" w14:textId="77777777" w:rsidR="00A855B6" w:rsidRDefault="00A855B6" w:rsidP="000E2350">
      <w:pPr>
        <w:rPr>
          <w:i/>
        </w:rPr>
      </w:pPr>
    </w:p>
    <w:p w14:paraId="72971517" w14:textId="77777777" w:rsidR="00EA5EDF" w:rsidRDefault="00EA5EDF" w:rsidP="00442DBF">
      <w:pPr>
        <w:pStyle w:val="ARTICLEHEADING"/>
      </w:pPr>
    </w:p>
    <w:p w14:paraId="291114C2" w14:textId="77777777" w:rsidR="00EA5EDF" w:rsidRDefault="00EA5EDF" w:rsidP="00442DBF">
      <w:pPr>
        <w:pStyle w:val="ARTICLEHEADING"/>
        <w:sectPr w:rsidR="00EA5EDF" w:rsidSect="003B4B1A">
          <w:type w:val="oddPage"/>
          <w:pgSz w:w="12288" w:h="15840"/>
          <w:pgMar w:top="1440" w:right="1440" w:bottom="1440" w:left="1728" w:header="720" w:footer="720" w:gutter="0"/>
          <w:cols w:space="720"/>
          <w:noEndnote/>
        </w:sectPr>
      </w:pPr>
    </w:p>
    <w:p w14:paraId="567EA616" w14:textId="77777777" w:rsidR="00794338" w:rsidRDefault="00645BAA" w:rsidP="00442DBF">
      <w:pPr>
        <w:pStyle w:val="ARTICLEHEADING"/>
        <w:rPr>
          <w:rStyle w:val="CharacterStyle3"/>
          <w:rFonts w:cs="Times New Roman"/>
          <w:b w:val="0"/>
          <w:bCs w:val="0"/>
          <w:color w:val="auto"/>
          <w:szCs w:val="24"/>
        </w:rPr>
      </w:pPr>
      <w:bookmarkStart w:id="68" w:name="_Toc452022745"/>
      <w:r w:rsidRPr="00A25F38">
        <w:t xml:space="preserve">Article </w:t>
      </w:r>
      <w:r w:rsidR="00960BAB">
        <w:t>3</w:t>
      </w:r>
      <w:r w:rsidR="004C1624" w:rsidRPr="00A25F38">
        <w:t xml:space="preserve"> </w:t>
      </w:r>
      <w:r w:rsidRPr="00A25F38">
        <w:t>– Animals Generally</w:t>
      </w:r>
      <w:bookmarkEnd w:id="68"/>
    </w:p>
    <w:p w14:paraId="307C721E" w14:textId="260EC2FE" w:rsidR="00D46180" w:rsidRPr="00C95460" w:rsidRDefault="00D46180" w:rsidP="00DC52AF">
      <w:pPr>
        <w:pStyle w:val="CPARAGRAPHHEADING"/>
        <w:rPr>
          <w:rStyle w:val="CharacterStyle3"/>
          <w:sz w:val="24"/>
        </w:rPr>
      </w:pPr>
      <w:bookmarkStart w:id="69" w:name="_Toc452022746"/>
      <w:bookmarkStart w:id="70" w:name="_Toc404618923"/>
      <w:r w:rsidRPr="00A25F38">
        <w:t>SECTION 3-</w:t>
      </w:r>
      <w:r w:rsidR="00D64CE1">
        <w:t>3</w:t>
      </w:r>
      <w:r w:rsidR="00D64CE1" w:rsidRPr="00A25F38">
        <w:t>0</w:t>
      </w:r>
      <w:r w:rsidR="00D64CE1">
        <w:t>1</w:t>
      </w:r>
      <w:r w:rsidRPr="00A25F38">
        <w:t>:  RUNNING AT LARGE</w:t>
      </w:r>
      <w:bookmarkEnd w:id="69"/>
    </w:p>
    <w:p w14:paraId="3132AF42" w14:textId="77777777" w:rsidR="00D46180" w:rsidRPr="004F2BC4" w:rsidRDefault="00D46180" w:rsidP="00D46180">
      <w:pPr>
        <w:rPr>
          <w:rStyle w:val="CharacterStyle3"/>
          <w:rFonts w:cs="Arial"/>
          <w:sz w:val="20"/>
          <w:szCs w:val="20"/>
        </w:rPr>
      </w:pPr>
      <w:r w:rsidRPr="004F2BC4">
        <w:rPr>
          <w:rStyle w:val="CharacterStyle3"/>
          <w:rFonts w:cs="Arial"/>
          <w:sz w:val="24"/>
        </w:rPr>
        <w:t>It shall be unlawful for the owner, keeper, or harborer of any animal or any person having the charge, custody, or control thereof to permit a horse, mule, cow, sheep, goat, swine, or other animal to run at large on any of the public ways and property or upon the property of another or to be tethered or staked out in such a manner so as to allow such animal to reach or pass into any public way.</w:t>
      </w:r>
      <w:r w:rsidRPr="004F2BC4">
        <w:rPr>
          <w:rStyle w:val="CharacterStyle3"/>
          <w:rFonts w:cs="Arial"/>
        </w:rPr>
        <w:t xml:space="preserve"> </w:t>
      </w:r>
      <w:r w:rsidRPr="004F2BC4">
        <w:rPr>
          <w:rStyle w:val="CharacterStyle3"/>
          <w:rFonts w:cs="Arial"/>
          <w:sz w:val="20"/>
          <w:szCs w:val="20"/>
        </w:rPr>
        <w:t>(Neb. Rev. Stat. §17-547)</w:t>
      </w:r>
    </w:p>
    <w:p w14:paraId="007A3FF6" w14:textId="77777777" w:rsidR="00D46180" w:rsidRPr="004F2BC4" w:rsidRDefault="00D46180" w:rsidP="00D46180">
      <w:pPr>
        <w:rPr>
          <w:color w:val="000000"/>
        </w:rPr>
      </w:pPr>
    </w:p>
    <w:p w14:paraId="03B1C277" w14:textId="6DAAF815" w:rsidR="00D46180" w:rsidRPr="002C657B" w:rsidRDefault="00D46180" w:rsidP="00DC52AF">
      <w:pPr>
        <w:pStyle w:val="CPARAGRAPHHEADING"/>
        <w:rPr>
          <w:rStyle w:val="CharacterStyle3"/>
          <w:bCs/>
          <w:sz w:val="24"/>
        </w:rPr>
      </w:pPr>
      <w:bookmarkStart w:id="71" w:name="_Toc452022747"/>
      <w:r w:rsidRPr="004F2BC4">
        <w:rPr>
          <w:rStyle w:val="CharacterStyle3"/>
          <w:sz w:val="24"/>
        </w:rPr>
        <w:t>SECTION 3-</w:t>
      </w:r>
      <w:r w:rsidR="00D64CE1" w:rsidRPr="004F2BC4">
        <w:rPr>
          <w:rStyle w:val="CharacterStyle3"/>
          <w:sz w:val="24"/>
        </w:rPr>
        <w:t>302</w:t>
      </w:r>
      <w:r w:rsidRPr="004F2BC4">
        <w:rPr>
          <w:rStyle w:val="CharacterStyle3"/>
          <w:sz w:val="24"/>
        </w:rPr>
        <w:t>:  FOWLS; RUNNING AT LARGE</w:t>
      </w:r>
      <w:bookmarkEnd w:id="71"/>
    </w:p>
    <w:p w14:paraId="557E0793" w14:textId="77777777" w:rsidR="00D46180" w:rsidRPr="00A25F38" w:rsidRDefault="00D46180" w:rsidP="00D46180">
      <w:pPr>
        <w:rPr>
          <w:rStyle w:val="CharacterStyle3"/>
          <w:rFonts w:cs="Arial"/>
        </w:rPr>
      </w:pPr>
      <w:r w:rsidRPr="004F2BC4">
        <w:rPr>
          <w:rStyle w:val="CharacterStyle3"/>
          <w:rFonts w:cs="Arial"/>
          <w:sz w:val="24"/>
        </w:rPr>
        <w:t>It shall be unlawful for any person to allow poultry, chickens, turkeys, geese, or any other fowls to run at large within the corporate limits, except in enclosed places on private property.</w:t>
      </w:r>
      <w:r w:rsidRPr="004F2BC4">
        <w:rPr>
          <w:rStyle w:val="CharacterStyle3"/>
          <w:rFonts w:cs="Arial"/>
        </w:rPr>
        <w:t xml:space="preserve"> </w:t>
      </w:r>
      <w:r w:rsidRPr="004F2BC4">
        <w:rPr>
          <w:rStyle w:val="CharacterStyle3"/>
          <w:rFonts w:cs="Arial"/>
          <w:sz w:val="20"/>
          <w:szCs w:val="20"/>
        </w:rPr>
        <w:t>(Neb. Rev. Stat. §17-547)</w:t>
      </w:r>
    </w:p>
    <w:p w14:paraId="5EF58305" w14:textId="77777777" w:rsidR="00D46180" w:rsidRPr="00A25F38" w:rsidRDefault="00D46180" w:rsidP="00D46180"/>
    <w:p w14:paraId="3AFE5F7E" w14:textId="173ECF06" w:rsidR="00D46180" w:rsidRPr="00A25F38" w:rsidRDefault="00D46180" w:rsidP="00DC52AF">
      <w:pPr>
        <w:pStyle w:val="CPARAGRAPHHEADING"/>
      </w:pPr>
      <w:bookmarkStart w:id="72" w:name="_Toc452022748"/>
      <w:r w:rsidRPr="00A25F38">
        <w:t>Section 3-</w:t>
      </w:r>
      <w:r w:rsidR="00D64CE1">
        <w:t>3</w:t>
      </w:r>
      <w:r w:rsidR="00D64CE1" w:rsidRPr="00A25F38">
        <w:t>0</w:t>
      </w:r>
      <w:r w:rsidR="00D64CE1">
        <w:t>3</w:t>
      </w:r>
      <w:r w:rsidRPr="00A25F38">
        <w:t>:  enclosures</w:t>
      </w:r>
      <w:bookmarkEnd w:id="72"/>
    </w:p>
    <w:p w14:paraId="4BA23193" w14:textId="77777777" w:rsidR="00D46180" w:rsidRPr="00A021D5" w:rsidRDefault="00D46180" w:rsidP="00D46180">
      <w:pPr>
        <w:rPr>
          <w:color w:val="000000"/>
        </w:rPr>
      </w:pPr>
      <w:r w:rsidRPr="00A021D5">
        <w:rPr>
          <w:color w:val="000000"/>
        </w:rPr>
        <w:t>All pens, cages, sheds, yards, or any other areas or enclosures for the confinement of animals and fowls not specifically barred within the corporate limits shall be kept in a clean and orderly manner so as not to become a menace or nuisance to the neighborhood in which the said enclosure is located.</w:t>
      </w:r>
    </w:p>
    <w:p w14:paraId="2854B536" w14:textId="77777777" w:rsidR="00D46180" w:rsidRPr="00A021D5" w:rsidRDefault="00D46180" w:rsidP="00D46180"/>
    <w:p w14:paraId="56008106" w14:textId="128EC803" w:rsidR="00D46180" w:rsidRPr="00A021D5" w:rsidRDefault="00D46180" w:rsidP="00DC52AF">
      <w:pPr>
        <w:pStyle w:val="CPARAGRAPHHEADING"/>
      </w:pPr>
      <w:bookmarkStart w:id="73" w:name="_Toc452022749"/>
      <w:r w:rsidRPr="00A021D5">
        <w:t>SECTION 3-</w:t>
      </w:r>
      <w:r w:rsidR="00D64CE1" w:rsidRPr="00A021D5">
        <w:t>304</w:t>
      </w:r>
      <w:r w:rsidRPr="00A021D5">
        <w:t>:  RABIES SUSPECTED; CAPTURE IMPOSSIBLE</w:t>
      </w:r>
      <w:bookmarkEnd w:id="73"/>
    </w:p>
    <w:p w14:paraId="6C629A52" w14:textId="77777777" w:rsidR="00D46180" w:rsidRPr="00A021D5" w:rsidRDefault="00D46180" w:rsidP="00D46180">
      <w:pPr>
        <w:rPr>
          <w:sz w:val="20"/>
          <w:szCs w:val="20"/>
        </w:rPr>
      </w:pPr>
      <w:r w:rsidRPr="00A021D5">
        <w:t xml:space="preserve">The animal control authority as defined in Article 2 herein shall have the authority to kill any animal showing vicious tendencies or characteristics of rabies which make capture impossible because of the danger involved. </w:t>
      </w:r>
      <w:r w:rsidRPr="00A021D5">
        <w:rPr>
          <w:sz w:val="20"/>
          <w:szCs w:val="20"/>
        </w:rPr>
        <w:t>(Neb. Rev. Stat. §71-4406)</w:t>
      </w:r>
    </w:p>
    <w:p w14:paraId="1DC71F25" w14:textId="77777777" w:rsidR="00D46180" w:rsidRDefault="00D46180" w:rsidP="002C657B">
      <w:pPr>
        <w:rPr>
          <w:rStyle w:val="CharacterStyle3"/>
          <w:b/>
          <w:bCs/>
          <w:caps/>
          <w:strike/>
          <w:sz w:val="24"/>
        </w:rPr>
      </w:pPr>
    </w:p>
    <w:p w14:paraId="2F2FAD24" w14:textId="77777777" w:rsidR="00EA5EDF" w:rsidRDefault="00EA5EDF" w:rsidP="002E02CF">
      <w:pPr>
        <w:pStyle w:val="CPARAGRAPHHEADING"/>
        <w:ind w:left="0" w:firstLine="0"/>
        <w:rPr>
          <w:rStyle w:val="CharacterStyle3"/>
          <w:b w:val="0"/>
          <w:bCs/>
          <w:caps w:val="0"/>
          <w:strike/>
          <w:sz w:val="24"/>
        </w:rPr>
      </w:pPr>
      <w:bookmarkStart w:id="74" w:name="_Toc452022750"/>
      <w:r w:rsidRPr="00A25F38">
        <w:t>SECTION 3-</w:t>
      </w:r>
      <w:r>
        <w:t>3</w:t>
      </w:r>
      <w:r w:rsidRPr="00A25F38">
        <w:t>0</w:t>
      </w:r>
      <w:r w:rsidR="00770F9F">
        <w:t>5</w:t>
      </w:r>
      <w:r w:rsidRPr="00A25F38">
        <w:t xml:space="preserve">:  </w:t>
      </w:r>
      <w:r>
        <w:t>MINIMUM CARE STANDARDS</w:t>
      </w:r>
      <w:bookmarkEnd w:id="74"/>
    </w:p>
    <w:p w14:paraId="53120D6D" w14:textId="0190D4AC" w:rsidR="00EA5EDF" w:rsidRPr="002C657B" w:rsidRDefault="00EA5EDF" w:rsidP="002C657B">
      <w:pPr>
        <w:ind w:firstLine="720"/>
        <w:rPr>
          <w:rFonts w:cs="Arial"/>
        </w:rPr>
      </w:pPr>
      <w:r>
        <w:rPr>
          <w:rFonts w:cs="Arial"/>
        </w:rPr>
        <w:t xml:space="preserve">A. </w:t>
      </w:r>
      <w:r w:rsidRPr="002C657B">
        <w:rPr>
          <w:rFonts w:cs="Arial"/>
          <w:i/>
        </w:rPr>
        <w:t>Physical Abuse.</w:t>
      </w:r>
      <w:r>
        <w:rPr>
          <w:rFonts w:cs="Arial"/>
        </w:rPr>
        <w:t xml:space="preserve"> </w:t>
      </w:r>
      <w:r w:rsidRPr="00195648">
        <w:rPr>
          <w:rFonts w:cs="Arial"/>
        </w:rPr>
        <w:t>It is unlawful for anyone to willfully or maliciously kill, maim, disfigure, torture, beat with a stick, chain, club or other object, mutilate, burn or scald with any substance or cruelly set upon any animal.</w:t>
      </w:r>
      <w:r w:rsidRPr="00195648">
        <w:rPr>
          <w:rFonts w:cs="Arial"/>
          <w:i/>
        </w:rPr>
        <w:t xml:space="preserve"> </w:t>
      </w:r>
      <w:r w:rsidRPr="002C657B">
        <w:rPr>
          <w:rFonts w:cs="Arial"/>
        </w:rPr>
        <w:t>The exception is the intent to protect and, if needed, to drive off vicious or trespassing animals with reasonable force.</w:t>
      </w:r>
    </w:p>
    <w:p w14:paraId="7699F625" w14:textId="77777777" w:rsidR="00EA5EDF" w:rsidRPr="00195648" w:rsidRDefault="00EA5EDF" w:rsidP="00EA5EDF">
      <w:pPr>
        <w:rPr>
          <w:rFonts w:cs="Arial"/>
        </w:rPr>
      </w:pPr>
    </w:p>
    <w:p w14:paraId="0B84EAB2" w14:textId="2C3B732C" w:rsidR="00EA5EDF" w:rsidRDefault="00EA5EDF" w:rsidP="002C657B">
      <w:pPr>
        <w:ind w:firstLine="720"/>
        <w:rPr>
          <w:rFonts w:cs="Arial"/>
        </w:rPr>
      </w:pPr>
      <w:r>
        <w:rPr>
          <w:rFonts w:cs="Arial"/>
        </w:rPr>
        <w:t xml:space="preserve">B. </w:t>
      </w:r>
      <w:r w:rsidRPr="002C657B">
        <w:rPr>
          <w:rFonts w:cs="Arial"/>
          <w:i/>
        </w:rPr>
        <w:t>Physical Mistreatment.</w:t>
      </w:r>
      <w:r>
        <w:rPr>
          <w:rFonts w:cs="Arial"/>
        </w:rPr>
        <w:t xml:space="preserve"> </w:t>
      </w:r>
      <w:r w:rsidRPr="00195648">
        <w:rPr>
          <w:rFonts w:cs="Arial"/>
        </w:rPr>
        <w:t xml:space="preserve">It is unlawful for any person to knowingly, intentionally, or negligently cause or allow any animal to endure unreasonable or unjustifiable pain, suffering or injury. </w:t>
      </w:r>
    </w:p>
    <w:p w14:paraId="052C6EE2" w14:textId="77777777" w:rsidR="00690FF1" w:rsidRPr="00195648" w:rsidRDefault="00690FF1" w:rsidP="002C657B">
      <w:pPr>
        <w:ind w:firstLine="720"/>
        <w:rPr>
          <w:rFonts w:cs="Arial"/>
        </w:rPr>
      </w:pPr>
    </w:p>
    <w:p w14:paraId="72CAF9E8" w14:textId="77777777" w:rsidR="00116D6F" w:rsidRDefault="00EA5EDF" w:rsidP="002C657B">
      <w:pPr>
        <w:ind w:firstLine="720"/>
        <w:rPr>
          <w:rFonts w:cs="Arial"/>
        </w:rPr>
      </w:pPr>
      <w:r>
        <w:rPr>
          <w:rFonts w:cs="Arial"/>
        </w:rPr>
        <w:t xml:space="preserve">C. </w:t>
      </w:r>
      <w:r w:rsidRPr="002C657B">
        <w:rPr>
          <w:rFonts w:cs="Arial"/>
          <w:i/>
        </w:rPr>
        <w:t>Withholding or Neglecting Care</w:t>
      </w:r>
      <w:r w:rsidRPr="00195648">
        <w:rPr>
          <w:rFonts w:cs="Arial"/>
        </w:rPr>
        <w:t>.</w:t>
      </w:r>
      <w:r>
        <w:rPr>
          <w:rFonts w:cs="Arial"/>
        </w:rPr>
        <w:t xml:space="preserve"> </w:t>
      </w:r>
    </w:p>
    <w:p w14:paraId="51B63EF8" w14:textId="77777777" w:rsidR="00116D6F" w:rsidRDefault="00116D6F" w:rsidP="002C657B">
      <w:pPr>
        <w:ind w:firstLine="720"/>
        <w:rPr>
          <w:rFonts w:cs="Arial"/>
        </w:rPr>
      </w:pPr>
    </w:p>
    <w:p w14:paraId="14A67AC4" w14:textId="579A98EB" w:rsidR="00EA5EDF" w:rsidRDefault="00116D6F" w:rsidP="00433739">
      <w:pPr>
        <w:widowControl/>
        <w:spacing w:after="100" w:afterAutospacing="1"/>
        <w:ind w:left="1296" w:hanging="288"/>
        <w:rPr>
          <w:rFonts w:cs="Arial"/>
        </w:rPr>
      </w:pPr>
      <w:r>
        <w:rPr>
          <w:rFonts w:cs="Arial"/>
        </w:rPr>
        <w:t xml:space="preserve">1. </w:t>
      </w:r>
      <w:r w:rsidR="00EA5EDF" w:rsidRPr="00195648">
        <w:rPr>
          <w:rFonts w:cs="Arial"/>
        </w:rPr>
        <w:t xml:space="preserve">It is unlawful to refuse, neglect or fail to provide proper food, drink, shade, adequate shelter, physical maintenance or veterinary care for </w:t>
      </w:r>
      <w:r>
        <w:rPr>
          <w:rFonts w:cs="Arial"/>
        </w:rPr>
        <w:t>an</w:t>
      </w:r>
      <w:r w:rsidR="00EA5EDF" w:rsidRPr="00195648">
        <w:rPr>
          <w:rFonts w:cs="Arial"/>
        </w:rPr>
        <w:t xml:space="preserve"> animal.</w:t>
      </w:r>
      <w:r w:rsidR="00EA5EDF">
        <w:rPr>
          <w:rFonts w:cs="Arial"/>
        </w:rPr>
        <w:t xml:space="preserve"> </w:t>
      </w:r>
      <w:r>
        <w:rPr>
          <w:rFonts w:cs="Arial"/>
        </w:rPr>
        <w:t>A</w:t>
      </w:r>
      <w:r w:rsidRPr="002C657B">
        <w:rPr>
          <w:rFonts w:cs="Arial"/>
        </w:rPr>
        <w:t>nimals must be provi</w:t>
      </w:r>
      <w:r w:rsidRPr="00EA5EDF">
        <w:rPr>
          <w:rFonts w:cs="Arial"/>
        </w:rPr>
        <w:t>ded with nutritionally sound food</w:t>
      </w:r>
      <w:r w:rsidRPr="002C657B">
        <w:rPr>
          <w:rFonts w:cs="Arial"/>
        </w:rPr>
        <w:t xml:space="preserve"> </w:t>
      </w:r>
      <w:r>
        <w:rPr>
          <w:rFonts w:cs="Arial"/>
        </w:rPr>
        <w:t>a minimum of every 24 hours</w:t>
      </w:r>
      <w:r w:rsidR="00EA5EDF" w:rsidRPr="00EA5EDF">
        <w:rPr>
          <w:rFonts w:cs="Arial"/>
        </w:rPr>
        <w:t>. Animals must be provided at all times with clean, fresh, water in a proper dish or tub that can’t be tipped or knocked over by the animal.</w:t>
      </w:r>
    </w:p>
    <w:p w14:paraId="611088C6" w14:textId="0F5DCF7B" w:rsidR="00EA5EDF" w:rsidRDefault="00116D6F" w:rsidP="00433739">
      <w:pPr>
        <w:widowControl/>
        <w:spacing w:after="100" w:afterAutospacing="1"/>
        <w:ind w:left="1296" w:hanging="288"/>
        <w:rPr>
          <w:rFonts w:cs="Arial"/>
        </w:rPr>
      </w:pPr>
      <w:r>
        <w:rPr>
          <w:rFonts w:cs="Arial"/>
        </w:rPr>
        <w:t>2. A</w:t>
      </w:r>
      <w:r w:rsidR="00EA5EDF" w:rsidRPr="00195648">
        <w:rPr>
          <w:rFonts w:cs="Arial"/>
        </w:rPr>
        <w:t>nimal</w:t>
      </w:r>
      <w:r>
        <w:rPr>
          <w:rFonts w:cs="Arial"/>
        </w:rPr>
        <w:t>s must be provided</w:t>
      </w:r>
      <w:r w:rsidR="00EA5EDF" w:rsidRPr="00195648">
        <w:rPr>
          <w:rFonts w:cs="Arial"/>
        </w:rPr>
        <w:t xml:space="preserve"> access to shelter year round that is structurally sound and in good repair so it protects th</w:t>
      </w:r>
      <w:r>
        <w:rPr>
          <w:rFonts w:cs="Arial"/>
        </w:rPr>
        <w:t xml:space="preserve">em from temperature extremes, </w:t>
      </w:r>
      <w:r w:rsidR="00EA5EDF" w:rsidRPr="00195648">
        <w:rPr>
          <w:rFonts w:cs="Arial"/>
        </w:rPr>
        <w:t>both hot and cold.</w:t>
      </w:r>
      <w:r w:rsidR="00202597">
        <w:rPr>
          <w:rFonts w:cs="Arial"/>
        </w:rPr>
        <w:t> </w:t>
      </w:r>
      <w:r w:rsidR="00EA5EDF" w:rsidRPr="00195648">
        <w:rPr>
          <w:rFonts w:cs="Arial"/>
        </w:rPr>
        <w:t>The shelter must provide adequate ventilation and drainage so bedding inside remains reasonably clean, dry and comfortable and keeps the animal from contracting diseases, parasites or injuring itself. Additionally the shelter has to be sufficient size to allow the animal to enter</w:t>
      </w:r>
      <w:r w:rsidR="00202597">
        <w:rPr>
          <w:rFonts w:cs="Arial"/>
        </w:rPr>
        <w:t>,</w:t>
      </w:r>
      <w:r w:rsidR="00EA5EDF" w:rsidRPr="00195648">
        <w:rPr>
          <w:rFonts w:cs="Arial"/>
        </w:rPr>
        <w:t xml:space="preserve"> stand, turn around and to lie down in a natural manner.</w:t>
      </w:r>
    </w:p>
    <w:p w14:paraId="2BE5AE6E" w14:textId="1CED57B6" w:rsidR="00EA5EDF" w:rsidRDefault="00116D6F" w:rsidP="00433739">
      <w:pPr>
        <w:widowControl/>
        <w:spacing w:after="100" w:afterAutospacing="1"/>
        <w:ind w:left="1296" w:hanging="288"/>
        <w:rPr>
          <w:rFonts w:cs="Arial"/>
        </w:rPr>
      </w:pPr>
      <w:r>
        <w:rPr>
          <w:rFonts w:cs="Arial"/>
        </w:rPr>
        <w:t xml:space="preserve">3. </w:t>
      </w:r>
      <w:r w:rsidR="00EA5EDF" w:rsidRPr="00195648">
        <w:rPr>
          <w:rFonts w:cs="Arial"/>
        </w:rPr>
        <w:t>Animals shall receive care and medical treatment for debilitating injuries, parasites and disease sufficient to maintain the animal in good health and to minimize suffering.</w:t>
      </w:r>
    </w:p>
    <w:p w14:paraId="27462B4A" w14:textId="2E56EEB8" w:rsidR="00EA5EDF" w:rsidRPr="00690FF1" w:rsidRDefault="00116D6F" w:rsidP="00433739">
      <w:pPr>
        <w:widowControl/>
        <w:spacing w:after="100" w:afterAutospacing="1"/>
        <w:ind w:left="1296" w:hanging="288"/>
        <w:rPr>
          <w:rFonts w:cs="Arial"/>
        </w:rPr>
      </w:pPr>
      <w:r>
        <w:rPr>
          <w:rFonts w:cs="Arial"/>
        </w:rPr>
        <w:t xml:space="preserve">4. </w:t>
      </w:r>
      <w:r w:rsidR="00EA5EDF" w:rsidRPr="00690FF1">
        <w:rPr>
          <w:rFonts w:cs="Arial"/>
        </w:rPr>
        <w:t>A tethered animal must wear a collar or harness not of the choker type to at</w:t>
      </w:r>
      <w:r w:rsidR="00202597">
        <w:rPr>
          <w:rFonts w:cs="Arial"/>
        </w:rPr>
        <w:t>tach to the tether. </w:t>
      </w:r>
      <w:r>
        <w:rPr>
          <w:rFonts w:cs="Arial"/>
        </w:rPr>
        <w:t>No animal shall</w:t>
      </w:r>
      <w:r w:rsidR="00EA5EDF" w:rsidRPr="00690FF1">
        <w:rPr>
          <w:rFonts w:cs="Arial"/>
        </w:rPr>
        <w:t xml:space="preserve"> have a chain, rope, or cord </w:t>
      </w:r>
      <w:r>
        <w:rPr>
          <w:rFonts w:cs="Arial"/>
        </w:rPr>
        <w:t xml:space="preserve">tied or fixed </w:t>
      </w:r>
      <w:r w:rsidR="00EA5EDF" w:rsidRPr="00690FF1">
        <w:rPr>
          <w:rFonts w:cs="Arial"/>
        </w:rPr>
        <w:t>directly around its neck.  The tether cord must be at least 10 feet in length.</w:t>
      </w:r>
    </w:p>
    <w:p w14:paraId="79ED3F52" w14:textId="35E0ECBA" w:rsidR="00C64917" w:rsidRDefault="00EA5EDF" w:rsidP="005854F0">
      <w:pPr>
        <w:spacing w:after="100" w:afterAutospacing="1"/>
        <w:ind w:firstLine="720"/>
        <w:rPr>
          <w:rFonts w:cs="Arial"/>
        </w:rPr>
      </w:pPr>
      <w:r>
        <w:rPr>
          <w:rFonts w:cs="Arial"/>
        </w:rPr>
        <w:t xml:space="preserve">D. </w:t>
      </w:r>
      <w:r w:rsidRPr="002C657B">
        <w:rPr>
          <w:rFonts w:cs="Arial"/>
          <w:i/>
        </w:rPr>
        <w:t>Confinement Regulations</w:t>
      </w:r>
      <w:r>
        <w:rPr>
          <w:rFonts w:cs="Arial"/>
        </w:rPr>
        <w:t xml:space="preserve">. </w:t>
      </w:r>
      <w:r w:rsidRPr="00195648">
        <w:rPr>
          <w:rFonts w:cs="Arial"/>
        </w:rPr>
        <w:t>Any enclosure i</w:t>
      </w:r>
      <w:r w:rsidR="00E2708A">
        <w:rPr>
          <w:rFonts w:cs="Arial"/>
        </w:rPr>
        <w:t>n which an animal is kept shall</w:t>
      </w:r>
      <w:r w:rsidRPr="00195648">
        <w:rPr>
          <w:rFonts w:cs="Arial"/>
        </w:rPr>
        <w:t xml:space="preserve"> be constructed of materials and in a manner </w:t>
      </w:r>
      <w:r w:rsidR="00E2708A">
        <w:rPr>
          <w:rFonts w:cs="Arial"/>
        </w:rPr>
        <w:t>which</w:t>
      </w:r>
      <w:r w:rsidR="00202597">
        <w:rPr>
          <w:rFonts w:cs="Arial"/>
        </w:rPr>
        <w:t xml:space="preserve"> minimize</w:t>
      </w:r>
      <w:r w:rsidR="00E2708A">
        <w:rPr>
          <w:rFonts w:cs="Arial"/>
        </w:rPr>
        <w:t>s</w:t>
      </w:r>
      <w:r w:rsidR="00202597">
        <w:rPr>
          <w:rFonts w:cs="Arial"/>
        </w:rPr>
        <w:t xml:space="preserve"> the risk of injury. </w:t>
      </w:r>
      <w:r w:rsidRPr="00195648">
        <w:rPr>
          <w:rFonts w:cs="Arial"/>
        </w:rPr>
        <w:t>The animal needs room to move around comfortably and</w:t>
      </w:r>
      <w:r w:rsidR="005854F0">
        <w:rPr>
          <w:rFonts w:cs="Arial"/>
        </w:rPr>
        <w:t xml:space="preserve"> in an un-cramped manner. </w:t>
      </w:r>
      <w:r w:rsidRPr="00195648">
        <w:rPr>
          <w:rFonts w:cs="Arial"/>
        </w:rPr>
        <w:t>Dogs confined</w:t>
      </w:r>
      <w:r w:rsidR="005854F0">
        <w:rPr>
          <w:rFonts w:cs="Arial"/>
        </w:rPr>
        <w:t xml:space="preserve"> outside residences shall be provided </w:t>
      </w:r>
      <w:r>
        <w:rPr>
          <w:rFonts w:cs="Arial"/>
        </w:rPr>
        <w:t>the following minimum space:</w:t>
      </w:r>
    </w:p>
    <w:tbl>
      <w:tblPr>
        <w:tblStyle w:val="TableGrid"/>
        <w:tblW w:w="0" w:type="auto"/>
        <w:jc w:val="center"/>
        <w:tblLook w:val="04A0" w:firstRow="1" w:lastRow="0" w:firstColumn="1" w:lastColumn="0" w:noHBand="0" w:noVBand="1"/>
      </w:tblPr>
      <w:tblGrid>
        <w:gridCol w:w="1689"/>
        <w:gridCol w:w="5936"/>
      </w:tblGrid>
      <w:tr w:rsidR="00C64917" w14:paraId="1F705DF4" w14:textId="77777777" w:rsidTr="005854F0">
        <w:trPr>
          <w:jc w:val="center"/>
        </w:trPr>
        <w:tc>
          <w:tcPr>
            <w:tcW w:w="1689" w:type="dxa"/>
          </w:tcPr>
          <w:p w14:paraId="7F988AF5" w14:textId="0DB18F7D" w:rsidR="00C64917" w:rsidRDefault="005854F0" w:rsidP="005854F0">
            <w:pPr>
              <w:jc w:val="center"/>
              <w:rPr>
                <w:rFonts w:cs="Arial"/>
              </w:rPr>
            </w:pPr>
            <w:r w:rsidRPr="00EB538B">
              <w:rPr>
                <w:rFonts w:cs="Arial"/>
                <w:b/>
              </w:rPr>
              <w:t>Pen Size</w:t>
            </w:r>
          </w:p>
        </w:tc>
        <w:tc>
          <w:tcPr>
            <w:tcW w:w="5936" w:type="dxa"/>
          </w:tcPr>
          <w:p w14:paraId="1A17D5C3" w14:textId="30CCC92A" w:rsidR="00C64917" w:rsidRDefault="005854F0" w:rsidP="005854F0">
            <w:pPr>
              <w:jc w:val="center"/>
              <w:rPr>
                <w:rFonts w:cs="Arial"/>
              </w:rPr>
            </w:pPr>
            <w:r w:rsidRPr="00EB538B">
              <w:rPr>
                <w:rFonts w:cs="Arial"/>
                <w:b/>
              </w:rPr>
              <w:t>Dog Size</w:t>
            </w:r>
          </w:p>
        </w:tc>
      </w:tr>
      <w:tr w:rsidR="00C64917" w14:paraId="11B69333" w14:textId="77777777" w:rsidTr="005854F0">
        <w:trPr>
          <w:jc w:val="center"/>
        </w:trPr>
        <w:tc>
          <w:tcPr>
            <w:tcW w:w="1689" w:type="dxa"/>
          </w:tcPr>
          <w:p w14:paraId="34D11163" w14:textId="7B8F0F8F" w:rsidR="00C64917" w:rsidRDefault="005854F0" w:rsidP="005854F0">
            <w:pPr>
              <w:jc w:val="center"/>
              <w:rPr>
                <w:rFonts w:cs="Arial"/>
              </w:rPr>
            </w:pPr>
            <w:r w:rsidRPr="00195648">
              <w:rPr>
                <w:rFonts w:cs="Arial"/>
              </w:rPr>
              <w:t>48 sq</w:t>
            </w:r>
            <w:r>
              <w:rPr>
                <w:rFonts w:cs="Arial"/>
              </w:rPr>
              <w:t>.</w:t>
            </w:r>
            <w:r w:rsidRPr="00195648">
              <w:rPr>
                <w:rFonts w:cs="Arial"/>
              </w:rPr>
              <w:t xml:space="preserve"> ft</w:t>
            </w:r>
            <w:r>
              <w:rPr>
                <w:rFonts w:cs="Arial"/>
              </w:rPr>
              <w:t>.</w:t>
            </w:r>
          </w:p>
        </w:tc>
        <w:tc>
          <w:tcPr>
            <w:tcW w:w="5936" w:type="dxa"/>
          </w:tcPr>
          <w:p w14:paraId="5394E233" w14:textId="1AFEA1F6" w:rsidR="00C64917" w:rsidRDefault="005854F0" w:rsidP="002C657B">
            <w:pPr>
              <w:rPr>
                <w:rFonts w:cs="Arial"/>
              </w:rPr>
            </w:pPr>
            <w:r>
              <w:rPr>
                <w:rFonts w:cs="Arial"/>
              </w:rPr>
              <w:t xml:space="preserve"> </w:t>
            </w:r>
            <w:r w:rsidRPr="00195648">
              <w:rPr>
                <w:rFonts w:cs="Arial"/>
              </w:rPr>
              <w:t>X-Large (over 26 inches at withers or over 75 lbs</w:t>
            </w:r>
            <w:r>
              <w:rPr>
                <w:rFonts w:cs="Arial"/>
              </w:rPr>
              <w:t>.</w:t>
            </w:r>
            <w:r w:rsidRPr="00195648">
              <w:rPr>
                <w:rFonts w:cs="Arial"/>
              </w:rPr>
              <w:t>)</w:t>
            </w:r>
          </w:p>
        </w:tc>
      </w:tr>
      <w:tr w:rsidR="00C64917" w14:paraId="6FB00771" w14:textId="77777777" w:rsidTr="005854F0">
        <w:trPr>
          <w:jc w:val="center"/>
        </w:trPr>
        <w:tc>
          <w:tcPr>
            <w:tcW w:w="1689" w:type="dxa"/>
          </w:tcPr>
          <w:p w14:paraId="2439C8BF" w14:textId="1C7B6AF6" w:rsidR="00C64917" w:rsidRDefault="005854F0" w:rsidP="005854F0">
            <w:pPr>
              <w:jc w:val="center"/>
              <w:rPr>
                <w:rFonts w:cs="Arial"/>
              </w:rPr>
            </w:pPr>
            <w:r w:rsidRPr="00195648">
              <w:rPr>
                <w:rFonts w:cs="Arial"/>
              </w:rPr>
              <w:t>40 sq</w:t>
            </w:r>
            <w:r>
              <w:rPr>
                <w:rFonts w:cs="Arial"/>
              </w:rPr>
              <w:t>.</w:t>
            </w:r>
            <w:r w:rsidRPr="00195648">
              <w:rPr>
                <w:rFonts w:cs="Arial"/>
              </w:rPr>
              <w:t xml:space="preserve"> ft</w:t>
            </w:r>
            <w:r>
              <w:rPr>
                <w:rFonts w:cs="Arial"/>
              </w:rPr>
              <w:t>.</w:t>
            </w:r>
          </w:p>
        </w:tc>
        <w:tc>
          <w:tcPr>
            <w:tcW w:w="5936" w:type="dxa"/>
          </w:tcPr>
          <w:p w14:paraId="57D70A39" w14:textId="35981F74" w:rsidR="00C64917" w:rsidRDefault="005854F0" w:rsidP="002C657B">
            <w:pPr>
              <w:rPr>
                <w:rFonts w:cs="Arial"/>
              </w:rPr>
            </w:pPr>
            <w:r>
              <w:rPr>
                <w:rFonts w:cs="Arial"/>
              </w:rPr>
              <w:t xml:space="preserve"> </w:t>
            </w:r>
            <w:r w:rsidRPr="00195648">
              <w:rPr>
                <w:rFonts w:cs="Arial"/>
              </w:rPr>
              <w:t>Large (20-26 inches at withers/up to 75 lbs</w:t>
            </w:r>
            <w:r>
              <w:rPr>
                <w:rFonts w:cs="Arial"/>
              </w:rPr>
              <w:t>.</w:t>
            </w:r>
            <w:r w:rsidRPr="00195648">
              <w:rPr>
                <w:rFonts w:cs="Arial"/>
              </w:rPr>
              <w:t>)</w:t>
            </w:r>
          </w:p>
        </w:tc>
      </w:tr>
      <w:tr w:rsidR="00C64917" w14:paraId="26B83E83" w14:textId="77777777" w:rsidTr="005854F0">
        <w:trPr>
          <w:jc w:val="center"/>
        </w:trPr>
        <w:tc>
          <w:tcPr>
            <w:tcW w:w="1689" w:type="dxa"/>
          </w:tcPr>
          <w:p w14:paraId="4F1A78FB" w14:textId="464A19D6" w:rsidR="00C64917" w:rsidRDefault="005854F0" w:rsidP="005854F0">
            <w:pPr>
              <w:jc w:val="center"/>
              <w:rPr>
                <w:rFonts w:cs="Arial"/>
              </w:rPr>
            </w:pPr>
            <w:r w:rsidRPr="00195648">
              <w:rPr>
                <w:rFonts w:cs="Arial"/>
              </w:rPr>
              <w:t>32 sq</w:t>
            </w:r>
            <w:r>
              <w:rPr>
                <w:rFonts w:cs="Arial"/>
              </w:rPr>
              <w:t>.</w:t>
            </w:r>
            <w:r w:rsidRPr="00195648">
              <w:rPr>
                <w:rFonts w:cs="Arial"/>
              </w:rPr>
              <w:t xml:space="preserve"> ft</w:t>
            </w:r>
            <w:r>
              <w:rPr>
                <w:rFonts w:cs="Arial"/>
              </w:rPr>
              <w:t>.</w:t>
            </w:r>
          </w:p>
        </w:tc>
        <w:tc>
          <w:tcPr>
            <w:tcW w:w="5936" w:type="dxa"/>
          </w:tcPr>
          <w:p w14:paraId="45A003A2" w14:textId="27FB6AC0" w:rsidR="00C64917" w:rsidRDefault="005854F0" w:rsidP="002C657B">
            <w:pPr>
              <w:rPr>
                <w:rFonts w:cs="Arial"/>
              </w:rPr>
            </w:pPr>
            <w:r>
              <w:rPr>
                <w:rFonts w:cs="Arial"/>
              </w:rPr>
              <w:t xml:space="preserve"> </w:t>
            </w:r>
            <w:r w:rsidRPr="00195648">
              <w:rPr>
                <w:rFonts w:cs="Arial"/>
              </w:rPr>
              <w:t xml:space="preserve">Medium </w:t>
            </w:r>
            <w:r>
              <w:rPr>
                <w:rFonts w:cs="Arial"/>
              </w:rPr>
              <w:t>(</w:t>
            </w:r>
            <w:r w:rsidRPr="00195648">
              <w:rPr>
                <w:rFonts w:cs="Arial"/>
              </w:rPr>
              <w:t>12-20 inches at withers/up to 50</w:t>
            </w:r>
            <w:r>
              <w:rPr>
                <w:rFonts w:cs="Arial"/>
              </w:rPr>
              <w:t xml:space="preserve"> </w:t>
            </w:r>
            <w:r w:rsidRPr="00195648">
              <w:rPr>
                <w:rFonts w:cs="Arial"/>
              </w:rPr>
              <w:t>lbs</w:t>
            </w:r>
            <w:r>
              <w:rPr>
                <w:rFonts w:cs="Arial"/>
              </w:rPr>
              <w:t>.</w:t>
            </w:r>
            <w:r w:rsidRPr="00195648">
              <w:rPr>
                <w:rFonts w:cs="Arial"/>
              </w:rPr>
              <w:t>)</w:t>
            </w:r>
          </w:p>
        </w:tc>
      </w:tr>
      <w:tr w:rsidR="00C64917" w14:paraId="624C1C82" w14:textId="77777777" w:rsidTr="005854F0">
        <w:trPr>
          <w:jc w:val="center"/>
        </w:trPr>
        <w:tc>
          <w:tcPr>
            <w:tcW w:w="1689" w:type="dxa"/>
          </w:tcPr>
          <w:p w14:paraId="0542E735" w14:textId="76E40E40" w:rsidR="00C64917" w:rsidRDefault="005854F0" w:rsidP="005854F0">
            <w:pPr>
              <w:jc w:val="center"/>
              <w:rPr>
                <w:rFonts w:cs="Arial"/>
              </w:rPr>
            </w:pPr>
            <w:r w:rsidRPr="00195648">
              <w:rPr>
                <w:rFonts w:cs="Arial"/>
              </w:rPr>
              <w:t>24 sq</w:t>
            </w:r>
            <w:r>
              <w:rPr>
                <w:rFonts w:cs="Arial"/>
              </w:rPr>
              <w:t>.</w:t>
            </w:r>
            <w:r w:rsidRPr="00195648">
              <w:rPr>
                <w:rFonts w:cs="Arial"/>
              </w:rPr>
              <w:t xml:space="preserve"> ft</w:t>
            </w:r>
            <w:r>
              <w:rPr>
                <w:rFonts w:cs="Arial"/>
              </w:rPr>
              <w:t>.</w:t>
            </w:r>
          </w:p>
        </w:tc>
        <w:tc>
          <w:tcPr>
            <w:tcW w:w="5936" w:type="dxa"/>
          </w:tcPr>
          <w:p w14:paraId="72AC97E5" w14:textId="733B17C5" w:rsidR="00C64917" w:rsidRDefault="005854F0" w:rsidP="002C657B">
            <w:pPr>
              <w:rPr>
                <w:rFonts w:cs="Arial"/>
              </w:rPr>
            </w:pPr>
            <w:r>
              <w:rPr>
                <w:rFonts w:cs="Arial"/>
              </w:rPr>
              <w:t xml:space="preserve"> </w:t>
            </w:r>
            <w:r w:rsidRPr="00195648">
              <w:rPr>
                <w:rFonts w:cs="Arial"/>
              </w:rPr>
              <w:t xml:space="preserve">Small </w:t>
            </w:r>
            <w:r>
              <w:rPr>
                <w:rFonts w:cs="Arial"/>
              </w:rPr>
              <w:t>(</w:t>
            </w:r>
            <w:r w:rsidRPr="00195648">
              <w:rPr>
                <w:rFonts w:cs="Arial"/>
              </w:rPr>
              <w:t>12 inches at withers/not over 20 lbs</w:t>
            </w:r>
            <w:r>
              <w:rPr>
                <w:rFonts w:cs="Arial"/>
              </w:rPr>
              <w:t>.</w:t>
            </w:r>
            <w:r w:rsidRPr="00195648">
              <w:rPr>
                <w:rFonts w:cs="Arial"/>
              </w:rPr>
              <w:t>)  </w:t>
            </w:r>
          </w:p>
        </w:tc>
      </w:tr>
      <w:tr w:rsidR="005854F0" w14:paraId="4AAC007A" w14:textId="77777777" w:rsidTr="005854F0">
        <w:trPr>
          <w:jc w:val="center"/>
        </w:trPr>
        <w:tc>
          <w:tcPr>
            <w:tcW w:w="7625" w:type="dxa"/>
            <w:gridSpan w:val="2"/>
          </w:tcPr>
          <w:p w14:paraId="0678283B" w14:textId="4B1B7F2C" w:rsidR="005854F0" w:rsidRDefault="005854F0" w:rsidP="002C657B">
            <w:pPr>
              <w:rPr>
                <w:rFonts w:cs="Arial"/>
              </w:rPr>
            </w:pPr>
            <w:r w:rsidRPr="002C657B">
              <w:rPr>
                <w:rFonts w:cs="Arial"/>
              </w:rPr>
              <w:t xml:space="preserve">An </w:t>
            </w:r>
            <w:r>
              <w:rPr>
                <w:rFonts w:cs="Arial"/>
              </w:rPr>
              <w:t>additional 16 square feet shall</w:t>
            </w:r>
            <w:r w:rsidRPr="002C657B">
              <w:rPr>
                <w:rFonts w:cs="Arial"/>
              </w:rPr>
              <w:t xml:space="preserve"> be added for each a</w:t>
            </w:r>
            <w:r>
              <w:rPr>
                <w:rFonts w:cs="Arial"/>
              </w:rPr>
              <w:t xml:space="preserve">dditional dog sharing the pen. The minimum pen size </w:t>
            </w:r>
            <w:r w:rsidRPr="002C657B">
              <w:rPr>
                <w:rFonts w:cs="Arial"/>
              </w:rPr>
              <w:t>include</w:t>
            </w:r>
            <w:r>
              <w:rPr>
                <w:rFonts w:cs="Arial"/>
              </w:rPr>
              <w:t>s</w:t>
            </w:r>
            <w:r w:rsidRPr="002C657B">
              <w:rPr>
                <w:rFonts w:cs="Arial"/>
              </w:rPr>
              <w:t xml:space="preserve"> a shelter.</w:t>
            </w:r>
          </w:p>
        </w:tc>
      </w:tr>
    </w:tbl>
    <w:p w14:paraId="7CF4E4AE" w14:textId="77777777" w:rsidR="00EA5EDF" w:rsidRPr="00195648" w:rsidRDefault="00EA5EDF">
      <w:pPr>
        <w:rPr>
          <w:rFonts w:cs="Arial"/>
        </w:rPr>
      </w:pPr>
    </w:p>
    <w:p w14:paraId="59F5F3B3" w14:textId="3299DCD5" w:rsidR="00EA5EDF" w:rsidRPr="00195648" w:rsidRDefault="00EA5EDF" w:rsidP="002C657B">
      <w:pPr>
        <w:spacing w:after="100" w:afterAutospacing="1"/>
        <w:ind w:firstLine="720"/>
        <w:rPr>
          <w:rFonts w:cs="Arial"/>
        </w:rPr>
      </w:pPr>
      <w:r>
        <w:rPr>
          <w:rFonts w:cs="Arial"/>
        </w:rPr>
        <w:t xml:space="preserve">E. </w:t>
      </w:r>
      <w:r w:rsidRPr="002C657B">
        <w:rPr>
          <w:rFonts w:cs="Arial"/>
          <w:i/>
        </w:rPr>
        <w:t>Leaving Animal in Unattended Vehicle</w:t>
      </w:r>
      <w:r>
        <w:rPr>
          <w:rFonts w:cs="Arial"/>
        </w:rPr>
        <w:t xml:space="preserve">. </w:t>
      </w:r>
      <w:r w:rsidR="00E2708A">
        <w:rPr>
          <w:rFonts w:cs="Arial"/>
        </w:rPr>
        <w:t>A</w:t>
      </w:r>
      <w:r w:rsidRPr="00195648">
        <w:rPr>
          <w:rFonts w:cs="Arial"/>
        </w:rPr>
        <w:t xml:space="preserve">nimals </w:t>
      </w:r>
      <w:r w:rsidR="00E2708A">
        <w:rPr>
          <w:rFonts w:cs="Arial"/>
        </w:rPr>
        <w:t>shall not be left i</w:t>
      </w:r>
      <w:r w:rsidRPr="00195648">
        <w:rPr>
          <w:rFonts w:cs="Arial"/>
        </w:rPr>
        <w:t xml:space="preserve">n </w:t>
      </w:r>
      <w:r>
        <w:rPr>
          <w:rFonts w:cs="Arial"/>
        </w:rPr>
        <w:t xml:space="preserve">trucks, </w:t>
      </w:r>
      <w:r w:rsidRPr="00195648">
        <w:rPr>
          <w:rFonts w:cs="Arial"/>
        </w:rPr>
        <w:t xml:space="preserve">cars or trailers without heat in winter and </w:t>
      </w:r>
      <w:r w:rsidR="00E2708A">
        <w:rPr>
          <w:rFonts w:cs="Arial"/>
        </w:rPr>
        <w:t>AC in the summer. A</w:t>
      </w:r>
      <w:r w:rsidRPr="00195648">
        <w:rPr>
          <w:rFonts w:cs="Arial"/>
        </w:rPr>
        <w:t xml:space="preserve">nimals </w:t>
      </w:r>
      <w:r w:rsidR="00E2708A">
        <w:rPr>
          <w:rFonts w:cs="Arial"/>
        </w:rPr>
        <w:t xml:space="preserve">shall not be left </w:t>
      </w:r>
      <w:r w:rsidRPr="00195648">
        <w:rPr>
          <w:rFonts w:cs="Arial"/>
        </w:rPr>
        <w:t>unattended in vehicles for periods of time when hot or cold temperatures can endanger their health or where lack of food water or care can cause them suffering, disability or death. </w:t>
      </w:r>
    </w:p>
    <w:p w14:paraId="4B930A0B" w14:textId="77777777" w:rsidR="00EA5EDF" w:rsidRPr="00195648" w:rsidRDefault="00EA5EDF" w:rsidP="002C657B">
      <w:pPr>
        <w:spacing w:after="100" w:afterAutospacing="1"/>
        <w:ind w:firstLine="720"/>
        <w:rPr>
          <w:rFonts w:cs="Arial"/>
        </w:rPr>
      </w:pPr>
      <w:r>
        <w:rPr>
          <w:rFonts w:cs="Arial"/>
        </w:rPr>
        <w:t xml:space="preserve">F. </w:t>
      </w:r>
      <w:r w:rsidRPr="002C657B">
        <w:rPr>
          <w:rFonts w:cs="Arial"/>
          <w:i/>
        </w:rPr>
        <w:t>Abandonment of Domesticated Animals</w:t>
      </w:r>
      <w:r>
        <w:rPr>
          <w:rFonts w:cs="Arial"/>
        </w:rPr>
        <w:t>.</w:t>
      </w:r>
      <w:r w:rsidRPr="00195648">
        <w:rPr>
          <w:rFonts w:cs="Arial"/>
        </w:rPr>
        <w:t xml:space="preserve"> Anima</w:t>
      </w:r>
      <w:r>
        <w:rPr>
          <w:rFonts w:cs="Arial"/>
        </w:rPr>
        <w:t xml:space="preserve">ls do not “fend for themselves.” </w:t>
      </w:r>
      <w:r w:rsidRPr="00195648">
        <w:rPr>
          <w:rFonts w:cs="Arial"/>
        </w:rPr>
        <w:t>It is unlawful to leave an animal for more than 24 hours without making provisions for food water and care.  If an animal is restrained outside without food</w:t>
      </w:r>
      <w:r w:rsidR="00B61492">
        <w:rPr>
          <w:rFonts w:cs="Arial"/>
        </w:rPr>
        <w:t>,</w:t>
      </w:r>
      <w:r w:rsidRPr="00195648">
        <w:rPr>
          <w:rFonts w:cs="Arial"/>
        </w:rPr>
        <w:t xml:space="preserve"> water or proper care</w:t>
      </w:r>
      <w:r>
        <w:rPr>
          <w:rFonts w:cs="Arial"/>
        </w:rPr>
        <w:t>,</w:t>
      </w:r>
      <w:r w:rsidRPr="00195648">
        <w:rPr>
          <w:rFonts w:cs="Arial"/>
        </w:rPr>
        <w:t xml:space="preserve"> animal control officers may enter the property and supply it with food</w:t>
      </w:r>
      <w:r w:rsidR="00690FF1">
        <w:rPr>
          <w:rFonts w:cs="Arial"/>
        </w:rPr>
        <w:t>,</w:t>
      </w:r>
      <w:r w:rsidRPr="00195648">
        <w:rPr>
          <w:rFonts w:cs="Arial"/>
        </w:rPr>
        <w:t xml:space="preserve"> water and care for a minimum period of time before removing it to a responsible environment.</w:t>
      </w:r>
      <w:r>
        <w:rPr>
          <w:rFonts w:cs="Arial"/>
        </w:rPr>
        <w:t xml:space="preserve"> </w:t>
      </w:r>
      <w:r w:rsidRPr="00195648">
        <w:rPr>
          <w:rFonts w:cs="Arial"/>
        </w:rPr>
        <w:t>An animal must not be tethered for 24 hours a day, every day without an opportunity for ample exercise and interaction, nor should this be the case with confined animals</w:t>
      </w:r>
      <w:r>
        <w:rPr>
          <w:rFonts w:cs="Arial"/>
        </w:rPr>
        <w:t>.</w:t>
      </w:r>
    </w:p>
    <w:p w14:paraId="62F5370A" w14:textId="77777777" w:rsidR="00EA5EDF" w:rsidRDefault="00EA5EDF" w:rsidP="002C657B">
      <w:pPr>
        <w:spacing w:after="100" w:afterAutospacing="1"/>
        <w:ind w:firstLine="720"/>
        <w:rPr>
          <w:rFonts w:cs="Arial"/>
        </w:rPr>
      </w:pPr>
      <w:r>
        <w:rPr>
          <w:rFonts w:cs="Arial"/>
        </w:rPr>
        <w:t xml:space="preserve">G. </w:t>
      </w:r>
      <w:r w:rsidRPr="002C657B">
        <w:rPr>
          <w:rFonts w:cs="Arial"/>
          <w:i/>
        </w:rPr>
        <w:t>Animal Hoarding</w:t>
      </w:r>
      <w:r>
        <w:rPr>
          <w:rFonts w:cs="Arial"/>
        </w:rPr>
        <w:t xml:space="preserve">. </w:t>
      </w:r>
      <w:r w:rsidRPr="00195648">
        <w:rPr>
          <w:rFonts w:cs="Arial"/>
        </w:rPr>
        <w:t>This is defined as having more than the typical number of companion animals; an inability to provide even minimal standards of nutrition, sanitation, shelter, and veterinary care, with this neglect often resulting in starvation, illness, and death for companion animals; and the denial of both the inability to provide this minimum care and the impact of that failure on the animals, the household, and the human occupants of the home.</w:t>
      </w:r>
    </w:p>
    <w:p w14:paraId="744D5BD0" w14:textId="77777777" w:rsidR="00EA5EDF" w:rsidRPr="00195648" w:rsidRDefault="00EA5EDF" w:rsidP="002C657B">
      <w:pPr>
        <w:ind w:firstLine="720"/>
        <w:rPr>
          <w:rFonts w:cs="Arial"/>
        </w:rPr>
      </w:pPr>
    </w:p>
    <w:p w14:paraId="529FEF68" w14:textId="42A01F69" w:rsidR="00D46180" w:rsidRDefault="00D46180" w:rsidP="003B4B1A">
      <w:pPr>
        <w:ind w:left="720" w:hanging="720"/>
        <w:jc w:val="left"/>
      </w:pPr>
    </w:p>
    <w:bookmarkEnd w:id="70"/>
    <w:p w14:paraId="0F2E5CFF" w14:textId="77777777" w:rsidR="00725A81" w:rsidRPr="00A25F38" w:rsidRDefault="00725A81" w:rsidP="00725A81">
      <w:pPr>
        <w:jc w:val="left"/>
        <w:sectPr w:rsidR="00725A81" w:rsidRPr="00A25F38" w:rsidSect="003B4B1A">
          <w:type w:val="oddPage"/>
          <w:pgSz w:w="12288" w:h="15840"/>
          <w:pgMar w:top="1440" w:right="1440" w:bottom="1440" w:left="1728" w:header="720" w:footer="720" w:gutter="0"/>
          <w:cols w:space="720"/>
          <w:noEndnote/>
        </w:sectPr>
      </w:pPr>
    </w:p>
    <w:p w14:paraId="6DFA4591" w14:textId="77777777" w:rsidR="004572F1" w:rsidRDefault="004572F1" w:rsidP="00442DBF">
      <w:pPr>
        <w:pStyle w:val="ARTICLEHEADING"/>
        <w:rPr>
          <w:highlight w:val="magenta"/>
        </w:rPr>
      </w:pPr>
      <w:bookmarkStart w:id="75" w:name="_Toc446423973"/>
      <w:bookmarkStart w:id="76" w:name="_Toc452022751"/>
      <w:r w:rsidRPr="00A25F38">
        <w:t xml:space="preserve">Article </w:t>
      </w:r>
      <w:r>
        <w:t>4</w:t>
      </w:r>
      <w:r w:rsidRPr="00A25F38">
        <w:t xml:space="preserve"> – Nuisances</w:t>
      </w:r>
      <w:bookmarkEnd w:id="75"/>
      <w:bookmarkEnd w:id="76"/>
      <w:r w:rsidRPr="00A25F38">
        <w:t xml:space="preserve"> </w:t>
      </w:r>
    </w:p>
    <w:p w14:paraId="3532E702" w14:textId="77777777" w:rsidR="004572F1" w:rsidRPr="008C0CC5" w:rsidRDefault="004572F1" w:rsidP="004572F1">
      <w:pPr>
        <w:pStyle w:val="CPARAGRAPHHEADING"/>
      </w:pPr>
      <w:bookmarkStart w:id="77" w:name="_Toc446423974"/>
      <w:bookmarkStart w:id="78" w:name="_Toc452022752"/>
      <w:r w:rsidRPr="008C0CC5">
        <w:t>Section 3-401:  public nuisances prohibited</w:t>
      </w:r>
      <w:bookmarkEnd w:id="77"/>
      <w:bookmarkEnd w:id="78"/>
      <w:r w:rsidRPr="008C0CC5">
        <w:t xml:space="preserve"> </w:t>
      </w:r>
    </w:p>
    <w:p w14:paraId="7CD4FF34" w14:textId="77777777" w:rsidR="004572F1" w:rsidRDefault="004572F1" w:rsidP="004572F1">
      <w:pPr>
        <w:rPr>
          <w:sz w:val="20"/>
          <w:szCs w:val="20"/>
        </w:rPr>
      </w:pPr>
      <w:r w:rsidRPr="008C0CC5">
        <w:t xml:space="preserve">It shall be the duty of every owner, occupant, lessee, or mortgagee of real estate in the village to keep such real estate free of public nuisances. </w:t>
      </w:r>
      <w:r w:rsidRPr="008C0CC5">
        <w:rPr>
          <w:sz w:val="20"/>
          <w:szCs w:val="20"/>
        </w:rPr>
        <w:t>(Neb. Rev. Stat. §§17-207, 18-1720)</w:t>
      </w:r>
    </w:p>
    <w:p w14:paraId="124F7909" w14:textId="77777777" w:rsidR="004572F1" w:rsidRDefault="004572F1" w:rsidP="004572F1">
      <w:pPr>
        <w:rPr>
          <w:sz w:val="20"/>
          <w:szCs w:val="20"/>
        </w:rPr>
      </w:pPr>
    </w:p>
    <w:p w14:paraId="0DE30D96" w14:textId="77777777" w:rsidR="004572F1" w:rsidRDefault="004572F1" w:rsidP="004572F1">
      <w:pPr>
        <w:pStyle w:val="CPARAGRAPHHEADING"/>
        <w:rPr>
          <w:rFonts w:eastAsiaTheme="minorHAnsi"/>
        </w:rPr>
      </w:pPr>
      <w:bookmarkStart w:id="79" w:name="_Toc446423975"/>
      <w:bookmarkStart w:id="80" w:name="_Toc452022753"/>
      <w:r w:rsidRPr="004420B3">
        <w:rPr>
          <w:rFonts w:eastAsiaTheme="minorHAnsi"/>
        </w:rPr>
        <w:t>SECTION 3-40</w:t>
      </w:r>
      <w:r>
        <w:rPr>
          <w:rFonts w:eastAsiaTheme="minorHAnsi"/>
        </w:rPr>
        <w:t>2</w:t>
      </w:r>
      <w:r w:rsidRPr="004420B3">
        <w:rPr>
          <w:rFonts w:eastAsiaTheme="minorHAnsi"/>
        </w:rPr>
        <w:t>:  GENERALLY DEFINED</w:t>
      </w:r>
      <w:bookmarkEnd w:id="79"/>
      <w:bookmarkEnd w:id="80"/>
      <w:r w:rsidRPr="004420B3">
        <w:rPr>
          <w:rFonts w:eastAsiaTheme="minorHAnsi"/>
        </w:rPr>
        <w:t xml:space="preserve"> </w:t>
      </w:r>
    </w:p>
    <w:p w14:paraId="5A8CF9A0" w14:textId="77777777" w:rsidR="004572F1" w:rsidRDefault="004572F1" w:rsidP="004572F1">
      <w:pPr>
        <w:kinsoku/>
        <w:overflowPunct w:val="0"/>
        <w:autoSpaceDE w:val="0"/>
        <w:autoSpaceDN w:val="0"/>
        <w:adjustRightInd w:val="0"/>
        <w:spacing w:after="100" w:afterAutospacing="1"/>
        <w:rPr>
          <w:rFonts w:cs="Arial"/>
          <w:kern w:val="28"/>
        </w:rPr>
      </w:pPr>
      <w:r w:rsidRPr="00504D72">
        <w:rPr>
          <w:rFonts w:cs="Arial"/>
          <w:kern w:val="28"/>
        </w:rPr>
        <w:t>A nuisance consists in doing any unlawful act, or omitting to perform a duty, or suffering or permitting any condition or thing to be or exist, which act, omission, condition or thing either:</w:t>
      </w:r>
    </w:p>
    <w:p w14:paraId="6D514990" w14:textId="77777777" w:rsidR="004572F1" w:rsidRDefault="004572F1" w:rsidP="004572F1">
      <w:pPr>
        <w:kinsoku/>
        <w:overflowPunct w:val="0"/>
        <w:autoSpaceDE w:val="0"/>
        <w:autoSpaceDN w:val="0"/>
        <w:adjustRightInd w:val="0"/>
        <w:spacing w:after="100" w:afterAutospacing="1"/>
        <w:rPr>
          <w:rFonts w:cs="Arial"/>
          <w:kern w:val="28"/>
        </w:rPr>
      </w:pPr>
      <w:r>
        <w:rPr>
          <w:rFonts w:cs="Arial"/>
          <w:kern w:val="28"/>
        </w:rPr>
        <w:tab/>
      </w:r>
      <w:r w:rsidRPr="00504D72">
        <w:rPr>
          <w:rFonts w:cs="Arial"/>
          <w:kern w:val="28"/>
        </w:rPr>
        <w:t>A. Injures or endangers the comfort, repose, health or safety of others,</w:t>
      </w:r>
    </w:p>
    <w:p w14:paraId="627FFC5E" w14:textId="77777777" w:rsidR="004572F1" w:rsidRDefault="004572F1" w:rsidP="004572F1">
      <w:pPr>
        <w:kinsoku/>
        <w:overflowPunct w:val="0"/>
        <w:autoSpaceDE w:val="0"/>
        <w:autoSpaceDN w:val="0"/>
        <w:adjustRightInd w:val="0"/>
        <w:spacing w:after="100" w:afterAutospacing="1"/>
        <w:rPr>
          <w:rFonts w:cs="Arial"/>
          <w:kern w:val="28"/>
        </w:rPr>
      </w:pPr>
      <w:r>
        <w:rPr>
          <w:rFonts w:cs="Arial"/>
          <w:kern w:val="28"/>
        </w:rPr>
        <w:tab/>
      </w:r>
      <w:r w:rsidRPr="00504D72">
        <w:rPr>
          <w:rFonts w:cs="Arial"/>
          <w:kern w:val="28"/>
        </w:rPr>
        <w:t>B. Offends decency,</w:t>
      </w:r>
    </w:p>
    <w:p w14:paraId="63018115" w14:textId="77777777" w:rsidR="004572F1" w:rsidRDefault="004572F1" w:rsidP="004572F1">
      <w:pPr>
        <w:kinsoku/>
        <w:overflowPunct w:val="0"/>
        <w:autoSpaceDE w:val="0"/>
        <w:autoSpaceDN w:val="0"/>
        <w:adjustRightInd w:val="0"/>
        <w:spacing w:after="100" w:afterAutospacing="1"/>
        <w:rPr>
          <w:rFonts w:cs="Arial"/>
          <w:kern w:val="28"/>
        </w:rPr>
      </w:pPr>
      <w:r>
        <w:rPr>
          <w:rFonts w:cs="Arial"/>
          <w:kern w:val="28"/>
        </w:rPr>
        <w:tab/>
      </w:r>
      <w:r w:rsidRPr="00504D72">
        <w:rPr>
          <w:rFonts w:cs="Arial"/>
          <w:kern w:val="28"/>
        </w:rPr>
        <w:t>C. Is offensive to the senses,</w:t>
      </w:r>
    </w:p>
    <w:p w14:paraId="4BC1E1CA" w14:textId="77777777" w:rsidR="004572F1" w:rsidRDefault="004572F1" w:rsidP="004572F1">
      <w:pPr>
        <w:kinsoku/>
        <w:overflowPunct w:val="0"/>
        <w:autoSpaceDE w:val="0"/>
        <w:autoSpaceDN w:val="0"/>
        <w:adjustRightInd w:val="0"/>
        <w:spacing w:after="100" w:afterAutospacing="1"/>
        <w:rPr>
          <w:rFonts w:cs="Arial"/>
          <w:kern w:val="28"/>
        </w:rPr>
      </w:pPr>
      <w:r>
        <w:rPr>
          <w:rFonts w:cs="Arial"/>
          <w:kern w:val="28"/>
        </w:rPr>
        <w:tab/>
      </w:r>
      <w:r w:rsidRPr="00504D72">
        <w:rPr>
          <w:rFonts w:cs="Arial"/>
          <w:kern w:val="28"/>
        </w:rPr>
        <w:t xml:space="preserve">D. Unlawfully interferes with, obstructs, tends to obstruct or renders dangerous for passage any stream, public park, parkway, square, street or highway in the </w:t>
      </w:r>
      <w:r>
        <w:rPr>
          <w:rFonts w:cs="Arial"/>
          <w:kern w:val="28"/>
        </w:rPr>
        <w:t>village,</w:t>
      </w:r>
    </w:p>
    <w:p w14:paraId="67FFD015" w14:textId="77777777" w:rsidR="004572F1" w:rsidRDefault="004572F1" w:rsidP="004572F1">
      <w:pPr>
        <w:kinsoku/>
        <w:overflowPunct w:val="0"/>
        <w:autoSpaceDE w:val="0"/>
        <w:autoSpaceDN w:val="0"/>
        <w:adjustRightInd w:val="0"/>
        <w:spacing w:after="100" w:afterAutospacing="1"/>
        <w:rPr>
          <w:rFonts w:cs="Arial"/>
          <w:kern w:val="28"/>
        </w:rPr>
      </w:pPr>
      <w:r>
        <w:rPr>
          <w:rFonts w:cs="Arial"/>
          <w:kern w:val="28"/>
        </w:rPr>
        <w:tab/>
      </w:r>
      <w:r w:rsidRPr="00504D72">
        <w:rPr>
          <w:rFonts w:cs="Arial"/>
          <w:kern w:val="28"/>
        </w:rPr>
        <w:t>E. In any way renders other persons insecure in life or the use of property, or</w:t>
      </w:r>
    </w:p>
    <w:p w14:paraId="5BDE9D54" w14:textId="77777777" w:rsidR="004572F1" w:rsidRDefault="004572F1" w:rsidP="00A112CB">
      <w:pPr>
        <w:kinsoku/>
        <w:overflowPunct w:val="0"/>
        <w:autoSpaceDE w:val="0"/>
        <w:autoSpaceDN w:val="0"/>
        <w:adjustRightInd w:val="0"/>
        <w:rPr>
          <w:rFonts w:cs="Arial"/>
          <w:kern w:val="28"/>
        </w:rPr>
      </w:pPr>
      <w:r>
        <w:rPr>
          <w:rFonts w:cs="Arial"/>
          <w:kern w:val="28"/>
        </w:rPr>
        <w:tab/>
      </w:r>
      <w:r w:rsidRPr="00504D72">
        <w:rPr>
          <w:rFonts w:cs="Arial"/>
          <w:kern w:val="28"/>
        </w:rPr>
        <w:t>F. Essentially interferes with the comfortable enjoyment of life and property, or tends to depreciate the value of the property of others.</w:t>
      </w:r>
    </w:p>
    <w:p w14:paraId="06468858" w14:textId="77777777" w:rsidR="004572F1" w:rsidRPr="00504D72" w:rsidRDefault="004572F1" w:rsidP="004572F1">
      <w:pPr>
        <w:tabs>
          <w:tab w:val="left" w:pos="1080"/>
        </w:tabs>
        <w:kinsoku/>
        <w:overflowPunct w:val="0"/>
        <w:autoSpaceDE w:val="0"/>
        <w:autoSpaceDN w:val="0"/>
        <w:adjustRightInd w:val="0"/>
        <w:spacing w:after="100" w:afterAutospacing="1"/>
        <w:rPr>
          <w:rFonts w:cs="Arial"/>
          <w:kern w:val="28"/>
          <w:sz w:val="20"/>
          <w:szCs w:val="20"/>
        </w:rPr>
      </w:pPr>
      <w:r w:rsidRPr="00504D72">
        <w:rPr>
          <w:rFonts w:cs="Arial"/>
          <w:kern w:val="28"/>
          <w:sz w:val="20"/>
          <w:szCs w:val="20"/>
        </w:rPr>
        <w:t xml:space="preserve">(Neb. Rev. Stat. </w:t>
      </w:r>
      <w:r w:rsidRPr="00504D72">
        <w:rPr>
          <w:rFonts w:cs="Aharoni" w:hint="cs"/>
          <w:kern w:val="28"/>
          <w:sz w:val="20"/>
          <w:szCs w:val="20"/>
        </w:rPr>
        <w:t>§</w:t>
      </w:r>
      <w:r w:rsidRPr="00504D72">
        <w:rPr>
          <w:rFonts w:cs="Arial"/>
          <w:kern w:val="28"/>
          <w:sz w:val="20"/>
          <w:szCs w:val="20"/>
        </w:rPr>
        <w:t>18-1720)</w:t>
      </w:r>
    </w:p>
    <w:p w14:paraId="5AE94FDD" w14:textId="77777777" w:rsidR="004572F1" w:rsidRPr="004420B3" w:rsidRDefault="004572F1" w:rsidP="004572F1">
      <w:pPr>
        <w:pStyle w:val="CPARAGRAPHHEADING"/>
        <w:rPr>
          <w:rFonts w:eastAsiaTheme="minorHAnsi"/>
        </w:rPr>
      </w:pPr>
      <w:bookmarkStart w:id="81" w:name="_Toc446423976"/>
      <w:bookmarkStart w:id="82" w:name="_Toc452022754"/>
      <w:r w:rsidRPr="002C657B">
        <w:rPr>
          <w:rFonts w:eastAsiaTheme="minorHAnsi"/>
        </w:rPr>
        <w:t>SECTION 3-403:  SPECIFICALLY DEFINED</w:t>
      </w:r>
      <w:bookmarkEnd w:id="81"/>
      <w:bookmarkEnd w:id="82"/>
      <w:r w:rsidRPr="004420B3">
        <w:rPr>
          <w:rFonts w:eastAsiaTheme="minorHAnsi"/>
        </w:rPr>
        <w:t xml:space="preserve">  </w:t>
      </w:r>
    </w:p>
    <w:p w14:paraId="43A9BE75" w14:textId="77777777" w:rsidR="004572F1" w:rsidRPr="0090535A" w:rsidRDefault="004572F1" w:rsidP="004572F1">
      <w:pPr>
        <w:widowControl/>
        <w:kinsoku/>
        <w:rPr>
          <w:rFonts w:eastAsiaTheme="minorHAnsi" w:cstheme="minorBidi"/>
        </w:rPr>
      </w:pPr>
      <w:r w:rsidRPr="0090535A">
        <w:rPr>
          <w:rFonts w:eastAsiaTheme="minorHAnsi" w:cstheme="minorBidi"/>
        </w:rPr>
        <w:t>The maintaining, using, placing, depositing, leaving or permitting of any of the following specific acts, omissions, places, conditions and things are hereby declared to be nuisances:</w:t>
      </w:r>
    </w:p>
    <w:p w14:paraId="61FC5AEE" w14:textId="77777777" w:rsidR="004572F1" w:rsidRPr="0090535A" w:rsidRDefault="004572F1" w:rsidP="004572F1">
      <w:pPr>
        <w:widowControl/>
        <w:kinsoku/>
        <w:rPr>
          <w:rFonts w:eastAsiaTheme="minorHAnsi" w:cstheme="minorBidi"/>
        </w:rPr>
      </w:pPr>
    </w:p>
    <w:p w14:paraId="293940CB" w14:textId="77777777" w:rsidR="004572F1" w:rsidRPr="00DC52AF" w:rsidRDefault="004572F1" w:rsidP="004572F1">
      <w:pPr>
        <w:widowControl/>
        <w:tabs>
          <w:tab w:val="left" w:pos="1080"/>
        </w:tabs>
        <w:kinsoku/>
        <w:ind w:firstLine="720"/>
        <w:rPr>
          <w:rFonts w:eastAsiaTheme="minorHAnsi" w:cstheme="minorBidi"/>
        </w:rPr>
      </w:pPr>
      <w:r w:rsidRPr="0090535A">
        <w:rPr>
          <w:rFonts w:eastAsiaTheme="minorHAnsi" w:cstheme="minorBidi"/>
        </w:rPr>
        <w:t xml:space="preserve">A. Any odorous, putrid, unsound or unwholesome grain, meat, hides, skins, feathers, vegetable matter or the whole or any part of any dead animal, fish or </w:t>
      </w:r>
      <w:r w:rsidRPr="00A24FE5">
        <w:rPr>
          <w:rFonts w:eastAsiaTheme="minorHAnsi" w:cstheme="minorBidi"/>
        </w:rPr>
        <w:t>fowl</w:t>
      </w:r>
      <w:r w:rsidRPr="00DC52AF">
        <w:rPr>
          <w:rFonts w:eastAsiaTheme="minorHAnsi" w:cstheme="minorBidi"/>
        </w:rPr>
        <w:t>.</w:t>
      </w:r>
    </w:p>
    <w:p w14:paraId="1477678B" w14:textId="77777777" w:rsidR="004572F1" w:rsidRDefault="004572F1" w:rsidP="004572F1">
      <w:pPr>
        <w:widowControl/>
        <w:kinsoku/>
        <w:rPr>
          <w:rFonts w:eastAsiaTheme="minorHAnsi" w:cstheme="minorBidi"/>
        </w:rPr>
      </w:pPr>
    </w:p>
    <w:p w14:paraId="43CBF106" w14:textId="77777777" w:rsidR="004572F1" w:rsidRPr="0090535A" w:rsidRDefault="004572F1" w:rsidP="004572F1">
      <w:pPr>
        <w:widowControl/>
        <w:kinsoku/>
        <w:ind w:firstLine="720"/>
        <w:rPr>
          <w:rFonts w:eastAsiaTheme="minorHAnsi" w:cstheme="minorBidi"/>
        </w:rPr>
      </w:pPr>
      <w:r>
        <w:rPr>
          <w:rFonts w:eastAsiaTheme="minorHAnsi" w:cstheme="minorBidi"/>
        </w:rPr>
        <w:t xml:space="preserve">B. </w:t>
      </w:r>
      <w:r w:rsidRPr="0090535A">
        <w:rPr>
          <w:rFonts w:eastAsiaTheme="minorHAnsi" w:cstheme="minorBidi"/>
        </w:rPr>
        <w:t>Privies, vaults, cesspools, dumps, pits or like places which are not securely protected from flies or rats or which are foul or malodorous.</w:t>
      </w:r>
    </w:p>
    <w:p w14:paraId="01EA4F7F" w14:textId="77777777" w:rsidR="004572F1" w:rsidRPr="0090535A" w:rsidRDefault="004572F1" w:rsidP="004572F1">
      <w:pPr>
        <w:widowControl/>
        <w:kinsoku/>
        <w:ind w:firstLine="720"/>
        <w:rPr>
          <w:rFonts w:eastAsiaTheme="minorHAnsi" w:cstheme="minorBidi"/>
        </w:rPr>
      </w:pPr>
    </w:p>
    <w:p w14:paraId="14F86639" w14:textId="77777777" w:rsidR="004572F1" w:rsidRPr="0090535A" w:rsidRDefault="004572F1" w:rsidP="004572F1">
      <w:pPr>
        <w:kinsoku/>
        <w:ind w:firstLine="720"/>
        <w:rPr>
          <w:rFonts w:eastAsiaTheme="minorHAnsi" w:cstheme="minorBidi"/>
        </w:rPr>
      </w:pPr>
      <w:r w:rsidRPr="0090535A">
        <w:rPr>
          <w:rFonts w:eastAsiaTheme="minorHAnsi" w:cstheme="minorBidi"/>
        </w:rPr>
        <w:t>C. Filthy, littered or trash-covered cellars, house</w:t>
      </w:r>
      <w:r>
        <w:rPr>
          <w:rFonts w:eastAsiaTheme="minorHAnsi" w:cstheme="minorBidi"/>
        </w:rPr>
        <w:t xml:space="preserve"> </w:t>
      </w:r>
      <w:r w:rsidRPr="0090535A">
        <w:rPr>
          <w:rFonts w:eastAsiaTheme="minorHAnsi" w:cstheme="minorBidi"/>
        </w:rPr>
        <w:t>yards, barnyards, stable-yards, factory-yards, mill yards, vacant areas in rear of stores, granaries, vacant lots, houses, buildings or premises.</w:t>
      </w:r>
    </w:p>
    <w:p w14:paraId="18765D32" w14:textId="77777777" w:rsidR="004572F1" w:rsidRPr="0090535A" w:rsidRDefault="004572F1" w:rsidP="004572F1">
      <w:pPr>
        <w:widowControl/>
        <w:kinsoku/>
        <w:ind w:firstLine="720"/>
        <w:rPr>
          <w:rFonts w:eastAsiaTheme="minorHAnsi" w:cstheme="minorBidi"/>
        </w:rPr>
      </w:pPr>
    </w:p>
    <w:p w14:paraId="0FE21265" w14:textId="77777777" w:rsidR="004572F1" w:rsidRDefault="004572F1" w:rsidP="004572F1">
      <w:pPr>
        <w:widowControl/>
        <w:kinsoku/>
        <w:ind w:firstLine="720"/>
        <w:rPr>
          <w:rFonts w:eastAsiaTheme="minorHAnsi" w:cstheme="minorBidi"/>
        </w:rPr>
      </w:pPr>
      <w:r w:rsidRPr="0090535A">
        <w:rPr>
          <w:rFonts w:eastAsiaTheme="minorHAnsi" w:cstheme="minorBidi"/>
        </w:rPr>
        <w:t>D. Animal manure in any quantity which is not securely protected from f</w:t>
      </w:r>
      <w:r>
        <w:rPr>
          <w:rFonts w:eastAsiaTheme="minorHAnsi" w:cstheme="minorBidi"/>
        </w:rPr>
        <w:t>lies and the elements or which</w:t>
      </w:r>
      <w:r w:rsidRPr="0090535A">
        <w:rPr>
          <w:rFonts w:eastAsiaTheme="minorHAnsi" w:cstheme="minorBidi"/>
        </w:rPr>
        <w:t xml:space="preserve"> is kept or handled in violation of any ordinance of the village.</w:t>
      </w:r>
    </w:p>
    <w:p w14:paraId="6EE86E40" w14:textId="77777777" w:rsidR="004572F1" w:rsidRDefault="004572F1" w:rsidP="004572F1">
      <w:pPr>
        <w:widowControl/>
        <w:kinsoku/>
        <w:ind w:firstLine="720"/>
        <w:rPr>
          <w:rFonts w:eastAsiaTheme="minorHAnsi" w:cstheme="minorBidi"/>
        </w:rPr>
      </w:pPr>
    </w:p>
    <w:p w14:paraId="65DA8AFA" w14:textId="77777777" w:rsidR="004572F1" w:rsidRPr="0090535A" w:rsidRDefault="004572F1" w:rsidP="004572F1">
      <w:pPr>
        <w:widowControl/>
        <w:tabs>
          <w:tab w:val="left" w:pos="1080"/>
        </w:tabs>
        <w:kinsoku/>
        <w:ind w:firstLine="720"/>
        <w:rPr>
          <w:rFonts w:eastAsiaTheme="minorHAnsi" w:cstheme="minorBidi"/>
        </w:rPr>
      </w:pPr>
      <w:r>
        <w:rPr>
          <w:rFonts w:eastAsiaTheme="minorHAnsi" w:cstheme="minorBidi"/>
        </w:rPr>
        <w:t>E</w:t>
      </w:r>
      <w:r w:rsidRPr="005A4DAD">
        <w:rPr>
          <w:rFonts w:eastAsiaTheme="minorHAnsi" w:cstheme="minorBidi"/>
        </w:rPr>
        <w:t xml:space="preserve">. </w:t>
      </w:r>
      <w:r w:rsidRPr="0090535A">
        <w:rPr>
          <w:rFonts w:eastAsiaTheme="minorHAnsi" w:cstheme="minorBidi"/>
        </w:rPr>
        <w:t>Liquid household waste, human excreta, garbage, butcher's trimmings and offal, parts of fish</w:t>
      </w:r>
      <w:r>
        <w:rPr>
          <w:rFonts w:eastAsiaTheme="minorHAnsi" w:cstheme="minorBidi"/>
        </w:rPr>
        <w:t>,</w:t>
      </w:r>
      <w:r w:rsidRPr="0090535A">
        <w:rPr>
          <w:rFonts w:eastAsiaTheme="minorHAnsi" w:cstheme="minorBidi"/>
        </w:rPr>
        <w:t xml:space="preserve"> or any waste vegetable or animal matter in any quantity; provided, nothing herein contained shall prevent the temporary retention of waste in receptacles in a manner provided by the health officer of the village nor the dumping of non-putrefying waste in a place and manner approved by the health officer.</w:t>
      </w:r>
    </w:p>
    <w:p w14:paraId="0C12913C" w14:textId="77777777" w:rsidR="004572F1" w:rsidRPr="0090535A" w:rsidRDefault="004572F1" w:rsidP="004572F1">
      <w:pPr>
        <w:widowControl/>
        <w:kinsoku/>
        <w:rPr>
          <w:rFonts w:eastAsiaTheme="minorHAnsi" w:cstheme="minorBidi"/>
        </w:rPr>
      </w:pPr>
    </w:p>
    <w:p w14:paraId="3F5A5A4D" w14:textId="77777777" w:rsidR="004572F1" w:rsidRPr="0090535A" w:rsidRDefault="004572F1" w:rsidP="004572F1">
      <w:pPr>
        <w:widowControl/>
        <w:tabs>
          <w:tab w:val="left" w:pos="1080"/>
        </w:tabs>
        <w:kinsoku/>
        <w:ind w:firstLine="720"/>
        <w:rPr>
          <w:rFonts w:eastAsiaTheme="minorHAnsi" w:cstheme="minorBidi"/>
        </w:rPr>
      </w:pPr>
      <w:r>
        <w:rPr>
          <w:rFonts w:eastAsiaTheme="minorHAnsi" w:cstheme="minorBidi"/>
        </w:rPr>
        <w:t>F</w:t>
      </w:r>
      <w:r w:rsidRPr="0090535A">
        <w:rPr>
          <w:rFonts w:eastAsiaTheme="minorHAnsi" w:cstheme="minorBidi"/>
        </w:rPr>
        <w:t xml:space="preserve">. Tin cans, bottles, glass, cans, ashes, small pieces of scrap iron, wire metal articles, bric-a-brac, broken stone or cement, broken crockery, broken glass, broken plaster and all trash or abandoned material, unless the same </w:t>
      </w:r>
      <w:r>
        <w:rPr>
          <w:rFonts w:eastAsiaTheme="minorHAnsi" w:cstheme="minorBidi"/>
        </w:rPr>
        <w:t>is</w:t>
      </w:r>
      <w:r w:rsidRPr="0090535A">
        <w:rPr>
          <w:rFonts w:eastAsiaTheme="minorHAnsi" w:cstheme="minorBidi"/>
        </w:rPr>
        <w:t xml:space="preserve"> kept in covered bins or galvanized iron receptacles.</w:t>
      </w:r>
    </w:p>
    <w:p w14:paraId="08471BF6" w14:textId="77777777" w:rsidR="004572F1" w:rsidRPr="0090535A" w:rsidRDefault="004572F1" w:rsidP="004572F1">
      <w:pPr>
        <w:widowControl/>
        <w:kinsoku/>
        <w:ind w:firstLine="720"/>
        <w:rPr>
          <w:rFonts w:eastAsiaTheme="minorHAnsi" w:cstheme="minorBidi"/>
        </w:rPr>
      </w:pPr>
    </w:p>
    <w:p w14:paraId="2B0853A2" w14:textId="77777777" w:rsidR="004572F1" w:rsidRDefault="004572F1" w:rsidP="004572F1">
      <w:pPr>
        <w:widowControl/>
        <w:kinsoku/>
        <w:ind w:firstLine="720"/>
        <w:rPr>
          <w:rFonts w:eastAsiaTheme="minorHAnsi" w:cstheme="minorBidi"/>
        </w:rPr>
      </w:pPr>
      <w:r>
        <w:rPr>
          <w:rFonts w:eastAsiaTheme="minorHAnsi" w:cstheme="minorBidi"/>
        </w:rPr>
        <w:t>G</w:t>
      </w:r>
      <w:r w:rsidRPr="0090535A">
        <w:rPr>
          <w:rFonts w:eastAsiaTheme="minorHAnsi" w:cstheme="minorBidi"/>
        </w:rPr>
        <w:t xml:space="preserve">. Trash, litter, rags, accumulations of barrels, boxes, crates, packing crates, mattresses, bedding, excelsior, packing hay, straw or other packing material, lumber not neatly piled, </w:t>
      </w:r>
      <w:r w:rsidRPr="003B4B1A">
        <w:rPr>
          <w:rFonts w:eastAsiaTheme="minorHAnsi" w:cstheme="minorBidi"/>
        </w:rPr>
        <w:t>appliances</w:t>
      </w:r>
      <w:r w:rsidRPr="00DC52AF">
        <w:rPr>
          <w:rFonts w:eastAsiaTheme="minorHAnsi" w:cstheme="minorBidi"/>
        </w:rPr>
        <w:t>,</w:t>
      </w:r>
      <w:r>
        <w:rPr>
          <w:rFonts w:eastAsiaTheme="minorHAnsi" w:cstheme="minorBidi"/>
        </w:rPr>
        <w:t xml:space="preserve"> </w:t>
      </w:r>
      <w:r w:rsidRPr="0090535A">
        <w:rPr>
          <w:rFonts w:eastAsiaTheme="minorHAnsi" w:cstheme="minorBidi"/>
        </w:rPr>
        <w:t>scrap iron, tin</w:t>
      </w:r>
      <w:r>
        <w:rPr>
          <w:rFonts w:eastAsiaTheme="minorHAnsi" w:cstheme="minorBidi"/>
        </w:rPr>
        <w:t>,</w:t>
      </w:r>
      <w:r w:rsidRPr="0090535A">
        <w:rPr>
          <w:rFonts w:eastAsiaTheme="minorHAnsi" w:cstheme="minorBidi"/>
        </w:rPr>
        <w:t xml:space="preserve"> or other metal not neatly piled, old automobiles or parts thereof, or any other waste materials when any of said articles or materials create a condition in which flies or rats may breed or multiply or which may be a fire danger or which are so unsightly as to depreciate property values in the vicinity thereof.</w:t>
      </w:r>
    </w:p>
    <w:p w14:paraId="797D2838" w14:textId="77777777" w:rsidR="004572F1" w:rsidRDefault="004572F1" w:rsidP="004572F1">
      <w:pPr>
        <w:widowControl/>
        <w:kinsoku/>
        <w:ind w:firstLine="720"/>
        <w:rPr>
          <w:rFonts w:eastAsiaTheme="minorHAnsi" w:cstheme="minorBidi"/>
        </w:rPr>
      </w:pPr>
    </w:p>
    <w:p w14:paraId="517CD94A" w14:textId="77777777" w:rsidR="004572F1" w:rsidRPr="0090535A" w:rsidRDefault="004572F1" w:rsidP="004572F1">
      <w:pPr>
        <w:widowControl/>
        <w:kinsoku/>
        <w:ind w:firstLine="720"/>
        <w:rPr>
          <w:rFonts w:eastAsiaTheme="minorHAnsi" w:cstheme="minorBidi"/>
        </w:rPr>
      </w:pPr>
      <w:r>
        <w:rPr>
          <w:rFonts w:eastAsiaTheme="minorHAnsi" w:cstheme="minorBidi"/>
        </w:rPr>
        <w:t xml:space="preserve">H. Any buildings or structures which have any or all of the defects defined at </w:t>
      </w:r>
      <w:r w:rsidRPr="00CF4F39">
        <w:rPr>
          <w:rFonts w:eastAsiaTheme="minorHAnsi" w:cstheme="minorBidi"/>
        </w:rPr>
        <w:t xml:space="preserve">Section </w:t>
      </w:r>
      <w:r w:rsidRPr="008C0CC5">
        <w:rPr>
          <w:rFonts w:eastAsiaTheme="minorHAnsi" w:cstheme="minorBidi"/>
        </w:rPr>
        <w:t>3-501</w:t>
      </w:r>
      <w:r>
        <w:rPr>
          <w:rFonts w:eastAsiaTheme="minorHAnsi" w:cstheme="minorBidi"/>
        </w:rPr>
        <w:t xml:space="preserve"> hereafter are hereby declared to be unsafe or dangerous buildings or structures and a public nuisance.</w:t>
      </w:r>
    </w:p>
    <w:p w14:paraId="3DA8C9EB" w14:textId="77777777" w:rsidR="004572F1" w:rsidRDefault="004572F1" w:rsidP="004572F1">
      <w:pPr>
        <w:widowControl/>
        <w:kinsoku/>
        <w:ind w:firstLine="720"/>
        <w:rPr>
          <w:rFonts w:eastAsiaTheme="minorHAnsi" w:cstheme="minorBidi"/>
        </w:rPr>
      </w:pPr>
    </w:p>
    <w:p w14:paraId="0F5714A4" w14:textId="77777777" w:rsidR="004572F1" w:rsidRPr="0090535A" w:rsidRDefault="004572F1" w:rsidP="004572F1">
      <w:pPr>
        <w:widowControl/>
        <w:tabs>
          <w:tab w:val="left" w:pos="720"/>
        </w:tabs>
        <w:kinsoku/>
        <w:ind w:firstLine="720"/>
        <w:rPr>
          <w:rFonts w:eastAsiaTheme="minorHAnsi" w:cstheme="minorBidi"/>
        </w:rPr>
      </w:pPr>
      <w:r>
        <w:rPr>
          <w:rFonts w:eastAsiaTheme="minorHAnsi" w:cstheme="minorBidi"/>
        </w:rPr>
        <w:t>I</w:t>
      </w:r>
      <w:r w:rsidRPr="0090535A">
        <w:rPr>
          <w:rFonts w:eastAsiaTheme="minorHAnsi" w:cstheme="minorBidi"/>
        </w:rPr>
        <w:t xml:space="preserve">. All places used or maintained </w:t>
      </w:r>
      <w:r>
        <w:rPr>
          <w:rFonts w:eastAsiaTheme="minorHAnsi" w:cstheme="minorBidi"/>
        </w:rPr>
        <w:t>(1) as junkyards or dumping grounds;</w:t>
      </w:r>
      <w:r w:rsidRPr="0090535A">
        <w:rPr>
          <w:rFonts w:eastAsiaTheme="minorHAnsi" w:cstheme="minorBidi"/>
        </w:rPr>
        <w:t xml:space="preserve"> </w:t>
      </w:r>
      <w:r>
        <w:rPr>
          <w:rFonts w:eastAsiaTheme="minorHAnsi" w:cstheme="minorBidi"/>
        </w:rPr>
        <w:t xml:space="preserve">(2) </w:t>
      </w:r>
      <w:r w:rsidRPr="0090535A">
        <w:rPr>
          <w:rFonts w:eastAsiaTheme="minorHAnsi" w:cstheme="minorBidi"/>
        </w:rPr>
        <w:t>for the wrecking and dissembling of automobiles, trucks, tr</w:t>
      </w:r>
      <w:r>
        <w:rPr>
          <w:rFonts w:eastAsiaTheme="minorHAnsi" w:cstheme="minorBidi"/>
        </w:rPr>
        <w:t xml:space="preserve">actors, or machinery of any kind; (3) </w:t>
      </w:r>
      <w:r w:rsidRPr="0090535A">
        <w:rPr>
          <w:rFonts w:eastAsiaTheme="minorHAnsi" w:cstheme="minorBidi"/>
        </w:rPr>
        <w:t>for the storing or leaving of worn-out, wrecked</w:t>
      </w:r>
      <w:r>
        <w:rPr>
          <w:rFonts w:eastAsiaTheme="minorHAnsi" w:cstheme="minorBidi"/>
        </w:rPr>
        <w:t>,</w:t>
      </w:r>
      <w:r w:rsidRPr="0090535A">
        <w:rPr>
          <w:rFonts w:eastAsiaTheme="minorHAnsi" w:cstheme="minorBidi"/>
        </w:rPr>
        <w:t xml:space="preserve"> or abandoned automobiles, trucks, tractors</w:t>
      </w:r>
      <w:r>
        <w:rPr>
          <w:rFonts w:eastAsiaTheme="minorHAnsi" w:cstheme="minorBidi"/>
        </w:rPr>
        <w:t>,</w:t>
      </w:r>
      <w:r w:rsidRPr="0090535A">
        <w:rPr>
          <w:rFonts w:eastAsiaTheme="minorHAnsi" w:cstheme="minorBidi"/>
        </w:rPr>
        <w:t xml:space="preserve"> or machinery of any kind or of any of the parts thereof</w:t>
      </w:r>
      <w:r>
        <w:rPr>
          <w:rFonts w:eastAsiaTheme="minorHAnsi" w:cstheme="minorBidi"/>
        </w:rPr>
        <w:t xml:space="preserve">; </w:t>
      </w:r>
      <w:r w:rsidRPr="0090535A">
        <w:rPr>
          <w:rFonts w:eastAsiaTheme="minorHAnsi" w:cstheme="minorBidi"/>
        </w:rPr>
        <w:t xml:space="preserve">or </w:t>
      </w:r>
      <w:r>
        <w:rPr>
          <w:rFonts w:eastAsiaTheme="minorHAnsi" w:cstheme="minorBidi"/>
        </w:rPr>
        <w:t xml:space="preserve">(4) </w:t>
      </w:r>
      <w:r w:rsidRPr="0090535A">
        <w:rPr>
          <w:rFonts w:eastAsiaTheme="minorHAnsi" w:cstheme="minorBidi"/>
        </w:rPr>
        <w:t>for the storing or leaving of any machinery or equipment used by contractors or builders or by other persons</w:t>
      </w:r>
      <w:r>
        <w:rPr>
          <w:rFonts w:eastAsiaTheme="minorHAnsi" w:cstheme="minorBidi"/>
        </w:rPr>
        <w:t xml:space="preserve"> in any residential designated are of the village. </w:t>
      </w:r>
    </w:p>
    <w:p w14:paraId="1ABF8A02" w14:textId="77777777" w:rsidR="004572F1" w:rsidRPr="0090535A" w:rsidRDefault="004572F1" w:rsidP="004572F1">
      <w:pPr>
        <w:widowControl/>
        <w:kinsoku/>
        <w:ind w:firstLine="720"/>
        <w:rPr>
          <w:rFonts w:eastAsiaTheme="minorHAnsi" w:cstheme="minorBidi"/>
        </w:rPr>
      </w:pPr>
    </w:p>
    <w:p w14:paraId="411E2B92" w14:textId="77777777" w:rsidR="004572F1" w:rsidRDefault="004572F1" w:rsidP="004572F1">
      <w:pPr>
        <w:widowControl/>
        <w:tabs>
          <w:tab w:val="left" w:pos="720"/>
        </w:tabs>
        <w:kinsoku/>
        <w:ind w:firstLine="720"/>
        <w:rPr>
          <w:rFonts w:eastAsiaTheme="minorHAnsi" w:cstheme="minorBidi"/>
        </w:rPr>
      </w:pPr>
      <w:r>
        <w:rPr>
          <w:rFonts w:eastAsiaTheme="minorHAnsi" w:cstheme="minorBidi"/>
        </w:rPr>
        <w:t>J</w:t>
      </w:r>
      <w:r w:rsidRPr="003B4B1A">
        <w:rPr>
          <w:rFonts w:eastAsiaTheme="minorHAnsi" w:cstheme="minorBidi"/>
        </w:rPr>
        <w:t xml:space="preserve">. </w:t>
      </w:r>
      <w:r>
        <w:rPr>
          <w:rFonts w:eastAsiaTheme="minorHAnsi" w:cstheme="minorBidi"/>
        </w:rPr>
        <w:t xml:space="preserve">Stagnant water permitted or maintained on any lot or piece of ground. </w:t>
      </w:r>
    </w:p>
    <w:p w14:paraId="3D7A4666" w14:textId="77777777" w:rsidR="004572F1" w:rsidRDefault="004572F1" w:rsidP="004572F1">
      <w:pPr>
        <w:widowControl/>
        <w:tabs>
          <w:tab w:val="left" w:pos="720"/>
        </w:tabs>
        <w:kinsoku/>
        <w:ind w:firstLine="720"/>
        <w:rPr>
          <w:rFonts w:eastAsiaTheme="minorHAnsi" w:cstheme="minorBidi"/>
        </w:rPr>
      </w:pPr>
    </w:p>
    <w:p w14:paraId="16EB800A" w14:textId="77777777" w:rsidR="004572F1" w:rsidRPr="003B4B1A" w:rsidRDefault="004572F1" w:rsidP="004572F1">
      <w:pPr>
        <w:widowControl/>
        <w:tabs>
          <w:tab w:val="left" w:pos="720"/>
        </w:tabs>
        <w:kinsoku/>
        <w:ind w:firstLine="720"/>
      </w:pPr>
      <w:r w:rsidRPr="00595FAF">
        <w:rPr>
          <w:rFonts w:eastAsiaTheme="minorHAnsi" w:cstheme="minorBidi"/>
        </w:rPr>
        <w:t>K</w:t>
      </w:r>
      <w:r>
        <w:rPr>
          <w:rFonts w:eastAsiaTheme="minorHAnsi" w:cstheme="minorBidi"/>
        </w:rPr>
        <w:t xml:space="preserve">. </w:t>
      </w:r>
      <w:r w:rsidRPr="003B4B1A">
        <w:t>Any machine, vehicle, or parts of a machine or vehicle which have lost their identity, character, utility</w:t>
      </w:r>
      <w:r>
        <w:t>,</w:t>
      </w:r>
      <w:r w:rsidRPr="003B4B1A">
        <w:t xml:space="preserve"> or serviceability as such through deterioration, dismantling</w:t>
      </w:r>
      <w:r>
        <w:t>,</w:t>
      </w:r>
      <w:r w:rsidRPr="003B4B1A">
        <w:t xml:space="preserve"> or the ravages of time, are inoperative or unable to perform their intended functions, or are cast off, discarded</w:t>
      </w:r>
      <w:r>
        <w:t>,</w:t>
      </w:r>
      <w:r w:rsidRPr="003B4B1A">
        <w:t xml:space="preserve"> or thrown away or left as waste, wreckage</w:t>
      </w:r>
      <w:r>
        <w:t>,</w:t>
      </w:r>
      <w:r w:rsidRPr="003B4B1A">
        <w:t xml:space="preserve"> or junk</w:t>
      </w:r>
      <w:r>
        <w:t>.</w:t>
      </w:r>
    </w:p>
    <w:p w14:paraId="639BAFF6" w14:textId="77777777" w:rsidR="004572F1" w:rsidRDefault="004572F1" w:rsidP="004572F1">
      <w:pPr>
        <w:widowControl/>
        <w:tabs>
          <w:tab w:val="left" w:pos="720"/>
        </w:tabs>
        <w:kinsoku/>
        <w:ind w:firstLine="720"/>
        <w:rPr>
          <w:u w:val="single"/>
        </w:rPr>
      </w:pPr>
    </w:p>
    <w:p w14:paraId="14A67A74" w14:textId="77777777" w:rsidR="004572F1" w:rsidRPr="00442DBF" w:rsidRDefault="004572F1" w:rsidP="004572F1">
      <w:pPr>
        <w:ind w:firstLine="720"/>
      </w:pPr>
      <w:r w:rsidRPr="00595FAF">
        <w:t>L</w:t>
      </w:r>
      <w:r>
        <w:t xml:space="preserve">. </w:t>
      </w:r>
      <w:r w:rsidRPr="002102CE">
        <w:t>Any motor vehicle without a current license and not housed in a storage or other building</w:t>
      </w:r>
      <w:r>
        <w:t xml:space="preserve">, </w:t>
      </w:r>
      <w:r w:rsidRPr="00442DBF">
        <w:t>except as provided herein:</w:t>
      </w:r>
    </w:p>
    <w:p w14:paraId="51B472A1" w14:textId="77777777" w:rsidR="004572F1" w:rsidRDefault="004572F1" w:rsidP="004572F1">
      <w:pPr>
        <w:ind w:firstLine="720"/>
      </w:pPr>
    </w:p>
    <w:p w14:paraId="644A5BDB" w14:textId="1FF34513" w:rsidR="004572F1" w:rsidRDefault="004572F1" w:rsidP="00E50704">
      <w:pPr>
        <w:widowControl/>
        <w:spacing w:after="100" w:afterAutospacing="1"/>
        <w:ind w:left="1296" w:hanging="288"/>
      </w:pPr>
      <w:r>
        <w:t xml:space="preserve">1. </w:t>
      </w:r>
      <w:r w:rsidRPr="00325123">
        <w:t xml:space="preserve">It shall be unlawful for any person in charge or control of any property within the </w:t>
      </w:r>
      <w:r>
        <w:t>v</w:t>
      </w:r>
      <w:r w:rsidRPr="00325123">
        <w:t>illage</w:t>
      </w:r>
      <w:r>
        <w:t>,</w:t>
      </w:r>
      <w:r w:rsidRPr="00325123">
        <w:t xml:space="preserve"> whether as owner, tenant, occupant, lessee, or otherwise, to allow any non-operating, wrecked, junked</w:t>
      </w:r>
      <w:r>
        <w:t>,</w:t>
      </w:r>
      <w:r w:rsidRPr="00325123">
        <w:t xml:space="preserve"> or partially dismantled vehicle to remain on su</w:t>
      </w:r>
      <w:r>
        <w:t>ch property longer than 30</w:t>
      </w:r>
      <w:r w:rsidRPr="00325123">
        <w:t xml:space="preserve"> days. It shall be unlawful for any person in charge or control of any property within the </w:t>
      </w:r>
      <w:r>
        <w:t>v</w:t>
      </w:r>
      <w:r w:rsidRPr="00325123">
        <w:t>illage</w:t>
      </w:r>
      <w:r>
        <w:t>,</w:t>
      </w:r>
      <w:r w:rsidRPr="00325123">
        <w:t xml:space="preserve"> whether as owner, tenant, occupant, lessee, or otherwise, to allow any vehicle which has been unr</w:t>
      </w:r>
      <w:r>
        <w:t>egistered for more than 30</w:t>
      </w:r>
      <w:r w:rsidRPr="00325123">
        <w:t xml:space="preserve"> d</w:t>
      </w:r>
      <w:r>
        <w:t xml:space="preserve">ays to remain on such property. </w:t>
      </w:r>
      <w:r w:rsidRPr="00325123">
        <w:t>This section shall not apply to a vehicle in an enclosed building, a vehicle on the premises of a business enterprise operat</w:t>
      </w:r>
      <w:r>
        <w:t>ed in a lawful place and manner</w:t>
      </w:r>
      <w:r w:rsidRPr="00325123">
        <w:t xml:space="preserve"> when necessary to the lawful operatio</w:t>
      </w:r>
      <w:r>
        <w:t>n of such business enterprise,</w:t>
      </w:r>
      <w:r w:rsidRPr="00325123">
        <w:t xml:space="preserve"> a vehicle in an appropriate storage place or depository maintained in a lawful place and manner, or a vehicle on the premises of a person who has obtained a </w:t>
      </w:r>
      <w:r w:rsidRPr="002C657B">
        <w:t>hobbyist permit</w:t>
      </w:r>
      <w:r w:rsidRPr="00325123">
        <w:t xml:space="preserve"> which is then in effect for the restoration of said vehicle</w:t>
      </w:r>
      <w:r>
        <w:t>, as provided in subsection (2) below</w:t>
      </w:r>
      <w:r w:rsidRPr="00325123">
        <w:t xml:space="preserve">. </w:t>
      </w:r>
    </w:p>
    <w:p w14:paraId="4B6923EF" w14:textId="52ADBA26" w:rsidR="004572F1" w:rsidRDefault="004572F1" w:rsidP="00E50704">
      <w:pPr>
        <w:widowControl/>
        <w:spacing w:after="100" w:afterAutospacing="1"/>
        <w:ind w:left="1296" w:hanging="288"/>
      </w:pPr>
      <w:r>
        <w:t xml:space="preserve">2. </w:t>
      </w:r>
      <w:r w:rsidRPr="00325123">
        <w:t>A hobbyist permit for the restor</w:t>
      </w:r>
      <w:r>
        <w:t>ation or repair of up to two</w:t>
      </w:r>
      <w:r w:rsidRPr="00325123">
        <w:t xml:space="preserve"> </w:t>
      </w:r>
      <w:r>
        <w:t xml:space="preserve">non-operating, wrecked, junked, </w:t>
      </w:r>
      <w:r w:rsidRPr="00325123">
        <w:t>or partially dismantled vehicles on any premises used for residential purposes may be granted to the resident of such premises as follows:</w:t>
      </w:r>
    </w:p>
    <w:p w14:paraId="24A1DD62" w14:textId="6DCB323F" w:rsidR="004572F1" w:rsidRDefault="004572F1" w:rsidP="00E50704">
      <w:pPr>
        <w:spacing w:after="100" w:afterAutospacing="1"/>
        <w:ind w:left="1598" w:hanging="288"/>
      </w:pPr>
      <w:r>
        <w:t>a.</w:t>
      </w:r>
      <w:r w:rsidRPr="00325123">
        <w:t xml:space="preserve"> Application for </w:t>
      </w:r>
      <w:r>
        <w:t>a</w:t>
      </w:r>
      <w:r w:rsidRPr="00325123">
        <w:t xml:space="preserve"> hobbyist permit shall be filed in writing with the </w:t>
      </w:r>
      <w:r>
        <w:t>v</w:t>
      </w:r>
      <w:r w:rsidRPr="00325123">
        <w:t xml:space="preserve">illage </w:t>
      </w:r>
      <w:r>
        <w:t>c</w:t>
      </w:r>
      <w:r w:rsidRPr="00325123">
        <w:t xml:space="preserve">lerk on a form provided by the </w:t>
      </w:r>
      <w:r>
        <w:t>v</w:t>
      </w:r>
      <w:r w:rsidRPr="00325123">
        <w:t>illage and shall contain the name and address of the applicant and the make, model, year</w:t>
      </w:r>
      <w:r>
        <w:t>,</w:t>
      </w:r>
      <w:r w:rsidRPr="00325123">
        <w:t xml:space="preserve"> and vehicle identification number on each vehicle to be restored or repaired.</w:t>
      </w:r>
      <w:r>
        <w:t xml:space="preserve"> </w:t>
      </w:r>
      <w:r w:rsidRPr="00325123">
        <w:t>The vehicle(s) to be restored or repaired shall be owned by the applicant.</w:t>
      </w:r>
    </w:p>
    <w:p w14:paraId="203B26DD" w14:textId="4BF0646E" w:rsidR="004572F1" w:rsidRPr="003B4B1A" w:rsidRDefault="004572F1" w:rsidP="00E50704">
      <w:pPr>
        <w:spacing w:after="100" w:afterAutospacing="1"/>
        <w:ind w:left="1598" w:hanging="288"/>
      </w:pPr>
      <w:r>
        <w:t>b. The fee</w:t>
      </w:r>
      <w:r w:rsidRPr="00325123">
        <w:t xml:space="preserve"> for such hobbyist permit shall be </w:t>
      </w:r>
      <w:r>
        <w:t>as set by the Village Board by resolution and placed on file in t</w:t>
      </w:r>
      <w:r w:rsidR="00442DBF">
        <w:t xml:space="preserve">he office of the village clerk. </w:t>
      </w:r>
      <w:r w:rsidRPr="00325123">
        <w:t xml:space="preserve">All such permits shall expire </w:t>
      </w:r>
      <w:r>
        <w:t>one year</w:t>
      </w:r>
      <w:r w:rsidRPr="00325123">
        <w:t xml:space="preserve"> following the date of issuance thereof.</w:t>
      </w:r>
    </w:p>
    <w:p w14:paraId="184EA04A" w14:textId="77777777" w:rsidR="004572F1" w:rsidRPr="003B4B1A" w:rsidRDefault="004572F1" w:rsidP="004572F1">
      <w:pPr>
        <w:ind w:firstLine="720"/>
      </w:pPr>
      <w:r>
        <w:t>M</w:t>
      </w:r>
      <w:r w:rsidRPr="003B4B1A">
        <w:t>. Any wood or tree limbs not cut and stacked in neat rows on an area not exceeding 10 feet by 16 feet.</w:t>
      </w:r>
    </w:p>
    <w:p w14:paraId="1B67EC9C" w14:textId="77777777" w:rsidR="004572F1" w:rsidRPr="003B4B1A" w:rsidRDefault="004572F1" w:rsidP="004572F1">
      <w:pPr>
        <w:ind w:firstLine="720"/>
      </w:pPr>
    </w:p>
    <w:p w14:paraId="7CECD936" w14:textId="77777777" w:rsidR="004572F1" w:rsidRPr="003B4B1A" w:rsidRDefault="004572F1" w:rsidP="004572F1">
      <w:pPr>
        <w:ind w:firstLine="720"/>
      </w:pPr>
      <w:r>
        <w:t>N</w:t>
      </w:r>
      <w:r w:rsidRPr="003B4B1A">
        <w:t>. Debris from burned or damaged buildings, whether created by consensual burning or demolition or whether occurring due to fire or age.</w:t>
      </w:r>
    </w:p>
    <w:p w14:paraId="2555E3D4" w14:textId="77777777" w:rsidR="004572F1" w:rsidRPr="0090535A" w:rsidRDefault="004572F1" w:rsidP="004572F1">
      <w:pPr>
        <w:widowControl/>
        <w:tabs>
          <w:tab w:val="left" w:pos="720"/>
        </w:tabs>
        <w:kinsoku/>
        <w:rPr>
          <w:rFonts w:eastAsiaTheme="minorHAnsi" w:cstheme="minorBidi"/>
        </w:rPr>
      </w:pPr>
    </w:p>
    <w:p w14:paraId="6B12158D" w14:textId="77777777" w:rsidR="004572F1" w:rsidRPr="0090535A" w:rsidRDefault="004572F1" w:rsidP="004572F1">
      <w:pPr>
        <w:tabs>
          <w:tab w:val="left" w:pos="720"/>
        </w:tabs>
        <w:kinsoku/>
        <w:ind w:firstLine="720"/>
        <w:rPr>
          <w:rFonts w:eastAsiaTheme="minorHAnsi" w:cstheme="minorBidi"/>
        </w:rPr>
      </w:pPr>
      <w:r>
        <w:rPr>
          <w:rFonts w:eastAsiaTheme="minorHAnsi" w:cstheme="minorBidi"/>
        </w:rPr>
        <w:t>O</w:t>
      </w:r>
      <w:r w:rsidRPr="0090535A">
        <w:rPr>
          <w:rFonts w:eastAsiaTheme="minorHAnsi" w:cstheme="minorBidi"/>
        </w:rPr>
        <w:t>. Stockyards, granaries, mills, pig pens, cattle pens, chicken pens</w:t>
      </w:r>
      <w:r>
        <w:rPr>
          <w:rFonts w:eastAsiaTheme="minorHAnsi" w:cstheme="minorBidi"/>
        </w:rPr>
        <w:t>,</w:t>
      </w:r>
      <w:r w:rsidRPr="0090535A">
        <w:rPr>
          <w:rFonts w:eastAsiaTheme="minorHAnsi" w:cstheme="minorBidi"/>
        </w:rPr>
        <w:t xml:space="preserve"> or any other place, building</w:t>
      </w:r>
      <w:r>
        <w:rPr>
          <w:rFonts w:eastAsiaTheme="minorHAnsi" w:cstheme="minorBidi"/>
        </w:rPr>
        <w:t>,</w:t>
      </w:r>
      <w:r w:rsidRPr="0090535A">
        <w:rPr>
          <w:rFonts w:eastAsiaTheme="minorHAnsi" w:cstheme="minorBidi"/>
        </w:rPr>
        <w:t xml:space="preserve"> or enclosure in which animals or fowl of any kind are confined or on which are stored tankage or any other animal or vegetable matter or on which any animal or vegetable matter, including grain, is being processed, when said places in which said animals are confined or said premises on which said vegetable or animal matter is located are maintained and kept in such a manner that foul and noxious odors are permitted to emanate therefrom to the annoyance of inhabitants of the village or are maintained and kept in such a manner as to be injurious to the public health.</w:t>
      </w:r>
    </w:p>
    <w:p w14:paraId="2FD1C4C0" w14:textId="77777777" w:rsidR="004572F1" w:rsidRPr="0090535A" w:rsidRDefault="004572F1" w:rsidP="004572F1">
      <w:pPr>
        <w:widowControl/>
        <w:kinsoku/>
        <w:ind w:firstLine="720"/>
        <w:rPr>
          <w:rFonts w:eastAsiaTheme="minorHAnsi" w:cstheme="minorBidi"/>
        </w:rPr>
      </w:pPr>
    </w:p>
    <w:p w14:paraId="1D75BD6A" w14:textId="762943C1" w:rsidR="004572F1" w:rsidRPr="00F71D43" w:rsidRDefault="004572F1" w:rsidP="004572F1">
      <w:pPr>
        <w:ind w:firstLine="720"/>
        <w:rPr>
          <w:sz w:val="20"/>
          <w:szCs w:val="20"/>
        </w:rPr>
      </w:pPr>
      <w:r>
        <w:rPr>
          <w:rFonts w:eastAsiaTheme="minorHAnsi" w:cstheme="minorBidi"/>
        </w:rPr>
        <w:t>P</w:t>
      </w:r>
      <w:r w:rsidRPr="0090535A">
        <w:rPr>
          <w:rFonts w:eastAsiaTheme="minorHAnsi" w:cstheme="minorBidi"/>
        </w:rPr>
        <w:t xml:space="preserve">. Maintenance of weeds, grasses or worthless vegetation of </w:t>
      </w:r>
      <w:r w:rsidRPr="00442DBF">
        <w:rPr>
          <w:rFonts w:eastAsiaTheme="minorHAnsi" w:cstheme="minorBidi"/>
        </w:rPr>
        <w:t>12 inches or more in height, or 8 inches or more in height of weeds, grasses or wort</w:t>
      </w:r>
      <w:r w:rsidRPr="0090535A">
        <w:rPr>
          <w:rFonts w:eastAsiaTheme="minorHAnsi" w:cstheme="minorBidi"/>
        </w:rPr>
        <w:t>hless vegetation on any lot or piece of ground located within the corporate limits during any calendar year if, within the same calendar year, the village has previously acted to remove weeds, grasses, or worthless vegetation exceeding 12 inches in height on the same lot or piece of ground and had to seek recovery of the costs and expenses of such work from the owner. Weeds shall include, but not be limited to,  bindweed (</w:t>
      </w:r>
      <w:r w:rsidRPr="0090535A">
        <w:rPr>
          <w:rFonts w:eastAsiaTheme="minorHAnsi" w:cstheme="minorBidi"/>
          <w:i/>
          <w:iCs/>
        </w:rPr>
        <w:t>Convolvulus</w:t>
      </w:r>
      <w:r w:rsidRPr="0090535A">
        <w:rPr>
          <w:rFonts w:eastAsiaTheme="minorHAnsi" w:cstheme="minorBidi"/>
        </w:rPr>
        <w:t xml:space="preserve"> </w:t>
      </w:r>
      <w:r w:rsidRPr="0090535A">
        <w:rPr>
          <w:rFonts w:eastAsiaTheme="minorHAnsi" w:cstheme="minorBidi"/>
          <w:i/>
          <w:iCs/>
        </w:rPr>
        <w:t>arvensis</w:t>
      </w:r>
      <w:r w:rsidRPr="0090535A">
        <w:rPr>
          <w:rFonts w:eastAsiaTheme="minorHAnsi" w:cstheme="minorBidi"/>
        </w:rPr>
        <w:t>), puncture vine (</w:t>
      </w:r>
      <w:r w:rsidRPr="0090535A">
        <w:rPr>
          <w:rFonts w:eastAsiaTheme="minorHAnsi" w:cstheme="minorBidi"/>
          <w:i/>
          <w:iCs/>
        </w:rPr>
        <w:t>Tribulus terrestris</w:t>
      </w:r>
      <w:r w:rsidRPr="0090535A">
        <w:rPr>
          <w:rFonts w:eastAsiaTheme="minorHAnsi" w:cstheme="minorBidi"/>
        </w:rPr>
        <w:t>), leafy spurge (</w:t>
      </w:r>
      <w:r w:rsidRPr="0090535A">
        <w:rPr>
          <w:rFonts w:eastAsiaTheme="minorHAnsi" w:cstheme="minorBidi"/>
          <w:i/>
          <w:iCs/>
        </w:rPr>
        <w:t>Euphorbia esula</w:t>
      </w:r>
      <w:r w:rsidRPr="0090535A">
        <w:rPr>
          <w:rFonts w:eastAsiaTheme="minorHAnsi" w:cstheme="minorBidi"/>
        </w:rPr>
        <w:t>), Canada thistle (</w:t>
      </w:r>
      <w:r w:rsidRPr="0090535A">
        <w:rPr>
          <w:rFonts w:eastAsiaTheme="minorHAnsi" w:cstheme="minorBidi"/>
          <w:i/>
          <w:iCs/>
        </w:rPr>
        <w:t>Cirsium arvense</w:t>
      </w:r>
      <w:r w:rsidRPr="0090535A">
        <w:rPr>
          <w:rFonts w:eastAsiaTheme="minorHAnsi" w:cstheme="minorBidi"/>
        </w:rPr>
        <w:t>), perennial peppergrass (</w:t>
      </w:r>
      <w:r w:rsidRPr="0090535A">
        <w:rPr>
          <w:rFonts w:eastAsiaTheme="minorHAnsi" w:cstheme="minorBidi"/>
          <w:i/>
          <w:iCs/>
        </w:rPr>
        <w:t>Lepidium draba</w:t>
      </w:r>
      <w:r w:rsidRPr="0090535A">
        <w:rPr>
          <w:rFonts w:eastAsiaTheme="minorHAnsi" w:cstheme="minorBidi"/>
        </w:rPr>
        <w:t>), Russian knapweed (</w:t>
      </w:r>
      <w:r w:rsidRPr="0090535A">
        <w:rPr>
          <w:rFonts w:eastAsiaTheme="minorHAnsi" w:cstheme="minorBidi"/>
          <w:i/>
          <w:iCs/>
        </w:rPr>
        <w:t>Centaurea picris</w:t>
      </w:r>
      <w:r w:rsidRPr="0090535A">
        <w:rPr>
          <w:rFonts w:eastAsiaTheme="minorHAnsi" w:cstheme="minorBidi"/>
        </w:rPr>
        <w:t>), Johnson grass (</w:t>
      </w:r>
      <w:r w:rsidRPr="0090535A">
        <w:rPr>
          <w:rFonts w:eastAsiaTheme="minorHAnsi" w:cstheme="minorBidi"/>
          <w:i/>
          <w:iCs/>
        </w:rPr>
        <w:t>Sorghum halepense</w:t>
      </w:r>
      <w:r w:rsidRPr="0090535A">
        <w:rPr>
          <w:rFonts w:eastAsiaTheme="minorHAnsi" w:cstheme="minorBidi"/>
        </w:rPr>
        <w:t>), nodding or musk thistle, quack grass (</w:t>
      </w:r>
      <w:r w:rsidRPr="0090535A">
        <w:rPr>
          <w:rFonts w:eastAsiaTheme="minorHAnsi" w:cstheme="minorBidi"/>
          <w:i/>
          <w:iCs/>
        </w:rPr>
        <w:t>Agropyron repens</w:t>
      </w:r>
      <w:r w:rsidRPr="0090535A">
        <w:rPr>
          <w:rFonts w:eastAsiaTheme="minorHAnsi" w:cstheme="minorBidi"/>
        </w:rPr>
        <w:t>), perennial sow thistle (</w:t>
      </w:r>
      <w:r w:rsidRPr="0090535A">
        <w:rPr>
          <w:rFonts w:eastAsiaTheme="minorHAnsi" w:cstheme="minorBidi"/>
          <w:i/>
          <w:iCs/>
        </w:rPr>
        <w:t>Sonchus arvensis</w:t>
      </w:r>
      <w:r w:rsidRPr="0090535A">
        <w:rPr>
          <w:rFonts w:eastAsiaTheme="minorHAnsi" w:cstheme="minorBidi"/>
        </w:rPr>
        <w:t>), horse nettle (</w:t>
      </w:r>
      <w:r w:rsidRPr="0090535A">
        <w:rPr>
          <w:rFonts w:eastAsiaTheme="minorHAnsi" w:cstheme="minorBidi"/>
          <w:i/>
          <w:iCs/>
        </w:rPr>
        <w:t>Solanum carolinense</w:t>
      </w:r>
      <w:r w:rsidRPr="0090535A">
        <w:rPr>
          <w:rFonts w:eastAsiaTheme="minorHAnsi" w:cstheme="minorBidi"/>
        </w:rPr>
        <w:t>), bull thistle (</w:t>
      </w:r>
      <w:r w:rsidRPr="0090535A">
        <w:rPr>
          <w:rFonts w:eastAsiaTheme="minorHAnsi" w:cstheme="minorBidi"/>
          <w:i/>
          <w:iCs/>
        </w:rPr>
        <w:t>Cirsium lanceol</w:t>
      </w:r>
      <w:r>
        <w:rPr>
          <w:rFonts w:eastAsiaTheme="minorHAnsi" w:cstheme="minorBidi"/>
          <w:i/>
          <w:iCs/>
        </w:rPr>
        <w:t>at</w:t>
      </w:r>
      <w:r w:rsidRPr="0090535A">
        <w:rPr>
          <w:rFonts w:eastAsiaTheme="minorHAnsi" w:cstheme="minorBidi"/>
          <w:i/>
          <w:iCs/>
        </w:rPr>
        <w:t>um</w:t>
      </w:r>
      <w:r w:rsidRPr="0090535A">
        <w:rPr>
          <w:rFonts w:eastAsiaTheme="minorHAnsi" w:cstheme="minorBidi"/>
        </w:rPr>
        <w:t>), buckthorn (</w:t>
      </w:r>
      <w:r w:rsidRPr="0090535A">
        <w:rPr>
          <w:rFonts w:eastAsiaTheme="minorHAnsi" w:cstheme="minorBidi"/>
          <w:i/>
          <w:iCs/>
        </w:rPr>
        <w:t>Rhamnus</w:t>
      </w:r>
      <w:r w:rsidRPr="0090535A">
        <w:rPr>
          <w:rFonts w:eastAsiaTheme="minorHAnsi" w:cstheme="minorBidi"/>
        </w:rPr>
        <w:t xml:space="preserve"> sp.), hemp plant (</w:t>
      </w:r>
      <w:r w:rsidRPr="0090535A">
        <w:rPr>
          <w:rFonts w:eastAsiaTheme="minorHAnsi" w:cstheme="minorBidi"/>
          <w:i/>
          <w:iCs/>
        </w:rPr>
        <w:t>Cannabis sativa</w:t>
      </w:r>
      <w:r w:rsidRPr="0090535A">
        <w:rPr>
          <w:rFonts w:eastAsiaTheme="minorHAnsi" w:cstheme="minorBidi"/>
        </w:rPr>
        <w:t>), and ragweed (</w:t>
      </w:r>
      <w:r w:rsidRPr="0090535A">
        <w:rPr>
          <w:rFonts w:eastAsiaTheme="minorHAnsi" w:cstheme="minorBidi"/>
          <w:i/>
          <w:iCs/>
        </w:rPr>
        <w:t>Ambrosiaceae</w:t>
      </w:r>
      <w:r w:rsidRPr="0090535A">
        <w:rPr>
          <w:rFonts w:eastAsiaTheme="minorHAnsi" w:cstheme="minorBidi"/>
        </w:rPr>
        <w:t xml:space="preserve">). </w:t>
      </w:r>
    </w:p>
    <w:p w14:paraId="48F03FCF" w14:textId="77777777" w:rsidR="004572F1" w:rsidRPr="0090535A" w:rsidRDefault="004572F1" w:rsidP="004572F1">
      <w:pPr>
        <w:widowControl/>
        <w:kinsoku/>
        <w:rPr>
          <w:rFonts w:eastAsiaTheme="minorHAnsi" w:cstheme="minorBidi"/>
        </w:rPr>
      </w:pPr>
    </w:p>
    <w:p w14:paraId="43CCB9CC" w14:textId="77777777" w:rsidR="004572F1" w:rsidRPr="0090535A" w:rsidRDefault="004572F1" w:rsidP="004572F1">
      <w:pPr>
        <w:widowControl/>
        <w:kinsoku/>
        <w:ind w:firstLine="720"/>
        <w:rPr>
          <w:rFonts w:eastAsiaTheme="minorHAnsi" w:cstheme="minorBidi"/>
        </w:rPr>
      </w:pPr>
      <w:r>
        <w:rPr>
          <w:rFonts w:eastAsiaTheme="minorHAnsi" w:cstheme="minorBidi"/>
        </w:rPr>
        <w:t>Q</w:t>
      </w:r>
      <w:r w:rsidRPr="0090535A">
        <w:rPr>
          <w:rFonts w:eastAsiaTheme="minorHAnsi" w:cstheme="minorBidi"/>
        </w:rPr>
        <w:t>. All other things specifically designated as nuisances elsewhere in this code.</w:t>
      </w:r>
    </w:p>
    <w:p w14:paraId="20009988" w14:textId="77777777" w:rsidR="004572F1" w:rsidRPr="0090535A" w:rsidRDefault="004572F1" w:rsidP="004572F1">
      <w:pPr>
        <w:widowControl/>
        <w:kinsoku/>
        <w:rPr>
          <w:rFonts w:eastAsiaTheme="minorHAnsi" w:cstheme="minorBidi"/>
          <w:sz w:val="20"/>
          <w:szCs w:val="22"/>
        </w:rPr>
      </w:pPr>
      <w:r w:rsidRPr="0090535A">
        <w:rPr>
          <w:rFonts w:eastAsiaTheme="minorHAnsi" w:cstheme="minorBidi"/>
          <w:sz w:val="20"/>
          <w:szCs w:val="22"/>
        </w:rPr>
        <w:t xml:space="preserve">(Neb. Rev. Stat. </w:t>
      </w:r>
      <w:r w:rsidRPr="0090535A">
        <w:rPr>
          <w:rFonts w:eastAsiaTheme="minorHAnsi" w:cs="Arial"/>
          <w:sz w:val="20"/>
          <w:szCs w:val="22"/>
        </w:rPr>
        <w:t>§</w:t>
      </w:r>
      <w:r w:rsidRPr="0090535A">
        <w:rPr>
          <w:rFonts w:eastAsiaTheme="minorHAnsi" w:cstheme="minorBidi"/>
          <w:sz w:val="20"/>
          <w:szCs w:val="22"/>
        </w:rPr>
        <w:t>18-1720)</w:t>
      </w:r>
    </w:p>
    <w:p w14:paraId="520EC8C0" w14:textId="77777777" w:rsidR="004572F1" w:rsidRPr="004420B3" w:rsidRDefault="004572F1" w:rsidP="004572F1">
      <w:pPr>
        <w:widowControl/>
        <w:kinsoku/>
        <w:rPr>
          <w:rFonts w:eastAsiaTheme="minorHAnsi" w:cstheme="minorBidi"/>
          <w:b/>
          <w:bCs/>
        </w:rPr>
      </w:pPr>
    </w:p>
    <w:p w14:paraId="1C385F7E" w14:textId="77777777" w:rsidR="004572F1" w:rsidRDefault="004572F1" w:rsidP="004572F1">
      <w:pPr>
        <w:pStyle w:val="CPARAGRAPHHEADING"/>
        <w:rPr>
          <w:rFonts w:eastAsiaTheme="minorHAnsi"/>
        </w:rPr>
      </w:pPr>
      <w:bookmarkStart w:id="83" w:name="_Toc446423977"/>
      <w:bookmarkStart w:id="84" w:name="_Toc452022755"/>
      <w:r w:rsidRPr="002C657B">
        <w:rPr>
          <w:rFonts w:eastAsiaTheme="minorHAnsi"/>
        </w:rPr>
        <w:t>SECTION 3-404:  notice procedure; ABATEMENT</w:t>
      </w:r>
      <w:bookmarkEnd w:id="83"/>
      <w:bookmarkEnd w:id="84"/>
    </w:p>
    <w:p w14:paraId="39B43446" w14:textId="77777777" w:rsidR="004572F1" w:rsidRPr="00772492" w:rsidRDefault="004572F1" w:rsidP="004572F1">
      <w:pPr>
        <w:kinsoku/>
        <w:overflowPunct w:val="0"/>
        <w:autoSpaceDE w:val="0"/>
        <w:autoSpaceDN w:val="0"/>
        <w:adjustRightInd w:val="0"/>
        <w:spacing w:after="100" w:afterAutospacing="1"/>
        <w:contextualSpacing/>
        <w:rPr>
          <w:rFonts w:cs="Arial"/>
          <w:kern w:val="28"/>
        </w:rPr>
      </w:pPr>
      <w:r w:rsidRPr="00772492">
        <w:rPr>
          <w:rFonts w:cs="Arial"/>
          <w:bCs/>
          <w:kern w:val="28"/>
        </w:rPr>
        <w:tab/>
        <w:t xml:space="preserve">A. </w:t>
      </w:r>
      <w:r w:rsidRPr="00772492">
        <w:rPr>
          <w:rFonts w:cs="Arial"/>
          <w:kern w:val="28"/>
        </w:rPr>
        <w:t xml:space="preserve">Whenever the chief of police, or code </w:t>
      </w:r>
      <w:r w:rsidRPr="00442DBF">
        <w:rPr>
          <w:rFonts w:cs="Arial"/>
          <w:kern w:val="28"/>
        </w:rPr>
        <w:t>enforcement officer appointed by the chairman, determines that any weeds or grasses in excess of 12 inches or weeds, grasses or worthless vegetation 8 inches or more in height, as described in Section (3-403)(P), are growing on property within the villa</w:t>
      </w:r>
      <w:r>
        <w:rPr>
          <w:rFonts w:cs="Arial"/>
          <w:kern w:val="28"/>
        </w:rPr>
        <w:t>ge</w:t>
      </w:r>
      <w:r w:rsidRPr="00772492">
        <w:rPr>
          <w:rFonts w:cs="Arial"/>
          <w:kern w:val="28"/>
        </w:rPr>
        <w:t>, or other nuisance, as defined herein, is found on any property the following abatement procedure shall be followed:</w:t>
      </w:r>
    </w:p>
    <w:p w14:paraId="5146308E" w14:textId="77777777" w:rsidR="004572F1" w:rsidRPr="00772492" w:rsidRDefault="004572F1" w:rsidP="004572F1">
      <w:pPr>
        <w:widowControl/>
        <w:kinsoku/>
        <w:overflowPunct w:val="0"/>
        <w:autoSpaceDE w:val="0"/>
        <w:autoSpaceDN w:val="0"/>
        <w:adjustRightInd w:val="0"/>
        <w:ind w:left="1368" w:hanging="360"/>
        <w:contextualSpacing/>
        <w:rPr>
          <w:rFonts w:cs="Arial"/>
          <w:kern w:val="28"/>
        </w:rPr>
      </w:pPr>
    </w:p>
    <w:p w14:paraId="0CC18A3C" w14:textId="77777777" w:rsidR="004572F1" w:rsidRPr="00772492" w:rsidRDefault="004572F1" w:rsidP="00E50704">
      <w:pPr>
        <w:widowControl/>
        <w:kinsoku/>
        <w:overflowPunct w:val="0"/>
        <w:autoSpaceDE w:val="0"/>
        <w:autoSpaceDN w:val="0"/>
        <w:adjustRightInd w:val="0"/>
        <w:ind w:left="1296" w:hanging="288"/>
        <w:contextualSpacing/>
        <w:rPr>
          <w:rFonts w:cs="Arial"/>
          <w:kern w:val="28"/>
        </w:rPr>
      </w:pPr>
      <w:r w:rsidRPr="00772492">
        <w:rPr>
          <w:rFonts w:cs="Arial"/>
          <w:kern w:val="28"/>
        </w:rPr>
        <w:t>1. The Police Department shall document the weeds or nuisance by photographing the same. Once the weeds or nuisance has been documented, the village clerk shall give notice to mow, abate</w:t>
      </w:r>
      <w:r>
        <w:rPr>
          <w:rFonts w:cs="Arial"/>
          <w:kern w:val="28"/>
        </w:rPr>
        <w:t>,</w:t>
      </w:r>
      <w:r w:rsidRPr="00772492">
        <w:rPr>
          <w:rFonts w:cs="Arial"/>
          <w:kern w:val="28"/>
        </w:rPr>
        <w:t xml:space="preserve"> and remove such weeds or nuisance to each owner or owner's duly authorized agent and to the occupant of the premises, if any, by personal service or certified mail with return receipt requested. If mailed, such notice shall be conspicuously marked as to its importance. Personal service shall be made by an officer of the Police Department. Such notice shall contain a copy of the photograph of the weeds or nuisance, a copy of this ordinance, instructions on abatement of the weeds or nuisance, time in which such abatement shall take place</w:t>
      </w:r>
      <w:r>
        <w:rPr>
          <w:rFonts w:cs="Arial"/>
          <w:kern w:val="28"/>
        </w:rPr>
        <w:t>,</w:t>
      </w:r>
      <w:r w:rsidRPr="00772492">
        <w:rPr>
          <w:rFonts w:cs="Arial"/>
          <w:kern w:val="28"/>
        </w:rPr>
        <w:t xml:space="preserve"> and possible penalties for failure to abate.</w:t>
      </w:r>
    </w:p>
    <w:p w14:paraId="77E0E0AF" w14:textId="77777777" w:rsidR="004572F1" w:rsidRPr="00772492" w:rsidRDefault="004572F1" w:rsidP="004572F1">
      <w:pPr>
        <w:widowControl/>
        <w:kinsoku/>
        <w:overflowPunct w:val="0"/>
        <w:autoSpaceDE w:val="0"/>
        <w:autoSpaceDN w:val="0"/>
        <w:adjustRightInd w:val="0"/>
        <w:ind w:left="1368" w:hanging="360"/>
        <w:rPr>
          <w:rFonts w:cs="Arial"/>
          <w:kern w:val="28"/>
        </w:rPr>
      </w:pPr>
    </w:p>
    <w:p w14:paraId="09187EF5" w14:textId="77777777" w:rsidR="004572F1" w:rsidRPr="00772492" w:rsidRDefault="004572F1" w:rsidP="00E50704">
      <w:pPr>
        <w:widowControl/>
        <w:kinsoku/>
        <w:overflowPunct w:val="0"/>
        <w:autoSpaceDE w:val="0"/>
        <w:autoSpaceDN w:val="0"/>
        <w:adjustRightInd w:val="0"/>
        <w:spacing w:after="100" w:afterAutospacing="1"/>
        <w:ind w:left="1296" w:hanging="288"/>
        <w:rPr>
          <w:rFonts w:cs="Arial"/>
          <w:kern w:val="28"/>
        </w:rPr>
      </w:pPr>
      <w:r w:rsidRPr="00772492">
        <w:rPr>
          <w:rFonts w:cs="Arial"/>
          <w:kern w:val="28"/>
        </w:rPr>
        <w:t>2. Within five business days after receipt of such notice, the owner, agent</w:t>
      </w:r>
      <w:r>
        <w:rPr>
          <w:rFonts w:cs="Arial"/>
          <w:kern w:val="28"/>
        </w:rPr>
        <w:t>,</w:t>
      </w:r>
      <w:r w:rsidRPr="00772492">
        <w:rPr>
          <w:rFonts w:cs="Arial"/>
          <w:kern w:val="28"/>
        </w:rPr>
        <w:t xml:space="preserve"> or occupant of the lot or piece of ground may request a hearing with the </w:t>
      </w:r>
      <w:r>
        <w:rPr>
          <w:rFonts w:cs="Arial"/>
          <w:kern w:val="28"/>
        </w:rPr>
        <w:t>village</w:t>
      </w:r>
      <w:r w:rsidRPr="00772492">
        <w:rPr>
          <w:rFonts w:cs="Arial"/>
          <w:kern w:val="28"/>
        </w:rPr>
        <w:t xml:space="preserve"> to appeal the order to mow, abate</w:t>
      </w:r>
      <w:r>
        <w:rPr>
          <w:rFonts w:cs="Arial"/>
          <w:kern w:val="28"/>
        </w:rPr>
        <w:t>,</w:t>
      </w:r>
      <w:r w:rsidRPr="00772492">
        <w:rPr>
          <w:rFonts w:cs="Arial"/>
          <w:kern w:val="28"/>
        </w:rPr>
        <w:t xml:space="preserve"> or remove the weeds or nuisance by filing a written appeal with the office of the village clerk. A hearing on the appeal shall be held within 14 days after the filing of the appeal and shall be conducted by the chairman as hearing officer. The chairman shall render a decision on the appeal within five business days after the conclusion of the hearing. The hearing shall be conducted informally and the formal rules of evidence shall not apply but either party may appear with an attorney and may request that the hearing be recorded for appeal purposes. Any decision rendered by the chairman may be appealed to the </w:t>
      </w:r>
      <w:r w:rsidRPr="008C0CC5">
        <w:rPr>
          <w:rFonts w:cs="Arial"/>
          <w:kern w:val="28"/>
        </w:rPr>
        <w:t>District Court.</w:t>
      </w:r>
      <w:r w:rsidRPr="00772492">
        <w:rPr>
          <w:rFonts w:cs="Arial"/>
          <w:kern w:val="28"/>
        </w:rPr>
        <w:t xml:space="preserve"> If no appeal is taken within ten days of the chairman’s decision, the owner, agent</w:t>
      </w:r>
      <w:r>
        <w:rPr>
          <w:rFonts w:cs="Arial"/>
          <w:kern w:val="28"/>
        </w:rPr>
        <w:t>,</w:t>
      </w:r>
      <w:r w:rsidRPr="00772492">
        <w:rPr>
          <w:rFonts w:cs="Arial"/>
          <w:kern w:val="28"/>
        </w:rPr>
        <w:t xml:space="preserve"> or occupant shall promptly comply with the notice to abate. If abatement is not completed within 20 days of the chairman’s decision and no appeal is taken, the Police Department shall proceed pursuant to </w:t>
      </w:r>
      <w:r>
        <w:rPr>
          <w:rFonts w:cs="Arial"/>
          <w:kern w:val="28"/>
        </w:rPr>
        <w:t>subsection</w:t>
      </w:r>
      <w:r w:rsidRPr="00772492">
        <w:rPr>
          <w:rFonts w:cs="Arial"/>
          <w:kern w:val="28"/>
        </w:rPr>
        <w:t xml:space="preserve">s (3) and (4) </w:t>
      </w:r>
      <w:r>
        <w:rPr>
          <w:rFonts w:cs="Arial"/>
          <w:kern w:val="28"/>
        </w:rPr>
        <w:t>below</w:t>
      </w:r>
      <w:r w:rsidRPr="00772492">
        <w:rPr>
          <w:rFonts w:cs="Arial"/>
          <w:kern w:val="28"/>
        </w:rPr>
        <w:t xml:space="preserve"> or to subsection</w:t>
      </w:r>
      <w:r>
        <w:rPr>
          <w:rFonts w:cs="Arial"/>
          <w:kern w:val="28"/>
        </w:rPr>
        <w:t>s</w:t>
      </w:r>
      <w:r w:rsidRPr="00772492">
        <w:rPr>
          <w:rFonts w:cs="Arial"/>
          <w:kern w:val="28"/>
        </w:rPr>
        <w:t xml:space="preserve"> (B)(1) and (2) as set forth below.</w:t>
      </w:r>
    </w:p>
    <w:p w14:paraId="0BCB2758" w14:textId="77777777" w:rsidR="004572F1" w:rsidRPr="00772492" w:rsidRDefault="004572F1" w:rsidP="00E50704">
      <w:pPr>
        <w:widowControl/>
        <w:kinsoku/>
        <w:overflowPunct w:val="0"/>
        <w:autoSpaceDE w:val="0"/>
        <w:autoSpaceDN w:val="0"/>
        <w:adjustRightInd w:val="0"/>
        <w:ind w:left="1296" w:hanging="288"/>
        <w:contextualSpacing/>
        <w:rPr>
          <w:rFonts w:cs="Arial"/>
          <w:kern w:val="28"/>
        </w:rPr>
      </w:pPr>
      <w:r w:rsidRPr="00772492">
        <w:rPr>
          <w:rFonts w:cs="Arial"/>
          <w:kern w:val="28"/>
        </w:rPr>
        <w:t xml:space="preserve">3. Within ten days after receipt of such notice, if the owner or occupant of the lot or piece of ground does not request a hearing with the </w:t>
      </w:r>
      <w:r>
        <w:rPr>
          <w:rFonts w:cs="Arial"/>
          <w:kern w:val="28"/>
        </w:rPr>
        <w:t>village</w:t>
      </w:r>
      <w:r w:rsidRPr="00772492">
        <w:rPr>
          <w:rFonts w:cs="Arial"/>
          <w:kern w:val="28"/>
        </w:rPr>
        <w:t xml:space="preserve"> or fails to appeal the decision of the chairman and fails to comply with the order to mow or abate and remove the weeds or nuisance, the </w:t>
      </w:r>
      <w:r>
        <w:rPr>
          <w:rFonts w:cs="Arial"/>
          <w:kern w:val="28"/>
        </w:rPr>
        <w:t>village</w:t>
      </w:r>
      <w:r w:rsidRPr="00772492">
        <w:rPr>
          <w:rFonts w:cs="Arial"/>
          <w:kern w:val="28"/>
        </w:rPr>
        <w:t xml:space="preserve"> shall again photograph the weeds or nuisance to document that abatement has not occurred.</w:t>
      </w:r>
    </w:p>
    <w:p w14:paraId="0BB10023" w14:textId="77777777" w:rsidR="004572F1" w:rsidRPr="00772492" w:rsidRDefault="004572F1" w:rsidP="004572F1">
      <w:pPr>
        <w:kinsoku/>
        <w:overflowPunct w:val="0"/>
        <w:autoSpaceDE w:val="0"/>
        <w:autoSpaceDN w:val="0"/>
        <w:adjustRightInd w:val="0"/>
        <w:spacing w:after="100" w:afterAutospacing="1"/>
        <w:contextualSpacing/>
        <w:rPr>
          <w:rFonts w:cs="Arial"/>
          <w:kern w:val="28"/>
        </w:rPr>
      </w:pPr>
      <w:r w:rsidRPr="00772492">
        <w:rPr>
          <w:rFonts w:cs="Arial"/>
          <w:kern w:val="28"/>
        </w:rPr>
        <w:t xml:space="preserve"> </w:t>
      </w:r>
    </w:p>
    <w:p w14:paraId="205EF5CA" w14:textId="3A089943" w:rsidR="004572F1" w:rsidRDefault="004572F1" w:rsidP="00E50704">
      <w:pPr>
        <w:widowControl/>
        <w:kinsoku/>
        <w:overflowPunct w:val="0"/>
        <w:autoSpaceDE w:val="0"/>
        <w:autoSpaceDN w:val="0"/>
        <w:adjustRightInd w:val="0"/>
        <w:ind w:left="1296" w:hanging="288"/>
        <w:contextualSpacing/>
        <w:rPr>
          <w:rFonts w:cs="Arial"/>
          <w:kern w:val="28"/>
        </w:rPr>
      </w:pPr>
      <w:r w:rsidRPr="00772492">
        <w:rPr>
          <w:rFonts w:cs="Arial"/>
          <w:kern w:val="28"/>
        </w:rPr>
        <w:t>4. If abatement has not occurred within the time prescribed, the Police Department may deliver the original photographs, a copy of the delivered notice to abate, the certificate of delivery or acknowledged return receipt of the notice</w:t>
      </w:r>
      <w:r>
        <w:rPr>
          <w:rFonts w:cs="Arial"/>
          <w:kern w:val="28"/>
        </w:rPr>
        <w:t>,</w:t>
      </w:r>
      <w:r w:rsidRPr="00772492">
        <w:rPr>
          <w:rFonts w:cs="Arial"/>
          <w:kern w:val="28"/>
        </w:rPr>
        <w:t xml:space="preserve"> and the photographs taken subsequent to the time to abate has elapsed to the prosecuting attorney for the </w:t>
      </w:r>
      <w:r>
        <w:rPr>
          <w:rFonts w:cs="Arial"/>
          <w:kern w:val="28"/>
        </w:rPr>
        <w:t>village</w:t>
      </w:r>
      <w:r w:rsidRPr="00772492">
        <w:rPr>
          <w:rFonts w:cs="Arial"/>
          <w:kern w:val="28"/>
        </w:rPr>
        <w:t xml:space="preserve"> and request that charges be filed against the owner or occupant of the premises for maintenance of a nuisance.</w:t>
      </w:r>
    </w:p>
    <w:p w14:paraId="76080D43" w14:textId="77777777" w:rsidR="004572F1" w:rsidRPr="00772492" w:rsidRDefault="004572F1" w:rsidP="004572F1">
      <w:pPr>
        <w:widowControl/>
        <w:kinsoku/>
        <w:overflowPunct w:val="0"/>
        <w:autoSpaceDE w:val="0"/>
        <w:autoSpaceDN w:val="0"/>
        <w:adjustRightInd w:val="0"/>
        <w:ind w:left="1368" w:hanging="360"/>
        <w:contextualSpacing/>
        <w:rPr>
          <w:rFonts w:cs="Arial"/>
          <w:kern w:val="28"/>
        </w:rPr>
      </w:pPr>
    </w:p>
    <w:p w14:paraId="2DF1BD1A" w14:textId="77777777" w:rsidR="004572F1" w:rsidRPr="00772492" w:rsidRDefault="004572F1" w:rsidP="004572F1">
      <w:pPr>
        <w:kinsoku/>
        <w:overflowPunct w:val="0"/>
        <w:autoSpaceDE w:val="0"/>
        <w:autoSpaceDN w:val="0"/>
        <w:adjustRightInd w:val="0"/>
        <w:contextualSpacing/>
        <w:rPr>
          <w:rFonts w:cs="Arial"/>
          <w:kern w:val="28"/>
        </w:rPr>
      </w:pPr>
      <w:r w:rsidRPr="00772492">
        <w:rPr>
          <w:rFonts w:cs="Arial"/>
          <w:kern w:val="28"/>
        </w:rPr>
        <w:tab/>
        <w:t xml:space="preserve">B. In the alternative, the </w:t>
      </w:r>
      <w:r>
        <w:rPr>
          <w:rFonts w:cs="Arial"/>
          <w:kern w:val="28"/>
        </w:rPr>
        <w:t>village</w:t>
      </w:r>
      <w:r w:rsidRPr="00772492">
        <w:rPr>
          <w:rFonts w:cs="Arial"/>
          <w:kern w:val="28"/>
        </w:rPr>
        <w:t xml:space="preserve"> may cause the weeds to be mowed or the nuisance to be corrected or removed. The costs and expenses of any such work shall be paid by the owner. If unpaid for two months after such work is done, the </w:t>
      </w:r>
      <w:r>
        <w:rPr>
          <w:rFonts w:cs="Arial"/>
          <w:kern w:val="28"/>
        </w:rPr>
        <w:t>village</w:t>
      </w:r>
      <w:r w:rsidRPr="00772492">
        <w:rPr>
          <w:rFonts w:cs="Arial"/>
          <w:kern w:val="28"/>
        </w:rPr>
        <w:t xml:space="preserve"> may either:</w:t>
      </w:r>
    </w:p>
    <w:p w14:paraId="2DF0485E" w14:textId="77777777" w:rsidR="004572F1" w:rsidRPr="00772492" w:rsidRDefault="004572F1" w:rsidP="004572F1">
      <w:pPr>
        <w:kinsoku/>
        <w:overflowPunct w:val="0"/>
        <w:autoSpaceDE w:val="0"/>
        <w:autoSpaceDN w:val="0"/>
        <w:adjustRightInd w:val="0"/>
        <w:contextualSpacing/>
        <w:rPr>
          <w:rFonts w:cs="Arial"/>
          <w:kern w:val="28"/>
        </w:rPr>
      </w:pPr>
    </w:p>
    <w:p w14:paraId="76150148" w14:textId="77777777" w:rsidR="004572F1" w:rsidRPr="00772492" w:rsidRDefault="004572F1" w:rsidP="00E50704">
      <w:pPr>
        <w:widowControl/>
        <w:kinsoku/>
        <w:overflowPunct w:val="0"/>
        <w:autoSpaceDE w:val="0"/>
        <w:autoSpaceDN w:val="0"/>
        <w:adjustRightInd w:val="0"/>
        <w:ind w:left="1296" w:hanging="288"/>
        <w:contextualSpacing/>
        <w:rPr>
          <w:rFonts w:cs="Arial"/>
          <w:kern w:val="28"/>
        </w:rPr>
      </w:pPr>
      <w:r w:rsidRPr="00772492">
        <w:rPr>
          <w:rFonts w:cs="Arial"/>
          <w:kern w:val="28"/>
        </w:rPr>
        <w:t xml:space="preserve">1. Levy and assess the costs and expenses of the work upon the lot or piece of ground so benefited in the same manner as other special taxes for improvements are levied and assessed, or </w:t>
      </w:r>
    </w:p>
    <w:p w14:paraId="1EDF1DC5" w14:textId="77777777" w:rsidR="004572F1" w:rsidRPr="00772492" w:rsidRDefault="004572F1" w:rsidP="004572F1">
      <w:pPr>
        <w:widowControl/>
        <w:kinsoku/>
        <w:overflowPunct w:val="0"/>
        <w:autoSpaceDE w:val="0"/>
        <w:autoSpaceDN w:val="0"/>
        <w:adjustRightInd w:val="0"/>
        <w:ind w:left="1368" w:hanging="360"/>
        <w:contextualSpacing/>
        <w:rPr>
          <w:rFonts w:cs="Arial"/>
          <w:kern w:val="28"/>
        </w:rPr>
      </w:pPr>
    </w:p>
    <w:p w14:paraId="7085D6B8" w14:textId="77777777" w:rsidR="004572F1" w:rsidRPr="00772492" w:rsidRDefault="004572F1" w:rsidP="00E50704">
      <w:pPr>
        <w:widowControl/>
        <w:kinsoku/>
        <w:overflowPunct w:val="0"/>
        <w:autoSpaceDE w:val="0"/>
        <w:autoSpaceDN w:val="0"/>
        <w:adjustRightInd w:val="0"/>
        <w:spacing w:after="100" w:afterAutospacing="1"/>
        <w:ind w:left="1296" w:hanging="288"/>
        <w:contextualSpacing/>
        <w:rPr>
          <w:rFonts w:cs="Arial"/>
          <w:kern w:val="28"/>
        </w:rPr>
      </w:pPr>
      <w:r w:rsidRPr="00772492">
        <w:rPr>
          <w:rFonts w:cs="Arial"/>
          <w:kern w:val="28"/>
        </w:rPr>
        <w:t xml:space="preserve">2. Recover in a civil action the costs and expenses of the work upon the lot or piece of ground and the adjoining streets and alleys. </w:t>
      </w:r>
    </w:p>
    <w:p w14:paraId="598B4DF9" w14:textId="77777777" w:rsidR="004572F1" w:rsidRDefault="004572F1" w:rsidP="004572F1">
      <w:pPr>
        <w:pStyle w:val="CPARAGRAPHHEADING"/>
        <w:rPr>
          <w:rFonts w:eastAsiaTheme="minorHAnsi"/>
        </w:rPr>
      </w:pPr>
      <w:bookmarkStart w:id="85" w:name="_Toc446423978"/>
      <w:bookmarkStart w:id="86" w:name="_Toc452022756"/>
      <w:r w:rsidRPr="004420B3">
        <w:rPr>
          <w:rFonts w:eastAsiaTheme="minorHAnsi"/>
        </w:rPr>
        <w:t>SECTION 3-40</w:t>
      </w:r>
      <w:r>
        <w:rPr>
          <w:rFonts w:eastAsiaTheme="minorHAnsi"/>
        </w:rPr>
        <w:t>5</w:t>
      </w:r>
      <w:r w:rsidRPr="004420B3">
        <w:rPr>
          <w:rFonts w:eastAsiaTheme="minorHAnsi"/>
        </w:rPr>
        <w:t xml:space="preserve">:  </w:t>
      </w:r>
      <w:r>
        <w:rPr>
          <w:rFonts w:eastAsiaTheme="minorHAnsi"/>
        </w:rPr>
        <w:t>second offense</w:t>
      </w:r>
      <w:bookmarkEnd w:id="85"/>
      <w:bookmarkEnd w:id="86"/>
    </w:p>
    <w:p w14:paraId="503B307C" w14:textId="77777777" w:rsidR="004572F1" w:rsidRDefault="004572F1" w:rsidP="004572F1">
      <w:pPr>
        <w:widowControl/>
        <w:kinsoku/>
        <w:overflowPunct w:val="0"/>
        <w:autoSpaceDE w:val="0"/>
        <w:autoSpaceDN w:val="0"/>
        <w:adjustRightInd w:val="0"/>
        <w:contextualSpacing/>
        <w:rPr>
          <w:rFonts w:cs="Arial"/>
          <w:kern w:val="28"/>
        </w:rPr>
      </w:pPr>
      <w:r w:rsidRPr="00772492">
        <w:rPr>
          <w:rFonts w:cs="Arial"/>
          <w:kern w:val="28"/>
        </w:rPr>
        <w:t xml:space="preserve">In the event that an owner or agent of any property with the village shall have received a notice to correct or abate a nuisance within the past 12 months and is again charged with maintaining a nuisance as defined herein, the chief of police shall document such offense as set forth above and request that a complaint against such owner, agent or occupant be filed for maintenance of a nuisance with the </w:t>
      </w:r>
      <w:r w:rsidRPr="008C0CC5">
        <w:rPr>
          <w:rFonts w:cs="Arial"/>
          <w:kern w:val="28"/>
        </w:rPr>
        <w:t>County Court.</w:t>
      </w:r>
      <w:r w:rsidRPr="00772492">
        <w:rPr>
          <w:rFonts w:cs="Arial"/>
          <w:kern w:val="28"/>
        </w:rPr>
        <w:t xml:space="preserve"> </w:t>
      </w:r>
    </w:p>
    <w:p w14:paraId="09BFD586" w14:textId="77777777" w:rsidR="004572F1" w:rsidRDefault="004572F1" w:rsidP="004572F1">
      <w:pPr>
        <w:widowControl/>
        <w:kinsoku/>
        <w:overflowPunct w:val="0"/>
        <w:autoSpaceDE w:val="0"/>
        <w:autoSpaceDN w:val="0"/>
        <w:adjustRightInd w:val="0"/>
        <w:contextualSpacing/>
        <w:rPr>
          <w:rFonts w:eastAsiaTheme="minorHAnsi"/>
        </w:rPr>
      </w:pPr>
    </w:p>
    <w:p w14:paraId="1F6F2C4E" w14:textId="77777777" w:rsidR="004572F1" w:rsidRDefault="004572F1" w:rsidP="004572F1">
      <w:pPr>
        <w:pStyle w:val="CPARAGRAPHHEADING"/>
        <w:rPr>
          <w:rFonts w:eastAsiaTheme="minorHAnsi"/>
        </w:rPr>
      </w:pPr>
      <w:bookmarkStart w:id="87" w:name="_Toc446423979"/>
      <w:bookmarkStart w:id="88" w:name="_Toc452022757"/>
      <w:r>
        <w:rPr>
          <w:rFonts w:eastAsiaTheme="minorHAnsi"/>
        </w:rPr>
        <w:t>S</w:t>
      </w:r>
      <w:r w:rsidRPr="004420B3">
        <w:rPr>
          <w:rFonts w:eastAsiaTheme="minorHAnsi"/>
        </w:rPr>
        <w:t>ECTION 3-40</w:t>
      </w:r>
      <w:r>
        <w:rPr>
          <w:rFonts w:eastAsiaTheme="minorHAnsi"/>
        </w:rPr>
        <w:t>6</w:t>
      </w:r>
      <w:r w:rsidRPr="004420B3">
        <w:rPr>
          <w:rFonts w:eastAsiaTheme="minorHAnsi"/>
        </w:rPr>
        <w:t xml:space="preserve">:  </w:t>
      </w:r>
      <w:r>
        <w:rPr>
          <w:rFonts w:eastAsiaTheme="minorHAnsi"/>
        </w:rPr>
        <w:t>failure to correct</w:t>
      </w:r>
      <w:bookmarkEnd w:id="87"/>
      <w:bookmarkEnd w:id="88"/>
    </w:p>
    <w:p w14:paraId="07036FC6" w14:textId="77777777" w:rsidR="004572F1" w:rsidRPr="004420B3" w:rsidRDefault="004572F1" w:rsidP="00442DBF">
      <w:pPr>
        <w:kinsoku/>
        <w:overflowPunct w:val="0"/>
        <w:autoSpaceDE w:val="0"/>
        <w:autoSpaceDN w:val="0"/>
        <w:adjustRightInd w:val="0"/>
        <w:contextualSpacing/>
        <w:rPr>
          <w:rFonts w:eastAsiaTheme="minorHAnsi"/>
        </w:rPr>
      </w:pPr>
      <w:r w:rsidRPr="002C657B">
        <w:rPr>
          <w:rFonts w:cs="Arial"/>
          <w:bCs/>
          <w:kern w:val="28"/>
        </w:rPr>
        <w:t>Any owner or occupant of premises within the village who maintains a nuisance, as defined herein,</w:t>
      </w:r>
      <w:r w:rsidRPr="002C657B">
        <w:rPr>
          <w:rFonts w:cs="Arial"/>
          <w:kern w:val="28"/>
        </w:rPr>
        <w:t xml:space="preserve"> shall be guilty of violation of this ordinance. Each day's further violation shall be a separate offense. </w:t>
      </w:r>
    </w:p>
    <w:p w14:paraId="29E3C4B1" w14:textId="77777777" w:rsidR="004572F1" w:rsidRPr="004420B3" w:rsidRDefault="004572F1" w:rsidP="004572F1">
      <w:pPr>
        <w:widowControl/>
        <w:kinsoku/>
        <w:rPr>
          <w:rFonts w:eastAsiaTheme="minorHAnsi" w:cstheme="minorBidi"/>
        </w:rPr>
      </w:pPr>
    </w:p>
    <w:p w14:paraId="21FD71E6" w14:textId="77777777" w:rsidR="004572F1" w:rsidRPr="004420B3" w:rsidRDefault="004572F1" w:rsidP="004572F1">
      <w:pPr>
        <w:pStyle w:val="CPARAGRAPHHEADING"/>
      </w:pPr>
      <w:bookmarkStart w:id="89" w:name="_Toc446423980"/>
      <w:bookmarkStart w:id="90" w:name="_Toc452022758"/>
      <w:r w:rsidRPr="0036298D">
        <w:t>SECTION 3-4</w:t>
      </w:r>
      <w:r w:rsidRPr="008C0CC5">
        <w:t>0</w:t>
      </w:r>
      <w:r>
        <w:t>7</w:t>
      </w:r>
      <w:r w:rsidRPr="0036298D">
        <w:t>:  JURISDICTION</w:t>
      </w:r>
      <w:bookmarkEnd w:id="89"/>
      <w:bookmarkEnd w:id="90"/>
    </w:p>
    <w:p w14:paraId="130755DB" w14:textId="77777777" w:rsidR="004572F1" w:rsidRPr="004420B3" w:rsidRDefault="004572F1" w:rsidP="004572F1">
      <w:r w:rsidRPr="004420B3">
        <w:rPr>
          <w:color w:val="000000"/>
        </w:rPr>
        <w:t>The chairman</w:t>
      </w:r>
      <w:r w:rsidRPr="004420B3">
        <w:t xml:space="preserve"> </w:t>
      </w:r>
      <w:r w:rsidRPr="004420B3">
        <w:rPr>
          <w:color w:val="000000"/>
        </w:rPr>
        <w:t xml:space="preserve">and village </w:t>
      </w:r>
      <w:r>
        <w:rPr>
          <w:color w:val="000000"/>
        </w:rPr>
        <w:t>police</w:t>
      </w:r>
      <w:r w:rsidRPr="004420B3">
        <w:rPr>
          <w:color w:val="000000"/>
        </w:rPr>
        <w:t xml:space="preserve"> are directed to enforce this village code against all nuisances. The jurisdiction of the chairman, village </w:t>
      </w:r>
      <w:r>
        <w:rPr>
          <w:color w:val="000000"/>
        </w:rPr>
        <w:t>police</w:t>
      </w:r>
      <w:r w:rsidRPr="004420B3">
        <w:rPr>
          <w:color w:val="000000"/>
        </w:rPr>
        <w:t xml:space="preserve">, and court shall extend to, and the territorial application of this chapter shall include, all territory adjacent to the limits of the village within one mile thereof and all territory within the corporate limits. </w:t>
      </w:r>
      <w:r w:rsidRPr="004420B3">
        <w:rPr>
          <w:color w:val="000000"/>
          <w:sz w:val="20"/>
          <w:szCs w:val="20"/>
        </w:rPr>
        <w:t>(Neb. Rev. Stat. §18-1720)</w:t>
      </w:r>
    </w:p>
    <w:p w14:paraId="1B75691C" w14:textId="77777777" w:rsidR="004572F1" w:rsidRPr="004420B3" w:rsidRDefault="004572F1" w:rsidP="004572F1">
      <w:pPr>
        <w:suppressAutoHyphens/>
        <w:jc w:val="left"/>
        <w:rPr>
          <w:rFonts w:cs="Arial"/>
          <w:b/>
          <w:caps/>
          <w:color w:val="000000"/>
        </w:rPr>
      </w:pPr>
    </w:p>
    <w:p w14:paraId="024E13A5" w14:textId="77777777" w:rsidR="004572F1" w:rsidRPr="004420B3" w:rsidRDefault="004572F1" w:rsidP="004572F1">
      <w:pPr>
        <w:pStyle w:val="CPARAGRAPHHEADING"/>
        <w:rPr>
          <w:rFonts w:eastAsiaTheme="minorHAnsi"/>
        </w:rPr>
      </w:pPr>
      <w:bookmarkStart w:id="91" w:name="_Toc446423981"/>
      <w:bookmarkStart w:id="92" w:name="_Toc452022759"/>
      <w:r w:rsidRPr="004420B3">
        <w:t>SECTION 3-4</w:t>
      </w:r>
      <w:r>
        <w:t>08</w:t>
      </w:r>
      <w:r w:rsidRPr="004420B3">
        <w:t>:  ADJOINING LAND OWNERS; INTERVENTION BEFORE TRIAL</w:t>
      </w:r>
      <w:bookmarkEnd w:id="91"/>
      <w:bookmarkEnd w:id="92"/>
    </w:p>
    <w:p w14:paraId="08544476" w14:textId="77777777" w:rsidR="004572F1" w:rsidRDefault="004572F1" w:rsidP="004572F1">
      <w:pPr>
        <w:widowControl/>
        <w:kinsoku/>
        <w:spacing w:after="100" w:afterAutospacing="1"/>
        <w:contextualSpacing/>
        <w:rPr>
          <w:rFonts w:eastAsiaTheme="minorHAnsi" w:cs="Arial"/>
          <w:color w:val="000000"/>
          <w:sz w:val="20"/>
          <w:szCs w:val="20"/>
        </w:rPr>
      </w:pPr>
      <w:r w:rsidRPr="004420B3">
        <w:rPr>
          <w:rFonts w:eastAsiaTheme="minorHAnsi" w:cs="Arial"/>
          <w:color w:val="000000"/>
          <w:szCs w:val="22"/>
        </w:rPr>
        <w:t>In cases of appeal from an action of the Village Board condemning real property as a nuisance or as dangerous under the police powers of the village, the owners of the adjoining property may inter</w:t>
      </w:r>
      <w:r w:rsidRPr="004420B3">
        <w:rPr>
          <w:rFonts w:eastAsiaTheme="minorHAnsi" w:cs="Arial"/>
          <w:color w:val="000000"/>
          <w:szCs w:val="22"/>
        </w:rPr>
        <w:softHyphen/>
        <w:t xml:space="preserve">vene in the action at any time before trial. </w:t>
      </w:r>
      <w:r w:rsidRPr="004420B3">
        <w:rPr>
          <w:rFonts w:eastAsiaTheme="minorHAnsi" w:cs="Arial"/>
          <w:color w:val="000000"/>
          <w:sz w:val="20"/>
          <w:szCs w:val="20"/>
        </w:rPr>
        <w:t>(Neb. Rev. Stat. §19-710)</w:t>
      </w:r>
    </w:p>
    <w:p w14:paraId="23D31A18" w14:textId="77777777" w:rsidR="004572F1" w:rsidRPr="00C95460" w:rsidRDefault="004572F1" w:rsidP="004572F1">
      <w:pPr>
        <w:widowControl/>
        <w:kinsoku/>
        <w:spacing w:after="100" w:afterAutospacing="1"/>
        <w:contextualSpacing/>
        <w:rPr>
          <w:rFonts w:eastAsiaTheme="minorHAnsi" w:cs="Arial"/>
          <w:sz w:val="20"/>
          <w:szCs w:val="20"/>
        </w:rPr>
      </w:pPr>
    </w:p>
    <w:p w14:paraId="432EE412" w14:textId="77777777" w:rsidR="006D067C" w:rsidRDefault="006D067C" w:rsidP="004572F1">
      <w:pPr>
        <w:rPr>
          <w:b/>
          <w:i/>
          <w:highlight w:val="green"/>
        </w:rPr>
      </w:pPr>
    </w:p>
    <w:p w14:paraId="13F565F2" w14:textId="77777777" w:rsidR="004572F1" w:rsidRDefault="004572F1" w:rsidP="004572F1">
      <w:pPr>
        <w:rPr>
          <w:b/>
        </w:rPr>
      </w:pPr>
    </w:p>
    <w:p w14:paraId="4854B4FA" w14:textId="77777777" w:rsidR="004572F1" w:rsidRDefault="004572F1" w:rsidP="004572F1">
      <w:pPr>
        <w:rPr>
          <w:b/>
        </w:rPr>
      </w:pPr>
    </w:p>
    <w:p w14:paraId="74AFC045" w14:textId="77777777" w:rsidR="004572F1" w:rsidRDefault="004572F1" w:rsidP="004572F1">
      <w:pPr>
        <w:rPr>
          <w:b/>
        </w:rPr>
      </w:pPr>
    </w:p>
    <w:p w14:paraId="15701506" w14:textId="77777777" w:rsidR="004572F1" w:rsidRPr="003733F1" w:rsidRDefault="004572F1" w:rsidP="004572F1"/>
    <w:p w14:paraId="07E347B2" w14:textId="77777777" w:rsidR="004572F1" w:rsidRDefault="004572F1" w:rsidP="00442DBF">
      <w:pPr>
        <w:pStyle w:val="ARTICLEHEADING"/>
        <w:sectPr w:rsidR="004572F1" w:rsidSect="003B4B1A">
          <w:type w:val="oddPage"/>
          <w:pgSz w:w="12288" w:h="15840"/>
          <w:pgMar w:top="1440" w:right="1440" w:bottom="1440" w:left="1728" w:header="720" w:footer="720" w:gutter="0"/>
          <w:cols w:space="720"/>
          <w:noEndnote/>
        </w:sectPr>
      </w:pPr>
    </w:p>
    <w:p w14:paraId="35423A34" w14:textId="77777777" w:rsidR="004572F1" w:rsidRDefault="004572F1" w:rsidP="00442DBF">
      <w:pPr>
        <w:pStyle w:val="ARTICLEHEADING"/>
      </w:pPr>
      <w:bookmarkStart w:id="93" w:name="_Toc446423982"/>
      <w:bookmarkStart w:id="94" w:name="_Toc452022760"/>
      <w:r w:rsidRPr="00A25F38">
        <w:t>Article</w:t>
      </w:r>
      <w:r w:rsidRPr="00A25F38">
        <w:rPr>
          <w:rStyle w:val="CharacterStyle4"/>
          <w:rFonts w:ascii="Arial" w:hAnsi="Arial"/>
          <w:b/>
          <w:sz w:val="28"/>
        </w:rPr>
        <w:t xml:space="preserve"> </w:t>
      </w:r>
      <w:r>
        <w:rPr>
          <w:rStyle w:val="CharacterStyle4"/>
          <w:rFonts w:ascii="Arial" w:hAnsi="Arial"/>
          <w:b/>
          <w:sz w:val="28"/>
        </w:rPr>
        <w:t>5</w:t>
      </w:r>
      <w:r w:rsidRPr="00A25F38">
        <w:rPr>
          <w:rStyle w:val="CharacterStyle4"/>
          <w:rFonts w:ascii="Arial" w:hAnsi="Arial"/>
          <w:b/>
          <w:sz w:val="28"/>
        </w:rPr>
        <w:t xml:space="preserve"> </w:t>
      </w:r>
      <w:r w:rsidRPr="00A25F38">
        <w:t>–</w:t>
      </w:r>
      <w:r w:rsidRPr="00A25F38">
        <w:rPr>
          <w:rStyle w:val="CharacterStyle4"/>
          <w:rFonts w:ascii="Arial" w:hAnsi="Arial"/>
          <w:b/>
          <w:sz w:val="28"/>
        </w:rPr>
        <w:t xml:space="preserve"> </w:t>
      </w:r>
      <w:r>
        <w:rPr>
          <w:rStyle w:val="CharacterStyle4"/>
          <w:rFonts w:ascii="Arial" w:hAnsi="Arial"/>
          <w:b/>
          <w:sz w:val="28"/>
        </w:rPr>
        <w:t>Dangerous Buildings</w:t>
      </w:r>
      <w:bookmarkEnd w:id="93"/>
      <w:bookmarkEnd w:id="94"/>
    </w:p>
    <w:p w14:paraId="48BF9BC1" w14:textId="77777777" w:rsidR="004572F1" w:rsidRPr="00EB431D" w:rsidRDefault="004572F1" w:rsidP="004572F1">
      <w:pPr>
        <w:pStyle w:val="CPARAGRAPHHEADING"/>
      </w:pPr>
      <w:bookmarkStart w:id="95" w:name="_Toc446423983"/>
      <w:bookmarkStart w:id="96" w:name="_Toc452022761"/>
      <w:r w:rsidRPr="00EB431D">
        <w:t>Section 3-</w:t>
      </w:r>
      <w:r>
        <w:t>501</w:t>
      </w:r>
      <w:r w:rsidRPr="00EB431D">
        <w:t xml:space="preserve">:  </w:t>
      </w:r>
      <w:r w:rsidRPr="00791B5C">
        <w:t>DETERMINATION AND DEFINITIONS</w:t>
      </w:r>
      <w:bookmarkEnd w:id="95"/>
      <w:bookmarkEnd w:id="96"/>
      <w:r w:rsidRPr="00791B5C">
        <w:t xml:space="preserve"> </w:t>
      </w:r>
    </w:p>
    <w:p w14:paraId="67C32C0F" w14:textId="52481D01" w:rsidR="004572F1" w:rsidRDefault="004572F1" w:rsidP="004572F1">
      <w:pPr>
        <w:widowControl/>
        <w:kinsoku/>
        <w:rPr>
          <w:rFonts w:eastAsia="Calibri"/>
        </w:rPr>
      </w:pPr>
      <w:r w:rsidRPr="00FB60B5">
        <w:rPr>
          <w:rFonts w:eastAsia="Calibri"/>
        </w:rPr>
        <w:t>Any buildings or structures which have any or all of the following defects are hereby declared to be unsafe or dangerous buildings or structures and a public nuisance:</w:t>
      </w:r>
    </w:p>
    <w:p w14:paraId="457E1C55" w14:textId="77777777" w:rsidR="004572F1" w:rsidRPr="00FB60B5" w:rsidRDefault="004572F1" w:rsidP="004572F1">
      <w:pPr>
        <w:widowControl/>
        <w:kinsoku/>
        <w:rPr>
          <w:rFonts w:cs="Arial"/>
          <w:kern w:val="28"/>
        </w:rPr>
      </w:pPr>
      <w:r>
        <w:rPr>
          <w:rFonts w:eastAsia="Calibri"/>
        </w:rPr>
        <w:tab/>
      </w:r>
    </w:p>
    <w:p w14:paraId="1211BD67" w14:textId="77777777" w:rsidR="004572F1" w:rsidRPr="00FB60B5" w:rsidRDefault="004572F1" w:rsidP="004572F1">
      <w:pPr>
        <w:kinsoku/>
        <w:spacing w:after="100" w:afterAutospacing="1"/>
        <w:rPr>
          <w:rFonts w:cs="Arial"/>
          <w:kern w:val="28"/>
        </w:rPr>
      </w:pPr>
      <w:r w:rsidRPr="00FB60B5">
        <w:rPr>
          <w:rFonts w:cs="Arial"/>
          <w:kern w:val="28"/>
        </w:rPr>
        <w:tab/>
        <w:t xml:space="preserve">A. Those having walls or other vertical structural members that list, lean or buckle to such an extent that a plumb line passing through the center of gravity falls outside the middle third of its base;  </w:t>
      </w:r>
    </w:p>
    <w:p w14:paraId="4D9BC7B2" w14:textId="77777777" w:rsidR="004572F1" w:rsidRPr="00FB60B5" w:rsidRDefault="004572F1" w:rsidP="004572F1">
      <w:pPr>
        <w:kinsoku/>
        <w:spacing w:after="100" w:afterAutospacing="1"/>
        <w:rPr>
          <w:rFonts w:cs="Arial"/>
          <w:kern w:val="28"/>
        </w:rPr>
      </w:pPr>
      <w:r w:rsidRPr="00FB60B5">
        <w:rPr>
          <w:rFonts w:cs="Arial"/>
          <w:kern w:val="28"/>
        </w:rPr>
        <w:tab/>
        <w:t>B. Those showing 33% or more of damage or deterioration of the supporting member or members, exclusive of the foundation;</w:t>
      </w:r>
    </w:p>
    <w:p w14:paraId="6C48E91A" w14:textId="77777777" w:rsidR="004572F1" w:rsidRPr="00FB60B5" w:rsidRDefault="004572F1" w:rsidP="004572F1">
      <w:pPr>
        <w:kinsoku/>
        <w:spacing w:after="100" w:afterAutospacing="1"/>
        <w:rPr>
          <w:rFonts w:cs="Arial"/>
          <w:kern w:val="28"/>
        </w:rPr>
      </w:pPr>
      <w:r w:rsidRPr="00FB60B5">
        <w:rPr>
          <w:rFonts w:cs="Arial"/>
          <w:kern w:val="28"/>
        </w:rPr>
        <w:tab/>
        <w:t>C. Those with improperly distributed loads upon floors or roofs or in which the same are overloaded or which have insufficient strength to be reasonably safe for the purpose used;</w:t>
      </w:r>
    </w:p>
    <w:p w14:paraId="44238ACC" w14:textId="77777777" w:rsidR="004572F1" w:rsidRPr="00FB60B5" w:rsidRDefault="004572F1" w:rsidP="004572F1">
      <w:pPr>
        <w:kinsoku/>
        <w:spacing w:after="100" w:afterAutospacing="1"/>
        <w:rPr>
          <w:rFonts w:cs="Arial"/>
          <w:kern w:val="28"/>
        </w:rPr>
      </w:pPr>
      <w:r w:rsidRPr="00FB60B5">
        <w:rPr>
          <w:rFonts w:cs="Arial"/>
          <w:kern w:val="28"/>
        </w:rPr>
        <w:tab/>
        <w:t>D. Those damaged by fire, wind or other causes so as to have become dangerous to life, safety or the general health and welfare of the occupants of the people of the village;</w:t>
      </w:r>
    </w:p>
    <w:p w14:paraId="229093CC" w14:textId="77777777" w:rsidR="004572F1" w:rsidRPr="00FB60B5" w:rsidRDefault="004572F1" w:rsidP="004572F1">
      <w:pPr>
        <w:kinsoku/>
        <w:spacing w:after="100" w:afterAutospacing="1"/>
        <w:rPr>
          <w:rFonts w:cs="Arial"/>
          <w:kern w:val="28"/>
        </w:rPr>
      </w:pPr>
      <w:r w:rsidRPr="00FB60B5">
        <w:rPr>
          <w:rFonts w:cs="Arial"/>
          <w:kern w:val="28"/>
        </w:rPr>
        <w:tab/>
        <w:t xml:space="preserve">E. Those which have become dilapidated, decayed, unsafe, unsanitary or which so utterly fail to provide the amenities essential to decent living that they are unfit for human habitation or are likely to cause sickness or disease, so as to work injury to the health, morals, safety or general welfare of those living therein; </w:t>
      </w:r>
    </w:p>
    <w:p w14:paraId="1F82AADD" w14:textId="77777777" w:rsidR="004572F1" w:rsidRDefault="004572F1" w:rsidP="004572F1">
      <w:pPr>
        <w:kinsoku/>
        <w:spacing w:after="100" w:afterAutospacing="1"/>
        <w:rPr>
          <w:rFonts w:cs="Arial"/>
          <w:kern w:val="28"/>
        </w:rPr>
      </w:pPr>
      <w:r w:rsidRPr="00FB60B5">
        <w:rPr>
          <w:rFonts w:cs="Arial"/>
          <w:kern w:val="28"/>
        </w:rPr>
        <w:tab/>
        <w:t xml:space="preserve">F. Those having light, air and sanitation facilities which are inadequate to protect the health, safety or general welfare of human beings who live or may live therein; </w:t>
      </w:r>
    </w:p>
    <w:p w14:paraId="72E1AB23" w14:textId="77777777" w:rsidR="004572F1" w:rsidRPr="00FB60B5" w:rsidRDefault="004572F1" w:rsidP="004572F1">
      <w:pPr>
        <w:kinsoku/>
        <w:spacing w:after="100" w:afterAutospacing="1"/>
        <w:rPr>
          <w:rFonts w:cs="Arial"/>
          <w:kern w:val="28"/>
        </w:rPr>
      </w:pPr>
      <w:r w:rsidRPr="00FB60B5">
        <w:rPr>
          <w:rFonts w:cs="Arial"/>
          <w:kern w:val="28"/>
        </w:rPr>
        <w:tab/>
        <w:t xml:space="preserve">G. Those having inadequate facilities for egress in the case of fire or panic, or those having insufficient stairways, elevators, fire escapes or other means of communication; </w:t>
      </w:r>
    </w:p>
    <w:p w14:paraId="566F4929" w14:textId="77777777" w:rsidR="004572F1" w:rsidRPr="00FB60B5" w:rsidRDefault="004572F1" w:rsidP="004572F1">
      <w:pPr>
        <w:kinsoku/>
        <w:spacing w:after="100" w:afterAutospacing="1"/>
        <w:rPr>
          <w:rFonts w:cs="Arial"/>
          <w:kern w:val="28"/>
        </w:rPr>
      </w:pPr>
      <w:r w:rsidRPr="00FB60B5">
        <w:rPr>
          <w:rFonts w:cs="Arial"/>
          <w:kern w:val="28"/>
        </w:rPr>
        <w:tab/>
        <w:t xml:space="preserve">H. Those having parts thereof which are so attached that they may fall and injure persons or property; </w:t>
      </w:r>
    </w:p>
    <w:p w14:paraId="06569605" w14:textId="77777777" w:rsidR="004572F1" w:rsidRPr="00FB60B5" w:rsidRDefault="004572F1" w:rsidP="004572F1">
      <w:pPr>
        <w:kinsoku/>
        <w:spacing w:after="100" w:afterAutospacing="1"/>
        <w:rPr>
          <w:rFonts w:cs="Arial"/>
          <w:kern w:val="28"/>
        </w:rPr>
      </w:pPr>
      <w:r w:rsidRPr="00FB60B5">
        <w:rPr>
          <w:rFonts w:cs="Arial"/>
          <w:kern w:val="28"/>
        </w:rPr>
        <w:tab/>
        <w:t>I. Those that are unsafe, unsanitary or dangerous to the health, safety or general welfare of the people of the village because of their condition;</w:t>
      </w:r>
    </w:p>
    <w:p w14:paraId="42C5F56A" w14:textId="77777777" w:rsidR="004572F1" w:rsidRPr="00FB60B5" w:rsidRDefault="004572F1" w:rsidP="004572F1">
      <w:pPr>
        <w:kinsoku/>
        <w:spacing w:after="100" w:afterAutospacing="1"/>
        <w:rPr>
          <w:rFonts w:cs="Arial"/>
          <w:kern w:val="28"/>
        </w:rPr>
      </w:pPr>
      <w:r w:rsidRPr="00FB60B5">
        <w:rPr>
          <w:rFonts w:cs="Arial"/>
          <w:kern w:val="28"/>
        </w:rPr>
        <w:tab/>
        <w:t xml:space="preserve">J. Those having been inspected by the County Health Department or a professional engineer appointed by the village which are, after inspection, deemed to be in violation of any provision of the health department rules and regulations or which are structurally unsafe or unsound as found by the inspection of the professional engineer; </w:t>
      </w:r>
    </w:p>
    <w:p w14:paraId="4BC3AAD3" w14:textId="77777777" w:rsidR="00442DBF" w:rsidRDefault="004572F1" w:rsidP="00442DBF">
      <w:pPr>
        <w:kinsoku/>
        <w:rPr>
          <w:rFonts w:cs="Arial"/>
          <w:kern w:val="28"/>
        </w:rPr>
      </w:pPr>
      <w:r w:rsidRPr="00FB60B5">
        <w:rPr>
          <w:rFonts w:cs="Arial"/>
          <w:kern w:val="28"/>
        </w:rPr>
        <w:tab/>
        <w:t xml:space="preserve">K. Those existing in violation of any provision of this article, any provision of the Fire Code, any provision of the county health rules and regulations or other applicable provisions of village ordinances, including but not limited to the building code adopted by the village. </w:t>
      </w:r>
    </w:p>
    <w:p w14:paraId="15791FC0" w14:textId="2C7D2B48" w:rsidR="004572F1" w:rsidRPr="00442DBF" w:rsidRDefault="004572F1" w:rsidP="00442DBF">
      <w:pPr>
        <w:kinsoku/>
        <w:spacing w:after="100" w:afterAutospacing="1"/>
        <w:rPr>
          <w:rFonts w:cs="Arial"/>
          <w:kern w:val="28"/>
        </w:rPr>
      </w:pPr>
      <w:r w:rsidRPr="00442DBF">
        <w:rPr>
          <w:rFonts w:cs="Arial"/>
          <w:kern w:val="28"/>
        </w:rPr>
        <w:t>(</w:t>
      </w:r>
      <w:r w:rsidRPr="00442DBF">
        <w:rPr>
          <w:rFonts w:cs="Arial"/>
          <w:kern w:val="28"/>
          <w:sz w:val="20"/>
        </w:rPr>
        <w:t xml:space="preserve">Neb. Rev. Stat. </w:t>
      </w:r>
      <w:r w:rsidRPr="00442DBF">
        <w:rPr>
          <w:rFonts w:cs="Aharoni" w:hint="eastAsia"/>
          <w:kern w:val="28"/>
          <w:sz w:val="20"/>
        </w:rPr>
        <w:t>§</w:t>
      </w:r>
      <w:r w:rsidRPr="00442DBF">
        <w:rPr>
          <w:rFonts w:cs="Arial"/>
          <w:kern w:val="28"/>
          <w:sz w:val="20"/>
        </w:rPr>
        <w:t>18-1720)</w:t>
      </w:r>
    </w:p>
    <w:p w14:paraId="62C3C537" w14:textId="77777777" w:rsidR="004572F1" w:rsidRDefault="004572F1" w:rsidP="004572F1">
      <w:pPr>
        <w:pStyle w:val="CPARAGRAPHHEADING"/>
        <w:rPr>
          <w:bCs/>
        </w:rPr>
      </w:pPr>
      <w:bookmarkStart w:id="97" w:name="_Toc446423984"/>
      <w:bookmarkStart w:id="98" w:name="_Toc452022762"/>
      <w:r w:rsidRPr="00FB60B5">
        <w:t xml:space="preserve">SECTION </w:t>
      </w:r>
      <w:r>
        <w:t>3-50</w:t>
      </w:r>
      <w:r w:rsidRPr="00FB60B5">
        <w:t>2:  BUILDING INSPECTOR</w:t>
      </w:r>
      <w:bookmarkEnd w:id="97"/>
      <w:bookmarkEnd w:id="98"/>
    </w:p>
    <w:p w14:paraId="0B71BF3A"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 xml:space="preserve">A specially designated building inspector, his/her authorized representatives or a professional engineer shall, at the direction of the Village Board: </w:t>
      </w:r>
    </w:p>
    <w:p w14:paraId="25C1CB4B"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ab/>
        <w:t>A. Inspect any building, wall or structure about which complaints are filed by any person to the effect that a building, wall or structure is or may be existing in a dangerous or unsafe manner;</w:t>
      </w:r>
    </w:p>
    <w:p w14:paraId="16A0D111"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ab/>
        <w:t>B. Inspect any building or structure within the jurisdictional area of the village for the purpose of determining whether any conditions exist which render such place a dangerous or unsafe building or structure within the terms of this article;</w:t>
      </w:r>
    </w:p>
    <w:p w14:paraId="32814454"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ab/>
        <w:t>C. Report to the Village Board the results of the inspection;</w:t>
      </w:r>
    </w:p>
    <w:p w14:paraId="24272B7A" w14:textId="77777777" w:rsidR="004572F1" w:rsidRDefault="004572F1" w:rsidP="004572F1">
      <w:pPr>
        <w:kinsoku/>
        <w:overflowPunct w:val="0"/>
        <w:autoSpaceDE w:val="0"/>
        <w:autoSpaceDN w:val="0"/>
        <w:adjustRightInd w:val="0"/>
        <w:spacing w:after="100" w:afterAutospacing="1"/>
        <w:rPr>
          <w:bCs/>
        </w:rPr>
      </w:pPr>
      <w:r w:rsidRPr="00FB60B5">
        <w:rPr>
          <w:rFonts w:cs="Arial"/>
          <w:kern w:val="28"/>
        </w:rPr>
        <w:tab/>
        <w:t xml:space="preserve">D. Appear at all hearings and testify as to the condition of the unsafe or dangerous building or structure. </w:t>
      </w:r>
    </w:p>
    <w:p w14:paraId="0DBB9C73" w14:textId="77777777" w:rsidR="004572F1" w:rsidRDefault="004572F1" w:rsidP="004572F1">
      <w:pPr>
        <w:pStyle w:val="CPARAGRAPHHEADING"/>
        <w:rPr>
          <w:bCs/>
        </w:rPr>
      </w:pPr>
      <w:bookmarkStart w:id="99" w:name="_Toc446423985"/>
      <w:bookmarkStart w:id="100" w:name="_Toc452022763"/>
      <w:r w:rsidRPr="00FB60B5">
        <w:t xml:space="preserve">SECTION </w:t>
      </w:r>
      <w:r>
        <w:t>3-503</w:t>
      </w:r>
      <w:r w:rsidRPr="00FB60B5">
        <w:t xml:space="preserve">:  </w:t>
      </w:r>
      <w:r>
        <w:t>standards</w:t>
      </w:r>
      <w:bookmarkEnd w:id="99"/>
      <w:bookmarkEnd w:id="100"/>
    </w:p>
    <w:p w14:paraId="716D92EF"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 xml:space="preserve">In the event that it is determined that any building or structure is unsafe or dangerous the following standards shall be followed in substance in determining whether the structure or building should be repaired, vacated or demolished: </w:t>
      </w:r>
    </w:p>
    <w:p w14:paraId="13AACCA5"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ab/>
        <w:t>A. If the unsafe or dangerous building or structure can reasonably be repaired so that it will no longer exist in violation of any of the terms or provisions of this article, it shall be ordered to be repaired;</w:t>
      </w:r>
    </w:p>
    <w:p w14:paraId="1A79861F"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ab/>
        <w:t>B. If the unsafe or dangerous building is in such condition as to make it dangerous to the health, morals, safety or general welfare of its occupants, it shall be ordered to be vacated;</w:t>
      </w:r>
    </w:p>
    <w:p w14:paraId="5ACC95A5" w14:textId="77777777" w:rsidR="00442DBF" w:rsidRDefault="004572F1" w:rsidP="00442DBF">
      <w:pPr>
        <w:kinsoku/>
        <w:overflowPunct w:val="0"/>
        <w:autoSpaceDE w:val="0"/>
        <w:autoSpaceDN w:val="0"/>
        <w:adjustRightInd w:val="0"/>
        <w:rPr>
          <w:rFonts w:cs="Arial"/>
          <w:kern w:val="28"/>
          <w:sz w:val="20"/>
          <w:szCs w:val="20"/>
          <w:highlight w:val="green"/>
        </w:rPr>
      </w:pPr>
      <w:r w:rsidRPr="00FB60B5">
        <w:rPr>
          <w:rFonts w:cs="Arial"/>
          <w:kern w:val="28"/>
        </w:rPr>
        <w:tab/>
        <w:t>C. In any case where an unsafe or dangerous building or structure cannot be repaired so that it will no longer exist in violation of the terms or provisions of this article, it shall be demolished. In all cases where the unsafe or dangerous building is a fire hazard existing or erected in violation of the applicable fire codes and regulations, or any other provision of an ordinance of this village, or statute of the state, it shall be demolished</w:t>
      </w:r>
      <w:r w:rsidRPr="00332FA8">
        <w:rPr>
          <w:rFonts w:cs="Arial"/>
          <w:kern w:val="28"/>
        </w:rPr>
        <w:t>.</w:t>
      </w:r>
      <w:r w:rsidRPr="008C0CC5">
        <w:rPr>
          <w:rFonts w:cs="Arial"/>
          <w:kern w:val="28"/>
          <w:sz w:val="20"/>
          <w:szCs w:val="20"/>
          <w:highlight w:val="green"/>
        </w:rPr>
        <w:t xml:space="preserve"> </w:t>
      </w:r>
    </w:p>
    <w:p w14:paraId="431B253C" w14:textId="508A51C6" w:rsidR="004572F1" w:rsidRDefault="004572F1" w:rsidP="004572F1">
      <w:pPr>
        <w:kinsoku/>
        <w:overflowPunct w:val="0"/>
        <w:autoSpaceDE w:val="0"/>
        <w:autoSpaceDN w:val="0"/>
        <w:adjustRightInd w:val="0"/>
        <w:spacing w:after="100" w:afterAutospacing="1"/>
        <w:rPr>
          <w:bCs/>
        </w:rPr>
      </w:pPr>
      <w:r w:rsidRPr="00442DBF">
        <w:rPr>
          <w:rFonts w:cs="Arial"/>
          <w:kern w:val="28"/>
          <w:sz w:val="20"/>
          <w:szCs w:val="20"/>
        </w:rPr>
        <w:t xml:space="preserve">(Neb. Rev. Stat. </w:t>
      </w:r>
      <w:r w:rsidRPr="00442DBF">
        <w:rPr>
          <w:rFonts w:cs="Aharoni" w:hint="eastAsia"/>
          <w:kern w:val="28"/>
          <w:sz w:val="20"/>
          <w:szCs w:val="20"/>
        </w:rPr>
        <w:t>§</w:t>
      </w:r>
      <w:r w:rsidR="00A112CB">
        <w:rPr>
          <w:rFonts w:cs="Aharoni" w:hint="cs"/>
          <w:kern w:val="28"/>
          <w:sz w:val="20"/>
          <w:szCs w:val="20"/>
        </w:rPr>
        <w:t>§</w:t>
      </w:r>
      <w:r w:rsidRPr="00442DBF">
        <w:rPr>
          <w:rFonts w:cs="Aharoni"/>
          <w:kern w:val="28"/>
          <w:sz w:val="20"/>
          <w:szCs w:val="20"/>
        </w:rPr>
        <w:t>17-136</w:t>
      </w:r>
      <w:r w:rsidRPr="00442DBF">
        <w:rPr>
          <w:rFonts w:cs="Arial"/>
          <w:kern w:val="28"/>
          <w:sz w:val="20"/>
          <w:szCs w:val="20"/>
        </w:rPr>
        <w:t>, 18-2107)</w:t>
      </w:r>
    </w:p>
    <w:p w14:paraId="03703DB3" w14:textId="77777777" w:rsidR="004572F1" w:rsidRDefault="004572F1" w:rsidP="004572F1">
      <w:pPr>
        <w:pStyle w:val="CPARAGRAPHHEADING"/>
        <w:rPr>
          <w:bCs/>
        </w:rPr>
      </w:pPr>
      <w:bookmarkStart w:id="101" w:name="_Toc446423986"/>
      <w:bookmarkStart w:id="102" w:name="_Toc452022764"/>
      <w:r w:rsidRPr="00FB60B5">
        <w:t xml:space="preserve">SECTION </w:t>
      </w:r>
      <w:r>
        <w:t>3-50</w:t>
      </w:r>
      <w:r w:rsidRPr="00FB60B5">
        <w:t>4:  UNLAWFUL MAINTENANCE</w:t>
      </w:r>
      <w:bookmarkEnd w:id="101"/>
      <w:bookmarkEnd w:id="102"/>
    </w:p>
    <w:p w14:paraId="03FBB9C6" w14:textId="77777777" w:rsidR="004572F1" w:rsidRPr="000B5BB3" w:rsidRDefault="004572F1" w:rsidP="004572F1">
      <w:pPr>
        <w:kinsoku/>
        <w:overflowPunct w:val="0"/>
        <w:autoSpaceDE w:val="0"/>
        <w:autoSpaceDN w:val="0"/>
        <w:adjustRightInd w:val="0"/>
        <w:spacing w:after="100" w:afterAutospacing="1"/>
        <w:rPr>
          <w:bCs/>
        </w:rPr>
      </w:pPr>
      <w:r w:rsidRPr="00FB60B5">
        <w:rPr>
          <w:rFonts w:cs="Arial"/>
          <w:kern w:val="28"/>
        </w:rPr>
        <w:t xml:space="preserve">It is hereby determined unlawful to maintain a dangerous building within the corporate limits of the village or within its zoning </w:t>
      </w:r>
      <w:r w:rsidRPr="00442DBF">
        <w:rPr>
          <w:rFonts w:cs="Arial"/>
          <w:kern w:val="28"/>
        </w:rPr>
        <w:t>jurisdiction.</w:t>
      </w:r>
      <w:r w:rsidRPr="00442DBF">
        <w:rPr>
          <w:rFonts w:cs="Arial"/>
          <w:kern w:val="28"/>
          <w:sz w:val="20"/>
          <w:szCs w:val="20"/>
        </w:rPr>
        <w:t xml:space="preserve"> (Neb. Rev. Stat. </w:t>
      </w:r>
      <w:r w:rsidRPr="00442DBF">
        <w:rPr>
          <w:rFonts w:cs="Aharoni" w:hint="eastAsia"/>
          <w:kern w:val="28"/>
          <w:sz w:val="20"/>
          <w:szCs w:val="20"/>
        </w:rPr>
        <w:t>§</w:t>
      </w:r>
      <w:r w:rsidRPr="00442DBF">
        <w:rPr>
          <w:rFonts w:cs="Arial"/>
          <w:kern w:val="28"/>
          <w:sz w:val="20"/>
          <w:szCs w:val="20"/>
        </w:rPr>
        <w:t>28-1321)</w:t>
      </w:r>
    </w:p>
    <w:p w14:paraId="6B1287D1" w14:textId="77777777" w:rsidR="004572F1" w:rsidRPr="00FB60B5" w:rsidRDefault="004572F1" w:rsidP="004572F1">
      <w:pPr>
        <w:pStyle w:val="CPARAGRAPHHEADING"/>
      </w:pPr>
      <w:bookmarkStart w:id="103" w:name="_Toc446423987"/>
      <w:bookmarkStart w:id="104" w:name="_Toc452022765"/>
      <w:r w:rsidRPr="00FB60B5">
        <w:t xml:space="preserve">SECTION </w:t>
      </w:r>
      <w:r>
        <w:t>3-50</w:t>
      </w:r>
      <w:r w:rsidRPr="00FB60B5">
        <w:t>5:  NUISANCE; PROCEDURE</w:t>
      </w:r>
      <w:bookmarkEnd w:id="103"/>
      <w:bookmarkEnd w:id="104"/>
    </w:p>
    <w:p w14:paraId="40F1412E"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 xml:space="preserve">If the specially designated building inspector or his/her representatives or professional engineer finds that a building or structure is unsafe or dangerous and a nuisance, the Village Board shall: </w:t>
      </w:r>
    </w:p>
    <w:p w14:paraId="025E5D0D"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ab/>
        <w:t>A. Notify the owner, occupant, lessee, mortgagee, agent or other persons having an interest in the building or structure that it has been found to be an unsafe or dangerous building; the notice will indicate whether the owner must vacate, repair or demolish the building or structure;</w:t>
      </w:r>
    </w:p>
    <w:p w14:paraId="79247F4E" w14:textId="77777777" w:rsidR="004572F1" w:rsidRPr="00FB60B5" w:rsidRDefault="004572F1" w:rsidP="004572F1">
      <w:pPr>
        <w:kinsoku/>
        <w:overflowPunct w:val="0"/>
        <w:autoSpaceDE w:val="0"/>
        <w:autoSpaceDN w:val="0"/>
        <w:adjustRightInd w:val="0"/>
        <w:spacing w:after="100" w:afterAutospacing="1"/>
        <w:rPr>
          <w:rFonts w:cs="Arial"/>
          <w:kern w:val="28"/>
        </w:rPr>
      </w:pPr>
      <w:r w:rsidRPr="00FB60B5">
        <w:rPr>
          <w:rFonts w:cs="Arial"/>
          <w:kern w:val="28"/>
        </w:rPr>
        <w:tab/>
        <w:t>B. Set forth in the notice a description of the building or structure deemed unsafe or dangerous, accompanied by a statement of the particulars which make the building or structure unsafe or dangerous and an order requiring the same to be put in such condition as to comply with the terms of this article within such length of time, not exceeding 30 days, as is reasonable;</w:t>
      </w:r>
    </w:p>
    <w:p w14:paraId="6CB88869" w14:textId="3B60D0EF" w:rsidR="004572F1" w:rsidRDefault="004572F1" w:rsidP="00442DBF">
      <w:pPr>
        <w:kinsoku/>
        <w:overflowPunct w:val="0"/>
        <w:autoSpaceDE w:val="0"/>
        <w:autoSpaceDN w:val="0"/>
        <w:adjustRightInd w:val="0"/>
        <w:rPr>
          <w:rFonts w:cs="Arial"/>
          <w:kern w:val="28"/>
        </w:rPr>
      </w:pPr>
      <w:r w:rsidRPr="00FB60B5">
        <w:rPr>
          <w:rFonts w:cs="Arial"/>
          <w:kern w:val="28"/>
        </w:rPr>
        <w:tab/>
        <w:t>C. Direct a village employee to place a sign on the building or structure found to be unsafe or dangerous on its exterior near the main entrance which shall set forth that the building or structure is unsafe or dangerous for occupancy and use.</w:t>
      </w:r>
      <w:r w:rsidRPr="008C0CC5">
        <w:rPr>
          <w:rFonts w:cs="Arial"/>
          <w:kern w:val="28"/>
        </w:rPr>
        <w:t xml:space="preserve"> </w:t>
      </w:r>
    </w:p>
    <w:p w14:paraId="7E56137C" w14:textId="77777777" w:rsidR="004572F1" w:rsidRPr="00442DBF" w:rsidRDefault="004572F1" w:rsidP="004572F1">
      <w:pPr>
        <w:kinsoku/>
        <w:overflowPunct w:val="0"/>
        <w:autoSpaceDE w:val="0"/>
        <w:autoSpaceDN w:val="0"/>
        <w:adjustRightInd w:val="0"/>
        <w:rPr>
          <w:rFonts w:cs="Arial"/>
          <w:kern w:val="28"/>
          <w:sz w:val="20"/>
          <w:szCs w:val="20"/>
        </w:rPr>
      </w:pPr>
      <w:r w:rsidRPr="00442DBF">
        <w:rPr>
          <w:rFonts w:cs="Arial"/>
          <w:kern w:val="28"/>
          <w:sz w:val="20"/>
          <w:szCs w:val="20"/>
        </w:rPr>
        <w:t xml:space="preserve">(Neb. Rev. Stat. </w:t>
      </w:r>
      <w:r w:rsidRPr="00442DBF">
        <w:rPr>
          <w:rFonts w:cs="Aharoni" w:hint="eastAsia"/>
          <w:kern w:val="28"/>
          <w:sz w:val="20"/>
          <w:szCs w:val="20"/>
        </w:rPr>
        <w:t>§</w:t>
      </w:r>
      <w:r w:rsidRPr="00442DBF">
        <w:rPr>
          <w:rFonts w:cs="Arial"/>
          <w:kern w:val="28"/>
          <w:sz w:val="20"/>
          <w:szCs w:val="20"/>
        </w:rPr>
        <w:t>18-1722.01)</w:t>
      </w:r>
    </w:p>
    <w:p w14:paraId="47367940" w14:textId="77777777" w:rsidR="004572F1" w:rsidRDefault="004572F1" w:rsidP="00442DBF">
      <w:pPr>
        <w:pStyle w:val="CPARAGRAPHHEADING"/>
        <w:widowControl/>
        <w:suppressAutoHyphens w:val="0"/>
        <w:spacing w:after="0" w:afterAutospacing="0"/>
        <w:ind w:left="0" w:firstLine="0"/>
        <w:jc w:val="both"/>
      </w:pPr>
    </w:p>
    <w:p w14:paraId="0FD67A2C" w14:textId="77777777" w:rsidR="004572F1" w:rsidRDefault="004572F1" w:rsidP="004572F1">
      <w:pPr>
        <w:pStyle w:val="CPARAGRAPHHEADING"/>
      </w:pPr>
      <w:bookmarkStart w:id="105" w:name="_Toc446423988"/>
      <w:bookmarkStart w:id="106" w:name="_Toc452022766"/>
      <w:r w:rsidRPr="00791B5C">
        <w:t xml:space="preserve">SECTION </w:t>
      </w:r>
      <w:r>
        <w:t>3-50</w:t>
      </w:r>
      <w:r w:rsidRPr="00791B5C">
        <w:t>6:  FAILURE TO COMPLY</w:t>
      </w:r>
      <w:bookmarkEnd w:id="105"/>
      <w:bookmarkEnd w:id="106"/>
    </w:p>
    <w:p w14:paraId="3219AF5F" w14:textId="77777777" w:rsidR="004572F1" w:rsidRDefault="004572F1" w:rsidP="004572F1">
      <w:pPr>
        <w:kinsoku/>
        <w:overflowPunct w:val="0"/>
        <w:autoSpaceDE w:val="0"/>
        <w:autoSpaceDN w:val="0"/>
        <w:adjustRightInd w:val="0"/>
        <w:spacing w:after="100" w:afterAutospacing="1"/>
        <w:rPr>
          <w:rFonts w:cs="Aharoni"/>
          <w:kern w:val="28"/>
          <w:sz w:val="20"/>
          <w:szCs w:val="20"/>
        </w:rPr>
      </w:pPr>
      <w:r w:rsidRPr="00832832">
        <w:rPr>
          <w:rFonts w:cs="Arial"/>
          <w:kern w:val="28"/>
        </w:rPr>
        <w:t>In case any owner, occupant, lessee, mortgagee, agent or other person having an interest in the building or structure shall fail, neglect or refuse to comply with the notice by or on behalf of the village to repair, rehabilitate or demolish and remove a building or structure which is unsafe or dangerous and a public nuisance, and fails to request a hearing on such determination, the village may proceed with the work specified in the notice to the property owner. A statement of the cost of such work shall be transmitted to the Village Board, which is authorized to levy the cost as a special assessment against the property. Such special assessment shall be a lien on the real estate and shall be collected in the manner provided for special assessments under Nebraska statutes</w:t>
      </w:r>
      <w:r w:rsidRPr="00442DBF">
        <w:rPr>
          <w:rFonts w:cs="Arial"/>
          <w:kern w:val="28"/>
        </w:rPr>
        <w:t xml:space="preserve">. </w:t>
      </w:r>
      <w:r w:rsidRPr="00442DBF">
        <w:rPr>
          <w:rFonts w:cs="Arial"/>
          <w:kern w:val="28"/>
          <w:sz w:val="20"/>
          <w:szCs w:val="20"/>
        </w:rPr>
        <w:t xml:space="preserve">(Neb. Rev. Stat. </w:t>
      </w:r>
      <w:r w:rsidRPr="00442DBF">
        <w:rPr>
          <w:rFonts w:cs="Aharoni" w:hint="eastAsia"/>
          <w:kern w:val="28"/>
          <w:sz w:val="20"/>
          <w:szCs w:val="20"/>
        </w:rPr>
        <w:t>§</w:t>
      </w:r>
      <w:r w:rsidRPr="00442DBF">
        <w:rPr>
          <w:rFonts w:cs="Aharoni"/>
          <w:kern w:val="28"/>
          <w:sz w:val="20"/>
          <w:szCs w:val="20"/>
        </w:rPr>
        <w:t>18-1722)</w:t>
      </w:r>
    </w:p>
    <w:p w14:paraId="1E698AA2" w14:textId="77777777" w:rsidR="004572F1" w:rsidRDefault="004572F1" w:rsidP="004572F1">
      <w:pPr>
        <w:pStyle w:val="CPARAGRAPHHEADING"/>
      </w:pPr>
      <w:bookmarkStart w:id="107" w:name="_Toc446423989"/>
      <w:bookmarkStart w:id="108" w:name="_Toc452022767"/>
      <w:r w:rsidRPr="00832832">
        <w:t xml:space="preserve">SECTION </w:t>
      </w:r>
      <w:r>
        <w:t>3-50</w:t>
      </w:r>
      <w:r w:rsidRPr="00832832">
        <w:t>7:  DISPUTES</w:t>
      </w:r>
      <w:bookmarkEnd w:id="107"/>
      <w:bookmarkEnd w:id="108"/>
    </w:p>
    <w:p w14:paraId="51F82864" w14:textId="77777777" w:rsidR="004572F1" w:rsidRPr="00832832" w:rsidRDefault="004572F1" w:rsidP="004572F1">
      <w:pPr>
        <w:kinsoku/>
        <w:overflowPunct w:val="0"/>
        <w:autoSpaceDE w:val="0"/>
        <w:autoSpaceDN w:val="0"/>
        <w:adjustRightInd w:val="0"/>
        <w:spacing w:after="100" w:afterAutospacing="1"/>
        <w:rPr>
          <w:rFonts w:cs="Arial"/>
          <w:kern w:val="28"/>
        </w:rPr>
      </w:pPr>
      <w:r w:rsidRPr="00832832">
        <w:rPr>
          <w:rFonts w:cs="Arial"/>
          <w:bCs/>
          <w:kern w:val="28"/>
        </w:rPr>
        <w:tab/>
      </w:r>
      <w:r w:rsidRPr="00832832">
        <w:rPr>
          <w:rFonts w:cs="Arial"/>
          <w:kern w:val="28"/>
        </w:rPr>
        <w:t xml:space="preserve">A. In the event that the owner, occupant, lessee, mortgagee, agent or other person having an interest in the building or structure disagrees with or disputes the information contained in the notice, such person shall notify the village clerk with a written statement that sets forth the reasons for the disagreement or dispute and the relief requested. This written request shall be made within 14 days of mailing of the notice as provided herein. If written notice is received by the village clerk within 14 days of mailing or delivery of notice, a hearing shall be held before the Village Board, either at a special meeting or at a regularly scheduled monthly meeting. The clerk shall notify the person requesting the hearing, in writing, of the time, place and date of such hearing. </w:t>
      </w:r>
    </w:p>
    <w:p w14:paraId="38325F5E" w14:textId="77777777" w:rsidR="004572F1" w:rsidRDefault="004572F1" w:rsidP="004572F1">
      <w:pPr>
        <w:kinsoku/>
        <w:overflowPunct w:val="0"/>
        <w:autoSpaceDE w:val="0"/>
        <w:autoSpaceDN w:val="0"/>
        <w:adjustRightInd w:val="0"/>
        <w:spacing w:after="100" w:afterAutospacing="1"/>
        <w:rPr>
          <w:rFonts w:cs="Arial"/>
          <w:kern w:val="28"/>
        </w:rPr>
      </w:pPr>
      <w:r w:rsidRPr="00832832">
        <w:rPr>
          <w:rFonts w:cs="Arial"/>
          <w:kern w:val="28"/>
        </w:rPr>
        <w:tab/>
        <w:t>B. The hearing before the Village Board shall be informal and not governed by the Nebraska Rules of Evidence. Such hearing shall be quasi-judicial in nature and its decision shall be based on the evidence presented at the hearing. The person requesting the hearing may be represented by legal counsel or other representative, may present witnesses and offer evidence and may examine and copy, at his/her own expense, and not less than three business days before the hearing, the records of the village regarding the inspection and notice. The Village Board need not make a written finding of fact and may make its pronouncement orally at the hearing. The decision of the board shall be final unless appealed. Failure of the person to attend the hearing shall relieve the board of any further procedures before action is taken as set forth in a notice.</w:t>
      </w:r>
    </w:p>
    <w:p w14:paraId="7F816738" w14:textId="77777777" w:rsidR="004572F1" w:rsidRDefault="004572F1" w:rsidP="004572F1">
      <w:pPr>
        <w:pStyle w:val="CPARAGRAPHHEADING"/>
      </w:pPr>
      <w:bookmarkStart w:id="109" w:name="_Toc446423990"/>
      <w:bookmarkStart w:id="110" w:name="_Toc452022768"/>
      <w:r w:rsidRPr="00832832">
        <w:t xml:space="preserve">SECTION </w:t>
      </w:r>
      <w:r>
        <w:t>3-50</w:t>
      </w:r>
      <w:r w:rsidRPr="00832832">
        <w:t>8:  APPEAL</w:t>
      </w:r>
      <w:bookmarkEnd w:id="109"/>
      <w:bookmarkEnd w:id="110"/>
    </w:p>
    <w:p w14:paraId="2261D9E3" w14:textId="77777777" w:rsidR="004572F1" w:rsidRDefault="004572F1" w:rsidP="004572F1">
      <w:pPr>
        <w:kinsoku/>
        <w:overflowPunct w:val="0"/>
        <w:autoSpaceDE w:val="0"/>
        <w:autoSpaceDN w:val="0"/>
        <w:adjustRightInd w:val="0"/>
        <w:rPr>
          <w:rFonts w:cs="Arial"/>
          <w:kern w:val="28"/>
        </w:rPr>
      </w:pPr>
      <w:r w:rsidRPr="00832832">
        <w:rPr>
          <w:rFonts w:cs="Arial"/>
          <w:kern w:val="28"/>
        </w:rPr>
        <w:t>Any person aggrieved by the decision of the Village Board may appeal the decision to the District Court. This appeal shall and must be taken within 30 days of the pronouncement of the board’s decision.</w:t>
      </w:r>
    </w:p>
    <w:p w14:paraId="1EF0ADC3" w14:textId="77777777" w:rsidR="004572F1" w:rsidRDefault="004572F1" w:rsidP="004572F1">
      <w:pPr>
        <w:kinsoku/>
        <w:overflowPunct w:val="0"/>
        <w:autoSpaceDE w:val="0"/>
        <w:autoSpaceDN w:val="0"/>
        <w:adjustRightInd w:val="0"/>
        <w:rPr>
          <w:rFonts w:cs="Arial"/>
          <w:kern w:val="28"/>
        </w:rPr>
      </w:pPr>
    </w:p>
    <w:p w14:paraId="1246D295" w14:textId="77777777" w:rsidR="004572F1" w:rsidRDefault="004572F1" w:rsidP="004572F1">
      <w:pPr>
        <w:pStyle w:val="CPARAGRAPHHEADING"/>
      </w:pPr>
      <w:bookmarkStart w:id="111" w:name="_Toc446423991"/>
      <w:bookmarkStart w:id="112" w:name="_Toc452022769"/>
      <w:r w:rsidRPr="00832832">
        <w:t xml:space="preserve">SECTION </w:t>
      </w:r>
      <w:r>
        <w:t>3-50</w:t>
      </w:r>
      <w:r w:rsidRPr="00832832">
        <w:t>9:  IMMEDIATE HAZARD</w:t>
      </w:r>
      <w:bookmarkEnd w:id="111"/>
      <w:bookmarkEnd w:id="112"/>
    </w:p>
    <w:p w14:paraId="42094F35" w14:textId="77777777" w:rsidR="004572F1" w:rsidRDefault="004572F1" w:rsidP="004572F1">
      <w:pPr>
        <w:kinsoku/>
        <w:overflowPunct w:val="0"/>
        <w:autoSpaceDE w:val="0"/>
        <w:autoSpaceDN w:val="0"/>
        <w:adjustRightInd w:val="0"/>
        <w:spacing w:after="100" w:afterAutospacing="1"/>
        <w:rPr>
          <w:bCs/>
        </w:rPr>
      </w:pPr>
      <w:r w:rsidRPr="00832832">
        <w:rPr>
          <w:rFonts w:cs="Arial"/>
          <w:kern w:val="28"/>
        </w:rPr>
        <w:t xml:space="preserve">In the event the building constitutes an immediate hazard to the life or safety of any persons and must be demolished to protect their health or safety, the specially appointed building inspector or professional engineer designated by the Village Board shall report such facts to the board. Upon receipt of such report the village, by and through the board, may immediately contract for the immediate demolition of the unsafe or dangerous building without requiring bids. The cost of such emergency vacation and demolition of unsafe or dangerous buildings or structures shall be levied, equalized, and assessed, as are other special assessments. </w:t>
      </w:r>
    </w:p>
    <w:p w14:paraId="3B453BB8" w14:textId="77777777" w:rsidR="004572F1" w:rsidRDefault="004572F1" w:rsidP="00575E49">
      <w:pPr>
        <w:rPr>
          <w:b/>
          <w:i/>
          <w:highlight w:val="green"/>
        </w:rPr>
      </w:pPr>
    </w:p>
    <w:p w14:paraId="6A10CDD2" w14:textId="77777777" w:rsidR="004572F1" w:rsidRDefault="004572F1" w:rsidP="00575E49">
      <w:pPr>
        <w:rPr>
          <w:b/>
          <w:i/>
          <w:highlight w:val="green"/>
        </w:rPr>
      </w:pPr>
    </w:p>
    <w:p w14:paraId="2BF7A8EC" w14:textId="77777777" w:rsidR="00442DBF" w:rsidRDefault="00442DBF" w:rsidP="00442DBF">
      <w:pPr>
        <w:pStyle w:val="ARTICLEHEADING"/>
        <w:sectPr w:rsidR="00442DBF" w:rsidSect="003B4B1A">
          <w:type w:val="oddPage"/>
          <w:pgSz w:w="12288" w:h="15840"/>
          <w:pgMar w:top="1440" w:right="1440" w:bottom="1440" w:left="1728" w:header="720" w:footer="720" w:gutter="0"/>
          <w:cols w:space="720"/>
          <w:noEndnote/>
        </w:sectPr>
      </w:pPr>
    </w:p>
    <w:p w14:paraId="58FF9EF4" w14:textId="0A319A43" w:rsidR="00645BAA" w:rsidRPr="00A25F38" w:rsidRDefault="00645BAA" w:rsidP="00442DBF">
      <w:pPr>
        <w:pStyle w:val="ARTICLEHEADING"/>
      </w:pPr>
      <w:bookmarkStart w:id="113" w:name="_Toc452022770"/>
      <w:r w:rsidRPr="00A25F38">
        <w:t xml:space="preserve">Article </w:t>
      </w:r>
      <w:r w:rsidR="00386B9E">
        <w:t>6</w:t>
      </w:r>
      <w:r w:rsidR="0003004A" w:rsidRPr="00A25F38">
        <w:t xml:space="preserve"> </w:t>
      </w:r>
      <w:r w:rsidRPr="00A25F38">
        <w:t>– Sexual Predators</w:t>
      </w:r>
      <w:bookmarkEnd w:id="113"/>
    </w:p>
    <w:p w14:paraId="6181EE00" w14:textId="3F830E9C" w:rsidR="00645BAA" w:rsidRPr="00C95460" w:rsidRDefault="00645BAA" w:rsidP="00DC52AF">
      <w:pPr>
        <w:pStyle w:val="CPARAGRAPHHEADING"/>
        <w:rPr>
          <w:i/>
          <w:iCs/>
        </w:rPr>
      </w:pPr>
      <w:bookmarkStart w:id="114" w:name="_Toc452022771"/>
      <w:r w:rsidRPr="00A25F38">
        <w:t xml:space="preserve">SECTION </w:t>
      </w:r>
      <w:r w:rsidR="006621AD" w:rsidRPr="00A25F38">
        <w:t>3-</w:t>
      </w:r>
      <w:r w:rsidR="00386B9E">
        <w:t>6</w:t>
      </w:r>
      <w:r w:rsidRPr="00A25F38">
        <w:t>01:  DEFINITIONS</w:t>
      </w:r>
      <w:bookmarkEnd w:id="114"/>
    </w:p>
    <w:p w14:paraId="50945D66" w14:textId="77777777" w:rsidR="00645BAA" w:rsidRPr="00442DBF" w:rsidRDefault="00645BAA" w:rsidP="00645BAA">
      <w:pPr>
        <w:rPr>
          <w:kern w:val="28"/>
        </w:rPr>
      </w:pPr>
      <w:r w:rsidRPr="00442DBF">
        <w:rPr>
          <w:kern w:val="28"/>
        </w:rPr>
        <w:t>For purposes of this ordinance:</w:t>
      </w:r>
    </w:p>
    <w:p w14:paraId="66D0055E" w14:textId="77777777" w:rsidR="00645BAA" w:rsidRPr="00442DBF" w:rsidRDefault="00645BAA" w:rsidP="00645BAA">
      <w:pPr>
        <w:rPr>
          <w:kern w:val="28"/>
        </w:rPr>
      </w:pPr>
    </w:p>
    <w:p w14:paraId="556AD5E4" w14:textId="77777777" w:rsidR="00645BAA" w:rsidRPr="00442DBF" w:rsidRDefault="00645BAA" w:rsidP="00645BAA">
      <w:pPr>
        <w:rPr>
          <w:kern w:val="28"/>
        </w:rPr>
      </w:pPr>
      <w:r w:rsidRPr="00442DBF">
        <w:rPr>
          <w:kern w:val="28"/>
        </w:rPr>
        <w:t>“Child care facility” means a facility licensed pursuant to the Child Care Licensing Act;</w:t>
      </w:r>
    </w:p>
    <w:p w14:paraId="7E9C777F" w14:textId="77777777" w:rsidR="00645BAA" w:rsidRPr="00442DBF" w:rsidRDefault="00645BAA" w:rsidP="00645BAA">
      <w:pPr>
        <w:rPr>
          <w:kern w:val="28"/>
        </w:rPr>
      </w:pPr>
    </w:p>
    <w:p w14:paraId="53A14403" w14:textId="77777777" w:rsidR="00645BAA" w:rsidRPr="00442DBF" w:rsidRDefault="00645BAA" w:rsidP="00645BAA">
      <w:pPr>
        <w:rPr>
          <w:kern w:val="28"/>
        </w:rPr>
      </w:pPr>
      <w:r w:rsidRPr="00442DBF">
        <w:rPr>
          <w:kern w:val="28"/>
        </w:rPr>
        <w:t>“Reside” means to sleep, live, or dwell at a place, which may include more than one location and may be mobile or transitory;</w:t>
      </w:r>
    </w:p>
    <w:p w14:paraId="6CBB111C" w14:textId="77777777" w:rsidR="00645BAA" w:rsidRPr="00442DBF" w:rsidRDefault="00645BAA" w:rsidP="00645BAA">
      <w:pPr>
        <w:rPr>
          <w:kern w:val="28"/>
        </w:rPr>
      </w:pPr>
    </w:p>
    <w:p w14:paraId="5F8C6032" w14:textId="77777777" w:rsidR="00645BAA" w:rsidRPr="00442DBF" w:rsidRDefault="00645BAA" w:rsidP="00645BAA">
      <w:pPr>
        <w:rPr>
          <w:kern w:val="28"/>
        </w:rPr>
      </w:pPr>
      <w:r w:rsidRPr="00442DBF">
        <w:rPr>
          <w:kern w:val="28"/>
        </w:rPr>
        <w:t>“Residence” means a place where an individual sleeps, lives, or dwells, which may include more than one location and may be mobile or transitory;</w:t>
      </w:r>
    </w:p>
    <w:p w14:paraId="27535647" w14:textId="77777777" w:rsidR="00645BAA" w:rsidRPr="00442DBF" w:rsidRDefault="00645BAA" w:rsidP="00645BAA">
      <w:pPr>
        <w:rPr>
          <w:kern w:val="28"/>
        </w:rPr>
      </w:pPr>
    </w:p>
    <w:p w14:paraId="43219BCA" w14:textId="77777777" w:rsidR="00645BAA" w:rsidRPr="00442DBF" w:rsidRDefault="00645BAA" w:rsidP="00645BAA">
      <w:pPr>
        <w:rPr>
          <w:kern w:val="28"/>
        </w:rPr>
      </w:pPr>
      <w:r w:rsidRPr="00442DBF">
        <w:rPr>
          <w:kern w:val="28"/>
        </w:rPr>
        <w:t>“School” means a public, private, denominational, or parochial school which meets the requirements for state accreditation or approval;</w:t>
      </w:r>
    </w:p>
    <w:p w14:paraId="7B625E7C" w14:textId="77777777" w:rsidR="00645BAA" w:rsidRPr="00442DBF" w:rsidRDefault="00645BAA" w:rsidP="00645BAA">
      <w:pPr>
        <w:rPr>
          <w:kern w:val="28"/>
        </w:rPr>
      </w:pPr>
    </w:p>
    <w:p w14:paraId="07CFAD8B" w14:textId="77777777" w:rsidR="00645BAA" w:rsidRPr="00442DBF" w:rsidRDefault="00645BAA" w:rsidP="00645BAA">
      <w:pPr>
        <w:rPr>
          <w:kern w:val="28"/>
        </w:rPr>
      </w:pPr>
      <w:r w:rsidRPr="00442DBF">
        <w:rPr>
          <w:kern w:val="28"/>
        </w:rPr>
        <w:t>“Sex offender” means an individual who has been convicted of a crime listed in Nebr. Rev. Stat. §29-4003 and who is required to register as a sex offender pursuant to the Sex Offender Registration Act; and</w:t>
      </w:r>
    </w:p>
    <w:p w14:paraId="45414F97" w14:textId="77777777" w:rsidR="00645BAA" w:rsidRPr="00442DBF" w:rsidRDefault="00645BAA" w:rsidP="00645BAA">
      <w:pPr>
        <w:rPr>
          <w:kern w:val="28"/>
        </w:rPr>
      </w:pPr>
    </w:p>
    <w:p w14:paraId="41B88EBE" w14:textId="77777777" w:rsidR="00645BAA" w:rsidRPr="00442DBF" w:rsidRDefault="00645BAA" w:rsidP="00645BAA">
      <w:r w:rsidRPr="00442DBF">
        <w:t>“Sexual predator” means an individual required to register under the Sex Offender Registration Act, who has committed an aggravated offense as defined in Neb. Rev. Stat. §</w:t>
      </w:r>
      <w:hyperlink r:id="rId11" w:history="1">
        <w:r w:rsidRPr="00442DBF">
          <w:rPr>
            <w:rStyle w:val="Hyperlink"/>
            <w:rFonts w:cs="Arial"/>
            <w:color w:val="000000" w:themeColor="text1"/>
            <w:u w:val="none"/>
          </w:rPr>
          <w:t>29-4001.01</w:t>
        </w:r>
      </w:hyperlink>
      <w:r w:rsidRPr="00442DBF">
        <w:t xml:space="preserve"> and who has victimized a person 18 years of age or younger. </w:t>
      </w:r>
    </w:p>
    <w:p w14:paraId="6048F97F" w14:textId="77777777" w:rsidR="00645BAA" w:rsidRPr="00442DBF" w:rsidRDefault="00645BAA" w:rsidP="00645BAA">
      <w:pPr>
        <w:rPr>
          <w:kern w:val="28"/>
          <w:sz w:val="20"/>
          <w:szCs w:val="20"/>
        </w:rPr>
      </w:pPr>
      <w:r w:rsidRPr="00442DBF">
        <w:rPr>
          <w:sz w:val="20"/>
          <w:szCs w:val="20"/>
        </w:rPr>
        <w:t xml:space="preserve">(Neb. Rev. Stat. §29-4016) </w:t>
      </w:r>
    </w:p>
    <w:p w14:paraId="6A985B3F" w14:textId="77777777" w:rsidR="00645BAA" w:rsidRPr="00442DBF" w:rsidRDefault="00645BAA" w:rsidP="00645BAA">
      <w:pPr>
        <w:rPr>
          <w:kern w:val="28"/>
        </w:rPr>
      </w:pPr>
    </w:p>
    <w:p w14:paraId="71F15F1E" w14:textId="65BD4C10" w:rsidR="00645BAA" w:rsidRPr="00442DBF" w:rsidRDefault="00645BAA" w:rsidP="00DC52AF">
      <w:pPr>
        <w:pStyle w:val="CPARAGRAPHHEADING"/>
      </w:pPr>
      <w:bookmarkStart w:id="115" w:name="_Toc452022772"/>
      <w:r w:rsidRPr="00442DBF">
        <w:t xml:space="preserve">SECTION </w:t>
      </w:r>
      <w:r w:rsidR="006621AD" w:rsidRPr="00442DBF">
        <w:t>3-</w:t>
      </w:r>
      <w:r w:rsidR="00386B9E" w:rsidRPr="00442DBF">
        <w:t>6</w:t>
      </w:r>
      <w:r w:rsidRPr="00442DBF">
        <w:t>02:  RESIDENCY RESTRICTIONS</w:t>
      </w:r>
      <w:bookmarkEnd w:id="115"/>
    </w:p>
    <w:p w14:paraId="53DAFCEE" w14:textId="77777777" w:rsidR="00645BAA" w:rsidRPr="00442DBF" w:rsidRDefault="00645BAA" w:rsidP="00645BAA">
      <w:pPr>
        <w:rPr>
          <w:kern w:val="28"/>
        </w:rPr>
      </w:pPr>
      <w:r w:rsidRPr="00442DBF">
        <w:rPr>
          <w:kern w:val="28"/>
        </w:rPr>
        <w:t xml:space="preserve">It is unlawful for any sexual predator to reside within 500 feet from a school or child care facility. For purposes of determining the minimum distance separation, the distance shall be measured by following a straight line from the outer property line of the residence to the nearest outer boundary line of the school or child care facility. </w:t>
      </w:r>
      <w:r w:rsidRPr="00442DBF">
        <w:rPr>
          <w:kern w:val="28"/>
          <w:sz w:val="20"/>
          <w:szCs w:val="20"/>
        </w:rPr>
        <w:t xml:space="preserve">(Neb. Rev. Stat. §29-4017) </w:t>
      </w:r>
    </w:p>
    <w:p w14:paraId="13261A32" w14:textId="77777777" w:rsidR="00645BAA" w:rsidRPr="00442DBF" w:rsidRDefault="00645BAA" w:rsidP="00645BAA">
      <w:pPr>
        <w:rPr>
          <w:kern w:val="28"/>
        </w:rPr>
      </w:pPr>
    </w:p>
    <w:p w14:paraId="37C79A93" w14:textId="19E5B817" w:rsidR="00645BAA" w:rsidRPr="00442DBF" w:rsidRDefault="00645BAA" w:rsidP="00DC52AF">
      <w:pPr>
        <w:pStyle w:val="CPARAGRAPHHEADING"/>
      </w:pPr>
      <w:bookmarkStart w:id="116" w:name="_Toc452022773"/>
      <w:r w:rsidRPr="00442DBF">
        <w:t xml:space="preserve">SECTION </w:t>
      </w:r>
      <w:r w:rsidR="006621AD" w:rsidRPr="00442DBF">
        <w:t>3-</w:t>
      </w:r>
      <w:r w:rsidR="00386B9E" w:rsidRPr="00442DBF">
        <w:t>6</w:t>
      </w:r>
      <w:r w:rsidRPr="00442DBF">
        <w:t>03:  EXCEPTIONS</w:t>
      </w:r>
      <w:bookmarkEnd w:id="116"/>
    </w:p>
    <w:p w14:paraId="7F81CBE5" w14:textId="77777777" w:rsidR="00A831F4" w:rsidRPr="00442DBF" w:rsidRDefault="00645BAA" w:rsidP="00645BAA">
      <w:pPr>
        <w:rPr>
          <w:kern w:val="28"/>
          <w:sz w:val="20"/>
          <w:szCs w:val="20"/>
        </w:rPr>
      </w:pPr>
      <w:r w:rsidRPr="00442DBF">
        <w:rPr>
          <w:kern w:val="28"/>
        </w:rPr>
        <w:t>This ordinance shall not apply to a sexual predator who</w:t>
      </w:r>
      <w:r w:rsidR="002D4FD1" w:rsidRPr="00442DBF">
        <w:rPr>
          <w:kern w:val="28"/>
        </w:rPr>
        <w:t xml:space="preserve"> (A) r</w:t>
      </w:r>
      <w:r w:rsidRPr="00442DBF">
        <w:rPr>
          <w:kern w:val="28"/>
        </w:rPr>
        <w:t>esides within a prison or correctional or treatment facility operated by the state or a political subdivision;</w:t>
      </w:r>
      <w:r w:rsidR="002D4FD1" w:rsidRPr="00442DBF">
        <w:rPr>
          <w:kern w:val="28"/>
        </w:rPr>
        <w:t xml:space="preserve"> (B) e</w:t>
      </w:r>
      <w:r w:rsidRPr="00442DBF">
        <w:rPr>
          <w:kern w:val="28"/>
        </w:rPr>
        <w:t>stablished a residence before July 1, 2006, and has not moved from that residence; or</w:t>
      </w:r>
      <w:r w:rsidR="002D4FD1" w:rsidRPr="00442DBF">
        <w:rPr>
          <w:kern w:val="28"/>
        </w:rPr>
        <w:t xml:space="preserve"> (C) e</w:t>
      </w:r>
      <w:r w:rsidRPr="00442DBF">
        <w:rPr>
          <w:kern w:val="28"/>
        </w:rPr>
        <w:t xml:space="preserve">stablished a residence after July 1, 2006, and the school or child care facility triggering the restriction was established after the initial date of the sexual predator's residence at that location. </w:t>
      </w:r>
      <w:r w:rsidRPr="00442DBF">
        <w:rPr>
          <w:kern w:val="28"/>
          <w:sz w:val="20"/>
          <w:szCs w:val="20"/>
        </w:rPr>
        <w:t xml:space="preserve">(Neb. Rev. Stat. §29-4017) </w:t>
      </w:r>
    </w:p>
    <w:p w14:paraId="31780FDF" w14:textId="77777777" w:rsidR="00645BAA" w:rsidRPr="00442DBF" w:rsidRDefault="00645BAA" w:rsidP="00645BAA">
      <w:pPr>
        <w:rPr>
          <w:rStyle w:val="CharacterStyle3"/>
          <w:rFonts w:cs="Arial"/>
          <w:kern w:val="28"/>
          <w:sz w:val="20"/>
          <w:szCs w:val="20"/>
        </w:rPr>
        <w:sectPr w:rsidR="00645BAA" w:rsidRPr="00442DBF" w:rsidSect="003B4B1A">
          <w:type w:val="oddPage"/>
          <w:pgSz w:w="12288" w:h="15840"/>
          <w:pgMar w:top="1440" w:right="1440" w:bottom="1440" w:left="1728" w:header="720" w:footer="720" w:gutter="0"/>
          <w:cols w:space="720"/>
          <w:noEndnote/>
        </w:sectPr>
      </w:pPr>
      <w:r w:rsidRPr="00442DBF">
        <w:rPr>
          <w:kern w:val="28"/>
          <w:sz w:val="20"/>
          <w:szCs w:val="20"/>
        </w:rPr>
        <w:t xml:space="preserve"> </w:t>
      </w:r>
    </w:p>
    <w:p w14:paraId="6605A544" w14:textId="32A729C8" w:rsidR="00645BAA" w:rsidRPr="00A25F38" w:rsidRDefault="00645BAA" w:rsidP="00442DBF">
      <w:pPr>
        <w:pStyle w:val="ARTICLEHEADING"/>
        <w:rPr>
          <w:rStyle w:val="CharacterStyle4"/>
          <w:rFonts w:cs="Times New Roman"/>
          <w:b/>
          <w:bCs w:val="0"/>
          <w:color w:val="auto"/>
          <w:szCs w:val="24"/>
        </w:rPr>
      </w:pPr>
      <w:bookmarkStart w:id="117" w:name="_Toc452022774"/>
      <w:r w:rsidRPr="00A25F38">
        <w:t>Article</w:t>
      </w:r>
      <w:r w:rsidRPr="00A25F38">
        <w:rPr>
          <w:rStyle w:val="CharacterStyle4"/>
          <w:rFonts w:ascii="Arial" w:hAnsi="Arial"/>
          <w:b/>
          <w:sz w:val="28"/>
        </w:rPr>
        <w:t xml:space="preserve"> </w:t>
      </w:r>
      <w:r w:rsidR="00386B9E">
        <w:rPr>
          <w:rStyle w:val="CharacterStyle4"/>
          <w:rFonts w:ascii="Arial" w:hAnsi="Arial"/>
          <w:b/>
          <w:sz w:val="28"/>
        </w:rPr>
        <w:t>7</w:t>
      </w:r>
      <w:r w:rsidR="006621AD" w:rsidRPr="00A25F38">
        <w:rPr>
          <w:rStyle w:val="CharacterStyle4"/>
          <w:rFonts w:ascii="Arial" w:hAnsi="Arial"/>
          <w:b/>
          <w:sz w:val="28"/>
        </w:rPr>
        <w:t xml:space="preserve"> </w:t>
      </w:r>
      <w:r w:rsidR="0065785C" w:rsidRPr="00A25F38">
        <w:t>–</w:t>
      </w:r>
      <w:r w:rsidRPr="00A25F38">
        <w:rPr>
          <w:rStyle w:val="CharacterStyle4"/>
          <w:rFonts w:ascii="Arial" w:hAnsi="Arial"/>
          <w:b/>
          <w:sz w:val="28"/>
        </w:rPr>
        <w:t xml:space="preserve"> Penal Provision</w:t>
      </w:r>
      <w:r w:rsidR="00D37CEE" w:rsidRPr="00A25F38">
        <w:rPr>
          <w:rStyle w:val="CharacterStyle4"/>
          <w:rFonts w:ascii="Arial" w:hAnsi="Arial"/>
          <w:b/>
          <w:sz w:val="28"/>
        </w:rPr>
        <w:t>s</w:t>
      </w:r>
      <w:bookmarkEnd w:id="117"/>
    </w:p>
    <w:p w14:paraId="01A217F2" w14:textId="7B71345C" w:rsidR="00645BAA" w:rsidRPr="00A25F38" w:rsidRDefault="00645BAA" w:rsidP="00DC52AF">
      <w:pPr>
        <w:pStyle w:val="CPARAGRAPHHEADING"/>
      </w:pPr>
      <w:bookmarkStart w:id="118" w:name="_Toc452022775"/>
      <w:r w:rsidRPr="00A25F38">
        <w:t>SECTION 3-</w:t>
      </w:r>
      <w:r w:rsidR="00386B9E">
        <w:t>7</w:t>
      </w:r>
      <w:r w:rsidR="006621AD" w:rsidRPr="00A25F38">
        <w:t>01</w:t>
      </w:r>
      <w:r w:rsidRPr="00A25F38">
        <w:t>:  VIOLATION; PENALTY</w:t>
      </w:r>
      <w:bookmarkEnd w:id="118"/>
    </w:p>
    <w:p w14:paraId="427D4427" w14:textId="77777777" w:rsidR="00645BAA" w:rsidRPr="00A25F38" w:rsidRDefault="00645BAA" w:rsidP="00645BAA">
      <w:r w:rsidRPr="00A25F38">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p w14:paraId="5AAC7092" w14:textId="77777777" w:rsidR="00645BAA" w:rsidRPr="00A25F38" w:rsidRDefault="00645BAA" w:rsidP="00645BAA">
      <w:pPr>
        <w:rPr>
          <w:rStyle w:val="CharacterStyle3"/>
          <w:rFonts w:cs="Arial"/>
        </w:rPr>
      </w:pPr>
    </w:p>
    <w:p w14:paraId="7829AF6C" w14:textId="77777777" w:rsidR="00A020BF" w:rsidRPr="00A25F38" w:rsidRDefault="00A020BF" w:rsidP="00A020BF">
      <w:pPr>
        <w:pStyle w:val="CPARAGRAPHHEADING"/>
      </w:pPr>
      <w:bookmarkStart w:id="119" w:name="_Toc447527251"/>
      <w:bookmarkStart w:id="120" w:name="_Toc452022776"/>
      <w:r w:rsidRPr="00A25F38">
        <w:t>SECTION 3-</w:t>
      </w:r>
      <w:r>
        <w:t>7</w:t>
      </w:r>
      <w:r w:rsidRPr="00A25F38">
        <w:t>02:  ABATEMENT OF NUISANCE</w:t>
      </w:r>
      <w:bookmarkEnd w:id="119"/>
      <w:bookmarkEnd w:id="120"/>
    </w:p>
    <w:p w14:paraId="723BCD39" w14:textId="77777777" w:rsidR="00A020BF" w:rsidRPr="00A25F38" w:rsidRDefault="00A020BF" w:rsidP="00A020BF">
      <w:r w:rsidRPr="00A25F38">
        <w:t xml:space="preserve">Whenever a nuisance exists as defined in this chapter, the village may proceed by a suit in equity to enjoin and abate the same in the manner provided by law. Whenever in any action it is established that a nuisance exists, the court may, together with the fine or penalty imposed, enter an order of abatement as a part of the judgment in the case. </w:t>
      </w:r>
      <w:r w:rsidRPr="00A25F38">
        <w:rPr>
          <w:sz w:val="20"/>
          <w:szCs w:val="20"/>
        </w:rPr>
        <w:t>(Neb. Rev. Stat. §§18-1720, 18-1722)</w:t>
      </w:r>
    </w:p>
    <w:p w14:paraId="30003F81" w14:textId="77777777" w:rsidR="001E4B5A" w:rsidRPr="00442DBF" w:rsidRDefault="001E4B5A" w:rsidP="00645BAA"/>
    <w:sectPr w:rsidR="001E4B5A" w:rsidRPr="00442DBF" w:rsidSect="003B4B1A">
      <w:type w:val="oddPage"/>
      <w:pgSz w:w="12288" w:h="15840"/>
      <w:pgMar w:top="1440" w:right="1440" w:bottom="1440" w:left="1728"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4" w:author="roxanne" w:date="2015-09-14T14:28:00Z" w:initials="r">
    <w:p w14:paraId="17AF6E20" w14:textId="77777777" w:rsidR="00C52067" w:rsidRDefault="00C52067">
      <w:pPr>
        <w:pStyle w:val="CommentText"/>
      </w:pPr>
      <w:r>
        <w:rPr>
          <w:rStyle w:val="CommentReference"/>
        </w:rPr>
        <w:annotationRef/>
      </w:r>
      <w:r>
        <w:t>Current 9/14/15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AF6E2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D4E74" w14:textId="77777777" w:rsidR="007333C3" w:rsidRDefault="007333C3" w:rsidP="00ED4353">
      <w:r>
        <w:separator/>
      </w:r>
    </w:p>
  </w:endnote>
  <w:endnote w:type="continuationSeparator" w:id="0">
    <w:p w14:paraId="095AC8DC" w14:textId="77777777" w:rsidR="007333C3" w:rsidRDefault="007333C3" w:rsidP="00ED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1C925" w14:textId="77777777" w:rsidR="007333C3" w:rsidRDefault="007333C3" w:rsidP="00ED4353">
      <w:r>
        <w:separator/>
      </w:r>
    </w:p>
  </w:footnote>
  <w:footnote w:type="continuationSeparator" w:id="0">
    <w:p w14:paraId="00DEEAEA" w14:textId="77777777" w:rsidR="007333C3" w:rsidRDefault="007333C3" w:rsidP="00ED4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161D5" w14:textId="70331308" w:rsidR="00C52067" w:rsidRPr="00CA5FCB" w:rsidRDefault="00C52067">
    <w:pPr>
      <w:pStyle w:val="Header"/>
      <w:rPr>
        <w:b/>
        <w:sz w:val="20"/>
        <w:szCs w:val="20"/>
      </w:rPr>
    </w:pPr>
    <w:r w:rsidRPr="00CA5FCB">
      <w:rPr>
        <w:b/>
        <w:sz w:val="20"/>
        <w:szCs w:val="20"/>
      </w:rPr>
      <w:t>Village of Callaway</w:t>
    </w:r>
    <w:r>
      <w:rPr>
        <w:b/>
        <w:sz w:val="20"/>
        <w:szCs w:val="20"/>
      </w:rPr>
      <w:t xml:space="preserve">                                                                                                          </w:t>
    </w:r>
    <w:r w:rsidRPr="00CA5FCB">
      <w:rPr>
        <w:b/>
        <w:sz w:val="20"/>
        <w:szCs w:val="20"/>
      </w:rPr>
      <w:t>Misdemeanors</w:t>
    </w:r>
  </w:p>
  <w:p w14:paraId="7438C2C4" w14:textId="77777777" w:rsidR="00C52067" w:rsidRDefault="00C52067">
    <w:pPr>
      <w:pStyle w:val="Header"/>
      <w:jc w:val="center"/>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0A5"/>
    <w:multiLevelType w:val="hybridMultilevel"/>
    <w:tmpl w:val="78E69E5C"/>
    <w:lvl w:ilvl="0" w:tplc="E98AFBEE">
      <w:start w:val="1"/>
      <w:numFmt w:val="decimalZero"/>
      <w:lvlText w:val="5-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52234"/>
    <w:multiLevelType w:val="multilevel"/>
    <w:tmpl w:val="C9987DD6"/>
    <w:lvl w:ilvl="0">
      <w:start w:val="2"/>
      <w:numFmt w:val="decimal"/>
      <w:lvlText w:val="(%1)"/>
      <w:lvlJc w:val="left"/>
      <w:pPr>
        <w:tabs>
          <w:tab w:val="num" w:pos="432"/>
        </w:tabs>
        <w:ind w:left="720"/>
      </w:pPr>
      <w:rPr>
        <w:rFonts w:ascii="Bookman Old Style"/>
        <w:strike w:val="0"/>
        <w:color w:val="000000"/>
        <w:spacing w:val="-6"/>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759C5"/>
    <w:multiLevelType w:val="hybridMultilevel"/>
    <w:tmpl w:val="4322E7A0"/>
    <w:lvl w:ilvl="0" w:tplc="6F52048E">
      <w:start w:val="1"/>
      <w:numFmt w:val="decimalZero"/>
      <w:lvlText w:val="3-5%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9861F8"/>
    <w:multiLevelType w:val="multilevel"/>
    <w:tmpl w:val="5860DDE8"/>
    <w:lvl w:ilvl="0">
      <w:start w:val="2"/>
      <w:numFmt w:val="decimal"/>
      <w:lvlText w:val="(%1)"/>
      <w:lvlJc w:val="left"/>
      <w:pPr>
        <w:tabs>
          <w:tab w:val="num" w:pos="432"/>
        </w:tabs>
        <w:ind w:left="720"/>
      </w:pPr>
      <w:rPr>
        <w:rFonts w:ascii="Bookman Old Style"/>
        <w:strike w:val="0"/>
        <w:color w:val="000000"/>
        <w:spacing w:val="-20"/>
        <w:w w:val="100"/>
        <w:sz w:val="23"/>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281E04"/>
    <w:multiLevelType w:val="hybridMultilevel"/>
    <w:tmpl w:val="882CA7FA"/>
    <w:lvl w:ilvl="0" w:tplc="33709BCA">
      <w:start w:val="1"/>
      <w:numFmt w:val="upperLetter"/>
      <w:lvlText w:val="%1."/>
      <w:lvlJc w:val="left"/>
      <w:pPr>
        <w:tabs>
          <w:tab w:val="num" w:pos="1080"/>
        </w:tabs>
        <w:ind w:firstLine="720"/>
      </w:pPr>
      <w:rPr>
        <w:rFonts w:ascii="Arial" w:hAnsi="Arial" w:cs="Arial"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C69642A"/>
    <w:multiLevelType w:val="hybridMultilevel"/>
    <w:tmpl w:val="7DEC3952"/>
    <w:lvl w:ilvl="0" w:tplc="DA2A18F2">
      <w:start w:val="1"/>
      <w:numFmt w:val="decimalZero"/>
      <w:lvlText w:val="5-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C60948"/>
    <w:multiLevelType w:val="multilevel"/>
    <w:tmpl w:val="9F6A261A"/>
    <w:lvl w:ilvl="0">
      <w:start w:val="5"/>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C14617D"/>
    <w:multiLevelType w:val="hybridMultilevel"/>
    <w:tmpl w:val="99E20EF6"/>
    <w:lvl w:ilvl="0" w:tplc="E82EDF28">
      <w:start w:val="1"/>
      <w:numFmt w:val="decimalZero"/>
      <w:lvlText w:val="3-4%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03DD6"/>
    <w:multiLevelType w:val="hybridMultilevel"/>
    <w:tmpl w:val="DAFC9516"/>
    <w:lvl w:ilvl="0" w:tplc="780C0276">
      <w:start w:val="1"/>
      <w:numFmt w:val="decimalZero"/>
      <w:lvlText w:val="3-3%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874B7"/>
    <w:multiLevelType w:val="hybridMultilevel"/>
    <w:tmpl w:val="C094A766"/>
    <w:lvl w:ilvl="0" w:tplc="61DEE222">
      <w:start w:val="1"/>
      <w:numFmt w:val="decimalZero"/>
      <w:lvlText w:val="3-1%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10EDE"/>
    <w:multiLevelType w:val="multilevel"/>
    <w:tmpl w:val="2A44BD72"/>
    <w:lvl w:ilvl="0">
      <w:start w:val="3"/>
      <w:numFmt w:val="decimal"/>
      <w:lvlText w:val="(%1)"/>
      <w:lvlJc w:val="left"/>
      <w:pPr>
        <w:tabs>
          <w:tab w:val="num" w:pos="504"/>
        </w:tabs>
        <w:ind w:left="720"/>
      </w:pPr>
      <w:rPr>
        <w:rFonts w:ascii="Bookman Old Style"/>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DE1341"/>
    <w:multiLevelType w:val="multilevel"/>
    <w:tmpl w:val="9F6A261A"/>
    <w:lvl w:ilvl="0">
      <w:start w:val="5"/>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3D513D5"/>
    <w:multiLevelType w:val="hybridMultilevel"/>
    <w:tmpl w:val="2FE4A0F0"/>
    <w:lvl w:ilvl="0" w:tplc="5E766D80">
      <w:start w:val="1"/>
      <w:numFmt w:val="upperLetter"/>
      <w:lvlText w:val="%1."/>
      <w:lvlJc w:val="left"/>
      <w:pPr>
        <w:tabs>
          <w:tab w:val="num" w:pos="1080"/>
        </w:tabs>
        <w:ind w:firstLine="720"/>
      </w:pPr>
      <w:rPr>
        <w:rFonts w:ascii="Arial" w:hAnsi="Arial"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4424B12"/>
    <w:multiLevelType w:val="hybridMultilevel"/>
    <w:tmpl w:val="4EC43676"/>
    <w:lvl w:ilvl="0" w:tplc="741EFF4E">
      <w:start w:val="1"/>
      <w:numFmt w:val="decimalZero"/>
      <w:lvlText w:val="3-6%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A74A85"/>
    <w:multiLevelType w:val="multilevel"/>
    <w:tmpl w:val="9F6A261A"/>
    <w:lvl w:ilvl="0">
      <w:start w:val="5"/>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76539A8"/>
    <w:multiLevelType w:val="hybridMultilevel"/>
    <w:tmpl w:val="1E7A7DD8"/>
    <w:lvl w:ilvl="0" w:tplc="D700ADC4">
      <w:start w:val="1"/>
      <w:numFmt w:val="decimalZero"/>
      <w:lvlText w:val="3-2%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B3E17"/>
    <w:multiLevelType w:val="multilevel"/>
    <w:tmpl w:val="8C4EFD9C"/>
    <w:lvl w:ilvl="0">
      <w:start w:val="5"/>
      <w:numFmt w:val="decimal"/>
      <w:lvlText w:val="(%1)"/>
      <w:lvlJc w:val="left"/>
      <w:pPr>
        <w:tabs>
          <w:tab w:val="num" w:pos="360"/>
        </w:tabs>
        <w:ind w:left="720"/>
      </w:pPr>
      <w:rPr>
        <w:rFonts w:ascii="Bookman Old Style"/>
        <w:strike w:val="0"/>
        <w:color w:val="000000"/>
        <w:spacing w:val="-7"/>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D643AF1"/>
    <w:multiLevelType w:val="hybridMultilevel"/>
    <w:tmpl w:val="817CFFD6"/>
    <w:lvl w:ilvl="0" w:tplc="BD060E3C">
      <w:start w:val="1"/>
      <w:numFmt w:val="decimalZero"/>
      <w:lvlText w:val="5-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6"/>
  </w:num>
  <w:num w:numId="3">
    <w:abstractNumId w:val="1"/>
  </w:num>
  <w:num w:numId="4">
    <w:abstractNumId w:val="12"/>
  </w:num>
  <w:num w:numId="5">
    <w:abstractNumId w:val="4"/>
  </w:num>
  <w:num w:numId="6">
    <w:abstractNumId w:val="14"/>
  </w:num>
  <w:num w:numId="7">
    <w:abstractNumId w:val="11"/>
  </w:num>
  <w:num w:numId="8">
    <w:abstractNumId w:val="6"/>
  </w:num>
  <w:num w:numId="9">
    <w:abstractNumId w:val="0"/>
  </w:num>
  <w:num w:numId="10">
    <w:abstractNumId w:val="17"/>
  </w:num>
  <w:num w:numId="11">
    <w:abstractNumId w:val="5"/>
  </w:num>
  <w:num w:numId="12">
    <w:abstractNumId w:val="9"/>
  </w:num>
  <w:num w:numId="13">
    <w:abstractNumId w:val="15"/>
  </w:num>
  <w:num w:numId="14">
    <w:abstractNumId w:val="8"/>
  </w:num>
  <w:num w:numId="15">
    <w:abstractNumId w:val="7"/>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BAA"/>
    <w:rsid w:val="0000108D"/>
    <w:rsid w:val="0000267B"/>
    <w:rsid w:val="000050BB"/>
    <w:rsid w:val="00010E45"/>
    <w:rsid w:val="0001151F"/>
    <w:rsid w:val="0001206B"/>
    <w:rsid w:val="000151EF"/>
    <w:rsid w:val="00017AA5"/>
    <w:rsid w:val="00022904"/>
    <w:rsid w:val="00022E6B"/>
    <w:rsid w:val="00025E8C"/>
    <w:rsid w:val="00026D1E"/>
    <w:rsid w:val="0003004A"/>
    <w:rsid w:val="00040E37"/>
    <w:rsid w:val="00041EF5"/>
    <w:rsid w:val="00043692"/>
    <w:rsid w:val="00043E51"/>
    <w:rsid w:val="00043F57"/>
    <w:rsid w:val="000459B3"/>
    <w:rsid w:val="000476D3"/>
    <w:rsid w:val="00054B8F"/>
    <w:rsid w:val="00055E3B"/>
    <w:rsid w:val="00056323"/>
    <w:rsid w:val="0005781F"/>
    <w:rsid w:val="000624BE"/>
    <w:rsid w:val="000648BF"/>
    <w:rsid w:val="00073042"/>
    <w:rsid w:val="00074B3B"/>
    <w:rsid w:val="00077896"/>
    <w:rsid w:val="000808E9"/>
    <w:rsid w:val="00081567"/>
    <w:rsid w:val="00082BD5"/>
    <w:rsid w:val="00082C7B"/>
    <w:rsid w:val="00082F16"/>
    <w:rsid w:val="000831AF"/>
    <w:rsid w:val="0008553C"/>
    <w:rsid w:val="00086535"/>
    <w:rsid w:val="00094413"/>
    <w:rsid w:val="00094D45"/>
    <w:rsid w:val="00095BDC"/>
    <w:rsid w:val="00095D4F"/>
    <w:rsid w:val="00097DD3"/>
    <w:rsid w:val="000A0E3B"/>
    <w:rsid w:val="000A4555"/>
    <w:rsid w:val="000A546C"/>
    <w:rsid w:val="000A7BC0"/>
    <w:rsid w:val="000B0243"/>
    <w:rsid w:val="000B4CE8"/>
    <w:rsid w:val="000B72C5"/>
    <w:rsid w:val="000B7630"/>
    <w:rsid w:val="000C084D"/>
    <w:rsid w:val="000C1242"/>
    <w:rsid w:val="000C1843"/>
    <w:rsid w:val="000C2804"/>
    <w:rsid w:val="000C4D96"/>
    <w:rsid w:val="000D179C"/>
    <w:rsid w:val="000D2D84"/>
    <w:rsid w:val="000D5871"/>
    <w:rsid w:val="000D58AA"/>
    <w:rsid w:val="000D630D"/>
    <w:rsid w:val="000E07FF"/>
    <w:rsid w:val="000E1706"/>
    <w:rsid w:val="000E2350"/>
    <w:rsid w:val="000E382E"/>
    <w:rsid w:val="000F0A56"/>
    <w:rsid w:val="000F1CFC"/>
    <w:rsid w:val="000F58DD"/>
    <w:rsid w:val="000F66F4"/>
    <w:rsid w:val="00100849"/>
    <w:rsid w:val="00102179"/>
    <w:rsid w:val="00102DCE"/>
    <w:rsid w:val="00107B59"/>
    <w:rsid w:val="00116D6F"/>
    <w:rsid w:val="00117440"/>
    <w:rsid w:val="00121B9D"/>
    <w:rsid w:val="00130B8A"/>
    <w:rsid w:val="00130F6C"/>
    <w:rsid w:val="001324D7"/>
    <w:rsid w:val="001359AE"/>
    <w:rsid w:val="00135F38"/>
    <w:rsid w:val="0013752F"/>
    <w:rsid w:val="0014048C"/>
    <w:rsid w:val="00142325"/>
    <w:rsid w:val="001524D2"/>
    <w:rsid w:val="001538B0"/>
    <w:rsid w:val="00156D71"/>
    <w:rsid w:val="001608BB"/>
    <w:rsid w:val="001610EA"/>
    <w:rsid w:val="0016459D"/>
    <w:rsid w:val="0017059A"/>
    <w:rsid w:val="001705AD"/>
    <w:rsid w:val="001725A7"/>
    <w:rsid w:val="00172998"/>
    <w:rsid w:val="00185A60"/>
    <w:rsid w:val="00186C29"/>
    <w:rsid w:val="00186C77"/>
    <w:rsid w:val="00194407"/>
    <w:rsid w:val="0019442A"/>
    <w:rsid w:val="00194E29"/>
    <w:rsid w:val="001A004B"/>
    <w:rsid w:val="001A0732"/>
    <w:rsid w:val="001A1041"/>
    <w:rsid w:val="001A507E"/>
    <w:rsid w:val="001A619A"/>
    <w:rsid w:val="001B341E"/>
    <w:rsid w:val="001B470B"/>
    <w:rsid w:val="001B7EF9"/>
    <w:rsid w:val="001D27B4"/>
    <w:rsid w:val="001D7551"/>
    <w:rsid w:val="001E073E"/>
    <w:rsid w:val="001E0C30"/>
    <w:rsid w:val="001E44A3"/>
    <w:rsid w:val="001E4B5A"/>
    <w:rsid w:val="001E5448"/>
    <w:rsid w:val="001E7537"/>
    <w:rsid w:val="001F1212"/>
    <w:rsid w:val="001F2216"/>
    <w:rsid w:val="001F2BA3"/>
    <w:rsid w:val="001F3320"/>
    <w:rsid w:val="001F4174"/>
    <w:rsid w:val="001F641C"/>
    <w:rsid w:val="001F6C85"/>
    <w:rsid w:val="00202597"/>
    <w:rsid w:val="002025AF"/>
    <w:rsid w:val="00203BA6"/>
    <w:rsid w:val="00204E17"/>
    <w:rsid w:val="00205439"/>
    <w:rsid w:val="002063A0"/>
    <w:rsid w:val="00206453"/>
    <w:rsid w:val="00211801"/>
    <w:rsid w:val="0022065E"/>
    <w:rsid w:val="002209DA"/>
    <w:rsid w:val="00221E40"/>
    <w:rsid w:val="00222CE1"/>
    <w:rsid w:val="002265B6"/>
    <w:rsid w:val="00233665"/>
    <w:rsid w:val="00237E40"/>
    <w:rsid w:val="00240EC9"/>
    <w:rsid w:val="00243099"/>
    <w:rsid w:val="00245341"/>
    <w:rsid w:val="00245564"/>
    <w:rsid w:val="00246951"/>
    <w:rsid w:val="00247795"/>
    <w:rsid w:val="0025064D"/>
    <w:rsid w:val="00253D13"/>
    <w:rsid w:val="002545D3"/>
    <w:rsid w:val="00254CA7"/>
    <w:rsid w:val="00263AD5"/>
    <w:rsid w:val="0026630D"/>
    <w:rsid w:val="002731CB"/>
    <w:rsid w:val="00283282"/>
    <w:rsid w:val="00284C1C"/>
    <w:rsid w:val="00285467"/>
    <w:rsid w:val="002854E6"/>
    <w:rsid w:val="00285A04"/>
    <w:rsid w:val="002942E0"/>
    <w:rsid w:val="00295AE0"/>
    <w:rsid w:val="002B2D91"/>
    <w:rsid w:val="002B3287"/>
    <w:rsid w:val="002B360B"/>
    <w:rsid w:val="002B3FC4"/>
    <w:rsid w:val="002B4C86"/>
    <w:rsid w:val="002B5841"/>
    <w:rsid w:val="002B6AE1"/>
    <w:rsid w:val="002C3015"/>
    <w:rsid w:val="002C657B"/>
    <w:rsid w:val="002C67A8"/>
    <w:rsid w:val="002D193B"/>
    <w:rsid w:val="002D24D6"/>
    <w:rsid w:val="002D24F1"/>
    <w:rsid w:val="002D4FD1"/>
    <w:rsid w:val="002D4FF1"/>
    <w:rsid w:val="002D5C05"/>
    <w:rsid w:val="002D5FCA"/>
    <w:rsid w:val="002E02CF"/>
    <w:rsid w:val="002E0636"/>
    <w:rsid w:val="002E1E4B"/>
    <w:rsid w:val="002E5511"/>
    <w:rsid w:val="002E6CF4"/>
    <w:rsid w:val="002F5C67"/>
    <w:rsid w:val="00300F35"/>
    <w:rsid w:val="0030181D"/>
    <w:rsid w:val="003018C8"/>
    <w:rsid w:val="00302CAF"/>
    <w:rsid w:val="00310270"/>
    <w:rsid w:val="00314822"/>
    <w:rsid w:val="0031594C"/>
    <w:rsid w:val="00316F2B"/>
    <w:rsid w:val="00317962"/>
    <w:rsid w:val="00320C54"/>
    <w:rsid w:val="0032116B"/>
    <w:rsid w:val="00322622"/>
    <w:rsid w:val="00330268"/>
    <w:rsid w:val="003304CB"/>
    <w:rsid w:val="00330B8B"/>
    <w:rsid w:val="00331778"/>
    <w:rsid w:val="00334228"/>
    <w:rsid w:val="00335711"/>
    <w:rsid w:val="003413CF"/>
    <w:rsid w:val="00343C6B"/>
    <w:rsid w:val="003454AD"/>
    <w:rsid w:val="00352936"/>
    <w:rsid w:val="0036067F"/>
    <w:rsid w:val="0036392D"/>
    <w:rsid w:val="00363CB4"/>
    <w:rsid w:val="00364D54"/>
    <w:rsid w:val="00364FC1"/>
    <w:rsid w:val="003676F3"/>
    <w:rsid w:val="00371582"/>
    <w:rsid w:val="003733F1"/>
    <w:rsid w:val="00373FBE"/>
    <w:rsid w:val="003760C2"/>
    <w:rsid w:val="003763EC"/>
    <w:rsid w:val="00383E5A"/>
    <w:rsid w:val="00386B9E"/>
    <w:rsid w:val="00387036"/>
    <w:rsid w:val="00387D6B"/>
    <w:rsid w:val="003903CB"/>
    <w:rsid w:val="00394097"/>
    <w:rsid w:val="00395B28"/>
    <w:rsid w:val="00396584"/>
    <w:rsid w:val="003968B4"/>
    <w:rsid w:val="003B0B3F"/>
    <w:rsid w:val="003B4B1A"/>
    <w:rsid w:val="003B6974"/>
    <w:rsid w:val="003B71EA"/>
    <w:rsid w:val="003B7498"/>
    <w:rsid w:val="003C081E"/>
    <w:rsid w:val="003C1EA9"/>
    <w:rsid w:val="003D09DF"/>
    <w:rsid w:val="003D2CAF"/>
    <w:rsid w:val="003D5C86"/>
    <w:rsid w:val="003E0610"/>
    <w:rsid w:val="003E1E7C"/>
    <w:rsid w:val="003E4D5B"/>
    <w:rsid w:val="003F1991"/>
    <w:rsid w:val="003F2F3B"/>
    <w:rsid w:val="003F5357"/>
    <w:rsid w:val="003F5C9B"/>
    <w:rsid w:val="00402FA7"/>
    <w:rsid w:val="004048DB"/>
    <w:rsid w:val="0041144B"/>
    <w:rsid w:val="004201EC"/>
    <w:rsid w:val="004204D0"/>
    <w:rsid w:val="00420E08"/>
    <w:rsid w:val="00421083"/>
    <w:rsid w:val="0042157A"/>
    <w:rsid w:val="004217DE"/>
    <w:rsid w:val="00422483"/>
    <w:rsid w:val="00432713"/>
    <w:rsid w:val="00433739"/>
    <w:rsid w:val="0043395A"/>
    <w:rsid w:val="00436517"/>
    <w:rsid w:val="004419FF"/>
    <w:rsid w:val="004420B3"/>
    <w:rsid w:val="00442DBF"/>
    <w:rsid w:val="0044720A"/>
    <w:rsid w:val="0045579E"/>
    <w:rsid w:val="00456FE0"/>
    <w:rsid w:val="004572F1"/>
    <w:rsid w:val="0046086D"/>
    <w:rsid w:val="0046243E"/>
    <w:rsid w:val="00462FE5"/>
    <w:rsid w:val="0046389C"/>
    <w:rsid w:val="00464000"/>
    <w:rsid w:val="004647F7"/>
    <w:rsid w:val="0047326D"/>
    <w:rsid w:val="0047564A"/>
    <w:rsid w:val="00480FB2"/>
    <w:rsid w:val="00481309"/>
    <w:rsid w:val="00481E03"/>
    <w:rsid w:val="0048737B"/>
    <w:rsid w:val="00491397"/>
    <w:rsid w:val="004926E7"/>
    <w:rsid w:val="00493541"/>
    <w:rsid w:val="0049389F"/>
    <w:rsid w:val="004A0289"/>
    <w:rsid w:val="004A1C93"/>
    <w:rsid w:val="004B0D5F"/>
    <w:rsid w:val="004B469E"/>
    <w:rsid w:val="004B5541"/>
    <w:rsid w:val="004B6E66"/>
    <w:rsid w:val="004C1624"/>
    <w:rsid w:val="004C4C4B"/>
    <w:rsid w:val="004C537F"/>
    <w:rsid w:val="004C5ED8"/>
    <w:rsid w:val="004C70E3"/>
    <w:rsid w:val="004D050D"/>
    <w:rsid w:val="004D0AE6"/>
    <w:rsid w:val="004D6E54"/>
    <w:rsid w:val="004E1EA9"/>
    <w:rsid w:val="004E7109"/>
    <w:rsid w:val="004E773C"/>
    <w:rsid w:val="004E7F10"/>
    <w:rsid w:val="004F24D2"/>
    <w:rsid w:val="004F2BC4"/>
    <w:rsid w:val="004F5F45"/>
    <w:rsid w:val="004F63E3"/>
    <w:rsid w:val="004F75C3"/>
    <w:rsid w:val="00501A18"/>
    <w:rsid w:val="00502363"/>
    <w:rsid w:val="00502B0F"/>
    <w:rsid w:val="005038C2"/>
    <w:rsid w:val="005067E6"/>
    <w:rsid w:val="00506B36"/>
    <w:rsid w:val="005108B1"/>
    <w:rsid w:val="00514307"/>
    <w:rsid w:val="005156DB"/>
    <w:rsid w:val="00515A5D"/>
    <w:rsid w:val="00515AE6"/>
    <w:rsid w:val="005171A9"/>
    <w:rsid w:val="00517DC5"/>
    <w:rsid w:val="00520905"/>
    <w:rsid w:val="0052131F"/>
    <w:rsid w:val="00521C95"/>
    <w:rsid w:val="005228D1"/>
    <w:rsid w:val="00523608"/>
    <w:rsid w:val="00524697"/>
    <w:rsid w:val="005249B4"/>
    <w:rsid w:val="00525056"/>
    <w:rsid w:val="00526CA0"/>
    <w:rsid w:val="00533D96"/>
    <w:rsid w:val="00534F66"/>
    <w:rsid w:val="00535159"/>
    <w:rsid w:val="00535239"/>
    <w:rsid w:val="00535A14"/>
    <w:rsid w:val="00535ED9"/>
    <w:rsid w:val="005374EF"/>
    <w:rsid w:val="00540D53"/>
    <w:rsid w:val="00541D92"/>
    <w:rsid w:val="005455C4"/>
    <w:rsid w:val="00554339"/>
    <w:rsid w:val="00555F19"/>
    <w:rsid w:val="005622AC"/>
    <w:rsid w:val="0056246B"/>
    <w:rsid w:val="00562521"/>
    <w:rsid w:val="00562F4C"/>
    <w:rsid w:val="00564D29"/>
    <w:rsid w:val="005658C5"/>
    <w:rsid w:val="00566243"/>
    <w:rsid w:val="0056679B"/>
    <w:rsid w:val="005714A1"/>
    <w:rsid w:val="00571D9A"/>
    <w:rsid w:val="005725E9"/>
    <w:rsid w:val="00575AC8"/>
    <w:rsid w:val="00575E49"/>
    <w:rsid w:val="005821BB"/>
    <w:rsid w:val="005854F0"/>
    <w:rsid w:val="00591297"/>
    <w:rsid w:val="005A226E"/>
    <w:rsid w:val="005A2F9C"/>
    <w:rsid w:val="005A4CAA"/>
    <w:rsid w:val="005A5B25"/>
    <w:rsid w:val="005A6B60"/>
    <w:rsid w:val="005A7583"/>
    <w:rsid w:val="005B327E"/>
    <w:rsid w:val="005C57F5"/>
    <w:rsid w:val="005C5975"/>
    <w:rsid w:val="005D24E8"/>
    <w:rsid w:val="005D2893"/>
    <w:rsid w:val="005E0A27"/>
    <w:rsid w:val="005E1008"/>
    <w:rsid w:val="005E6F7B"/>
    <w:rsid w:val="005F49D2"/>
    <w:rsid w:val="005F6497"/>
    <w:rsid w:val="00600A49"/>
    <w:rsid w:val="00604C41"/>
    <w:rsid w:val="00606DEA"/>
    <w:rsid w:val="00610E30"/>
    <w:rsid w:val="00615E63"/>
    <w:rsid w:val="00621F23"/>
    <w:rsid w:val="0062362A"/>
    <w:rsid w:val="0062530E"/>
    <w:rsid w:val="006255E3"/>
    <w:rsid w:val="00625CAC"/>
    <w:rsid w:val="00630010"/>
    <w:rsid w:val="0063032A"/>
    <w:rsid w:val="006354E0"/>
    <w:rsid w:val="00640672"/>
    <w:rsid w:val="00643C4F"/>
    <w:rsid w:val="00643CE4"/>
    <w:rsid w:val="006453FE"/>
    <w:rsid w:val="00645A8C"/>
    <w:rsid w:val="00645BAA"/>
    <w:rsid w:val="00646D7F"/>
    <w:rsid w:val="00655BB1"/>
    <w:rsid w:val="00656048"/>
    <w:rsid w:val="0065785C"/>
    <w:rsid w:val="006612CB"/>
    <w:rsid w:val="006621AD"/>
    <w:rsid w:val="006621D2"/>
    <w:rsid w:val="00663D92"/>
    <w:rsid w:val="00664C4F"/>
    <w:rsid w:val="00672246"/>
    <w:rsid w:val="0067243B"/>
    <w:rsid w:val="00676E54"/>
    <w:rsid w:val="00683D86"/>
    <w:rsid w:val="00684D06"/>
    <w:rsid w:val="00690FF1"/>
    <w:rsid w:val="00692262"/>
    <w:rsid w:val="00692357"/>
    <w:rsid w:val="0069258C"/>
    <w:rsid w:val="00695296"/>
    <w:rsid w:val="0069601B"/>
    <w:rsid w:val="006A2804"/>
    <w:rsid w:val="006A2AF1"/>
    <w:rsid w:val="006A3084"/>
    <w:rsid w:val="006A42DD"/>
    <w:rsid w:val="006A4B36"/>
    <w:rsid w:val="006A5CF0"/>
    <w:rsid w:val="006A799C"/>
    <w:rsid w:val="006B12D8"/>
    <w:rsid w:val="006B5CB2"/>
    <w:rsid w:val="006C2901"/>
    <w:rsid w:val="006D02EA"/>
    <w:rsid w:val="006D067C"/>
    <w:rsid w:val="006D47C2"/>
    <w:rsid w:val="006D63C1"/>
    <w:rsid w:val="006E267D"/>
    <w:rsid w:val="006E3C0A"/>
    <w:rsid w:val="006E7487"/>
    <w:rsid w:val="006F1098"/>
    <w:rsid w:val="006F2E20"/>
    <w:rsid w:val="006F356E"/>
    <w:rsid w:val="00704A85"/>
    <w:rsid w:val="007164BB"/>
    <w:rsid w:val="007226A2"/>
    <w:rsid w:val="00725A81"/>
    <w:rsid w:val="00731D80"/>
    <w:rsid w:val="007320C6"/>
    <w:rsid w:val="007333C3"/>
    <w:rsid w:val="00735585"/>
    <w:rsid w:val="0073756D"/>
    <w:rsid w:val="00740522"/>
    <w:rsid w:val="00743FC2"/>
    <w:rsid w:val="00744704"/>
    <w:rsid w:val="007467D7"/>
    <w:rsid w:val="007512D9"/>
    <w:rsid w:val="00756C34"/>
    <w:rsid w:val="00761324"/>
    <w:rsid w:val="0076464C"/>
    <w:rsid w:val="00764C4E"/>
    <w:rsid w:val="00770D11"/>
    <w:rsid w:val="00770D63"/>
    <w:rsid w:val="00770F9F"/>
    <w:rsid w:val="007752F4"/>
    <w:rsid w:val="00781A35"/>
    <w:rsid w:val="0078225E"/>
    <w:rsid w:val="007848AD"/>
    <w:rsid w:val="0079332F"/>
    <w:rsid w:val="00794338"/>
    <w:rsid w:val="0079538E"/>
    <w:rsid w:val="00795824"/>
    <w:rsid w:val="007A6CFE"/>
    <w:rsid w:val="007B3832"/>
    <w:rsid w:val="007B393D"/>
    <w:rsid w:val="007B6DD5"/>
    <w:rsid w:val="007B76A4"/>
    <w:rsid w:val="007C11FA"/>
    <w:rsid w:val="007C1583"/>
    <w:rsid w:val="007C367E"/>
    <w:rsid w:val="007C4317"/>
    <w:rsid w:val="007C5044"/>
    <w:rsid w:val="007C5910"/>
    <w:rsid w:val="007C6DB8"/>
    <w:rsid w:val="007D0D50"/>
    <w:rsid w:val="007D1DFC"/>
    <w:rsid w:val="007D2705"/>
    <w:rsid w:val="007D46BB"/>
    <w:rsid w:val="007D5102"/>
    <w:rsid w:val="007D5A29"/>
    <w:rsid w:val="007D77FE"/>
    <w:rsid w:val="007D7E70"/>
    <w:rsid w:val="007E0575"/>
    <w:rsid w:val="007E620B"/>
    <w:rsid w:val="007F11BE"/>
    <w:rsid w:val="007F2F97"/>
    <w:rsid w:val="007F63F8"/>
    <w:rsid w:val="007F7DF6"/>
    <w:rsid w:val="007F7F9F"/>
    <w:rsid w:val="00801CC2"/>
    <w:rsid w:val="00806DA8"/>
    <w:rsid w:val="0081022F"/>
    <w:rsid w:val="00810F54"/>
    <w:rsid w:val="008111E4"/>
    <w:rsid w:val="00813771"/>
    <w:rsid w:val="008141DC"/>
    <w:rsid w:val="008145D5"/>
    <w:rsid w:val="008148F3"/>
    <w:rsid w:val="0081617A"/>
    <w:rsid w:val="00823943"/>
    <w:rsid w:val="00824067"/>
    <w:rsid w:val="0082406F"/>
    <w:rsid w:val="00827DDC"/>
    <w:rsid w:val="008349E2"/>
    <w:rsid w:val="008375BD"/>
    <w:rsid w:val="00837C39"/>
    <w:rsid w:val="00841558"/>
    <w:rsid w:val="0084236F"/>
    <w:rsid w:val="0084316F"/>
    <w:rsid w:val="00851C0D"/>
    <w:rsid w:val="00862450"/>
    <w:rsid w:val="00865129"/>
    <w:rsid w:val="0086590C"/>
    <w:rsid w:val="00865924"/>
    <w:rsid w:val="008719A9"/>
    <w:rsid w:val="00874669"/>
    <w:rsid w:val="008837AF"/>
    <w:rsid w:val="00885119"/>
    <w:rsid w:val="00885452"/>
    <w:rsid w:val="00887F49"/>
    <w:rsid w:val="00890CE7"/>
    <w:rsid w:val="008A18D2"/>
    <w:rsid w:val="008A7F21"/>
    <w:rsid w:val="008B3A97"/>
    <w:rsid w:val="008B3C7F"/>
    <w:rsid w:val="008B5DEA"/>
    <w:rsid w:val="008C0CF8"/>
    <w:rsid w:val="008C2DFF"/>
    <w:rsid w:val="008C6936"/>
    <w:rsid w:val="008D31C3"/>
    <w:rsid w:val="008D45E9"/>
    <w:rsid w:val="008D462D"/>
    <w:rsid w:val="008D6EB3"/>
    <w:rsid w:val="008D7A17"/>
    <w:rsid w:val="008E0CF5"/>
    <w:rsid w:val="008E13F8"/>
    <w:rsid w:val="008E18B3"/>
    <w:rsid w:val="008E6591"/>
    <w:rsid w:val="008F2369"/>
    <w:rsid w:val="008F3E1B"/>
    <w:rsid w:val="008F6132"/>
    <w:rsid w:val="008F72A5"/>
    <w:rsid w:val="008F7359"/>
    <w:rsid w:val="009017F3"/>
    <w:rsid w:val="00903890"/>
    <w:rsid w:val="00903F39"/>
    <w:rsid w:val="0090684F"/>
    <w:rsid w:val="00910F6E"/>
    <w:rsid w:val="00912C0D"/>
    <w:rsid w:val="009170AD"/>
    <w:rsid w:val="00920983"/>
    <w:rsid w:val="0092370B"/>
    <w:rsid w:val="00924931"/>
    <w:rsid w:val="00924A72"/>
    <w:rsid w:val="009404C9"/>
    <w:rsid w:val="0094376A"/>
    <w:rsid w:val="009454A8"/>
    <w:rsid w:val="00946000"/>
    <w:rsid w:val="00955CA8"/>
    <w:rsid w:val="00956DBF"/>
    <w:rsid w:val="009571CA"/>
    <w:rsid w:val="00960BAB"/>
    <w:rsid w:val="009624E3"/>
    <w:rsid w:val="00970720"/>
    <w:rsid w:val="00971E73"/>
    <w:rsid w:val="00980573"/>
    <w:rsid w:val="009831BC"/>
    <w:rsid w:val="00987079"/>
    <w:rsid w:val="009902B4"/>
    <w:rsid w:val="00993C40"/>
    <w:rsid w:val="00995314"/>
    <w:rsid w:val="00995D29"/>
    <w:rsid w:val="009966C4"/>
    <w:rsid w:val="009A25EE"/>
    <w:rsid w:val="009A2692"/>
    <w:rsid w:val="009A34B7"/>
    <w:rsid w:val="009B21A7"/>
    <w:rsid w:val="009B3665"/>
    <w:rsid w:val="009B4EEF"/>
    <w:rsid w:val="009C2620"/>
    <w:rsid w:val="009C48C2"/>
    <w:rsid w:val="009C560E"/>
    <w:rsid w:val="009D0017"/>
    <w:rsid w:val="009D038F"/>
    <w:rsid w:val="009D17DD"/>
    <w:rsid w:val="009D7E17"/>
    <w:rsid w:val="009E01B2"/>
    <w:rsid w:val="009E3C5B"/>
    <w:rsid w:val="009E465F"/>
    <w:rsid w:val="009E5A89"/>
    <w:rsid w:val="009E676F"/>
    <w:rsid w:val="009F0467"/>
    <w:rsid w:val="009F1198"/>
    <w:rsid w:val="009F14F5"/>
    <w:rsid w:val="009F1A8F"/>
    <w:rsid w:val="009F48CC"/>
    <w:rsid w:val="009F5234"/>
    <w:rsid w:val="009F5A87"/>
    <w:rsid w:val="009F77C7"/>
    <w:rsid w:val="00A020BF"/>
    <w:rsid w:val="00A021D5"/>
    <w:rsid w:val="00A0432B"/>
    <w:rsid w:val="00A10809"/>
    <w:rsid w:val="00A112CB"/>
    <w:rsid w:val="00A11496"/>
    <w:rsid w:val="00A13BAB"/>
    <w:rsid w:val="00A1778A"/>
    <w:rsid w:val="00A20B6F"/>
    <w:rsid w:val="00A20B96"/>
    <w:rsid w:val="00A241EB"/>
    <w:rsid w:val="00A25F38"/>
    <w:rsid w:val="00A27828"/>
    <w:rsid w:val="00A30439"/>
    <w:rsid w:val="00A30AC6"/>
    <w:rsid w:val="00A3113F"/>
    <w:rsid w:val="00A32B5F"/>
    <w:rsid w:val="00A337AE"/>
    <w:rsid w:val="00A5032C"/>
    <w:rsid w:val="00A554C3"/>
    <w:rsid w:val="00A55748"/>
    <w:rsid w:val="00A56159"/>
    <w:rsid w:val="00A57A23"/>
    <w:rsid w:val="00A60763"/>
    <w:rsid w:val="00A63541"/>
    <w:rsid w:val="00A76B0D"/>
    <w:rsid w:val="00A77361"/>
    <w:rsid w:val="00A81DCF"/>
    <w:rsid w:val="00A831F4"/>
    <w:rsid w:val="00A83806"/>
    <w:rsid w:val="00A838F2"/>
    <w:rsid w:val="00A855B6"/>
    <w:rsid w:val="00A87A0C"/>
    <w:rsid w:val="00A92164"/>
    <w:rsid w:val="00A9348B"/>
    <w:rsid w:val="00A934C7"/>
    <w:rsid w:val="00A93DE9"/>
    <w:rsid w:val="00A93F3B"/>
    <w:rsid w:val="00A943E4"/>
    <w:rsid w:val="00A952E0"/>
    <w:rsid w:val="00AA1505"/>
    <w:rsid w:val="00AA20AF"/>
    <w:rsid w:val="00AA3F42"/>
    <w:rsid w:val="00AA7261"/>
    <w:rsid w:val="00AB2AFA"/>
    <w:rsid w:val="00AB439B"/>
    <w:rsid w:val="00AB6270"/>
    <w:rsid w:val="00AB64DA"/>
    <w:rsid w:val="00AC0863"/>
    <w:rsid w:val="00AC611D"/>
    <w:rsid w:val="00AD473B"/>
    <w:rsid w:val="00AF0D3A"/>
    <w:rsid w:val="00AF13FC"/>
    <w:rsid w:val="00AF4B27"/>
    <w:rsid w:val="00AF6C2F"/>
    <w:rsid w:val="00AF7E89"/>
    <w:rsid w:val="00B03610"/>
    <w:rsid w:val="00B06E11"/>
    <w:rsid w:val="00B10857"/>
    <w:rsid w:val="00B10A1C"/>
    <w:rsid w:val="00B12442"/>
    <w:rsid w:val="00B216D4"/>
    <w:rsid w:val="00B36264"/>
    <w:rsid w:val="00B4372C"/>
    <w:rsid w:val="00B440E9"/>
    <w:rsid w:val="00B45995"/>
    <w:rsid w:val="00B45A20"/>
    <w:rsid w:val="00B45A2F"/>
    <w:rsid w:val="00B467A5"/>
    <w:rsid w:val="00B510F9"/>
    <w:rsid w:val="00B61492"/>
    <w:rsid w:val="00B61B02"/>
    <w:rsid w:val="00B632DC"/>
    <w:rsid w:val="00B73A2E"/>
    <w:rsid w:val="00B73E95"/>
    <w:rsid w:val="00B742BA"/>
    <w:rsid w:val="00B85AA7"/>
    <w:rsid w:val="00B86E6E"/>
    <w:rsid w:val="00B87AFC"/>
    <w:rsid w:val="00B90AD8"/>
    <w:rsid w:val="00B911AD"/>
    <w:rsid w:val="00B92A3E"/>
    <w:rsid w:val="00B92B66"/>
    <w:rsid w:val="00B931D6"/>
    <w:rsid w:val="00BA03D2"/>
    <w:rsid w:val="00BA13EC"/>
    <w:rsid w:val="00BA3619"/>
    <w:rsid w:val="00BA4E43"/>
    <w:rsid w:val="00BA5E88"/>
    <w:rsid w:val="00BA7AE2"/>
    <w:rsid w:val="00BB1923"/>
    <w:rsid w:val="00BC1580"/>
    <w:rsid w:val="00BC4084"/>
    <w:rsid w:val="00BC5782"/>
    <w:rsid w:val="00BC63F5"/>
    <w:rsid w:val="00BC7199"/>
    <w:rsid w:val="00BC79DD"/>
    <w:rsid w:val="00BC7EF8"/>
    <w:rsid w:val="00BD0040"/>
    <w:rsid w:val="00BD3342"/>
    <w:rsid w:val="00BD4217"/>
    <w:rsid w:val="00BD4450"/>
    <w:rsid w:val="00BD4A50"/>
    <w:rsid w:val="00BD7422"/>
    <w:rsid w:val="00BD7EEA"/>
    <w:rsid w:val="00BE1618"/>
    <w:rsid w:val="00BE2780"/>
    <w:rsid w:val="00BE3DF5"/>
    <w:rsid w:val="00BE4343"/>
    <w:rsid w:val="00BE6B84"/>
    <w:rsid w:val="00BF0B29"/>
    <w:rsid w:val="00BF0F44"/>
    <w:rsid w:val="00BF1575"/>
    <w:rsid w:val="00BF1915"/>
    <w:rsid w:val="00BF30C8"/>
    <w:rsid w:val="00BF6BC9"/>
    <w:rsid w:val="00C006C3"/>
    <w:rsid w:val="00C006F4"/>
    <w:rsid w:val="00C02CC5"/>
    <w:rsid w:val="00C03754"/>
    <w:rsid w:val="00C06972"/>
    <w:rsid w:val="00C1269F"/>
    <w:rsid w:val="00C13B4D"/>
    <w:rsid w:val="00C15481"/>
    <w:rsid w:val="00C3065A"/>
    <w:rsid w:val="00C3405F"/>
    <w:rsid w:val="00C416B2"/>
    <w:rsid w:val="00C42EE3"/>
    <w:rsid w:val="00C44AF5"/>
    <w:rsid w:val="00C46E23"/>
    <w:rsid w:val="00C51261"/>
    <w:rsid w:val="00C52067"/>
    <w:rsid w:val="00C53727"/>
    <w:rsid w:val="00C542F6"/>
    <w:rsid w:val="00C54E12"/>
    <w:rsid w:val="00C55354"/>
    <w:rsid w:val="00C57A85"/>
    <w:rsid w:val="00C622FE"/>
    <w:rsid w:val="00C64917"/>
    <w:rsid w:val="00C66237"/>
    <w:rsid w:val="00C6736F"/>
    <w:rsid w:val="00C7294F"/>
    <w:rsid w:val="00C8027E"/>
    <w:rsid w:val="00C90DE0"/>
    <w:rsid w:val="00C9146A"/>
    <w:rsid w:val="00C95460"/>
    <w:rsid w:val="00C95F6B"/>
    <w:rsid w:val="00C96D71"/>
    <w:rsid w:val="00C97D38"/>
    <w:rsid w:val="00CA172C"/>
    <w:rsid w:val="00CA3F38"/>
    <w:rsid w:val="00CA5FCB"/>
    <w:rsid w:val="00CB5D89"/>
    <w:rsid w:val="00CC3B38"/>
    <w:rsid w:val="00CC55EC"/>
    <w:rsid w:val="00CC6AC6"/>
    <w:rsid w:val="00CD28BE"/>
    <w:rsid w:val="00CD5192"/>
    <w:rsid w:val="00CE1E0E"/>
    <w:rsid w:val="00CE6671"/>
    <w:rsid w:val="00CE7396"/>
    <w:rsid w:val="00CF052C"/>
    <w:rsid w:val="00CF2E3A"/>
    <w:rsid w:val="00CF3859"/>
    <w:rsid w:val="00CF4786"/>
    <w:rsid w:val="00D020BE"/>
    <w:rsid w:val="00D04CDB"/>
    <w:rsid w:val="00D050E9"/>
    <w:rsid w:val="00D117E0"/>
    <w:rsid w:val="00D12148"/>
    <w:rsid w:val="00D12CC4"/>
    <w:rsid w:val="00D14027"/>
    <w:rsid w:val="00D3128B"/>
    <w:rsid w:val="00D32B62"/>
    <w:rsid w:val="00D35BF5"/>
    <w:rsid w:val="00D372CE"/>
    <w:rsid w:val="00D37CEE"/>
    <w:rsid w:val="00D406F6"/>
    <w:rsid w:val="00D43BF8"/>
    <w:rsid w:val="00D46180"/>
    <w:rsid w:val="00D572A6"/>
    <w:rsid w:val="00D57BF2"/>
    <w:rsid w:val="00D63228"/>
    <w:rsid w:val="00D64CE1"/>
    <w:rsid w:val="00D730B8"/>
    <w:rsid w:val="00D73FDA"/>
    <w:rsid w:val="00D7610C"/>
    <w:rsid w:val="00D76BE3"/>
    <w:rsid w:val="00D7744F"/>
    <w:rsid w:val="00D77FDA"/>
    <w:rsid w:val="00D94BC3"/>
    <w:rsid w:val="00D952D5"/>
    <w:rsid w:val="00D965F0"/>
    <w:rsid w:val="00D97A4E"/>
    <w:rsid w:val="00DA0803"/>
    <w:rsid w:val="00DA1E98"/>
    <w:rsid w:val="00DA3936"/>
    <w:rsid w:val="00DA4C76"/>
    <w:rsid w:val="00DA52D9"/>
    <w:rsid w:val="00DB0A9A"/>
    <w:rsid w:val="00DB1E08"/>
    <w:rsid w:val="00DB27CE"/>
    <w:rsid w:val="00DB38D4"/>
    <w:rsid w:val="00DB4258"/>
    <w:rsid w:val="00DB5B13"/>
    <w:rsid w:val="00DB7A4C"/>
    <w:rsid w:val="00DC17B0"/>
    <w:rsid w:val="00DC242F"/>
    <w:rsid w:val="00DC2A5A"/>
    <w:rsid w:val="00DC52AF"/>
    <w:rsid w:val="00DC623B"/>
    <w:rsid w:val="00DC7D5D"/>
    <w:rsid w:val="00DD0AF4"/>
    <w:rsid w:val="00DD15EB"/>
    <w:rsid w:val="00DD186F"/>
    <w:rsid w:val="00DD19F8"/>
    <w:rsid w:val="00DD351F"/>
    <w:rsid w:val="00DD38F1"/>
    <w:rsid w:val="00DD4AD4"/>
    <w:rsid w:val="00DD6926"/>
    <w:rsid w:val="00DE01A3"/>
    <w:rsid w:val="00DE2264"/>
    <w:rsid w:val="00DE525A"/>
    <w:rsid w:val="00DF2DA0"/>
    <w:rsid w:val="00DF350C"/>
    <w:rsid w:val="00DF49C0"/>
    <w:rsid w:val="00DF5A9E"/>
    <w:rsid w:val="00E04A8F"/>
    <w:rsid w:val="00E07040"/>
    <w:rsid w:val="00E0768C"/>
    <w:rsid w:val="00E103B0"/>
    <w:rsid w:val="00E106FD"/>
    <w:rsid w:val="00E13274"/>
    <w:rsid w:val="00E13C60"/>
    <w:rsid w:val="00E15542"/>
    <w:rsid w:val="00E16677"/>
    <w:rsid w:val="00E20777"/>
    <w:rsid w:val="00E214FF"/>
    <w:rsid w:val="00E21D59"/>
    <w:rsid w:val="00E255B3"/>
    <w:rsid w:val="00E264C3"/>
    <w:rsid w:val="00E2708A"/>
    <w:rsid w:val="00E27BCA"/>
    <w:rsid w:val="00E305CC"/>
    <w:rsid w:val="00E32CA8"/>
    <w:rsid w:val="00E33729"/>
    <w:rsid w:val="00E3472A"/>
    <w:rsid w:val="00E36D71"/>
    <w:rsid w:val="00E40B5A"/>
    <w:rsid w:val="00E45319"/>
    <w:rsid w:val="00E47755"/>
    <w:rsid w:val="00E50704"/>
    <w:rsid w:val="00E51157"/>
    <w:rsid w:val="00E57A6A"/>
    <w:rsid w:val="00E60766"/>
    <w:rsid w:val="00E6228C"/>
    <w:rsid w:val="00E63A7E"/>
    <w:rsid w:val="00E726B4"/>
    <w:rsid w:val="00E744AD"/>
    <w:rsid w:val="00E74EF7"/>
    <w:rsid w:val="00E7791B"/>
    <w:rsid w:val="00E77D0D"/>
    <w:rsid w:val="00E80B21"/>
    <w:rsid w:val="00E80CA1"/>
    <w:rsid w:val="00E811B1"/>
    <w:rsid w:val="00E853B2"/>
    <w:rsid w:val="00E85EC5"/>
    <w:rsid w:val="00E95CE5"/>
    <w:rsid w:val="00E961EE"/>
    <w:rsid w:val="00E96A94"/>
    <w:rsid w:val="00EA5097"/>
    <w:rsid w:val="00EA57D8"/>
    <w:rsid w:val="00EA5EDF"/>
    <w:rsid w:val="00EA7770"/>
    <w:rsid w:val="00EB08ED"/>
    <w:rsid w:val="00EB538B"/>
    <w:rsid w:val="00EB5DE8"/>
    <w:rsid w:val="00EB7C93"/>
    <w:rsid w:val="00EC2C93"/>
    <w:rsid w:val="00ED4353"/>
    <w:rsid w:val="00ED5161"/>
    <w:rsid w:val="00ED7EE3"/>
    <w:rsid w:val="00EE0457"/>
    <w:rsid w:val="00EE258A"/>
    <w:rsid w:val="00EE5D54"/>
    <w:rsid w:val="00EE5DF8"/>
    <w:rsid w:val="00EE6834"/>
    <w:rsid w:val="00EF0B14"/>
    <w:rsid w:val="00EF79B4"/>
    <w:rsid w:val="00EF7FDC"/>
    <w:rsid w:val="00F009A1"/>
    <w:rsid w:val="00F00B64"/>
    <w:rsid w:val="00F0662B"/>
    <w:rsid w:val="00F112BF"/>
    <w:rsid w:val="00F1142E"/>
    <w:rsid w:val="00F11B95"/>
    <w:rsid w:val="00F11CF7"/>
    <w:rsid w:val="00F1573C"/>
    <w:rsid w:val="00F15FDF"/>
    <w:rsid w:val="00F16947"/>
    <w:rsid w:val="00F17549"/>
    <w:rsid w:val="00F2007D"/>
    <w:rsid w:val="00F224FC"/>
    <w:rsid w:val="00F23361"/>
    <w:rsid w:val="00F244A4"/>
    <w:rsid w:val="00F24B9D"/>
    <w:rsid w:val="00F25155"/>
    <w:rsid w:val="00F32ABA"/>
    <w:rsid w:val="00F34847"/>
    <w:rsid w:val="00F41002"/>
    <w:rsid w:val="00F41430"/>
    <w:rsid w:val="00F44282"/>
    <w:rsid w:val="00F45A7D"/>
    <w:rsid w:val="00F46A57"/>
    <w:rsid w:val="00F52901"/>
    <w:rsid w:val="00F5413D"/>
    <w:rsid w:val="00F543E0"/>
    <w:rsid w:val="00F55AF5"/>
    <w:rsid w:val="00F55B89"/>
    <w:rsid w:val="00F6053C"/>
    <w:rsid w:val="00F622ED"/>
    <w:rsid w:val="00F70369"/>
    <w:rsid w:val="00F753DC"/>
    <w:rsid w:val="00F76C44"/>
    <w:rsid w:val="00F76C88"/>
    <w:rsid w:val="00F7714A"/>
    <w:rsid w:val="00F80D9D"/>
    <w:rsid w:val="00F87D27"/>
    <w:rsid w:val="00F9015F"/>
    <w:rsid w:val="00F918EF"/>
    <w:rsid w:val="00F94847"/>
    <w:rsid w:val="00F96F44"/>
    <w:rsid w:val="00FA28DA"/>
    <w:rsid w:val="00FA561B"/>
    <w:rsid w:val="00FA5C4E"/>
    <w:rsid w:val="00FA649F"/>
    <w:rsid w:val="00FA72B8"/>
    <w:rsid w:val="00FA7989"/>
    <w:rsid w:val="00FB143C"/>
    <w:rsid w:val="00FB3CC7"/>
    <w:rsid w:val="00FB6AF2"/>
    <w:rsid w:val="00FC2208"/>
    <w:rsid w:val="00FC6539"/>
    <w:rsid w:val="00FD2DFB"/>
    <w:rsid w:val="00FD4AC8"/>
    <w:rsid w:val="00FD57A8"/>
    <w:rsid w:val="00FD5EC7"/>
    <w:rsid w:val="00FE1CC8"/>
    <w:rsid w:val="00FE23C8"/>
    <w:rsid w:val="00FF1AE6"/>
    <w:rsid w:val="00FF2CEA"/>
    <w:rsid w:val="00FF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3993"/>
  <w15:docId w15:val="{F2424A52-DE95-451F-AFF0-20ECD3F0C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45BAA"/>
    <w:pPr>
      <w:widowControl w:val="0"/>
      <w:kinsoku w:val="0"/>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517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645BAA"/>
    <w:pPr>
      <w:keepNext/>
      <w:kinsoku/>
      <w:autoSpaceDE w:val="0"/>
      <w:autoSpaceDN w:val="0"/>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517D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
    <w:uiPriority w:val="99"/>
    <w:rsid w:val="00C55354"/>
    <w:pPr>
      <w:autoSpaceDE w:val="0"/>
      <w:autoSpaceDN w:val="0"/>
      <w:spacing w:line="213" w:lineRule="auto"/>
      <w:ind w:firstLine="360"/>
    </w:pPr>
    <w:rPr>
      <w:rFonts w:ascii="Garamond" w:hAnsi="Garamond" w:cs="Garamond"/>
    </w:rPr>
  </w:style>
  <w:style w:type="character" w:customStyle="1" w:styleId="CharacterStyle1">
    <w:name w:val="Character Style 1"/>
    <w:rsid w:val="00C55354"/>
    <w:rPr>
      <w:rFonts w:ascii="Garamond" w:hAnsi="Garamond" w:cs="Garamond"/>
      <w:sz w:val="22"/>
      <w:szCs w:val="22"/>
    </w:rPr>
  </w:style>
  <w:style w:type="paragraph" w:customStyle="1" w:styleId="Style220">
    <w:name w:val="Style 220"/>
    <w:basedOn w:val="Normal"/>
    <w:uiPriority w:val="99"/>
    <w:rsid w:val="00C55354"/>
    <w:pPr>
      <w:autoSpaceDE w:val="0"/>
      <w:autoSpaceDN w:val="0"/>
      <w:ind w:left="432" w:hanging="432"/>
    </w:pPr>
    <w:rPr>
      <w:rFonts w:ascii="Times New Roman" w:hAnsi="Times New Roman"/>
    </w:rPr>
  </w:style>
  <w:style w:type="paragraph" w:customStyle="1" w:styleId="Style224">
    <w:name w:val="Style 224"/>
    <w:basedOn w:val="Normal"/>
    <w:uiPriority w:val="99"/>
    <w:rsid w:val="00C55354"/>
    <w:pPr>
      <w:autoSpaceDE w:val="0"/>
      <w:autoSpaceDN w:val="0"/>
      <w:adjustRightInd w:val="0"/>
    </w:pPr>
    <w:rPr>
      <w:rFonts w:ascii="Times New Roman" w:hAnsi="Times New Roman"/>
    </w:rPr>
  </w:style>
  <w:style w:type="paragraph" w:customStyle="1" w:styleId="CHAPTERHEADING">
    <w:name w:val="CHAPTER HEADING"/>
    <w:basedOn w:val="Normal"/>
    <w:link w:val="CHAPTERHEADINGChar"/>
    <w:autoRedefine/>
    <w:qFormat/>
    <w:rsid w:val="00AF7E89"/>
    <w:pPr>
      <w:jc w:val="center"/>
    </w:pPr>
    <w:rPr>
      <w:rFonts w:cs="Arial"/>
      <w:b/>
      <w:caps/>
      <w:color w:val="000000"/>
      <w:sz w:val="28"/>
      <w:szCs w:val="28"/>
    </w:rPr>
  </w:style>
  <w:style w:type="character" w:customStyle="1" w:styleId="CHAPTERHEADINGChar">
    <w:name w:val="CHAPTER HEADING Char"/>
    <w:basedOn w:val="DefaultParagraphFont"/>
    <w:link w:val="CHAPTERHEADING"/>
    <w:rsid w:val="00AF7E89"/>
    <w:rPr>
      <w:rFonts w:ascii="Arial" w:hAnsi="Arial" w:cs="Arial"/>
      <w:b/>
      <w:caps/>
      <w:color w:val="000000"/>
      <w:sz w:val="28"/>
      <w:szCs w:val="28"/>
    </w:rPr>
  </w:style>
  <w:style w:type="paragraph" w:customStyle="1" w:styleId="Style1">
    <w:name w:val="Style1"/>
    <w:basedOn w:val="Normal"/>
    <w:link w:val="Style1Char"/>
    <w:autoRedefine/>
    <w:qFormat/>
    <w:rsid w:val="00AF7E89"/>
    <w:pPr>
      <w:jc w:val="center"/>
    </w:pPr>
    <w:rPr>
      <w:rFonts w:cs="Arial"/>
      <w:b/>
      <w:color w:val="000000"/>
      <w:sz w:val="28"/>
      <w:szCs w:val="28"/>
    </w:rPr>
  </w:style>
  <w:style w:type="character" w:customStyle="1" w:styleId="Style1Char">
    <w:name w:val="Style1 Char"/>
    <w:basedOn w:val="DefaultParagraphFont"/>
    <w:link w:val="Style1"/>
    <w:rsid w:val="00AF7E89"/>
    <w:rPr>
      <w:rFonts w:ascii="Arial" w:hAnsi="Arial" w:cs="Arial"/>
      <w:b/>
      <w:color w:val="000000"/>
      <w:sz w:val="28"/>
      <w:szCs w:val="28"/>
    </w:rPr>
  </w:style>
  <w:style w:type="paragraph" w:customStyle="1" w:styleId="ARTICLEHEADING">
    <w:name w:val="ARTICLE HEADING"/>
    <w:basedOn w:val="Style1"/>
    <w:link w:val="ARTICLEHEADINGChar"/>
    <w:autoRedefine/>
    <w:qFormat/>
    <w:rsid w:val="00442DBF"/>
    <w:pPr>
      <w:suppressAutoHyphens/>
      <w:spacing w:after="100" w:afterAutospacing="1"/>
      <w:ind w:left="2088" w:hanging="2088"/>
    </w:pPr>
    <w:rPr>
      <w:bCs/>
    </w:rPr>
  </w:style>
  <w:style w:type="character" w:customStyle="1" w:styleId="ARTICLEHEADINGChar">
    <w:name w:val="ARTICLE HEADING Char"/>
    <w:basedOn w:val="Style1Char"/>
    <w:link w:val="ARTICLEHEADING"/>
    <w:rsid w:val="00442DBF"/>
    <w:rPr>
      <w:rFonts w:ascii="Arial" w:eastAsia="Times New Roman" w:hAnsi="Arial" w:cs="Arial"/>
      <w:b/>
      <w:bCs/>
      <w:color w:val="000000"/>
      <w:sz w:val="28"/>
      <w:szCs w:val="28"/>
    </w:rPr>
  </w:style>
  <w:style w:type="paragraph" w:customStyle="1" w:styleId="APARAGRAPHHEADING">
    <w:name w:val="A PARAGRAPH HEADING"/>
    <w:basedOn w:val="Normal"/>
    <w:link w:val="APARAGRAPHHEADINGChar"/>
    <w:autoRedefine/>
    <w:rsid w:val="006E7487"/>
    <w:pPr>
      <w:jc w:val="left"/>
    </w:pPr>
    <w:rPr>
      <w:rFonts w:cs="Arial"/>
      <w:b/>
      <w:caps/>
      <w:color w:val="000000"/>
    </w:rPr>
  </w:style>
  <w:style w:type="character" w:customStyle="1" w:styleId="APARAGRAPHHEADINGChar">
    <w:name w:val="A PARAGRAPH HEADING Char"/>
    <w:basedOn w:val="DefaultParagraphFont"/>
    <w:link w:val="APARAGRAPHHEADING"/>
    <w:rsid w:val="006E7487"/>
    <w:rPr>
      <w:rFonts w:ascii="Arial" w:hAnsi="Arial" w:cs="Arial"/>
      <w:b/>
      <w:caps/>
      <w:color w:val="000000"/>
      <w:sz w:val="24"/>
      <w:szCs w:val="24"/>
    </w:rPr>
  </w:style>
  <w:style w:type="paragraph" w:styleId="TOC1">
    <w:name w:val="toc 1"/>
    <w:basedOn w:val="Normal"/>
    <w:next w:val="Normal"/>
    <w:autoRedefine/>
    <w:uiPriority w:val="39"/>
    <w:unhideWhenUsed/>
    <w:qFormat/>
    <w:rsid w:val="009E465F"/>
    <w:pPr>
      <w:tabs>
        <w:tab w:val="right" w:leader="dot" w:pos="9110"/>
      </w:tabs>
      <w:spacing w:after="100" w:afterAutospacing="1"/>
      <w:jc w:val="center"/>
    </w:pPr>
    <w:rPr>
      <w:rFonts w:cs="Arial"/>
      <w:b/>
      <w:caps/>
      <w:color w:val="000000"/>
      <w:sz w:val="28"/>
      <w:szCs w:val="28"/>
    </w:rPr>
  </w:style>
  <w:style w:type="paragraph" w:styleId="TOC2">
    <w:name w:val="toc 2"/>
    <w:basedOn w:val="Normal"/>
    <w:next w:val="Normal"/>
    <w:autoRedefine/>
    <w:uiPriority w:val="39"/>
    <w:unhideWhenUsed/>
    <w:qFormat/>
    <w:rsid w:val="007E0575"/>
    <w:pPr>
      <w:spacing w:after="100" w:afterAutospacing="1"/>
      <w:jc w:val="left"/>
    </w:pPr>
    <w:rPr>
      <w:rFonts w:cs="Arial"/>
      <w:b/>
      <w:caps/>
      <w:color w:val="000000"/>
      <w:szCs w:val="28"/>
    </w:rPr>
  </w:style>
  <w:style w:type="paragraph" w:styleId="TOC3">
    <w:name w:val="toc 3"/>
    <w:basedOn w:val="CPARAGRAPHHEADING"/>
    <w:next w:val="Normal"/>
    <w:autoRedefine/>
    <w:uiPriority w:val="39"/>
    <w:unhideWhenUsed/>
    <w:qFormat/>
    <w:rsid w:val="000B4CE8"/>
    <w:pPr>
      <w:tabs>
        <w:tab w:val="right" w:leader="dot" w:pos="9110"/>
      </w:tabs>
      <w:ind w:left="2664"/>
      <w:contextualSpacing/>
    </w:pPr>
  </w:style>
  <w:style w:type="paragraph" w:customStyle="1" w:styleId="CPARAGRAPHHEADING">
    <w:name w:val="C PARAGRAPH HEADING"/>
    <w:basedOn w:val="Normal"/>
    <w:link w:val="CPARAGRAPHHEADINGChar"/>
    <w:autoRedefine/>
    <w:qFormat/>
    <w:rsid w:val="003676F3"/>
    <w:pPr>
      <w:suppressAutoHyphens/>
      <w:spacing w:after="100" w:afterAutospacing="1"/>
      <w:ind w:left="1973" w:hanging="1973"/>
      <w:jc w:val="left"/>
    </w:pPr>
    <w:rPr>
      <w:b/>
      <w:caps/>
    </w:rPr>
  </w:style>
  <w:style w:type="character" w:customStyle="1" w:styleId="CPARAGRAPHHEADINGChar">
    <w:name w:val="C PARAGRAPH HEADING Char"/>
    <w:basedOn w:val="DefaultParagraphFont"/>
    <w:link w:val="CPARAGRAPHHEADING"/>
    <w:rsid w:val="003676F3"/>
    <w:rPr>
      <w:rFonts w:ascii="Arial" w:eastAsia="Times New Roman" w:hAnsi="Arial" w:cs="Times New Roman"/>
      <w:b/>
      <w:caps/>
      <w:sz w:val="24"/>
      <w:szCs w:val="24"/>
    </w:rPr>
  </w:style>
  <w:style w:type="character" w:customStyle="1" w:styleId="Heading2Char">
    <w:name w:val="Heading 2 Char"/>
    <w:basedOn w:val="DefaultParagraphFont"/>
    <w:link w:val="Heading2"/>
    <w:uiPriority w:val="99"/>
    <w:rsid w:val="00645BAA"/>
    <w:rPr>
      <w:rFonts w:ascii="Arial" w:eastAsia="Times New Roman" w:hAnsi="Arial" w:cs="Arial"/>
      <w:b/>
      <w:bCs/>
      <w:i/>
      <w:iCs/>
      <w:sz w:val="28"/>
      <w:szCs w:val="28"/>
    </w:rPr>
  </w:style>
  <w:style w:type="paragraph" w:customStyle="1" w:styleId="Style90">
    <w:name w:val="Style 90"/>
    <w:basedOn w:val="Normal"/>
    <w:uiPriority w:val="99"/>
    <w:rsid w:val="00645BAA"/>
    <w:pPr>
      <w:kinsoku/>
      <w:autoSpaceDE w:val="0"/>
      <w:autoSpaceDN w:val="0"/>
      <w:spacing w:before="252"/>
      <w:ind w:left="1224" w:right="72"/>
    </w:pPr>
    <w:rPr>
      <w:sz w:val="28"/>
      <w:szCs w:val="28"/>
    </w:rPr>
  </w:style>
  <w:style w:type="paragraph" w:customStyle="1" w:styleId="Style91">
    <w:name w:val="Style 91"/>
    <w:basedOn w:val="Normal"/>
    <w:uiPriority w:val="99"/>
    <w:rsid w:val="00645BAA"/>
    <w:pPr>
      <w:kinsoku/>
      <w:autoSpaceDE w:val="0"/>
      <w:autoSpaceDN w:val="0"/>
      <w:spacing w:line="480" w:lineRule="auto"/>
      <w:ind w:left="1152" w:right="72"/>
      <w:jc w:val="center"/>
    </w:pPr>
  </w:style>
  <w:style w:type="paragraph" w:customStyle="1" w:styleId="Style148">
    <w:name w:val="Style 148"/>
    <w:basedOn w:val="Normal"/>
    <w:uiPriority w:val="99"/>
    <w:rsid w:val="00645BAA"/>
    <w:pPr>
      <w:kinsoku/>
      <w:autoSpaceDE w:val="0"/>
      <w:autoSpaceDN w:val="0"/>
      <w:spacing w:before="36"/>
    </w:pPr>
    <w:rPr>
      <w:sz w:val="29"/>
      <w:szCs w:val="29"/>
    </w:rPr>
  </w:style>
  <w:style w:type="paragraph" w:customStyle="1" w:styleId="Style149">
    <w:name w:val="Style 149"/>
    <w:basedOn w:val="Normal"/>
    <w:uiPriority w:val="99"/>
    <w:rsid w:val="00645BAA"/>
    <w:pPr>
      <w:kinsoku/>
      <w:autoSpaceDE w:val="0"/>
      <w:autoSpaceDN w:val="0"/>
      <w:spacing w:before="288"/>
      <w:ind w:left="72" w:right="216"/>
    </w:pPr>
    <w:rPr>
      <w:sz w:val="28"/>
      <w:szCs w:val="28"/>
    </w:rPr>
  </w:style>
  <w:style w:type="paragraph" w:customStyle="1" w:styleId="Style151">
    <w:name w:val="Style 151"/>
    <w:basedOn w:val="Normal"/>
    <w:uiPriority w:val="99"/>
    <w:rsid w:val="00645BAA"/>
    <w:pPr>
      <w:kinsoku/>
      <w:autoSpaceDE w:val="0"/>
      <w:autoSpaceDN w:val="0"/>
      <w:spacing w:line="240" w:lineRule="exact"/>
    </w:pPr>
  </w:style>
  <w:style w:type="paragraph" w:customStyle="1" w:styleId="Style92">
    <w:name w:val="Style 92"/>
    <w:basedOn w:val="Normal"/>
    <w:uiPriority w:val="99"/>
    <w:rsid w:val="00645BAA"/>
    <w:pPr>
      <w:kinsoku/>
      <w:autoSpaceDE w:val="0"/>
      <w:autoSpaceDN w:val="0"/>
      <w:ind w:right="72"/>
    </w:pPr>
    <w:rPr>
      <w:sz w:val="28"/>
      <w:szCs w:val="28"/>
    </w:rPr>
  </w:style>
  <w:style w:type="paragraph" w:customStyle="1" w:styleId="Style160">
    <w:name w:val="Style 160"/>
    <w:basedOn w:val="Normal"/>
    <w:uiPriority w:val="99"/>
    <w:rsid w:val="00645BAA"/>
    <w:pPr>
      <w:kinsoku/>
      <w:autoSpaceDE w:val="0"/>
      <w:autoSpaceDN w:val="0"/>
      <w:spacing w:before="1548"/>
      <w:ind w:right="144"/>
    </w:pPr>
    <w:rPr>
      <w:sz w:val="28"/>
      <w:szCs w:val="28"/>
    </w:rPr>
  </w:style>
  <w:style w:type="paragraph" w:customStyle="1" w:styleId="Style161">
    <w:name w:val="Style 161"/>
    <w:basedOn w:val="Normal"/>
    <w:uiPriority w:val="99"/>
    <w:rsid w:val="00645BAA"/>
    <w:pPr>
      <w:kinsoku/>
      <w:autoSpaceDE w:val="0"/>
      <w:autoSpaceDN w:val="0"/>
      <w:spacing w:after="648"/>
      <w:ind w:right="72"/>
    </w:pPr>
    <w:rPr>
      <w:sz w:val="28"/>
      <w:szCs w:val="28"/>
    </w:rPr>
  </w:style>
  <w:style w:type="paragraph" w:customStyle="1" w:styleId="Style106">
    <w:name w:val="Style 106"/>
    <w:basedOn w:val="Normal"/>
    <w:uiPriority w:val="99"/>
    <w:rsid w:val="00645BAA"/>
    <w:pPr>
      <w:kinsoku/>
      <w:autoSpaceDE w:val="0"/>
      <w:autoSpaceDN w:val="0"/>
      <w:spacing w:line="189" w:lineRule="auto"/>
      <w:ind w:left="2160"/>
    </w:pPr>
    <w:rPr>
      <w:rFonts w:ascii="Bookman Old Style" w:hAnsi="Bookman Old Style" w:cs="Bookman Old Style"/>
      <w:sz w:val="30"/>
      <w:szCs w:val="30"/>
    </w:rPr>
  </w:style>
  <w:style w:type="paragraph" w:customStyle="1" w:styleId="Style166">
    <w:name w:val="Style 166"/>
    <w:basedOn w:val="Normal"/>
    <w:uiPriority w:val="99"/>
    <w:rsid w:val="00645BAA"/>
    <w:pPr>
      <w:kinsoku/>
      <w:autoSpaceDE w:val="0"/>
      <w:autoSpaceDN w:val="0"/>
      <w:ind w:right="72"/>
    </w:pPr>
    <w:rPr>
      <w:rFonts w:ascii="Bookman Old Style" w:hAnsi="Bookman Old Style" w:cs="Bookman Old Style"/>
      <w:sz w:val="30"/>
      <w:szCs w:val="30"/>
    </w:rPr>
  </w:style>
  <w:style w:type="paragraph" w:customStyle="1" w:styleId="Style168">
    <w:name w:val="Style 168"/>
    <w:basedOn w:val="Normal"/>
    <w:uiPriority w:val="99"/>
    <w:rsid w:val="00645BAA"/>
    <w:pPr>
      <w:kinsoku/>
      <w:autoSpaceDE w:val="0"/>
      <w:autoSpaceDN w:val="0"/>
      <w:spacing w:line="276" w:lineRule="exact"/>
    </w:pPr>
    <w:rPr>
      <w:rFonts w:ascii="Bookman Old Style" w:hAnsi="Bookman Old Style" w:cs="Bookman Old Style"/>
      <w:sz w:val="30"/>
      <w:szCs w:val="30"/>
    </w:rPr>
  </w:style>
  <w:style w:type="character" w:customStyle="1" w:styleId="CharacterStyle3">
    <w:name w:val="Character Style 3"/>
    <w:uiPriority w:val="99"/>
    <w:rsid w:val="00645BAA"/>
    <w:rPr>
      <w:sz w:val="28"/>
    </w:rPr>
  </w:style>
  <w:style w:type="character" w:customStyle="1" w:styleId="CharacterStyle5">
    <w:name w:val="Character Style 5"/>
    <w:uiPriority w:val="99"/>
    <w:rsid w:val="00645BAA"/>
    <w:rPr>
      <w:rFonts w:ascii="Bookman Old Style" w:hAnsi="Bookman Old Style"/>
      <w:sz w:val="30"/>
    </w:rPr>
  </w:style>
  <w:style w:type="character" w:customStyle="1" w:styleId="CharacterStyle6">
    <w:name w:val="Character Style 6"/>
    <w:uiPriority w:val="99"/>
    <w:rsid w:val="00645BAA"/>
    <w:rPr>
      <w:sz w:val="29"/>
    </w:rPr>
  </w:style>
  <w:style w:type="paragraph" w:customStyle="1" w:styleId="Style187">
    <w:name w:val="Style 187"/>
    <w:basedOn w:val="Normal"/>
    <w:rsid w:val="00645BAA"/>
    <w:pPr>
      <w:kinsoku/>
      <w:autoSpaceDE w:val="0"/>
      <w:autoSpaceDN w:val="0"/>
      <w:spacing w:line="196" w:lineRule="auto"/>
      <w:ind w:left="1296"/>
    </w:pPr>
    <w:rPr>
      <w:rFonts w:ascii="Bookman Old Style" w:hAnsi="Bookman Old Style" w:cs="Bookman Old Style"/>
      <w:sz w:val="21"/>
      <w:szCs w:val="21"/>
    </w:rPr>
  </w:style>
  <w:style w:type="character" w:customStyle="1" w:styleId="CharacterStyle10">
    <w:name w:val="Character Style 10"/>
    <w:rsid w:val="00645BAA"/>
    <w:rPr>
      <w:rFonts w:ascii="Bookman Old Style" w:hAnsi="Bookman Old Style"/>
      <w:sz w:val="21"/>
    </w:rPr>
  </w:style>
  <w:style w:type="character" w:customStyle="1" w:styleId="CharacterStyle36">
    <w:name w:val="Character Style 36"/>
    <w:rsid w:val="00645BAA"/>
    <w:rPr>
      <w:sz w:val="20"/>
    </w:rPr>
  </w:style>
  <w:style w:type="paragraph" w:styleId="BodyText2">
    <w:name w:val="Body Text 2"/>
    <w:basedOn w:val="Normal"/>
    <w:link w:val="BodyText2Char"/>
    <w:rsid w:val="00645BAA"/>
    <w:pPr>
      <w:kinsoku/>
    </w:pPr>
    <w:rPr>
      <w:szCs w:val="20"/>
      <w:u w:val="single"/>
    </w:rPr>
  </w:style>
  <w:style w:type="character" w:customStyle="1" w:styleId="BodyText2Char">
    <w:name w:val="Body Text 2 Char"/>
    <w:basedOn w:val="DefaultParagraphFont"/>
    <w:link w:val="BodyText2"/>
    <w:rsid w:val="00645BAA"/>
    <w:rPr>
      <w:rFonts w:ascii="Arial" w:eastAsia="Times New Roman" w:hAnsi="Arial" w:cs="Times New Roman"/>
      <w:sz w:val="24"/>
      <w:szCs w:val="20"/>
      <w:u w:val="single"/>
    </w:rPr>
  </w:style>
  <w:style w:type="character" w:styleId="Hyperlink">
    <w:name w:val="Hyperlink"/>
    <w:basedOn w:val="DefaultParagraphFont"/>
    <w:uiPriority w:val="99"/>
    <w:rsid w:val="00645BAA"/>
    <w:rPr>
      <w:rFonts w:cs="Times New Roman"/>
      <w:color w:val="0000FF"/>
      <w:u w:val="single"/>
    </w:rPr>
  </w:style>
  <w:style w:type="paragraph" w:customStyle="1" w:styleId="Style23">
    <w:name w:val="Style 23"/>
    <w:basedOn w:val="Normal"/>
    <w:rsid w:val="00645BAA"/>
    <w:pPr>
      <w:kinsoku/>
      <w:autoSpaceDE w:val="0"/>
      <w:autoSpaceDN w:val="0"/>
      <w:spacing w:before="324"/>
      <w:jc w:val="center"/>
    </w:pPr>
    <w:rPr>
      <w:rFonts w:ascii="Tahoma" w:hAnsi="Tahoma" w:cs="Verdana"/>
      <w:b/>
      <w:bCs/>
      <w:sz w:val="16"/>
      <w:szCs w:val="16"/>
    </w:rPr>
  </w:style>
  <w:style w:type="character" w:customStyle="1" w:styleId="CharacterStyle4">
    <w:name w:val="Character Style 4"/>
    <w:rsid w:val="00645BAA"/>
    <w:rPr>
      <w:rFonts w:ascii="Tahoma" w:hAnsi="Tahoma"/>
      <w:b/>
      <w:sz w:val="16"/>
    </w:rPr>
  </w:style>
  <w:style w:type="paragraph" w:styleId="Subtitle">
    <w:name w:val="Subtitle"/>
    <w:basedOn w:val="Normal"/>
    <w:link w:val="SubtitleChar"/>
    <w:uiPriority w:val="11"/>
    <w:qFormat/>
    <w:rsid w:val="00645BAA"/>
    <w:pPr>
      <w:widowControl/>
      <w:kinsoku/>
    </w:pPr>
    <w:rPr>
      <w:b/>
      <w:szCs w:val="20"/>
    </w:rPr>
  </w:style>
  <w:style w:type="character" w:customStyle="1" w:styleId="SubtitleChar">
    <w:name w:val="Subtitle Char"/>
    <w:basedOn w:val="DefaultParagraphFont"/>
    <w:link w:val="Subtitle"/>
    <w:uiPriority w:val="11"/>
    <w:rsid w:val="00645BAA"/>
    <w:rPr>
      <w:rFonts w:ascii="Arial" w:eastAsia="Times New Roman" w:hAnsi="Arial" w:cs="Times New Roman"/>
      <w:b/>
      <w:sz w:val="24"/>
      <w:szCs w:val="20"/>
    </w:rPr>
  </w:style>
  <w:style w:type="paragraph" w:customStyle="1" w:styleId="Style13">
    <w:name w:val="Style 13"/>
    <w:basedOn w:val="Normal"/>
    <w:rsid w:val="00645BAA"/>
    <w:pPr>
      <w:kinsoku/>
      <w:autoSpaceDE w:val="0"/>
      <w:autoSpaceDN w:val="0"/>
      <w:spacing w:line="192" w:lineRule="exact"/>
    </w:pPr>
    <w:rPr>
      <w:rFonts w:ascii="Bookman Old Style" w:hAnsi="Bookman Old Style" w:cs="Bookman Old Style"/>
      <w:b/>
      <w:bCs/>
      <w:sz w:val="20"/>
      <w:szCs w:val="20"/>
    </w:rPr>
  </w:style>
  <w:style w:type="character" w:customStyle="1" w:styleId="CharacterStyle15">
    <w:name w:val="Character Style 15"/>
    <w:rsid w:val="00645BAA"/>
    <w:rPr>
      <w:rFonts w:ascii="Bookman Old Style" w:hAnsi="Bookman Old Style" w:cs="Bookman Old Style"/>
      <w:b/>
      <w:bCs/>
      <w:sz w:val="20"/>
      <w:szCs w:val="20"/>
    </w:rPr>
  </w:style>
  <w:style w:type="paragraph" w:customStyle="1" w:styleId="p11">
    <w:name w:val="p11"/>
    <w:basedOn w:val="Normal"/>
    <w:rsid w:val="00645BAA"/>
    <w:pPr>
      <w:widowControl/>
      <w:kinsoku/>
      <w:spacing w:line="460" w:lineRule="atLeast"/>
      <w:ind w:left="1296" w:hanging="144"/>
    </w:pPr>
    <w:rPr>
      <w:snapToGrid w:val="0"/>
      <w:szCs w:val="20"/>
    </w:rPr>
  </w:style>
  <w:style w:type="paragraph" w:styleId="Header">
    <w:name w:val="header"/>
    <w:basedOn w:val="Normal"/>
    <w:link w:val="HeaderChar"/>
    <w:uiPriority w:val="99"/>
    <w:unhideWhenUsed/>
    <w:rsid w:val="00645BAA"/>
    <w:pPr>
      <w:tabs>
        <w:tab w:val="center" w:pos="4680"/>
        <w:tab w:val="right" w:pos="9360"/>
      </w:tabs>
    </w:pPr>
  </w:style>
  <w:style w:type="character" w:customStyle="1" w:styleId="HeaderChar">
    <w:name w:val="Header Char"/>
    <w:basedOn w:val="DefaultParagraphFont"/>
    <w:link w:val="Header"/>
    <w:uiPriority w:val="99"/>
    <w:rsid w:val="00645B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5BAA"/>
    <w:pPr>
      <w:tabs>
        <w:tab w:val="center" w:pos="4680"/>
        <w:tab w:val="right" w:pos="9360"/>
      </w:tabs>
    </w:pPr>
  </w:style>
  <w:style w:type="character" w:customStyle="1" w:styleId="FooterChar">
    <w:name w:val="Footer Char"/>
    <w:basedOn w:val="DefaultParagraphFont"/>
    <w:link w:val="Footer"/>
    <w:uiPriority w:val="99"/>
    <w:rsid w:val="00645BA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DC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517DC5"/>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097DD3"/>
    <w:rPr>
      <w:sz w:val="16"/>
      <w:szCs w:val="16"/>
    </w:rPr>
  </w:style>
  <w:style w:type="paragraph" w:styleId="CommentText">
    <w:name w:val="annotation text"/>
    <w:basedOn w:val="Normal"/>
    <w:link w:val="CommentTextChar"/>
    <w:uiPriority w:val="99"/>
    <w:semiHidden/>
    <w:unhideWhenUsed/>
    <w:rsid w:val="00097DD3"/>
    <w:rPr>
      <w:sz w:val="20"/>
      <w:szCs w:val="20"/>
    </w:rPr>
  </w:style>
  <w:style w:type="character" w:customStyle="1" w:styleId="CommentTextChar">
    <w:name w:val="Comment Text Char"/>
    <w:basedOn w:val="DefaultParagraphFont"/>
    <w:link w:val="CommentText"/>
    <w:uiPriority w:val="99"/>
    <w:semiHidden/>
    <w:rsid w:val="00097DD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97DD3"/>
    <w:rPr>
      <w:b/>
      <w:bCs/>
    </w:rPr>
  </w:style>
  <w:style w:type="character" w:customStyle="1" w:styleId="CommentSubjectChar">
    <w:name w:val="Comment Subject Char"/>
    <w:basedOn w:val="CommentTextChar"/>
    <w:link w:val="CommentSubject"/>
    <w:uiPriority w:val="99"/>
    <w:semiHidden/>
    <w:rsid w:val="00097DD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097DD3"/>
    <w:rPr>
      <w:rFonts w:ascii="Tahoma" w:hAnsi="Tahoma" w:cs="Tahoma"/>
      <w:sz w:val="16"/>
      <w:szCs w:val="16"/>
    </w:rPr>
  </w:style>
  <w:style w:type="character" w:customStyle="1" w:styleId="BalloonTextChar">
    <w:name w:val="Balloon Text Char"/>
    <w:basedOn w:val="DefaultParagraphFont"/>
    <w:link w:val="BalloonText"/>
    <w:uiPriority w:val="99"/>
    <w:semiHidden/>
    <w:rsid w:val="00097DD3"/>
    <w:rPr>
      <w:rFonts w:ascii="Tahoma" w:eastAsia="Times New Roman" w:hAnsi="Tahoma" w:cs="Tahoma"/>
      <w:sz w:val="16"/>
      <w:szCs w:val="16"/>
    </w:rPr>
  </w:style>
  <w:style w:type="paragraph" w:styleId="Revision">
    <w:name w:val="Revision"/>
    <w:hidden/>
    <w:uiPriority w:val="99"/>
    <w:semiHidden/>
    <w:rsid w:val="004E7F10"/>
    <w:pPr>
      <w:jc w:val="left"/>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DC52AF"/>
    <w:rPr>
      <w:color w:val="800080" w:themeColor="followedHyperlink"/>
      <w:u w:val="single"/>
    </w:rPr>
  </w:style>
  <w:style w:type="table" w:styleId="TableGrid">
    <w:name w:val="Table Grid"/>
    <w:basedOn w:val="TableNormal"/>
    <w:uiPriority w:val="59"/>
    <w:rsid w:val="00C6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riter.net/NLLXML/getcode.asp?userid=PRODSG&amp;interface=CM&amp;statecd=NE&amp;codesec=29-4001.01&amp;sessionyr=2009SP1&amp;Title=29&amp;datatype=S&amp;noheader=0&amp;nojumpmsg=0"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m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F120-F88E-4275-BAC1-16B49484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template</Template>
  <TotalTime>1</TotalTime>
  <Pages>1</Pages>
  <Words>10354</Words>
  <Characters>59022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69238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Melodie</dc:creator>
  <cp:lastModifiedBy>Mitzi Graham</cp:lastModifiedBy>
  <cp:revision>3</cp:revision>
  <cp:lastPrinted>2016-05-26T16:21:00Z</cp:lastPrinted>
  <dcterms:created xsi:type="dcterms:W3CDTF">2016-06-14T13:35:00Z</dcterms:created>
  <dcterms:modified xsi:type="dcterms:W3CDTF">2016-06-14T13:35:00Z</dcterms:modified>
</cp:coreProperties>
</file>