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EA415B" w14:paraId="7A7988C4" w14:textId="77777777" w:rsidTr="003C08C2">
        <w:tc>
          <w:tcPr>
            <w:tcW w:w="10800" w:type="dxa"/>
            <w:gridSpan w:val="9"/>
            <w:shd w:val="clear" w:color="auto" w:fill="495E00" w:themeFill="accent1" w:themeFillShade="80"/>
          </w:tcPr>
          <w:p w14:paraId="3103D119" w14:textId="77777777" w:rsidR="00EA415B" w:rsidRDefault="00174F97">
            <w:pPr>
              <w:pStyle w:val="Month"/>
            </w:pPr>
            <w:r>
              <w:t>January</w:t>
            </w:r>
          </w:p>
        </w:tc>
      </w:tr>
      <w:tr w:rsidR="00EA415B" w14:paraId="1CA5A705" w14:textId="77777777" w:rsidTr="003C08C2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2380BB7E" w14:textId="77777777" w:rsidR="00EA415B" w:rsidRDefault="00DA398C" w:rsidP="008043F6">
            <w:pPr>
              <w:pStyle w:val="Year"/>
            </w:pPr>
            <w:r>
              <w:t>2025</w:t>
            </w:r>
          </w:p>
        </w:tc>
      </w:tr>
      <w:tr w:rsidR="00EA415B" w14:paraId="51CC9064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1A0520EB" w14:textId="77777777" w:rsidR="00EA415B" w:rsidRDefault="001D07FB">
            <w:pPr>
              <w:pStyle w:val="Subtitle"/>
            </w:pPr>
            <w:sdt>
              <w:sdtPr>
                <w:id w:val="31938203"/>
                <w:placeholder>
                  <w:docPart w:val="3AAE3A21254748B7B048D9A4CA3F2025"/>
                </w:placeholder>
                <w:temporary/>
                <w:showingPlcHdr/>
                <w15:appearance w15:val="hidden"/>
              </w:sdtPr>
              <w:sdtContent>
                <w:r w:rsidR="00375B27">
                  <w:t>Subtitle</w:t>
                </w:r>
              </w:sdtContent>
            </w:sdt>
            <w:r w:rsidR="00680558">
              <w:t xml:space="preserve"> </w:t>
            </w:r>
          </w:p>
        </w:tc>
      </w:tr>
      <w:tr w:rsidR="003C08C2" w14:paraId="3E4D3A2A" w14:textId="77777777" w:rsidTr="0045537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2FCC2EEF" w14:textId="77777777" w:rsidR="003C08C2" w:rsidRPr="0078527C" w:rsidRDefault="003C08C2" w:rsidP="003C08C2"/>
        </w:tc>
        <w:tc>
          <w:tcPr>
            <w:tcW w:w="6300" w:type="dxa"/>
            <w:gridSpan w:val="5"/>
          </w:tcPr>
          <w:p w14:paraId="47316229" w14:textId="77777777" w:rsidR="003C08C2" w:rsidRPr="0078527C" w:rsidRDefault="003C08C2" w:rsidP="003C08C2"/>
        </w:tc>
        <w:tc>
          <w:tcPr>
            <w:tcW w:w="4230" w:type="dxa"/>
            <w:gridSpan w:val="3"/>
            <w:vMerge w:val="restart"/>
            <w:vAlign w:val="center"/>
          </w:tcPr>
          <w:p w14:paraId="4C8FA8D8" w14:textId="77777777" w:rsidR="003C08C2" w:rsidRDefault="003C08C2" w:rsidP="003C08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D6596D" wp14:editId="4F316AE3">
                  <wp:extent cx="2135697" cy="1480921"/>
                  <wp:effectExtent l="152400" t="190500" r="245745" b="233680"/>
                  <wp:docPr id="1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8C2" w14:paraId="5A10D38E" w14:textId="77777777" w:rsidTr="00890592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33BD32FA" w14:textId="77777777" w:rsidR="003C08C2" w:rsidRPr="0078527C" w:rsidRDefault="003C08C2" w:rsidP="003C08C2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7C5972DD" w14:textId="77777777" w:rsidR="0045537C" w:rsidRDefault="001D07FB" w:rsidP="0045537C">
            <w:pPr>
              <w:pStyle w:val="Title"/>
            </w:pPr>
            <w:sdt>
              <w:sdtPr>
                <w:id w:val="1498380741"/>
                <w:placeholder>
                  <w:docPart w:val="F06B46851718491992F392A12B1A6D3F"/>
                </w:placeholder>
                <w:temporary/>
                <w:showingPlcHdr/>
                <w15:appearance w15:val="hidden"/>
              </w:sdtPr>
              <w:sdtContent>
                <w:r w:rsidR="0045537C" w:rsidRPr="003C08C2">
                  <w:rPr>
                    <w:b/>
                  </w:rPr>
                  <w:t>Title</w:t>
                </w:r>
              </w:sdtContent>
            </w:sdt>
          </w:p>
          <w:p w14:paraId="0E988485" w14:textId="77777777" w:rsidR="003C08C2" w:rsidRPr="0078527C" w:rsidRDefault="001D07FB" w:rsidP="0045537C">
            <w:sdt>
              <w:sdtPr>
                <w:id w:val="-794213661"/>
                <w:placeholder>
                  <w:docPart w:val="D06D12404245400EA4EACF0F431CD07F"/>
                </w:placeholder>
                <w:temporary/>
                <w:showingPlcHdr/>
                <w15:appearance w15:val="hidden"/>
              </w:sdtPr>
              <w:sdtContent>
                <w:r w:rsidR="0045537C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C209C17" w14:textId="77777777" w:rsidR="003C08C2" w:rsidRDefault="003C08C2" w:rsidP="003C08C2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EA415B" w14:paraId="38A8B936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290C713" w14:textId="77777777" w:rsidR="00EA415B" w:rsidRDefault="001D07FB">
            <w:pPr>
              <w:pStyle w:val="Days"/>
            </w:pPr>
            <w:sdt>
              <w:sdtPr>
                <w:id w:val="2085032416"/>
                <w:placeholder>
                  <w:docPart w:val="2C7CE35CB990481BA6EA32E60D8CD49C"/>
                </w:placeholder>
                <w:temporary/>
                <w:showingPlcHdr/>
                <w15:appearance w15:val="hidden"/>
              </w:sdtPr>
              <w:sdtContent>
                <w:r w:rsidR="00375B27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732119A" w14:textId="77777777" w:rsidR="00EA415B" w:rsidRDefault="001D07FB">
            <w:pPr>
              <w:pStyle w:val="Days"/>
            </w:pPr>
            <w:sdt>
              <w:sdtPr>
                <w:id w:val="2141225648"/>
                <w:placeholder>
                  <w:docPart w:val="D4EC3FC640DD4B80B1E6ED4B2FD577C1"/>
                </w:placeholder>
                <w:temporary/>
                <w:showingPlcHdr/>
                <w15:appearance w15:val="hidden"/>
              </w:sdtPr>
              <w:sdtContent>
                <w:r w:rsidR="00375B27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6D9F16C" w14:textId="77777777" w:rsidR="00EA415B" w:rsidRDefault="001D07FB">
            <w:pPr>
              <w:pStyle w:val="Days"/>
            </w:pPr>
            <w:sdt>
              <w:sdtPr>
                <w:id w:val="-225834277"/>
                <w:placeholder>
                  <w:docPart w:val="733BF0D22D654A789ADF392CAAE36A28"/>
                </w:placeholder>
                <w:temporary/>
                <w:showingPlcHdr/>
                <w15:appearance w15:val="hidden"/>
              </w:sdtPr>
              <w:sdtContent>
                <w:r w:rsidR="00375B27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20FAA15" w14:textId="77777777" w:rsidR="00EA415B" w:rsidRDefault="001D07FB">
            <w:pPr>
              <w:pStyle w:val="Days"/>
            </w:pPr>
            <w:sdt>
              <w:sdtPr>
                <w:id w:val="-1121838800"/>
                <w:placeholder>
                  <w:docPart w:val="CBC1324AD49A43FB86495FB23E61B08F"/>
                </w:placeholder>
                <w:temporary/>
                <w:showingPlcHdr/>
                <w15:appearance w15:val="hidden"/>
              </w:sdtPr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DFCA632" w14:textId="77777777" w:rsidR="00EA415B" w:rsidRDefault="001D07FB">
            <w:pPr>
              <w:pStyle w:val="Days"/>
            </w:pPr>
            <w:sdt>
              <w:sdtPr>
                <w:id w:val="-1805692476"/>
                <w:placeholder>
                  <w:docPart w:val="9BE1808000924350985E5735F275FE87"/>
                </w:placeholder>
                <w:temporary/>
                <w:showingPlcHdr/>
                <w15:appearance w15:val="hidden"/>
              </w:sdtPr>
              <w:sdtContent>
                <w:r w:rsidR="00375B27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0809956" w14:textId="77777777" w:rsidR="00EA415B" w:rsidRDefault="001D07FB">
            <w:pPr>
              <w:pStyle w:val="Days"/>
            </w:pPr>
            <w:sdt>
              <w:sdtPr>
                <w:id w:val="815225377"/>
                <w:placeholder>
                  <w:docPart w:val="D74CD21460124C49B80494658B4886FC"/>
                </w:placeholder>
                <w:temporary/>
                <w:showingPlcHdr/>
                <w15:appearance w15:val="hidden"/>
              </w:sdtPr>
              <w:sdtContent>
                <w:r w:rsidR="00375B27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0877BE5" w14:textId="77777777" w:rsidR="00EA415B" w:rsidRDefault="001D07FB">
            <w:pPr>
              <w:pStyle w:val="Days"/>
            </w:pPr>
            <w:sdt>
              <w:sdtPr>
                <w:id w:val="36251574"/>
                <w:placeholder>
                  <w:docPart w:val="F39DC800D26541929EB625098CDAE42F"/>
                </w:placeholder>
                <w:temporary/>
                <w:showingPlcHdr/>
                <w15:appearance w15:val="hidden"/>
              </w:sdtPr>
              <w:sdtContent>
                <w:r w:rsidR="00375B27">
                  <w:t>Saturday</w:t>
                </w:r>
              </w:sdtContent>
            </w:sdt>
          </w:p>
        </w:tc>
      </w:tr>
      <w:tr w:rsidR="00DA398C" w14:paraId="1E097829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D62F3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DE790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D684F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B70B9B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453564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1E0F5F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40ABBD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4</w:t>
            </w:r>
          </w:p>
        </w:tc>
      </w:tr>
      <w:tr w:rsidR="00DA398C" w14:paraId="7D3A722A" w14:textId="77777777" w:rsidTr="00890592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53722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4FBB1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C8D7F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12EA1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AA49E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E1A71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D4E3F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18EC6C0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3AA3A1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A42065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7B9269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ACD08A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8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C9047D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BE1EC2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AEA8CE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11</w:t>
            </w:r>
          </w:p>
        </w:tc>
      </w:tr>
      <w:tr w:rsidR="00DA398C" w14:paraId="13B9FE3F" w14:textId="77777777" w:rsidTr="00890592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6B6B0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F6872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AB83D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ED8A1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D6D2D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471E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7384C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7B4E06E2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5B6797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A1E83F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576AF1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AE5FEA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A26EF9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881BF4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A51CC9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18</w:t>
            </w:r>
          </w:p>
        </w:tc>
      </w:tr>
      <w:tr w:rsidR="00DA398C" w14:paraId="0B2E46F2" w14:textId="77777777" w:rsidTr="00890592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6B1152" w14:textId="70938845" w:rsidR="00DA398C" w:rsidRDefault="00DD049E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Planning Meeting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84757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9C429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B41A5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64246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D7F093" w14:textId="77777777" w:rsidR="00DD049E" w:rsidRDefault="00DD049E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6AD522E3" w14:textId="4680BE65" w:rsidR="00DA398C" w:rsidRDefault="00DD049E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Friday 3709 N St. Marys  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A8436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420CA15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646FCF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220D05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5A7B31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34E2BE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EB41A2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419694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3A92DB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25</w:t>
            </w:r>
          </w:p>
        </w:tc>
      </w:tr>
      <w:tr w:rsidR="00DA398C" w14:paraId="52CCD819" w14:textId="77777777" w:rsidTr="00890592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F5380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7371C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E0EE8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2CA2D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6F059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37422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F0F3F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06116B93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8B10D9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121F89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50A848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54A001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8B3BFF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89ACBB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B46EF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FE13F4" w14:paraId="6DD813DB" w14:textId="77777777" w:rsidTr="00890592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588D37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2E5445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639403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3212BA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054907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CF7B1E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B3051E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</w:tr>
      <w:tr w:rsidR="00FE13F4" w14:paraId="781CDFC7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7EAF19" w14:textId="77777777" w:rsidR="00FE13F4" w:rsidRDefault="00FE13F4" w:rsidP="003C08C2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101358" w14:textId="77777777" w:rsidR="00FE13F4" w:rsidRDefault="00FE13F4" w:rsidP="003C08C2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C2F8D3" w14:textId="77777777" w:rsidR="00FE13F4" w:rsidRDefault="00FE13F4" w:rsidP="003C08C2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D09908" w14:textId="77777777" w:rsidR="00FE13F4" w:rsidRDefault="00FE13F4" w:rsidP="003C08C2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8BB4B4" w14:textId="77777777" w:rsidR="00FE13F4" w:rsidRDefault="00FE13F4" w:rsidP="003C08C2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A02D56" w14:textId="77777777" w:rsidR="00FE13F4" w:rsidRDefault="00FE13F4" w:rsidP="003C08C2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F8352E" w14:textId="77777777" w:rsidR="00FE13F4" w:rsidRDefault="00FE13F4" w:rsidP="003C08C2">
            <w:pPr>
              <w:pStyle w:val="Dates"/>
              <w:rPr>
                <w:noProof/>
              </w:rPr>
            </w:pPr>
          </w:p>
        </w:tc>
      </w:tr>
      <w:tr w:rsidR="00FE13F4" w14:paraId="773B39FF" w14:textId="77777777" w:rsidTr="00890592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C1CCBC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D7EA17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3C4B20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1ACB24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EFE69D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6EFA43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83C577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</w:tr>
    </w:tbl>
    <w:p w14:paraId="362CEEB0" w14:textId="77777777" w:rsidR="00EA415B" w:rsidRDefault="001D07FB">
      <w:pPr>
        <w:pStyle w:val="Quote"/>
      </w:pPr>
      <w:sdt>
        <w:sdtPr>
          <w:id w:val="31938234"/>
          <w:placeholder>
            <w:docPart w:val="780BDA317EF2470A938E4613193D7EC3"/>
          </w:placeholder>
          <w:temporary/>
          <w:showingPlcHdr/>
          <w15:appearance w15:val="hidden"/>
        </w:sdtPr>
        <w:sdtContent>
          <w:r w:rsidR="00375B27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74CDA3EF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0" w:footer="0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8043F6" w14:paraId="5F1D2065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10170B67" w14:textId="77777777" w:rsidR="008043F6" w:rsidRDefault="008043F6" w:rsidP="00F64F7E">
            <w:pPr>
              <w:pStyle w:val="Month"/>
            </w:pPr>
            <w:r>
              <w:lastRenderedPageBreak/>
              <w:t>February</w:t>
            </w:r>
          </w:p>
        </w:tc>
      </w:tr>
      <w:tr w:rsidR="008043F6" w14:paraId="2B14F4DD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7B70A272" w14:textId="77777777" w:rsidR="008043F6" w:rsidRDefault="00DA398C" w:rsidP="008043F6">
            <w:pPr>
              <w:pStyle w:val="Year"/>
            </w:pPr>
            <w:r>
              <w:t>2025</w:t>
            </w:r>
          </w:p>
        </w:tc>
      </w:tr>
      <w:tr w:rsidR="008043F6" w14:paraId="22522A26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5E028917" w14:textId="77777777" w:rsidR="008043F6" w:rsidRDefault="001D07FB" w:rsidP="00F64F7E">
            <w:pPr>
              <w:pStyle w:val="Subtitle"/>
            </w:pPr>
            <w:sdt>
              <w:sdtPr>
                <w:id w:val="-1717491768"/>
                <w:placeholder>
                  <w:docPart w:val="F82C047AC7E14D5EA297D048B16E0F43"/>
                </w:placeholder>
                <w:temporary/>
                <w:showingPlcHdr/>
                <w15:appearance w15:val="hidden"/>
              </w:sdtPr>
              <w:sdtContent>
                <w:r w:rsidR="008043F6">
                  <w:t>Subtitle</w:t>
                </w:r>
              </w:sdtContent>
            </w:sdt>
            <w:r w:rsidR="008043F6">
              <w:t xml:space="preserve"> </w:t>
            </w:r>
          </w:p>
        </w:tc>
      </w:tr>
      <w:tr w:rsidR="008043F6" w14:paraId="38B79C65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4527B1C5" w14:textId="77777777" w:rsidR="008043F6" w:rsidRPr="0078527C" w:rsidRDefault="008043F6" w:rsidP="00F64F7E"/>
        </w:tc>
        <w:tc>
          <w:tcPr>
            <w:tcW w:w="6300" w:type="dxa"/>
            <w:gridSpan w:val="5"/>
          </w:tcPr>
          <w:p w14:paraId="1EDBB4BA" w14:textId="77777777" w:rsidR="008043F6" w:rsidRPr="0078527C" w:rsidRDefault="008043F6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6DB0F518" w14:textId="77777777" w:rsidR="008043F6" w:rsidRDefault="008043F6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DE5A76" wp14:editId="2E412C19">
                  <wp:extent cx="2135697" cy="1480921"/>
                  <wp:effectExtent l="152400" t="190500" r="245745" b="233680"/>
                  <wp:docPr id="13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3F6" w14:paraId="7082382E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76F7A023" w14:textId="77777777" w:rsidR="008043F6" w:rsidRPr="0078527C" w:rsidRDefault="008043F6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14C74991" w14:textId="77777777" w:rsidR="008043F6" w:rsidRDefault="001D07FB" w:rsidP="00F64F7E">
            <w:pPr>
              <w:pStyle w:val="Title"/>
            </w:pPr>
            <w:sdt>
              <w:sdtPr>
                <w:id w:val="-2101018631"/>
                <w:placeholder>
                  <w:docPart w:val="FE18065325CF49EC8DF3EAD40A747F69"/>
                </w:placeholder>
                <w:temporary/>
                <w:showingPlcHdr/>
                <w15:appearance w15:val="hidden"/>
              </w:sdtPr>
              <w:sdtContent>
                <w:r w:rsidR="008043F6" w:rsidRPr="003C08C2">
                  <w:rPr>
                    <w:b/>
                  </w:rPr>
                  <w:t>Title</w:t>
                </w:r>
              </w:sdtContent>
            </w:sdt>
          </w:p>
          <w:p w14:paraId="3C5DF40D" w14:textId="77777777" w:rsidR="008043F6" w:rsidRPr="0078527C" w:rsidRDefault="001D07FB" w:rsidP="00F64F7E">
            <w:sdt>
              <w:sdtPr>
                <w:id w:val="1686550426"/>
                <w:placeholder>
                  <w:docPart w:val="9DC4AA4403AB43CAA359E20EAC68D364"/>
                </w:placeholder>
                <w:temporary/>
                <w:showingPlcHdr/>
                <w15:appearance w15:val="hidden"/>
              </w:sdtPr>
              <w:sdtContent>
                <w:r w:rsidR="008043F6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7B686F49" w14:textId="77777777" w:rsidR="008043F6" w:rsidRDefault="008043F6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8043F6" w14:paraId="29AEA3FC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EB235DF" w14:textId="77777777" w:rsidR="008043F6" w:rsidRDefault="001D07FB" w:rsidP="00F64F7E">
            <w:pPr>
              <w:pStyle w:val="Days"/>
            </w:pPr>
            <w:sdt>
              <w:sdtPr>
                <w:id w:val="111567639"/>
                <w:placeholder>
                  <w:docPart w:val="5E41FED6C4514DE8A59FC9F2FA6C3940"/>
                </w:placeholder>
                <w:temporary/>
                <w:showingPlcHdr/>
                <w15:appearance w15:val="hidden"/>
              </w:sdtPr>
              <w:sdtContent>
                <w:r w:rsidR="008043F6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5C97AEA" w14:textId="77777777" w:rsidR="008043F6" w:rsidRDefault="001D07FB" w:rsidP="00F64F7E">
            <w:pPr>
              <w:pStyle w:val="Days"/>
            </w:pPr>
            <w:sdt>
              <w:sdtPr>
                <w:id w:val="-828284242"/>
                <w:placeholder>
                  <w:docPart w:val="CC32E698B1AE454A9B671D8AA3E06277"/>
                </w:placeholder>
                <w:temporary/>
                <w:showingPlcHdr/>
                <w15:appearance w15:val="hidden"/>
              </w:sdtPr>
              <w:sdtContent>
                <w:r w:rsidR="008043F6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D7D20C0" w14:textId="77777777" w:rsidR="008043F6" w:rsidRDefault="001D07FB" w:rsidP="00F64F7E">
            <w:pPr>
              <w:pStyle w:val="Days"/>
            </w:pPr>
            <w:sdt>
              <w:sdtPr>
                <w:id w:val="228199253"/>
                <w:placeholder>
                  <w:docPart w:val="30767BDF53414844BD4D72D62D8FDBD7"/>
                </w:placeholder>
                <w:temporary/>
                <w:showingPlcHdr/>
                <w15:appearance w15:val="hidden"/>
              </w:sdtPr>
              <w:sdtContent>
                <w:r w:rsidR="008043F6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45E3301" w14:textId="77777777" w:rsidR="008043F6" w:rsidRDefault="001D07FB" w:rsidP="00F64F7E">
            <w:pPr>
              <w:pStyle w:val="Days"/>
            </w:pPr>
            <w:sdt>
              <w:sdtPr>
                <w:id w:val="-88703477"/>
                <w:placeholder>
                  <w:docPart w:val="A06C923201134FA8903D267F5B420BC2"/>
                </w:placeholder>
                <w:temporary/>
                <w:showingPlcHdr/>
                <w15:appearance w15:val="hidden"/>
              </w:sdtPr>
              <w:sdtContent>
                <w:r w:rsidR="008043F6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CD76B41" w14:textId="77777777" w:rsidR="008043F6" w:rsidRDefault="001D07FB" w:rsidP="00F64F7E">
            <w:pPr>
              <w:pStyle w:val="Days"/>
            </w:pPr>
            <w:sdt>
              <w:sdtPr>
                <w:id w:val="-948245192"/>
                <w:placeholder>
                  <w:docPart w:val="C871B32A1962425CAD9D4E95A0EC391F"/>
                </w:placeholder>
                <w:temporary/>
                <w:showingPlcHdr/>
                <w15:appearance w15:val="hidden"/>
              </w:sdtPr>
              <w:sdtContent>
                <w:r w:rsidR="008043F6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F3A77CD" w14:textId="77777777" w:rsidR="008043F6" w:rsidRDefault="001D07FB" w:rsidP="00F64F7E">
            <w:pPr>
              <w:pStyle w:val="Days"/>
            </w:pPr>
            <w:sdt>
              <w:sdtPr>
                <w:id w:val="-276641909"/>
                <w:placeholder>
                  <w:docPart w:val="587522DC39FA470A85637281DBC6F2BA"/>
                </w:placeholder>
                <w:temporary/>
                <w:showingPlcHdr/>
                <w15:appearance w15:val="hidden"/>
              </w:sdtPr>
              <w:sdtContent>
                <w:r w:rsidR="008043F6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112CF7C" w14:textId="77777777" w:rsidR="008043F6" w:rsidRDefault="001D07FB" w:rsidP="00F64F7E">
            <w:pPr>
              <w:pStyle w:val="Days"/>
            </w:pPr>
            <w:sdt>
              <w:sdtPr>
                <w:id w:val="1949811735"/>
                <w:placeholder>
                  <w:docPart w:val="FCB9C7D75A9D40D69DD7583ABED29307"/>
                </w:placeholder>
                <w:temporary/>
                <w:showingPlcHdr/>
                <w15:appearance w15:val="hidden"/>
              </w:sdtPr>
              <w:sdtContent>
                <w:r w:rsidR="008043F6">
                  <w:t>Saturday</w:t>
                </w:r>
              </w:sdtContent>
            </w:sdt>
          </w:p>
        </w:tc>
      </w:tr>
      <w:tr w:rsidR="00DA398C" w14:paraId="6C8A3E86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D5CF8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86D40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8182B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805C5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63D98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9D4BB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6F6BE0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</w:t>
            </w:r>
          </w:p>
        </w:tc>
      </w:tr>
      <w:tr w:rsidR="00DA398C" w14:paraId="734E50DC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8D85D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53E64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B586C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009CD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8CE8E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D08E4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EE62BA" w14:textId="4DAE07BB" w:rsidR="00DA398C" w:rsidRDefault="00DD049E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Cruise </w:t>
            </w:r>
          </w:p>
        </w:tc>
      </w:tr>
      <w:tr w:rsidR="00DA398C" w14:paraId="414948C4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80F937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E57F08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473DC3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190BE0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E96665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0A0F40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F7ECEF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8</w:t>
            </w:r>
          </w:p>
        </w:tc>
      </w:tr>
      <w:tr w:rsidR="00DA398C" w14:paraId="3A239C01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796D0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589FF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FE0C0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1FD94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DE90B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62B13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358B0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C56DFF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24B400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1A0B1D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292A56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49E4B5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D7C7D3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19BBDA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4857A3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15</w:t>
            </w:r>
          </w:p>
        </w:tc>
      </w:tr>
      <w:tr w:rsidR="00DA398C" w14:paraId="5E1F9CE3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DA886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AECAE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ABD03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5EEFC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22329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FB7749" w14:textId="3A65DF2F" w:rsidR="00DA398C" w:rsidRDefault="00DD049E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Valentine’s Day 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1C20B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32E4EE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D2A846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8E7048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762E89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E3EFF9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79F1C3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3C7232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F5D662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22</w:t>
            </w:r>
          </w:p>
        </w:tc>
      </w:tr>
      <w:tr w:rsidR="00DA398C" w14:paraId="2402AE39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96FECA" w14:textId="595F057E" w:rsidR="00DA398C" w:rsidRDefault="00BA54D5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SAAC Freeze &amp; Shine 10 AM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B96EA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D73D1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4F39D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6B374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806AD1" w14:textId="77777777" w:rsidR="00DA398C" w:rsidRDefault="00DD049E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7333E1B9" w14:textId="79BEAB95" w:rsidR="00DD049E" w:rsidRDefault="00DD049E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Friday 3709 N St Mary’s 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67751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301FE30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E27828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2859E5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0D64FC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E7D344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26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A0A89F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71E28F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0D591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8043F6" w14:paraId="214C5D2A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567B28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BF9D06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F7D3D0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8583DD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20A30D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1C2DE5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1993EA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</w:tr>
      <w:tr w:rsidR="008043F6" w14:paraId="4C9C4B42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9ECFFB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9D7ABF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7AAB75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107893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EE8DC6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C1ADD5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36BA78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</w:tr>
      <w:tr w:rsidR="008043F6" w14:paraId="0E5FC909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000FA0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642F23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712C88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C61693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5CF5F2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541829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2FAF2B" w14:textId="77777777" w:rsidR="008043F6" w:rsidRDefault="008043F6" w:rsidP="00F64F7E">
            <w:pPr>
              <w:pStyle w:val="Dates"/>
              <w:rPr>
                <w:noProof/>
              </w:rPr>
            </w:pPr>
          </w:p>
        </w:tc>
      </w:tr>
    </w:tbl>
    <w:p w14:paraId="0BB00B88" w14:textId="77777777" w:rsidR="001A74D2" w:rsidRDefault="001D07FB" w:rsidP="001A74D2">
      <w:pPr>
        <w:pStyle w:val="Quote"/>
      </w:pPr>
      <w:sdt>
        <w:sdtPr>
          <w:id w:val="1999844932"/>
          <w:placeholder>
            <w:docPart w:val="78E19D98B3B34A8C97DA0F23EBE74293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7BB708CA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2129CBA7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37D929EA" w14:textId="77777777" w:rsidR="00137D21" w:rsidRDefault="00137D21" w:rsidP="00F64F7E">
            <w:pPr>
              <w:pStyle w:val="Month"/>
            </w:pPr>
            <w:r>
              <w:lastRenderedPageBreak/>
              <w:t>March</w:t>
            </w:r>
          </w:p>
        </w:tc>
      </w:tr>
      <w:tr w:rsidR="00137D21" w14:paraId="6E9BC960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5B7690BF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52883132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6989477B" w14:textId="77777777" w:rsidR="00137D21" w:rsidRDefault="001D07FB" w:rsidP="00F64F7E">
            <w:pPr>
              <w:pStyle w:val="Subtitle"/>
            </w:pPr>
            <w:sdt>
              <w:sdtPr>
                <w:id w:val="1430164554"/>
                <w:placeholder>
                  <w:docPart w:val="52DD2B6D32DC4493AB0DEDC5A7AECA52"/>
                </w:placeholder>
                <w:temporary/>
                <w:showingPlcHdr/>
                <w15:appearance w15:val="hidden"/>
              </w:sdtPr>
              <w:sdtContent>
                <w:r w:rsidR="00137D21">
                  <w:t>Subtitle</w:t>
                </w:r>
              </w:sdtContent>
            </w:sdt>
            <w:r w:rsidR="00137D21">
              <w:t xml:space="preserve"> </w:t>
            </w:r>
          </w:p>
        </w:tc>
      </w:tr>
      <w:tr w:rsidR="00137D21" w14:paraId="45D44F38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4DD41A23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5CFB9BC9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3B945D83" w14:textId="77777777" w:rsidR="00137D21" w:rsidRDefault="00137D21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457CA6" wp14:editId="25CB9D4F">
                  <wp:extent cx="2135697" cy="1480921"/>
                  <wp:effectExtent l="152400" t="190500" r="245745" b="233680"/>
                  <wp:docPr id="14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7DB02341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7CEFEF02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1BB10D80" w14:textId="77777777" w:rsidR="00137D21" w:rsidRDefault="001D07FB" w:rsidP="00F64F7E">
            <w:pPr>
              <w:pStyle w:val="Title"/>
            </w:pPr>
            <w:sdt>
              <w:sdtPr>
                <w:id w:val="1078558982"/>
                <w:placeholder>
                  <w:docPart w:val="B840375BC6DD4EB4A7AD5333428F96C4"/>
                </w:placeholder>
                <w:temporary/>
                <w:showingPlcHdr/>
                <w15:appearance w15:val="hidden"/>
              </w:sdtPr>
              <w:sdtContent>
                <w:r w:rsidR="00137D21" w:rsidRPr="003C08C2">
                  <w:rPr>
                    <w:b/>
                  </w:rPr>
                  <w:t>Title</w:t>
                </w:r>
              </w:sdtContent>
            </w:sdt>
          </w:p>
          <w:p w14:paraId="725F9F05" w14:textId="77777777" w:rsidR="00137D21" w:rsidRPr="0078527C" w:rsidRDefault="001D07FB" w:rsidP="00F64F7E">
            <w:sdt>
              <w:sdtPr>
                <w:id w:val="505415428"/>
                <w:placeholder>
                  <w:docPart w:val="19DDAEF1B02640FFBB8428EA1F858755"/>
                </w:placeholder>
                <w:temporary/>
                <w:showingPlcHdr/>
                <w15:appearance w15:val="hidden"/>
              </w:sdtPr>
              <w:sdtContent>
                <w:r w:rsidR="00137D21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59647382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7B637003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9457D6E" w14:textId="77777777" w:rsidR="00137D21" w:rsidRDefault="001D07FB" w:rsidP="00F64F7E">
            <w:pPr>
              <w:pStyle w:val="Days"/>
            </w:pPr>
            <w:sdt>
              <w:sdtPr>
                <w:id w:val="1989196628"/>
                <w:placeholder>
                  <w:docPart w:val="87F7D46EF4AD4193B60633D75CD480E5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9E9D8E0" w14:textId="77777777" w:rsidR="00137D21" w:rsidRDefault="001D07FB" w:rsidP="00F64F7E">
            <w:pPr>
              <w:pStyle w:val="Days"/>
            </w:pPr>
            <w:sdt>
              <w:sdtPr>
                <w:id w:val="-511295142"/>
                <w:placeholder>
                  <w:docPart w:val="B2D6573472C04473BA72F0E21B85576B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B31E325" w14:textId="77777777" w:rsidR="00137D21" w:rsidRDefault="001D07FB" w:rsidP="00F64F7E">
            <w:pPr>
              <w:pStyle w:val="Days"/>
            </w:pPr>
            <w:sdt>
              <w:sdtPr>
                <w:id w:val="2031840394"/>
                <w:placeholder>
                  <w:docPart w:val="AE64AFFA519C49F1B021FB7D3633FA8E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3E3A6C9" w14:textId="77777777" w:rsidR="00137D21" w:rsidRDefault="001D07FB" w:rsidP="00F64F7E">
            <w:pPr>
              <w:pStyle w:val="Days"/>
            </w:pPr>
            <w:sdt>
              <w:sdtPr>
                <w:id w:val="1449742540"/>
                <w:placeholder>
                  <w:docPart w:val="1AFCEE67C01749A3849FBAB9F58DB583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F82242B" w14:textId="77777777" w:rsidR="00137D21" w:rsidRDefault="001D07FB" w:rsidP="00F64F7E">
            <w:pPr>
              <w:pStyle w:val="Days"/>
            </w:pPr>
            <w:sdt>
              <w:sdtPr>
                <w:id w:val="-389425388"/>
                <w:placeholder>
                  <w:docPart w:val="12DAD50B0BE64DAD8277C3ABEB2786A3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EB25378" w14:textId="77777777" w:rsidR="00137D21" w:rsidRDefault="001D07FB" w:rsidP="00F64F7E">
            <w:pPr>
              <w:pStyle w:val="Days"/>
            </w:pPr>
            <w:sdt>
              <w:sdtPr>
                <w:id w:val="2133508668"/>
                <w:placeholder>
                  <w:docPart w:val="1C7F3D56E7B84424A26DA1A6B0AA90AC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A39183A" w14:textId="77777777" w:rsidR="00137D21" w:rsidRDefault="001D07FB" w:rsidP="00F64F7E">
            <w:pPr>
              <w:pStyle w:val="Days"/>
            </w:pPr>
            <w:sdt>
              <w:sdtPr>
                <w:id w:val="-438991813"/>
                <w:placeholder>
                  <w:docPart w:val="EC2ADEDF5EEC4453B9BF94D16B28B347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2F15F3FC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CD288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98FCF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2C75F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B6DC2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287FF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C1D86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97F81B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</w:t>
            </w:r>
          </w:p>
        </w:tc>
      </w:tr>
      <w:tr w:rsidR="00DA398C" w14:paraId="216A6546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3DCBA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BAE65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2275B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09A6B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4CD8A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1F436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A632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685F4571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BBF850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31CC4A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76E157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AF91C2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77A06F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529DCF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7D0616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8</w:t>
            </w:r>
          </w:p>
        </w:tc>
      </w:tr>
      <w:tr w:rsidR="00DA398C" w14:paraId="2E672C67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F7FCE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AD351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DB1FD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60EBC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40CF3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5B0A4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A5818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1DAA3A9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1F37C5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AB5DEE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3F3360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A2C165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E1F92A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207FF3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D94FE4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15</w:t>
            </w:r>
          </w:p>
        </w:tc>
      </w:tr>
      <w:tr w:rsidR="00DA398C" w14:paraId="2185092B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C56F5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4C905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49C3F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EF2E8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D89E3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3ADED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842B7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87E7AED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BD774A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95FBFF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F11C43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D5F9C6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19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DC0D0D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ED89AE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C7CFDE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22</w:t>
            </w:r>
          </w:p>
        </w:tc>
      </w:tr>
      <w:tr w:rsidR="00DA398C" w14:paraId="025EE23E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3E929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898E8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2EBB2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CF5BC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01B8F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BD054E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0422A2DF" w14:textId="36817CBE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CEFA2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35D39752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1A099E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EFA281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3A10DD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A5A8F4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26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4F7B1A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323B7C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20CFDF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29</w:t>
            </w:r>
          </w:p>
        </w:tc>
      </w:tr>
      <w:tr w:rsidR="00DA398C" w14:paraId="096BC49E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6101A1" w14:textId="1D33BEF4" w:rsidR="00DA398C" w:rsidRDefault="006B3378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Pinup event at olmos Bar 2-5 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8832F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18E1E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9F84D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B89DE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8E604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11BC2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6B114777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62878A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F67E12" w14:textId="77777777" w:rsidR="00DA398C" w:rsidRDefault="00DA398C" w:rsidP="00DA398C">
            <w:pPr>
              <w:pStyle w:val="Dates"/>
              <w:rPr>
                <w:noProof/>
              </w:rPr>
            </w:pPr>
            <w:r w:rsidRPr="00147D1C"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4F303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F95FE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E039E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19C30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5BF6A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37D21" w14:paraId="591FD8C4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EF9D4A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71D980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B1F77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70572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CBED0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50DD10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3D9F9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35CBB58A" w14:textId="77777777" w:rsidR="001A74D2" w:rsidRDefault="001D07FB" w:rsidP="001A74D2">
      <w:pPr>
        <w:pStyle w:val="Quote"/>
      </w:pPr>
      <w:sdt>
        <w:sdtPr>
          <w:id w:val="915366251"/>
          <w:placeholder>
            <w:docPart w:val="CC625C32A8EB4396B9B36B876F867825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63003CE8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3B6C14FB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1B2D7EF4" w14:textId="77777777" w:rsidR="00137D21" w:rsidRDefault="00137D21" w:rsidP="00F64F7E">
            <w:pPr>
              <w:pStyle w:val="Month"/>
            </w:pPr>
            <w:r>
              <w:lastRenderedPageBreak/>
              <w:t>April</w:t>
            </w:r>
          </w:p>
        </w:tc>
      </w:tr>
      <w:tr w:rsidR="00137D21" w14:paraId="59649E93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3C6DBFD2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7F749FB1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04244B97" w14:textId="77777777" w:rsidR="00137D21" w:rsidRDefault="001D07FB" w:rsidP="00F64F7E">
            <w:pPr>
              <w:pStyle w:val="Subtitle"/>
            </w:pPr>
            <w:sdt>
              <w:sdtPr>
                <w:id w:val="1461997262"/>
                <w:placeholder>
                  <w:docPart w:val="03805B18D4D2454AA2EA1B7B34CAF4D1"/>
                </w:placeholder>
                <w:temporary/>
                <w:showingPlcHdr/>
                <w15:appearance w15:val="hidden"/>
              </w:sdtPr>
              <w:sdtContent>
                <w:r w:rsidR="00137D21">
                  <w:t>Subtitle</w:t>
                </w:r>
              </w:sdtContent>
            </w:sdt>
            <w:r w:rsidR="00137D21">
              <w:t xml:space="preserve"> </w:t>
            </w:r>
          </w:p>
        </w:tc>
      </w:tr>
      <w:tr w:rsidR="00137D21" w14:paraId="56D903DE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381F4036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21EF3BA6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71D01596" w14:textId="77777777" w:rsidR="00137D21" w:rsidRDefault="00137D21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5EB199" wp14:editId="3ED00283">
                  <wp:extent cx="2135697" cy="1480921"/>
                  <wp:effectExtent l="152400" t="190500" r="245745" b="233680"/>
                  <wp:docPr id="15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5149EBC9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5E763689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78170C45" w14:textId="77777777" w:rsidR="00137D21" w:rsidRDefault="001D07FB" w:rsidP="00F64F7E">
            <w:pPr>
              <w:pStyle w:val="Title"/>
            </w:pPr>
            <w:sdt>
              <w:sdtPr>
                <w:id w:val="-1677562893"/>
                <w:placeholder>
                  <w:docPart w:val="C14B03F45AF246A587307A5ADB2FD7CA"/>
                </w:placeholder>
                <w:temporary/>
                <w:showingPlcHdr/>
                <w15:appearance w15:val="hidden"/>
              </w:sdtPr>
              <w:sdtContent>
                <w:r w:rsidR="00137D21" w:rsidRPr="003C08C2">
                  <w:rPr>
                    <w:b/>
                  </w:rPr>
                  <w:t>Title</w:t>
                </w:r>
              </w:sdtContent>
            </w:sdt>
          </w:p>
          <w:p w14:paraId="273E9F7D" w14:textId="77777777" w:rsidR="00137D21" w:rsidRPr="0078527C" w:rsidRDefault="001D07FB" w:rsidP="00F64F7E">
            <w:sdt>
              <w:sdtPr>
                <w:id w:val="-1499802632"/>
                <w:placeholder>
                  <w:docPart w:val="F8C8959E7DB94707A45E6A02ED30E0F0"/>
                </w:placeholder>
                <w:temporary/>
                <w:showingPlcHdr/>
                <w15:appearance w15:val="hidden"/>
              </w:sdtPr>
              <w:sdtContent>
                <w:r w:rsidR="00137D21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287951F5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69445E49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BE75850" w14:textId="77777777" w:rsidR="00137D21" w:rsidRDefault="001D07FB" w:rsidP="00F64F7E">
            <w:pPr>
              <w:pStyle w:val="Days"/>
            </w:pPr>
            <w:sdt>
              <w:sdtPr>
                <w:id w:val="1286074141"/>
                <w:placeholder>
                  <w:docPart w:val="76DAC5E2D1C24451AB756E007503445A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533A3D2" w14:textId="77777777" w:rsidR="00137D21" w:rsidRDefault="001D07FB" w:rsidP="00F64F7E">
            <w:pPr>
              <w:pStyle w:val="Days"/>
            </w:pPr>
            <w:sdt>
              <w:sdtPr>
                <w:id w:val="-1500032454"/>
                <w:placeholder>
                  <w:docPart w:val="2E2BD77B58FD4A2DAFE09D078BAE3749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9206FF3" w14:textId="77777777" w:rsidR="00137D21" w:rsidRDefault="001D07FB" w:rsidP="00F64F7E">
            <w:pPr>
              <w:pStyle w:val="Days"/>
            </w:pPr>
            <w:sdt>
              <w:sdtPr>
                <w:id w:val="-730308853"/>
                <w:placeholder>
                  <w:docPart w:val="5D8EA543B236467E86AE5F8F4D2344BA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C73B41C" w14:textId="77777777" w:rsidR="00137D21" w:rsidRDefault="001D07FB" w:rsidP="00F64F7E">
            <w:pPr>
              <w:pStyle w:val="Days"/>
            </w:pPr>
            <w:sdt>
              <w:sdtPr>
                <w:id w:val="1931238389"/>
                <w:placeholder>
                  <w:docPart w:val="60E347E98D4B4FFD8BD55F151220CDD5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DD199AC" w14:textId="77777777" w:rsidR="00137D21" w:rsidRDefault="001D07FB" w:rsidP="00F64F7E">
            <w:pPr>
              <w:pStyle w:val="Days"/>
            </w:pPr>
            <w:sdt>
              <w:sdtPr>
                <w:id w:val="379600000"/>
                <w:placeholder>
                  <w:docPart w:val="893A655659B1409BB39BA895A1B71F14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D012CEE" w14:textId="77777777" w:rsidR="00137D21" w:rsidRDefault="001D07FB" w:rsidP="00F64F7E">
            <w:pPr>
              <w:pStyle w:val="Days"/>
            </w:pPr>
            <w:sdt>
              <w:sdtPr>
                <w:id w:val="1491983701"/>
                <w:placeholder>
                  <w:docPart w:val="01498F59DB9347FC912EF8C983079F62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1259150" w14:textId="77777777" w:rsidR="00137D21" w:rsidRDefault="001D07FB" w:rsidP="00F64F7E">
            <w:pPr>
              <w:pStyle w:val="Days"/>
            </w:pPr>
            <w:sdt>
              <w:sdtPr>
                <w:id w:val="2026594841"/>
                <w:placeholder>
                  <w:docPart w:val="B1B4E1243E924C66A15BC7E2210F32F5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4E8FE581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E2078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47032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500165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527BEC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68ECDE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53DC36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4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33DC1C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5</w:t>
            </w:r>
          </w:p>
        </w:tc>
      </w:tr>
      <w:tr w:rsidR="00DA398C" w14:paraId="2AD4AB3E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645CB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45533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97099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573D8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DF5B1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B5C03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9CEA4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B94ABE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BA3055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DCF94E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5509AA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60A0FE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0CE8C6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4AA5C1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C5D54C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12</w:t>
            </w:r>
          </w:p>
        </w:tc>
      </w:tr>
      <w:tr w:rsidR="00DA398C" w14:paraId="5F8720A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94DC2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CF507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4F906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643DF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A96E6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FCC75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79679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AD19914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FBC376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867331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FDD2CE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8CDE8F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16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42F6DB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050069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ED6F3F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19</w:t>
            </w:r>
          </w:p>
        </w:tc>
      </w:tr>
      <w:tr w:rsidR="00DA398C" w14:paraId="4CF587A3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EA824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9410B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5133A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37C0D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ED1DD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6D5465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019DB990" w14:textId="2D4BAA7E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E48CA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0C4D5E28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6165CD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8B22B7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BFBDFF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E89F41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23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323C41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3E79EF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D88405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26</w:t>
            </w:r>
          </w:p>
        </w:tc>
      </w:tr>
      <w:tr w:rsidR="00DA398C" w14:paraId="5BAD7F41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21C9B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438F1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D59F5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4E2CE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1DC6D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627BB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3162F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8D5391D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F7DA4C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7E6EDA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6F617C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FBA60B" w14:textId="77777777" w:rsidR="00DA398C" w:rsidRDefault="00DA398C" w:rsidP="00DA398C">
            <w:pPr>
              <w:pStyle w:val="Dates"/>
              <w:rPr>
                <w:noProof/>
              </w:rPr>
            </w:pPr>
            <w:r w:rsidRPr="00DA09B8">
              <w:t>30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1DBF3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3DD5A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397F4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37D21" w14:paraId="2E025876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FCD15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F8059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FA7B6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5CA4F0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305D8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811C26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21AD4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399A9601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08798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2A7DD6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2A867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7613B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E051EB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B35B7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C7EB4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0D0CE174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79849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DFB79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92307B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5AD3B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792F8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22422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50139B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4231CA56" w14:textId="77777777" w:rsidR="001A74D2" w:rsidRDefault="001D07FB" w:rsidP="001A74D2">
      <w:pPr>
        <w:pStyle w:val="Quote"/>
      </w:pPr>
      <w:sdt>
        <w:sdtPr>
          <w:id w:val="1576857434"/>
          <w:placeholder>
            <w:docPart w:val="FA516CBD939145A293903CB0270FBB2D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0B2C275D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6179BA58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37EEDBF9" w14:textId="77777777" w:rsidR="00137D21" w:rsidRDefault="00137D21" w:rsidP="00F64F7E">
            <w:pPr>
              <w:pStyle w:val="Month"/>
            </w:pPr>
            <w:r>
              <w:lastRenderedPageBreak/>
              <w:t>May</w:t>
            </w:r>
          </w:p>
        </w:tc>
      </w:tr>
      <w:tr w:rsidR="00137D21" w14:paraId="7FC1F003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15EEA879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7A8DF10F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4E219CEC" w14:textId="77777777" w:rsidR="00137D21" w:rsidRDefault="001D07FB" w:rsidP="00F64F7E">
            <w:pPr>
              <w:pStyle w:val="Subtitle"/>
            </w:pPr>
            <w:sdt>
              <w:sdtPr>
                <w:id w:val="-51767134"/>
                <w:placeholder>
                  <w:docPart w:val="5C63B854A1A445009B978568741FD975"/>
                </w:placeholder>
                <w:temporary/>
                <w:showingPlcHdr/>
                <w15:appearance w15:val="hidden"/>
              </w:sdtPr>
              <w:sdtContent>
                <w:r w:rsidR="00137D21">
                  <w:t>Subtitle</w:t>
                </w:r>
              </w:sdtContent>
            </w:sdt>
            <w:r w:rsidR="00137D21">
              <w:t xml:space="preserve"> </w:t>
            </w:r>
          </w:p>
        </w:tc>
      </w:tr>
      <w:tr w:rsidR="00137D21" w14:paraId="4E3F80E9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3265B8CC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036F36C4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5C94A9B6" w14:textId="77777777" w:rsidR="00137D21" w:rsidRDefault="00137D21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FD43D1" wp14:editId="2B1F75CE">
                  <wp:extent cx="2135697" cy="1480921"/>
                  <wp:effectExtent l="152400" t="190500" r="245745" b="233680"/>
                  <wp:docPr id="16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300844C4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754143A8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63CD7C24" w14:textId="77777777" w:rsidR="00137D21" w:rsidRDefault="001D07FB" w:rsidP="00F64F7E">
            <w:pPr>
              <w:pStyle w:val="Title"/>
            </w:pPr>
            <w:sdt>
              <w:sdtPr>
                <w:id w:val="1323622149"/>
                <w:placeholder>
                  <w:docPart w:val="63F960AAFF3345868DC3659255DF721E"/>
                </w:placeholder>
                <w:temporary/>
                <w:showingPlcHdr/>
                <w15:appearance w15:val="hidden"/>
              </w:sdtPr>
              <w:sdtContent>
                <w:r w:rsidR="00137D21" w:rsidRPr="003C08C2">
                  <w:rPr>
                    <w:b/>
                  </w:rPr>
                  <w:t>Title</w:t>
                </w:r>
              </w:sdtContent>
            </w:sdt>
          </w:p>
          <w:p w14:paraId="5D205182" w14:textId="77777777" w:rsidR="00137D21" w:rsidRPr="0078527C" w:rsidRDefault="001D07FB" w:rsidP="00F64F7E">
            <w:sdt>
              <w:sdtPr>
                <w:id w:val="1048027866"/>
                <w:placeholder>
                  <w:docPart w:val="3A38430094CB483F9A0C5F579485A2A4"/>
                </w:placeholder>
                <w:temporary/>
                <w:showingPlcHdr/>
                <w15:appearance w15:val="hidden"/>
              </w:sdtPr>
              <w:sdtContent>
                <w:r w:rsidR="00137D21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3BE3DFAA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2A38D73A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842DC09" w14:textId="77777777" w:rsidR="00137D21" w:rsidRDefault="001D07FB" w:rsidP="00F64F7E">
            <w:pPr>
              <w:pStyle w:val="Days"/>
            </w:pPr>
            <w:sdt>
              <w:sdtPr>
                <w:id w:val="-304854936"/>
                <w:placeholder>
                  <w:docPart w:val="183E275756B64634B9069B682D86A5D9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8000E06" w14:textId="77777777" w:rsidR="00137D21" w:rsidRDefault="001D07FB" w:rsidP="00F64F7E">
            <w:pPr>
              <w:pStyle w:val="Days"/>
            </w:pPr>
            <w:sdt>
              <w:sdtPr>
                <w:id w:val="535324292"/>
                <w:placeholder>
                  <w:docPart w:val="D5C5622D288E4B349F8F76E5B08A733F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26E454" w14:textId="77777777" w:rsidR="00137D21" w:rsidRDefault="001D07FB" w:rsidP="00F64F7E">
            <w:pPr>
              <w:pStyle w:val="Days"/>
            </w:pPr>
            <w:sdt>
              <w:sdtPr>
                <w:id w:val="464715793"/>
                <w:placeholder>
                  <w:docPart w:val="2903944009E9413EBE247FB5A9BBA32A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01256CB" w14:textId="77777777" w:rsidR="00137D21" w:rsidRDefault="001D07FB" w:rsidP="00F64F7E">
            <w:pPr>
              <w:pStyle w:val="Days"/>
            </w:pPr>
            <w:sdt>
              <w:sdtPr>
                <w:id w:val="-831071328"/>
                <w:placeholder>
                  <w:docPart w:val="8E4691D603824F35A7E45EB1D3717918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A9848EA" w14:textId="77777777" w:rsidR="00137D21" w:rsidRDefault="001D07FB" w:rsidP="00F64F7E">
            <w:pPr>
              <w:pStyle w:val="Days"/>
            </w:pPr>
            <w:sdt>
              <w:sdtPr>
                <w:id w:val="-200554392"/>
                <w:placeholder>
                  <w:docPart w:val="58ED427A608D41AA8C9D04025593479D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F32286E" w14:textId="77777777" w:rsidR="00137D21" w:rsidRDefault="001D07FB" w:rsidP="00F64F7E">
            <w:pPr>
              <w:pStyle w:val="Days"/>
            </w:pPr>
            <w:sdt>
              <w:sdtPr>
                <w:id w:val="-1842148974"/>
                <w:placeholder>
                  <w:docPart w:val="6A5D657AA35D4ABB9D34E79CE55DFD2B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245C8E5" w14:textId="77777777" w:rsidR="00137D21" w:rsidRDefault="001D07FB" w:rsidP="00F64F7E">
            <w:pPr>
              <w:pStyle w:val="Days"/>
            </w:pPr>
            <w:sdt>
              <w:sdtPr>
                <w:id w:val="1619325647"/>
                <w:placeholder>
                  <w:docPart w:val="9E618484058042F9935C70F38A62ACD6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17F36102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A5A45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9E500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71261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CFECE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BFD62B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882CAD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26C8D5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3</w:t>
            </w:r>
          </w:p>
        </w:tc>
      </w:tr>
      <w:tr w:rsidR="00DA398C" w14:paraId="3067E969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DD441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8A39A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D30CC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9EA00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6D6BE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D079F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E2FF4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0DF06950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7237D7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D4ECA7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878954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AC1A02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7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6E84F0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EEA63B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6C045F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10</w:t>
            </w:r>
          </w:p>
        </w:tc>
      </w:tr>
      <w:tr w:rsidR="00DA398C" w14:paraId="2E4FDA2F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04C96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AF35C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AE15F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8C767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A8E09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BCA6E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5C69B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6CF57438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7214F8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9B3B0B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3503BD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DD5556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14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1F7878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5D5E39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F48741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17</w:t>
            </w:r>
          </w:p>
        </w:tc>
      </w:tr>
      <w:tr w:rsidR="00DA398C" w14:paraId="7F1AB645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787D9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77877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959AA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59F29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BD995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F6A6A5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1BAFDDA5" w14:textId="6263B712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D6CA4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5CE1937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CF62E9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126993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68F995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3B800D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21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AC5208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D3D88B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272BF5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24</w:t>
            </w:r>
          </w:p>
        </w:tc>
      </w:tr>
      <w:tr w:rsidR="00DA398C" w14:paraId="6996045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AA2A3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21AA7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964D9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2B349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8DF23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9285B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1FC358" w14:textId="3F53214E" w:rsidR="00DA398C" w:rsidRDefault="000A2525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VW Hangout </w:t>
            </w:r>
            <w:r w:rsidR="00B51A77">
              <w:rPr>
                <w:noProof/>
              </w:rPr>
              <w:t xml:space="preserve">Cruise 3-10 202 Lamar St. </w:t>
            </w:r>
            <w:r w:rsidR="002F3B0B">
              <w:rPr>
                <w:noProof/>
              </w:rPr>
              <w:t>SA 78202</w:t>
            </w:r>
          </w:p>
        </w:tc>
      </w:tr>
      <w:tr w:rsidR="00DA398C" w14:paraId="6B03F7B3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30B9A5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4ED272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EC41A6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9F35CD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28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DFD1AA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7B3895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366D17" w14:textId="77777777" w:rsidR="00DA398C" w:rsidRDefault="00DA398C" w:rsidP="00DA398C">
            <w:pPr>
              <w:pStyle w:val="Dates"/>
              <w:rPr>
                <w:noProof/>
              </w:rPr>
            </w:pPr>
            <w:r w:rsidRPr="00E11AF8">
              <w:t>31</w:t>
            </w:r>
          </w:p>
        </w:tc>
      </w:tr>
      <w:tr w:rsidR="00137D21" w14:paraId="3DF89117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4280E5" w14:textId="703DE79D" w:rsidR="00137D21" w:rsidRDefault="002F3B0B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VW Hangout Cruise </w:t>
            </w:r>
            <w:r>
              <w:rPr>
                <w:noProof/>
              </w:rPr>
              <w:t>9</w:t>
            </w:r>
            <w:r>
              <w:rPr>
                <w:noProof/>
              </w:rPr>
              <w:t>-</w:t>
            </w:r>
            <w:r>
              <w:rPr>
                <w:noProof/>
              </w:rPr>
              <w:t>Til</w:t>
            </w:r>
            <w:r>
              <w:rPr>
                <w:noProof/>
              </w:rPr>
              <w:t xml:space="preserve"> 202 Lamar St. SA 78202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57963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2A078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6FC08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3ABA6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0D47A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82836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197EF0C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E2E47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6288A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218B6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EE616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1BD54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D2FB3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FC135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37959243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E906D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B9726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66A7A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3A30B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6AE8A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6BBC9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2F8F3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0018DC0D" w14:textId="77777777" w:rsidR="001A74D2" w:rsidRDefault="001D07FB" w:rsidP="001A74D2">
      <w:pPr>
        <w:pStyle w:val="Quote"/>
      </w:pPr>
      <w:sdt>
        <w:sdtPr>
          <w:id w:val="1551956063"/>
          <w:placeholder>
            <w:docPart w:val="96ADC462537447E19D8A50AA0A010B16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54BE8BAE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2A840F11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2D016B74" w14:textId="77777777" w:rsidR="00137D21" w:rsidRDefault="00137D21" w:rsidP="00F64F7E">
            <w:pPr>
              <w:pStyle w:val="Month"/>
            </w:pPr>
            <w:r>
              <w:lastRenderedPageBreak/>
              <w:t>June</w:t>
            </w:r>
          </w:p>
        </w:tc>
      </w:tr>
      <w:tr w:rsidR="00137D21" w14:paraId="4A024655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2742D56C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44038EF2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54510A43" w14:textId="77777777" w:rsidR="00137D21" w:rsidRDefault="001D07FB" w:rsidP="00F64F7E">
            <w:pPr>
              <w:pStyle w:val="Subtitle"/>
            </w:pPr>
            <w:sdt>
              <w:sdtPr>
                <w:id w:val="-973206018"/>
                <w:placeholder>
                  <w:docPart w:val="E5DC336C96964936A55916F46C4B9553"/>
                </w:placeholder>
                <w:temporary/>
                <w:showingPlcHdr/>
                <w15:appearance w15:val="hidden"/>
              </w:sdtPr>
              <w:sdtContent>
                <w:r w:rsidR="00137D21">
                  <w:t>Subtitle</w:t>
                </w:r>
              </w:sdtContent>
            </w:sdt>
            <w:r w:rsidR="00137D21">
              <w:t xml:space="preserve"> </w:t>
            </w:r>
          </w:p>
        </w:tc>
      </w:tr>
      <w:tr w:rsidR="00137D21" w14:paraId="4673CA6D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578FB540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3F294233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2CDD7239" w14:textId="77777777" w:rsidR="00137D21" w:rsidRDefault="00137D21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F7213F" wp14:editId="53C35DAE">
                  <wp:extent cx="2135697" cy="1480921"/>
                  <wp:effectExtent l="152400" t="190500" r="245745" b="233680"/>
                  <wp:docPr id="17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03709CC4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632989A4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4B9254CF" w14:textId="77777777" w:rsidR="00137D21" w:rsidRDefault="001D07FB" w:rsidP="00F64F7E">
            <w:pPr>
              <w:pStyle w:val="Title"/>
            </w:pPr>
            <w:sdt>
              <w:sdtPr>
                <w:id w:val="550034539"/>
                <w:placeholder>
                  <w:docPart w:val="0D77EFDFE32D4BAC90312A6107619262"/>
                </w:placeholder>
                <w:temporary/>
                <w:showingPlcHdr/>
                <w15:appearance w15:val="hidden"/>
              </w:sdtPr>
              <w:sdtContent>
                <w:r w:rsidR="00137D21" w:rsidRPr="003C08C2">
                  <w:rPr>
                    <w:b/>
                  </w:rPr>
                  <w:t>Title</w:t>
                </w:r>
              </w:sdtContent>
            </w:sdt>
          </w:p>
          <w:p w14:paraId="47CC692F" w14:textId="77777777" w:rsidR="00137D21" w:rsidRPr="0078527C" w:rsidRDefault="001D07FB" w:rsidP="00F64F7E">
            <w:sdt>
              <w:sdtPr>
                <w:id w:val="1782293902"/>
                <w:placeholder>
                  <w:docPart w:val="52D8DD138D2243A397DFBBFEC922A7EA"/>
                </w:placeholder>
                <w:temporary/>
                <w:showingPlcHdr/>
                <w15:appearance w15:val="hidden"/>
              </w:sdtPr>
              <w:sdtContent>
                <w:r w:rsidR="00137D21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7EBFDB4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572EFA76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23AAB6D" w14:textId="77777777" w:rsidR="00137D21" w:rsidRDefault="001D07FB" w:rsidP="00F64F7E">
            <w:pPr>
              <w:pStyle w:val="Days"/>
            </w:pPr>
            <w:sdt>
              <w:sdtPr>
                <w:id w:val="-1975827285"/>
                <w:placeholder>
                  <w:docPart w:val="4D242AB15D544D3793FAFBD5E5DD27B2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FCF2C1E" w14:textId="77777777" w:rsidR="00137D21" w:rsidRDefault="001D07FB" w:rsidP="00F64F7E">
            <w:pPr>
              <w:pStyle w:val="Days"/>
            </w:pPr>
            <w:sdt>
              <w:sdtPr>
                <w:id w:val="-1633631431"/>
                <w:placeholder>
                  <w:docPart w:val="620BE001EE9246A2BA2ECE59D948E66F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9DC6B96" w14:textId="77777777" w:rsidR="00137D21" w:rsidRDefault="001D07FB" w:rsidP="00F64F7E">
            <w:pPr>
              <w:pStyle w:val="Days"/>
            </w:pPr>
            <w:sdt>
              <w:sdtPr>
                <w:id w:val="-1054532375"/>
                <w:placeholder>
                  <w:docPart w:val="31549E0201924904B77D48F39BCCCA86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81860E4" w14:textId="77777777" w:rsidR="00137D21" w:rsidRDefault="001D07FB" w:rsidP="00F64F7E">
            <w:pPr>
              <w:pStyle w:val="Days"/>
            </w:pPr>
            <w:sdt>
              <w:sdtPr>
                <w:id w:val="1408119835"/>
                <w:placeholder>
                  <w:docPart w:val="7957A3EFD6284D16B21F24715E2DE2C3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A49C6FE" w14:textId="77777777" w:rsidR="00137D21" w:rsidRDefault="001D07FB" w:rsidP="00F64F7E">
            <w:pPr>
              <w:pStyle w:val="Days"/>
            </w:pPr>
            <w:sdt>
              <w:sdtPr>
                <w:id w:val="1193504277"/>
                <w:placeholder>
                  <w:docPart w:val="B17D1C0769664779AF2FDE68E3C3B16A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63F901" w14:textId="77777777" w:rsidR="00137D21" w:rsidRDefault="001D07FB" w:rsidP="00F64F7E">
            <w:pPr>
              <w:pStyle w:val="Days"/>
            </w:pPr>
            <w:sdt>
              <w:sdtPr>
                <w:id w:val="2064912771"/>
                <w:placeholder>
                  <w:docPart w:val="3526A3385F524B03B9BAEBFBADFFCA90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548995" w14:textId="77777777" w:rsidR="00137D21" w:rsidRDefault="001D07FB" w:rsidP="00F64F7E">
            <w:pPr>
              <w:pStyle w:val="Days"/>
            </w:pPr>
            <w:sdt>
              <w:sdtPr>
                <w:id w:val="261652466"/>
                <w:placeholder>
                  <w:docPart w:val="23F44223F41E461786455C4EE2C3625D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6417760B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4B58D5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9BC6A9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210EB8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3E9410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4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C3273D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5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C551E9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6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E43024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7</w:t>
            </w:r>
          </w:p>
        </w:tc>
      </w:tr>
      <w:tr w:rsidR="00DA398C" w14:paraId="7698438D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18813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216F6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BA747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11E03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D3EE5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6BF85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2409C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F2FF180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6468D7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16DA3F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BF6A11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54FD71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11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8BCE23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6FF8BF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A67DAB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14</w:t>
            </w:r>
          </w:p>
        </w:tc>
      </w:tr>
      <w:tr w:rsidR="00DA398C" w14:paraId="1DE0861F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506FF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E39CC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03A1B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60C91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106EA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72901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0F2A8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FF5EBDD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860264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1699D5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18629C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8BD988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18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250E9A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ADD568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E0B7BE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21</w:t>
            </w:r>
          </w:p>
        </w:tc>
      </w:tr>
      <w:tr w:rsidR="00DA398C" w14:paraId="031BBE1A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66773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F780F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1A9E5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39C5B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6435A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6ACEEE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656C59CE" w14:textId="6F91610A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BE2EF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F5DE9B6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58AA29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84C203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13B2C5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BE2CEC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CE2F3B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F6A793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8794A3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28</w:t>
            </w:r>
          </w:p>
        </w:tc>
      </w:tr>
      <w:tr w:rsidR="00DA398C" w14:paraId="41E6143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DBC34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E07F8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88F8A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B797E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4C2B9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3177E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D0D0C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759BAAEE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A19AF5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C265D8" w14:textId="77777777" w:rsidR="00DA398C" w:rsidRDefault="00DA398C" w:rsidP="00DA398C">
            <w:pPr>
              <w:pStyle w:val="Dates"/>
              <w:rPr>
                <w:noProof/>
              </w:rPr>
            </w:pPr>
            <w:r w:rsidRPr="004D48E2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C9FC3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DCACD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E02B3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E6DF2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0AE26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693CD761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F96AC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82AAD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DFC8E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2B098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186D9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2FDCB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343E0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0E0DC590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1F849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2EABA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7D4B1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B593A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ED7A3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75FA4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0E4F8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37D21" w14:paraId="6EADB458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60EA4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08C0D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DB7AE8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06FEF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6FCD6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27BE6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C1963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18EC7C6C" w14:textId="77777777" w:rsidR="001A74D2" w:rsidRDefault="001D07FB" w:rsidP="001A74D2">
      <w:pPr>
        <w:pStyle w:val="Quote"/>
      </w:pPr>
      <w:sdt>
        <w:sdtPr>
          <w:id w:val="-1898353610"/>
          <w:placeholder>
            <w:docPart w:val="D2B58F00CEED4F629F120376B3E38FDA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436DF6CD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1DE003F7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6CA1FFD2" w14:textId="77777777" w:rsidR="00137D21" w:rsidRDefault="00137D21" w:rsidP="00137D21">
            <w:pPr>
              <w:pStyle w:val="Month"/>
            </w:pPr>
            <w:r>
              <w:lastRenderedPageBreak/>
              <w:t>July</w:t>
            </w:r>
          </w:p>
        </w:tc>
      </w:tr>
      <w:tr w:rsidR="00137D21" w14:paraId="75BD2701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3604EB21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101E98FB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748E3F48" w14:textId="77777777" w:rsidR="00137D21" w:rsidRDefault="001D07FB" w:rsidP="00F64F7E">
            <w:pPr>
              <w:pStyle w:val="Subtitle"/>
            </w:pPr>
            <w:sdt>
              <w:sdtPr>
                <w:id w:val="-191609905"/>
                <w:placeholder>
                  <w:docPart w:val="463D3A190E4C4F799A0B5176AFC95A80"/>
                </w:placeholder>
                <w:temporary/>
                <w:showingPlcHdr/>
                <w15:appearance w15:val="hidden"/>
              </w:sdtPr>
              <w:sdtContent>
                <w:r w:rsidR="00137D21">
                  <w:t>Subtitle</w:t>
                </w:r>
              </w:sdtContent>
            </w:sdt>
            <w:r w:rsidR="00137D21">
              <w:t xml:space="preserve"> </w:t>
            </w:r>
          </w:p>
        </w:tc>
      </w:tr>
      <w:tr w:rsidR="00137D21" w14:paraId="13076226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00DF9759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1CBDF3B9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3E3BB123" w14:textId="77777777" w:rsidR="00137D21" w:rsidRDefault="00137D21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EDB65A" wp14:editId="227961E1">
                  <wp:extent cx="2135697" cy="1480921"/>
                  <wp:effectExtent l="152400" t="190500" r="245745" b="233680"/>
                  <wp:docPr id="18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1CCFF18A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1D4D001B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2E09DD68" w14:textId="77777777" w:rsidR="00137D21" w:rsidRDefault="001D07FB" w:rsidP="00F64F7E">
            <w:pPr>
              <w:pStyle w:val="Title"/>
            </w:pPr>
            <w:sdt>
              <w:sdtPr>
                <w:id w:val="-1586756415"/>
                <w:placeholder>
                  <w:docPart w:val="BF4593AE4AD6480A9BF732172B9AF84C"/>
                </w:placeholder>
                <w:temporary/>
                <w:showingPlcHdr/>
                <w15:appearance w15:val="hidden"/>
              </w:sdtPr>
              <w:sdtContent>
                <w:r w:rsidR="00137D21" w:rsidRPr="003C08C2">
                  <w:rPr>
                    <w:b/>
                  </w:rPr>
                  <w:t>Title</w:t>
                </w:r>
              </w:sdtContent>
            </w:sdt>
          </w:p>
          <w:p w14:paraId="4B7FB134" w14:textId="77777777" w:rsidR="00137D21" w:rsidRPr="0078527C" w:rsidRDefault="001D07FB" w:rsidP="00F64F7E">
            <w:sdt>
              <w:sdtPr>
                <w:id w:val="-1549983895"/>
                <w:placeholder>
                  <w:docPart w:val="AE5F9A79F38D43C8BF0851FB91B4486C"/>
                </w:placeholder>
                <w:temporary/>
                <w:showingPlcHdr/>
                <w15:appearance w15:val="hidden"/>
              </w:sdtPr>
              <w:sdtContent>
                <w:r w:rsidR="00137D21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7CBDEA3C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55BD651A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0720AC7" w14:textId="77777777" w:rsidR="00137D21" w:rsidRDefault="001D07FB" w:rsidP="00F64F7E">
            <w:pPr>
              <w:pStyle w:val="Days"/>
            </w:pPr>
            <w:sdt>
              <w:sdtPr>
                <w:id w:val="1289081179"/>
                <w:placeholder>
                  <w:docPart w:val="2D721046275244B28B04D3ACE1F78F13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21477B7" w14:textId="77777777" w:rsidR="00137D21" w:rsidRDefault="001D07FB" w:rsidP="00F64F7E">
            <w:pPr>
              <w:pStyle w:val="Days"/>
            </w:pPr>
            <w:sdt>
              <w:sdtPr>
                <w:id w:val="-312805908"/>
                <w:placeholder>
                  <w:docPart w:val="AD58EF2DC83A41B98AE9944C30257FC0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6419866" w14:textId="77777777" w:rsidR="00137D21" w:rsidRDefault="001D07FB" w:rsidP="00F64F7E">
            <w:pPr>
              <w:pStyle w:val="Days"/>
            </w:pPr>
            <w:sdt>
              <w:sdtPr>
                <w:id w:val="-1045364064"/>
                <w:placeholder>
                  <w:docPart w:val="DE968F460A044CE7A1AD8E605A9CE0F3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D8050A1" w14:textId="77777777" w:rsidR="00137D21" w:rsidRDefault="001D07FB" w:rsidP="00F64F7E">
            <w:pPr>
              <w:pStyle w:val="Days"/>
            </w:pPr>
            <w:sdt>
              <w:sdtPr>
                <w:id w:val="128601342"/>
                <w:placeholder>
                  <w:docPart w:val="331C38D6A37F483DB314CB5B6D556143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EA20695" w14:textId="77777777" w:rsidR="00137D21" w:rsidRDefault="001D07FB" w:rsidP="00F64F7E">
            <w:pPr>
              <w:pStyle w:val="Days"/>
            </w:pPr>
            <w:sdt>
              <w:sdtPr>
                <w:id w:val="-137187922"/>
                <w:placeholder>
                  <w:docPart w:val="60282A6BC951490BA699EF51B5671BCD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8E350A7" w14:textId="77777777" w:rsidR="00137D21" w:rsidRDefault="001D07FB" w:rsidP="00F64F7E">
            <w:pPr>
              <w:pStyle w:val="Days"/>
            </w:pPr>
            <w:sdt>
              <w:sdtPr>
                <w:id w:val="1511720641"/>
                <w:placeholder>
                  <w:docPart w:val="A907A9FC126440E4BAC3F3FEACC5C29B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399FE4B" w14:textId="77777777" w:rsidR="00137D21" w:rsidRDefault="001D07FB" w:rsidP="00F64F7E">
            <w:pPr>
              <w:pStyle w:val="Days"/>
            </w:pPr>
            <w:sdt>
              <w:sdtPr>
                <w:id w:val="1980872241"/>
                <w:placeholder>
                  <w:docPart w:val="D9943FD24FF4484ABDBFB3017E7F7637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5CCAA2DE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DC78D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14237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A0C2BB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5B2C37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BC213B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53B9D0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4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0C3143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5</w:t>
            </w:r>
          </w:p>
        </w:tc>
      </w:tr>
      <w:tr w:rsidR="00DA398C" w14:paraId="4CB18EF8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D6FC1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919EE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88CAC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D7C7C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17D97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FE583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8BE3D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3BE27A0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C69955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F53888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868D68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EB73A6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C068DF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83E403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CF3F5A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12</w:t>
            </w:r>
          </w:p>
        </w:tc>
      </w:tr>
      <w:tr w:rsidR="00DA398C" w14:paraId="721F01E7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030D5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24029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8382D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3E555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5D5E3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F391B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29BC0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08A1D04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98DEF3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ADD6A3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0FF432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17F8DB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16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B2C978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E7C740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D3C71A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19</w:t>
            </w:r>
          </w:p>
        </w:tc>
      </w:tr>
      <w:tr w:rsidR="00DA398C" w14:paraId="42A23DCB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8803D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08EDD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99C9B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DC658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306D3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8D3826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67D9FFFD" w14:textId="0FAFDE2D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3E6B2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1C52F28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29612C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81B94F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AF1438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A78063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23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F519D9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ED8966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BCF9BA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26</w:t>
            </w:r>
          </w:p>
        </w:tc>
      </w:tr>
      <w:tr w:rsidR="00DA398C" w14:paraId="07578697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AF028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00A53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CF4DA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E3DB1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59A54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26620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8C244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9A1D3D8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D31271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774CC0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C8111A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450ADB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30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BE496D" w14:textId="77777777" w:rsidR="00DA398C" w:rsidRDefault="00DA398C" w:rsidP="00DA398C">
            <w:pPr>
              <w:pStyle w:val="Dates"/>
              <w:rPr>
                <w:noProof/>
              </w:rPr>
            </w:pPr>
            <w:r w:rsidRPr="001E29BC"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13BA9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E9B3C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37D21" w14:paraId="5FF3FF26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48F26A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88AA6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FDAF06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3033D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41EE4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5F5A4A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176E6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429B44BE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902D7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2C43A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2D5F2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A909A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E4307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236B0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CD5DFB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4AA5A576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A90FB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CC4EB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F3E87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2AFDD8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5919AA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3A7290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49D60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4FC9798E" w14:textId="77777777" w:rsidR="001A74D2" w:rsidRDefault="001D07FB" w:rsidP="001A74D2">
      <w:pPr>
        <w:pStyle w:val="Quote"/>
      </w:pPr>
      <w:sdt>
        <w:sdtPr>
          <w:id w:val="1666890096"/>
          <w:placeholder>
            <w:docPart w:val="BCE6CAD807764B85B0E077C82E980739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7F4926AE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11C863CF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345DE935" w14:textId="77777777" w:rsidR="00137D21" w:rsidRDefault="00137D21" w:rsidP="00F64F7E">
            <w:pPr>
              <w:pStyle w:val="Month"/>
            </w:pPr>
            <w:r>
              <w:lastRenderedPageBreak/>
              <w:t>August</w:t>
            </w:r>
          </w:p>
        </w:tc>
      </w:tr>
      <w:tr w:rsidR="00137D21" w14:paraId="3BC271A6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4FA9AF99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5A0781C6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2D8ECAD1" w14:textId="77777777" w:rsidR="00137D21" w:rsidRDefault="001D07FB" w:rsidP="00F64F7E">
            <w:pPr>
              <w:pStyle w:val="Subtitle"/>
            </w:pPr>
            <w:sdt>
              <w:sdtPr>
                <w:id w:val="-790274887"/>
                <w:placeholder>
                  <w:docPart w:val="FBE8FE76F8184EF3B52D5D1599CA9C2D"/>
                </w:placeholder>
                <w:temporary/>
                <w:showingPlcHdr/>
                <w15:appearance w15:val="hidden"/>
              </w:sdtPr>
              <w:sdtContent>
                <w:r w:rsidR="00137D21">
                  <w:t>Subtitle</w:t>
                </w:r>
              </w:sdtContent>
            </w:sdt>
            <w:r w:rsidR="00137D21">
              <w:t xml:space="preserve"> </w:t>
            </w:r>
          </w:p>
        </w:tc>
      </w:tr>
      <w:tr w:rsidR="00137D21" w14:paraId="00852C8D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6D0A7E91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46A66142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77EE000F" w14:textId="77777777" w:rsidR="00137D21" w:rsidRDefault="00137D21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ACBDA5" wp14:editId="6EF432AA">
                  <wp:extent cx="2135697" cy="1480921"/>
                  <wp:effectExtent l="152400" t="190500" r="245745" b="233680"/>
                  <wp:docPr id="19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5F545FB8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100ABC52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06E757E1" w14:textId="77777777" w:rsidR="00137D21" w:rsidRDefault="001D07FB" w:rsidP="00F64F7E">
            <w:pPr>
              <w:pStyle w:val="Title"/>
            </w:pPr>
            <w:sdt>
              <w:sdtPr>
                <w:id w:val="-1981915632"/>
                <w:placeholder>
                  <w:docPart w:val="3B0D144698FE4AD0B77822E555F8634B"/>
                </w:placeholder>
                <w:temporary/>
                <w:showingPlcHdr/>
                <w15:appearance w15:val="hidden"/>
              </w:sdtPr>
              <w:sdtContent>
                <w:r w:rsidR="00137D21" w:rsidRPr="003C08C2">
                  <w:rPr>
                    <w:b/>
                  </w:rPr>
                  <w:t>Title</w:t>
                </w:r>
              </w:sdtContent>
            </w:sdt>
          </w:p>
          <w:p w14:paraId="742319A8" w14:textId="77777777" w:rsidR="00137D21" w:rsidRPr="0078527C" w:rsidRDefault="001D07FB" w:rsidP="00F64F7E">
            <w:sdt>
              <w:sdtPr>
                <w:id w:val="-736780199"/>
                <w:placeholder>
                  <w:docPart w:val="8041197464794C1C983C08D28F03161B"/>
                </w:placeholder>
                <w:temporary/>
                <w:showingPlcHdr/>
                <w15:appearance w15:val="hidden"/>
              </w:sdtPr>
              <w:sdtContent>
                <w:r w:rsidR="00137D21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19C2C19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0F818E7A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2E90F3B" w14:textId="77777777" w:rsidR="00137D21" w:rsidRDefault="001D07FB" w:rsidP="00F64F7E">
            <w:pPr>
              <w:pStyle w:val="Days"/>
            </w:pPr>
            <w:sdt>
              <w:sdtPr>
                <w:id w:val="-781489369"/>
                <w:placeholder>
                  <w:docPart w:val="F8D7EB32CE6A4924A627B2969D894869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1FA1345" w14:textId="77777777" w:rsidR="00137D21" w:rsidRDefault="001D07FB" w:rsidP="00F64F7E">
            <w:pPr>
              <w:pStyle w:val="Days"/>
            </w:pPr>
            <w:sdt>
              <w:sdtPr>
                <w:id w:val="592897343"/>
                <w:placeholder>
                  <w:docPart w:val="6FB965D1267643D99B0C9E7FFC52C35C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1C1E075" w14:textId="77777777" w:rsidR="00137D21" w:rsidRDefault="001D07FB" w:rsidP="00F64F7E">
            <w:pPr>
              <w:pStyle w:val="Days"/>
            </w:pPr>
            <w:sdt>
              <w:sdtPr>
                <w:id w:val="-5829758"/>
                <w:placeholder>
                  <w:docPart w:val="7C8D71B0D6C540F8808246EB2A8B8A17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5CCD0A8" w14:textId="77777777" w:rsidR="00137D21" w:rsidRDefault="001D07FB" w:rsidP="00F64F7E">
            <w:pPr>
              <w:pStyle w:val="Days"/>
            </w:pPr>
            <w:sdt>
              <w:sdtPr>
                <w:id w:val="-1174807778"/>
                <w:placeholder>
                  <w:docPart w:val="E91AD477289641C4A70278C61E4DB4EA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D6D9A05" w14:textId="77777777" w:rsidR="00137D21" w:rsidRDefault="001D07FB" w:rsidP="00F64F7E">
            <w:pPr>
              <w:pStyle w:val="Days"/>
            </w:pPr>
            <w:sdt>
              <w:sdtPr>
                <w:id w:val="1992519304"/>
                <w:placeholder>
                  <w:docPart w:val="BF1124A1C6BC4894A76D24DF0F17C896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0BA7541" w14:textId="77777777" w:rsidR="00137D21" w:rsidRDefault="001D07FB" w:rsidP="00F64F7E">
            <w:pPr>
              <w:pStyle w:val="Days"/>
            </w:pPr>
            <w:sdt>
              <w:sdtPr>
                <w:id w:val="-1337911634"/>
                <w:placeholder>
                  <w:docPart w:val="1A34D91470524861A21F64FAB0BE8406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C31045F" w14:textId="77777777" w:rsidR="00137D21" w:rsidRDefault="001D07FB" w:rsidP="00F64F7E">
            <w:pPr>
              <w:pStyle w:val="Days"/>
            </w:pPr>
            <w:sdt>
              <w:sdtPr>
                <w:id w:val="1810663090"/>
                <w:placeholder>
                  <w:docPart w:val="83260CB875EA476A9084EA53E5AA9B0D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367E15FB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43894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F55F8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5E7A8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8EBD7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07822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19F387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A0738F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</w:t>
            </w:r>
          </w:p>
        </w:tc>
      </w:tr>
      <w:tr w:rsidR="00DA398C" w14:paraId="296981D7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1E20A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D700F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4D690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C26B0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91150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E0A8F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BE525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0800011C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A6CB5A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D42904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3658D2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FA2602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6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912400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1ED590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F3CCAE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9</w:t>
            </w:r>
          </w:p>
        </w:tc>
      </w:tr>
      <w:tr w:rsidR="00DA398C" w14:paraId="194464AF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37571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1568A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5D5B5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86D74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FD862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0F507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8ED31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50DE09A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D74CD0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AAAD17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BF29FD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BAB88E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13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472448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47D25E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5E55CA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16</w:t>
            </w:r>
          </w:p>
        </w:tc>
      </w:tr>
      <w:tr w:rsidR="00DA398C" w14:paraId="1AF8E054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6E52F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7140C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CE8F2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5666A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AD7B0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F9732A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5C547069" w14:textId="37C4044D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695BF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7E782804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C2BDB2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F444EF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05548C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8962E4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20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A38B1C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1C998B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3B6AAD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23</w:t>
            </w:r>
          </w:p>
        </w:tc>
      </w:tr>
      <w:tr w:rsidR="00DA398C" w14:paraId="02271B9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A411F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5336E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6D4E5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647D4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272D2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FB8CD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56773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07837298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596D2F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BE5FF2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739669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5E2FA3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27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562C80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F5EB63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541A57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30</w:t>
            </w:r>
          </w:p>
        </w:tc>
      </w:tr>
      <w:tr w:rsidR="00DA398C" w14:paraId="7F86E079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CFF5C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14B4D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6AD5B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95314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91722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D4FC7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E620D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FDB513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5E7246" w14:textId="77777777" w:rsidR="00DA398C" w:rsidRDefault="00DA398C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52CC0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6B333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97AD2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DB710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8C505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F407C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37D21" w14:paraId="4F972F60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C73818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BFC26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914FB8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AC141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8AC24A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4C833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530298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76014B84" w14:textId="77777777" w:rsidR="001A74D2" w:rsidRDefault="001D07FB" w:rsidP="001A74D2">
      <w:pPr>
        <w:pStyle w:val="Quote"/>
      </w:pPr>
      <w:sdt>
        <w:sdtPr>
          <w:id w:val="1009265884"/>
          <w:placeholder>
            <w:docPart w:val="3D27D7EA6F6A4FFC8D1011D540600020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2ABAF865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39A3F690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61D814D4" w14:textId="77777777" w:rsidR="00137D21" w:rsidRDefault="00F64F7E" w:rsidP="00F64F7E">
            <w:pPr>
              <w:pStyle w:val="Month"/>
            </w:pPr>
            <w:r>
              <w:lastRenderedPageBreak/>
              <w:t>September</w:t>
            </w:r>
          </w:p>
        </w:tc>
      </w:tr>
      <w:tr w:rsidR="00137D21" w14:paraId="68B92311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6236BB37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3F83E289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21832735" w14:textId="77777777" w:rsidR="00137D21" w:rsidRDefault="001D07FB" w:rsidP="00F64F7E">
            <w:pPr>
              <w:pStyle w:val="Subtitle"/>
            </w:pPr>
            <w:sdt>
              <w:sdtPr>
                <w:id w:val="-1049913238"/>
                <w:placeholder>
                  <w:docPart w:val="2C75C1709CD343AC9579FA35091D4C3A"/>
                </w:placeholder>
                <w:temporary/>
                <w:showingPlcHdr/>
                <w15:appearance w15:val="hidden"/>
              </w:sdtPr>
              <w:sdtContent>
                <w:r w:rsidR="00137D21">
                  <w:t>Subtitle</w:t>
                </w:r>
              </w:sdtContent>
            </w:sdt>
            <w:r w:rsidR="00137D21">
              <w:t xml:space="preserve"> </w:t>
            </w:r>
          </w:p>
        </w:tc>
      </w:tr>
      <w:tr w:rsidR="00137D21" w14:paraId="60184CFB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41968A25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473E8841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44FE0526" w14:textId="77777777" w:rsidR="00137D21" w:rsidRDefault="00137D21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4887CA" wp14:editId="5E8E16BD">
                  <wp:extent cx="2135697" cy="1480921"/>
                  <wp:effectExtent l="152400" t="190500" r="245745" b="233680"/>
                  <wp:docPr id="20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799C464F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1F4E32A5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15F9A847" w14:textId="77777777" w:rsidR="00137D21" w:rsidRDefault="001D07FB" w:rsidP="00F64F7E">
            <w:pPr>
              <w:pStyle w:val="Title"/>
            </w:pPr>
            <w:sdt>
              <w:sdtPr>
                <w:id w:val="-2075201417"/>
                <w:placeholder>
                  <w:docPart w:val="D0C9D98535624073915BB896D8B77655"/>
                </w:placeholder>
                <w:temporary/>
                <w:showingPlcHdr/>
                <w15:appearance w15:val="hidden"/>
              </w:sdtPr>
              <w:sdtContent>
                <w:r w:rsidR="00137D21" w:rsidRPr="003C08C2">
                  <w:rPr>
                    <w:b/>
                  </w:rPr>
                  <w:t>Title</w:t>
                </w:r>
              </w:sdtContent>
            </w:sdt>
          </w:p>
          <w:p w14:paraId="25B97872" w14:textId="77777777" w:rsidR="00137D21" w:rsidRPr="0078527C" w:rsidRDefault="001D07FB" w:rsidP="00F64F7E">
            <w:sdt>
              <w:sdtPr>
                <w:id w:val="2065372691"/>
                <w:placeholder>
                  <w:docPart w:val="FA4E5C5EBD38494090C9410845E466F7"/>
                </w:placeholder>
                <w:temporary/>
                <w:showingPlcHdr/>
                <w15:appearance w15:val="hidden"/>
              </w:sdtPr>
              <w:sdtContent>
                <w:r w:rsidR="00137D21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574E8049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59235BF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424413" w14:textId="77777777" w:rsidR="00137D21" w:rsidRDefault="001D07FB" w:rsidP="00F64F7E">
            <w:pPr>
              <w:pStyle w:val="Days"/>
            </w:pPr>
            <w:sdt>
              <w:sdtPr>
                <w:id w:val="671306592"/>
                <w:placeholder>
                  <w:docPart w:val="90F73ECB61C14EEBA2BF60F8C831B313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83A8503" w14:textId="77777777" w:rsidR="00137D21" w:rsidRDefault="001D07FB" w:rsidP="00F64F7E">
            <w:pPr>
              <w:pStyle w:val="Days"/>
            </w:pPr>
            <w:sdt>
              <w:sdtPr>
                <w:id w:val="-812723994"/>
                <w:placeholder>
                  <w:docPart w:val="A151D5FF313146BA83177371BB15CE91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80DA486" w14:textId="77777777" w:rsidR="00137D21" w:rsidRDefault="001D07FB" w:rsidP="00F64F7E">
            <w:pPr>
              <w:pStyle w:val="Days"/>
            </w:pPr>
            <w:sdt>
              <w:sdtPr>
                <w:id w:val="1843501560"/>
                <w:placeholder>
                  <w:docPart w:val="E0B150D8A82743E3A3005D67D6BEEB22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E6D79C0" w14:textId="77777777" w:rsidR="00137D21" w:rsidRDefault="001D07FB" w:rsidP="00F64F7E">
            <w:pPr>
              <w:pStyle w:val="Days"/>
            </w:pPr>
            <w:sdt>
              <w:sdtPr>
                <w:id w:val="592896417"/>
                <w:placeholder>
                  <w:docPart w:val="5AE40C77A8364B5CBEBFA442C2E7CF71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8E4A91F" w14:textId="77777777" w:rsidR="00137D21" w:rsidRDefault="001D07FB" w:rsidP="00F64F7E">
            <w:pPr>
              <w:pStyle w:val="Days"/>
            </w:pPr>
            <w:sdt>
              <w:sdtPr>
                <w:id w:val="1449279033"/>
                <w:placeholder>
                  <w:docPart w:val="B035962C7CD04244957420D6FBD98BA9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38D32C" w14:textId="77777777" w:rsidR="00137D21" w:rsidRDefault="001D07FB" w:rsidP="00F64F7E">
            <w:pPr>
              <w:pStyle w:val="Days"/>
            </w:pPr>
            <w:sdt>
              <w:sdtPr>
                <w:id w:val="1503236000"/>
                <w:placeholder>
                  <w:docPart w:val="9CEB97DF3CE647779F3AB26BCC38E27D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A09E859" w14:textId="77777777" w:rsidR="00137D21" w:rsidRDefault="001D07FB" w:rsidP="00F64F7E">
            <w:pPr>
              <w:pStyle w:val="Days"/>
            </w:pPr>
            <w:sdt>
              <w:sdtPr>
                <w:id w:val="1495909446"/>
                <w:placeholder>
                  <w:docPart w:val="DA2BCF62A9A44C17A86FDE8C8BE6C4C9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3D9BD3FC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8D324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CEDC89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EF2839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E6CBE1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3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2840EA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4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4F4A77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5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E8A200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6</w:t>
            </w:r>
          </w:p>
        </w:tc>
      </w:tr>
      <w:tr w:rsidR="00DA398C" w14:paraId="6F205DE8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20394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42EEC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CF1DC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B68B8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1375E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9F4A8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FA0F0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6108A44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BF749B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E94ABC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E4BB68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F64597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10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D8B6A1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E3133C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65A8FB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13</w:t>
            </w:r>
          </w:p>
        </w:tc>
      </w:tr>
      <w:tr w:rsidR="00DA398C" w14:paraId="631C5CDF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95077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4BC22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65652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E59DF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E9298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EAE70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ACC55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3EEFA41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23B9EB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A03D38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5966D0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C9E864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17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E53253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C871F7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C90C6F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20</w:t>
            </w:r>
          </w:p>
        </w:tc>
      </w:tr>
      <w:tr w:rsidR="00DA398C" w14:paraId="5D79EEB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037A3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753BD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85A47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03184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C7850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90E638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06485071" w14:textId="5BDCBA80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42B72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93E97F6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C70918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B49CCF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F088CA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BC942F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24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8DB102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CC5CCA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107AAA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27</w:t>
            </w:r>
          </w:p>
        </w:tc>
      </w:tr>
      <w:tr w:rsidR="00DA398C" w14:paraId="177059E7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5887C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5E3EE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9FFAB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60FDE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F9DAE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4F315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24F8F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E4F588A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35A68B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43021B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B496F5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1003F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7578E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ABB25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E4D86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37D21" w14:paraId="49DD301E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046D8A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EB24F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F51B46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2431A8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91E31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C1696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F681C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09CA4AFE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8BC8AA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9DEC7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85486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367F1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B664A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3F5513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AF728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1AF6DE8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AB959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95A45B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CF183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E1CC8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7128B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34F3F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8016C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0BC2F1A1" w14:textId="77777777" w:rsidR="001A74D2" w:rsidRDefault="001D07FB" w:rsidP="001A74D2">
      <w:pPr>
        <w:pStyle w:val="Quote"/>
      </w:pPr>
      <w:sdt>
        <w:sdtPr>
          <w:id w:val="-92944331"/>
          <w:placeholder>
            <w:docPart w:val="8E8AE437E182433584DECCF91E50984C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50BC5D24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F64F7E" w14:paraId="0094F163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654E1BFF" w14:textId="77777777" w:rsidR="00F64F7E" w:rsidRDefault="00F64F7E" w:rsidP="00F64F7E">
            <w:pPr>
              <w:pStyle w:val="Month"/>
            </w:pPr>
            <w:r>
              <w:lastRenderedPageBreak/>
              <w:t>October</w:t>
            </w:r>
          </w:p>
        </w:tc>
      </w:tr>
      <w:tr w:rsidR="00F64F7E" w14:paraId="4577F188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6CFD1E15" w14:textId="77777777" w:rsidR="00F64F7E" w:rsidRDefault="00DA398C" w:rsidP="00F64F7E">
            <w:pPr>
              <w:pStyle w:val="Year"/>
            </w:pPr>
            <w:r>
              <w:t>2025</w:t>
            </w:r>
          </w:p>
        </w:tc>
      </w:tr>
      <w:tr w:rsidR="00F64F7E" w14:paraId="4DEC9493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2579D4FC" w14:textId="77777777" w:rsidR="00F64F7E" w:rsidRDefault="001D07FB" w:rsidP="00F64F7E">
            <w:pPr>
              <w:pStyle w:val="Subtitle"/>
            </w:pPr>
            <w:sdt>
              <w:sdtPr>
                <w:id w:val="281160105"/>
                <w:placeholder>
                  <w:docPart w:val="F71767D4626941EF832DF5D61DA45D84"/>
                </w:placeholder>
                <w:temporary/>
                <w:showingPlcHdr/>
                <w15:appearance w15:val="hidden"/>
              </w:sdtPr>
              <w:sdtContent>
                <w:r w:rsidR="00F64F7E">
                  <w:t>Subtitle</w:t>
                </w:r>
              </w:sdtContent>
            </w:sdt>
            <w:r w:rsidR="00F64F7E">
              <w:t xml:space="preserve"> </w:t>
            </w:r>
          </w:p>
        </w:tc>
      </w:tr>
      <w:tr w:rsidR="00F64F7E" w14:paraId="2BE3096D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080C9AC1" w14:textId="77777777" w:rsidR="00F64F7E" w:rsidRPr="0078527C" w:rsidRDefault="00F64F7E" w:rsidP="00F64F7E"/>
        </w:tc>
        <w:tc>
          <w:tcPr>
            <w:tcW w:w="6300" w:type="dxa"/>
            <w:gridSpan w:val="5"/>
          </w:tcPr>
          <w:p w14:paraId="66999F4D" w14:textId="77777777" w:rsidR="00F64F7E" w:rsidRPr="0078527C" w:rsidRDefault="00F64F7E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2E8127DD" w14:textId="77777777" w:rsidR="00F64F7E" w:rsidRDefault="00F64F7E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0B4002" wp14:editId="26A33D0F">
                  <wp:extent cx="2135697" cy="1480921"/>
                  <wp:effectExtent l="152400" t="190500" r="245745" b="233680"/>
                  <wp:docPr id="21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7E" w14:paraId="4B2B54B8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3FED60A8" w14:textId="77777777" w:rsidR="00F64F7E" w:rsidRPr="0078527C" w:rsidRDefault="00F64F7E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10A1E081" w14:textId="77777777" w:rsidR="00F64F7E" w:rsidRDefault="001D07FB" w:rsidP="00F64F7E">
            <w:pPr>
              <w:pStyle w:val="Title"/>
            </w:pPr>
            <w:sdt>
              <w:sdtPr>
                <w:id w:val="-2119822466"/>
                <w:placeholder>
                  <w:docPart w:val="DAE0DDFB2C8847CE9DB5CA1C708E60AD"/>
                </w:placeholder>
                <w:temporary/>
                <w:showingPlcHdr/>
                <w15:appearance w15:val="hidden"/>
              </w:sdtPr>
              <w:sdtContent>
                <w:r w:rsidR="00F64F7E" w:rsidRPr="003C08C2">
                  <w:rPr>
                    <w:b/>
                  </w:rPr>
                  <w:t>Title</w:t>
                </w:r>
              </w:sdtContent>
            </w:sdt>
          </w:p>
          <w:p w14:paraId="2D2E75AD" w14:textId="77777777" w:rsidR="00F64F7E" w:rsidRPr="0078527C" w:rsidRDefault="001D07FB" w:rsidP="00F64F7E">
            <w:sdt>
              <w:sdtPr>
                <w:id w:val="449058424"/>
                <w:placeholder>
                  <w:docPart w:val="410B1D6AC88F4BDAA58C5C9904B60374"/>
                </w:placeholder>
                <w:temporary/>
                <w:showingPlcHdr/>
                <w15:appearance w15:val="hidden"/>
              </w:sdtPr>
              <w:sdtContent>
                <w:r w:rsidR="00F64F7E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6A654C41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64F7E" w14:paraId="58128E9D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85E0164" w14:textId="77777777" w:rsidR="00F64F7E" w:rsidRDefault="001D07FB" w:rsidP="00F64F7E">
            <w:pPr>
              <w:pStyle w:val="Days"/>
            </w:pPr>
            <w:sdt>
              <w:sdtPr>
                <w:id w:val="1403173083"/>
                <w:placeholder>
                  <w:docPart w:val="2C95286DE0BC44F48E335943DE6A4AED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9683E68" w14:textId="77777777" w:rsidR="00F64F7E" w:rsidRDefault="001D07FB" w:rsidP="00F64F7E">
            <w:pPr>
              <w:pStyle w:val="Days"/>
            </w:pPr>
            <w:sdt>
              <w:sdtPr>
                <w:id w:val="505401177"/>
                <w:placeholder>
                  <w:docPart w:val="5947C0B80C1E4B5ABC58376F5B496406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F2EF6E5" w14:textId="77777777" w:rsidR="00F64F7E" w:rsidRDefault="001D07FB" w:rsidP="00F64F7E">
            <w:pPr>
              <w:pStyle w:val="Days"/>
            </w:pPr>
            <w:sdt>
              <w:sdtPr>
                <w:id w:val="-483856160"/>
                <w:placeholder>
                  <w:docPart w:val="4D726BA1B9E0414D86C3FB33D2239B7E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7C2843C" w14:textId="77777777" w:rsidR="00F64F7E" w:rsidRDefault="001D07FB" w:rsidP="00F64F7E">
            <w:pPr>
              <w:pStyle w:val="Days"/>
            </w:pPr>
            <w:sdt>
              <w:sdtPr>
                <w:id w:val="747229367"/>
                <w:placeholder>
                  <w:docPart w:val="740C49A630C94B3EBE72A821463BE85E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C57D1DB" w14:textId="77777777" w:rsidR="00F64F7E" w:rsidRDefault="001D07FB" w:rsidP="00F64F7E">
            <w:pPr>
              <w:pStyle w:val="Days"/>
            </w:pPr>
            <w:sdt>
              <w:sdtPr>
                <w:id w:val="1494838180"/>
                <w:placeholder>
                  <w:docPart w:val="33E8BA52C84A4C8695604711E6E9C2D1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01A9327" w14:textId="77777777" w:rsidR="00F64F7E" w:rsidRDefault="001D07FB" w:rsidP="00F64F7E">
            <w:pPr>
              <w:pStyle w:val="Days"/>
            </w:pPr>
            <w:sdt>
              <w:sdtPr>
                <w:id w:val="-1042437958"/>
                <w:placeholder>
                  <w:docPart w:val="5F9A7C3F302D4988950A7BEABD63ECFC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68C1BC7" w14:textId="77777777" w:rsidR="00F64F7E" w:rsidRDefault="001D07FB" w:rsidP="00F64F7E">
            <w:pPr>
              <w:pStyle w:val="Days"/>
            </w:pPr>
            <w:sdt>
              <w:sdtPr>
                <w:id w:val="1137604804"/>
                <w:placeholder>
                  <w:docPart w:val="A7225D76F2E74EE8860E464A6AEE64EE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DA398C" w14:paraId="18069873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F5F76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20E02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43A7F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903F65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DCDF3B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6CB698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A5CF17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4</w:t>
            </w:r>
          </w:p>
        </w:tc>
      </w:tr>
      <w:tr w:rsidR="00DA398C" w14:paraId="5E1F74BD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13274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D5BA4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585BE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CAC7D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6281C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19082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5BAD9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C5963EB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CE4C4D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52176A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5917A6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ED027C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8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853E51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B4793A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9B6AB4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11</w:t>
            </w:r>
          </w:p>
        </w:tc>
      </w:tr>
      <w:tr w:rsidR="00DA398C" w14:paraId="023AEA20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5AF0D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D5F9A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D6CF8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E4952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3A159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5B0C5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399036" w14:textId="77777777" w:rsidR="00DA398C" w:rsidRDefault="00564471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Yearly Car Show </w:t>
            </w:r>
          </w:p>
          <w:p w14:paraId="7BF507D8" w14:textId="0DAE16A6" w:rsidR="00564471" w:rsidRDefault="00564471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VFW </w:t>
            </w:r>
          </w:p>
        </w:tc>
      </w:tr>
      <w:tr w:rsidR="00DA398C" w14:paraId="4CA561B2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347C75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975C23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B68E13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751CD6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DFFE7B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328C20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368BFE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18</w:t>
            </w:r>
          </w:p>
        </w:tc>
      </w:tr>
      <w:tr w:rsidR="00DA398C" w14:paraId="6C5AB6BA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A1BC0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B68A7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EAED3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9C40A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6964C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FF3C8B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214B9716" w14:textId="5EC292D6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EFDF6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31876599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20F9E0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1EED66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8658F7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0FDFAE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052240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FFDDD3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EDA2B2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25</w:t>
            </w:r>
          </w:p>
        </w:tc>
      </w:tr>
      <w:tr w:rsidR="00DA398C" w14:paraId="722157CE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517DB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51AFB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CF33E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07341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66CE1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FC4F5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7CD5C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758E88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325BFF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FFF751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BFA24F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C2A045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8B3C4D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952984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669B1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F64F7E" w14:paraId="754E548D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DD195F" w14:textId="211B8FAF" w:rsidR="00F64F7E" w:rsidRDefault="00564471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VW Harvest 101 co Rd 137 Hutto, TX 78634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23304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00A4D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C0555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9611B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33869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BFC75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2E904E58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0E952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7D547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1EE5E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67768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3A490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101EF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80642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0CE59D28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1A55B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564B5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94C23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EC672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3DA6E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39733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05E9C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5FCACDAA" w14:textId="77777777" w:rsidR="001A74D2" w:rsidRDefault="001D07FB" w:rsidP="001A74D2">
      <w:pPr>
        <w:pStyle w:val="Quote"/>
      </w:pPr>
      <w:sdt>
        <w:sdtPr>
          <w:id w:val="2064749667"/>
          <w:placeholder>
            <w:docPart w:val="2138BCCE97944D989CDEA2C43B0B6F97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0240CD33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F64F7E" w14:paraId="071C7522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0B0CDA39" w14:textId="77777777" w:rsidR="00F64F7E" w:rsidRDefault="00F64F7E" w:rsidP="00F64F7E">
            <w:pPr>
              <w:pStyle w:val="Month"/>
            </w:pPr>
            <w:r>
              <w:lastRenderedPageBreak/>
              <w:t>November</w:t>
            </w:r>
          </w:p>
        </w:tc>
      </w:tr>
      <w:tr w:rsidR="00F64F7E" w14:paraId="79A5BDDF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69C65B34" w14:textId="77777777" w:rsidR="00F64F7E" w:rsidRDefault="00DA398C" w:rsidP="00F64F7E">
            <w:pPr>
              <w:pStyle w:val="Year"/>
            </w:pPr>
            <w:r>
              <w:t>2025</w:t>
            </w:r>
          </w:p>
        </w:tc>
      </w:tr>
      <w:tr w:rsidR="00F64F7E" w14:paraId="3EA154A1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6672011B" w14:textId="77777777" w:rsidR="00F64F7E" w:rsidRDefault="001D07FB" w:rsidP="00F64F7E">
            <w:pPr>
              <w:pStyle w:val="Subtitle"/>
            </w:pPr>
            <w:sdt>
              <w:sdtPr>
                <w:id w:val="1747917881"/>
                <w:placeholder>
                  <w:docPart w:val="FD1E8E3E89D743478470CA92536AA819"/>
                </w:placeholder>
                <w:temporary/>
                <w:showingPlcHdr/>
                <w15:appearance w15:val="hidden"/>
              </w:sdtPr>
              <w:sdtContent>
                <w:r w:rsidR="00F64F7E">
                  <w:t>Subtitle</w:t>
                </w:r>
              </w:sdtContent>
            </w:sdt>
            <w:r w:rsidR="00F64F7E">
              <w:t xml:space="preserve"> </w:t>
            </w:r>
          </w:p>
        </w:tc>
      </w:tr>
      <w:tr w:rsidR="00F64F7E" w14:paraId="12566AC9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4E388CF0" w14:textId="77777777" w:rsidR="00F64F7E" w:rsidRPr="0078527C" w:rsidRDefault="00F64F7E" w:rsidP="00F64F7E"/>
        </w:tc>
        <w:tc>
          <w:tcPr>
            <w:tcW w:w="6300" w:type="dxa"/>
            <w:gridSpan w:val="5"/>
          </w:tcPr>
          <w:p w14:paraId="6A83B4F7" w14:textId="77777777" w:rsidR="00F64F7E" w:rsidRPr="0078527C" w:rsidRDefault="00F64F7E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59C26981" w14:textId="77777777" w:rsidR="00F64F7E" w:rsidRDefault="00F64F7E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6A21FE" wp14:editId="05A6FA4C">
                  <wp:extent cx="2135697" cy="1480921"/>
                  <wp:effectExtent l="152400" t="190500" r="245745" b="233680"/>
                  <wp:docPr id="22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7E" w14:paraId="702021D4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184B4A3C" w14:textId="77777777" w:rsidR="00F64F7E" w:rsidRPr="0078527C" w:rsidRDefault="00F64F7E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1B6B8F87" w14:textId="77777777" w:rsidR="00F64F7E" w:rsidRDefault="001D07FB" w:rsidP="00F64F7E">
            <w:pPr>
              <w:pStyle w:val="Title"/>
            </w:pPr>
            <w:sdt>
              <w:sdtPr>
                <w:id w:val="359945180"/>
                <w:placeholder>
                  <w:docPart w:val="B9FC5C3BA96F49478825CE0DAB05666A"/>
                </w:placeholder>
                <w:temporary/>
                <w:showingPlcHdr/>
                <w15:appearance w15:val="hidden"/>
              </w:sdtPr>
              <w:sdtContent>
                <w:r w:rsidR="00F64F7E" w:rsidRPr="003C08C2">
                  <w:rPr>
                    <w:b/>
                  </w:rPr>
                  <w:t>Title</w:t>
                </w:r>
              </w:sdtContent>
            </w:sdt>
          </w:p>
          <w:p w14:paraId="086DFC92" w14:textId="77777777" w:rsidR="00F64F7E" w:rsidRPr="0078527C" w:rsidRDefault="001D07FB" w:rsidP="00F64F7E">
            <w:sdt>
              <w:sdtPr>
                <w:id w:val="1778442825"/>
                <w:placeholder>
                  <w:docPart w:val="1A1CFA098756477181464B28A6E21373"/>
                </w:placeholder>
                <w:temporary/>
                <w:showingPlcHdr/>
                <w15:appearance w15:val="hidden"/>
              </w:sdtPr>
              <w:sdtContent>
                <w:r w:rsidR="00F64F7E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7E7F2E4C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64F7E" w14:paraId="5B2C08FE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BBEA48D" w14:textId="77777777" w:rsidR="00F64F7E" w:rsidRDefault="001D07FB" w:rsidP="00F64F7E">
            <w:pPr>
              <w:pStyle w:val="Days"/>
            </w:pPr>
            <w:sdt>
              <w:sdtPr>
                <w:id w:val="-2095614073"/>
                <w:placeholder>
                  <w:docPart w:val="7EBA53352B594B07ABBA6F291888A14B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BB634D" w14:textId="77777777" w:rsidR="00F64F7E" w:rsidRDefault="001D07FB" w:rsidP="00F64F7E">
            <w:pPr>
              <w:pStyle w:val="Days"/>
            </w:pPr>
            <w:sdt>
              <w:sdtPr>
                <w:id w:val="-977446766"/>
                <w:placeholder>
                  <w:docPart w:val="D8054430DC0E44E482F005768F8C45DD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EDD7602" w14:textId="77777777" w:rsidR="00F64F7E" w:rsidRDefault="001D07FB" w:rsidP="00F64F7E">
            <w:pPr>
              <w:pStyle w:val="Days"/>
            </w:pPr>
            <w:sdt>
              <w:sdtPr>
                <w:id w:val="529913134"/>
                <w:placeholder>
                  <w:docPart w:val="EC1E4CB20EA54ADB8F1585DC334AC4E9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1052070" w14:textId="77777777" w:rsidR="00F64F7E" w:rsidRDefault="001D07FB" w:rsidP="00F64F7E">
            <w:pPr>
              <w:pStyle w:val="Days"/>
            </w:pPr>
            <w:sdt>
              <w:sdtPr>
                <w:id w:val="-1314336062"/>
                <w:placeholder>
                  <w:docPart w:val="BE76453713614E2F8420854281289FBF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CBA503C" w14:textId="77777777" w:rsidR="00F64F7E" w:rsidRDefault="001D07FB" w:rsidP="00F64F7E">
            <w:pPr>
              <w:pStyle w:val="Days"/>
            </w:pPr>
            <w:sdt>
              <w:sdtPr>
                <w:id w:val="-1000261901"/>
                <w:placeholder>
                  <w:docPart w:val="886C4524229F4F118D9AA3A1CF53FD7E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2A50F33" w14:textId="77777777" w:rsidR="00F64F7E" w:rsidRDefault="001D07FB" w:rsidP="00F64F7E">
            <w:pPr>
              <w:pStyle w:val="Days"/>
            </w:pPr>
            <w:sdt>
              <w:sdtPr>
                <w:id w:val="1509641470"/>
                <w:placeholder>
                  <w:docPart w:val="A3E0978895CA418BADD613200E57985B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144E5AD" w14:textId="77777777" w:rsidR="00F64F7E" w:rsidRDefault="001D07FB" w:rsidP="00F64F7E">
            <w:pPr>
              <w:pStyle w:val="Days"/>
            </w:pPr>
            <w:sdt>
              <w:sdtPr>
                <w:id w:val="-213043095"/>
                <w:placeholder>
                  <w:docPart w:val="BBD69FFEC1AF49EC9554FAD86C41AF9D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DA398C" w14:paraId="45B16569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61EEB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1082C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76F0E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03ABA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DBE25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869C1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1FD815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</w:t>
            </w:r>
          </w:p>
        </w:tc>
      </w:tr>
      <w:tr w:rsidR="00DA398C" w14:paraId="20B7D1B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8C476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9D427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0AD01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DD5FB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AEB2A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084DB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9B37C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3D7F6DF9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F44B91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03D278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AE0270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A0490C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1F1A56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42524D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5C0D85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8</w:t>
            </w:r>
          </w:p>
        </w:tc>
      </w:tr>
      <w:tr w:rsidR="00DA398C" w14:paraId="6EC6A5FC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AACE4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B9994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39CD7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8C79E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2CFEF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3EFDC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99F13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75254A03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DAB5CC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7D39B0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1AE1F6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5B9014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B336D2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4ACAF8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5933CF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15</w:t>
            </w:r>
          </w:p>
        </w:tc>
      </w:tr>
      <w:tr w:rsidR="00DA398C" w14:paraId="406AA853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954FA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1E599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60DDF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2FFED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51054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43657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9800F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A590317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C85DD4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C47A83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9CCE08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98C59A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E15D5E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C7B05F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C60274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22</w:t>
            </w:r>
          </w:p>
        </w:tc>
      </w:tr>
      <w:tr w:rsidR="00DA398C" w14:paraId="504D55E6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D8793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AF60D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21F4F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C0573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DDBF0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6E53C3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28F558CA" w14:textId="66901689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CE43C7" w14:textId="77777777" w:rsidR="001D07FB" w:rsidRDefault="00564471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Turkey Drive</w:t>
            </w:r>
          </w:p>
          <w:p w14:paraId="675C0589" w14:textId="75EC3A52" w:rsidR="00DA398C" w:rsidRDefault="001D07FB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Laundry Baskets </w:t>
            </w:r>
            <w:r w:rsidR="00564471">
              <w:rPr>
                <w:noProof/>
              </w:rPr>
              <w:t xml:space="preserve"> </w:t>
            </w:r>
          </w:p>
        </w:tc>
      </w:tr>
      <w:tr w:rsidR="00DA398C" w14:paraId="6072034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E53F6E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BF47DD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34A826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23A2DB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26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2B785D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B5423B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BA9EFC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29</w:t>
            </w:r>
          </w:p>
        </w:tc>
      </w:tr>
      <w:tr w:rsidR="00DA398C" w14:paraId="5AA887E3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F5DEC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6FE2B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59545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05102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4988C1" w14:textId="6B7244A8" w:rsidR="00DA398C" w:rsidRDefault="00564471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Thanksgiving 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100CC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C6549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0E5C327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71F78B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324E7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F7E85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9940A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52017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0FE27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6EE53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F64F7E" w14:paraId="05A7C035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09E3F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7B4C8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34A48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99923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8AE50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820FD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A6AF8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0F856AA7" w14:textId="77777777" w:rsidR="001A74D2" w:rsidRDefault="001D07FB" w:rsidP="001A74D2">
      <w:pPr>
        <w:pStyle w:val="Quote"/>
      </w:pPr>
      <w:sdt>
        <w:sdtPr>
          <w:id w:val="1675215931"/>
          <w:placeholder>
            <w:docPart w:val="40C2B8F781C747FCBA6DE948307E7FD2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p w14:paraId="0C594164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F64F7E" w14:paraId="29280B46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572E600F" w14:textId="77777777" w:rsidR="00F64F7E" w:rsidRDefault="00F64F7E" w:rsidP="00F64F7E">
            <w:pPr>
              <w:pStyle w:val="Month"/>
            </w:pPr>
            <w:r>
              <w:lastRenderedPageBreak/>
              <w:t>December</w:t>
            </w:r>
          </w:p>
        </w:tc>
      </w:tr>
      <w:tr w:rsidR="00F64F7E" w14:paraId="7B7C2FBB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00453E85" w14:textId="77777777" w:rsidR="00F64F7E" w:rsidRDefault="00DA398C" w:rsidP="00F64F7E">
            <w:pPr>
              <w:pStyle w:val="Year"/>
            </w:pPr>
            <w:r>
              <w:t>2025</w:t>
            </w:r>
          </w:p>
        </w:tc>
      </w:tr>
      <w:tr w:rsidR="00F64F7E" w14:paraId="444D910F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66401AB5" w14:textId="77777777" w:rsidR="00F64F7E" w:rsidRDefault="001D07FB" w:rsidP="00F64F7E">
            <w:pPr>
              <w:pStyle w:val="Subtitle"/>
            </w:pPr>
            <w:sdt>
              <w:sdtPr>
                <w:id w:val="612557982"/>
                <w:placeholder>
                  <w:docPart w:val="1BC69A3409D84A0E8FCE50AE447E05D0"/>
                </w:placeholder>
                <w:temporary/>
                <w:showingPlcHdr/>
                <w15:appearance w15:val="hidden"/>
              </w:sdtPr>
              <w:sdtContent>
                <w:r w:rsidR="00F64F7E">
                  <w:t>Subtitle</w:t>
                </w:r>
              </w:sdtContent>
            </w:sdt>
            <w:r w:rsidR="00F64F7E">
              <w:t xml:space="preserve"> </w:t>
            </w:r>
          </w:p>
        </w:tc>
      </w:tr>
      <w:tr w:rsidR="00F64F7E" w14:paraId="7AFAD228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6EC2B73A" w14:textId="77777777" w:rsidR="00F64F7E" w:rsidRPr="0078527C" w:rsidRDefault="00F64F7E" w:rsidP="00F64F7E"/>
        </w:tc>
        <w:tc>
          <w:tcPr>
            <w:tcW w:w="6300" w:type="dxa"/>
            <w:gridSpan w:val="5"/>
          </w:tcPr>
          <w:p w14:paraId="3EFC108D" w14:textId="77777777" w:rsidR="00F64F7E" w:rsidRPr="0078527C" w:rsidRDefault="00F64F7E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6713BB06" w14:textId="77777777" w:rsidR="00F64F7E" w:rsidRDefault="00F64F7E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DCF419" wp14:editId="448D4FA7">
                  <wp:extent cx="2135697" cy="1480921"/>
                  <wp:effectExtent l="152400" t="190500" r="245745" b="233680"/>
                  <wp:docPr id="23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7E" w14:paraId="31028BF5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035D47D7" w14:textId="77777777" w:rsidR="00F64F7E" w:rsidRPr="0078527C" w:rsidRDefault="00F64F7E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2C99A799" w14:textId="77777777" w:rsidR="00F64F7E" w:rsidRDefault="001D07FB" w:rsidP="00F64F7E">
            <w:pPr>
              <w:pStyle w:val="Title"/>
            </w:pPr>
            <w:sdt>
              <w:sdtPr>
                <w:id w:val="-219369257"/>
                <w:placeholder>
                  <w:docPart w:val="72868C3258044098B1B55FB339B7A73C"/>
                </w:placeholder>
                <w:temporary/>
                <w:showingPlcHdr/>
                <w15:appearance w15:val="hidden"/>
              </w:sdtPr>
              <w:sdtContent>
                <w:r w:rsidR="00F64F7E" w:rsidRPr="003C08C2">
                  <w:rPr>
                    <w:b/>
                  </w:rPr>
                  <w:t>Title</w:t>
                </w:r>
              </w:sdtContent>
            </w:sdt>
          </w:p>
          <w:p w14:paraId="1DBF5DAB" w14:textId="77777777" w:rsidR="00F64F7E" w:rsidRPr="0078527C" w:rsidRDefault="001D07FB" w:rsidP="00F64F7E">
            <w:sdt>
              <w:sdtPr>
                <w:id w:val="-1851175642"/>
                <w:placeholder>
                  <w:docPart w:val="D19A1EFE09A742AFAD5C13578E13CCEC"/>
                </w:placeholder>
                <w:temporary/>
                <w:showingPlcHdr/>
                <w15:appearance w15:val="hidden"/>
              </w:sdtPr>
              <w:sdtContent>
                <w:r w:rsidR="00F64F7E" w:rsidRPr="0045537C">
                  <w:rPr>
                    <w:b/>
                  </w:rP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sdtContent>
            </w:sdt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51792EBB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64F7E" w14:paraId="719CD852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9C00F8B" w14:textId="77777777" w:rsidR="00F64F7E" w:rsidRDefault="001D07FB" w:rsidP="00F64F7E">
            <w:pPr>
              <w:pStyle w:val="Days"/>
            </w:pPr>
            <w:sdt>
              <w:sdtPr>
                <w:id w:val="-266695043"/>
                <w:placeholder>
                  <w:docPart w:val="9E6018D6C33C493E93C318798B815EB9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82123A8" w14:textId="77777777" w:rsidR="00F64F7E" w:rsidRDefault="001D07FB" w:rsidP="00F64F7E">
            <w:pPr>
              <w:pStyle w:val="Days"/>
            </w:pPr>
            <w:sdt>
              <w:sdtPr>
                <w:id w:val="-1640406243"/>
                <w:placeholder>
                  <w:docPart w:val="246E3507C5184AFCB6C506502B291924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A61CDE7" w14:textId="77777777" w:rsidR="00F64F7E" w:rsidRDefault="001D07FB" w:rsidP="00F64F7E">
            <w:pPr>
              <w:pStyle w:val="Days"/>
            </w:pPr>
            <w:sdt>
              <w:sdtPr>
                <w:id w:val="-1682418680"/>
                <w:placeholder>
                  <w:docPart w:val="E89515E9C89F4EEAAE16BAC7052BEEF2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5250A01" w14:textId="77777777" w:rsidR="00F64F7E" w:rsidRDefault="001D07FB" w:rsidP="00F64F7E">
            <w:pPr>
              <w:pStyle w:val="Days"/>
            </w:pPr>
            <w:sdt>
              <w:sdtPr>
                <w:id w:val="306141413"/>
                <w:placeholder>
                  <w:docPart w:val="3BD2BC7930434A1F9D933275A8E8C567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8FDC891" w14:textId="77777777" w:rsidR="00F64F7E" w:rsidRDefault="001D07FB" w:rsidP="00F64F7E">
            <w:pPr>
              <w:pStyle w:val="Days"/>
            </w:pPr>
            <w:sdt>
              <w:sdtPr>
                <w:id w:val="-1826659932"/>
                <w:placeholder>
                  <w:docPart w:val="9EF4DAFCABA242D2910D2DC172439357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04346D" w14:textId="77777777" w:rsidR="00F64F7E" w:rsidRDefault="001D07FB" w:rsidP="00F64F7E">
            <w:pPr>
              <w:pStyle w:val="Days"/>
            </w:pPr>
            <w:sdt>
              <w:sdtPr>
                <w:id w:val="862634711"/>
                <w:placeholder>
                  <w:docPart w:val="2ED2F8E714DB4A8682FA46D3CEA9CF56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B5BF397" w14:textId="77777777" w:rsidR="00F64F7E" w:rsidRDefault="001D07FB" w:rsidP="00F64F7E">
            <w:pPr>
              <w:pStyle w:val="Days"/>
            </w:pPr>
            <w:sdt>
              <w:sdtPr>
                <w:id w:val="593298852"/>
                <w:placeholder>
                  <w:docPart w:val="E5959FA352E243658792074BFF5A349B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DA398C" w14:paraId="478ABC2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23B44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C7F69C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4CB14F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3B2075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3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58EC89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4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774146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5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0FFDDB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6</w:t>
            </w:r>
          </w:p>
        </w:tc>
      </w:tr>
      <w:tr w:rsidR="00DA398C" w14:paraId="69AE2923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623A3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5FC2A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BB010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23D95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54B57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C37E0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C7024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37EEF26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6D2663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669BC6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72E5C7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E5DDE1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10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7DF1BA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AF697A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6E3F4A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13</w:t>
            </w:r>
          </w:p>
        </w:tc>
      </w:tr>
      <w:tr w:rsidR="00DA398C" w14:paraId="02A8D70E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A9428B" w14:textId="27306CC4" w:rsidR="00DA398C" w:rsidRDefault="00564471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Toy Drive HH Parking lot 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6AC21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A5906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A280C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337B0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03C94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4EA8A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7B9C3B7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4ED309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02B46C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D06DE7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14E227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17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34C497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66A733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294144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20</w:t>
            </w:r>
          </w:p>
        </w:tc>
      </w:tr>
      <w:tr w:rsidR="00DA398C" w14:paraId="787EA27A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96208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6B3EE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58E58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6B56E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F2698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659BC6" w14:textId="77777777" w:rsidR="00BA54D5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SAAC 3</w:t>
            </w:r>
            <w:r w:rsidRPr="00DD049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</w:p>
          <w:p w14:paraId="52B6858B" w14:textId="77777777" w:rsidR="00DA398C" w:rsidRDefault="00BA54D5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>Friday 3709 N St Mary’s</w:t>
            </w:r>
          </w:p>
          <w:p w14:paraId="2AC68F0C" w14:textId="42B74B1F" w:rsidR="00564471" w:rsidRDefault="00564471" w:rsidP="00BA54D5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Christmas Party Wrapping Party 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6A8BB7" w14:textId="59740288" w:rsidR="00DA398C" w:rsidRDefault="00564471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Deliver Toys </w:t>
            </w:r>
          </w:p>
        </w:tc>
      </w:tr>
      <w:tr w:rsidR="00DA398C" w14:paraId="6E1E4507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2C0899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52AD2D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CA57C9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969BF3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24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E9A2A0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10BCCD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27D4E0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27</w:t>
            </w:r>
          </w:p>
        </w:tc>
      </w:tr>
      <w:tr w:rsidR="00DA398C" w14:paraId="16EB94FF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4B0B7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0399B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2BDD6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D900B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FE7AC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B9D50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2E3D1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0096865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BFC018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39412B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85F067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647AD5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31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C907E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422B6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87BE2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F64F7E" w14:paraId="02D2938D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AC2C2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2642E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E2B8B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D4CCD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C46E0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BE461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9456C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311658C2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73279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C3B65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37CFB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28C00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5C966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01D13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C3295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7668E2BC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57D60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B9C1C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4C9C5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17227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919C5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27E4D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83C6A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30CF3FFB" w14:textId="77777777" w:rsidR="001A74D2" w:rsidRDefault="001D07FB">
      <w:pPr>
        <w:pStyle w:val="Quote"/>
      </w:pPr>
      <w:sdt>
        <w:sdtPr>
          <w:id w:val="993983811"/>
          <w:placeholder>
            <w:docPart w:val="80DD342B500D4A4FACCEE81F2736D0A9"/>
          </w:placeholder>
          <w:temporary/>
          <w:showingPlcHdr/>
          <w15:appearance w15:val="hidden"/>
        </w:sdtPr>
        <w:sdtContent>
          <w:r w:rsidR="001A74D2"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sdtContent>
      </w:sdt>
    </w:p>
    <w:sectPr w:rsidR="001A74D2" w:rsidSect="00E85518">
      <w:pgSz w:w="12240" w:h="15840"/>
      <w:pgMar w:top="72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085E" w14:textId="77777777" w:rsidR="00B244DF" w:rsidRDefault="00B244DF">
      <w:pPr>
        <w:spacing w:before="0" w:after="0"/>
      </w:pPr>
      <w:r>
        <w:separator/>
      </w:r>
    </w:p>
  </w:endnote>
  <w:endnote w:type="continuationSeparator" w:id="0">
    <w:p w14:paraId="25A717D2" w14:textId="77777777" w:rsidR="00B244DF" w:rsidRDefault="00B244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3C60" w14:textId="77777777" w:rsidR="00B244DF" w:rsidRDefault="00B244DF">
      <w:pPr>
        <w:spacing w:before="0" w:after="0"/>
      </w:pPr>
      <w:r>
        <w:separator/>
      </w:r>
    </w:p>
  </w:footnote>
  <w:footnote w:type="continuationSeparator" w:id="0">
    <w:p w14:paraId="5DCD2971" w14:textId="77777777" w:rsidR="00B244DF" w:rsidRDefault="00B244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4030042">
    <w:abstractNumId w:val="9"/>
  </w:num>
  <w:num w:numId="2" w16cid:durableId="88745837">
    <w:abstractNumId w:val="7"/>
  </w:num>
  <w:num w:numId="3" w16cid:durableId="437723554">
    <w:abstractNumId w:val="6"/>
  </w:num>
  <w:num w:numId="4" w16cid:durableId="2121290115">
    <w:abstractNumId w:val="5"/>
  </w:num>
  <w:num w:numId="5" w16cid:durableId="726611790">
    <w:abstractNumId w:val="4"/>
  </w:num>
  <w:num w:numId="6" w16cid:durableId="1402019289">
    <w:abstractNumId w:val="8"/>
  </w:num>
  <w:num w:numId="7" w16cid:durableId="952326606">
    <w:abstractNumId w:val="3"/>
  </w:num>
  <w:num w:numId="8" w16cid:durableId="1809130945">
    <w:abstractNumId w:val="2"/>
  </w:num>
  <w:num w:numId="9" w16cid:durableId="720985617">
    <w:abstractNumId w:val="1"/>
  </w:num>
  <w:num w:numId="10" w16cid:durableId="140857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DD049E"/>
    <w:rsid w:val="000439C7"/>
    <w:rsid w:val="00046CE3"/>
    <w:rsid w:val="000A2525"/>
    <w:rsid w:val="000B6223"/>
    <w:rsid w:val="000D01F2"/>
    <w:rsid w:val="00124ADC"/>
    <w:rsid w:val="00137D21"/>
    <w:rsid w:val="00174F97"/>
    <w:rsid w:val="00193E15"/>
    <w:rsid w:val="001A74D2"/>
    <w:rsid w:val="001D07FB"/>
    <w:rsid w:val="0025461A"/>
    <w:rsid w:val="0025748C"/>
    <w:rsid w:val="002F3B0B"/>
    <w:rsid w:val="002F7032"/>
    <w:rsid w:val="00320970"/>
    <w:rsid w:val="00337FD8"/>
    <w:rsid w:val="00375B27"/>
    <w:rsid w:val="00381234"/>
    <w:rsid w:val="003C08C2"/>
    <w:rsid w:val="003C33CE"/>
    <w:rsid w:val="003E5E98"/>
    <w:rsid w:val="004214C8"/>
    <w:rsid w:val="00440D9C"/>
    <w:rsid w:val="004433AF"/>
    <w:rsid w:val="0045525C"/>
    <w:rsid w:val="0045537C"/>
    <w:rsid w:val="004A72A3"/>
    <w:rsid w:val="004E0874"/>
    <w:rsid w:val="004F670E"/>
    <w:rsid w:val="005553D1"/>
    <w:rsid w:val="00564471"/>
    <w:rsid w:val="005B07ED"/>
    <w:rsid w:val="005B0C48"/>
    <w:rsid w:val="005D5DC8"/>
    <w:rsid w:val="006151D3"/>
    <w:rsid w:val="00621B98"/>
    <w:rsid w:val="0064687B"/>
    <w:rsid w:val="00680558"/>
    <w:rsid w:val="006B3378"/>
    <w:rsid w:val="006E11E9"/>
    <w:rsid w:val="006F14E5"/>
    <w:rsid w:val="0078527C"/>
    <w:rsid w:val="008043F6"/>
    <w:rsid w:val="00812DAD"/>
    <w:rsid w:val="0081356A"/>
    <w:rsid w:val="00871B27"/>
    <w:rsid w:val="00890592"/>
    <w:rsid w:val="008B41D3"/>
    <w:rsid w:val="008F0AEB"/>
    <w:rsid w:val="0090268C"/>
    <w:rsid w:val="00925ED9"/>
    <w:rsid w:val="00997C7D"/>
    <w:rsid w:val="009A164A"/>
    <w:rsid w:val="009A7C5B"/>
    <w:rsid w:val="00A4405D"/>
    <w:rsid w:val="00B244DF"/>
    <w:rsid w:val="00B51A77"/>
    <w:rsid w:val="00B84FB0"/>
    <w:rsid w:val="00B864F3"/>
    <w:rsid w:val="00BA54D5"/>
    <w:rsid w:val="00BC6A26"/>
    <w:rsid w:val="00BF0FEE"/>
    <w:rsid w:val="00BF4383"/>
    <w:rsid w:val="00C01EED"/>
    <w:rsid w:val="00C41633"/>
    <w:rsid w:val="00C4518D"/>
    <w:rsid w:val="00CB00F4"/>
    <w:rsid w:val="00CB7095"/>
    <w:rsid w:val="00D86D82"/>
    <w:rsid w:val="00DA398C"/>
    <w:rsid w:val="00DD049E"/>
    <w:rsid w:val="00E14558"/>
    <w:rsid w:val="00E4576C"/>
    <w:rsid w:val="00E7264F"/>
    <w:rsid w:val="00E85518"/>
    <w:rsid w:val="00EA415B"/>
    <w:rsid w:val="00F26250"/>
    <w:rsid w:val="00F64F7E"/>
    <w:rsid w:val="00FE13F4"/>
    <w:rsid w:val="00FF3060"/>
    <w:rsid w:val="52D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BEEB5A"/>
  <w15:docId w15:val="{94CE0CA8-F440-485A-BD99-5528E31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58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rsid w:val="004214C8"/>
    <w:pPr>
      <w:spacing w:before="0" w:after="0"/>
      <w:jc w:val="right"/>
    </w:pPr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19"/>
    <w:semiHidden/>
    <w:unhideWhenUsed/>
    <w:rsid w:val="0045537C"/>
    <w:pPr>
      <w:spacing w:after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19"/>
    <w:semiHidden/>
    <w:rsid w:val="0045537C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4558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E14558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558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w\AppData\Local\Microsoft\Office\16.0\DTS\en-US%7b523E4B4A-7315-412D-A352-49254FD5F430%7d\%7bEB297847-926B-4D17-8E3E-9196DEAD383B%7dtf1638294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AE3A21254748B7B048D9A4CA3F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00C5-CD24-4AFE-AA47-FDBEBBDEBBE5}"/>
      </w:docPartPr>
      <w:docPartBody>
        <w:p w:rsidR="00692E55" w:rsidRDefault="00692E55">
          <w:pPr>
            <w:pStyle w:val="3AAE3A21254748B7B048D9A4CA3F2025"/>
          </w:pPr>
          <w:r>
            <w:t>Subtitle</w:t>
          </w:r>
        </w:p>
      </w:docPartBody>
    </w:docPart>
    <w:docPart>
      <w:docPartPr>
        <w:name w:val="F06B46851718491992F392A12B1A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98289-962E-40B0-AB44-3D7DA6B02AFF}"/>
      </w:docPartPr>
      <w:docPartBody>
        <w:p w:rsidR="00692E55" w:rsidRDefault="00692E55">
          <w:pPr>
            <w:pStyle w:val="F06B46851718491992F392A12B1A6D3F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D06D12404245400EA4EACF0F431C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B9F1-8212-4775-80C6-9AEAABDFB9E9}"/>
      </w:docPartPr>
      <w:docPartBody>
        <w:p w:rsidR="00692E55" w:rsidRDefault="00692E55">
          <w:pPr>
            <w:pStyle w:val="D06D12404245400EA4EACF0F431CD07F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2C7CE35CB990481BA6EA32E60D8C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EE50-71B8-4EC8-9B3A-FC0EBB83C44D}"/>
      </w:docPartPr>
      <w:docPartBody>
        <w:p w:rsidR="00692E55" w:rsidRDefault="00692E55">
          <w:pPr>
            <w:pStyle w:val="2C7CE35CB990481BA6EA32E60D8CD49C"/>
          </w:pPr>
          <w:r>
            <w:t>Sunday</w:t>
          </w:r>
        </w:p>
      </w:docPartBody>
    </w:docPart>
    <w:docPart>
      <w:docPartPr>
        <w:name w:val="D4EC3FC640DD4B80B1E6ED4B2FD5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A96E-9AE1-42BE-8E76-96D956EBC9A8}"/>
      </w:docPartPr>
      <w:docPartBody>
        <w:p w:rsidR="00692E55" w:rsidRDefault="00692E55">
          <w:pPr>
            <w:pStyle w:val="D4EC3FC640DD4B80B1E6ED4B2FD577C1"/>
          </w:pPr>
          <w:r>
            <w:t>Monday</w:t>
          </w:r>
        </w:p>
      </w:docPartBody>
    </w:docPart>
    <w:docPart>
      <w:docPartPr>
        <w:name w:val="733BF0D22D654A789ADF392CAAE3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55CB4-6DE4-468C-B2AE-9062C11DBC7C}"/>
      </w:docPartPr>
      <w:docPartBody>
        <w:p w:rsidR="00692E55" w:rsidRDefault="00692E55">
          <w:pPr>
            <w:pStyle w:val="733BF0D22D654A789ADF392CAAE36A28"/>
          </w:pPr>
          <w:r>
            <w:t>Tuesday</w:t>
          </w:r>
        </w:p>
      </w:docPartBody>
    </w:docPart>
    <w:docPart>
      <w:docPartPr>
        <w:name w:val="CBC1324AD49A43FB86495FB23E61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691F-D107-4801-8838-D5A217740297}"/>
      </w:docPartPr>
      <w:docPartBody>
        <w:p w:rsidR="00692E55" w:rsidRDefault="00692E55">
          <w:pPr>
            <w:pStyle w:val="CBC1324AD49A43FB86495FB23E61B08F"/>
          </w:pPr>
          <w:r>
            <w:t>Wednesday</w:t>
          </w:r>
        </w:p>
      </w:docPartBody>
    </w:docPart>
    <w:docPart>
      <w:docPartPr>
        <w:name w:val="9BE1808000924350985E5735F275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AC9D-D36A-4F5E-8939-467B641814F3}"/>
      </w:docPartPr>
      <w:docPartBody>
        <w:p w:rsidR="00692E55" w:rsidRDefault="00692E55">
          <w:pPr>
            <w:pStyle w:val="9BE1808000924350985E5735F275FE87"/>
          </w:pPr>
          <w:r>
            <w:t>Thursday</w:t>
          </w:r>
        </w:p>
      </w:docPartBody>
    </w:docPart>
    <w:docPart>
      <w:docPartPr>
        <w:name w:val="D74CD21460124C49B80494658B48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3FF5-DE56-41C6-8F2D-1C78DE254C39}"/>
      </w:docPartPr>
      <w:docPartBody>
        <w:p w:rsidR="00692E55" w:rsidRDefault="00692E55">
          <w:pPr>
            <w:pStyle w:val="D74CD21460124C49B80494658B4886FC"/>
          </w:pPr>
          <w:r>
            <w:t>Friday</w:t>
          </w:r>
        </w:p>
      </w:docPartBody>
    </w:docPart>
    <w:docPart>
      <w:docPartPr>
        <w:name w:val="F39DC800D26541929EB625098CDA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7DA4-4CF2-47F5-8ADE-006BEC223203}"/>
      </w:docPartPr>
      <w:docPartBody>
        <w:p w:rsidR="00692E55" w:rsidRDefault="00692E55">
          <w:pPr>
            <w:pStyle w:val="F39DC800D26541929EB625098CDAE42F"/>
          </w:pPr>
          <w:r>
            <w:t>Saturday</w:t>
          </w:r>
        </w:p>
      </w:docPartBody>
    </w:docPart>
    <w:docPart>
      <w:docPartPr>
        <w:name w:val="780BDA317EF2470A938E4613193D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991F-B861-4303-AD17-D12636BD1354}"/>
      </w:docPartPr>
      <w:docPartBody>
        <w:p w:rsidR="00692E55" w:rsidRDefault="00692E55">
          <w:pPr>
            <w:pStyle w:val="780BDA317EF2470A938E4613193D7EC3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F82C047AC7E14D5EA297D048B16E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37BD-5C8C-46E0-B54E-6419F4A5E881}"/>
      </w:docPartPr>
      <w:docPartBody>
        <w:p w:rsidR="00692E55" w:rsidRDefault="00692E55">
          <w:pPr>
            <w:pStyle w:val="F82C047AC7E14D5EA297D048B16E0F43"/>
          </w:pPr>
          <w:r>
            <w:t>Subtitle</w:t>
          </w:r>
        </w:p>
      </w:docPartBody>
    </w:docPart>
    <w:docPart>
      <w:docPartPr>
        <w:name w:val="FE18065325CF49EC8DF3EAD40A74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28C9-5387-413E-B4A6-60BC1A50DC3E}"/>
      </w:docPartPr>
      <w:docPartBody>
        <w:p w:rsidR="00692E55" w:rsidRDefault="00692E55">
          <w:pPr>
            <w:pStyle w:val="FE18065325CF49EC8DF3EAD40A747F69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9DC4AA4403AB43CAA359E20EAC68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CDAB5-9B76-4719-B2F6-8BB41A8A1090}"/>
      </w:docPartPr>
      <w:docPartBody>
        <w:p w:rsidR="00692E55" w:rsidRDefault="00692E55">
          <w:pPr>
            <w:pStyle w:val="9DC4AA4403AB43CAA359E20EAC68D364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5E41FED6C4514DE8A59FC9F2FA6C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015A-C4B4-44D8-9B5D-B0425CD2F21E}"/>
      </w:docPartPr>
      <w:docPartBody>
        <w:p w:rsidR="00692E55" w:rsidRDefault="00692E55">
          <w:pPr>
            <w:pStyle w:val="5E41FED6C4514DE8A59FC9F2FA6C3940"/>
          </w:pPr>
          <w:r>
            <w:t>Sunday</w:t>
          </w:r>
        </w:p>
      </w:docPartBody>
    </w:docPart>
    <w:docPart>
      <w:docPartPr>
        <w:name w:val="CC32E698B1AE454A9B671D8AA3E0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3C3C-2071-44C8-81B8-97279906D162}"/>
      </w:docPartPr>
      <w:docPartBody>
        <w:p w:rsidR="00692E55" w:rsidRDefault="00692E55">
          <w:pPr>
            <w:pStyle w:val="CC32E698B1AE454A9B671D8AA3E06277"/>
          </w:pPr>
          <w:r>
            <w:t>Monday</w:t>
          </w:r>
        </w:p>
      </w:docPartBody>
    </w:docPart>
    <w:docPart>
      <w:docPartPr>
        <w:name w:val="30767BDF53414844BD4D72D62D8F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1FE6-1D4E-4DA4-9545-EBBBD32B2FE4}"/>
      </w:docPartPr>
      <w:docPartBody>
        <w:p w:rsidR="00692E55" w:rsidRDefault="00692E55">
          <w:pPr>
            <w:pStyle w:val="30767BDF53414844BD4D72D62D8FDBD7"/>
          </w:pPr>
          <w:r>
            <w:t>Tuesday</w:t>
          </w:r>
        </w:p>
      </w:docPartBody>
    </w:docPart>
    <w:docPart>
      <w:docPartPr>
        <w:name w:val="A06C923201134FA8903D267F5B42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1170-F3B5-43BB-A658-8959782870B9}"/>
      </w:docPartPr>
      <w:docPartBody>
        <w:p w:rsidR="00692E55" w:rsidRDefault="00692E55">
          <w:pPr>
            <w:pStyle w:val="A06C923201134FA8903D267F5B420BC2"/>
          </w:pPr>
          <w:r>
            <w:t>Wednesday</w:t>
          </w:r>
        </w:p>
      </w:docPartBody>
    </w:docPart>
    <w:docPart>
      <w:docPartPr>
        <w:name w:val="C871B32A1962425CAD9D4E95A0EC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F20F-EEFB-41F9-AE64-EFD3A5B2851E}"/>
      </w:docPartPr>
      <w:docPartBody>
        <w:p w:rsidR="00692E55" w:rsidRDefault="00692E55">
          <w:pPr>
            <w:pStyle w:val="C871B32A1962425CAD9D4E95A0EC391F"/>
          </w:pPr>
          <w:r>
            <w:t>Thursday</w:t>
          </w:r>
        </w:p>
      </w:docPartBody>
    </w:docPart>
    <w:docPart>
      <w:docPartPr>
        <w:name w:val="587522DC39FA470A85637281DBC6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DEF0-B3F7-4F70-981C-9510FF5808D7}"/>
      </w:docPartPr>
      <w:docPartBody>
        <w:p w:rsidR="00692E55" w:rsidRDefault="00692E55">
          <w:pPr>
            <w:pStyle w:val="587522DC39FA470A85637281DBC6F2BA"/>
          </w:pPr>
          <w:r>
            <w:t>Friday</w:t>
          </w:r>
        </w:p>
      </w:docPartBody>
    </w:docPart>
    <w:docPart>
      <w:docPartPr>
        <w:name w:val="FCB9C7D75A9D40D69DD7583ABED2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94B4-5175-4FEB-85E7-F378C42EB1BB}"/>
      </w:docPartPr>
      <w:docPartBody>
        <w:p w:rsidR="00692E55" w:rsidRDefault="00692E55">
          <w:pPr>
            <w:pStyle w:val="FCB9C7D75A9D40D69DD7583ABED29307"/>
          </w:pPr>
          <w:r>
            <w:t>Saturday</w:t>
          </w:r>
        </w:p>
      </w:docPartBody>
    </w:docPart>
    <w:docPart>
      <w:docPartPr>
        <w:name w:val="78E19D98B3B34A8C97DA0F23EBE7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A7BB-EE02-4257-B645-4DB886E30509}"/>
      </w:docPartPr>
      <w:docPartBody>
        <w:p w:rsidR="00692E55" w:rsidRDefault="00692E55">
          <w:pPr>
            <w:pStyle w:val="78E19D98B3B34A8C97DA0F23EBE74293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52DD2B6D32DC4493AB0DEDC5A7AE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8CDE-4B44-4689-85F8-2546D7481036}"/>
      </w:docPartPr>
      <w:docPartBody>
        <w:p w:rsidR="00692E55" w:rsidRDefault="00692E55">
          <w:pPr>
            <w:pStyle w:val="52DD2B6D32DC4493AB0DEDC5A7AECA52"/>
          </w:pPr>
          <w:r>
            <w:t>Subtitle</w:t>
          </w:r>
        </w:p>
      </w:docPartBody>
    </w:docPart>
    <w:docPart>
      <w:docPartPr>
        <w:name w:val="B840375BC6DD4EB4A7AD5333428F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BEF9D-CAC1-4AF4-8032-7B3407555620}"/>
      </w:docPartPr>
      <w:docPartBody>
        <w:p w:rsidR="00692E55" w:rsidRDefault="00692E55">
          <w:pPr>
            <w:pStyle w:val="B840375BC6DD4EB4A7AD5333428F96C4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19DDAEF1B02640FFBB8428EA1F85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2167-2C3D-4CDD-8D79-E20C5603D824}"/>
      </w:docPartPr>
      <w:docPartBody>
        <w:p w:rsidR="00692E55" w:rsidRDefault="00692E55">
          <w:pPr>
            <w:pStyle w:val="19DDAEF1B02640FFBB8428EA1F858755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87F7D46EF4AD4193B60633D75CD4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BE3E-8DF9-4C0D-B458-5D7A4152DC20}"/>
      </w:docPartPr>
      <w:docPartBody>
        <w:p w:rsidR="00692E55" w:rsidRDefault="00692E55">
          <w:pPr>
            <w:pStyle w:val="87F7D46EF4AD4193B60633D75CD480E5"/>
          </w:pPr>
          <w:r>
            <w:t>Sunday</w:t>
          </w:r>
        </w:p>
      </w:docPartBody>
    </w:docPart>
    <w:docPart>
      <w:docPartPr>
        <w:name w:val="B2D6573472C04473BA72F0E21B85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FE5B-C3DE-48FC-8F2C-D464065FB6F0}"/>
      </w:docPartPr>
      <w:docPartBody>
        <w:p w:rsidR="00692E55" w:rsidRDefault="00692E55">
          <w:pPr>
            <w:pStyle w:val="B2D6573472C04473BA72F0E21B85576B"/>
          </w:pPr>
          <w:r>
            <w:t>Monday</w:t>
          </w:r>
        </w:p>
      </w:docPartBody>
    </w:docPart>
    <w:docPart>
      <w:docPartPr>
        <w:name w:val="AE64AFFA519C49F1B021FB7D3633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FD3B-00C0-4681-A4EE-FD4404E27E19}"/>
      </w:docPartPr>
      <w:docPartBody>
        <w:p w:rsidR="00692E55" w:rsidRDefault="00692E55">
          <w:pPr>
            <w:pStyle w:val="AE64AFFA519C49F1B021FB7D3633FA8E"/>
          </w:pPr>
          <w:r>
            <w:t>Tuesday</w:t>
          </w:r>
        </w:p>
      </w:docPartBody>
    </w:docPart>
    <w:docPart>
      <w:docPartPr>
        <w:name w:val="1AFCEE67C01749A3849FBAB9F58D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DC3B-F546-45E7-85F0-CF5F45BDF954}"/>
      </w:docPartPr>
      <w:docPartBody>
        <w:p w:rsidR="00692E55" w:rsidRDefault="00692E55">
          <w:pPr>
            <w:pStyle w:val="1AFCEE67C01749A3849FBAB9F58DB583"/>
          </w:pPr>
          <w:r>
            <w:t>Wednesday</w:t>
          </w:r>
        </w:p>
      </w:docPartBody>
    </w:docPart>
    <w:docPart>
      <w:docPartPr>
        <w:name w:val="12DAD50B0BE64DAD8277C3ABEB27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871F-8AE3-4AA0-9AF0-4814288B17D4}"/>
      </w:docPartPr>
      <w:docPartBody>
        <w:p w:rsidR="00692E55" w:rsidRDefault="00692E55">
          <w:pPr>
            <w:pStyle w:val="12DAD50B0BE64DAD8277C3ABEB2786A3"/>
          </w:pPr>
          <w:r>
            <w:t>Thursday</w:t>
          </w:r>
        </w:p>
      </w:docPartBody>
    </w:docPart>
    <w:docPart>
      <w:docPartPr>
        <w:name w:val="1C7F3D56E7B84424A26DA1A6B0AA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372A-1473-4A75-9DA9-14D0E48A23BD}"/>
      </w:docPartPr>
      <w:docPartBody>
        <w:p w:rsidR="00692E55" w:rsidRDefault="00692E55">
          <w:pPr>
            <w:pStyle w:val="1C7F3D56E7B84424A26DA1A6B0AA90AC"/>
          </w:pPr>
          <w:r>
            <w:t>Friday</w:t>
          </w:r>
        </w:p>
      </w:docPartBody>
    </w:docPart>
    <w:docPart>
      <w:docPartPr>
        <w:name w:val="EC2ADEDF5EEC4453B9BF94D16B28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6DB6-A468-4E24-9D20-86213EF6FD17}"/>
      </w:docPartPr>
      <w:docPartBody>
        <w:p w:rsidR="00692E55" w:rsidRDefault="00692E55">
          <w:pPr>
            <w:pStyle w:val="EC2ADEDF5EEC4453B9BF94D16B28B347"/>
          </w:pPr>
          <w:r>
            <w:t>Saturday</w:t>
          </w:r>
        </w:p>
      </w:docPartBody>
    </w:docPart>
    <w:docPart>
      <w:docPartPr>
        <w:name w:val="CC625C32A8EB4396B9B36B876F86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5F9C-6A6E-4CB5-A938-A28821589EC2}"/>
      </w:docPartPr>
      <w:docPartBody>
        <w:p w:rsidR="00692E55" w:rsidRDefault="00692E55">
          <w:pPr>
            <w:pStyle w:val="CC625C32A8EB4396B9B36B876F867825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03805B18D4D2454AA2EA1B7B34CA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8D79-C62A-4E79-9FE8-723BDB92A30D}"/>
      </w:docPartPr>
      <w:docPartBody>
        <w:p w:rsidR="00692E55" w:rsidRDefault="00692E55">
          <w:pPr>
            <w:pStyle w:val="03805B18D4D2454AA2EA1B7B34CAF4D1"/>
          </w:pPr>
          <w:r>
            <w:t>Subtitle</w:t>
          </w:r>
        </w:p>
      </w:docPartBody>
    </w:docPart>
    <w:docPart>
      <w:docPartPr>
        <w:name w:val="C14B03F45AF246A587307A5ADB2F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0809-2A3F-439D-8A1D-FA0AAFDF6BCA}"/>
      </w:docPartPr>
      <w:docPartBody>
        <w:p w:rsidR="00692E55" w:rsidRDefault="00692E55">
          <w:pPr>
            <w:pStyle w:val="C14B03F45AF246A587307A5ADB2FD7CA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F8C8959E7DB94707A45E6A02ED30E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82B0-A24A-4905-BBA1-539E952FE67D}"/>
      </w:docPartPr>
      <w:docPartBody>
        <w:p w:rsidR="00692E55" w:rsidRDefault="00692E55">
          <w:pPr>
            <w:pStyle w:val="F8C8959E7DB94707A45E6A02ED30E0F0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76DAC5E2D1C24451AB756E007503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6CFE-D72C-4FCD-9410-B9CBC538AC65}"/>
      </w:docPartPr>
      <w:docPartBody>
        <w:p w:rsidR="00692E55" w:rsidRDefault="00692E55">
          <w:pPr>
            <w:pStyle w:val="76DAC5E2D1C24451AB756E007503445A"/>
          </w:pPr>
          <w:r>
            <w:t>Sunday</w:t>
          </w:r>
        </w:p>
      </w:docPartBody>
    </w:docPart>
    <w:docPart>
      <w:docPartPr>
        <w:name w:val="2E2BD77B58FD4A2DAFE09D078BAE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14D9-5D4A-4181-9190-03CBBD983A67}"/>
      </w:docPartPr>
      <w:docPartBody>
        <w:p w:rsidR="00692E55" w:rsidRDefault="00692E55">
          <w:pPr>
            <w:pStyle w:val="2E2BD77B58FD4A2DAFE09D078BAE3749"/>
          </w:pPr>
          <w:r>
            <w:t>Monday</w:t>
          </w:r>
        </w:p>
      </w:docPartBody>
    </w:docPart>
    <w:docPart>
      <w:docPartPr>
        <w:name w:val="5D8EA543B236467E86AE5F8F4D23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BFE4A-D879-476E-91CF-3A2FA3BB3FEC}"/>
      </w:docPartPr>
      <w:docPartBody>
        <w:p w:rsidR="00692E55" w:rsidRDefault="00692E55">
          <w:pPr>
            <w:pStyle w:val="5D8EA543B236467E86AE5F8F4D2344BA"/>
          </w:pPr>
          <w:r>
            <w:t>Tuesday</w:t>
          </w:r>
        </w:p>
      </w:docPartBody>
    </w:docPart>
    <w:docPart>
      <w:docPartPr>
        <w:name w:val="60E347E98D4B4FFD8BD55F151220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AA58-933C-43B2-9627-997933FB8D20}"/>
      </w:docPartPr>
      <w:docPartBody>
        <w:p w:rsidR="00692E55" w:rsidRDefault="00692E55">
          <w:pPr>
            <w:pStyle w:val="60E347E98D4B4FFD8BD55F151220CDD5"/>
          </w:pPr>
          <w:r>
            <w:t>Wednesday</w:t>
          </w:r>
        </w:p>
      </w:docPartBody>
    </w:docPart>
    <w:docPart>
      <w:docPartPr>
        <w:name w:val="893A655659B1409BB39BA895A1B7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1977-9C4D-45CD-B300-E9E6FFC0F6C6}"/>
      </w:docPartPr>
      <w:docPartBody>
        <w:p w:rsidR="00692E55" w:rsidRDefault="00692E55">
          <w:pPr>
            <w:pStyle w:val="893A655659B1409BB39BA895A1B71F14"/>
          </w:pPr>
          <w:r>
            <w:t>Thursday</w:t>
          </w:r>
        </w:p>
      </w:docPartBody>
    </w:docPart>
    <w:docPart>
      <w:docPartPr>
        <w:name w:val="01498F59DB9347FC912EF8C98307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CB6C-AC10-46A7-B80E-8A97BC8AD7BA}"/>
      </w:docPartPr>
      <w:docPartBody>
        <w:p w:rsidR="00692E55" w:rsidRDefault="00692E55">
          <w:pPr>
            <w:pStyle w:val="01498F59DB9347FC912EF8C983079F62"/>
          </w:pPr>
          <w:r>
            <w:t>Friday</w:t>
          </w:r>
        </w:p>
      </w:docPartBody>
    </w:docPart>
    <w:docPart>
      <w:docPartPr>
        <w:name w:val="B1B4E1243E924C66A15BC7E2210F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5D77-429D-440E-9EDF-B4C5DF4FD284}"/>
      </w:docPartPr>
      <w:docPartBody>
        <w:p w:rsidR="00692E55" w:rsidRDefault="00692E55">
          <w:pPr>
            <w:pStyle w:val="B1B4E1243E924C66A15BC7E2210F32F5"/>
          </w:pPr>
          <w:r>
            <w:t>Saturday</w:t>
          </w:r>
        </w:p>
      </w:docPartBody>
    </w:docPart>
    <w:docPart>
      <w:docPartPr>
        <w:name w:val="FA516CBD939145A293903CB0270F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04CA-0973-4FF9-826C-3BD2114E3689}"/>
      </w:docPartPr>
      <w:docPartBody>
        <w:p w:rsidR="00692E55" w:rsidRDefault="00692E55">
          <w:pPr>
            <w:pStyle w:val="FA516CBD939145A293903CB0270FBB2D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5C63B854A1A445009B978568741FD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1E3A-BD6A-4875-8681-D25AAD227A52}"/>
      </w:docPartPr>
      <w:docPartBody>
        <w:p w:rsidR="00692E55" w:rsidRDefault="00692E55">
          <w:pPr>
            <w:pStyle w:val="5C63B854A1A445009B978568741FD975"/>
          </w:pPr>
          <w:r>
            <w:t>Subtitle</w:t>
          </w:r>
        </w:p>
      </w:docPartBody>
    </w:docPart>
    <w:docPart>
      <w:docPartPr>
        <w:name w:val="63F960AAFF3345868DC3659255DF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9BC2-3BCF-4D7A-A23B-DF648FAE8001}"/>
      </w:docPartPr>
      <w:docPartBody>
        <w:p w:rsidR="00692E55" w:rsidRDefault="00692E55">
          <w:pPr>
            <w:pStyle w:val="63F960AAFF3345868DC3659255DF721E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3A38430094CB483F9A0C5F579485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D469-058A-43F7-80B2-DC0E9CE93C85}"/>
      </w:docPartPr>
      <w:docPartBody>
        <w:p w:rsidR="00692E55" w:rsidRDefault="00692E55">
          <w:pPr>
            <w:pStyle w:val="3A38430094CB483F9A0C5F579485A2A4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183E275756B64634B9069B682D86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7342-238B-4170-997B-42EF4B023D3F}"/>
      </w:docPartPr>
      <w:docPartBody>
        <w:p w:rsidR="00692E55" w:rsidRDefault="00692E55">
          <w:pPr>
            <w:pStyle w:val="183E275756B64634B9069B682D86A5D9"/>
          </w:pPr>
          <w:r>
            <w:t>Sunday</w:t>
          </w:r>
        </w:p>
      </w:docPartBody>
    </w:docPart>
    <w:docPart>
      <w:docPartPr>
        <w:name w:val="D5C5622D288E4B349F8F76E5B08A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70BE-9AC6-4AA0-BFD1-47EE7B59E031}"/>
      </w:docPartPr>
      <w:docPartBody>
        <w:p w:rsidR="00692E55" w:rsidRDefault="00692E55">
          <w:pPr>
            <w:pStyle w:val="D5C5622D288E4B349F8F76E5B08A733F"/>
          </w:pPr>
          <w:r>
            <w:t>Monday</w:t>
          </w:r>
        </w:p>
      </w:docPartBody>
    </w:docPart>
    <w:docPart>
      <w:docPartPr>
        <w:name w:val="2903944009E9413EBE247FB5A9BB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B753-0E5F-4FC9-A6F2-C8D8EC0E2695}"/>
      </w:docPartPr>
      <w:docPartBody>
        <w:p w:rsidR="00692E55" w:rsidRDefault="00692E55">
          <w:pPr>
            <w:pStyle w:val="2903944009E9413EBE247FB5A9BBA32A"/>
          </w:pPr>
          <w:r>
            <w:t>Tuesday</w:t>
          </w:r>
        </w:p>
      </w:docPartBody>
    </w:docPart>
    <w:docPart>
      <w:docPartPr>
        <w:name w:val="8E4691D603824F35A7E45EB1D3717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F922-9EA0-45DC-B627-E0AB687905FA}"/>
      </w:docPartPr>
      <w:docPartBody>
        <w:p w:rsidR="00692E55" w:rsidRDefault="00692E55">
          <w:pPr>
            <w:pStyle w:val="8E4691D603824F35A7E45EB1D3717918"/>
          </w:pPr>
          <w:r>
            <w:t>Wednesday</w:t>
          </w:r>
        </w:p>
      </w:docPartBody>
    </w:docPart>
    <w:docPart>
      <w:docPartPr>
        <w:name w:val="58ED427A608D41AA8C9D04025593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B1EF-FFBD-4BD6-8E3D-88D94DBA0DE4}"/>
      </w:docPartPr>
      <w:docPartBody>
        <w:p w:rsidR="00692E55" w:rsidRDefault="00692E55">
          <w:pPr>
            <w:pStyle w:val="58ED427A608D41AA8C9D04025593479D"/>
          </w:pPr>
          <w:r>
            <w:t>Thursday</w:t>
          </w:r>
        </w:p>
      </w:docPartBody>
    </w:docPart>
    <w:docPart>
      <w:docPartPr>
        <w:name w:val="6A5D657AA35D4ABB9D34E79CE55D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D364-AFD4-441E-BF08-0B84E99FDE0A}"/>
      </w:docPartPr>
      <w:docPartBody>
        <w:p w:rsidR="00692E55" w:rsidRDefault="00692E55">
          <w:pPr>
            <w:pStyle w:val="6A5D657AA35D4ABB9D34E79CE55DFD2B"/>
          </w:pPr>
          <w:r>
            <w:t>Friday</w:t>
          </w:r>
        </w:p>
      </w:docPartBody>
    </w:docPart>
    <w:docPart>
      <w:docPartPr>
        <w:name w:val="9E618484058042F9935C70F38A62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5A44-80F8-4870-95A0-1101EAF5807E}"/>
      </w:docPartPr>
      <w:docPartBody>
        <w:p w:rsidR="00692E55" w:rsidRDefault="00692E55">
          <w:pPr>
            <w:pStyle w:val="9E618484058042F9935C70F38A62ACD6"/>
          </w:pPr>
          <w:r>
            <w:t>Saturday</w:t>
          </w:r>
        </w:p>
      </w:docPartBody>
    </w:docPart>
    <w:docPart>
      <w:docPartPr>
        <w:name w:val="96ADC462537447E19D8A50AA0A01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7111-C8D2-45DE-B5E1-80533EB543B7}"/>
      </w:docPartPr>
      <w:docPartBody>
        <w:p w:rsidR="00692E55" w:rsidRDefault="00692E55">
          <w:pPr>
            <w:pStyle w:val="96ADC462537447E19D8A50AA0A010B16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E5DC336C96964936A55916F46C4B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EB60-27AD-498B-A218-E4D803762A3A}"/>
      </w:docPartPr>
      <w:docPartBody>
        <w:p w:rsidR="00692E55" w:rsidRDefault="00692E55">
          <w:pPr>
            <w:pStyle w:val="E5DC336C96964936A55916F46C4B9553"/>
          </w:pPr>
          <w:r>
            <w:t>Subtitle</w:t>
          </w:r>
        </w:p>
      </w:docPartBody>
    </w:docPart>
    <w:docPart>
      <w:docPartPr>
        <w:name w:val="0D77EFDFE32D4BAC90312A610761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2C64-CE7A-4B82-BC47-A5675405D459}"/>
      </w:docPartPr>
      <w:docPartBody>
        <w:p w:rsidR="00692E55" w:rsidRDefault="00692E55">
          <w:pPr>
            <w:pStyle w:val="0D77EFDFE32D4BAC90312A6107619262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52D8DD138D2243A397DFBBFEC922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1C3B-15A4-4E6E-818C-DC546034407F}"/>
      </w:docPartPr>
      <w:docPartBody>
        <w:p w:rsidR="00692E55" w:rsidRDefault="00692E55">
          <w:pPr>
            <w:pStyle w:val="52D8DD138D2243A397DFBBFEC922A7EA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4D242AB15D544D3793FAFBD5E5DD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EFCE3-CAEC-4740-A35C-3D10AFE54FFA}"/>
      </w:docPartPr>
      <w:docPartBody>
        <w:p w:rsidR="00692E55" w:rsidRDefault="00692E55">
          <w:pPr>
            <w:pStyle w:val="4D242AB15D544D3793FAFBD5E5DD27B2"/>
          </w:pPr>
          <w:r>
            <w:t>Sunday</w:t>
          </w:r>
        </w:p>
      </w:docPartBody>
    </w:docPart>
    <w:docPart>
      <w:docPartPr>
        <w:name w:val="620BE001EE9246A2BA2ECE59D948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BB301-A89D-4E0F-8B4C-F338776D9A3A}"/>
      </w:docPartPr>
      <w:docPartBody>
        <w:p w:rsidR="00692E55" w:rsidRDefault="00692E55">
          <w:pPr>
            <w:pStyle w:val="620BE001EE9246A2BA2ECE59D948E66F"/>
          </w:pPr>
          <w:r>
            <w:t>Monday</w:t>
          </w:r>
        </w:p>
      </w:docPartBody>
    </w:docPart>
    <w:docPart>
      <w:docPartPr>
        <w:name w:val="31549E0201924904B77D48F39BCC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A0EE0-6C1B-46D4-988F-A7AE188C851B}"/>
      </w:docPartPr>
      <w:docPartBody>
        <w:p w:rsidR="00692E55" w:rsidRDefault="00692E55">
          <w:pPr>
            <w:pStyle w:val="31549E0201924904B77D48F39BCCCA86"/>
          </w:pPr>
          <w:r>
            <w:t>Tuesday</w:t>
          </w:r>
        </w:p>
      </w:docPartBody>
    </w:docPart>
    <w:docPart>
      <w:docPartPr>
        <w:name w:val="7957A3EFD6284D16B21F24715E2D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613D-C1F6-4AE2-A74C-DE3087E66468}"/>
      </w:docPartPr>
      <w:docPartBody>
        <w:p w:rsidR="00692E55" w:rsidRDefault="00692E55">
          <w:pPr>
            <w:pStyle w:val="7957A3EFD6284D16B21F24715E2DE2C3"/>
          </w:pPr>
          <w:r>
            <w:t>Wednesday</w:t>
          </w:r>
        </w:p>
      </w:docPartBody>
    </w:docPart>
    <w:docPart>
      <w:docPartPr>
        <w:name w:val="B17D1C0769664779AF2FDE68E3C3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79DF-A6F4-477D-9525-E17A6FDCA8AF}"/>
      </w:docPartPr>
      <w:docPartBody>
        <w:p w:rsidR="00692E55" w:rsidRDefault="00692E55">
          <w:pPr>
            <w:pStyle w:val="B17D1C0769664779AF2FDE68E3C3B16A"/>
          </w:pPr>
          <w:r>
            <w:t>Thursday</w:t>
          </w:r>
        </w:p>
      </w:docPartBody>
    </w:docPart>
    <w:docPart>
      <w:docPartPr>
        <w:name w:val="3526A3385F524B03B9BAEBFBADFF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B6A5D-28D7-499F-B7DB-823E847D0C7A}"/>
      </w:docPartPr>
      <w:docPartBody>
        <w:p w:rsidR="00692E55" w:rsidRDefault="00692E55">
          <w:pPr>
            <w:pStyle w:val="3526A3385F524B03B9BAEBFBADFFCA90"/>
          </w:pPr>
          <w:r>
            <w:t>Friday</w:t>
          </w:r>
        </w:p>
      </w:docPartBody>
    </w:docPart>
    <w:docPart>
      <w:docPartPr>
        <w:name w:val="23F44223F41E461786455C4EE2C3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08F3-2EDB-4F92-8AF4-D33DFF03071C}"/>
      </w:docPartPr>
      <w:docPartBody>
        <w:p w:rsidR="00692E55" w:rsidRDefault="00692E55">
          <w:pPr>
            <w:pStyle w:val="23F44223F41E461786455C4EE2C3625D"/>
          </w:pPr>
          <w:r>
            <w:t>Saturday</w:t>
          </w:r>
        </w:p>
      </w:docPartBody>
    </w:docPart>
    <w:docPart>
      <w:docPartPr>
        <w:name w:val="D2B58F00CEED4F629F120376B3E3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7AB7-DF30-46D9-B853-70F76ABCF35A}"/>
      </w:docPartPr>
      <w:docPartBody>
        <w:p w:rsidR="00692E55" w:rsidRDefault="00692E55">
          <w:pPr>
            <w:pStyle w:val="D2B58F00CEED4F629F120376B3E38FDA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463D3A190E4C4F799A0B5176AFC9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9FEC-6CA3-4B57-9AF8-1573DD8CEB7B}"/>
      </w:docPartPr>
      <w:docPartBody>
        <w:p w:rsidR="00692E55" w:rsidRDefault="00692E55">
          <w:pPr>
            <w:pStyle w:val="463D3A190E4C4F799A0B5176AFC95A80"/>
          </w:pPr>
          <w:r>
            <w:t>Subtitle</w:t>
          </w:r>
        </w:p>
      </w:docPartBody>
    </w:docPart>
    <w:docPart>
      <w:docPartPr>
        <w:name w:val="BF4593AE4AD6480A9BF732172B9A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5283-3250-4481-942E-68FA195DE648}"/>
      </w:docPartPr>
      <w:docPartBody>
        <w:p w:rsidR="00692E55" w:rsidRDefault="00692E55">
          <w:pPr>
            <w:pStyle w:val="BF4593AE4AD6480A9BF732172B9AF84C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AE5F9A79F38D43C8BF0851FB91B4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86AB-EB5E-4631-993A-E1E159CCD7B3}"/>
      </w:docPartPr>
      <w:docPartBody>
        <w:p w:rsidR="00692E55" w:rsidRDefault="00692E55">
          <w:pPr>
            <w:pStyle w:val="AE5F9A79F38D43C8BF0851FB91B4486C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2D721046275244B28B04D3ACE1F7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FD27-F86F-440A-887B-40519EFBBFD6}"/>
      </w:docPartPr>
      <w:docPartBody>
        <w:p w:rsidR="00692E55" w:rsidRDefault="00692E55">
          <w:pPr>
            <w:pStyle w:val="2D721046275244B28B04D3ACE1F78F13"/>
          </w:pPr>
          <w:r>
            <w:t>Sunday</w:t>
          </w:r>
        </w:p>
      </w:docPartBody>
    </w:docPart>
    <w:docPart>
      <w:docPartPr>
        <w:name w:val="AD58EF2DC83A41B98AE9944C3025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EB67-DCEA-4841-9AC3-360F88234DFA}"/>
      </w:docPartPr>
      <w:docPartBody>
        <w:p w:rsidR="00692E55" w:rsidRDefault="00692E55">
          <w:pPr>
            <w:pStyle w:val="AD58EF2DC83A41B98AE9944C30257FC0"/>
          </w:pPr>
          <w:r>
            <w:t>Monday</w:t>
          </w:r>
        </w:p>
      </w:docPartBody>
    </w:docPart>
    <w:docPart>
      <w:docPartPr>
        <w:name w:val="DE968F460A044CE7A1AD8E605A9C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4CCE-EA58-4166-AD21-CDF980DF5B90}"/>
      </w:docPartPr>
      <w:docPartBody>
        <w:p w:rsidR="00692E55" w:rsidRDefault="00692E55">
          <w:pPr>
            <w:pStyle w:val="DE968F460A044CE7A1AD8E605A9CE0F3"/>
          </w:pPr>
          <w:r>
            <w:t>Tuesday</w:t>
          </w:r>
        </w:p>
      </w:docPartBody>
    </w:docPart>
    <w:docPart>
      <w:docPartPr>
        <w:name w:val="331C38D6A37F483DB314CB5B6D556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BEA9-26E2-45B6-A7B4-5AAA6EB632A6}"/>
      </w:docPartPr>
      <w:docPartBody>
        <w:p w:rsidR="00692E55" w:rsidRDefault="00692E55">
          <w:pPr>
            <w:pStyle w:val="331C38D6A37F483DB314CB5B6D556143"/>
          </w:pPr>
          <w:r>
            <w:t>Wednesday</w:t>
          </w:r>
        </w:p>
      </w:docPartBody>
    </w:docPart>
    <w:docPart>
      <w:docPartPr>
        <w:name w:val="60282A6BC951490BA699EF51B567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ED81-8854-4DDB-BFA7-6403E2DBD51A}"/>
      </w:docPartPr>
      <w:docPartBody>
        <w:p w:rsidR="00692E55" w:rsidRDefault="00692E55">
          <w:pPr>
            <w:pStyle w:val="60282A6BC951490BA699EF51B5671BCD"/>
          </w:pPr>
          <w:r>
            <w:t>Thursday</w:t>
          </w:r>
        </w:p>
      </w:docPartBody>
    </w:docPart>
    <w:docPart>
      <w:docPartPr>
        <w:name w:val="A907A9FC126440E4BAC3F3FEACC5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CA70-6095-47EA-AD47-53DB457F7248}"/>
      </w:docPartPr>
      <w:docPartBody>
        <w:p w:rsidR="00692E55" w:rsidRDefault="00692E55">
          <w:pPr>
            <w:pStyle w:val="A907A9FC126440E4BAC3F3FEACC5C29B"/>
          </w:pPr>
          <w:r>
            <w:t>Friday</w:t>
          </w:r>
        </w:p>
      </w:docPartBody>
    </w:docPart>
    <w:docPart>
      <w:docPartPr>
        <w:name w:val="D9943FD24FF4484ABDBFB3017E7F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01B0-1893-4762-8FA8-A7F9B115385C}"/>
      </w:docPartPr>
      <w:docPartBody>
        <w:p w:rsidR="00692E55" w:rsidRDefault="00692E55">
          <w:pPr>
            <w:pStyle w:val="D9943FD24FF4484ABDBFB3017E7F7637"/>
          </w:pPr>
          <w:r>
            <w:t>Saturday</w:t>
          </w:r>
        </w:p>
      </w:docPartBody>
    </w:docPart>
    <w:docPart>
      <w:docPartPr>
        <w:name w:val="BCE6CAD807764B85B0E077C82E98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D412-16C1-4E7F-A591-C167D672CE4A}"/>
      </w:docPartPr>
      <w:docPartBody>
        <w:p w:rsidR="00692E55" w:rsidRDefault="00692E55">
          <w:pPr>
            <w:pStyle w:val="BCE6CAD807764B85B0E077C82E980739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FBE8FE76F8184EF3B52D5D1599CA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0720-824F-4AEA-BA23-EBEA00D822AA}"/>
      </w:docPartPr>
      <w:docPartBody>
        <w:p w:rsidR="00692E55" w:rsidRDefault="00692E55">
          <w:pPr>
            <w:pStyle w:val="FBE8FE76F8184EF3B52D5D1599CA9C2D"/>
          </w:pPr>
          <w:r>
            <w:t>Subtitle</w:t>
          </w:r>
        </w:p>
      </w:docPartBody>
    </w:docPart>
    <w:docPart>
      <w:docPartPr>
        <w:name w:val="3B0D144698FE4AD0B77822E555F8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AC89-DC77-4641-A2F4-41C4185E5059}"/>
      </w:docPartPr>
      <w:docPartBody>
        <w:p w:rsidR="00692E55" w:rsidRDefault="00692E55">
          <w:pPr>
            <w:pStyle w:val="3B0D144698FE4AD0B77822E555F8634B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8041197464794C1C983C08D28F031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E0B4-5E48-4532-96E4-93EE298FC26A}"/>
      </w:docPartPr>
      <w:docPartBody>
        <w:p w:rsidR="00692E55" w:rsidRDefault="00692E55">
          <w:pPr>
            <w:pStyle w:val="8041197464794C1C983C08D28F03161B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F8D7EB32CE6A4924A627B2969D894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6CE7-9ED1-482D-87E5-CC3AC15AF645}"/>
      </w:docPartPr>
      <w:docPartBody>
        <w:p w:rsidR="00692E55" w:rsidRDefault="00692E55">
          <w:pPr>
            <w:pStyle w:val="F8D7EB32CE6A4924A627B2969D894869"/>
          </w:pPr>
          <w:r>
            <w:t>Sunday</w:t>
          </w:r>
        </w:p>
      </w:docPartBody>
    </w:docPart>
    <w:docPart>
      <w:docPartPr>
        <w:name w:val="6FB965D1267643D99B0C9E7FFC52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7A6B-D83B-41CA-A425-A5AC73EE6B98}"/>
      </w:docPartPr>
      <w:docPartBody>
        <w:p w:rsidR="00692E55" w:rsidRDefault="00692E55">
          <w:pPr>
            <w:pStyle w:val="6FB965D1267643D99B0C9E7FFC52C35C"/>
          </w:pPr>
          <w:r>
            <w:t>Monday</w:t>
          </w:r>
        </w:p>
      </w:docPartBody>
    </w:docPart>
    <w:docPart>
      <w:docPartPr>
        <w:name w:val="7C8D71B0D6C540F8808246EB2A8B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F4D6-8AE3-4F54-8E97-19E7A540C022}"/>
      </w:docPartPr>
      <w:docPartBody>
        <w:p w:rsidR="00692E55" w:rsidRDefault="00692E55">
          <w:pPr>
            <w:pStyle w:val="7C8D71B0D6C540F8808246EB2A8B8A17"/>
          </w:pPr>
          <w:r>
            <w:t>Tuesday</w:t>
          </w:r>
        </w:p>
      </w:docPartBody>
    </w:docPart>
    <w:docPart>
      <w:docPartPr>
        <w:name w:val="E91AD477289641C4A70278C61E4DB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D6C9-A8DE-4921-ACD4-70B77AEB0A6F}"/>
      </w:docPartPr>
      <w:docPartBody>
        <w:p w:rsidR="00692E55" w:rsidRDefault="00692E55">
          <w:pPr>
            <w:pStyle w:val="E91AD477289641C4A70278C61E4DB4EA"/>
          </w:pPr>
          <w:r>
            <w:t>Wednesday</w:t>
          </w:r>
        </w:p>
      </w:docPartBody>
    </w:docPart>
    <w:docPart>
      <w:docPartPr>
        <w:name w:val="BF1124A1C6BC4894A76D24DF0F17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4663-C2F6-4A0A-B753-FE11A0F5A0A0}"/>
      </w:docPartPr>
      <w:docPartBody>
        <w:p w:rsidR="00692E55" w:rsidRDefault="00692E55">
          <w:pPr>
            <w:pStyle w:val="BF1124A1C6BC4894A76D24DF0F17C896"/>
          </w:pPr>
          <w:r>
            <w:t>Thursday</w:t>
          </w:r>
        </w:p>
      </w:docPartBody>
    </w:docPart>
    <w:docPart>
      <w:docPartPr>
        <w:name w:val="1A34D91470524861A21F64FAB0BE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39DA-C3E7-4E8A-9374-68F242082A97}"/>
      </w:docPartPr>
      <w:docPartBody>
        <w:p w:rsidR="00692E55" w:rsidRDefault="00692E55">
          <w:pPr>
            <w:pStyle w:val="1A34D91470524861A21F64FAB0BE8406"/>
          </w:pPr>
          <w:r>
            <w:t>Friday</w:t>
          </w:r>
        </w:p>
      </w:docPartBody>
    </w:docPart>
    <w:docPart>
      <w:docPartPr>
        <w:name w:val="83260CB875EA476A9084EA53E5AA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5E89-0D52-4425-93CC-7108B7090C5F}"/>
      </w:docPartPr>
      <w:docPartBody>
        <w:p w:rsidR="00692E55" w:rsidRDefault="00692E55">
          <w:pPr>
            <w:pStyle w:val="83260CB875EA476A9084EA53E5AA9B0D"/>
          </w:pPr>
          <w:r>
            <w:t>Saturday</w:t>
          </w:r>
        </w:p>
      </w:docPartBody>
    </w:docPart>
    <w:docPart>
      <w:docPartPr>
        <w:name w:val="3D27D7EA6F6A4FFC8D1011D54060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B08F-FE00-424D-B1C5-38D18AFD8CAC}"/>
      </w:docPartPr>
      <w:docPartBody>
        <w:p w:rsidR="00692E55" w:rsidRDefault="00692E55">
          <w:pPr>
            <w:pStyle w:val="3D27D7EA6F6A4FFC8D1011D540600020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2C75C1709CD343AC9579FA35091D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B37D-440A-41DA-8E15-586DABB50F5E}"/>
      </w:docPartPr>
      <w:docPartBody>
        <w:p w:rsidR="00692E55" w:rsidRDefault="00692E55">
          <w:pPr>
            <w:pStyle w:val="2C75C1709CD343AC9579FA35091D4C3A"/>
          </w:pPr>
          <w:r>
            <w:t>Subtitle</w:t>
          </w:r>
        </w:p>
      </w:docPartBody>
    </w:docPart>
    <w:docPart>
      <w:docPartPr>
        <w:name w:val="D0C9D98535624073915BB896D8B7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884E-EC00-40DD-8E01-D0A776D0A087}"/>
      </w:docPartPr>
      <w:docPartBody>
        <w:p w:rsidR="00692E55" w:rsidRDefault="00692E55">
          <w:pPr>
            <w:pStyle w:val="D0C9D98535624073915BB896D8B77655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FA4E5C5EBD38494090C9410845E4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A459-0A03-4662-8B75-BD77D03BDBDB}"/>
      </w:docPartPr>
      <w:docPartBody>
        <w:p w:rsidR="00692E55" w:rsidRDefault="00692E55">
          <w:pPr>
            <w:pStyle w:val="FA4E5C5EBD38494090C9410845E466F7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90F73ECB61C14EEBA2BF60F8C831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79FA-E77B-40E1-B736-3145215C2D84}"/>
      </w:docPartPr>
      <w:docPartBody>
        <w:p w:rsidR="00692E55" w:rsidRDefault="00692E55">
          <w:pPr>
            <w:pStyle w:val="90F73ECB61C14EEBA2BF60F8C831B313"/>
          </w:pPr>
          <w:r>
            <w:t>Sunday</w:t>
          </w:r>
        </w:p>
      </w:docPartBody>
    </w:docPart>
    <w:docPart>
      <w:docPartPr>
        <w:name w:val="A151D5FF313146BA83177371BB15C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7F53-69A1-423E-BAED-63EF983B3F0F}"/>
      </w:docPartPr>
      <w:docPartBody>
        <w:p w:rsidR="00692E55" w:rsidRDefault="00692E55">
          <w:pPr>
            <w:pStyle w:val="A151D5FF313146BA83177371BB15CE91"/>
          </w:pPr>
          <w:r>
            <w:t>Monday</w:t>
          </w:r>
        </w:p>
      </w:docPartBody>
    </w:docPart>
    <w:docPart>
      <w:docPartPr>
        <w:name w:val="E0B150D8A82743E3A3005D67D6BE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E6D6-92CE-4155-A227-06E4B00B18A7}"/>
      </w:docPartPr>
      <w:docPartBody>
        <w:p w:rsidR="00692E55" w:rsidRDefault="00692E55">
          <w:pPr>
            <w:pStyle w:val="E0B150D8A82743E3A3005D67D6BEEB22"/>
          </w:pPr>
          <w:r>
            <w:t>Tuesday</w:t>
          </w:r>
        </w:p>
      </w:docPartBody>
    </w:docPart>
    <w:docPart>
      <w:docPartPr>
        <w:name w:val="5AE40C77A8364B5CBEBFA442C2E7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662C-633C-46AC-8CEE-0A7DD480A6E9}"/>
      </w:docPartPr>
      <w:docPartBody>
        <w:p w:rsidR="00692E55" w:rsidRDefault="00692E55">
          <w:pPr>
            <w:pStyle w:val="5AE40C77A8364B5CBEBFA442C2E7CF71"/>
          </w:pPr>
          <w:r>
            <w:t>Wednesday</w:t>
          </w:r>
        </w:p>
      </w:docPartBody>
    </w:docPart>
    <w:docPart>
      <w:docPartPr>
        <w:name w:val="B035962C7CD04244957420D6FBD9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F97A-E8ED-4893-9B4F-D8317455994C}"/>
      </w:docPartPr>
      <w:docPartBody>
        <w:p w:rsidR="00692E55" w:rsidRDefault="00692E55">
          <w:pPr>
            <w:pStyle w:val="B035962C7CD04244957420D6FBD98BA9"/>
          </w:pPr>
          <w:r>
            <w:t>Thursday</w:t>
          </w:r>
        </w:p>
      </w:docPartBody>
    </w:docPart>
    <w:docPart>
      <w:docPartPr>
        <w:name w:val="9CEB97DF3CE647779F3AB26BCC38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0F33-69E8-47FC-9BF5-02DF8CF2A36C}"/>
      </w:docPartPr>
      <w:docPartBody>
        <w:p w:rsidR="00692E55" w:rsidRDefault="00692E55">
          <w:pPr>
            <w:pStyle w:val="9CEB97DF3CE647779F3AB26BCC38E27D"/>
          </w:pPr>
          <w:r>
            <w:t>Friday</w:t>
          </w:r>
        </w:p>
      </w:docPartBody>
    </w:docPart>
    <w:docPart>
      <w:docPartPr>
        <w:name w:val="DA2BCF62A9A44C17A86FDE8C8BE6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B701D-5C55-4F5F-8700-90C281532958}"/>
      </w:docPartPr>
      <w:docPartBody>
        <w:p w:rsidR="00692E55" w:rsidRDefault="00692E55">
          <w:pPr>
            <w:pStyle w:val="DA2BCF62A9A44C17A86FDE8C8BE6C4C9"/>
          </w:pPr>
          <w:r>
            <w:t>Saturday</w:t>
          </w:r>
        </w:p>
      </w:docPartBody>
    </w:docPart>
    <w:docPart>
      <w:docPartPr>
        <w:name w:val="8E8AE437E182433584DECCF91E509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2741-EBE9-4CC4-B904-3461772255B9}"/>
      </w:docPartPr>
      <w:docPartBody>
        <w:p w:rsidR="00692E55" w:rsidRDefault="00692E55">
          <w:pPr>
            <w:pStyle w:val="8E8AE437E182433584DECCF91E50984C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F71767D4626941EF832DF5D61DA4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C322-53D4-4956-9C1F-2FBA06F779A8}"/>
      </w:docPartPr>
      <w:docPartBody>
        <w:p w:rsidR="00692E55" w:rsidRDefault="00692E55">
          <w:pPr>
            <w:pStyle w:val="F71767D4626941EF832DF5D61DA45D84"/>
          </w:pPr>
          <w:r>
            <w:t>Subtitle</w:t>
          </w:r>
        </w:p>
      </w:docPartBody>
    </w:docPart>
    <w:docPart>
      <w:docPartPr>
        <w:name w:val="DAE0DDFB2C8847CE9DB5CA1C708E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522A-64C4-4DBE-9C53-5865917D938D}"/>
      </w:docPartPr>
      <w:docPartBody>
        <w:p w:rsidR="00692E55" w:rsidRDefault="00692E55">
          <w:pPr>
            <w:pStyle w:val="DAE0DDFB2C8847CE9DB5CA1C708E60AD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410B1D6AC88F4BDAA58C5C9904B60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78DF-F0CD-485F-B10A-4EF9DA3F55B6}"/>
      </w:docPartPr>
      <w:docPartBody>
        <w:p w:rsidR="00692E55" w:rsidRDefault="00692E55">
          <w:pPr>
            <w:pStyle w:val="410B1D6AC88F4BDAA58C5C9904B60374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2C95286DE0BC44F48E335943DE6A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8B279-36F1-4AF4-BBBA-A172D924696A}"/>
      </w:docPartPr>
      <w:docPartBody>
        <w:p w:rsidR="00692E55" w:rsidRDefault="00692E55">
          <w:pPr>
            <w:pStyle w:val="2C95286DE0BC44F48E335943DE6A4AED"/>
          </w:pPr>
          <w:r>
            <w:t>Sunday</w:t>
          </w:r>
        </w:p>
      </w:docPartBody>
    </w:docPart>
    <w:docPart>
      <w:docPartPr>
        <w:name w:val="5947C0B80C1E4B5ABC58376F5B49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AF89-0DCB-4DB5-9DB6-EBADC5CD92CF}"/>
      </w:docPartPr>
      <w:docPartBody>
        <w:p w:rsidR="00692E55" w:rsidRDefault="00692E55">
          <w:pPr>
            <w:pStyle w:val="5947C0B80C1E4B5ABC58376F5B496406"/>
          </w:pPr>
          <w:r>
            <w:t>Monday</w:t>
          </w:r>
        </w:p>
      </w:docPartBody>
    </w:docPart>
    <w:docPart>
      <w:docPartPr>
        <w:name w:val="4D726BA1B9E0414D86C3FB33D223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4DD1-BBB8-4270-867C-955BAEE00FCA}"/>
      </w:docPartPr>
      <w:docPartBody>
        <w:p w:rsidR="00692E55" w:rsidRDefault="00692E55">
          <w:pPr>
            <w:pStyle w:val="4D726BA1B9E0414D86C3FB33D2239B7E"/>
          </w:pPr>
          <w:r>
            <w:t>Tuesday</w:t>
          </w:r>
        </w:p>
      </w:docPartBody>
    </w:docPart>
    <w:docPart>
      <w:docPartPr>
        <w:name w:val="740C49A630C94B3EBE72A821463B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C048-304C-4A26-9732-CE485B11B1BC}"/>
      </w:docPartPr>
      <w:docPartBody>
        <w:p w:rsidR="00692E55" w:rsidRDefault="00692E55">
          <w:pPr>
            <w:pStyle w:val="740C49A630C94B3EBE72A821463BE85E"/>
          </w:pPr>
          <w:r>
            <w:t>Wednesday</w:t>
          </w:r>
        </w:p>
      </w:docPartBody>
    </w:docPart>
    <w:docPart>
      <w:docPartPr>
        <w:name w:val="33E8BA52C84A4C8695604711E6E9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F42D-E56E-41EB-8734-C5C5DEB5C4C1}"/>
      </w:docPartPr>
      <w:docPartBody>
        <w:p w:rsidR="00692E55" w:rsidRDefault="00692E55">
          <w:pPr>
            <w:pStyle w:val="33E8BA52C84A4C8695604711E6E9C2D1"/>
          </w:pPr>
          <w:r>
            <w:t>Thursday</w:t>
          </w:r>
        </w:p>
      </w:docPartBody>
    </w:docPart>
    <w:docPart>
      <w:docPartPr>
        <w:name w:val="5F9A7C3F302D4988950A7BEABD63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35E1-9EB3-44CB-8B41-ACDF51E262E8}"/>
      </w:docPartPr>
      <w:docPartBody>
        <w:p w:rsidR="00692E55" w:rsidRDefault="00692E55">
          <w:pPr>
            <w:pStyle w:val="5F9A7C3F302D4988950A7BEABD63ECFC"/>
          </w:pPr>
          <w:r>
            <w:t>Friday</w:t>
          </w:r>
        </w:p>
      </w:docPartBody>
    </w:docPart>
    <w:docPart>
      <w:docPartPr>
        <w:name w:val="A7225D76F2E74EE8860E464A6AEE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7206-9E59-45B2-ACFC-0A35DA30E2F2}"/>
      </w:docPartPr>
      <w:docPartBody>
        <w:p w:rsidR="00692E55" w:rsidRDefault="00692E55">
          <w:pPr>
            <w:pStyle w:val="A7225D76F2E74EE8860E464A6AEE64EE"/>
          </w:pPr>
          <w:r>
            <w:t>Saturday</w:t>
          </w:r>
        </w:p>
      </w:docPartBody>
    </w:docPart>
    <w:docPart>
      <w:docPartPr>
        <w:name w:val="2138BCCE97944D989CDEA2C43B0B6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34F3-E16A-46C6-9AE7-4FEF05D97149}"/>
      </w:docPartPr>
      <w:docPartBody>
        <w:p w:rsidR="00692E55" w:rsidRDefault="00692E55">
          <w:pPr>
            <w:pStyle w:val="2138BCCE97944D989CDEA2C43B0B6F97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FD1E8E3E89D743478470CA92536A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8110-4E7C-4FC5-A889-E6E71E20D7D1}"/>
      </w:docPartPr>
      <w:docPartBody>
        <w:p w:rsidR="00692E55" w:rsidRDefault="00692E55">
          <w:pPr>
            <w:pStyle w:val="FD1E8E3E89D743478470CA92536AA819"/>
          </w:pPr>
          <w:r>
            <w:t>Subtitle</w:t>
          </w:r>
        </w:p>
      </w:docPartBody>
    </w:docPart>
    <w:docPart>
      <w:docPartPr>
        <w:name w:val="B9FC5C3BA96F49478825CE0DAB056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5B21-D403-4B76-B53A-966A4365BF86}"/>
      </w:docPartPr>
      <w:docPartBody>
        <w:p w:rsidR="00692E55" w:rsidRDefault="00692E55">
          <w:pPr>
            <w:pStyle w:val="B9FC5C3BA96F49478825CE0DAB05666A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1A1CFA098756477181464B28A6E2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B9D4-D126-47F1-A0F1-B99B2D353B9E}"/>
      </w:docPartPr>
      <w:docPartBody>
        <w:p w:rsidR="00692E55" w:rsidRDefault="00692E55">
          <w:pPr>
            <w:pStyle w:val="1A1CFA098756477181464B28A6E21373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7EBA53352B594B07ABBA6F291888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51EF-761D-475A-A6A8-1BD7323613CC}"/>
      </w:docPartPr>
      <w:docPartBody>
        <w:p w:rsidR="00692E55" w:rsidRDefault="00692E55">
          <w:pPr>
            <w:pStyle w:val="7EBA53352B594B07ABBA6F291888A14B"/>
          </w:pPr>
          <w:r>
            <w:t>Sunday</w:t>
          </w:r>
        </w:p>
      </w:docPartBody>
    </w:docPart>
    <w:docPart>
      <w:docPartPr>
        <w:name w:val="D8054430DC0E44E482F005768F8C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88C6-767F-4A70-AB69-4F2471EA279B}"/>
      </w:docPartPr>
      <w:docPartBody>
        <w:p w:rsidR="00692E55" w:rsidRDefault="00692E55">
          <w:pPr>
            <w:pStyle w:val="D8054430DC0E44E482F005768F8C45DD"/>
          </w:pPr>
          <w:r>
            <w:t>Monday</w:t>
          </w:r>
        </w:p>
      </w:docPartBody>
    </w:docPart>
    <w:docPart>
      <w:docPartPr>
        <w:name w:val="EC1E4CB20EA54ADB8F1585DC334A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FEF2-3536-4C68-A4B2-EA53287124F2}"/>
      </w:docPartPr>
      <w:docPartBody>
        <w:p w:rsidR="00692E55" w:rsidRDefault="00692E55">
          <w:pPr>
            <w:pStyle w:val="EC1E4CB20EA54ADB8F1585DC334AC4E9"/>
          </w:pPr>
          <w:r>
            <w:t>Tuesday</w:t>
          </w:r>
        </w:p>
      </w:docPartBody>
    </w:docPart>
    <w:docPart>
      <w:docPartPr>
        <w:name w:val="BE76453713614E2F8420854281289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E7AF-24E1-4B51-83C2-D863D5C6F648}"/>
      </w:docPartPr>
      <w:docPartBody>
        <w:p w:rsidR="00692E55" w:rsidRDefault="00692E55">
          <w:pPr>
            <w:pStyle w:val="BE76453713614E2F8420854281289FBF"/>
          </w:pPr>
          <w:r>
            <w:t>Wednesday</w:t>
          </w:r>
        </w:p>
      </w:docPartBody>
    </w:docPart>
    <w:docPart>
      <w:docPartPr>
        <w:name w:val="886C4524229F4F118D9AA3A1CF53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A7C2-8597-49BE-99D8-29540AF447B3}"/>
      </w:docPartPr>
      <w:docPartBody>
        <w:p w:rsidR="00692E55" w:rsidRDefault="00692E55">
          <w:pPr>
            <w:pStyle w:val="886C4524229F4F118D9AA3A1CF53FD7E"/>
          </w:pPr>
          <w:r>
            <w:t>Thursday</w:t>
          </w:r>
        </w:p>
      </w:docPartBody>
    </w:docPart>
    <w:docPart>
      <w:docPartPr>
        <w:name w:val="A3E0978895CA418BADD613200E57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D9C6-2293-4F11-8087-E0F6E33215C7}"/>
      </w:docPartPr>
      <w:docPartBody>
        <w:p w:rsidR="00692E55" w:rsidRDefault="00692E55">
          <w:pPr>
            <w:pStyle w:val="A3E0978895CA418BADD613200E57985B"/>
          </w:pPr>
          <w:r>
            <w:t>Friday</w:t>
          </w:r>
        </w:p>
      </w:docPartBody>
    </w:docPart>
    <w:docPart>
      <w:docPartPr>
        <w:name w:val="BBD69FFEC1AF49EC9554FAD86C41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B76A-C44D-40BB-BD40-A88C2351A1D4}"/>
      </w:docPartPr>
      <w:docPartBody>
        <w:p w:rsidR="00692E55" w:rsidRDefault="00692E55">
          <w:pPr>
            <w:pStyle w:val="BBD69FFEC1AF49EC9554FAD86C41AF9D"/>
          </w:pPr>
          <w:r>
            <w:t>Saturday</w:t>
          </w:r>
        </w:p>
      </w:docPartBody>
    </w:docPart>
    <w:docPart>
      <w:docPartPr>
        <w:name w:val="40C2B8F781C747FCBA6DE948307E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0466-625B-4BD4-9089-B5FC825C99C0}"/>
      </w:docPartPr>
      <w:docPartBody>
        <w:p w:rsidR="00692E55" w:rsidRDefault="00692E55">
          <w:pPr>
            <w:pStyle w:val="40C2B8F781C747FCBA6DE948307E7FD2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1BC69A3409D84A0E8FCE50AE447E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1127-1453-46CA-9507-37D6E1E42996}"/>
      </w:docPartPr>
      <w:docPartBody>
        <w:p w:rsidR="00692E55" w:rsidRDefault="00692E55">
          <w:pPr>
            <w:pStyle w:val="1BC69A3409D84A0E8FCE50AE447E05D0"/>
          </w:pPr>
          <w:r>
            <w:t>Subtitle</w:t>
          </w:r>
        </w:p>
      </w:docPartBody>
    </w:docPart>
    <w:docPart>
      <w:docPartPr>
        <w:name w:val="72868C3258044098B1B55FB339B7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8019-AF4C-4921-867B-E77C85ADBBF7}"/>
      </w:docPartPr>
      <w:docPartBody>
        <w:p w:rsidR="00692E55" w:rsidRDefault="00692E55">
          <w:pPr>
            <w:pStyle w:val="72868C3258044098B1B55FB339B7A73C"/>
          </w:pPr>
          <w:r w:rsidRPr="003C08C2">
            <w:rPr>
              <w:b/>
            </w:rPr>
            <w:t>Title</w:t>
          </w:r>
        </w:p>
      </w:docPartBody>
    </w:docPart>
    <w:docPart>
      <w:docPartPr>
        <w:name w:val="D19A1EFE09A742AFAD5C13578E13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8522-9B1A-42C1-8545-ED585AE4481B}"/>
      </w:docPartPr>
      <w:docPartBody>
        <w:p w:rsidR="00692E55" w:rsidRDefault="00692E55">
          <w:pPr>
            <w:pStyle w:val="D19A1EFE09A742AFAD5C13578E13CCEC"/>
          </w:pPr>
          <w:r w:rsidRPr="0045537C">
            <w:rPr>
              <w:b/>
            </w:rPr>
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</w:r>
        </w:p>
      </w:docPartBody>
    </w:docPart>
    <w:docPart>
      <w:docPartPr>
        <w:name w:val="9E6018D6C33C493E93C318798B815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485C-3995-4545-8742-F3FB6A4628B0}"/>
      </w:docPartPr>
      <w:docPartBody>
        <w:p w:rsidR="00692E55" w:rsidRDefault="00692E55">
          <w:pPr>
            <w:pStyle w:val="9E6018D6C33C493E93C318798B815EB9"/>
          </w:pPr>
          <w:r>
            <w:t>Sunday</w:t>
          </w:r>
        </w:p>
      </w:docPartBody>
    </w:docPart>
    <w:docPart>
      <w:docPartPr>
        <w:name w:val="246E3507C5184AFCB6C506502B29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F295-7DF3-4458-9ACB-AB551044A497}"/>
      </w:docPartPr>
      <w:docPartBody>
        <w:p w:rsidR="00692E55" w:rsidRDefault="00692E55">
          <w:pPr>
            <w:pStyle w:val="246E3507C5184AFCB6C506502B291924"/>
          </w:pPr>
          <w:r>
            <w:t>Monday</w:t>
          </w:r>
        </w:p>
      </w:docPartBody>
    </w:docPart>
    <w:docPart>
      <w:docPartPr>
        <w:name w:val="E89515E9C89F4EEAAE16BAC7052B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342A-3875-4B9F-8794-489246687963}"/>
      </w:docPartPr>
      <w:docPartBody>
        <w:p w:rsidR="00692E55" w:rsidRDefault="00692E55">
          <w:pPr>
            <w:pStyle w:val="E89515E9C89F4EEAAE16BAC7052BEEF2"/>
          </w:pPr>
          <w:r>
            <w:t>Tuesday</w:t>
          </w:r>
        </w:p>
      </w:docPartBody>
    </w:docPart>
    <w:docPart>
      <w:docPartPr>
        <w:name w:val="3BD2BC7930434A1F9D933275A8E8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1FA5-F606-4049-8108-DAB02DDF862D}"/>
      </w:docPartPr>
      <w:docPartBody>
        <w:p w:rsidR="00692E55" w:rsidRDefault="00692E55">
          <w:pPr>
            <w:pStyle w:val="3BD2BC7930434A1F9D933275A8E8C567"/>
          </w:pPr>
          <w:r>
            <w:t>Wednesday</w:t>
          </w:r>
        </w:p>
      </w:docPartBody>
    </w:docPart>
    <w:docPart>
      <w:docPartPr>
        <w:name w:val="9EF4DAFCABA242D2910D2DC17243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949A-7EDF-46CD-82C9-58E6BA2C9B3A}"/>
      </w:docPartPr>
      <w:docPartBody>
        <w:p w:rsidR="00692E55" w:rsidRDefault="00692E55">
          <w:pPr>
            <w:pStyle w:val="9EF4DAFCABA242D2910D2DC172439357"/>
          </w:pPr>
          <w:r>
            <w:t>Thursday</w:t>
          </w:r>
        </w:p>
      </w:docPartBody>
    </w:docPart>
    <w:docPart>
      <w:docPartPr>
        <w:name w:val="2ED2F8E714DB4A8682FA46D3CEA9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D9D8-767C-4B52-9C9C-D29AE62C09B7}"/>
      </w:docPartPr>
      <w:docPartBody>
        <w:p w:rsidR="00692E55" w:rsidRDefault="00692E55">
          <w:pPr>
            <w:pStyle w:val="2ED2F8E714DB4A8682FA46D3CEA9CF56"/>
          </w:pPr>
          <w:r>
            <w:t>Friday</w:t>
          </w:r>
        </w:p>
      </w:docPartBody>
    </w:docPart>
    <w:docPart>
      <w:docPartPr>
        <w:name w:val="E5959FA352E243658792074BFF5A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7753-BA80-4E37-9E4C-DAA1B5F4E287}"/>
      </w:docPartPr>
      <w:docPartBody>
        <w:p w:rsidR="00692E55" w:rsidRDefault="00692E55">
          <w:pPr>
            <w:pStyle w:val="E5959FA352E243658792074BFF5A349B"/>
          </w:pPr>
          <w:r>
            <w:t>Saturday</w:t>
          </w:r>
        </w:p>
      </w:docPartBody>
    </w:docPart>
    <w:docPart>
      <w:docPartPr>
        <w:name w:val="80DD342B500D4A4FACCEE81F2736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99B1-33D9-4D5F-970F-85EC8D02C00E}"/>
      </w:docPartPr>
      <w:docPartBody>
        <w:p w:rsidR="00692E55" w:rsidRDefault="00692E55">
          <w:pPr>
            <w:pStyle w:val="80DD342B500D4A4FACCEE81F2736D0A9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55"/>
    <w:rsid w:val="00337FD8"/>
    <w:rsid w:val="006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AE3A21254748B7B048D9A4CA3F2025">
    <w:name w:val="3AAE3A21254748B7B048D9A4CA3F2025"/>
  </w:style>
  <w:style w:type="paragraph" w:customStyle="1" w:styleId="F06B46851718491992F392A12B1A6D3F">
    <w:name w:val="F06B46851718491992F392A12B1A6D3F"/>
  </w:style>
  <w:style w:type="paragraph" w:customStyle="1" w:styleId="D06D12404245400EA4EACF0F431CD07F">
    <w:name w:val="D06D12404245400EA4EACF0F431CD07F"/>
  </w:style>
  <w:style w:type="paragraph" w:customStyle="1" w:styleId="2C7CE35CB990481BA6EA32E60D8CD49C">
    <w:name w:val="2C7CE35CB990481BA6EA32E60D8CD49C"/>
  </w:style>
  <w:style w:type="paragraph" w:customStyle="1" w:styleId="D4EC3FC640DD4B80B1E6ED4B2FD577C1">
    <w:name w:val="D4EC3FC640DD4B80B1E6ED4B2FD577C1"/>
  </w:style>
  <w:style w:type="paragraph" w:customStyle="1" w:styleId="733BF0D22D654A789ADF392CAAE36A28">
    <w:name w:val="733BF0D22D654A789ADF392CAAE36A28"/>
  </w:style>
  <w:style w:type="paragraph" w:customStyle="1" w:styleId="CBC1324AD49A43FB86495FB23E61B08F">
    <w:name w:val="CBC1324AD49A43FB86495FB23E61B08F"/>
  </w:style>
  <w:style w:type="paragraph" w:customStyle="1" w:styleId="9BE1808000924350985E5735F275FE87">
    <w:name w:val="9BE1808000924350985E5735F275FE87"/>
  </w:style>
  <w:style w:type="paragraph" w:customStyle="1" w:styleId="D74CD21460124C49B80494658B4886FC">
    <w:name w:val="D74CD21460124C49B80494658B4886FC"/>
  </w:style>
  <w:style w:type="paragraph" w:customStyle="1" w:styleId="F39DC800D26541929EB625098CDAE42F">
    <w:name w:val="F39DC800D26541929EB625098CDAE42F"/>
  </w:style>
  <w:style w:type="paragraph" w:customStyle="1" w:styleId="780BDA317EF2470A938E4613193D7EC3">
    <w:name w:val="780BDA317EF2470A938E4613193D7EC3"/>
  </w:style>
  <w:style w:type="paragraph" w:customStyle="1" w:styleId="F82C047AC7E14D5EA297D048B16E0F43">
    <w:name w:val="F82C047AC7E14D5EA297D048B16E0F43"/>
  </w:style>
  <w:style w:type="paragraph" w:customStyle="1" w:styleId="FE18065325CF49EC8DF3EAD40A747F69">
    <w:name w:val="FE18065325CF49EC8DF3EAD40A747F69"/>
  </w:style>
  <w:style w:type="paragraph" w:customStyle="1" w:styleId="9DC4AA4403AB43CAA359E20EAC68D364">
    <w:name w:val="9DC4AA4403AB43CAA359E20EAC68D364"/>
  </w:style>
  <w:style w:type="paragraph" w:customStyle="1" w:styleId="5E41FED6C4514DE8A59FC9F2FA6C3940">
    <w:name w:val="5E41FED6C4514DE8A59FC9F2FA6C3940"/>
  </w:style>
  <w:style w:type="paragraph" w:customStyle="1" w:styleId="CC32E698B1AE454A9B671D8AA3E06277">
    <w:name w:val="CC32E698B1AE454A9B671D8AA3E06277"/>
  </w:style>
  <w:style w:type="paragraph" w:customStyle="1" w:styleId="30767BDF53414844BD4D72D62D8FDBD7">
    <w:name w:val="30767BDF53414844BD4D72D62D8FDBD7"/>
  </w:style>
  <w:style w:type="paragraph" w:customStyle="1" w:styleId="A06C923201134FA8903D267F5B420BC2">
    <w:name w:val="A06C923201134FA8903D267F5B420BC2"/>
  </w:style>
  <w:style w:type="paragraph" w:customStyle="1" w:styleId="C871B32A1962425CAD9D4E95A0EC391F">
    <w:name w:val="C871B32A1962425CAD9D4E95A0EC391F"/>
  </w:style>
  <w:style w:type="paragraph" w:customStyle="1" w:styleId="587522DC39FA470A85637281DBC6F2BA">
    <w:name w:val="587522DC39FA470A85637281DBC6F2BA"/>
  </w:style>
  <w:style w:type="paragraph" w:customStyle="1" w:styleId="FCB9C7D75A9D40D69DD7583ABED29307">
    <w:name w:val="FCB9C7D75A9D40D69DD7583ABED29307"/>
  </w:style>
  <w:style w:type="paragraph" w:customStyle="1" w:styleId="78E19D98B3B34A8C97DA0F23EBE74293">
    <w:name w:val="78E19D98B3B34A8C97DA0F23EBE74293"/>
  </w:style>
  <w:style w:type="paragraph" w:customStyle="1" w:styleId="52DD2B6D32DC4493AB0DEDC5A7AECA52">
    <w:name w:val="52DD2B6D32DC4493AB0DEDC5A7AECA52"/>
  </w:style>
  <w:style w:type="paragraph" w:customStyle="1" w:styleId="B840375BC6DD4EB4A7AD5333428F96C4">
    <w:name w:val="B840375BC6DD4EB4A7AD5333428F96C4"/>
  </w:style>
  <w:style w:type="paragraph" w:customStyle="1" w:styleId="19DDAEF1B02640FFBB8428EA1F858755">
    <w:name w:val="19DDAEF1B02640FFBB8428EA1F858755"/>
  </w:style>
  <w:style w:type="paragraph" w:customStyle="1" w:styleId="87F7D46EF4AD4193B60633D75CD480E5">
    <w:name w:val="87F7D46EF4AD4193B60633D75CD480E5"/>
  </w:style>
  <w:style w:type="paragraph" w:customStyle="1" w:styleId="B2D6573472C04473BA72F0E21B85576B">
    <w:name w:val="B2D6573472C04473BA72F0E21B85576B"/>
  </w:style>
  <w:style w:type="paragraph" w:customStyle="1" w:styleId="AE64AFFA519C49F1B021FB7D3633FA8E">
    <w:name w:val="AE64AFFA519C49F1B021FB7D3633FA8E"/>
  </w:style>
  <w:style w:type="paragraph" w:customStyle="1" w:styleId="1AFCEE67C01749A3849FBAB9F58DB583">
    <w:name w:val="1AFCEE67C01749A3849FBAB9F58DB583"/>
  </w:style>
  <w:style w:type="paragraph" w:customStyle="1" w:styleId="12DAD50B0BE64DAD8277C3ABEB2786A3">
    <w:name w:val="12DAD50B0BE64DAD8277C3ABEB2786A3"/>
  </w:style>
  <w:style w:type="paragraph" w:customStyle="1" w:styleId="1C7F3D56E7B84424A26DA1A6B0AA90AC">
    <w:name w:val="1C7F3D56E7B84424A26DA1A6B0AA90AC"/>
  </w:style>
  <w:style w:type="paragraph" w:customStyle="1" w:styleId="EC2ADEDF5EEC4453B9BF94D16B28B347">
    <w:name w:val="EC2ADEDF5EEC4453B9BF94D16B28B347"/>
  </w:style>
  <w:style w:type="paragraph" w:customStyle="1" w:styleId="CC625C32A8EB4396B9B36B876F867825">
    <w:name w:val="CC625C32A8EB4396B9B36B876F867825"/>
  </w:style>
  <w:style w:type="paragraph" w:customStyle="1" w:styleId="03805B18D4D2454AA2EA1B7B34CAF4D1">
    <w:name w:val="03805B18D4D2454AA2EA1B7B34CAF4D1"/>
  </w:style>
  <w:style w:type="paragraph" w:customStyle="1" w:styleId="C14B03F45AF246A587307A5ADB2FD7CA">
    <w:name w:val="C14B03F45AF246A587307A5ADB2FD7CA"/>
  </w:style>
  <w:style w:type="paragraph" w:customStyle="1" w:styleId="F8C8959E7DB94707A45E6A02ED30E0F0">
    <w:name w:val="F8C8959E7DB94707A45E6A02ED30E0F0"/>
  </w:style>
  <w:style w:type="paragraph" w:customStyle="1" w:styleId="76DAC5E2D1C24451AB756E007503445A">
    <w:name w:val="76DAC5E2D1C24451AB756E007503445A"/>
  </w:style>
  <w:style w:type="paragraph" w:customStyle="1" w:styleId="2E2BD77B58FD4A2DAFE09D078BAE3749">
    <w:name w:val="2E2BD77B58FD4A2DAFE09D078BAE3749"/>
  </w:style>
  <w:style w:type="paragraph" w:customStyle="1" w:styleId="5D8EA543B236467E86AE5F8F4D2344BA">
    <w:name w:val="5D8EA543B236467E86AE5F8F4D2344BA"/>
  </w:style>
  <w:style w:type="paragraph" w:customStyle="1" w:styleId="60E347E98D4B4FFD8BD55F151220CDD5">
    <w:name w:val="60E347E98D4B4FFD8BD55F151220CDD5"/>
  </w:style>
  <w:style w:type="paragraph" w:customStyle="1" w:styleId="893A655659B1409BB39BA895A1B71F14">
    <w:name w:val="893A655659B1409BB39BA895A1B71F14"/>
  </w:style>
  <w:style w:type="paragraph" w:customStyle="1" w:styleId="01498F59DB9347FC912EF8C983079F62">
    <w:name w:val="01498F59DB9347FC912EF8C983079F62"/>
  </w:style>
  <w:style w:type="paragraph" w:customStyle="1" w:styleId="B1B4E1243E924C66A15BC7E2210F32F5">
    <w:name w:val="B1B4E1243E924C66A15BC7E2210F32F5"/>
  </w:style>
  <w:style w:type="paragraph" w:customStyle="1" w:styleId="FA516CBD939145A293903CB0270FBB2D">
    <w:name w:val="FA516CBD939145A293903CB0270FBB2D"/>
  </w:style>
  <w:style w:type="paragraph" w:customStyle="1" w:styleId="5C63B854A1A445009B978568741FD975">
    <w:name w:val="5C63B854A1A445009B978568741FD975"/>
  </w:style>
  <w:style w:type="paragraph" w:customStyle="1" w:styleId="63F960AAFF3345868DC3659255DF721E">
    <w:name w:val="63F960AAFF3345868DC3659255DF721E"/>
  </w:style>
  <w:style w:type="paragraph" w:customStyle="1" w:styleId="3A38430094CB483F9A0C5F579485A2A4">
    <w:name w:val="3A38430094CB483F9A0C5F579485A2A4"/>
  </w:style>
  <w:style w:type="paragraph" w:customStyle="1" w:styleId="183E275756B64634B9069B682D86A5D9">
    <w:name w:val="183E275756B64634B9069B682D86A5D9"/>
  </w:style>
  <w:style w:type="paragraph" w:customStyle="1" w:styleId="D5C5622D288E4B349F8F76E5B08A733F">
    <w:name w:val="D5C5622D288E4B349F8F76E5B08A733F"/>
  </w:style>
  <w:style w:type="paragraph" w:customStyle="1" w:styleId="2903944009E9413EBE247FB5A9BBA32A">
    <w:name w:val="2903944009E9413EBE247FB5A9BBA32A"/>
  </w:style>
  <w:style w:type="paragraph" w:customStyle="1" w:styleId="8E4691D603824F35A7E45EB1D3717918">
    <w:name w:val="8E4691D603824F35A7E45EB1D3717918"/>
  </w:style>
  <w:style w:type="paragraph" w:customStyle="1" w:styleId="58ED427A608D41AA8C9D04025593479D">
    <w:name w:val="58ED427A608D41AA8C9D04025593479D"/>
  </w:style>
  <w:style w:type="paragraph" w:customStyle="1" w:styleId="6A5D657AA35D4ABB9D34E79CE55DFD2B">
    <w:name w:val="6A5D657AA35D4ABB9D34E79CE55DFD2B"/>
  </w:style>
  <w:style w:type="paragraph" w:customStyle="1" w:styleId="9E618484058042F9935C70F38A62ACD6">
    <w:name w:val="9E618484058042F9935C70F38A62ACD6"/>
  </w:style>
  <w:style w:type="paragraph" w:customStyle="1" w:styleId="96ADC462537447E19D8A50AA0A010B16">
    <w:name w:val="96ADC462537447E19D8A50AA0A010B16"/>
  </w:style>
  <w:style w:type="paragraph" w:customStyle="1" w:styleId="E5DC336C96964936A55916F46C4B9553">
    <w:name w:val="E5DC336C96964936A55916F46C4B9553"/>
  </w:style>
  <w:style w:type="paragraph" w:customStyle="1" w:styleId="0D77EFDFE32D4BAC90312A6107619262">
    <w:name w:val="0D77EFDFE32D4BAC90312A6107619262"/>
  </w:style>
  <w:style w:type="paragraph" w:customStyle="1" w:styleId="52D8DD138D2243A397DFBBFEC922A7EA">
    <w:name w:val="52D8DD138D2243A397DFBBFEC922A7EA"/>
  </w:style>
  <w:style w:type="paragraph" w:customStyle="1" w:styleId="4D242AB15D544D3793FAFBD5E5DD27B2">
    <w:name w:val="4D242AB15D544D3793FAFBD5E5DD27B2"/>
  </w:style>
  <w:style w:type="paragraph" w:customStyle="1" w:styleId="620BE001EE9246A2BA2ECE59D948E66F">
    <w:name w:val="620BE001EE9246A2BA2ECE59D948E66F"/>
  </w:style>
  <w:style w:type="paragraph" w:customStyle="1" w:styleId="31549E0201924904B77D48F39BCCCA86">
    <w:name w:val="31549E0201924904B77D48F39BCCCA86"/>
  </w:style>
  <w:style w:type="paragraph" w:customStyle="1" w:styleId="7957A3EFD6284D16B21F24715E2DE2C3">
    <w:name w:val="7957A3EFD6284D16B21F24715E2DE2C3"/>
  </w:style>
  <w:style w:type="paragraph" w:customStyle="1" w:styleId="B17D1C0769664779AF2FDE68E3C3B16A">
    <w:name w:val="B17D1C0769664779AF2FDE68E3C3B16A"/>
  </w:style>
  <w:style w:type="paragraph" w:customStyle="1" w:styleId="3526A3385F524B03B9BAEBFBADFFCA90">
    <w:name w:val="3526A3385F524B03B9BAEBFBADFFCA90"/>
  </w:style>
  <w:style w:type="paragraph" w:customStyle="1" w:styleId="23F44223F41E461786455C4EE2C3625D">
    <w:name w:val="23F44223F41E461786455C4EE2C3625D"/>
  </w:style>
  <w:style w:type="paragraph" w:customStyle="1" w:styleId="D2B58F00CEED4F629F120376B3E38FDA">
    <w:name w:val="D2B58F00CEED4F629F120376B3E38FDA"/>
  </w:style>
  <w:style w:type="paragraph" w:customStyle="1" w:styleId="463D3A190E4C4F799A0B5176AFC95A80">
    <w:name w:val="463D3A190E4C4F799A0B5176AFC95A80"/>
  </w:style>
  <w:style w:type="paragraph" w:customStyle="1" w:styleId="BF4593AE4AD6480A9BF732172B9AF84C">
    <w:name w:val="BF4593AE4AD6480A9BF732172B9AF84C"/>
  </w:style>
  <w:style w:type="paragraph" w:customStyle="1" w:styleId="AE5F9A79F38D43C8BF0851FB91B4486C">
    <w:name w:val="AE5F9A79F38D43C8BF0851FB91B4486C"/>
  </w:style>
  <w:style w:type="paragraph" w:customStyle="1" w:styleId="2D721046275244B28B04D3ACE1F78F13">
    <w:name w:val="2D721046275244B28B04D3ACE1F78F13"/>
  </w:style>
  <w:style w:type="paragraph" w:customStyle="1" w:styleId="AD58EF2DC83A41B98AE9944C30257FC0">
    <w:name w:val="AD58EF2DC83A41B98AE9944C30257FC0"/>
  </w:style>
  <w:style w:type="paragraph" w:customStyle="1" w:styleId="DE968F460A044CE7A1AD8E605A9CE0F3">
    <w:name w:val="DE968F460A044CE7A1AD8E605A9CE0F3"/>
  </w:style>
  <w:style w:type="paragraph" w:customStyle="1" w:styleId="331C38D6A37F483DB314CB5B6D556143">
    <w:name w:val="331C38D6A37F483DB314CB5B6D556143"/>
  </w:style>
  <w:style w:type="paragraph" w:customStyle="1" w:styleId="60282A6BC951490BA699EF51B5671BCD">
    <w:name w:val="60282A6BC951490BA699EF51B5671BCD"/>
  </w:style>
  <w:style w:type="paragraph" w:customStyle="1" w:styleId="A907A9FC126440E4BAC3F3FEACC5C29B">
    <w:name w:val="A907A9FC126440E4BAC3F3FEACC5C29B"/>
  </w:style>
  <w:style w:type="paragraph" w:customStyle="1" w:styleId="D9943FD24FF4484ABDBFB3017E7F7637">
    <w:name w:val="D9943FD24FF4484ABDBFB3017E7F7637"/>
  </w:style>
  <w:style w:type="paragraph" w:customStyle="1" w:styleId="BCE6CAD807764B85B0E077C82E980739">
    <w:name w:val="BCE6CAD807764B85B0E077C82E980739"/>
  </w:style>
  <w:style w:type="paragraph" w:customStyle="1" w:styleId="FBE8FE76F8184EF3B52D5D1599CA9C2D">
    <w:name w:val="FBE8FE76F8184EF3B52D5D1599CA9C2D"/>
  </w:style>
  <w:style w:type="paragraph" w:customStyle="1" w:styleId="3B0D144698FE4AD0B77822E555F8634B">
    <w:name w:val="3B0D144698FE4AD0B77822E555F8634B"/>
  </w:style>
  <w:style w:type="paragraph" w:customStyle="1" w:styleId="8041197464794C1C983C08D28F03161B">
    <w:name w:val="8041197464794C1C983C08D28F03161B"/>
  </w:style>
  <w:style w:type="paragraph" w:customStyle="1" w:styleId="F8D7EB32CE6A4924A627B2969D894869">
    <w:name w:val="F8D7EB32CE6A4924A627B2969D894869"/>
  </w:style>
  <w:style w:type="paragraph" w:customStyle="1" w:styleId="6FB965D1267643D99B0C9E7FFC52C35C">
    <w:name w:val="6FB965D1267643D99B0C9E7FFC52C35C"/>
  </w:style>
  <w:style w:type="paragraph" w:customStyle="1" w:styleId="7C8D71B0D6C540F8808246EB2A8B8A17">
    <w:name w:val="7C8D71B0D6C540F8808246EB2A8B8A17"/>
  </w:style>
  <w:style w:type="paragraph" w:customStyle="1" w:styleId="E91AD477289641C4A70278C61E4DB4EA">
    <w:name w:val="E91AD477289641C4A70278C61E4DB4EA"/>
  </w:style>
  <w:style w:type="paragraph" w:customStyle="1" w:styleId="BF1124A1C6BC4894A76D24DF0F17C896">
    <w:name w:val="BF1124A1C6BC4894A76D24DF0F17C896"/>
  </w:style>
  <w:style w:type="paragraph" w:customStyle="1" w:styleId="1A34D91470524861A21F64FAB0BE8406">
    <w:name w:val="1A34D91470524861A21F64FAB0BE8406"/>
  </w:style>
  <w:style w:type="paragraph" w:customStyle="1" w:styleId="83260CB875EA476A9084EA53E5AA9B0D">
    <w:name w:val="83260CB875EA476A9084EA53E5AA9B0D"/>
  </w:style>
  <w:style w:type="paragraph" w:customStyle="1" w:styleId="3D27D7EA6F6A4FFC8D1011D540600020">
    <w:name w:val="3D27D7EA6F6A4FFC8D1011D540600020"/>
  </w:style>
  <w:style w:type="paragraph" w:customStyle="1" w:styleId="2C75C1709CD343AC9579FA35091D4C3A">
    <w:name w:val="2C75C1709CD343AC9579FA35091D4C3A"/>
  </w:style>
  <w:style w:type="paragraph" w:customStyle="1" w:styleId="D0C9D98535624073915BB896D8B77655">
    <w:name w:val="D0C9D98535624073915BB896D8B77655"/>
  </w:style>
  <w:style w:type="paragraph" w:customStyle="1" w:styleId="FA4E5C5EBD38494090C9410845E466F7">
    <w:name w:val="FA4E5C5EBD38494090C9410845E466F7"/>
  </w:style>
  <w:style w:type="paragraph" w:customStyle="1" w:styleId="90F73ECB61C14EEBA2BF60F8C831B313">
    <w:name w:val="90F73ECB61C14EEBA2BF60F8C831B313"/>
  </w:style>
  <w:style w:type="paragraph" w:customStyle="1" w:styleId="A151D5FF313146BA83177371BB15CE91">
    <w:name w:val="A151D5FF313146BA83177371BB15CE91"/>
  </w:style>
  <w:style w:type="paragraph" w:customStyle="1" w:styleId="E0B150D8A82743E3A3005D67D6BEEB22">
    <w:name w:val="E0B150D8A82743E3A3005D67D6BEEB22"/>
  </w:style>
  <w:style w:type="paragraph" w:customStyle="1" w:styleId="5AE40C77A8364B5CBEBFA442C2E7CF71">
    <w:name w:val="5AE40C77A8364B5CBEBFA442C2E7CF71"/>
  </w:style>
  <w:style w:type="paragraph" w:customStyle="1" w:styleId="B035962C7CD04244957420D6FBD98BA9">
    <w:name w:val="B035962C7CD04244957420D6FBD98BA9"/>
  </w:style>
  <w:style w:type="paragraph" w:customStyle="1" w:styleId="9CEB97DF3CE647779F3AB26BCC38E27D">
    <w:name w:val="9CEB97DF3CE647779F3AB26BCC38E27D"/>
  </w:style>
  <w:style w:type="paragraph" w:customStyle="1" w:styleId="DA2BCF62A9A44C17A86FDE8C8BE6C4C9">
    <w:name w:val="DA2BCF62A9A44C17A86FDE8C8BE6C4C9"/>
  </w:style>
  <w:style w:type="paragraph" w:customStyle="1" w:styleId="8E8AE437E182433584DECCF91E50984C">
    <w:name w:val="8E8AE437E182433584DECCF91E50984C"/>
  </w:style>
  <w:style w:type="paragraph" w:customStyle="1" w:styleId="F71767D4626941EF832DF5D61DA45D84">
    <w:name w:val="F71767D4626941EF832DF5D61DA45D84"/>
  </w:style>
  <w:style w:type="paragraph" w:customStyle="1" w:styleId="DAE0DDFB2C8847CE9DB5CA1C708E60AD">
    <w:name w:val="DAE0DDFB2C8847CE9DB5CA1C708E60AD"/>
  </w:style>
  <w:style w:type="paragraph" w:customStyle="1" w:styleId="410B1D6AC88F4BDAA58C5C9904B60374">
    <w:name w:val="410B1D6AC88F4BDAA58C5C9904B60374"/>
  </w:style>
  <w:style w:type="paragraph" w:customStyle="1" w:styleId="2C95286DE0BC44F48E335943DE6A4AED">
    <w:name w:val="2C95286DE0BC44F48E335943DE6A4AED"/>
  </w:style>
  <w:style w:type="paragraph" w:customStyle="1" w:styleId="5947C0B80C1E4B5ABC58376F5B496406">
    <w:name w:val="5947C0B80C1E4B5ABC58376F5B496406"/>
  </w:style>
  <w:style w:type="paragraph" w:customStyle="1" w:styleId="4D726BA1B9E0414D86C3FB33D2239B7E">
    <w:name w:val="4D726BA1B9E0414D86C3FB33D2239B7E"/>
  </w:style>
  <w:style w:type="paragraph" w:customStyle="1" w:styleId="740C49A630C94B3EBE72A821463BE85E">
    <w:name w:val="740C49A630C94B3EBE72A821463BE85E"/>
  </w:style>
  <w:style w:type="paragraph" w:customStyle="1" w:styleId="33E8BA52C84A4C8695604711E6E9C2D1">
    <w:name w:val="33E8BA52C84A4C8695604711E6E9C2D1"/>
  </w:style>
  <w:style w:type="paragraph" w:customStyle="1" w:styleId="5F9A7C3F302D4988950A7BEABD63ECFC">
    <w:name w:val="5F9A7C3F302D4988950A7BEABD63ECFC"/>
  </w:style>
  <w:style w:type="paragraph" w:customStyle="1" w:styleId="A7225D76F2E74EE8860E464A6AEE64EE">
    <w:name w:val="A7225D76F2E74EE8860E464A6AEE64EE"/>
  </w:style>
  <w:style w:type="paragraph" w:customStyle="1" w:styleId="2138BCCE97944D989CDEA2C43B0B6F97">
    <w:name w:val="2138BCCE97944D989CDEA2C43B0B6F97"/>
  </w:style>
  <w:style w:type="paragraph" w:customStyle="1" w:styleId="FD1E8E3E89D743478470CA92536AA819">
    <w:name w:val="FD1E8E3E89D743478470CA92536AA819"/>
  </w:style>
  <w:style w:type="paragraph" w:customStyle="1" w:styleId="B9FC5C3BA96F49478825CE0DAB05666A">
    <w:name w:val="B9FC5C3BA96F49478825CE0DAB05666A"/>
  </w:style>
  <w:style w:type="paragraph" w:customStyle="1" w:styleId="1A1CFA098756477181464B28A6E21373">
    <w:name w:val="1A1CFA098756477181464B28A6E21373"/>
  </w:style>
  <w:style w:type="paragraph" w:customStyle="1" w:styleId="7EBA53352B594B07ABBA6F291888A14B">
    <w:name w:val="7EBA53352B594B07ABBA6F291888A14B"/>
  </w:style>
  <w:style w:type="paragraph" w:customStyle="1" w:styleId="D8054430DC0E44E482F005768F8C45DD">
    <w:name w:val="D8054430DC0E44E482F005768F8C45DD"/>
  </w:style>
  <w:style w:type="paragraph" w:customStyle="1" w:styleId="EC1E4CB20EA54ADB8F1585DC334AC4E9">
    <w:name w:val="EC1E4CB20EA54ADB8F1585DC334AC4E9"/>
  </w:style>
  <w:style w:type="paragraph" w:customStyle="1" w:styleId="BE76453713614E2F8420854281289FBF">
    <w:name w:val="BE76453713614E2F8420854281289FBF"/>
  </w:style>
  <w:style w:type="paragraph" w:customStyle="1" w:styleId="886C4524229F4F118D9AA3A1CF53FD7E">
    <w:name w:val="886C4524229F4F118D9AA3A1CF53FD7E"/>
  </w:style>
  <w:style w:type="paragraph" w:customStyle="1" w:styleId="A3E0978895CA418BADD613200E57985B">
    <w:name w:val="A3E0978895CA418BADD613200E57985B"/>
  </w:style>
  <w:style w:type="paragraph" w:customStyle="1" w:styleId="BBD69FFEC1AF49EC9554FAD86C41AF9D">
    <w:name w:val="BBD69FFEC1AF49EC9554FAD86C41AF9D"/>
  </w:style>
  <w:style w:type="paragraph" w:customStyle="1" w:styleId="40C2B8F781C747FCBA6DE948307E7FD2">
    <w:name w:val="40C2B8F781C747FCBA6DE948307E7FD2"/>
  </w:style>
  <w:style w:type="paragraph" w:customStyle="1" w:styleId="1BC69A3409D84A0E8FCE50AE447E05D0">
    <w:name w:val="1BC69A3409D84A0E8FCE50AE447E05D0"/>
  </w:style>
  <w:style w:type="paragraph" w:customStyle="1" w:styleId="72868C3258044098B1B55FB339B7A73C">
    <w:name w:val="72868C3258044098B1B55FB339B7A73C"/>
  </w:style>
  <w:style w:type="paragraph" w:customStyle="1" w:styleId="D19A1EFE09A742AFAD5C13578E13CCEC">
    <w:name w:val="D19A1EFE09A742AFAD5C13578E13CCEC"/>
  </w:style>
  <w:style w:type="paragraph" w:customStyle="1" w:styleId="9E6018D6C33C493E93C318798B815EB9">
    <w:name w:val="9E6018D6C33C493E93C318798B815EB9"/>
  </w:style>
  <w:style w:type="paragraph" w:customStyle="1" w:styleId="246E3507C5184AFCB6C506502B291924">
    <w:name w:val="246E3507C5184AFCB6C506502B291924"/>
  </w:style>
  <w:style w:type="paragraph" w:customStyle="1" w:styleId="E89515E9C89F4EEAAE16BAC7052BEEF2">
    <w:name w:val="E89515E9C89F4EEAAE16BAC7052BEEF2"/>
  </w:style>
  <w:style w:type="paragraph" w:customStyle="1" w:styleId="3BD2BC7930434A1F9D933275A8E8C567">
    <w:name w:val="3BD2BC7930434A1F9D933275A8E8C567"/>
  </w:style>
  <w:style w:type="paragraph" w:customStyle="1" w:styleId="9EF4DAFCABA242D2910D2DC172439357">
    <w:name w:val="9EF4DAFCABA242D2910D2DC172439357"/>
  </w:style>
  <w:style w:type="paragraph" w:customStyle="1" w:styleId="2ED2F8E714DB4A8682FA46D3CEA9CF56">
    <w:name w:val="2ED2F8E714DB4A8682FA46D3CEA9CF56"/>
  </w:style>
  <w:style w:type="paragraph" w:customStyle="1" w:styleId="E5959FA352E243658792074BFF5A349B">
    <w:name w:val="E5959FA352E243658792074BFF5A349B"/>
  </w:style>
  <w:style w:type="paragraph" w:customStyle="1" w:styleId="80DD342B500D4A4FACCEE81F2736D0A9">
    <w:name w:val="80DD342B500D4A4FACCEE81F2736D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73AA574-870F-43EB-9117-5A63792AB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40E5D-D5B4-415D-954F-0D0852FF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7A97-71FE-4F8B-A6C3-295B658661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{EB297847-926B-4D17-8E3E-9196DEAD383B}tf16382941_win32</Template>
  <TotalTime>65</TotalTime>
  <Pages>12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Washington</dc:creator>
  <cp:keywords/>
  <dc:description/>
  <cp:lastModifiedBy>Fredrick Washington</cp:lastModifiedBy>
  <cp:revision>4</cp:revision>
  <dcterms:created xsi:type="dcterms:W3CDTF">2025-01-12T21:01:00Z</dcterms:created>
  <dcterms:modified xsi:type="dcterms:W3CDTF">2025-03-09T14:30:00Z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