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95869" w14:textId="2E6BD564" w:rsidR="00BE33C9" w:rsidRDefault="00256DAA">
      <w:pPr>
        <w:pStyle w:val="Month"/>
      </w:pPr>
      <w:r>
        <w:t>Jan</w:t>
      </w:r>
      <w:r w:rsidR="00D9292B">
        <w:rPr>
          <w:rStyle w:val="Emphasis"/>
        </w:rPr>
        <w:t>202</w:t>
      </w:r>
      <w:r w:rsidR="00393415">
        <w:rPr>
          <w:rStyle w:val="Emphasis"/>
        </w:rPr>
        <w:t>6</w:t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BE33C9" w14:paraId="0518C7E8" w14:textId="77777777" w:rsidTr="003D3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1B619DF2" w14:textId="77777777" w:rsidR="00BE33C9" w:rsidRDefault="00C47FD1">
            <w:pPr>
              <w:pStyle w:val="Day"/>
            </w:pPr>
            <w:r>
              <w:t>Sun</w:t>
            </w:r>
          </w:p>
        </w:tc>
        <w:tc>
          <w:tcPr>
            <w:tcW w:w="714" w:type="pct"/>
          </w:tcPr>
          <w:p w14:paraId="0AF512AD" w14:textId="77777777" w:rsidR="00BE33C9" w:rsidRDefault="00C47FD1">
            <w:pPr>
              <w:pStyle w:val="Day"/>
            </w:pPr>
            <w:r>
              <w:t>mon</w:t>
            </w:r>
          </w:p>
        </w:tc>
        <w:tc>
          <w:tcPr>
            <w:tcW w:w="714" w:type="pct"/>
          </w:tcPr>
          <w:p w14:paraId="76DA2E71" w14:textId="77777777" w:rsidR="00BE33C9" w:rsidRDefault="00C47FD1">
            <w:pPr>
              <w:pStyle w:val="Day"/>
            </w:pPr>
            <w:r>
              <w:t>tue</w:t>
            </w:r>
          </w:p>
        </w:tc>
        <w:tc>
          <w:tcPr>
            <w:tcW w:w="715" w:type="pct"/>
          </w:tcPr>
          <w:p w14:paraId="2B349CB6" w14:textId="77777777" w:rsidR="00BE33C9" w:rsidRDefault="00C47FD1">
            <w:pPr>
              <w:pStyle w:val="Day"/>
            </w:pPr>
            <w:r>
              <w:t>wed</w:t>
            </w:r>
          </w:p>
        </w:tc>
        <w:tc>
          <w:tcPr>
            <w:tcW w:w="714" w:type="pct"/>
          </w:tcPr>
          <w:p w14:paraId="1C6CCF1B" w14:textId="77777777" w:rsidR="00BE33C9" w:rsidRDefault="00C47FD1">
            <w:pPr>
              <w:pStyle w:val="Day"/>
            </w:pPr>
            <w:r>
              <w:t>thu</w:t>
            </w:r>
          </w:p>
        </w:tc>
        <w:tc>
          <w:tcPr>
            <w:tcW w:w="714" w:type="pct"/>
          </w:tcPr>
          <w:p w14:paraId="1552023F" w14:textId="77777777" w:rsidR="00BE33C9" w:rsidRDefault="00C47FD1">
            <w:pPr>
              <w:pStyle w:val="Day"/>
            </w:pPr>
            <w:r>
              <w:t>fri</w:t>
            </w:r>
          </w:p>
        </w:tc>
        <w:tc>
          <w:tcPr>
            <w:tcW w:w="715" w:type="pct"/>
          </w:tcPr>
          <w:p w14:paraId="062CF0A6" w14:textId="77777777" w:rsidR="00BE33C9" w:rsidRDefault="00C47FD1">
            <w:pPr>
              <w:pStyle w:val="Day"/>
            </w:pPr>
            <w:r>
              <w:t>sat</w:t>
            </w:r>
          </w:p>
        </w:tc>
      </w:tr>
      <w:tr w:rsidR="00D9292B" w14:paraId="0C4C0417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2B9BA38" w14:textId="77777777" w:rsidR="00D9292B" w:rsidRDefault="00D9292B" w:rsidP="00D9292B">
            <w:pPr>
              <w:pStyle w:val="Date"/>
              <w:rPr>
                <w:rStyle w:val="Emphasis"/>
              </w:rPr>
            </w:pPr>
          </w:p>
        </w:tc>
        <w:tc>
          <w:tcPr>
            <w:tcW w:w="714" w:type="pct"/>
          </w:tcPr>
          <w:p w14:paraId="4A29ACE4" w14:textId="77777777" w:rsidR="00D9292B" w:rsidRDefault="00D9292B" w:rsidP="00D9292B">
            <w:pPr>
              <w:pStyle w:val="Date"/>
            </w:pPr>
          </w:p>
        </w:tc>
        <w:tc>
          <w:tcPr>
            <w:tcW w:w="714" w:type="pct"/>
          </w:tcPr>
          <w:p w14:paraId="3BDA89A9" w14:textId="77777777" w:rsidR="00D9292B" w:rsidRDefault="00D9292B" w:rsidP="00D9292B">
            <w:pPr>
              <w:pStyle w:val="Date"/>
            </w:pPr>
          </w:p>
        </w:tc>
        <w:tc>
          <w:tcPr>
            <w:tcW w:w="715" w:type="pct"/>
          </w:tcPr>
          <w:p w14:paraId="49DFE246" w14:textId="0D1EFDFB" w:rsidR="00D9292B" w:rsidRDefault="00393415" w:rsidP="00D9292B">
            <w:pPr>
              <w:pStyle w:val="Date"/>
            </w:pPr>
            <w:r>
              <w:t>1</w:t>
            </w:r>
          </w:p>
        </w:tc>
        <w:tc>
          <w:tcPr>
            <w:tcW w:w="714" w:type="pct"/>
          </w:tcPr>
          <w:p w14:paraId="2CF87504" w14:textId="77777777" w:rsidR="00D9292B" w:rsidRDefault="00D9292B" w:rsidP="00D9292B">
            <w:pPr>
              <w:pStyle w:val="Date"/>
            </w:pPr>
            <w:r w:rsidRPr="00F234F0">
              <w:t>2</w:t>
            </w:r>
          </w:p>
        </w:tc>
        <w:tc>
          <w:tcPr>
            <w:tcW w:w="714" w:type="pct"/>
          </w:tcPr>
          <w:p w14:paraId="52ADEF45" w14:textId="77777777" w:rsidR="00D9292B" w:rsidRDefault="00D9292B" w:rsidP="00D9292B">
            <w:pPr>
              <w:pStyle w:val="Date"/>
            </w:pPr>
            <w:r w:rsidRPr="00393415">
              <w:rPr>
                <w:color w:val="EE0000"/>
              </w:rPr>
              <w:t>3</w:t>
            </w:r>
          </w:p>
        </w:tc>
        <w:tc>
          <w:tcPr>
            <w:tcW w:w="715" w:type="pct"/>
          </w:tcPr>
          <w:p w14:paraId="75C11B94" w14:textId="7902457F" w:rsidR="00D9292B" w:rsidRDefault="00D9292B" w:rsidP="00D9292B">
            <w:pPr>
              <w:pStyle w:val="Date"/>
              <w:rPr>
                <w:rStyle w:val="Emphasis"/>
              </w:rPr>
            </w:pPr>
          </w:p>
        </w:tc>
      </w:tr>
      <w:tr w:rsidR="00BE33C9" w14:paraId="6216BD08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5B459BA1" w14:textId="77777777" w:rsidR="00BE33C9" w:rsidRDefault="00BE33C9"/>
        </w:tc>
        <w:tc>
          <w:tcPr>
            <w:tcW w:w="714" w:type="pct"/>
          </w:tcPr>
          <w:p w14:paraId="18704EF3" w14:textId="77777777" w:rsidR="00BE33C9" w:rsidRDefault="00BE33C9"/>
        </w:tc>
        <w:tc>
          <w:tcPr>
            <w:tcW w:w="714" w:type="pct"/>
          </w:tcPr>
          <w:p w14:paraId="2791837D" w14:textId="77777777" w:rsidR="00BE33C9" w:rsidRDefault="00BE33C9"/>
        </w:tc>
        <w:tc>
          <w:tcPr>
            <w:tcW w:w="715" w:type="pct"/>
          </w:tcPr>
          <w:p w14:paraId="146E29A1" w14:textId="77777777" w:rsidR="00BE33C9" w:rsidRDefault="00BE33C9"/>
        </w:tc>
        <w:tc>
          <w:tcPr>
            <w:tcW w:w="714" w:type="pct"/>
          </w:tcPr>
          <w:p w14:paraId="613FC972" w14:textId="77777777" w:rsidR="00BE33C9" w:rsidRDefault="00BE33C9"/>
        </w:tc>
        <w:tc>
          <w:tcPr>
            <w:tcW w:w="714" w:type="pct"/>
          </w:tcPr>
          <w:p w14:paraId="672010F3" w14:textId="77777777" w:rsidR="00BE33C9" w:rsidRDefault="00BE33C9"/>
        </w:tc>
        <w:tc>
          <w:tcPr>
            <w:tcW w:w="715" w:type="pct"/>
          </w:tcPr>
          <w:p w14:paraId="543721C1" w14:textId="77777777" w:rsidR="00BE33C9" w:rsidRDefault="00BE33C9"/>
        </w:tc>
      </w:tr>
      <w:tr w:rsidR="00D9292B" w14:paraId="21026CDB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D5EC688" w14:textId="5EB1F24A" w:rsidR="00D9292B" w:rsidRDefault="00393415" w:rsidP="00D9292B">
            <w:pPr>
              <w:pStyle w:val="Date"/>
              <w:rPr>
                <w:rStyle w:val="Emphasis"/>
              </w:rPr>
            </w:pPr>
            <w:r w:rsidRPr="00393415">
              <w:rPr>
                <w:rStyle w:val="Emphasis"/>
                <w:color w:val="EE0000"/>
              </w:rPr>
              <w:t>4</w:t>
            </w:r>
          </w:p>
        </w:tc>
        <w:tc>
          <w:tcPr>
            <w:tcW w:w="714" w:type="pct"/>
          </w:tcPr>
          <w:p w14:paraId="57F31517" w14:textId="734AF7E3" w:rsidR="00D9292B" w:rsidRPr="00F0746D" w:rsidRDefault="00393415" w:rsidP="00D9292B">
            <w:pPr>
              <w:pStyle w:val="Date"/>
            </w:pPr>
            <w:r>
              <w:t>5</w:t>
            </w:r>
          </w:p>
        </w:tc>
        <w:tc>
          <w:tcPr>
            <w:tcW w:w="714" w:type="pct"/>
          </w:tcPr>
          <w:p w14:paraId="237CEA59" w14:textId="192D015C" w:rsidR="00D9292B" w:rsidRDefault="00393415" w:rsidP="00D9292B">
            <w:pPr>
              <w:pStyle w:val="Date"/>
            </w:pPr>
            <w:r>
              <w:t>6</w:t>
            </w:r>
          </w:p>
        </w:tc>
        <w:tc>
          <w:tcPr>
            <w:tcW w:w="715" w:type="pct"/>
          </w:tcPr>
          <w:p w14:paraId="0A372DC1" w14:textId="1FFE3615" w:rsidR="00D9292B" w:rsidRDefault="00393415" w:rsidP="00D9292B">
            <w:pPr>
              <w:pStyle w:val="Date"/>
            </w:pPr>
            <w:r>
              <w:t>7</w:t>
            </w:r>
          </w:p>
        </w:tc>
        <w:tc>
          <w:tcPr>
            <w:tcW w:w="714" w:type="pct"/>
          </w:tcPr>
          <w:p w14:paraId="01E2FB4A" w14:textId="61C6C9BC" w:rsidR="00D9292B" w:rsidRDefault="00393415" w:rsidP="00D9292B">
            <w:pPr>
              <w:pStyle w:val="Date"/>
            </w:pPr>
            <w:r>
              <w:t>8</w:t>
            </w:r>
          </w:p>
        </w:tc>
        <w:tc>
          <w:tcPr>
            <w:tcW w:w="714" w:type="pct"/>
          </w:tcPr>
          <w:p w14:paraId="7BCF05DE" w14:textId="129A5E3F" w:rsidR="00D9292B" w:rsidRDefault="00393415" w:rsidP="00D9292B">
            <w:pPr>
              <w:pStyle w:val="Date"/>
            </w:pPr>
            <w:r>
              <w:t>9</w:t>
            </w:r>
          </w:p>
        </w:tc>
        <w:tc>
          <w:tcPr>
            <w:tcW w:w="715" w:type="pct"/>
          </w:tcPr>
          <w:p w14:paraId="50211A7F" w14:textId="618E2B7D" w:rsidR="00D9292B" w:rsidRPr="00F0746D" w:rsidRDefault="00393415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10</w:t>
            </w:r>
          </w:p>
        </w:tc>
      </w:tr>
      <w:tr w:rsidR="00F0746D" w14:paraId="30CF12A6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516C48E" w14:textId="483B3B16" w:rsidR="00F0746D" w:rsidRDefault="00534D01" w:rsidP="00F0746D">
            <w:r>
              <w:t xml:space="preserve">Mark’s Birthday </w:t>
            </w:r>
          </w:p>
        </w:tc>
        <w:tc>
          <w:tcPr>
            <w:tcW w:w="714" w:type="pct"/>
          </w:tcPr>
          <w:p w14:paraId="057F61DE" w14:textId="750E9BC5" w:rsidR="00F0746D" w:rsidRDefault="00F0746D" w:rsidP="00F0746D"/>
        </w:tc>
        <w:tc>
          <w:tcPr>
            <w:tcW w:w="714" w:type="pct"/>
          </w:tcPr>
          <w:p w14:paraId="02DA32E1" w14:textId="77777777" w:rsidR="00F0746D" w:rsidRDefault="00F0746D" w:rsidP="00F0746D"/>
        </w:tc>
        <w:tc>
          <w:tcPr>
            <w:tcW w:w="715" w:type="pct"/>
          </w:tcPr>
          <w:p w14:paraId="07DEA22E" w14:textId="77777777" w:rsidR="00F0746D" w:rsidRDefault="00F0746D" w:rsidP="00F0746D"/>
        </w:tc>
        <w:tc>
          <w:tcPr>
            <w:tcW w:w="714" w:type="pct"/>
          </w:tcPr>
          <w:p w14:paraId="03007A49" w14:textId="77777777" w:rsidR="00F0746D" w:rsidRDefault="00F0746D" w:rsidP="00F0746D"/>
        </w:tc>
        <w:tc>
          <w:tcPr>
            <w:tcW w:w="714" w:type="pct"/>
          </w:tcPr>
          <w:p w14:paraId="445FF623" w14:textId="77777777" w:rsidR="00F0746D" w:rsidRDefault="00F0746D" w:rsidP="00F0746D"/>
        </w:tc>
        <w:tc>
          <w:tcPr>
            <w:tcW w:w="715" w:type="pct"/>
          </w:tcPr>
          <w:p w14:paraId="30726D12" w14:textId="77777777" w:rsidR="00F0746D" w:rsidRDefault="00F0746D" w:rsidP="00F0746D"/>
        </w:tc>
      </w:tr>
      <w:tr w:rsidR="00D9292B" w14:paraId="5ADBC06F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30B2C3F" w14:textId="5BD9FCF2" w:rsidR="00D9292B" w:rsidRDefault="00393415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11</w:t>
            </w:r>
          </w:p>
        </w:tc>
        <w:tc>
          <w:tcPr>
            <w:tcW w:w="714" w:type="pct"/>
          </w:tcPr>
          <w:p w14:paraId="2EAD1A5F" w14:textId="4BC6766F" w:rsidR="00D9292B" w:rsidRPr="00F0746D" w:rsidRDefault="00393415" w:rsidP="00D9292B">
            <w:pPr>
              <w:pStyle w:val="Date"/>
            </w:pPr>
            <w:r>
              <w:t>12</w:t>
            </w:r>
          </w:p>
        </w:tc>
        <w:tc>
          <w:tcPr>
            <w:tcW w:w="714" w:type="pct"/>
          </w:tcPr>
          <w:p w14:paraId="41D96BCE" w14:textId="2F3060E0" w:rsidR="00D9292B" w:rsidRDefault="00393415" w:rsidP="00D9292B">
            <w:pPr>
              <w:pStyle w:val="Date"/>
            </w:pPr>
            <w:r>
              <w:t>13</w:t>
            </w:r>
          </w:p>
        </w:tc>
        <w:tc>
          <w:tcPr>
            <w:tcW w:w="715" w:type="pct"/>
          </w:tcPr>
          <w:p w14:paraId="4D0987A4" w14:textId="6C22CC3D" w:rsidR="00D9292B" w:rsidRDefault="00393415" w:rsidP="00D9292B">
            <w:pPr>
              <w:pStyle w:val="Date"/>
            </w:pPr>
            <w:r>
              <w:t>14</w:t>
            </w:r>
          </w:p>
        </w:tc>
        <w:tc>
          <w:tcPr>
            <w:tcW w:w="714" w:type="pct"/>
          </w:tcPr>
          <w:p w14:paraId="01A57533" w14:textId="79130837" w:rsidR="00D9292B" w:rsidRDefault="00393415" w:rsidP="00D9292B">
            <w:pPr>
              <w:pStyle w:val="Date"/>
            </w:pPr>
            <w:r>
              <w:t>15</w:t>
            </w:r>
          </w:p>
        </w:tc>
        <w:tc>
          <w:tcPr>
            <w:tcW w:w="714" w:type="pct"/>
          </w:tcPr>
          <w:p w14:paraId="438DD81B" w14:textId="662B343D" w:rsidR="00D9292B" w:rsidRDefault="00393415" w:rsidP="00D9292B">
            <w:pPr>
              <w:pStyle w:val="Date"/>
            </w:pPr>
            <w:r>
              <w:t>16</w:t>
            </w:r>
          </w:p>
        </w:tc>
        <w:tc>
          <w:tcPr>
            <w:tcW w:w="715" w:type="pct"/>
          </w:tcPr>
          <w:p w14:paraId="33A84E97" w14:textId="6D6969D3" w:rsidR="00D9292B" w:rsidRPr="00F0746D" w:rsidRDefault="00393415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17</w:t>
            </w:r>
          </w:p>
        </w:tc>
      </w:tr>
      <w:tr w:rsidR="00A4738F" w14:paraId="7F826A3D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3B724A66" w14:textId="46332F74" w:rsidR="00A4738F" w:rsidRDefault="00A4738F" w:rsidP="00A4738F">
            <w:pPr>
              <w:jc w:val="center"/>
            </w:pPr>
            <w:r>
              <w:t xml:space="preserve">Club Meeting yearly planning closed Meeting Members only </w:t>
            </w:r>
          </w:p>
        </w:tc>
        <w:tc>
          <w:tcPr>
            <w:tcW w:w="714" w:type="pct"/>
          </w:tcPr>
          <w:p w14:paraId="2A9D105C" w14:textId="77777777" w:rsidR="00A4738F" w:rsidRDefault="00A4738F" w:rsidP="00A4738F"/>
        </w:tc>
        <w:tc>
          <w:tcPr>
            <w:tcW w:w="714" w:type="pct"/>
          </w:tcPr>
          <w:p w14:paraId="66896313" w14:textId="77777777" w:rsidR="00A4738F" w:rsidRDefault="00A4738F" w:rsidP="00A4738F"/>
        </w:tc>
        <w:tc>
          <w:tcPr>
            <w:tcW w:w="715" w:type="pct"/>
          </w:tcPr>
          <w:p w14:paraId="3FAABEF2" w14:textId="77777777" w:rsidR="00A4738F" w:rsidRDefault="00A4738F" w:rsidP="00A4738F"/>
        </w:tc>
        <w:tc>
          <w:tcPr>
            <w:tcW w:w="714" w:type="pct"/>
          </w:tcPr>
          <w:p w14:paraId="146C2B19" w14:textId="77777777" w:rsidR="00A4738F" w:rsidRDefault="00A4738F" w:rsidP="00A4738F"/>
        </w:tc>
        <w:tc>
          <w:tcPr>
            <w:tcW w:w="714" w:type="pct"/>
          </w:tcPr>
          <w:p w14:paraId="14BE281D" w14:textId="566B9911" w:rsidR="00A4738F" w:rsidRDefault="00A4738F" w:rsidP="00A4738F">
            <w:r>
              <w:t>SAAC 3</w:t>
            </w:r>
            <w:r w:rsidRPr="00EE197A">
              <w:rPr>
                <w:vertAlign w:val="superscript"/>
              </w:rPr>
              <w:t>rd</w:t>
            </w:r>
            <w:r>
              <w:t xml:space="preserve"> Friday 3709 N St Mary’s St San Antonio, TX 78212 Auggie’s</w:t>
            </w:r>
          </w:p>
        </w:tc>
        <w:tc>
          <w:tcPr>
            <w:tcW w:w="715" w:type="pct"/>
          </w:tcPr>
          <w:p w14:paraId="5E15A5B1" w14:textId="2D32B0BB" w:rsidR="00A4738F" w:rsidRDefault="00A4738F" w:rsidP="00A4738F">
            <w:r>
              <w:t xml:space="preserve">Movie Night Buggy Warehouse 5-Til </w:t>
            </w:r>
          </w:p>
        </w:tc>
      </w:tr>
      <w:tr w:rsidR="00A4738F" w14:paraId="019FA27F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932986D" w14:textId="29846CBA" w:rsidR="00A4738F" w:rsidRDefault="00A4738F" w:rsidP="00A4738F">
            <w:pPr>
              <w:pStyle w:val="Date"/>
              <w:rPr>
                <w:rStyle w:val="Emphasis"/>
              </w:rPr>
            </w:pPr>
            <w:r w:rsidRPr="00D9292B">
              <w:rPr>
                <w:rStyle w:val="Emphasis"/>
              </w:rPr>
              <w:t>1</w:t>
            </w:r>
            <w:r>
              <w:rPr>
                <w:rStyle w:val="Emphasis"/>
              </w:rPr>
              <w:t>8</w:t>
            </w:r>
          </w:p>
        </w:tc>
        <w:tc>
          <w:tcPr>
            <w:tcW w:w="714" w:type="pct"/>
          </w:tcPr>
          <w:p w14:paraId="350E6796" w14:textId="74712C2F" w:rsidR="00A4738F" w:rsidRPr="00F0746D" w:rsidRDefault="00A4738F" w:rsidP="00A4738F">
            <w:pPr>
              <w:pStyle w:val="Date"/>
            </w:pPr>
            <w:r>
              <w:t>19</w:t>
            </w:r>
          </w:p>
        </w:tc>
        <w:tc>
          <w:tcPr>
            <w:tcW w:w="714" w:type="pct"/>
          </w:tcPr>
          <w:p w14:paraId="04A8C51B" w14:textId="40290C2D" w:rsidR="00A4738F" w:rsidRDefault="00A4738F" w:rsidP="00A4738F">
            <w:pPr>
              <w:pStyle w:val="Date"/>
            </w:pPr>
            <w:r>
              <w:t>20</w:t>
            </w:r>
          </w:p>
        </w:tc>
        <w:tc>
          <w:tcPr>
            <w:tcW w:w="715" w:type="pct"/>
          </w:tcPr>
          <w:p w14:paraId="599E4797" w14:textId="591D15F8" w:rsidR="00A4738F" w:rsidRDefault="00A4738F" w:rsidP="00A4738F">
            <w:pPr>
              <w:pStyle w:val="Date"/>
            </w:pPr>
            <w:r>
              <w:t>21</w:t>
            </w:r>
          </w:p>
        </w:tc>
        <w:tc>
          <w:tcPr>
            <w:tcW w:w="714" w:type="pct"/>
          </w:tcPr>
          <w:p w14:paraId="282D6132" w14:textId="6BDD3BF2" w:rsidR="00A4738F" w:rsidRDefault="00A4738F" w:rsidP="00A4738F">
            <w:pPr>
              <w:pStyle w:val="Date"/>
            </w:pPr>
            <w:r>
              <w:t>22</w:t>
            </w:r>
          </w:p>
        </w:tc>
        <w:tc>
          <w:tcPr>
            <w:tcW w:w="714" w:type="pct"/>
          </w:tcPr>
          <w:p w14:paraId="6FF67FDF" w14:textId="3F868624" w:rsidR="00A4738F" w:rsidRDefault="00A4738F" w:rsidP="00A4738F">
            <w:pPr>
              <w:pStyle w:val="Date"/>
            </w:pPr>
            <w:r>
              <w:t>23</w:t>
            </w:r>
          </w:p>
        </w:tc>
        <w:tc>
          <w:tcPr>
            <w:tcW w:w="715" w:type="pct"/>
          </w:tcPr>
          <w:p w14:paraId="5E947D81" w14:textId="7A31C848" w:rsidR="00A4738F" w:rsidRPr="00F0746D" w:rsidRDefault="00A4738F" w:rsidP="00A4738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24</w:t>
            </w:r>
          </w:p>
        </w:tc>
      </w:tr>
      <w:tr w:rsidR="00A4738F" w14:paraId="1E5C4C47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64299370" w14:textId="16EF4D51" w:rsidR="00A4738F" w:rsidRDefault="00A4738F" w:rsidP="00A4738F">
            <w:r>
              <w:t xml:space="preserve">Roland’s Birthday </w:t>
            </w:r>
          </w:p>
        </w:tc>
        <w:tc>
          <w:tcPr>
            <w:tcW w:w="714" w:type="pct"/>
          </w:tcPr>
          <w:p w14:paraId="2A0A1D76" w14:textId="77777777" w:rsidR="00A4738F" w:rsidRDefault="00A4738F" w:rsidP="00A4738F"/>
        </w:tc>
        <w:tc>
          <w:tcPr>
            <w:tcW w:w="714" w:type="pct"/>
          </w:tcPr>
          <w:p w14:paraId="6118FAC7" w14:textId="77777777" w:rsidR="00A4738F" w:rsidRDefault="00A4738F" w:rsidP="00A4738F"/>
        </w:tc>
        <w:tc>
          <w:tcPr>
            <w:tcW w:w="715" w:type="pct"/>
          </w:tcPr>
          <w:p w14:paraId="16598601" w14:textId="77777777" w:rsidR="00A4738F" w:rsidRDefault="00A4738F" w:rsidP="00A4738F"/>
        </w:tc>
        <w:tc>
          <w:tcPr>
            <w:tcW w:w="714" w:type="pct"/>
          </w:tcPr>
          <w:p w14:paraId="03768273" w14:textId="77777777" w:rsidR="00A4738F" w:rsidRDefault="00A4738F" w:rsidP="00A4738F"/>
        </w:tc>
        <w:tc>
          <w:tcPr>
            <w:tcW w:w="714" w:type="pct"/>
          </w:tcPr>
          <w:p w14:paraId="74771E16" w14:textId="77777777" w:rsidR="00A4738F" w:rsidRDefault="00A4738F" w:rsidP="00A4738F"/>
        </w:tc>
        <w:tc>
          <w:tcPr>
            <w:tcW w:w="715" w:type="pct"/>
          </w:tcPr>
          <w:p w14:paraId="18CA278F" w14:textId="77777777" w:rsidR="00A4738F" w:rsidRDefault="00A4738F" w:rsidP="00A4738F"/>
        </w:tc>
      </w:tr>
      <w:tr w:rsidR="00A4738F" w14:paraId="7ABE0160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55E70387" w14:textId="64032A8B" w:rsidR="00A4738F" w:rsidRDefault="00A4738F" w:rsidP="00A4738F">
            <w:pPr>
              <w:pStyle w:val="Date"/>
              <w:rPr>
                <w:rStyle w:val="Emphasis"/>
              </w:rPr>
            </w:pPr>
            <w:r w:rsidRPr="00D9292B">
              <w:rPr>
                <w:rStyle w:val="Emphasis"/>
              </w:rPr>
              <w:t>2</w:t>
            </w:r>
            <w:r>
              <w:rPr>
                <w:rStyle w:val="Emphasis"/>
              </w:rPr>
              <w:t>5</w:t>
            </w:r>
          </w:p>
        </w:tc>
        <w:tc>
          <w:tcPr>
            <w:tcW w:w="714" w:type="pct"/>
          </w:tcPr>
          <w:p w14:paraId="1A7F33AD" w14:textId="0077D217" w:rsidR="00A4738F" w:rsidRPr="00F0746D" w:rsidRDefault="00A4738F" w:rsidP="00A4738F">
            <w:pPr>
              <w:pStyle w:val="Date"/>
            </w:pPr>
            <w:r>
              <w:t>26</w:t>
            </w:r>
          </w:p>
        </w:tc>
        <w:tc>
          <w:tcPr>
            <w:tcW w:w="714" w:type="pct"/>
          </w:tcPr>
          <w:p w14:paraId="1CEE4153" w14:textId="270BCCEB" w:rsidR="00A4738F" w:rsidRDefault="00A4738F" w:rsidP="00A4738F">
            <w:pPr>
              <w:pStyle w:val="Date"/>
            </w:pPr>
            <w:r>
              <w:t>27</w:t>
            </w:r>
          </w:p>
        </w:tc>
        <w:tc>
          <w:tcPr>
            <w:tcW w:w="715" w:type="pct"/>
          </w:tcPr>
          <w:p w14:paraId="7B4CDFF2" w14:textId="39882A57" w:rsidR="00A4738F" w:rsidRDefault="00A4738F" w:rsidP="00A4738F">
            <w:pPr>
              <w:pStyle w:val="Date"/>
            </w:pPr>
            <w:r>
              <w:t>28</w:t>
            </w:r>
          </w:p>
        </w:tc>
        <w:tc>
          <w:tcPr>
            <w:tcW w:w="714" w:type="pct"/>
          </w:tcPr>
          <w:p w14:paraId="4F383C1A" w14:textId="5A4098B9" w:rsidR="00A4738F" w:rsidRDefault="00A4738F" w:rsidP="00A4738F">
            <w:pPr>
              <w:pStyle w:val="Date"/>
            </w:pPr>
            <w:r>
              <w:t>29</w:t>
            </w:r>
          </w:p>
        </w:tc>
        <w:tc>
          <w:tcPr>
            <w:tcW w:w="714" w:type="pct"/>
          </w:tcPr>
          <w:p w14:paraId="3B668E95" w14:textId="45A8E90F" w:rsidR="00A4738F" w:rsidRDefault="00A4738F" w:rsidP="00A4738F">
            <w:pPr>
              <w:pStyle w:val="Date"/>
            </w:pPr>
            <w:r>
              <w:t>30</w:t>
            </w:r>
          </w:p>
        </w:tc>
        <w:tc>
          <w:tcPr>
            <w:tcW w:w="715" w:type="pct"/>
          </w:tcPr>
          <w:p w14:paraId="6878BB80" w14:textId="67F9C50E" w:rsidR="00A4738F" w:rsidRPr="00F0746D" w:rsidRDefault="00A4738F" w:rsidP="00A4738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31</w:t>
            </w:r>
          </w:p>
        </w:tc>
      </w:tr>
      <w:tr w:rsidR="00A4738F" w14:paraId="2F14030D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6647C4F2" w14:textId="77777777" w:rsidR="00A4738F" w:rsidRDefault="00A4738F" w:rsidP="00A4738F"/>
        </w:tc>
        <w:tc>
          <w:tcPr>
            <w:tcW w:w="714" w:type="pct"/>
          </w:tcPr>
          <w:p w14:paraId="6A5B6887" w14:textId="77777777" w:rsidR="00A4738F" w:rsidRDefault="00A4738F" w:rsidP="00A4738F"/>
        </w:tc>
        <w:tc>
          <w:tcPr>
            <w:tcW w:w="714" w:type="pct"/>
          </w:tcPr>
          <w:p w14:paraId="4FC60378" w14:textId="77777777" w:rsidR="00A4738F" w:rsidRDefault="00A4738F" w:rsidP="00A4738F"/>
        </w:tc>
        <w:tc>
          <w:tcPr>
            <w:tcW w:w="715" w:type="pct"/>
          </w:tcPr>
          <w:p w14:paraId="7A7FF92B" w14:textId="77777777" w:rsidR="00A4738F" w:rsidRDefault="00A4738F" w:rsidP="00A4738F"/>
        </w:tc>
        <w:tc>
          <w:tcPr>
            <w:tcW w:w="714" w:type="pct"/>
          </w:tcPr>
          <w:p w14:paraId="1A86DA03" w14:textId="77777777" w:rsidR="00A4738F" w:rsidRDefault="00A4738F" w:rsidP="00A4738F"/>
        </w:tc>
        <w:tc>
          <w:tcPr>
            <w:tcW w:w="714" w:type="pct"/>
          </w:tcPr>
          <w:p w14:paraId="42667470" w14:textId="77777777" w:rsidR="00A4738F" w:rsidRDefault="00A4738F" w:rsidP="00A4738F"/>
        </w:tc>
        <w:tc>
          <w:tcPr>
            <w:tcW w:w="715" w:type="pct"/>
          </w:tcPr>
          <w:p w14:paraId="6F8DD43C" w14:textId="48D3A2AE" w:rsidR="00A4738F" w:rsidRDefault="00A4738F" w:rsidP="00A4738F">
            <w:r>
              <w:t xml:space="preserve">Jimmy’s Birthday </w:t>
            </w:r>
          </w:p>
        </w:tc>
      </w:tr>
      <w:tr w:rsidR="00A4738F" w14:paraId="3D744484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DC5C9F0" w14:textId="77777777" w:rsidR="00A4738F" w:rsidRDefault="00A4738F" w:rsidP="00A4738F">
            <w:pPr>
              <w:pStyle w:val="Date"/>
              <w:rPr>
                <w:rStyle w:val="Emphasis"/>
              </w:rPr>
            </w:pPr>
          </w:p>
        </w:tc>
        <w:tc>
          <w:tcPr>
            <w:tcW w:w="714" w:type="pct"/>
          </w:tcPr>
          <w:p w14:paraId="17E0C937" w14:textId="77777777" w:rsidR="00A4738F" w:rsidRDefault="00A4738F" w:rsidP="00A4738F">
            <w:pPr>
              <w:pStyle w:val="Date"/>
            </w:pPr>
          </w:p>
        </w:tc>
        <w:tc>
          <w:tcPr>
            <w:tcW w:w="714" w:type="pct"/>
          </w:tcPr>
          <w:p w14:paraId="25941255" w14:textId="77777777" w:rsidR="00A4738F" w:rsidRDefault="00A4738F" w:rsidP="00A4738F">
            <w:pPr>
              <w:pStyle w:val="Date"/>
            </w:pPr>
          </w:p>
        </w:tc>
        <w:tc>
          <w:tcPr>
            <w:tcW w:w="715" w:type="pct"/>
          </w:tcPr>
          <w:p w14:paraId="3C900811" w14:textId="77777777" w:rsidR="00A4738F" w:rsidRDefault="00A4738F" w:rsidP="00A4738F">
            <w:pPr>
              <w:pStyle w:val="Date"/>
            </w:pPr>
          </w:p>
        </w:tc>
        <w:tc>
          <w:tcPr>
            <w:tcW w:w="714" w:type="pct"/>
          </w:tcPr>
          <w:p w14:paraId="7C924F0F" w14:textId="77777777" w:rsidR="00A4738F" w:rsidRDefault="00A4738F" w:rsidP="00A4738F">
            <w:pPr>
              <w:pStyle w:val="Date"/>
            </w:pPr>
          </w:p>
        </w:tc>
        <w:tc>
          <w:tcPr>
            <w:tcW w:w="714" w:type="pct"/>
          </w:tcPr>
          <w:p w14:paraId="13EFFF51" w14:textId="77777777" w:rsidR="00A4738F" w:rsidRDefault="00A4738F" w:rsidP="00A4738F">
            <w:pPr>
              <w:pStyle w:val="Date"/>
            </w:pPr>
          </w:p>
        </w:tc>
        <w:tc>
          <w:tcPr>
            <w:tcW w:w="715" w:type="pct"/>
          </w:tcPr>
          <w:p w14:paraId="79228C7B" w14:textId="77777777" w:rsidR="00A4738F" w:rsidRDefault="00A4738F" w:rsidP="00A4738F">
            <w:pPr>
              <w:pStyle w:val="Date"/>
              <w:rPr>
                <w:rStyle w:val="Emphasis"/>
              </w:rPr>
            </w:pPr>
          </w:p>
        </w:tc>
      </w:tr>
      <w:tr w:rsidR="00A4738F" w14:paraId="26D5DC1C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30756348" w14:textId="77777777" w:rsidR="00A4738F" w:rsidRDefault="00A4738F" w:rsidP="00A4738F"/>
        </w:tc>
        <w:tc>
          <w:tcPr>
            <w:tcW w:w="714" w:type="pct"/>
          </w:tcPr>
          <w:p w14:paraId="226E8724" w14:textId="77777777" w:rsidR="00A4738F" w:rsidRDefault="00A4738F" w:rsidP="00A4738F"/>
        </w:tc>
        <w:tc>
          <w:tcPr>
            <w:tcW w:w="714" w:type="pct"/>
          </w:tcPr>
          <w:p w14:paraId="05433C95" w14:textId="77777777" w:rsidR="00A4738F" w:rsidRDefault="00A4738F" w:rsidP="00A4738F"/>
        </w:tc>
        <w:tc>
          <w:tcPr>
            <w:tcW w:w="715" w:type="pct"/>
          </w:tcPr>
          <w:p w14:paraId="7F77E50F" w14:textId="77777777" w:rsidR="00A4738F" w:rsidRDefault="00A4738F" w:rsidP="00A4738F"/>
        </w:tc>
        <w:tc>
          <w:tcPr>
            <w:tcW w:w="714" w:type="pct"/>
          </w:tcPr>
          <w:p w14:paraId="359B74D9" w14:textId="77777777" w:rsidR="00A4738F" w:rsidRDefault="00A4738F" w:rsidP="00A4738F"/>
        </w:tc>
        <w:tc>
          <w:tcPr>
            <w:tcW w:w="714" w:type="pct"/>
          </w:tcPr>
          <w:p w14:paraId="27DE812D" w14:textId="77777777" w:rsidR="00A4738F" w:rsidRDefault="00A4738F" w:rsidP="00A4738F"/>
        </w:tc>
        <w:tc>
          <w:tcPr>
            <w:tcW w:w="715" w:type="pct"/>
          </w:tcPr>
          <w:p w14:paraId="1E0E54BF" w14:textId="77777777" w:rsidR="00A4738F" w:rsidRDefault="00A4738F" w:rsidP="00A4738F"/>
        </w:tc>
      </w:tr>
    </w:tbl>
    <w:p w14:paraId="7569E4E7" w14:textId="77777777" w:rsidR="00BE33C9" w:rsidRDefault="00BE33C9">
      <w:pPr>
        <w:rPr>
          <w:sz w:val="16"/>
          <w:szCs w:val="16"/>
        </w:rPr>
      </w:pPr>
    </w:p>
    <w:p w14:paraId="7A7F5DBD" w14:textId="77777777" w:rsidR="00E3692A" w:rsidRDefault="00E3692A">
      <w:pPr>
        <w:rPr>
          <w:sz w:val="16"/>
          <w:szCs w:val="16"/>
        </w:rPr>
        <w:sectPr w:rsidR="00E3692A">
          <w:pgSz w:w="12240" w:h="15840" w:code="1"/>
          <w:pgMar w:top="778" w:right="749" w:bottom="605" w:left="749" w:header="504" w:footer="504" w:gutter="0"/>
          <w:cols w:space="720"/>
          <w:docGrid w:linePitch="360"/>
        </w:sectPr>
      </w:pPr>
    </w:p>
    <w:p w14:paraId="033C0430" w14:textId="2FFF3FC4" w:rsidR="00E3692A" w:rsidRDefault="00E3692A" w:rsidP="00E3692A">
      <w:pPr>
        <w:pStyle w:val="Month"/>
      </w:pPr>
      <w:r>
        <w:lastRenderedPageBreak/>
        <w:t>FEB</w:t>
      </w:r>
      <w:r w:rsidR="00D9292B">
        <w:rPr>
          <w:rStyle w:val="Emphasis"/>
        </w:rPr>
        <w:t>202</w:t>
      </w:r>
      <w:r w:rsidR="00393415">
        <w:rPr>
          <w:rStyle w:val="Emphasis"/>
        </w:rPr>
        <w:t>6</w:t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E3692A" w14:paraId="08C5B728" w14:textId="77777777" w:rsidTr="009F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307967E6" w14:textId="77777777" w:rsidR="00E3692A" w:rsidRDefault="00E3692A" w:rsidP="009F48DA">
            <w:pPr>
              <w:pStyle w:val="Day"/>
            </w:pPr>
            <w:r>
              <w:t>Sun</w:t>
            </w:r>
          </w:p>
        </w:tc>
        <w:tc>
          <w:tcPr>
            <w:tcW w:w="714" w:type="pct"/>
          </w:tcPr>
          <w:p w14:paraId="3C93C0D1" w14:textId="77777777" w:rsidR="00E3692A" w:rsidRDefault="00E3692A" w:rsidP="009F48DA">
            <w:pPr>
              <w:pStyle w:val="Day"/>
            </w:pPr>
            <w:r>
              <w:t>mon</w:t>
            </w:r>
          </w:p>
        </w:tc>
        <w:tc>
          <w:tcPr>
            <w:tcW w:w="714" w:type="pct"/>
          </w:tcPr>
          <w:p w14:paraId="0B58EFBD" w14:textId="77777777" w:rsidR="00E3692A" w:rsidRDefault="00E3692A" w:rsidP="009F48DA">
            <w:pPr>
              <w:pStyle w:val="Day"/>
            </w:pPr>
            <w:r>
              <w:t>tue</w:t>
            </w:r>
          </w:p>
        </w:tc>
        <w:tc>
          <w:tcPr>
            <w:tcW w:w="715" w:type="pct"/>
          </w:tcPr>
          <w:p w14:paraId="6DF1E905" w14:textId="77777777" w:rsidR="00E3692A" w:rsidRDefault="00E3692A" w:rsidP="009F48DA">
            <w:pPr>
              <w:pStyle w:val="Day"/>
            </w:pPr>
            <w:r>
              <w:t>wed</w:t>
            </w:r>
          </w:p>
        </w:tc>
        <w:tc>
          <w:tcPr>
            <w:tcW w:w="714" w:type="pct"/>
          </w:tcPr>
          <w:p w14:paraId="748549F7" w14:textId="77777777" w:rsidR="00E3692A" w:rsidRDefault="00E3692A" w:rsidP="009F48DA">
            <w:pPr>
              <w:pStyle w:val="Day"/>
            </w:pPr>
            <w:r>
              <w:t>thu</w:t>
            </w:r>
          </w:p>
        </w:tc>
        <w:tc>
          <w:tcPr>
            <w:tcW w:w="714" w:type="pct"/>
          </w:tcPr>
          <w:p w14:paraId="38739153" w14:textId="77777777" w:rsidR="00E3692A" w:rsidRDefault="00E3692A" w:rsidP="009F48DA">
            <w:pPr>
              <w:pStyle w:val="Day"/>
            </w:pPr>
            <w:r>
              <w:t>fri</w:t>
            </w:r>
          </w:p>
        </w:tc>
        <w:tc>
          <w:tcPr>
            <w:tcW w:w="715" w:type="pct"/>
          </w:tcPr>
          <w:p w14:paraId="449AFC16" w14:textId="77777777" w:rsidR="00E3692A" w:rsidRDefault="00E3692A" w:rsidP="009F48DA">
            <w:pPr>
              <w:pStyle w:val="Day"/>
            </w:pPr>
            <w:r>
              <w:t>sat</w:t>
            </w:r>
          </w:p>
        </w:tc>
      </w:tr>
      <w:tr w:rsidR="00D9292B" w14:paraId="26D4AF6F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41020DF" w14:textId="6E3E0D0E" w:rsidR="00D9292B" w:rsidRDefault="00393415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</w:t>
            </w:r>
          </w:p>
        </w:tc>
        <w:tc>
          <w:tcPr>
            <w:tcW w:w="714" w:type="pct"/>
          </w:tcPr>
          <w:p w14:paraId="19C9CC5A" w14:textId="5D87BD88" w:rsidR="00D9292B" w:rsidRDefault="00393415" w:rsidP="00D9292B">
            <w:pPr>
              <w:pStyle w:val="Date"/>
            </w:pPr>
            <w:r>
              <w:t>2</w:t>
            </w:r>
          </w:p>
        </w:tc>
        <w:tc>
          <w:tcPr>
            <w:tcW w:w="714" w:type="pct"/>
          </w:tcPr>
          <w:p w14:paraId="6DB15B27" w14:textId="3B7EF687" w:rsidR="00D9292B" w:rsidRDefault="00393415" w:rsidP="00D9292B">
            <w:pPr>
              <w:pStyle w:val="Date"/>
            </w:pPr>
            <w:r>
              <w:t>3</w:t>
            </w:r>
          </w:p>
        </w:tc>
        <w:tc>
          <w:tcPr>
            <w:tcW w:w="715" w:type="pct"/>
          </w:tcPr>
          <w:p w14:paraId="4802EBCA" w14:textId="10C47702" w:rsidR="00D9292B" w:rsidRDefault="00393415" w:rsidP="00D9292B">
            <w:pPr>
              <w:pStyle w:val="Date"/>
            </w:pPr>
            <w:r>
              <w:t>4</w:t>
            </w:r>
          </w:p>
        </w:tc>
        <w:tc>
          <w:tcPr>
            <w:tcW w:w="714" w:type="pct"/>
          </w:tcPr>
          <w:p w14:paraId="331C91B4" w14:textId="5C1632A9" w:rsidR="00D9292B" w:rsidRDefault="00393415" w:rsidP="00D9292B">
            <w:pPr>
              <w:pStyle w:val="Date"/>
            </w:pPr>
            <w:r>
              <w:t>5</w:t>
            </w:r>
          </w:p>
        </w:tc>
        <w:tc>
          <w:tcPr>
            <w:tcW w:w="714" w:type="pct"/>
          </w:tcPr>
          <w:p w14:paraId="6A0E80C0" w14:textId="5AA25A4E" w:rsidR="00D9292B" w:rsidRDefault="00393415" w:rsidP="00D9292B">
            <w:pPr>
              <w:pStyle w:val="Date"/>
            </w:pPr>
            <w:r>
              <w:t>6</w:t>
            </w:r>
          </w:p>
        </w:tc>
        <w:tc>
          <w:tcPr>
            <w:tcW w:w="715" w:type="pct"/>
          </w:tcPr>
          <w:p w14:paraId="496E4833" w14:textId="44BD4C80" w:rsidR="00D9292B" w:rsidRPr="00F0746D" w:rsidRDefault="00393415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7</w:t>
            </w:r>
          </w:p>
        </w:tc>
      </w:tr>
      <w:tr w:rsidR="00D9292B" w14:paraId="02BD5315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85B062C" w14:textId="77777777" w:rsidR="00D9292B" w:rsidRDefault="00D9292B" w:rsidP="00D9292B"/>
        </w:tc>
        <w:tc>
          <w:tcPr>
            <w:tcW w:w="714" w:type="pct"/>
          </w:tcPr>
          <w:p w14:paraId="67089F72" w14:textId="77777777" w:rsidR="00D9292B" w:rsidRDefault="00D9292B" w:rsidP="00D9292B"/>
        </w:tc>
        <w:tc>
          <w:tcPr>
            <w:tcW w:w="714" w:type="pct"/>
          </w:tcPr>
          <w:p w14:paraId="50D9D3F8" w14:textId="77777777" w:rsidR="00D9292B" w:rsidRDefault="00D9292B" w:rsidP="00D9292B"/>
        </w:tc>
        <w:tc>
          <w:tcPr>
            <w:tcW w:w="715" w:type="pct"/>
          </w:tcPr>
          <w:p w14:paraId="4FA5BF16" w14:textId="77777777" w:rsidR="00D9292B" w:rsidRDefault="00D9292B" w:rsidP="00D9292B"/>
        </w:tc>
        <w:tc>
          <w:tcPr>
            <w:tcW w:w="714" w:type="pct"/>
          </w:tcPr>
          <w:p w14:paraId="24A0A1B6" w14:textId="77777777" w:rsidR="00D9292B" w:rsidRDefault="00D9292B" w:rsidP="00D9292B"/>
        </w:tc>
        <w:tc>
          <w:tcPr>
            <w:tcW w:w="714" w:type="pct"/>
          </w:tcPr>
          <w:p w14:paraId="41687A1D" w14:textId="77777777" w:rsidR="00D9292B" w:rsidRDefault="00D9292B" w:rsidP="00D9292B"/>
        </w:tc>
        <w:tc>
          <w:tcPr>
            <w:tcW w:w="715" w:type="pct"/>
          </w:tcPr>
          <w:p w14:paraId="602190D0" w14:textId="23FFE994" w:rsidR="00D9292B" w:rsidRDefault="00CC6813" w:rsidP="00D9292B">
            <w:r>
              <w:t xml:space="preserve">Cynthia Cruise </w:t>
            </w:r>
          </w:p>
        </w:tc>
      </w:tr>
      <w:tr w:rsidR="00D9292B" w14:paraId="705DCABE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3429061A" w14:textId="253928D0" w:rsidR="00D9292B" w:rsidRDefault="00393415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8</w:t>
            </w:r>
          </w:p>
        </w:tc>
        <w:tc>
          <w:tcPr>
            <w:tcW w:w="714" w:type="pct"/>
          </w:tcPr>
          <w:p w14:paraId="24DBD324" w14:textId="450D1370" w:rsidR="00D9292B" w:rsidRPr="00F0746D" w:rsidRDefault="00393415" w:rsidP="00D9292B">
            <w:pPr>
              <w:pStyle w:val="Date"/>
            </w:pPr>
            <w:r>
              <w:t>9</w:t>
            </w:r>
          </w:p>
        </w:tc>
        <w:tc>
          <w:tcPr>
            <w:tcW w:w="714" w:type="pct"/>
          </w:tcPr>
          <w:p w14:paraId="203FBF55" w14:textId="19F64C78" w:rsidR="00D9292B" w:rsidRDefault="00393415" w:rsidP="00D9292B">
            <w:pPr>
              <w:pStyle w:val="Date"/>
            </w:pPr>
            <w:r>
              <w:t>10</w:t>
            </w:r>
          </w:p>
        </w:tc>
        <w:tc>
          <w:tcPr>
            <w:tcW w:w="715" w:type="pct"/>
          </w:tcPr>
          <w:p w14:paraId="489BDCA5" w14:textId="6F692AED" w:rsidR="00D9292B" w:rsidRDefault="00393415" w:rsidP="00D9292B">
            <w:pPr>
              <w:pStyle w:val="Date"/>
            </w:pPr>
            <w:r>
              <w:t>11</w:t>
            </w:r>
          </w:p>
        </w:tc>
        <w:tc>
          <w:tcPr>
            <w:tcW w:w="714" w:type="pct"/>
          </w:tcPr>
          <w:p w14:paraId="1E6C8BB2" w14:textId="7A67C9BF" w:rsidR="00D9292B" w:rsidRDefault="00393415" w:rsidP="00D9292B">
            <w:pPr>
              <w:pStyle w:val="Date"/>
            </w:pPr>
            <w:r>
              <w:t>12</w:t>
            </w:r>
          </w:p>
        </w:tc>
        <w:tc>
          <w:tcPr>
            <w:tcW w:w="714" w:type="pct"/>
          </w:tcPr>
          <w:p w14:paraId="4537F8C4" w14:textId="58027D28" w:rsidR="00D9292B" w:rsidRDefault="00393415" w:rsidP="00D9292B">
            <w:pPr>
              <w:pStyle w:val="Date"/>
            </w:pPr>
            <w:r>
              <w:t>13</w:t>
            </w:r>
          </w:p>
        </w:tc>
        <w:tc>
          <w:tcPr>
            <w:tcW w:w="715" w:type="pct"/>
          </w:tcPr>
          <w:p w14:paraId="0F4F4D86" w14:textId="19552C3F" w:rsidR="00D9292B" w:rsidRPr="00F0746D" w:rsidRDefault="00393415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14</w:t>
            </w:r>
          </w:p>
        </w:tc>
      </w:tr>
      <w:tr w:rsidR="00F0746D" w14:paraId="3F94AE49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5937DCA6" w14:textId="722C4CBF" w:rsidR="00F0746D" w:rsidRDefault="00CC6813" w:rsidP="00F0746D">
            <w:r>
              <w:t xml:space="preserve">Super Bowl </w:t>
            </w:r>
          </w:p>
        </w:tc>
        <w:tc>
          <w:tcPr>
            <w:tcW w:w="714" w:type="pct"/>
          </w:tcPr>
          <w:p w14:paraId="4F18AF6F" w14:textId="2BB09B73" w:rsidR="00F0746D" w:rsidRDefault="00D9292B" w:rsidP="00F0746D">
            <w:r w:rsidRPr="00D9292B">
              <w:t>.</w:t>
            </w:r>
          </w:p>
        </w:tc>
        <w:tc>
          <w:tcPr>
            <w:tcW w:w="714" w:type="pct"/>
          </w:tcPr>
          <w:p w14:paraId="010F1B15" w14:textId="77777777" w:rsidR="00F0746D" w:rsidRDefault="00F0746D" w:rsidP="00F0746D"/>
        </w:tc>
        <w:tc>
          <w:tcPr>
            <w:tcW w:w="715" w:type="pct"/>
          </w:tcPr>
          <w:p w14:paraId="3B8E9B5E" w14:textId="77777777" w:rsidR="00F0746D" w:rsidRDefault="00F0746D" w:rsidP="00F0746D"/>
        </w:tc>
        <w:tc>
          <w:tcPr>
            <w:tcW w:w="714" w:type="pct"/>
          </w:tcPr>
          <w:p w14:paraId="68EB3B77" w14:textId="77777777" w:rsidR="00F0746D" w:rsidRDefault="00F0746D" w:rsidP="00F0746D"/>
        </w:tc>
        <w:tc>
          <w:tcPr>
            <w:tcW w:w="714" w:type="pct"/>
          </w:tcPr>
          <w:p w14:paraId="23553320" w14:textId="77777777" w:rsidR="00F0746D" w:rsidRDefault="00F0746D" w:rsidP="00F0746D"/>
        </w:tc>
        <w:tc>
          <w:tcPr>
            <w:tcW w:w="715" w:type="pct"/>
          </w:tcPr>
          <w:p w14:paraId="169725E0" w14:textId="68FFB8E5" w:rsidR="00F0746D" w:rsidRDefault="009C1803" w:rsidP="00F0746D">
            <w:r>
              <w:t>Val</w:t>
            </w:r>
            <w:r w:rsidR="00CC6813">
              <w:t xml:space="preserve">entine Day </w:t>
            </w:r>
          </w:p>
        </w:tc>
      </w:tr>
      <w:tr w:rsidR="00D9292B" w14:paraId="6CC54050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5EEEAEE" w14:textId="7E9B2F3E" w:rsidR="00D9292B" w:rsidRDefault="00393415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15</w:t>
            </w:r>
          </w:p>
        </w:tc>
        <w:tc>
          <w:tcPr>
            <w:tcW w:w="714" w:type="pct"/>
          </w:tcPr>
          <w:p w14:paraId="79B78014" w14:textId="08DCB933" w:rsidR="00D9292B" w:rsidRPr="00F0746D" w:rsidRDefault="00393415" w:rsidP="00D9292B">
            <w:pPr>
              <w:pStyle w:val="Date"/>
            </w:pPr>
            <w:r>
              <w:t>16</w:t>
            </w:r>
          </w:p>
        </w:tc>
        <w:tc>
          <w:tcPr>
            <w:tcW w:w="714" w:type="pct"/>
          </w:tcPr>
          <w:p w14:paraId="0FB97462" w14:textId="0933845F" w:rsidR="00D9292B" w:rsidRDefault="00393415" w:rsidP="00D9292B">
            <w:pPr>
              <w:pStyle w:val="Date"/>
            </w:pPr>
            <w:r>
              <w:t>17</w:t>
            </w:r>
          </w:p>
        </w:tc>
        <w:tc>
          <w:tcPr>
            <w:tcW w:w="715" w:type="pct"/>
          </w:tcPr>
          <w:p w14:paraId="58B2837B" w14:textId="58172A13" w:rsidR="00D9292B" w:rsidRDefault="00393415" w:rsidP="00D9292B">
            <w:pPr>
              <w:pStyle w:val="Date"/>
            </w:pPr>
            <w:r>
              <w:t>18</w:t>
            </w:r>
          </w:p>
        </w:tc>
        <w:tc>
          <w:tcPr>
            <w:tcW w:w="714" w:type="pct"/>
          </w:tcPr>
          <w:p w14:paraId="536AE225" w14:textId="6A0B6BBE" w:rsidR="00D9292B" w:rsidRDefault="00393415" w:rsidP="00D9292B">
            <w:pPr>
              <w:pStyle w:val="Date"/>
            </w:pPr>
            <w:r>
              <w:t>19</w:t>
            </w:r>
          </w:p>
        </w:tc>
        <w:tc>
          <w:tcPr>
            <w:tcW w:w="714" w:type="pct"/>
          </w:tcPr>
          <w:p w14:paraId="467284D3" w14:textId="6A0AEDCA" w:rsidR="00D9292B" w:rsidRDefault="00393415" w:rsidP="00D9292B">
            <w:pPr>
              <w:pStyle w:val="Date"/>
            </w:pPr>
            <w:r>
              <w:t>20</w:t>
            </w:r>
          </w:p>
        </w:tc>
        <w:tc>
          <w:tcPr>
            <w:tcW w:w="715" w:type="pct"/>
          </w:tcPr>
          <w:p w14:paraId="325E7542" w14:textId="259C388E" w:rsidR="00D9292B" w:rsidRPr="00F0746D" w:rsidRDefault="00393415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21</w:t>
            </w:r>
          </w:p>
        </w:tc>
      </w:tr>
      <w:tr w:rsidR="00A4738F" w14:paraId="536DC0DE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66412702" w14:textId="4BDA3727" w:rsidR="00A4738F" w:rsidRDefault="003E6082" w:rsidP="00A4738F">
            <w:r>
              <w:t xml:space="preserve">SAAC Freeze &amp; Shine @9am 3709 N St Mary’s St 78212  &amp; </w:t>
            </w:r>
            <w:r w:rsidR="00A4738F">
              <w:t xml:space="preserve">Club Meeting </w:t>
            </w:r>
          </w:p>
        </w:tc>
        <w:tc>
          <w:tcPr>
            <w:tcW w:w="714" w:type="pct"/>
          </w:tcPr>
          <w:p w14:paraId="6C8271EF" w14:textId="77777777" w:rsidR="00A4738F" w:rsidRDefault="00A4738F" w:rsidP="00A4738F"/>
        </w:tc>
        <w:tc>
          <w:tcPr>
            <w:tcW w:w="714" w:type="pct"/>
          </w:tcPr>
          <w:p w14:paraId="6359C17A" w14:textId="77777777" w:rsidR="00A4738F" w:rsidRDefault="00A4738F" w:rsidP="00A4738F"/>
        </w:tc>
        <w:tc>
          <w:tcPr>
            <w:tcW w:w="715" w:type="pct"/>
          </w:tcPr>
          <w:p w14:paraId="056055A4" w14:textId="77777777" w:rsidR="00A4738F" w:rsidRDefault="00A4738F" w:rsidP="00A4738F"/>
        </w:tc>
        <w:tc>
          <w:tcPr>
            <w:tcW w:w="714" w:type="pct"/>
          </w:tcPr>
          <w:p w14:paraId="5BC232C4" w14:textId="77777777" w:rsidR="00A4738F" w:rsidRDefault="00A4738F" w:rsidP="00A4738F"/>
        </w:tc>
        <w:tc>
          <w:tcPr>
            <w:tcW w:w="714" w:type="pct"/>
          </w:tcPr>
          <w:p w14:paraId="44228044" w14:textId="6949ADC3" w:rsidR="00A4738F" w:rsidRDefault="00A4738F" w:rsidP="00A4738F"/>
        </w:tc>
        <w:tc>
          <w:tcPr>
            <w:tcW w:w="715" w:type="pct"/>
          </w:tcPr>
          <w:p w14:paraId="7A9F7C3A" w14:textId="77777777" w:rsidR="00A4738F" w:rsidRDefault="00A4738F" w:rsidP="00A4738F"/>
        </w:tc>
      </w:tr>
      <w:tr w:rsidR="00A4738F" w14:paraId="234A6D08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348CF1F8" w14:textId="44889100" w:rsidR="00A4738F" w:rsidRDefault="00A4738F" w:rsidP="00A4738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22</w:t>
            </w:r>
          </w:p>
        </w:tc>
        <w:tc>
          <w:tcPr>
            <w:tcW w:w="714" w:type="pct"/>
          </w:tcPr>
          <w:p w14:paraId="1E2B9176" w14:textId="74DFA7E1" w:rsidR="00A4738F" w:rsidRPr="00F0746D" w:rsidRDefault="00A4738F" w:rsidP="00A4738F">
            <w:pPr>
              <w:pStyle w:val="Date"/>
            </w:pPr>
            <w:r>
              <w:t>23</w:t>
            </w:r>
          </w:p>
        </w:tc>
        <w:tc>
          <w:tcPr>
            <w:tcW w:w="714" w:type="pct"/>
          </w:tcPr>
          <w:p w14:paraId="08781198" w14:textId="2C0039ED" w:rsidR="00A4738F" w:rsidRDefault="00A4738F" w:rsidP="00A4738F">
            <w:pPr>
              <w:pStyle w:val="Date"/>
            </w:pPr>
            <w:r>
              <w:t>24</w:t>
            </w:r>
          </w:p>
        </w:tc>
        <w:tc>
          <w:tcPr>
            <w:tcW w:w="715" w:type="pct"/>
          </w:tcPr>
          <w:p w14:paraId="0147B0C4" w14:textId="61A30B1C" w:rsidR="00A4738F" w:rsidRDefault="00A4738F" w:rsidP="00A4738F">
            <w:pPr>
              <w:pStyle w:val="Date"/>
            </w:pPr>
            <w:r>
              <w:t>25</w:t>
            </w:r>
          </w:p>
        </w:tc>
        <w:tc>
          <w:tcPr>
            <w:tcW w:w="714" w:type="pct"/>
          </w:tcPr>
          <w:p w14:paraId="3654F9B0" w14:textId="7D2D9B3F" w:rsidR="00A4738F" w:rsidRDefault="00A4738F" w:rsidP="00A4738F">
            <w:pPr>
              <w:pStyle w:val="Date"/>
            </w:pPr>
            <w:r>
              <w:t>26</w:t>
            </w:r>
          </w:p>
        </w:tc>
        <w:tc>
          <w:tcPr>
            <w:tcW w:w="714" w:type="pct"/>
          </w:tcPr>
          <w:p w14:paraId="74FBAE66" w14:textId="3C084ED3" w:rsidR="00A4738F" w:rsidRDefault="00A4738F" w:rsidP="00A4738F">
            <w:pPr>
              <w:pStyle w:val="Date"/>
            </w:pPr>
            <w:r>
              <w:t>27</w:t>
            </w:r>
          </w:p>
        </w:tc>
        <w:tc>
          <w:tcPr>
            <w:tcW w:w="715" w:type="pct"/>
          </w:tcPr>
          <w:p w14:paraId="765E8613" w14:textId="0D3397ED" w:rsidR="00A4738F" w:rsidRPr="00F0746D" w:rsidRDefault="00A4738F" w:rsidP="00A4738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28</w:t>
            </w:r>
          </w:p>
        </w:tc>
      </w:tr>
      <w:tr w:rsidR="00A4738F" w14:paraId="03830CBD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945958F" w14:textId="77777777" w:rsidR="00A4738F" w:rsidRDefault="00A4738F" w:rsidP="00A4738F"/>
        </w:tc>
        <w:tc>
          <w:tcPr>
            <w:tcW w:w="714" w:type="pct"/>
          </w:tcPr>
          <w:p w14:paraId="7D877DFD" w14:textId="77777777" w:rsidR="00A4738F" w:rsidRDefault="00A4738F" w:rsidP="00A4738F"/>
        </w:tc>
        <w:tc>
          <w:tcPr>
            <w:tcW w:w="714" w:type="pct"/>
          </w:tcPr>
          <w:p w14:paraId="51F95A9B" w14:textId="77777777" w:rsidR="00A4738F" w:rsidRDefault="00A4738F" w:rsidP="00A4738F"/>
        </w:tc>
        <w:tc>
          <w:tcPr>
            <w:tcW w:w="715" w:type="pct"/>
          </w:tcPr>
          <w:p w14:paraId="6615C459" w14:textId="77777777" w:rsidR="00A4738F" w:rsidRDefault="00A4738F" w:rsidP="00A4738F"/>
        </w:tc>
        <w:tc>
          <w:tcPr>
            <w:tcW w:w="714" w:type="pct"/>
          </w:tcPr>
          <w:p w14:paraId="6C1A7494" w14:textId="77777777" w:rsidR="00A4738F" w:rsidRDefault="00A4738F" w:rsidP="00A4738F"/>
        </w:tc>
        <w:tc>
          <w:tcPr>
            <w:tcW w:w="714" w:type="pct"/>
          </w:tcPr>
          <w:p w14:paraId="4DF74155" w14:textId="77777777" w:rsidR="00A4738F" w:rsidRDefault="00A4738F" w:rsidP="00A4738F"/>
        </w:tc>
        <w:tc>
          <w:tcPr>
            <w:tcW w:w="715" w:type="pct"/>
          </w:tcPr>
          <w:p w14:paraId="2192458E" w14:textId="77777777" w:rsidR="00A4738F" w:rsidRDefault="00A4738F" w:rsidP="00A4738F"/>
        </w:tc>
      </w:tr>
      <w:tr w:rsidR="00A4738F" w14:paraId="20BD588F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558C7252" w14:textId="4613C6DE" w:rsidR="00A4738F" w:rsidRDefault="00A4738F" w:rsidP="00A4738F">
            <w:pPr>
              <w:pStyle w:val="Date"/>
              <w:rPr>
                <w:rStyle w:val="Emphasis"/>
              </w:rPr>
            </w:pPr>
          </w:p>
        </w:tc>
        <w:tc>
          <w:tcPr>
            <w:tcW w:w="714" w:type="pct"/>
          </w:tcPr>
          <w:p w14:paraId="080A8E75" w14:textId="2889B5E4" w:rsidR="00A4738F" w:rsidRDefault="00A4738F" w:rsidP="00A4738F">
            <w:pPr>
              <w:pStyle w:val="Date"/>
            </w:pPr>
          </w:p>
        </w:tc>
        <w:tc>
          <w:tcPr>
            <w:tcW w:w="714" w:type="pct"/>
          </w:tcPr>
          <w:p w14:paraId="1807C9BE" w14:textId="7C5D7620" w:rsidR="00A4738F" w:rsidRDefault="00A4738F" w:rsidP="00A4738F">
            <w:pPr>
              <w:pStyle w:val="Date"/>
            </w:pPr>
          </w:p>
        </w:tc>
        <w:tc>
          <w:tcPr>
            <w:tcW w:w="715" w:type="pct"/>
          </w:tcPr>
          <w:p w14:paraId="7DD32A14" w14:textId="2A5790DF" w:rsidR="00A4738F" w:rsidRDefault="00A4738F" w:rsidP="00A4738F">
            <w:pPr>
              <w:pStyle w:val="Date"/>
            </w:pPr>
          </w:p>
        </w:tc>
        <w:tc>
          <w:tcPr>
            <w:tcW w:w="714" w:type="pct"/>
          </w:tcPr>
          <w:p w14:paraId="290239FA" w14:textId="403AC9AC" w:rsidR="00A4738F" w:rsidRDefault="00A4738F" w:rsidP="00A4738F">
            <w:pPr>
              <w:pStyle w:val="Date"/>
            </w:pPr>
          </w:p>
        </w:tc>
        <w:tc>
          <w:tcPr>
            <w:tcW w:w="714" w:type="pct"/>
          </w:tcPr>
          <w:p w14:paraId="5576F746" w14:textId="0F580EC1" w:rsidR="00A4738F" w:rsidRDefault="00A4738F" w:rsidP="00A4738F">
            <w:pPr>
              <w:pStyle w:val="Date"/>
            </w:pPr>
          </w:p>
        </w:tc>
        <w:tc>
          <w:tcPr>
            <w:tcW w:w="715" w:type="pct"/>
          </w:tcPr>
          <w:p w14:paraId="4FF90EE5" w14:textId="77777777" w:rsidR="00A4738F" w:rsidRDefault="00A4738F" w:rsidP="00A4738F">
            <w:pPr>
              <w:pStyle w:val="Date"/>
              <w:rPr>
                <w:rStyle w:val="Emphasis"/>
              </w:rPr>
            </w:pPr>
          </w:p>
        </w:tc>
      </w:tr>
    </w:tbl>
    <w:p w14:paraId="069BBEBD" w14:textId="77777777" w:rsidR="00E3692A" w:rsidRDefault="00E3692A">
      <w:pPr>
        <w:rPr>
          <w:sz w:val="16"/>
          <w:szCs w:val="16"/>
        </w:rPr>
        <w:sectPr w:rsidR="00E3692A">
          <w:pgSz w:w="12240" w:h="15840" w:code="1"/>
          <w:pgMar w:top="778" w:right="749" w:bottom="605" w:left="749" w:header="504" w:footer="504" w:gutter="0"/>
          <w:cols w:space="720"/>
          <w:docGrid w:linePitch="360"/>
        </w:sectPr>
      </w:pPr>
    </w:p>
    <w:p w14:paraId="1FF10518" w14:textId="1085CCA8" w:rsidR="00E3692A" w:rsidRDefault="00E3692A" w:rsidP="00E3692A">
      <w:pPr>
        <w:pStyle w:val="Month"/>
      </w:pPr>
      <w:r>
        <w:lastRenderedPageBreak/>
        <w:t>Mar</w:t>
      </w:r>
      <w:r w:rsidR="00D9292B">
        <w:rPr>
          <w:rStyle w:val="Emphasis"/>
        </w:rPr>
        <w:t>202</w:t>
      </w:r>
      <w:r w:rsidR="00393415">
        <w:rPr>
          <w:rStyle w:val="Emphasis"/>
        </w:rPr>
        <w:t>6</w:t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E3692A" w14:paraId="3255D059" w14:textId="77777777" w:rsidTr="009F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7C5D388A" w14:textId="77777777" w:rsidR="00E3692A" w:rsidRDefault="00E3692A" w:rsidP="009F48DA">
            <w:pPr>
              <w:pStyle w:val="Day"/>
            </w:pPr>
            <w:r>
              <w:t>Sun</w:t>
            </w:r>
          </w:p>
        </w:tc>
        <w:tc>
          <w:tcPr>
            <w:tcW w:w="714" w:type="pct"/>
          </w:tcPr>
          <w:p w14:paraId="1F4F09A2" w14:textId="77777777" w:rsidR="00E3692A" w:rsidRDefault="00E3692A" w:rsidP="009F48DA">
            <w:pPr>
              <w:pStyle w:val="Day"/>
            </w:pPr>
            <w:r>
              <w:t>mon</w:t>
            </w:r>
          </w:p>
        </w:tc>
        <w:tc>
          <w:tcPr>
            <w:tcW w:w="714" w:type="pct"/>
          </w:tcPr>
          <w:p w14:paraId="36315D4D" w14:textId="77777777" w:rsidR="00E3692A" w:rsidRDefault="00E3692A" w:rsidP="009F48DA">
            <w:pPr>
              <w:pStyle w:val="Day"/>
            </w:pPr>
            <w:r>
              <w:t>tue</w:t>
            </w:r>
          </w:p>
        </w:tc>
        <w:tc>
          <w:tcPr>
            <w:tcW w:w="715" w:type="pct"/>
          </w:tcPr>
          <w:p w14:paraId="1ED51776" w14:textId="77777777" w:rsidR="00E3692A" w:rsidRDefault="00E3692A" w:rsidP="009F48DA">
            <w:pPr>
              <w:pStyle w:val="Day"/>
            </w:pPr>
            <w:r>
              <w:t>wed</w:t>
            </w:r>
          </w:p>
        </w:tc>
        <w:tc>
          <w:tcPr>
            <w:tcW w:w="714" w:type="pct"/>
          </w:tcPr>
          <w:p w14:paraId="6FF1BE17" w14:textId="77777777" w:rsidR="00E3692A" w:rsidRDefault="00E3692A" w:rsidP="009F48DA">
            <w:pPr>
              <w:pStyle w:val="Day"/>
            </w:pPr>
            <w:r>
              <w:t>thu</w:t>
            </w:r>
          </w:p>
        </w:tc>
        <w:tc>
          <w:tcPr>
            <w:tcW w:w="714" w:type="pct"/>
          </w:tcPr>
          <w:p w14:paraId="28166959" w14:textId="77777777" w:rsidR="00E3692A" w:rsidRDefault="00E3692A" w:rsidP="009F48DA">
            <w:pPr>
              <w:pStyle w:val="Day"/>
            </w:pPr>
            <w:r>
              <w:t>fri</w:t>
            </w:r>
          </w:p>
        </w:tc>
        <w:tc>
          <w:tcPr>
            <w:tcW w:w="715" w:type="pct"/>
          </w:tcPr>
          <w:p w14:paraId="7ED451DF" w14:textId="77777777" w:rsidR="00E3692A" w:rsidRDefault="00E3692A" w:rsidP="009F48DA">
            <w:pPr>
              <w:pStyle w:val="Day"/>
            </w:pPr>
            <w:r>
              <w:t>sat</w:t>
            </w:r>
          </w:p>
        </w:tc>
      </w:tr>
      <w:tr w:rsidR="00D9292B" w14:paraId="709A4016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126B562" w14:textId="7808FB61" w:rsidR="00D9292B" w:rsidRDefault="00393415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</w:t>
            </w:r>
          </w:p>
        </w:tc>
        <w:tc>
          <w:tcPr>
            <w:tcW w:w="714" w:type="pct"/>
          </w:tcPr>
          <w:p w14:paraId="65093C47" w14:textId="0BA0BAD8" w:rsidR="00D9292B" w:rsidRDefault="00393415" w:rsidP="00D9292B">
            <w:pPr>
              <w:pStyle w:val="Date"/>
            </w:pPr>
            <w:r>
              <w:t>2</w:t>
            </w:r>
          </w:p>
        </w:tc>
        <w:tc>
          <w:tcPr>
            <w:tcW w:w="714" w:type="pct"/>
          </w:tcPr>
          <w:p w14:paraId="2E5A5B2B" w14:textId="302C94A9" w:rsidR="00D9292B" w:rsidRDefault="00393415" w:rsidP="00D9292B">
            <w:pPr>
              <w:pStyle w:val="Date"/>
            </w:pPr>
            <w:r>
              <w:t>3</w:t>
            </w:r>
          </w:p>
        </w:tc>
        <w:tc>
          <w:tcPr>
            <w:tcW w:w="715" w:type="pct"/>
          </w:tcPr>
          <w:p w14:paraId="5B683F43" w14:textId="394FE6F8" w:rsidR="00D9292B" w:rsidRDefault="00393415" w:rsidP="00D9292B">
            <w:pPr>
              <w:pStyle w:val="Date"/>
            </w:pPr>
            <w:r>
              <w:t>4</w:t>
            </w:r>
          </w:p>
        </w:tc>
        <w:tc>
          <w:tcPr>
            <w:tcW w:w="714" w:type="pct"/>
          </w:tcPr>
          <w:p w14:paraId="494FC17C" w14:textId="495C8E30" w:rsidR="00D9292B" w:rsidRDefault="00393415" w:rsidP="00D9292B">
            <w:pPr>
              <w:pStyle w:val="Date"/>
            </w:pPr>
            <w:r>
              <w:t>5</w:t>
            </w:r>
          </w:p>
        </w:tc>
        <w:tc>
          <w:tcPr>
            <w:tcW w:w="714" w:type="pct"/>
          </w:tcPr>
          <w:p w14:paraId="13BE8B37" w14:textId="7EC795F5" w:rsidR="00D9292B" w:rsidRDefault="00393415" w:rsidP="00D9292B">
            <w:pPr>
              <w:pStyle w:val="Date"/>
            </w:pPr>
            <w:r>
              <w:t>6</w:t>
            </w:r>
          </w:p>
        </w:tc>
        <w:tc>
          <w:tcPr>
            <w:tcW w:w="715" w:type="pct"/>
          </w:tcPr>
          <w:p w14:paraId="0FEF764E" w14:textId="6E142334" w:rsidR="00D9292B" w:rsidRPr="00F0746D" w:rsidRDefault="00393415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7</w:t>
            </w:r>
          </w:p>
        </w:tc>
      </w:tr>
      <w:tr w:rsidR="00D9292B" w14:paraId="42A4A2E9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68997D35" w14:textId="19441403" w:rsidR="00D9292B" w:rsidRDefault="00C224CE" w:rsidP="00D9292B">
            <w:r>
              <w:t xml:space="preserve">Rico’s Birthday </w:t>
            </w:r>
          </w:p>
        </w:tc>
        <w:tc>
          <w:tcPr>
            <w:tcW w:w="714" w:type="pct"/>
          </w:tcPr>
          <w:p w14:paraId="636545C6" w14:textId="77777777" w:rsidR="00D9292B" w:rsidRDefault="00D9292B" w:rsidP="00D9292B"/>
        </w:tc>
        <w:tc>
          <w:tcPr>
            <w:tcW w:w="714" w:type="pct"/>
          </w:tcPr>
          <w:p w14:paraId="3F32AFDF" w14:textId="77777777" w:rsidR="00D9292B" w:rsidRDefault="00D9292B" w:rsidP="00D9292B"/>
        </w:tc>
        <w:tc>
          <w:tcPr>
            <w:tcW w:w="715" w:type="pct"/>
          </w:tcPr>
          <w:p w14:paraId="1691C9EB" w14:textId="77777777" w:rsidR="00D9292B" w:rsidRDefault="00D9292B" w:rsidP="00D9292B"/>
        </w:tc>
        <w:tc>
          <w:tcPr>
            <w:tcW w:w="714" w:type="pct"/>
          </w:tcPr>
          <w:p w14:paraId="71FBEFEB" w14:textId="77777777" w:rsidR="00D9292B" w:rsidRDefault="00D9292B" w:rsidP="00D9292B"/>
        </w:tc>
        <w:tc>
          <w:tcPr>
            <w:tcW w:w="714" w:type="pct"/>
          </w:tcPr>
          <w:p w14:paraId="6930095F" w14:textId="77777777" w:rsidR="00D9292B" w:rsidRDefault="00D9292B" w:rsidP="00D9292B"/>
        </w:tc>
        <w:tc>
          <w:tcPr>
            <w:tcW w:w="715" w:type="pct"/>
          </w:tcPr>
          <w:p w14:paraId="72E47D37" w14:textId="77777777" w:rsidR="00D9292B" w:rsidRDefault="00D9292B" w:rsidP="00D9292B"/>
        </w:tc>
      </w:tr>
      <w:tr w:rsidR="00D9292B" w14:paraId="3E74802B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10AAF45" w14:textId="6CF9EBFB" w:rsidR="00D9292B" w:rsidRDefault="00393415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8</w:t>
            </w:r>
          </w:p>
        </w:tc>
        <w:tc>
          <w:tcPr>
            <w:tcW w:w="714" w:type="pct"/>
          </w:tcPr>
          <w:p w14:paraId="51F2AFC0" w14:textId="682ECC27" w:rsidR="00D9292B" w:rsidRPr="00F0746D" w:rsidRDefault="00393415" w:rsidP="00D9292B">
            <w:pPr>
              <w:pStyle w:val="Date"/>
            </w:pPr>
            <w:r>
              <w:t>9</w:t>
            </w:r>
          </w:p>
        </w:tc>
        <w:tc>
          <w:tcPr>
            <w:tcW w:w="714" w:type="pct"/>
          </w:tcPr>
          <w:p w14:paraId="664D2FBD" w14:textId="0B7673B4" w:rsidR="00D9292B" w:rsidRDefault="00393415" w:rsidP="00D9292B">
            <w:pPr>
              <w:pStyle w:val="Date"/>
            </w:pPr>
            <w:r>
              <w:t>10</w:t>
            </w:r>
          </w:p>
        </w:tc>
        <w:tc>
          <w:tcPr>
            <w:tcW w:w="715" w:type="pct"/>
          </w:tcPr>
          <w:p w14:paraId="3A2D6171" w14:textId="1D63C94D" w:rsidR="00D9292B" w:rsidRDefault="00393415" w:rsidP="00D9292B">
            <w:pPr>
              <w:pStyle w:val="Date"/>
            </w:pPr>
            <w:r>
              <w:t>11</w:t>
            </w:r>
          </w:p>
        </w:tc>
        <w:tc>
          <w:tcPr>
            <w:tcW w:w="714" w:type="pct"/>
          </w:tcPr>
          <w:p w14:paraId="7A000896" w14:textId="2BFFE4C2" w:rsidR="00D9292B" w:rsidRDefault="00393415" w:rsidP="00D9292B">
            <w:pPr>
              <w:pStyle w:val="Date"/>
            </w:pPr>
            <w:r>
              <w:t>12</w:t>
            </w:r>
          </w:p>
        </w:tc>
        <w:tc>
          <w:tcPr>
            <w:tcW w:w="714" w:type="pct"/>
          </w:tcPr>
          <w:p w14:paraId="6E5648D7" w14:textId="2035D228" w:rsidR="00D9292B" w:rsidRDefault="00393415" w:rsidP="00D9292B">
            <w:pPr>
              <w:pStyle w:val="Date"/>
            </w:pPr>
            <w:r>
              <w:t>13</w:t>
            </w:r>
          </w:p>
        </w:tc>
        <w:tc>
          <w:tcPr>
            <w:tcW w:w="715" w:type="pct"/>
          </w:tcPr>
          <w:p w14:paraId="7F35651A" w14:textId="0AEC3BA9" w:rsidR="00D9292B" w:rsidRPr="00F0746D" w:rsidRDefault="00393415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14</w:t>
            </w:r>
          </w:p>
        </w:tc>
      </w:tr>
      <w:tr w:rsidR="00A001D8" w14:paraId="3AA85E4A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1665D6DA" w14:textId="40DB44BE" w:rsidR="00A001D8" w:rsidRDefault="00A001D8" w:rsidP="00A001D8">
            <w:r>
              <w:t>Club Meeting information on Klassisch.org</w:t>
            </w:r>
          </w:p>
        </w:tc>
        <w:tc>
          <w:tcPr>
            <w:tcW w:w="714" w:type="pct"/>
          </w:tcPr>
          <w:p w14:paraId="5BF02BE1" w14:textId="3AF8CCCD" w:rsidR="00A001D8" w:rsidRDefault="00A001D8" w:rsidP="00A001D8">
            <w:r w:rsidRPr="00D9292B">
              <w:t>.</w:t>
            </w:r>
          </w:p>
        </w:tc>
        <w:tc>
          <w:tcPr>
            <w:tcW w:w="714" w:type="pct"/>
          </w:tcPr>
          <w:p w14:paraId="27D049E8" w14:textId="77777777" w:rsidR="00A001D8" w:rsidRDefault="00A001D8" w:rsidP="00A001D8"/>
        </w:tc>
        <w:tc>
          <w:tcPr>
            <w:tcW w:w="715" w:type="pct"/>
          </w:tcPr>
          <w:p w14:paraId="7CB003B9" w14:textId="77777777" w:rsidR="00A001D8" w:rsidRDefault="00A001D8" w:rsidP="00A001D8"/>
        </w:tc>
        <w:tc>
          <w:tcPr>
            <w:tcW w:w="714" w:type="pct"/>
          </w:tcPr>
          <w:p w14:paraId="078BC420" w14:textId="77777777" w:rsidR="00A001D8" w:rsidRDefault="00A001D8" w:rsidP="00A001D8"/>
        </w:tc>
        <w:tc>
          <w:tcPr>
            <w:tcW w:w="714" w:type="pct"/>
          </w:tcPr>
          <w:p w14:paraId="17EFB31A" w14:textId="77950A0F" w:rsidR="00A001D8" w:rsidRDefault="00C224CE" w:rsidP="00A001D8">
            <w:r>
              <w:t xml:space="preserve">Chuck’s Birthday </w:t>
            </w:r>
          </w:p>
        </w:tc>
        <w:tc>
          <w:tcPr>
            <w:tcW w:w="715" w:type="pct"/>
          </w:tcPr>
          <w:p w14:paraId="786E6D67" w14:textId="77777777" w:rsidR="00A001D8" w:rsidRDefault="00C224CE" w:rsidP="00A001D8">
            <w:r>
              <w:t xml:space="preserve">SA Rides Auto Fest 10-3 $10 </w:t>
            </w:r>
          </w:p>
          <w:p w14:paraId="61B6BE1E" w14:textId="0927909C" w:rsidR="00A54C88" w:rsidRDefault="00A54C88" w:rsidP="00A001D8">
            <w:r>
              <w:t xml:space="preserve">SAS 101 New Laredo HWY </w:t>
            </w:r>
          </w:p>
        </w:tc>
      </w:tr>
      <w:tr w:rsidR="00A001D8" w14:paraId="2FA9FD1D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68360B1B" w14:textId="3AB2A478" w:rsidR="00A001D8" w:rsidRDefault="00A001D8" w:rsidP="00A001D8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15</w:t>
            </w:r>
          </w:p>
        </w:tc>
        <w:tc>
          <w:tcPr>
            <w:tcW w:w="714" w:type="pct"/>
          </w:tcPr>
          <w:p w14:paraId="7C54FCEC" w14:textId="3CF71615" w:rsidR="00A001D8" w:rsidRPr="00F0746D" w:rsidRDefault="00A001D8" w:rsidP="00A001D8">
            <w:pPr>
              <w:pStyle w:val="Date"/>
            </w:pPr>
            <w:r>
              <w:t>16</w:t>
            </w:r>
          </w:p>
        </w:tc>
        <w:tc>
          <w:tcPr>
            <w:tcW w:w="714" w:type="pct"/>
          </w:tcPr>
          <w:p w14:paraId="6377DC13" w14:textId="50EC50E0" w:rsidR="00A001D8" w:rsidRDefault="00A001D8" w:rsidP="00A001D8">
            <w:pPr>
              <w:pStyle w:val="Date"/>
            </w:pPr>
            <w:r>
              <w:t>17</w:t>
            </w:r>
          </w:p>
        </w:tc>
        <w:tc>
          <w:tcPr>
            <w:tcW w:w="715" w:type="pct"/>
          </w:tcPr>
          <w:p w14:paraId="0842A5F0" w14:textId="77994458" w:rsidR="00A001D8" w:rsidRDefault="00A001D8" w:rsidP="00A001D8">
            <w:pPr>
              <w:pStyle w:val="Date"/>
            </w:pPr>
            <w:r>
              <w:t>18</w:t>
            </w:r>
          </w:p>
        </w:tc>
        <w:tc>
          <w:tcPr>
            <w:tcW w:w="714" w:type="pct"/>
          </w:tcPr>
          <w:p w14:paraId="7FE4A447" w14:textId="490559BC" w:rsidR="00A001D8" w:rsidRDefault="00A001D8" w:rsidP="00A001D8">
            <w:pPr>
              <w:pStyle w:val="Date"/>
            </w:pPr>
            <w:r>
              <w:t>19</w:t>
            </w:r>
          </w:p>
        </w:tc>
        <w:tc>
          <w:tcPr>
            <w:tcW w:w="714" w:type="pct"/>
          </w:tcPr>
          <w:p w14:paraId="017F2B90" w14:textId="3B43C182" w:rsidR="00A001D8" w:rsidRDefault="00A001D8" w:rsidP="00A001D8">
            <w:pPr>
              <w:pStyle w:val="Date"/>
            </w:pPr>
            <w:r>
              <w:t>20</w:t>
            </w:r>
          </w:p>
        </w:tc>
        <w:tc>
          <w:tcPr>
            <w:tcW w:w="715" w:type="pct"/>
          </w:tcPr>
          <w:p w14:paraId="06B6D8DB" w14:textId="0FB95FF4" w:rsidR="00A001D8" w:rsidRPr="00F0746D" w:rsidRDefault="00A001D8" w:rsidP="00A001D8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21</w:t>
            </w:r>
          </w:p>
        </w:tc>
      </w:tr>
      <w:tr w:rsidR="00A4738F" w14:paraId="3ED524CB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275FFF51" w14:textId="77777777" w:rsidR="00A4738F" w:rsidRDefault="00A4738F" w:rsidP="00A4738F"/>
        </w:tc>
        <w:tc>
          <w:tcPr>
            <w:tcW w:w="714" w:type="pct"/>
          </w:tcPr>
          <w:p w14:paraId="28D283FB" w14:textId="77777777" w:rsidR="00A4738F" w:rsidRDefault="00A4738F" w:rsidP="00A4738F"/>
        </w:tc>
        <w:tc>
          <w:tcPr>
            <w:tcW w:w="714" w:type="pct"/>
          </w:tcPr>
          <w:p w14:paraId="2F1E0332" w14:textId="77777777" w:rsidR="00A4738F" w:rsidRDefault="00A4738F" w:rsidP="00A4738F"/>
        </w:tc>
        <w:tc>
          <w:tcPr>
            <w:tcW w:w="715" w:type="pct"/>
          </w:tcPr>
          <w:p w14:paraId="2D6D708A" w14:textId="77777777" w:rsidR="00A4738F" w:rsidRDefault="00A4738F" w:rsidP="00A4738F"/>
        </w:tc>
        <w:tc>
          <w:tcPr>
            <w:tcW w:w="714" w:type="pct"/>
          </w:tcPr>
          <w:p w14:paraId="5A833862" w14:textId="3D9E40E9" w:rsidR="00A4738F" w:rsidRDefault="00A4738F" w:rsidP="00A4738F">
            <w:r>
              <w:t xml:space="preserve">Merry’s Birthday </w:t>
            </w:r>
          </w:p>
        </w:tc>
        <w:tc>
          <w:tcPr>
            <w:tcW w:w="714" w:type="pct"/>
          </w:tcPr>
          <w:p w14:paraId="7716EC6A" w14:textId="224B2B38" w:rsidR="00A4738F" w:rsidRDefault="00A4738F" w:rsidP="00A4738F">
            <w:r>
              <w:t>SAAC 3</w:t>
            </w:r>
            <w:r w:rsidRPr="00EE197A">
              <w:rPr>
                <w:vertAlign w:val="superscript"/>
              </w:rPr>
              <w:t>rd</w:t>
            </w:r>
            <w:r>
              <w:t xml:space="preserve"> Friday 3709 N St Mary’s St San Antonio, TX 78212 Auggie’s</w:t>
            </w:r>
          </w:p>
        </w:tc>
        <w:tc>
          <w:tcPr>
            <w:tcW w:w="715" w:type="pct"/>
          </w:tcPr>
          <w:p w14:paraId="7520986B" w14:textId="3946397B" w:rsidR="00A4738F" w:rsidRPr="00C73D4F" w:rsidRDefault="00A4738F" w:rsidP="00A4738F">
            <w:pPr>
              <w:rPr>
                <w:sz w:val="16"/>
                <w:szCs w:val="16"/>
              </w:rPr>
            </w:pPr>
            <w:r w:rsidRPr="00C73D4F">
              <w:rPr>
                <w:sz w:val="16"/>
                <w:szCs w:val="16"/>
              </w:rPr>
              <w:t>SAHPO</w:t>
            </w:r>
            <w:r w:rsidR="0041183B">
              <w:rPr>
                <w:sz w:val="16"/>
                <w:szCs w:val="16"/>
              </w:rPr>
              <w:t>O</w:t>
            </w:r>
            <w:r w:rsidRPr="00C73D4F">
              <w:rPr>
                <w:sz w:val="16"/>
                <w:szCs w:val="16"/>
              </w:rPr>
              <w:t xml:space="preserve"> </w:t>
            </w:r>
          </w:p>
          <w:p w14:paraId="6FA56386" w14:textId="5E60ACF5" w:rsidR="00A4738F" w:rsidRDefault="00A4738F" w:rsidP="00A47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73D4F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-</w:t>
            </w:r>
            <w:r w:rsidRPr="00C73D4F">
              <w:rPr>
                <w:sz w:val="16"/>
                <w:szCs w:val="16"/>
              </w:rPr>
              <w:t>2 Car show</w:t>
            </w:r>
            <w:r>
              <w:rPr>
                <w:sz w:val="16"/>
                <w:szCs w:val="16"/>
              </w:rPr>
              <w:t>)</w:t>
            </w:r>
            <w:r w:rsidR="0041183B">
              <w:rPr>
                <w:sz w:val="16"/>
                <w:szCs w:val="16"/>
              </w:rPr>
              <w:t>,</w:t>
            </w:r>
            <w:r w:rsidRPr="00C73D4F">
              <w:rPr>
                <w:sz w:val="16"/>
                <w:szCs w:val="16"/>
              </w:rPr>
              <w:t xml:space="preserve"> </w:t>
            </w:r>
          </w:p>
          <w:p w14:paraId="76C2D518" w14:textId="3DD82E09" w:rsidR="0041183B" w:rsidRDefault="0041183B" w:rsidP="00A47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Legacy HS Car Show 9am,</w:t>
            </w:r>
          </w:p>
          <w:p w14:paraId="2F6DAB7A" w14:textId="66477502" w:rsidR="0041183B" w:rsidRDefault="0041183B" w:rsidP="00A47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Buggy Movie Night </w:t>
            </w:r>
          </w:p>
          <w:p w14:paraId="45789ABD" w14:textId="4FE949BF" w:rsidR="0041183B" w:rsidRPr="00C73D4F" w:rsidRDefault="0041183B" w:rsidP="00A4738F">
            <w:pPr>
              <w:rPr>
                <w:sz w:val="16"/>
                <w:szCs w:val="16"/>
              </w:rPr>
            </w:pPr>
          </w:p>
        </w:tc>
      </w:tr>
      <w:tr w:rsidR="00A4738F" w14:paraId="5CCA59F1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1F15B50" w14:textId="31A10E0F" w:rsidR="00A4738F" w:rsidRDefault="00A4738F" w:rsidP="00A4738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22</w:t>
            </w:r>
          </w:p>
        </w:tc>
        <w:tc>
          <w:tcPr>
            <w:tcW w:w="714" w:type="pct"/>
          </w:tcPr>
          <w:p w14:paraId="7348BE30" w14:textId="0D37820D" w:rsidR="00A4738F" w:rsidRPr="00F0746D" w:rsidRDefault="00A4738F" w:rsidP="00A4738F">
            <w:pPr>
              <w:pStyle w:val="Date"/>
            </w:pPr>
            <w:r>
              <w:t>23</w:t>
            </w:r>
          </w:p>
        </w:tc>
        <w:tc>
          <w:tcPr>
            <w:tcW w:w="714" w:type="pct"/>
          </w:tcPr>
          <w:p w14:paraId="48B52522" w14:textId="3F237D0C" w:rsidR="00A4738F" w:rsidRDefault="00A4738F" w:rsidP="00A4738F">
            <w:pPr>
              <w:pStyle w:val="Date"/>
            </w:pPr>
            <w:r>
              <w:t>24</w:t>
            </w:r>
          </w:p>
        </w:tc>
        <w:tc>
          <w:tcPr>
            <w:tcW w:w="715" w:type="pct"/>
          </w:tcPr>
          <w:p w14:paraId="685E6031" w14:textId="6848ED62" w:rsidR="00A4738F" w:rsidRDefault="00A4738F" w:rsidP="00A4738F">
            <w:pPr>
              <w:pStyle w:val="Date"/>
            </w:pPr>
            <w:r>
              <w:t>25</w:t>
            </w:r>
          </w:p>
        </w:tc>
        <w:tc>
          <w:tcPr>
            <w:tcW w:w="714" w:type="pct"/>
          </w:tcPr>
          <w:p w14:paraId="079D25A6" w14:textId="7C4223E8" w:rsidR="00A4738F" w:rsidRDefault="00A4738F" w:rsidP="00A4738F">
            <w:pPr>
              <w:pStyle w:val="Date"/>
            </w:pPr>
            <w:r>
              <w:t>26</w:t>
            </w:r>
          </w:p>
        </w:tc>
        <w:tc>
          <w:tcPr>
            <w:tcW w:w="714" w:type="pct"/>
          </w:tcPr>
          <w:p w14:paraId="32BA0FB9" w14:textId="1DDACC8B" w:rsidR="00A4738F" w:rsidRDefault="00A4738F" w:rsidP="00A4738F">
            <w:pPr>
              <w:pStyle w:val="Date"/>
            </w:pPr>
            <w:r>
              <w:t>27</w:t>
            </w:r>
          </w:p>
        </w:tc>
        <w:tc>
          <w:tcPr>
            <w:tcW w:w="715" w:type="pct"/>
          </w:tcPr>
          <w:p w14:paraId="26F9EB73" w14:textId="7E846887" w:rsidR="00A4738F" w:rsidRPr="00F0746D" w:rsidRDefault="00A4738F" w:rsidP="00A4738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28</w:t>
            </w:r>
          </w:p>
        </w:tc>
      </w:tr>
      <w:tr w:rsidR="00A4738F" w14:paraId="6781DBC3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6657247" w14:textId="136228D4" w:rsidR="00A4738F" w:rsidRDefault="0041183B" w:rsidP="00A4738F">
            <w:r>
              <w:t xml:space="preserve">Little Boutique Car Meet </w:t>
            </w:r>
          </w:p>
          <w:p w14:paraId="59E9511C" w14:textId="467532D7" w:rsidR="0041183B" w:rsidRDefault="0041183B" w:rsidP="00A4738F">
            <w:r>
              <w:t>815 Pleasanton Rd. 5m-9pm</w:t>
            </w:r>
          </w:p>
        </w:tc>
        <w:tc>
          <w:tcPr>
            <w:tcW w:w="714" w:type="pct"/>
          </w:tcPr>
          <w:p w14:paraId="66D981DA" w14:textId="77777777" w:rsidR="00A4738F" w:rsidRDefault="00A4738F" w:rsidP="00A4738F"/>
        </w:tc>
        <w:tc>
          <w:tcPr>
            <w:tcW w:w="714" w:type="pct"/>
          </w:tcPr>
          <w:p w14:paraId="41576A80" w14:textId="77777777" w:rsidR="00A4738F" w:rsidRDefault="00A4738F" w:rsidP="00A4738F"/>
        </w:tc>
        <w:tc>
          <w:tcPr>
            <w:tcW w:w="715" w:type="pct"/>
          </w:tcPr>
          <w:p w14:paraId="519D9654" w14:textId="293545F3" w:rsidR="00A4738F" w:rsidRDefault="0041183B" w:rsidP="00A4738F">
            <w:r>
              <w:t>CBC Southside 5-9PM 8005 Outer Circle Rd 78232</w:t>
            </w:r>
          </w:p>
        </w:tc>
        <w:tc>
          <w:tcPr>
            <w:tcW w:w="714" w:type="pct"/>
          </w:tcPr>
          <w:p w14:paraId="259CE896" w14:textId="77777777" w:rsidR="00A4738F" w:rsidRDefault="00A4738F" w:rsidP="00A4738F"/>
        </w:tc>
        <w:tc>
          <w:tcPr>
            <w:tcW w:w="714" w:type="pct"/>
          </w:tcPr>
          <w:p w14:paraId="0F9394B1" w14:textId="77777777" w:rsidR="00A4738F" w:rsidRDefault="00A4738F" w:rsidP="00A4738F"/>
        </w:tc>
        <w:tc>
          <w:tcPr>
            <w:tcW w:w="715" w:type="pct"/>
          </w:tcPr>
          <w:p w14:paraId="2BBC07BE" w14:textId="77777777" w:rsidR="00A4738F" w:rsidRDefault="00A4738F" w:rsidP="00A4738F"/>
        </w:tc>
      </w:tr>
      <w:tr w:rsidR="00A4738F" w14:paraId="1D01A4B9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7BD8BC93" w14:textId="7419A184" w:rsidR="00A4738F" w:rsidRDefault="00A4738F" w:rsidP="00A4738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29</w:t>
            </w:r>
          </w:p>
        </w:tc>
        <w:tc>
          <w:tcPr>
            <w:tcW w:w="714" w:type="pct"/>
          </w:tcPr>
          <w:p w14:paraId="44C75374" w14:textId="5086AAA9" w:rsidR="00A4738F" w:rsidRPr="00F0746D" w:rsidRDefault="00A4738F" w:rsidP="00A4738F">
            <w:pPr>
              <w:pStyle w:val="Date"/>
            </w:pPr>
            <w:r>
              <w:t>30</w:t>
            </w:r>
          </w:p>
        </w:tc>
        <w:tc>
          <w:tcPr>
            <w:tcW w:w="714" w:type="pct"/>
          </w:tcPr>
          <w:p w14:paraId="2DD97351" w14:textId="648E58E3" w:rsidR="00A4738F" w:rsidRDefault="00A4738F" w:rsidP="00A4738F">
            <w:pPr>
              <w:pStyle w:val="Date"/>
            </w:pPr>
            <w:r>
              <w:t>31</w:t>
            </w:r>
          </w:p>
        </w:tc>
        <w:tc>
          <w:tcPr>
            <w:tcW w:w="715" w:type="pct"/>
          </w:tcPr>
          <w:p w14:paraId="0A29ACAA" w14:textId="43F4DCD3" w:rsidR="00A4738F" w:rsidRDefault="00A4738F" w:rsidP="00A4738F">
            <w:pPr>
              <w:pStyle w:val="Date"/>
            </w:pPr>
          </w:p>
        </w:tc>
        <w:tc>
          <w:tcPr>
            <w:tcW w:w="714" w:type="pct"/>
          </w:tcPr>
          <w:p w14:paraId="7BD1BF1C" w14:textId="23C854C2" w:rsidR="00A4738F" w:rsidRDefault="00A4738F" w:rsidP="00A4738F">
            <w:pPr>
              <w:pStyle w:val="Date"/>
            </w:pPr>
          </w:p>
        </w:tc>
        <w:tc>
          <w:tcPr>
            <w:tcW w:w="714" w:type="pct"/>
          </w:tcPr>
          <w:p w14:paraId="389D8EB5" w14:textId="5768629A" w:rsidR="00A4738F" w:rsidRDefault="00A4738F" w:rsidP="00A4738F">
            <w:pPr>
              <w:pStyle w:val="Date"/>
            </w:pPr>
          </w:p>
        </w:tc>
        <w:tc>
          <w:tcPr>
            <w:tcW w:w="715" w:type="pct"/>
          </w:tcPr>
          <w:p w14:paraId="0F788136" w14:textId="5A9B9CC3" w:rsidR="00A4738F" w:rsidRDefault="00A4738F" w:rsidP="00A4738F">
            <w:pPr>
              <w:pStyle w:val="Date"/>
              <w:rPr>
                <w:rStyle w:val="Emphasis"/>
              </w:rPr>
            </w:pPr>
          </w:p>
        </w:tc>
      </w:tr>
      <w:tr w:rsidR="00A4738F" w14:paraId="21ED569E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63191835" w14:textId="019A7E01" w:rsidR="00A4738F" w:rsidRDefault="00A4738F" w:rsidP="00A4738F">
            <w:r>
              <w:t xml:space="preserve">Freddy’s Birthday </w:t>
            </w:r>
          </w:p>
        </w:tc>
        <w:tc>
          <w:tcPr>
            <w:tcW w:w="714" w:type="pct"/>
          </w:tcPr>
          <w:p w14:paraId="54C2A2A3" w14:textId="77777777" w:rsidR="00A4738F" w:rsidRDefault="00A4738F" w:rsidP="00A4738F"/>
        </w:tc>
        <w:tc>
          <w:tcPr>
            <w:tcW w:w="714" w:type="pct"/>
          </w:tcPr>
          <w:p w14:paraId="49E62AF2" w14:textId="77777777" w:rsidR="00A4738F" w:rsidRDefault="00A4738F" w:rsidP="00A4738F"/>
        </w:tc>
        <w:tc>
          <w:tcPr>
            <w:tcW w:w="715" w:type="pct"/>
          </w:tcPr>
          <w:p w14:paraId="1E0A56B0" w14:textId="77777777" w:rsidR="00A4738F" w:rsidRDefault="00A4738F" w:rsidP="00A4738F"/>
        </w:tc>
        <w:tc>
          <w:tcPr>
            <w:tcW w:w="714" w:type="pct"/>
          </w:tcPr>
          <w:p w14:paraId="0DAC7070" w14:textId="77777777" w:rsidR="00A4738F" w:rsidRDefault="00A4738F" w:rsidP="00A4738F"/>
        </w:tc>
        <w:tc>
          <w:tcPr>
            <w:tcW w:w="714" w:type="pct"/>
          </w:tcPr>
          <w:p w14:paraId="2B622BA4" w14:textId="77777777" w:rsidR="00A4738F" w:rsidRDefault="00A4738F" w:rsidP="00A4738F"/>
        </w:tc>
        <w:tc>
          <w:tcPr>
            <w:tcW w:w="715" w:type="pct"/>
          </w:tcPr>
          <w:p w14:paraId="7030F9D5" w14:textId="77777777" w:rsidR="00A4738F" w:rsidRDefault="00A4738F" w:rsidP="00A4738F"/>
        </w:tc>
      </w:tr>
    </w:tbl>
    <w:p w14:paraId="34AA3BA8" w14:textId="77777777" w:rsidR="00E3692A" w:rsidRDefault="00E3692A">
      <w:pPr>
        <w:rPr>
          <w:sz w:val="16"/>
          <w:szCs w:val="16"/>
        </w:rPr>
        <w:sectPr w:rsidR="00E3692A">
          <w:pgSz w:w="12240" w:h="15840" w:code="1"/>
          <w:pgMar w:top="778" w:right="749" w:bottom="605" w:left="749" w:header="504" w:footer="504" w:gutter="0"/>
          <w:cols w:space="720"/>
          <w:docGrid w:linePitch="360"/>
        </w:sectPr>
      </w:pPr>
    </w:p>
    <w:p w14:paraId="01BF7786" w14:textId="596537A6" w:rsidR="00E3692A" w:rsidRDefault="00E3692A" w:rsidP="00E3692A">
      <w:pPr>
        <w:pStyle w:val="Month"/>
      </w:pPr>
      <w:r>
        <w:lastRenderedPageBreak/>
        <w:t>Apr</w:t>
      </w:r>
      <w:r w:rsidR="00D9292B">
        <w:rPr>
          <w:rStyle w:val="Emphasis"/>
        </w:rPr>
        <w:t>202</w:t>
      </w:r>
      <w:r w:rsidR="003B15E9">
        <w:rPr>
          <w:rStyle w:val="Emphasis"/>
        </w:rPr>
        <w:t>6</w:t>
      </w:r>
      <w:r w:rsidR="003B15E9">
        <w:rPr>
          <w:rStyle w:val="Emphasis"/>
        </w:rPr>
        <w:tab/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E3692A" w14:paraId="790D097F" w14:textId="77777777" w:rsidTr="009F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2958FAD7" w14:textId="77777777" w:rsidR="00E3692A" w:rsidRDefault="00E3692A" w:rsidP="009F48DA">
            <w:pPr>
              <w:pStyle w:val="Day"/>
            </w:pPr>
            <w:r>
              <w:t>Sun</w:t>
            </w:r>
          </w:p>
        </w:tc>
        <w:tc>
          <w:tcPr>
            <w:tcW w:w="714" w:type="pct"/>
          </w:tcPr>
          <w:p w14:paraId="559BD58F" w14:textId="77777777" w:rsidR="00E3692A" w:rsidRDefault="00E3692A" w:rsidP="009F48DA">
            <w:pPr>
              <w:pStyle w:val="Day"/>
            </w:pPr>
            <w:r>
              <w:t>mon</w:t>
            </w:r>
          </w:p>
        </w:tc>
        <w:tc>
          <w:tcPr>
            <w:tcW w:w="714" w:type="pct"/>
          </w:tcPr>
          <w:p w14:paraId="565CBC6B" w14:textId="77777777" w:rsidR="00E3692A" w:rsidRDefault="00E3692A" w:rsidP="009F48DA">
            <w:pPr>
              <w:pStyle w:val="Day"/>
            </w:pPr>
            <w:r>
              <w:t>tue</w:t>
            </w:r>
          </w:p>
        </w:tc>
        <w:tc>
          <w:tcPr>
            <w:tcW w:w="715" w:type="pct"/>
          </w:tcPr>
          <w:p w14:paraId="3EB53D2C" w14:textId="77777777" w:rsidR="00E3692A" w:rsidRDefault="00E3692A" w:rsidP="009F48DA">
            <w:pPr>
              <w:pStyle w:val="Day"/>
            </w:pPr>
            <w:r>
              <w:t>wed</w:t>
            </w:r>
          </w:p>
        </w:tc>
        <w:tc>
          <w:tcPr>
            <w:tcW w:w="714" w:type="pct"/>
          </w:tcPr>
          <w:p w14:paraId="49F894D4" w14:textId="77777777" w:rsidR="00E3692A" w:rsidRDefault="00E3692A" w:rsidP="009F48DA">
            <w:pPr>
              <w:pStyle w:val="Day"/>
            </w:pPr>
            <w:r>
              <w:t>thu</w:t>
            </w:r>
          </w:p>
        </w:tc>
        <w:tc>
          <w:tcPr>
            <w:tcW w:w="714" w:type="pct"/>
          </w:tcPr>
          <w:p w14:paraId="60726CAB" w14:textId="77777777" w:rsidR="00E3692A" w:rsidRDefault="00E3692A" w:rsidP="009F48DA">
            <w:pPr>
              <w:pStyle w:val="Day"/>
            </w:pPr>
            <w:r>
              <w:t>fri</w:t>
            </w:r>
          </w:p>
        </w:tc>
        <w:tc>
          <w:tcPr>
            <w:tcW w:w="715" w:type="pct"/>
          </w:tcPr>
          <w:p w14:paraId="20BFCC4A" w14:textId="77777777" w:rsidR="00E3692A" w:rsidRDefault="00E3692A" w:rsidP="009F48DA">
            <w:pPr>
              <w:pStyle w:val="Day"/>
            </w:pPr>
            <w:r>
              <w:t>sat</w:t>
            </w:r>
          </w:p>
        </w:tc>
      </w:tr>
      <w:tr w:rsidR="00D9292B" w14:paraId="2ED92BAB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04324C72" w14:textId="77777777" w:rsidR="00D9292B" w:rsidRDefault="00D9292B" w:rsidP="00D9292B">
            <w:pPr>
              <w:pStyle w:val="Date"/>
              <w:rPr>
                <w:rStyle w:val="Emphasis"/>
              </w:rPr>
            </w:pPr>
          </w:p>
        </w:tc>
        <w:tc>
          <w:tcPr>
            <w:tcW w:w="714" w:type="pct"/>
          </w:tcPr>
          <w:p w14:paraId="18AB55E8" w14:textId="77777777" w:rsidR="00D9292B" w:rsidRDefault="00D9292B" w:rsidP="00D9292B">
            <w:pPr>
              <w:pStyle w:val="Date"/>
            </w:pPr>
          </w:p>
        </w:tc>
        <w:tc>
          <w:tcPr>
            <w:tcW w:w="714" w:type="pct"/>
          </w:tcPr>
          <w:p w14:paraId="000B6A5F" w14:textId="1B14C6E7" w:rsidR="00D9292B" w:rsidRDefault="00D9292B" w:rsidP="00D9292B">
            <w:pPr>
              <w:pStyle w:val="Date"/>
            </w:pPr>
          </w:p>
        </w:tc>
        <w:tc>
          <w:tcPr>
            <w:tcW w:w="715" w:type="pct"/>
          </w:tcPr>
          <w:p w14:paraId="50FC5DC2" w14:textId="599E2003" w:rsidR="00D9292B" w:rsidRDefault="003B15E9" w:rsidP="00D9292B">
            <w:pPr>
              <w:pStyle w:val="Date"/>
            </w:pPr>
            <w:r>
              <w:t>1</w:t>
            </w:r>
          </w:p>
        </w:tc>
        <w:tc>
          <w:tcPr>
            <w:tcW w:w="714" w:type="pct"/>
          </w:tcPr>
          <w:p w14:paraId="7CA5AB7F" w14:textId="6325775B" w:rsidR="00D9292B" w:rsidRDefault="003B15E9" w:rsidP="00D9292B">
            <w:pPr>
              <w:pStyle w:val="Date"/>
            </w:pPr>
            <w:r>
              <w:t>2</w:t>
            </w:r>
          </w:p>
        </w:tc>
        <w:tc>
          <w:tcPr>
            <w:tcW w:w="714" w:type="pct"/>
          </w:tcPr>
          <w:p w14:paraId="7AB134AC" w14:textId="2E75AD77" w:rsidR="00D9292B" w:rsidRDefault="003B15E9" w:rsidP="00D9292B">
            <w:pPr>
              <w:pStyle w:val="Date"/>
            </w:pPr>
            <w:r>
              <w:t>3</w:t>
            </w:r>
          </w:p>
        </w:tc>
        <w:tc>
          <w:tcPr>
            <w:tcW w:w="715" w:type="pct"/>
          </w:tcPr>
          <w:p w14:paraId="7B3EAF54" w14:textId="71C5A6C7" w:rsidR="00D9292B" w:rsidRPr="00823134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4</w:t>
            </w:r>
          </w:p>
        </w:tc>
      </w:tr>
      <w:tr w:rsidR="00D9292B" w14:paraId="2D4844D0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5C6D063A" w14:textId="77777777" w:rsidR="00D9292B" w:rsidRDefault="00D9292B" w:rsidP="00D9292B"/>
        </w:tc>
        <w:tc>
          <w:tcPr>
            <w:tcW w:w="714" w:type="pct"/>
          </w:tcPr>
          <w:p w14:paraId="5D94C75E" w14:textId="77777777" w:rsidR="00D9292B" w:rsidRDefault="00D9292B" w:rsidP="00D9292B"/>
        </w:tc>
        <w:tc>
          <w:tcPr>
            <w:tcW w:w="714" w:type="pct"/>
          </w:tcPr>
          <w:p w14:paraId="2FB15B5C" w14:textId="77777777" w:rsidR="00D9292B" w:rsidRDefault="00D9292B" w:rsidP="00D9292B"/>
        </w:tc>
        <w:tc>
          <w:tcPr>
            <w:tcW w:w="715" w:type="pct"/>
          </w:tcPr>
          <w:p w14:paraId="420A95B7" w14:textId="77777777" w:rsidR="00D9292B" w:rsidRDefault="00D9292B" w:rsidP="00D9292B"/>
        </w:tc>
        <w:tc>
          <w:tcPr>
            <w:tcW w:w="714" w:type="pct"/>
          </w:tcPr>
          <w:p w14:paraId="2B1E5749" w14:textId="77777777" w:rsidR="00D9292B" w:rsidRDefault="00D9292B" w:rsidP="00D9292B"/>
        </w:tc>
        <w:tc>
          <w:tcPr>
            <w:tcW w:w="714" w:type="pct"/>
          </w:tcPr>
          <w:p w14:paraId="46076223" w14:textId="77777777" w:rsidR="00D9292B" w:rsidRDefault="00D9292B" w:rsidP="00D9292B"/>
        </w:tc>
        <w:tc>
          <w:tcPr>
            <w:tcW w:w="715" w:type="pct"/>
          </w:tcPr>
          <w:p w14:paraId="244CB1A8" w14:textId="497E4308" w:rsidR="00D9292B" w:rsidRDefault="00F67C62" w:rsidP="00D9292B">
            <w:r>
              <w:t>Cru</w:t>
            </w:r>
            <w:r w:rsidR="007E5BA1">
              <w:t xml:space="preserve">ise Chuck </w:t>
            </w:r>
          </w:p>
        </w:tc>
      </w:tr>
      <w:tr w:rsidR="00D9292B" w14:paraId="77E23E61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8849DAE" w14:textId="6B951C8A" w:rsidR="00D9292B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5</w:t>
            </w:r>
          </w:p>
        </w:tc>
        <w:tc>
          <w:tcPr>
            <w:tcW w:w="714" w:type="pct"/>
          </w:tcPr>
          <w:p w14:paraId="22A1E5F1" w14:textId="67AC89C7" w:rsidR="00D9292B" w:rsidRPr="00823134" w:rsidRDefault="003B15E9" w:rsidP="00D9292B">
            <w:pPr>
              <w:pStyle w:val="Date"/>
            </w:pPr>
            <w:r>
              <w:t>6</w:t>
            </w:r>
          </w:p>
        </w:tc>
        <w:tc>
          <w:tcPr>
            <w:tcW w:w="714" w:type="pct"/>
          </w:tcPr>
          <w:p w14:paraId="37FF1E33" w14:textId="5134EECD" w:rsidR="00D9292B" w:rsidRDefault="003B15E9" w:rsidP="00D9292B">
            <w:pPr>
              <w:pStyle w:val="Date"/>
            </w:pPr>
            <w:r>
              <w:t>7</w:t>
            </w:r>
          </w:p>
        </w:tc>
        <w:tc>
          <w:tcPr>
            <w:tcW w:w="715" w:type="pct"/>
          </w:tcPr>
          <w:p w14:paraId="51366796" w14:textId="5D337053" w:rsidR="00D9292B" w:rsidRDefault="003B15E9" w:rsidP="00D9292B">
            <w:pPr>
              <w:pStyle w:val="Date"/>
            </w:pPr>
            <w:r>
              <w:t>8</w:t>
            </w:r>
          </w:p>
        </w:tc>
        <w:tc>
          <w:tcPr>
            <w:tcW w:w="714" w:type="pct"/>
          </w:tcPr>
          <w:p w14:paraId="2F30D643" w14:textId="6BC9D141" w:rsidR="00D9292B" w:rsidRDefault="003B15E9" w:rsidP="00D9292B">
            <w:pPr>
              <w:pStyle w:val="Date"/>
            </w:pPr>
            <w:r>
              <w:t>9</w:t>
            </w:r>
          </w:p>
        </w:tc>
        <w:tc>
          <w:tcPr>
            <w:tcW w:w="714" w:type="pct"/>
          </w:tcPr>
          <w:p w14:paraId="7F9889F9" w14:textId="4E057D2C" w:rsidR="00D9292B" w:rsidRDefault="003B15E9" w:rsidP="00D9292B">
            <w:pPr>
              <w:pStyle w:val="Date"/>
            </w:pPr>
            <w:r>
              <w:t>10</w:t>
            </w:r>
          </w:p>
        </w:tc>
        <w:tc>
          <w:tcPr>
            <w:tcW w:w="715" w:type="pct"/>
          </w:tcPr>
          <w:p w14:paraId="19F21A28" w14:textId="6F04A13A" w:rsidR="00D9292B" w:rsidRPr="00823134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11</w:t>
            </w:r>
          </w:p>
        </w:tc>
      </w:tr>
      <w:tr w:rsidR="00D9292B" w14:paraId="6781216F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3D8004E0" w14:textId="141C8832" w:rsidR="00D9292B" w:rsidRDefault="00F67C62" w:rsidP="00D9292B">
            <w:r>
              <w:t xml:space="preserve">Easter Sunday </w:t>
            </w:r>
          </w:p>
        </w:tc>
        <w:tc>
          <w:tcPr>
            <w:tcW w:w="714" w:type="pct"/>
          </w:tcPr>
          <w:p w14:paraId="7347E61B" w14:textId="77777777" w:rsidR="00D9292B" w:rsidRDefault="00D9292B" w:rsidP="00D9292B"/>
        </w:tc>
        <w:tc>
          <w:tcPr>
            <w:tcW w:w="714" w:type="pct"/>
          </w:tcPr>
          <w:p w14:paraId="285386C2" w14:textId="77777777" w:rsidR="00D9292B" w:rsidRDefault="00D9292B" w:rsidP="00D9292B"/>
        </w:tc>
        <w:tc>
          <w:tcPr>
            <w:tcW w:w="715" w:type="pct"/>
          </w:tcPr>
          <w:p w14:paraId="27657826" w14:textId="77777777" w:rsidR="00D9292B" w:rsidRDefault="00D9292B" w:rsidP="00D9292B"/>
        </w:tc>
        <w:tc>
          <w:tcPr>
            <w:tcW w:w="714" w:type="pct"/>
          </w:tcPr>
          <w:p w14:paraId="7ABF2211" w14:textId="77777777" w:rsidR="00D9292B" w:rsidRDefault="00D9292B" w:rsidP="00D9292B"/>
        </w:tc>
        <w:tc>
          <w:tcPr>
            <w:tcW w:w="714" w:type="pct"/>
          </w:tcPr>
          <w:p w14:paraId="118AE555" w14:textId="77777777" w:rsidR="00D9292B" w:rsidRDefault="00D9292B" w:rsidP="00D9292B"/>
        </w:tc>
        <w:tc>
          <w:tcPr>
            <w:tcW w:w="715" w:type="pct"/>
          </w:tcPr>
          <w:p w14:paraId="188CAACC" w14:textId="77777777" w:rsidR="00D9292B" w:rsidRDefault="00D9292B" w:rsidP="00D9292B"/>
        </w:tc>
      </w:tr>
      <w:tr w:rsidR="00D9292B" w14:paraId="06EECA17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5FEC8A8C" w14:textId="76B0E735" w:rsidR="00D9292B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12</w:t>
            </w:r>
          </w:p>
        </w:tc>
        <w:tc>
          <w:tcPr>
            <w:tcW w:w="714" w:type="pct"/>
          </w:tcPr>
          <w:p w14:paraId="108BF3EE" w14:textId="03B49D96" w:rsidR="00D9292B" w:rsidRPr="00823134" w:rsidRDefault="003B15E9" w:rsidP="00D9292B">
            <w:pPr>
              <w:pStyle w:val="Date"/>
            </w:pPr>
            <w:r>
              <w:t>13</w:t>
            </w:r>
          </w:p>
        </w:tc>
        <w:tc>
          <w:tcPr>
            <w:tcW w:w="714" w:type="pct"/>
          </w:tcPr>
          <w:p w14:paraId="6419A77B" w14:textId="0AC78FED" w:rsidR="00D9292B" w:rsidRDefault="003B15E9" w:rsidP="00D9292B">
            <w:pPr>
              <w:pStyle w:val="Date"/>
            </w:pPr>
            <w:r>
              <w:t>14</w:t>
            </w:r>
          </w:p>
        </w:tc>
        <w:tc>
          <w:tcPr>
            <w:tcW w:w="715" w:type="pct"/>
          </w:tcPr>
          <w:p w14:paraId="473B1876" w14:textId="54BDABFC" w:rsidR="00D9292B" w:rsidRDefault="003B15E9" w:rsidP="00D9292B">
            <w:pPr>
              <w:pStyle w:val="Date"/>
            </w:pPr>
            <w:r>
              <w:t>15</w:t>
            </w:r>
          </w:p>
        </w:tc>
        <w:tc>
          <w:tcPr>
            <w:tcW w:w="714" w:type="pct"/>
          </w:tcPr>
          <w:p w14:paraId="41264D98" w14:textId="215915C6" w:rsidR="00D9292B" w:rsidRDefault="003B15E9" w:rsidP="00D9292B">
            <w:pPr>
              <w:pStyle w:val="Date"/>
            </w:pPr>
            <w:r>
              <w:t>16</w:t>
            </w:r>
          </w:p>
        </w:tc>
        <w:tc>
          <w:tcPr>
            <w:tcW w:w="714" w:type="pct"/>
          </w:tcPr>
          <w:p w14:paraId="757B9B2E" w14:textId="3E65C282" w:rsidR="00D9292B" w:rsidRDefault="003B15E9" w:rsidP="00D9292B">
            <w:pPr>
              <w:pStyle w:val="Date"/>
            </w:pPr>
            <w:r>
              <w:t>17</w:t>
            </w:r>
          </w:p>
        </w:tc>
        <w:tc>
          <w:tcPr>
            <w:tcW w:w="715" w:type="pct"/>
          </w:tcPr>
          <w:p w14:paraId="21FD212F" w14:textId="3613EBE5" w:rsidR="00D9292B" w:rsidRPr="00823134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18</w:t>
            </w:r>
          </w:p>
        </w:tc>
      </w:tr>
      <w:tr w:rsidR="00A4738F" w14:paraId="75D8D4E0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11CB88CF" w14:textId="2B434FE5" w:rsidR="00A4738F" w:rsidRDefault="00A4738F" w:rsidP="00A4738F">
            <w:r>
              <w:t>Club Meeting information on Klassisch.org</w:t>
            </w:r>
          </w:p>
        </w:tc>
        <w:tc>
          <w:tcPr>
            <w:tcW w:w="714" w:type="pct"/>
          </w:tcPr>
          <w:p w14:paraId="484C265F" w14:textId="77777777" w:rsidR="00A4738F" w:rsidRDefault="00A4738F" w:rsidP="00A4738F"/>
        </w:tc>
        <w:tc>
          <w:tcPr>
            <w:tcW w:w="714" w:type="pct"/>
          </w:tcPr>
          <w:p w14:paraId="2C68D4B1" w14:textId="77777777" w:rsidR="00A4738F" w:rsidRDefault="00A4738F" w:rsidP="00A4738F"/>
        </w:tc>
        <w:tc>
          <w:tcPr>
            <w:tcW w:w="715" w:type="pct"/>
          </w:tcPr>
          <w:p w14:paraId="4CB45D65" w14:textId="77777777" w:rsidR="00A4738F" w:rsidRDefault="00A4738F" w:rsidP="00A4738F"/>
        </w:tc>
        <w:tc>
          <w:tcPr>
            <w:tcW w:w="714" w:type="pct"/>
          </w:tcPr>
          <w:p w14:paraId="3E6FD664" w14:textId="0355C013" w:rsidR="00A4738F" w:rsidRDefault="00A4738F" w:rsidP="00A4738F">
            <w:r>
              <w:t xml:space="preserve">Jemse’s Birthday </w:t>
            </w:r>
          </w:p>
        </w:tc>
        <w:tc>
          <w:tcPr>
            <w:tcW w:w="714" w:type="pct"/>
          </w:tcPr>
          <w:p w14:paraId="638086FA" w14:textId="07028A74" w:rsidR="00A4738F" w:rsidRDefault="00A4738F" w:rsidP="00A4738F">
            <w:r>
              <w:t>SAAC 3</w:t>
            </w:r>
            <w:r w:rsidRPr="00EE197A">
              <w:rPr>
                <w:vertAlign w:val="superscript"/>
              </w:rPr>
              <w:t>rd</w:t>
            </w:r>
            <w:r>
              <w:t xml:space="preserve"> Friday 3709 N St Mary’s St San Antonio, TX 78212 Auggie’s</w:t>
            </w:r>
          </w:p>
        </w:tc>
        <w:tc>
          <w:tcPr>
            <w:tcW w:w="715" w:type="pct"/>
          </w:tcPr>
          <w:p w14:paraId="54C71E0E" w14:textId="1D1BC471" w:rsidR="00A4738F" w:rsidRDefault="00A4738F" w:rsidP="00A4738F">
            <w:r>
              <w:t xml:space="preserve">Wilson County Trades Day 9-2 Helton Park 15662 FM 775 Floresville </w:t>
            </w:r>
          </w:p>
        </w:tc>
      </w:tr>
      <w:tr w:rsidR="00C94952" w14:paraId="7C3FB08A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A6B94C1" w14:textId="4413EC76" w:rsidR="00C94952" w:rsidRDefault="00C94952" w:rsidP="00C94952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19</w:t>
            </w:r>
          </w:p>
        </w:tc>
        <w:tc>
          <w:tcPr>
            <w:tcW w:w="714" w:type="pct"/>
          </w:tcPr>
          <w:p w14:paraId="2C3681DD" w14:textId="574C7166" w:rsidR="00C94952" w:rsidRPr="00823134" w:rsidRDefault="00C94952" w:rsidP="00C94952">
            <w:pPr>
              <w:pStyle w:val="Date"/>
            </w:pPr>
            <w:r>
              <w:t>20</w:t>
            </w:r>
          </w:p>
        </w:tc>
        <w:tc>
          <w:tcPr>
            <w:tcW w:w="714" w:type="pct"/>
          </w:tcPr>
          <w:p w14:paraId="4220B548" w14:textId="4AA5EAAA" w:rsidR="00C94952" w:rsidRDefault="00C94952" w:rsidP="00C94952">
            <w:pPr>
              <w:pStyle w:val="Date"/>
            </w:pPr>
            <w:r>
              <w:t>21</w:t>
            </w:r>
          </w:p>
        </w:tc>
        <w:tc>
          <w:tcPr>
            <w:tcW w:w="715" w:type="pct"/>
          </w:tcPr>
          <w:p w14:paraId="7BD75542" w14:textId="150F4BE4" w:rsidR="00C94952" w:rsidRDefault="00C94952" w:rsidP="00C94952">
            <w:pPr>
              <w:pStyle w:val="Date"/>
            </w:pPr>
            <w:r>
              <w:t>22</w:t>
            </w:r>
          </w:p>
        </w:tc>
        <w:tc>
          <w:tcPr>
            <w:tcW w:w="714" w:type="pct"/>
          </w:tcPr>
          <w:p w14:paraId="0EEEB778" w14:textId="1D9E6073" w:rsidR="00C94952" w:rsidRDefault="00C94952" w:rsidP="00C94952">
            <w:pPr>
              <w:pStyle w:val="Date"/>
            </w:pPr>
            <w:r>
              <w:t>23</w:t>
            </w:r>
          </w:p>
        </w:tc>
        <w:tc>
          <w:tcPr>
            <w:tcW w:w="714" w:type="pct"/>
          </w:tcPr>
          <w:p w14:paraId="4C04DB1D" w14:textId="77777777" w:rsidR="00C94952" w:rsidRDefault="00C94952" w:rsidP="00C94952">
            <w:pPr>
              <w:pStyle w:val="Date"/>
            </w:pPr>
            <w:r>
              <w:t>24</w:t>
            </w:r>
          </w:p>
          <w:p w14:paraId="77013F0C" w14:textId="0CD14F83" w:rsidR="00C94952" w:rsidRDefault="00C94952" w:rsidP="00C94952">
            <w:pPr>
              <w:pStyle w:val="Date"/>
            </w:pPr>
          </w:p>
        </w:tc>
        <w:tc>
          <w:tcPr>
            <w:tcW w:w="715" w:type="pct"/>
          </w:tcPr>
          <w:p w14:paraId="05DCA201" w14:textId="76838F46" w:rsidR="00C94952" w:rsidRPr="00823134" w:rsidRDefault="00C94952" w:rsidP="00C94952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25</w:t>
            </w:r>
          </w:p>
        </w:tc>
      </w:tr>
      <w:tr w:rsidR="00C94952" w14:paraId="26C947D8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32649678" w14:textId="77777777" w:rsidR="00C94952" w:rsidRDefault="00C94952" w:rsidP="00C94952"/>
        </w:tc>
        <w:tc>
          <w:tcPr>
            <w:tcW w:w="714" w:type="pct"/>
          </w:tcPr>
          <w:p w14:paraId="57ED48A4" w14:textId="77777777" w:rsidR="00C94952" w:rsidRDefault="00C94952" w:rsidP="00C94952"/>
        </w:tc>
        <w:tc>
          <w:tcPr>
            <w:tcW w:w="714" w:type="pct"/>
          </w:tcPr>
          <w:p w14:paraId="4508AD9E" w14:textId="77777777" w:rsidR="00C94952" w:rsidRDefault="00C94952" w:rsidP="00C94952"/>
        </w:tc>
        <w:tc>
          <w:tcPr>
            <w:tcW w:w="715" w:type="pct"/>
          </w:tcPr>
          <w:p w14:paraId="78F971C4" w14:textId="77777777" w:rsidR="00C94952" w:rsidRDefault="00C94952" w:rsidP="00C94952"/>
        </w:tc>
        <w:tc>
          <w:tcPr>
            <w:tcW w:w="714" w:type="pct"/>
          </w:tcPr>
          <w:p w14:paraId="148E7793" w14:textId="77777777" w:rsidR="00C94952" w:rsidRDefault="00C94952" w:rsidP="00C94952"/>
        </w:tc>
        <w:tc>
          <w:tcPr>
            <w:tcW w:w="714" w:type="pct"/>
          </w:tcPr>
          <w:p w14:paraId="388DF02F" w14:textId="77777777" w:rsidR="00C94952" w:rsidRDefault="00C94952" w:rsidP="00C94952"/>
        </w:tc>
        <w:tc>
          <w:tcPr>
            <w:tcW w:w="715" w:type="pct"/>
          </w:tcPr>
          <w:p w14:paraId="3844143D" w14:textId="77777777" w:rsidR="00C94952" w:rsidRDefault="00C94952" w:rsidP="00C94952"/>
        </w:tc>
      </w:tr>
      <w:tr w:rsidR="00C94952" w14:paraId="009E2A88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2D60196" w14:textId="4A09365D" w:rsidR="00C94952" w:rsidRDefault="00C94952" w:rsidP="00C94952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26</w:t>
            </w:r>
          </w:p>
        </w:tc>
        <w:tc>
          <w:tcPr>
            <w:tcW w:w="714" w:type="pct"/>
          </w:tcPr>
          <w:p w14:paraId="3707A259" w14:textId="50E70736" w:rsidR="00C94952" w:rsidRPr="00823134" w:rsidRDefault="00C94952" w:rsidP="00C94952">
            <w:pPr>
              <w:pStyle w:val="Date"/>
            </w:pPr>
            <w:r>
              <w:t>27</w:t>
            </w:r>
          </w:p>
        </w:tc>
        <w:tc>
          <w:tcPr>
            <w:tcW w:w="714" w:type="pct"/>
          </w:tcPr>
          <w:p w14:paraId="3AEBF56B" w14:textId="400A0D49" w:rsidR="00C94952" w:rsidRDefault="00C94952" w:rsidP="00C94952">
            <w:pPr>
              <w:pStyle w:val="Date"/>
            </w:pPr>
            <w:r>
              <w:t>28</w:t>
            </w:r>
          </w:p>
        </w:tc>
        <w:tc>
          <w:tcPr>
            <w:tcW w:w="715" w:type="pct"/>
          </w:tcPr>
          <w:p w14:paraId="0932CF7C" w14:textId="126884CE" w:rsidR="00C94952" w:rsidRDefault="00C94952" w:rsidP="00C94952">
            <w:pPr>
              <w:pStyle w:val="Date"/>
            </w:pPr>
            <w:r>
              <w:t>29</w:t>
            </w:r>
          </w:p>
        </w:tc>
        <w:tc>
          <w:tcPr>
            <w:tcW w:w="714" w:type="pct"/>
          </w:tcPr>
          <w:p w14:paraId="7D4E71B4" w14:textId="0B7B5878" w:rsidR="00C94952" w:rsidRDefault="00C94952" w:rsidP="00C94952">
            <w:pPr>
              <w:pStyle w:val="Date"/>
            </w:pPr>
            <w:r>
              <w:t>30</w:t>
            </w:r>
          </w:p>
        </w:tc>
        <w:tc>
          <w:tcPr>
            <w:tcW w:w="714" w:type="pct"/>
          </w:tcPr>
          <w:p w14:paraId="456D064B" w14:textId="77777777" w:rsidR="00C94952" w:rsidRDefault="00C94952" w:rsidP="00C94952">
            <w:pPr>
              <w:pStyle w:val="Date"/>
            </w:pPr>
          </w:p>
        </w:tc>
        <w:tc>
          <w:tcPr>
            <w:tcW w:w="715" w:type="pct"/>
          </w:tcPr>
          <w:p w14:paraId="0297477D" w14:textId="77777777" w:rsidR="00C94952" w:rsidRPr="00823134" w:rsidRDefault="00C94952" w:rsidP="00C94952">
            <w:pPr>
              <w:pStyle w:val="Date"/>
              <w:rPr>
                <w:rStyle w:val="Emphasis"/>
              </w:rPr>
            </w:pPr>
          </w:p>
        </w:tc>
      </w:tr>
      <w:tr w:rsidR="00C94952" w14:paraId="230C812E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ED245A6" w14:textId="77777777" w:rsidR="00C94952" w:rsidRDefault="00C94952" w:rsidP="00C94952"/>
        </w:tc>
        <w:tc>
          <w:tcPr>
            <w:tcW w:w="714" w:type="pct"/>
          </w:tcPr>
          <w:p w14:paraId="73C6E283" w14:textId="77777777" w:rsidR="00C94952" w:rsidRDefault="00C94952" w:rsidP="00C94952"/>
        </w:tc>
        <w:tc>
          <w:tcPr>
            <w:tcW w:w="714" w:type="pct"/>
          </w:tcPr>
          <w:p w14:paraId="2FECBA4B" w14:textId="77777777" w:rsidR="00C94952" w:rsidRDefault="00C94952" w:rsidP="00C94952"/>
        </w:tc>
        <w:tc>
          <w:tcPr>
            <w:tcW w:w="715" w:type="pct"/>
          </w:tcPr>
          <w:p w14:paraId="27B3AF15" w14:textId="77777777" w:rsidR="00C94952" w:rsidRDefault="00C94952" w:rsidP="00C94952"/>
        </w:tc>
        <w:tc>
          <w:tcPr>
            <w:tcW w:w="714" w:type="pct"/>
          </w:tcPr>
          <w:p w14:paraId="33507852" w14:textId="77777777" w:rsidR="00C94952" w:rsidRDefault="00C94952" w:rsidP="00C94952"/>
        </w:tc>
        <w:tc>
          <w:tcPr>
            <w:tcW w:w="714" w:type="pct"/>
          </w:tcPr>
          <w:p w14:paraId="3124A467" w14:textId="77777777" w:rsidR="00C94952" w:rsidRDefault="00C94952" w:rsidP="00C94952"/>
        </w:tc>
        <w:tc>
          <w:tcPr>
            <w:tcW w:w="715" w:type="pct"/>
          </w:tcPr>
          <w:p w14:paraId="65C3C940" w14:textId="77777777" w:rsidR="00C94952" w:rsidRDefault="00C94952" w:rsidP="00C94952"/>
        </w:tc>
      </w:tr>
      <w:tr w:rsidR="00C94952" w14:paraId="693B2AD6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31C48EE3" w14:textId="77777777" w:rsidR="00C94952" w:rsidRDefault="00C94952" w:rsidP="00C94952">
            <w:pPr>
              <w:pStyle w:val="Date"/>
              <w:rPr>
                <w:rStyle w:val="Emphasis"/>
              </w:rPr>
            </w:pPr>
          </w:p>
        </w:tc>
        <w:tc>
          <w:tcPr>
            <w:tcW w:w="714" w:type="pct"/>
          </w:tcPr>
          <w:p w14:paraId="5CAA77C0" w14:textId="77777777" w:rsidR="00C94952" w:rsidRDefault="00C94952" w:rsidP="00C94952">
            <w:pPr>
              <w:pStyle w:val="Date"/>
            </w:pPr>
          </w:p>
        </w:tc>
        <w:tc>
          <w:tcPr>
            <w:tcW w:w="714" w:type="pct"/>
          </w:tcPr>
          <w:p w14:paraId="12C0E010" w14:textId="77777777" w:rsidR="00C94952" w:rsidRDefault="00C94952" w:rsidP="00C94952">
            <w:pPr>
              <w:pStyle w:val="Date"/>
            </w:pPr>
          </w:p>
        </w:tc>
        <w:tc>
          <w:tcPr>
            <w:tcW w:w="715" w:type="pct"/>
          </w:tcPr>
          <w:p w14:paraId="0C607B17" w14:textId="77777777" w:rsidR="00C94952" w:rsidRDefault="00C94952" w:rsidP="00C94952">
            <w:pPr>
              <w:pStyle w:val="Date"/>
            </w:pPr>
          </w:p>
        </w:tc>
        <w:tc>
          <w:tcPr>
            <w:tcW w:w="714" w:type="pct"/>
          </w:tcPr>
          <w:p w14:paraId="6C5EDA73" w14:textId="77777777" w:rsidR="00C94952" w:rsidRDefault="00C94952" w:rsidP="00C94952">
            <w:pPr>
              <w:pStyle w:val="Date"/>
            </w:pPr>
          </w:p>
        </w:tc>
        <w:tc>
          <w:tcPr>
            <w:tcW w:w="714" w:type="pct"/>
          </w:tcPr>
          <w:p w14:paraId="0DEF575B" w14:textId="77777777" w:rsidR="00C94952" w:rsidRDefault="00C94952" w:rsidP="00C94952">
            <w:pPr>
              <w:pStyle w:val="Date"/>
            </w:pPr>
          </w:p>
        </w:tc>
        <w:tc>
          <w:tcPr>
            <w:tcW w:w="715" w:type="pct"/>
          </w:tcPr>
          <w:p w14:paraId="31F6EEFD" w14:textId="77777777" w:rsidR="00C94952" w:rsidRDefault="00C94952" w:rsidP="00C94952">
            <w:pPr>
              <w:pStyle w:val="Date"/>
              <w:rPr>
                <w:rStyle w:val="Emphasis"/>
              </w:rPr>
            </w:pPr>
          </w:p>
        </w:tc>
      </w:tr>
    </w:tbl>
    <w:p w14:paraId="36EA53A3" w14:textId="77777777" w:rsidR="00E3692A" w:rsidRDefault="00E3692A">
      <w:pPr>
        <w:rPr>
          <w:sz w:val="16"/>
          <w:szCs w:val="16"/>
        </w:rPr>
        <w:sectPr w:rsidR="00E3692A">
          <w:pgSz w:w="12240" w:h="15840" w:code="1"/>
          <w:pgMar w:top="778" w:right="749" w:bottom="605" w:left="749" w:header="504" w:footer="504" w:gutter="0"/>
          <w:cols w:space="720"/>
          <w:docGrid w:linePitch="360"/>
        </w:sectPr>
      </w:pPr>
    </w:p>
    <w:p w14:paraId="569764FD" w14:textId="418BB1DB" w:rsidR="00E3692A" w:rsidRDefault="00E3692A" w:rsidP="00E3692A">
      <w:pPr>
        <w:pStyle w:val="Month"/>
      </w:pPr>
      <w:r>
        <w:lastRenderedPageBreak/>
        <w:t>May</w:t>
      </w:r>
      <w:r w:rsidR="00D9292B">
        <w:rPr>
          <w:rStyle w:val="Emphasis"/>
        </w:rPr>
        <w:t>202</w:t>
      </w:r>
      <w:r w:rsidR="003B15E9">
        <w:rPr>
          <w:rStyle w:val="Emphasis"/>
        </w:rPr>
        <w:t>6</w:t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E3692A" w14:paraId="19182DB2" w14:textId="77777777" w:rsidTr="009F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090A1069" w14:textId="77777777" w:rsidR="00E3692A" w:rsidRDefault="00E3692A" w:rsidP="009F48DA">
            <w:pPr>
              <w:pStyle w:val="Day"/>
            </w:pPr>
            <w:r>
              <w:t>Sun</w:t>
            </w:r>
          </w:p>
        </w:tc>
        <w:tc>
          <w:tcPr>
            <w:tcW w:w="714" w:type="pct"/>
          </w:tcPr>
          <w:p w14:paraId="62243F18" w14:textId="77777777" w:rsidR="00E3692A" w:rsidRDefault="00E3692A" w:rsidP="009F48DA">
            <w:pPr>
              <w:pStyle w:val="Day"/>
            </w:pPr>
            <w:r>
              <w:t>mon</w:t>
            </w:r>
          </w:p>
        </w:tc>
        <w:tc>
          <w:tcPr>
            <w:tcW w:w="714" w:type="pct"/>
          </w:tcPr>
          <w:p w14:paraId="23956957" w14:textId="77777777" w:rsidR="00E3692A" w:rsidRDefault="00E3692A" w:rsidP="009F48DA">
            <w:pPr>
              <w:pStyle w:val="Day"/>
            </w:pPr>
            <w:r>
              <w:t>tue</w:t>
            </w:r>
          </w:p>
        </w:tc>
        <w:tc>
          <w:tcPr>
            <w:tcW w:w="715" w:type="pct"/>
          </w:tcPr>
          <w:p w14:paraId="35F6FE7B" w14:textId="77777777" w:rsidR="00E3692A" w:rsidRDefault="00E3692A" w:rsidP="009F48DA">
            <w:pPr>
              <w:pStyle w:val="Day"/>
            </w:pPr>
            <w:r>
              <w:t>wed</w:t>
            </w:r>
          </w:p>
        </w:tc>
        <w:tc>
          <w:tcPr>
            <w:tcW w:w="714" w:type="pct"/>
          </w:tcPr>
          <w:p w14:paraId="5F8D8049" w14:textId="77777777" w:rsidR="00E3692A" w:rsidRDefault="00E3692A" w:rsidP="009F48DA">
            <w:pPr>
              <w:pStyle w:val="Day"/>
            </w:pPr>
            <w:r>
              <w:t>thu</w:t>
            </w:r>
          </w:p>
        </w:tc>
        <w:tc>
          <w:tcPr>
            <w:tcW w:w="714" w:type="pct"/>
          </w:tcPr>
          <w:p w14:paraId="527F54EC" w14:textId="77777777" w:rsidR="00E3692A" w:rsidRDefault="00E3692A" w:rsidP="009F48DA">
            <w:pPr>
              <w:pStyle w:val="Day"/>
            </w:pPr>
            <w:r>
              <w:t>fri</w:t>
            </w:r>
          </w:p>
        </w:tc>
        <w:tc>
          <w:tcPr>
            <w:tcW w:w="715" w:type="pct"/>
          </w:tcPr>
          <w:p w14:paraId="79E9CADB" w14:textId="77777777" w:rsidR="00E3692A" w:rsidRDefault="00E3692A" w:rsidP="009F48DA">
            <w:pPr>
              <w:pStyle w:val="Day"/>
            </w:pPr>
            <w:r>
              <w:t>sat</w:t>
            </w:r>
          </w:p>
        </w:tc>
      </w:tr>
      <w:tr w:rsidR="00D9292B" w14:paraId="251655A7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F9DBC23" w14:textId="77777777" w:rsidR="00D9292B" w:rsidRDefault="00D9292B" w:rsidP="00D9292B">
            <w:pPr>
              <w:pStyle w:val="Date"/>
              <w:rPr>
                <w:rStyle w:val="Emphasis"/>
              </w:rPr>
            </w:pPr>
          </w:p>
        </w:tc>
        <w:tc>
          <w:tcPr>
            <w:tcW w:w="714" w:type="pct"/>
          </w:tcPr>
          <w:p w14:paraId="71476693" w14:textId="77777777" w:rsidR="00D9292B" w:rsidRPr="0034096E" w:rsidRDefault="00D9292B" w:rsidP="00D9292B">
            <w:pPr>
              <w:pStyle w:val="Date"/>
            </w:pPr>
          </w:p>
        </w:tc>
        <w:tc>
          <w:tcPr>
            <w:tcW w:w="714" w:type="pct"/>
          </w:tcPr>
          <w:p w14:paraId="5B3709C4" w14:textId="77777777" w:rsidR="00D9292B" w:rsidRDefault="00D9292B" w:rsidP="00D9292B">
            <w:pPr>
              <w:pStyle w:val="Date"/>
            </w:pPr>
          </w:p>
        </w:tc>
        <w:tc>
          <w:tcPr>
            <w:tcW w:w="715" w:type="pct"/>
          </w:tcPr>
          <w:p w14:paraId="697E817D" w14:textId="77777777" w:rsidR="00D9292B" w:rsidRDefault="00D9292B" w:rsidP="00D9292B">
            <w:pPr>
              <w:pStyle w:val="Date"/>
            </w:pPr>
          </w:p>
        </w:tc>
        <w:tc>
          <w:tcPr>
            <w:tcW w:w="714" w:type="pct"/>
          </w:tcPr>
          <w:p w14:paraId="353A77B8" w14:textId="2732E930" w:rsidR="00D9292B" w:rsidRDefault="00D9292B" w:rsidP="00D9292B">
            <w:pPr>
              <w:pStyle w:val="Date"/>
            </w:pPr>
          </w:p>
        </w:tc>
        <w:tc>
          <w:tcPr>
            <w:tcW w:w="714" w:type="pct"/>
          </w:tcPr>
          <w:p w14:paraId="1F0FA97C" w14:textId="1E80EB28" w:rsidR="00D9292B" w:rsidRDefault="003B15E9" w:rsidP="00D9292B">
            <w:pPr>
              <w:pStyle w:val="Date"/>
            </w:pPr>
            <w:r>
              <w:t>1</w:t>
            </w:r>
          </w:p>
        </w:tc>
        <w:tc>
          <w:tcPr>
            <w:tcW w:w="715" w:type="pct"/>
          </w:tcPr>
          <w:p w14:paraId="36E5B325" w14:textId="31175C11" w:rsidR="00D9292B" w:rsidRPr="0034096E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</w:t>
            </w:r>
          </w:p>
        </w:tc>
      </w:tr>
      <w:tr w:rsidR="00D9292B" w14:paraId="4BF286E9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64E0BEE2" w14:textId="77777777" w:rsidR="00D9292B" w:rsidRDefault="00D9292B" w:rsidP="00D9292B"/>
        </w:tc>
        <w:tc>
          <w:tcPr>
            <w:tcW w:w="714" w:type="pct"/>
          </w:tcPr>
          <w:p w14:paraId="1D07CE6D" w14:textId="77777777" w:rsidR="00D9292B" w:rsidRDefault="00D9292B" w:rsidP="00D9292B"/>
        </w:tc>
        <w:tc>
          <w:tcPr>
            <w:tcW w:w="714" w:type="pct"/>
          </w:tcPr>
          <w:p w14:paraId="4F86FBC5" w14:textId="77777777" w:rsidR="00D9292B" w:rsidRDefault="00D9292B" w:rsidP="00D9292B"/>
        </w:tc>
        <w:tc>
          <w:tcPr>
            <w:tcW w:w="715" w:type="pct"/>
          </w:tcPr>
          <w:p w14:paraId="08759C0C" w14:textId="77777777" w:rsidR="00D9292B" w:rsidRDefault="00D9292B" w:rsidP="00D9292B"/>
        </w:tc>
        <w:tc>
          <w:tcPr>
            <w:tcW w:w="714" w:type="pct"/>
          </w:tcPr>
          <w:p w14:paraId="22F025EB" w14:textId="77777777" w:rsidR="00D9292B" w:rsidRDefault="00D9292B" w:rsidP="00D9292B"/>
        </w:tc>
        <w:tc>
          <w:tcPr>
            <w:tcW w:w="714" w:type="pct"/>
          </w:tcPr>
          <w:p w14:paraId="71EB6CA1" w14:textId="77777777" w:rsidR="00D9292B" w:rsidRDefault="00D9292B" w:rsidP="00D9292B"/>
        </w:tc>
        <w:tc>
          <w:tcPr>
            <w:tcW w:w="715" w:type="pct"/>
          </w:tcPr>
          <w:p w14:paraId="6FB34888" w14:textId="6011FDBC" w:rsidR="00D9292B" w:rsidRDefault="007E5BA1" w:rsidP="00D9292B">
            <w:r>
              <w:t>Tim’s C</w:t>
            </w:r>
            <w:r w:rsidR="0006343C">
              <w:t xml:space="preserve">ruise </w:t>
            </w:r>
          </w:p>
        </w:tc>
      </w:tr>
      <w:tr w:rsidR="00D9292B" w14:paraId="338C68CA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322E7C13" w14:textId="2529CADB" w:rsidR="00D9292B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3</w:t>
            </w:r>
          </w:p>
        </w:tc>
        <w:tc>
          <w:tcPr>
            <w:tcW w:w="714" w:type="pct"/>
          </w:tcPr>
          <w:p w14:paraId="3C5AC02A" w14:textId="7A7AD39C" w:rsidR="00D9292B" w:rsidRPr="0034096E" w:rsidRDefault="003B15E9" w:rsidP="00D9292B">
            <w:pPr>
              <w:pStyle w:val="Date"/>
            </w:pPr>
            <w:r>
              <w:t>4</w:t>
            </w:r>
          </w:p>
        </w:tc>
        <w:tc>
          <w:tcPr>
            <w:tcW w:w="714" w:type="pct"/>
          </w:tcPr>
          <w:p w14:paraId="008AEE3E" w14:textId="232C6A81" w:rsidR="00D9292B" w:rsidRDefault="003B15E9" w:rsidP="00D9292B">
            <w:pPr>
              <w:pStyle w:val="Date"/>
            </w:pPr>
            <w:r>
              <w:t>5</w:t>
            </w:r>
          </w:p>
        </w:tc>
        <w:tc>
          <w:tcPr>
            <w:tcW w:w="715" w:type="pct"/>
          </w:tcPr>
          <w:p w14:paraId="6CE271F9" w14:textId="35FC928B" w:rsidR="00D9292B" w:rsidRDefault="003B15E9" w:rsidP="00D9292B">
            <w:pPr>
              <w:pStyle w:val="Date"/>
            </w:pPr>
            <w:r>
              <w:t>6</w:t>
            </w:r>
          </w:p>
        </w:tc>
        <w:tc>
          <w:tcPr>
            <w:tcW w:w="714" w:type="pct"/>
          </w:tcPr>
          <w:p w14:paraId="463B592A" w14:textId="3FAFC800" w:rsidR="00D9292B" w:rsidRDefault="003B15E9" w:rsidP="00D9292B">
            <w:pPr>
              <w:pStyle w:val="Date"/>
            </w:pPr>
            <w:r>
              <w:t>7</w:t>
            </w:r>
          </w:p>
        </w:tc>
        <w:tc>
          <w:tcPr>
            <w:tcW w:w="714" w:type="pct"/>
          </w:tcPr>
          <w:p w14:paraId="6DD88170" w14:textId="562FECFC" w:rsidR="00D9292B" w:rsidRDefault="003B15E9" w:rsidP="00D9292B">
            <w:pPr>
              <w:pStyle w:val="Date"/>
            </w:pPr>
            <w:r>
              <w:t>8</w:t>
            </w:r>
          </w:p>
        </w:tc>
        <w:tc>
          <w:tcPr>
            <w:tcW w:w="715" w:type="pct"/>
          </w:tcPr>
          <w:p w14:paraId="25EA9615" w14:textId="217DB312" w:rsidR="00D9292B" w:rsidRPr="0034096E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9</w:t>
            </w:r>
          </w:p>
        </w:tc>
      </w:tr>
      <w:tr w:rsidR="00D9292B" w14:paraId="45D60CA3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2C9CD9F6" w14:textId="3719807A" w:rsidR="00D9292B" w:rsidRDefault="00D9292B" w:rsidP="00D9292B"/>
        </w:tc>
        <w:tc>
          <w:tcPr>
            <w:tcW w:w="714" w:type="pct"/>
          </w:tcPr>
          <w:p w14:paraId="18627E46" w14:textId="77777777" w:rsidR="00D9292B" w:rsidRDefault="00D9292B" w:rsidP="00D9292B"/>
        </w:tc>
        <w:tc>
          <w:tcPr>
            <w:tcW w:w="714" w:type="pct"/>
          </w:tcPr>
          <w:p w14:paraId="1592F6FC" w14:textId="77777777" w:rsidR="00D9292B" w:rsidRDefault="00D9292B" w:rsidP="00D9292B"/>
        </w:tc>
        <w:tc>
          <w:tcPr>
            <w:tcW w:w="715" w:type="pct"/>
          </w:tcPr>
          <w:p w14:paraId="4219D3D3" w14:textId="454E3CEC" w:rsidR="00D9292B" w:rsidRDefault="0006343C" w:rsidP="00D9292B">
            <w:r>
              <w:t xml:space="preserve">Amber’s Birthday </w:t>
            </w:r>
          </w:p>
        </w:tc>
        <w:tc>
          <w:tcPr>
            <w:tcW w:w="714" w:type="pct"/>
          </w:tcPr>
          <w:p w14:paraId="73E01AEB" w14:textId="77777777" w:rsidR="00D9292B" w:rsidRDefault="00D9292B" w:rsidP="00D9292B"/>
        </w:tc>
        <w:tc>
          <w:tcPr>
            <w:tcW w:w="714" w:type="pct"/>
          </w:tcPr>
          <w:p w14:paraId="77759E55" w14:textId="77777777" w:rsidR="00D9292B" w:rsidRDefault="00D9292B" w:rsidP="00D9292B"/>
        </w:tc>
        <w:tc>
          <w:tcPr>
            <w:tcW w:w="715" w:type="pct"/>
          </w:tcPr>
          <w:p w14:paraId="7648118C" w14:textId="77777777" w:rsidR="00D9292B" w:rsidRDefault="00D9292B" w:rsidP="00D9292B"/>
        </w:tc>
      </w:tr>
      <w:tr w:rsidR="00D9292B" w14:paraId="65EF39CF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3FAFAEE5" w14:textId="37B89F77" w:rsidR="00D9292B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10</w:t>
            </w:r>
          </w:p>
        </w:tc>
        <w:tc>
          <w:tcPr>
            <w:tcW w:w="714" w:type="pct"/>
          </w:tcPr>
          <w:p w14:paraId="51D54D53" w14:textId="0B2442FD" w:rsidR="00D9292B" w:rsidRPr="0034096E" w:rsidRDefault="003B15E9" w:rsidP="00D9292B">
            <w:pPr>
              <w:pStyle w:val="Date"/>
            </w:pPr>
            <w:r>
              <w:t>11</w:t>
            </w:r>
          </w:p>
        </w:tc>
        <w:tc>
          <w:tcPr>
            <w:tcW w:w="714" w:type="pct"/>
          </w:tcPr>
          <w:p w14:paraId="7F044396" w14:textId="467E3F79" w:rsidR="00D9292B" w:rsidRDefault="003B15E9" w:rsidP="00D9292B">
            <w:pPr>
              <w:pStyle w:val="Date"/>
            </w:pPr>
            <w:r>
              <w:t>12</w:t>
            </w:r>
          </w:p>
        </w:tc>
        <w:tc>
          <w:tcPr>
            <w:tcW w:w="715" w:type="pct"/>
          </w:tcPr>
          <w:p w14:paraId="61A1DAE9" w14:textId="32ED4475" w:rsidR="00D9292B" w:rsidRDefault="003B15E9" w:rsidP="00D9292B">
            <w:pPr>
              <w:pStyle w:val="Date"/>
            </w:pPr>
            <w:r>
              <w:t>13</w:t>
            </w:r>
          </w:p>
        </w:tc>
        <w:tc>
          <w:tcPr>
            <w:tcW w:w="714" w:type="pct"/>
          </w:tcPr>
          <w:p w14:paraId="1957FB95" w14:textId="022A3EBC" w:rsidR="00D9292B" w:rsidRDefault="003B15E9" w:rsidP="00D9292B">
            <w:pPr>
              <w:pStyle w:val="Date"/>
            </w:pPr>
            <w:r>
              <w:t>14</w:t>
            </w:r>
          </w:p>
        </w:tc>
        <w:tc>
          <w:tcPr>
            <w:tcW w:w="714" w:type="pct"/>
          </w:tcPr>
          <w:p w14:paraId="5F5B3BEC" w14:textId="546EF810" w:rsidR="00D9292B" w:rsidRDefault="003B15E9" w:rsidP="00D9292B">
            <w:pPr>
              <w:pStyle w:val="Date"/>
            </w:pPr>
            <w:r>
              <w:t>15</w:t>
            </w:r>
          </w:p>
        </w:tc>
        <w:tc>
          <w:tcPr>
            <w:tcW w:w="715" w:type="pct"/>
          </w:tcPr>
          <w:p w14:paraId="4A16C0CC" w14:textId="39720CDD" w:rsidR="00D9292B" w:rsidRPr="0034096E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16</w:t>
            </w:r>
          </w:p>
        </w:tc>
      </w:tr>
      <w:tr w:rsidR="00A4738F" w14:paraId="262780D9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2589A307" w14:textId="0B92489E" w:rsidR="00A4738F" w:rsidRDefault="00A4738F" w:rsidP="00A4738F"/>
        </w:tc>
        <w:tc>
          <w:tcPr>
            <w:tcW w:w="714" w:type="pct"/>
          </w:tcPr>
          <w:p w14:paraId="2C3FFB71" w14:textId="77777777" w:rsidR="00A4738F" w:rsidRDefault="00A4738F" w:rsidP="00A4738F"/>
        </w:tc>
        <w:tc>
          <w:tcPr>
            <w:tcW w:w="714" w:type="pct"/>
          </w:tcPr>
          <w:p w14:paraId="2D9DE4DC" w14:textId="77777777" w:rsidR="00A4738F" w:rsidRDefault="00A4738F" w:rsidP="00A4738F"/>
        </w:tc>
        <w:tc>
          <w:tcPr>
            <w:tcW w:w="715" w:type="pct"/>
          </w:tcPr>
          <w:p w14:paraId="1D61985A" w14:textId="77777777" w:rsidR="00A4738F" w:rsidRDefault="00A4738F" w:rsidP="00A4738F"/>
        </w:tc>
        <w:tc>
          <w:tcPr>
            <w:tcW w:w="714" w:type="pct"/>
          </w:tcPr>
          <w:p w14:paraId="441E72A9" w14:textId="77777777" w:rsidR="00A4738F" w:rsidRDefault="00A4738F" w:rsidP="00A4738F"/>
        </w:tc>
        <w:tc>
          <w:tcPr>
            <w:tcW w:w="714" w:type="pct"/>
          </w:tcPr>
          <w:p w14:paraId="5F219F8D" w14:textId="4157F2BA" w:rsidR="00A4738F" w:rsidRDefault="00A4738F" w:rsidP="00A4738F">
            <w:r>
              <w:t>SAAC 3</w:t>
            </w:r>
            <w:r w:rsidRPr="00EE197A">
              <w:rPr>
                <w:vertAlign w:val="superscript"/>
              </w:rPr>
              <w:t>rd</w:t>
            </w:r>
            <w:r>
              <w:t xml:space="preserve"> Friday 3709 N St Mary’s St San Antonio, TX 78212 Auggie’s</w:t>
            </w:r>
          </w:p>
        </w:tc>
        <w:tc>
          <w:tcPr>
            <w:tcW w:w="715" w:type="pct"/>
          </w:tcPr>
          <w:p w14:paraId="27F2BC1E" w14:textId="3257362C" w:rsidR="00A4738F" w:rsidRPr="007C61FB" w:rsidRDefault="00A4738F" w:rsidP="00A4738F">
            <w:pPr>
              <w:rPr>
                <w:sz w:val="16"/>
                <w:szCs w:val="16"/>
              </w:rPr>
            </w:pPr>
            <w:r w:rsidRPr="007C61FB">
              <w:rPr>
                <w:sz w:val="16"/>
                <w:szCs w:val="16"/>
              </w:rPr>
              <w:t>FM 78 St. Monica Catholic Church 501 North Street Converse, TX 78109</w:t>
            </w:r>
          </w:p>
        </w:tc>
      </w:tr>
      <w:tr w:rsidR="00A4738F" w14:paraId="7493AA57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5486D647" w14:textId="1C161CA7" w:rsidR="00A4738F" w:rsidRDefault="00A4738F" w:rsidP="00A4738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17</w:t>
            </w:r>
          </w:p>
        </w:tc>
        <w:tc>
          <w:tcPr>
            <w:tcW w:w="714" w:type="pct"/>
          </w:tcPr>
          <w:p w14:paraId="53D74CA4" w14:textId="58839B68" w:rsidR="00A4738F" w:rsidRPr="0034096E" w:rsidRDefault="00A4738F" w:rsidP="00A4738F">
            <w:pPr>
              <w:pStyle w:val="Date"/>
            </w:pPr>
            <w:r>
              <w:t>18</w:t>
            </w:r>
          </w:p>
        </w:tc>
        <w:tc>
          <w:tcPr>
            <w:tcW w:w="714" w:type="pct"/>
          </w:tcPr>
          <w:p w14:paraId="05A40A2C" w14:textId="46AA7A18" w:rsidR="00A4738F" w:rsidRDefault="00A4738F" w:rsidP="00A4738F">
            <w:pPr>
              <w:pStyle w:val="Date"/>
            </w:pPr>
            <w:r>
              <w:t>19</w:t>
            </w:r>
          </w:p>
        </w:tc>
        <w:tc>
          <w:tcPr>
            <w:tcW w:w="715" w:type="pct"/>
          </w:tcPr>
          <w:p w14:paraId="0126DE41" w14:textId="1A8255E0" w:rsidR="00A4738F" w:rsidRDefault="00A4738F" w:rsidP="00A4738F">
            <w:pPr>
              <w:pStyle w:val="Date"/>
            </w:pPr>
            <w:r>
              <w:t>20</w:t>
            </w:r>
          </w:p>
        </w:tc>
        <w:tc>
          <w:tcPr>
            <w:tcW w:w="714" w:type="pct"/>
          </w:tcPr>
          <w:p w14:paraId="4B2913CB" w14:textId="0D3B829A" w:rsidR="00A4738F" w:rsidRDefault="00A4738F" w:rsidP="00A4738F">
            <w:pPr>
              <w:pStyle w:val="Date"/>
            </w:pPr>
            <w:r>
              <w:t>21</w:t>
            </w:r>
          </w:p>
        </w:tc>
        <w:tc>
          <w:tcPr>
            <w:tcW w:w="714" w:type="pct"/>
          </w:tcPr>
          <w:p w14:paraId="01E924B9" w14:textId="628C6B5A" w:rsidR="00A4738F" w:rsidRDefault="00A4738F" w:rsidP="00A4738F">
            <w:pPr>
              <w:pStyle w:val="Date"/>
            </w:pPr>
            <w:r>
              <w:t>22</w:t>
            </w:r>
          </w:p>
        </w:tc>
        <w:tc>
          <w:tcPr>
            <w:tcW w:w="715" w:type="pct"/>
          </w:tcPr>
          <w:p w14:paraId="68328135" w14:textId="35D87F43" w:rsidR="00A4738F" w:rsidRPr="0034096E" w:rsidRDefault="00A4738F" w:rsidP="00A4738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23</w:t>
            </w:r>
          </w:p>
        </w:tc>
      </w:tr>
      <w:tr w:rsidR="00A4738F" w14:paraId="06D7C901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5FFAC583" w14:textId="67C4E0A2" w:rsidR="00A4738F" w:rsidRDefault="00A4738F" w:rsidP="00A4738F">
            <w:r>
              <w:t>Club Meeting information on Klassisch.org</w:t>
            </w:r>
          </w:p>
        </w:tc>
        <w:tc>
          <w:tcPr>
            <w:tcW w:w="714" w:type="pct"/>
          </w:tcPr>
          <w:p w14:paraId="327820CF" w14:textId="77777777" w:rsidR="00A4738F" w:rsidRDefault="00A4738F" w:rsidP="00A4738F"/>
        </w:tc>
        <w:tc>
          <w:tcPr>
            <w:tcW w:w="714" w:type="pct"/>
          </w:tcPr>
          <w:p w14:paraId="458F8675" w14:textId="781DE131" w:rsidR="00A4738F" w:rsidRDefault="00A4738F" w:rsidP="00A4738F">
            <w:r>
              <w:t xml:space="preserve">Rick’s Birthday </w:t>
            </w:r>
          </w:p>
        </w:tc>
        <w:tc>
          <w:tcPr>
            <w:tcW w:w="715" w:type="pct"/>
          </w:tcPr>
          <w:p w14:paraId="2E260781" w14:textId="77777777" w:rsidR="00A4738F" w:rsidRDefault="00A4738F" w:rsidP="00A4738F"/>
        </w:tc>
        <w:tc>
          <w:tcPr>
            <w:tcW w:w="714" w:type="pct"/>
          </w:tcPr>
          <w:p w14:paraId="03FAA0E8" w14:textId="77777777" w:rsidR="00A4738F" w:rsidRDefault="00A4738F" w:rsidP="00A4738F"/>
        </w:tc>
        <w:tc>
          <w:tcPr>
            <w:tcW w:w="714" w:type="pct"/>
          </w:tcPr>
          <w:p w14:paraId="40FB8ADF" w14:textId="77777777" w:rsidR="00A4738F" w:rsidRDefault="00A4738F" w:rsidP="00A4738F"/>
        </w:tc>
        <w:tc>
          <w:tcPr>
            <w:tcW w:w="715" w:type="pct"/>
          </w:tcPr>
          <w:p w14:paraId="0D0B5565" w14:textId="77777777" w:rsidR="00A4738F" w:rsidRDefault="00A4738F" w:rsidP="00A4738F"/>
        </w:tc>
      </w:tr>
      <w:tr w:rsidR="00A4738F" w14:paraId="54D39116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F46DF84" w14:textId="6FA2E694" w:rsidR="00A4738F" w:rsidRDefault="00A4738F" w:rsidP="00A4738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24</w:t>
            </w:r>
          </w:p>
        </w:tc>
        <w:tc>
          <w:tcPr>
            <w:tcW w:w="714" w:type="pct"/>
          </w:tcPr>
          <w:p w14:paraId="7CF98E9C" w14:textId="1E6C5D50" w:rsidR="00A4738F" w:rsidRPr="0034096E" w:rsidRDefault="00A4738F" w:rsidP="00A4738F">
            <w:pPr>
              <w:pStyle w:val="Date"/>
            </w:pPr>
            <w:r>
              <w:t>25</w:t>
            </w:r>
          </w:p>
        </w:tc>
        <w:tc>
          <w:tcPr>
            <w:tcW w:w="714" w:type="pct"/>
          </w:tcPr>
          <w:p w14:paraId="0CE0F7B4" w14:textId="646E8621" w:rsidR="00A4738F" w:rsidRDefault="00A4738F" w:rsidP="00A4738F">
            <w:pPr>
              <w:pStyle w:val="Date"/>
            </w:pPr>
            <w:r>
              <w:t>26</w:t>
            </w:r>
          </w:p>
        </w:tc>
        <w:tc>
          <w:tcPr>
            <w:tcW w:w="715" w:type="pct"/>
          </w:tcPr>
          <w:p w14:paraId="2D8B5FC7" w14:textId="2C3BB4E4" w:rsidR="00A4738F" w:rsidRDefault="00A4738F" w:rsidP="00A4738F">
            <w:pPr>
              <w:pStyle w:val="Date"/>
            </w:pPr>
            <w:r>
              <w:t>27</w:t>
            </w:r>
          </w:p>
        </w:tc>
        <w:tc>
          <w:tcPr>
            <w:tcW w:w="714" w:type="pct"/>
          </w:tcPr>
          <w:p w14:paraId="56E60F49" w14:textId="34557B56" w:rsidR="00A4738F" w:rsidRDefault="00A4738F" w:rsidP="00A4738F">
            <w:pPr>
              <w:pStyle w:val="Date"/>
            </w:pPr>
            <w:r>
              <w:t>28</w:t>
            </w:r>
          </w:p>
        </w:tc>
        <w:tc>
          <w:tcPr>
            <w:tcW w:w="714" w:type="pct"/>
          </w:tcPr>
          <w:p w14:paraId="52E553FC" w14:textId="2F191B52" w:rsidR="00A4738F" w:rsidRDefault="00A4738F" w:rsidP="00A4738F">
            <w:pPr>
              <w:pStyle w:val="Date"/>
            </w:pPr>
            <w:r>
              <w:t>29</w:t>
            </w:r>
          </w:p>
        </w:tc>
        <w:tc>
          <w:tcPr>
            <w:tcW w:w="715" w:type="pct"/>
          </w:tcPr>
          <w:p w14:paraId="42D3DD0A" w14:textId="14961A26" w:rsidR="00A4738F" w:rsidRDefault="00A4738F" w:rsidP="00A4738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30</w:t>
            </w:r>
          </w:p>
        </w:tc>
      </w:tr>
      <w:tr w:rsidR="00A4738F" w14:paraId="6A6719A0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5371EBA2" w14:textId="0C04A004" w:rsidR="00A4738F" w:rsidRDefault="00A4738F" w:rsidP="00A4738F"/>
        </w:tc>
        <w:tc>
          <w:tcPr>
            <w:tcW w:w="714" w:type="pct"/>
          </w:tcPr>
          <w:p w14:paraId="54697C3E" w14:textId="77777777" w:rsidR="00A4738F" w:rsidRDefault="00A4738F" w:rsidP="00A4738F"/>
        </w:tc>
        <w:tc>
          <w:tcPr>
            <w:tcW w:w="714" w:type="pct"/>
          </w:tcPr>
          <w:p w14:paraId="6DD040EB" w14:textId="77777777" w:rsidR="00A4738F" w:rsidRDefault="00A4738F" w:rsidP="00A4738F"/>
        </w:tc>
        <w:tc>
          <w:tcPr>
            <w:tcW w:w="715" w:type="pct"/>
          </w:tcPr>
          <w:p w14:paraId="695774E0" w14:textId="77777777" w:rsidR="00A4738F" w:rsidRDefault="00A4738F" w:rsidP="00A4738F"/>
        </w:tc>
        <w:tc>
          <w:tcPr>
            <w:tcW w:w="714" w:type="pct"/>
          </w:tcPr>
          <w:p w14:paraId="5B2B98CE" w14:textId="77777777" w:rsidR="00A4738F" w:rsidRDefault="00A4738F" w:rsidP="00A4738F"/>
        </w:tc>
        <w:tc>
          <w:tcPr>
            <w:tcW w:w="714" w:type="pct"/>
          </w:tcPr>
          <w:p w14:paraId="3291F21A" w14:textId="77B5EF16" w:rsidR="00A4738F" w:rsidRDefault="00A4738F" w:rsidP="00A4738F">
            <w:r>
              <w:t xml:space="preserve">Sotero’s Birthday </w:t>
            </w:r>
          </w:p>
        </w:tc>
        <w:tc>
          <w:tcPr>
            <w:tcW w:w="715" w:type="pct"/>
          </w:tcPr>
          <w:p w14:paraId="24018C10" w14:textId="77777777" w:rsidR="00A4738F" w:rsidRDefault="00A4738F" w:rsidP="00A4738F"/>
        </w:tc>
      </w:tr>
      <w:tr w:rsidR="00A4738F" w14:paraId="1C7AD3EA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04F0AD6" w14:textId="1FD8719D" w:rsidR="00A4738F" w:rsidRDefault="00A4738F" w:rsidP="00A4738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31</w:t>
            </w:r>
          </w:p>
        </w:tc>
        <w:tc>
          <w:tcPr>
            <w:tcW w:w="714" w:type="pct"/>
          </w:tcPr>
          <w:p w14:paraId="435F62F2" w14:textId="77777777" w:rsidR="00A4738F" w:rsidRDefault="00A4738F" w:rsidP="00A4738F">
            <w:pPr>
              <w:pStyle w:val="Date"/>
            </w:pPr>
          </w:p>
        </w:tc>
        <w:tc>
          <w:tcPr>
            <w:tcW w:w="714" w:type="pct"/>
          </w:tcPr>
          <w:p w14:paraId="3D63C863" w14:textId="77777777" w:rsidR="00A4738F" w:rsidRDefault="00A4738F" w:rsidP="00A4738F">
            <w:pPr>
              <w:pStyle w:val="Date"/>
            </w:pPr>
          </w:p>
        </w:tc>
        <w:tc>
          <w:tcPr>
            <w:tcW w:w="715" w:type="pct"/>
          </w:tcPr>
          <w:p w14:paraId="380B5C13" w14:textId="77777777" w:rsidR="00A4738F" w:rsidRDefault="00A4738F" w:rsidP="00A4738F">
            <w:pPr>
              <w:pStyle w:val="Date"/>
            </w:pPr>
          </w:p>
        </w:tc>
        <w:tc>
          <w:tcPr>
            <w:tcW w:w="714" w:type="pct"/>
          </w:tcPr>
          <w:p w14:paraId="26D82423" w14:textId="77777777" w:rsidR="00A4738F" w:rsidRDefault="00A4738F" w:rsidP="00A4738F">
            <w:pPr>
              <w:pStyle w:val="Date"/>
            </w:pPr>
          </w:p>
        </w:tc>
        <w:tc>
          <w:tcPr>
            <w:tcW w:w="714" w:type="pct"/>
          </w:tcPr>
          <w:p w14:paraId="4CEF2762" w14:textId="77777777" w:rsidR="00A4738F" w:rsidRDefault="00A4738F" w:rsidP="00A4738F">
            <w:pPr>
              <w:pStyle w:val="Date"/>
            </w:pPr>
          </w:p>
        </w:tc>
        <w:tc>
          <w:tcPr>
            <w:tcW w:w="715" w:type="pct"/>
          </w:tcPr>
          <w:p w14:paraId="0DC6BE2F" w14:textId="77777777" w:rsidR="00A4738F" w:rsidRDefault="00A4738F" w:rsidP="00A4738F">
            <w:pPr>
              <w:pStyle w:val="Date"/>
              <w:rPr>
                <w:rStyle w:val="Emphasis"/>
              </w:rPr>
            </w:pPr>
          </w:p>
        </w:tc>
      </w:tr>
      <w:tr w:rsidR="00A4738F" w14:paraId="57805DA7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2F206C62" w14:textId="77777777" w:rsidR="00A4738F" w:rsidRDefault="00A4738F" w:rsidP="00A4738F"/>
        </w:tc>
        <w:tc>
          <w:tcPr>
            <w:tcW w:w="714" w:type="pct"/>
          </w:tcPr>
          <w:p w14:paraId="09EAC42C" w14:textId="77777777" w:rsidR="00A4738F" w:rsidRDefault="00A4738F" w:rsidP="00A4738F"/>
        </w:tc>
        <w:tc>
          <w:tcPr>
            <w:tcW w:w="714" w:type="pct"/>
          </w:tcPr>
          <w:p w14:paraId="0E7473ED" w14:textId="77777777" w:rsidR="00A4738F" w:rsidRDefault="00A4738F" w:rsidP="00A4738F"/>
        </w:tc>
        <w:tc>
          <w:tcPr>
            <w:tcW w:w="715" w:type="pct"/>
          </w:tcPr>
          <w:p w14:paraId="248FF775" w14:textId="77777777" w:rsidR="00A4738F" w:rsidRDefault="00A4738F" w:rsidP="00A4738F"/>
        </w:tc>
        <w:tc>
          <w:tcPr>
            <w:tcW w:w="714" w:type="pct"/>
          </w:tcPr>
          <w:p w14:paraId="42150B5C" w14:textId="77777777" w:rsidR="00A4738F" w:rsidRDefault="00A4738F" w:rsidP="00A4738F"/>
        </w:tc>
        <w:tc>
          <w:tcPr>
            <w:tcW w:w="714" w:type="pct"/>
          </w:tcPr>
          <w:p w14:paraId="3C61A9AE" w14:textId="77777777" w:rsidR="00A4738F" w:rsidRDefault="00A4738F" w:rsidP="00A4738F"/>
        </w:tc>
        <w:tc>
          <w:tcPr>
            <w:tcW w:w="715" w:type="pct"/>
          </w:tcPr>
          <w:p w14:paraId="09B74936" w14:textId="77777777" w:rsidR="00A4738F" w:rsidRDefault="00A4738F" w:rsidP="00A4738F"/>
        </w:tc>
      </w:tr>
    </w:tbl>
    <w:p w14:paraId="7295C2FB" w14:textId="77777777" w:rsidR="00E3692A" w:rsidRDefault="00E3692A" w:rsidP="00E3692A">
      <w:pPr>
        <w:rPr>
          <w:sz w:val="16"/>
          <w:szCs w:val="16"/>
        </w:rPr>
      </w:pPr>
    </w:p>
    <w:p w14:paraId="766605ED" w14:textId="77777777" w:rsidR="00E3692A" w:rsidRDefault="00E3692A">
      <w:pPr>
        <w:rPr>
          <w:sz w:val="16"/>
          <w:szCs w:val="16"/>
        </w:rPr>
        <w:sectPr w:rsidR="00E3692A">
          <w:pgSz w:w="12240" w:h="15840" w:code="1"/>
          <w:pgMar w:top="778" w:right="749" w:bottom="605" w:left="749" w:header="504" w:footer="504" w:gutter="0"/>
          <w:cols w:space="720"/>
          <w:docGrid w:linePitch="360"/>
        </w:sectPr>
      </w:pPr>
    </w:p>
    <w:p w14:paraId="42FE40EB" w14:textId="2FB3A3B3" w:rsidR="00E3692A" w:rsidRDefault="00E3692A" w:rsidP="00E3692A">
      <w:pPr>
        <w:pStyle w:val="Month"/>
      </w:pPr>
      <w:r>
        <w:lastRenderedPageBreak/>
        <w:t>Jun</w:t>
      </w:r>
      <w:r w:rsidR="00D9292B">
        <w:rPr>
          <w:rStyle w:val="Emphasis"/>
        </w:rPr>
        <w:t>202</w:t>
      </w:r>
      <w:r w:rsidR="003B15E9">
        <w:rPr>
          <w:rStyle w:val="Emphasis"/>
        </w:rPr>
        <w:t>6</w:t>
      </w:r>
      <w:r w:rsidR="003B15E9">
        <w:rPr>
          <w:rStyle w:val="Emphasis"/>
        </w:rPr>
        <w:tab/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E3692A" w14:paraId="0B17E5C4" w14:textId="77777777" w:rsidTr="009F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2F0D5FE6" w14:textId="77777777" w:rsidR="00E3692A" w:rsidRDefault="00E3692A" w:rsidP="009F48DA">
            <w:pPr>
              <w:pStyle w:val="Day"/>
            </w:pPr>
            <w:r>
              <w:t>Sun</w:t>
            </w:r>
          </w:p>
        </w:tc>
        <w:tc>
          <w:tcPr>
            <w:tcW w:w="714" w:type="pct"/>
          </w:tcPr>
          <w:p w14:paraId="2F24BCF1" w14:textId="77777777" w:rsidR="00E3692A" w:rsidRDefault="00E3692A" w:rsidP="009F48DA">
            <w:pPr>
              <w:pStyle w:val="Day"/>
            </w:pPr>
            <w:r>
              <w:t>mon</w:t>
            </w:r>
          </w:p>
        </w:tc>
        <w:tc>
          <w:tcPr>
            <w:tcW w:w="714" w:type="pct"/>
          </w:tcPr>
          <w:p w14:paraId="2F7140D8" w14:textId="77777777" w:rsidR="00E3692A" w:rsidRDefault="00E3692A" w:rsidP="009F48DA">
            <w:pPr>
              <w:pStyle w:val="Day"/>
            </w:pPr>
            <w:r>
              <w:t>tue</w:t>
            </w:r>
          </w:p>
        </w:tc>
        <w:tc>
          <w:tcPr>
            <w:tcW w:w="715" w:type="pct"/>
          </w:tcPr>
          <w:p w14:paraId="26D16966" w14:textId="77777777" w:rsidR="00E3692A" w:rsidRDefault="00E3692A" w:rsidP="009F48DA">
            <w:pPr>
              <w:pStyle w:val="Day"/>
            </w:pPr>
            <w:r>
              <w:t>wed</w:t>
            </w:r>
          </w:p>
        </w:tc>
        <w:tc>
          <w:tcPr>
            <w:tcW w:w="714" w:type="pct"/>
          </w:tcPr>
          <w:p w14:paraId="4AC53A1B" w14:textId="77777777" w:rsidR="00E3692A" w:rsidRDefault="00E3692A" w:rsidP="009F48DA">
            <w:pPr>
              <w:pStyle w:val="Day"/>
            </w:pPr>
            <w:r>
              <w:t>thu</w:t>
            </w:r>
          </w:p>
        </w:tc>
        <w:tc>
          <w:tcPr>
            <w:tcW w:w="714" w:type="pct"/>
          </w:tcPr>
          <w:p w14:paraId="0B5305AA" w14:textId="77777777" w:rsidR="00E3692A" w:rsidRDefault="00E3692A" w:rsidP="009F48DA">
            <w:pPr>
              <w:pStyle w:val="Day"/>
            </w:pPr>
            <w:r>
              <w:t>fri</w:t>
            </w:r>
          </w:p>
        </w:tc>
        <w:tc>
          <w:tcPr>
            <w:tcW w:w="715" w:type="pct"/>
          </w:tcPr>
          <w:p w14:paraId="0B0CF4CC" w14:textId="77777777" w:rsidR="00E3692A" w:rsidRDefault="00E3692A" w:rsidP="009F48DA">
            <w:pPr>
              <w:pStyle w:val="Day"/>
            </w:pPr>
            <w:r>
              <w:t>sat</w:t>
            </w:r>
          </w:p>
        </w:tc>
      </w:tr>
      <w:tr w:rsidR="00D9292B" w14:paraId="20704B98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ED657C3" w14:textId="199BC466" w:rsidR="00D9292B" w:rsidRDefault="00D9292B" w:rsidP="00D9292B">
            <w:pPr>
              <w:pStyle w:val="Date"/>
              <w:rPr>
                <w:rStyle w:val="Emphasis"/>
              </w:rPr>
            </w:pPr>
          </w:p>
        </w:tc>
        <w:tc>
          <w:tcPr>
            <w:tcW w:w="714" w:type="pct"/>
          </w:tcPr>
          <w:p w14:paraId="6FF19939" w14:textId="7591A219" w:rsidR="00D9292B" w:rsidRDefault="003B15E9" w:rsidP="00D9292B">
            <w:pPr>
              <w:pStyle w:val="Date"/>
            </w:pPr>
            <w:r>
              <w:t>1</w:t>
            </w:r>
          </w:p>
        </w:tc>
        <w:tc>
          <w:tcPr>
            <w:tcW w:w="714" w:type="pct"/>
          </w:tcPr>
          <w:p w14:paraId="22900131" w14:textId="1C2651F7" w:rsidR="00D9292B" w:rsidRDefault="003B15E9" w:rsidP="00D9292B">
            <w:pPr>
              <w:pStyle w:val="Date"/>
            </w:pPr>
            <w:r>
              <w:t>2</w:t>
            </w:r>
          </w:p>
        </w:tc>
        <w:tc>
          <w:tcPr>
            <w:tcW w:w="715" w:type="pct"/>
          </w:tcPr>
          <w:p w14:paraId="098A746B" w14:textId="317E47ED" w:rsidR="00D9292B" w:rsidRDefault="003B15E9" w:rsidP="00D9292B">
            <w:pPr>
              <w:pStyle w:val="Date"/>
            </w:pPr>
            <w:r>
              <w:t>3</w:t>
            </w:r>
          </w:p>
        </w:tc>
        <w:tc>
          <w:tcPr>
            <w:tcW w:w="714" w:type="pct"/>
          </w:tcPr>
          <w:p w14:paraId="1FA0E884" w14:textId="3669B028" w:rsidR="00D9292B" w:rsidRDefault="003B15E9" w:rsidP="00D9292B">
            <w:pPr>
              <w:pStyle w:val="Date"/>
            </w:pPr>
            <w:r>
              <w:t>4</w:t>
            </w:r>
          </w:p>
        </w:tc>
        <w:tc>
          <w:tcPr>
            <w:tcW w:w="714" w:type="pct"/>
          </w:tcPr>
          <w:p w14:paraId="7B04D9E7" w14:textId="4CD7B738" w:rsidR="00D9292B" w:rsidRDefault="003B15E9" w:rsidP="00D9292B">
            <w:pPr>
              <w:pStyle w:val="Date"/>
            </w:pPr>
            <w:r>
              <w:t>5</w:t>
            </w:r>
          </w:p>
        </w:tc>
        <w:tc>
          <w:tcPr>
            <w:tcW w:w="715" w:type="pct"/>
          </w:tcPr>
          <w:p w14:paraId="04287DD7" w14:textId="3898DBD6" w:rsidR="00D9292B" w:rsidRPr="00D10462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6</w:t>
            </w:r>
          </w:p>
        </w:tc>
      </w:tr>
      <w:tr w:rsidR="00D9292B" w14:paraId="234EF665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F10B953" w14:textId="77777777" w:rsidR="00D9292B" w:rsidRDefault="00D9292B" w:rsidP="00D9292B"/>
        </w:tc>
        <w:tc>
          <w:tcPr>
            <w:tcW w:w="714" w:type="pct"/>
          </w:tcPr>
          <w:p w14:paraId="0FA253FC" w14:textId="77777777" w:rsidR="00D9292B" w:rsidRDefault="00D9292B" w:rsidP="00D9292B"/>
        </w:tc>
        <w:tc>
          <w:tcPr>
            <w:tcW w:w="714" w:type="pct"/>
          </w:tcPr>
          <w:p w14:paraId="617CB22D" w14:textId="77777777" w:rsidR="00D9292B" w:rsidRDefault="00D9292B" w:rsidP="00D9292B"/>
        </w:tc>
        <w:tc>
          <w:tcPr>
            <w:tcW w:w="715" w:type="pct"/>
          </w:tcPr>
          <w:p w14:paraId="07CC5B11" w14:textId="77777777" w:rsidR="00D9292B" w:rsidRDefault="00D9292B" w:rsidP="00D9292B"/>
        </w:tc>
        <w:tc>
          <w:tcPr>
            <w:tcW w:w="714" w:type="pct"/>
          </w:tcPr>
          <w:p w14:paraId="45CE522C" w14:textId="77777777" w:rsidR="00D9292B" w:rsidRDefault="00D9292B" w:rsidP="00D9292B"/>
        </w:tc>
        <w:tc>
          <w:tcPr>
            <w:tcW w:w="714" w:type="pct"/>
          </w:tcPr>
          <w:p w14:paraId="17334844" w14:textId="77777777" w:rsidR="00D9292B" w:rsidRDefault="00D9292B" w:rsidP="00D9292B"/>
        </w:tc>
        <w:tc>
          <w:tcPr>
            <w:tcW w:w="715" w:type="pct"/>
          </w:tcPr>
          <w:p w14:paraId="256809DC" w14:textId="77777777" w:rsidR="00D9292B" w:rsidRDefault="00D9292B" w:rsidP="00D9292B"/>
        </w:tc>
      </w:tr>
      <w:tr w:rsidR="00D9292B" w14:paraId="4806B445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74F4062" w14:textId="506621B4" w:rsidR="00D9292B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7</w:t>
            </w:r>
          </w:p>
        </w:tc>
        <w:tc>
          <w:tcPr>
            <w:tcW w:w="714" w:type="pct"/>
          </w:tcPr>
          <w:p w14:paraId="2665B237" w14:textId="063B86D1" w:rsidR="00D9292B" w:rsidRPr="00D10462" w:rsidRDefault="003B15E9" w:rsidP="00D9292B">
            <w:pPr>
              <w:pStyle w:val="Date"/>
            </w:pPr>
            <w:r>
              <w:t>8</w:t>
            </w:r>
          </w:p>
        </w:tc>
        <w:tc>
          <w:tcPr>
            <w:tcW w:w="714" w:type="pct"/>
          </w:tcPr>
          <w:p w14:paraId="2672ADD1" w14:textId="55AA2F42" w:rsidR="00D9292B" w:rsidRDefault="003B15E9" w:rsidP="00D9292B">
            <w:pPr>
              <w:pStyle w:val="Date"/>
            </w:pPr>
            <w:r>
              <w:t>9</w:t>
            </w:r>
          </w:p>
        </w:tc>
        <w:tc>
          <w:tcPr>
            <w:tcW w:w="715" w:type="pct"/>
          </w:tcPr>
          <w:p w14:paraId="1882E97E" w14:textId="15F5BDA3" w:rsidR="00D9292B" w:rsidRDefault="003B15E9" w:rsidP="00D9292B">
            <w:pPr>
              <w:pStyle w:val="Date"/>
            </w:pPr>
            <w:r>
              <w:t>10</w:t>
            </w:r>
          </w:p>
        </w:tc>
        <w:tc>
          <w:tcPr>
            <w:tcW w:w="714" w:type="pct"/>
          </w:tcPr>
          <w:p w14:paraId="714453F2" w14:textId="62F85F17" w:rsidR="00D9292B" w:rsidRDefault="003B15E9" w:rsidP="00D9292B">
            <w:pPr>
              <w:pStyle w:val="Date"/>
            </w:pPr>
            <w:r>
              <w:t>11</w:t>
            </w:r>
          </w:p>
        </w:tc>
        <w:tc>
          <w:tcPr>
            <w:tcW w:w="714" w:type="pct"/>
          </w:tcPr>
          <w:p w14:paraId="65556E90" w14:textId="4CA96669" w:rsidR="00D9292B" w:rsidRDefault="003B15E9" w:rsidP="00D9292B">
            <w:pPr>
              <w:pStyle w:val="Date"/>
            </w:pPr>
            <w:r>
              <w:t>12</w:t>
            </w:r>
          </w:p>
        </w:tc>
        <w:tc>
          <w:tcPr>
            <w:tcW w:w="715" w:type="pct"/>
          </w:tcPr>
          <w:p w14:paraId="197F69B3" w14:textId="2EC0A9FA" w:rsidR="00D9292B" w:rsidRPr="00D10462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13</w:t>
            </w:r>
          </w:p>
        </w:tc>
      </w:tr>
      <w:tr w:rsidR="00D9292B" w14:paraId="2A85E8CB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43E9667" w14:textId="432AB28E" w:rsidR="00D9292B" w:rsidRPr="00BB10DD" w:rsidRDefault="00A210C8" w:rsidP="00D9292B">
            <w:pPr>
              <w:rPr>
                <w:sz w:val="16"/>
                <w:szCs w:val="16"/>
              </w:rPr>
            </w:pPr>
            <w:r w:rsidRPr="00BB10DD">
              <w:rPr>
                <w:sz w:val="16"/>
                <w:szCs w:val="16"/>
              </w:rPr>
              <w:t xml:space="preserve">8AM Slow Sunday </w:t>
            </w:r>
            <w:r w:rsidR="00406E29" w:rsidRPr="00BB10DD">
              <w:rPr>
                <w:sz w:val="16"/>
                <w:szCs w:val="16"/>
              </w:rPr>
              <w:t xml:space="preserve">Estate Coffee Show </w:t>
            </w:r>
            <w:r w:rsidR="00BB10DD" w:rsidRPr="00BB10DD">
              <w:rPr>
                <w:sz w:val="16"/>
                <w:szCs w:val="16"/>
              </w:rPr>
              <w:t>1320 e Houston St San Antonio, TX78205</w:t>
            </w:r>
          </w:p>
        </w:tc>
        <w:tc>
          <w:tcPr>
            <w:tcW w:w="714" w:type="pct"/>
          </w:tcPr>
          <w:p w14:paraId="301CD75E" w14:textId="77777777" w:rsidR="00D9292B" w:rsidRDefault="00D9292B" w:rsidP="00D9292B"/>
        </w:tc>
        <w:tc>
          <w:tcPr>
            <w:tcW w:w="714" w:type="pct"/>
          </w:tcPr>
          <w:p w14:paraId="5D7F04D8" w14:textId="77777777" w:rsidR="00D9292B" w:rsidRDefault="00D9292B" w:rsidP="00D9292B"/>
        </w:tc>
        <w:tc>
          <w:tcPr>
            <w:tcW w:w="715" w:type="pct"/>
          </w:tcPr>
          <w:p w14:paraId="6CE9A82F" w14:textId="77777777" w:rsidR="00D9292B" w:rsidRDefault="00D9292B" w:rsidP="00D9292B"/>
        </w:tc>
        <w:tc>
          <w:tcPr>
            <w:tcW w:w="714" w:type="pct"/>
          </w:tcPr>
          <w:p w14:paraId="5AE60B7C" w14:textId="77777777" w:rsidR="00D9292B" w:rsidRDefault="00D9292B" w:rsidP="00D9292B"/>
        </w:tc>
        <w:tc>
          <w:tcPr>
            <w:tcW w:w="714" w:type="pct"/>
          </w:tcPr>
          <w:p w14:paraId="465369FD" w14:textId="77777777" w:rsidR="00D9292B" w:rsidRDefault="00D9292B" w:rsidP="00D9292B"/>
        </w:tc>
        <w:tc>
          <w:tcPr>
            <w:tcW w:w="715" w:type="pct"/>
          </w:tcPr>
          <w:p w14:paraId="0915F5DE" w14:textId="77777777" w:rsidR="00D9292B" w:rsidRDefault="00D9292B" w:rsidP="00D9292B"/>
        </w:tc>
      </w:tr>
      <w:tr w:rsidR="00D9292B" w14:paraId="3BEA0488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6E406E7D" w14:textId="4728D7AF" w:rsidR="00D9292B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14</w:t>
            </w:r>
          </w:p>
        </w:tc>
        <w:tc>
          <w:tcPr>
            <w:tcW w:w="714" w:type="pct"/>
          </w:tcPr>
          <w:p w14:paraId="38DB9AD6" w14:textId="05F19192" w:rsidR="00D9292B" w:rsidRPr="00D10462" w:rsidRDefault="003B15E9" w:rsidP="00D9292B">
            <w:pPr>
              <w:pStyle w:val="Date"/>
            </w:pPr>
            <w:r>
              <w:t>15</w:t>
            </w:r>
          </w:p>
        </w:tc>
        <w:tc>
          <w:tcPr>
            <w:tcW w:w="714" w:type="pct"/>
          </w:tcPr>
          <w:p w14:paraId="5BCFCD18" w14:textId="7F8AB3D0" w:rsidR="00D9292B" w:rsidRDefault="003B15E9" w:rsidP="00D9292B">
            <w:pPr>
              <w:pStyle w:val="Date"/>
            </w:pPr>
            <w:r>
              <w:t>16</w:t>
            </w:r>
          </w:p>
        </w:tc>
        <w:tc>
          <w:tcPr>
            <w:tcW w:w="715" w:type="pct"/>
          </w:tcPr>
          <w:p w14:paraId="4DFC0B40" w14:textId="49506311" w:rsidR="00D9292B" w:rsidRDefault="003B15E9" w:rsidP="00D9292B">
            <w:pPr>
              <w:pStyle w:val="Date"/>
            </w:pPr>
            <w:r>
              <w:t>17</w:t>
            </w:r>
          </w:p>
        </w:tc>
        <w:tc>
          <w:tcPr>
            <w:tcW w:w="714" w:type="pct"/>
          </w:tcPr>
          <w:p w14:paraId="594887EA" w14:textId="4F7E3C2D" w:rsidR="00D9292B" w:rsidRDefault="003B15E9" w:rsidP="00D9292B">
            <w:pPr>
              <w:pStyle w:val="Date"/>
            </w:pPr>
            <w:r>
              <w:t>18</w:t>
            </w:r>
          </w:p>
        </w:tc>
        <w:tc>
          <w:tcPr>
            <w:tcW w:w="714" w:type="pct"/>
          </w:tcPr>
          <w:p w14:paraId="4E930AE7" w14:textId="72CEFFEA" w:rsidR="00D9292B" w:rsidRDefault="003B15E9" w:rsidP="00D9292B">
            <w:pPr>
              <w:pStyle w:val="Date"/>
            </w:pPr>
            <w:r>
              <w:t>19</w:t>
            </w:r>
          </w:p>
        </w:tc>
        <w:tc>
          <w:tcPr>
            <w:tcW w:w="715" w:type="pct"/>
          </w:tcPr>
          <w:p w14:paraId="7A161329" w14:textId="06415FCD" w:rsidR="00D9292B" w:rsidRPr="00D10462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20</w:t>
            </w:r>
          </w:p>
        </w:tc>
      </w:tr>
      <w:tr w:rsidR="00A4738F" w14:paraId="4B9B2869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1BBC99F8" w14:textId="2231E0FA" w:rsidR="00A4738F" w:rsidRDefault="00A4738F" w:rsidP="00A4738F">
            <w:r>
              <w:t>Club Meeting information on Klassisch.org</w:t>
            </w:r>
          </w:p>
        </w:tc>
        <w:tc>
          <w:tcPr>
            <w:tcW w:w="714" w:type="pct"/>
          </w:tcPr>
          <w:p w14:paraId="2D6B7A4A" w14:textId="77777777" w:rsidR="00A4738F" w:rsidRDefault="00A4738F" w:rsidP="00A4738F"/>
        </w:tc>
        <w:tc>
          <w:tcPr>
            <w:tcW w:w="714" w:type="pct"/>
          </w:tcPr>
          <w:p w14:paraId="0F3F2F65" w14:textId="77777777" w:rsidR="00A4738F" w:rsidRDefault="00A4738F" w:rsidP="00A4738F"/>
        </w:tc>
        <w:tc>
          <w:tcPr>
            <w:tcW w:w="715" w:type="pct"/>
          </w:tcPr>
          <w:p w14:paraId="0609E640" w14:textId="77777777" w:rsidR="00A4738F" w:rsidRDefault="00A4738F" w:rsidP="00A4738F"/>
        </w:tc>
        <w:tc>
          <w:tcPr>
            <w:tcW w:w="714" w:type="pct"/>
          </w:tcPr>
          <w:p w14:paraId="44D2CD56" w14:textId="77777777" w:rsidR="00A4738F" w:rsidRDefault="00A4738F" w:rsidP="00A4738F"/>
        </w:tc>
        <w:tc>
          <w:tcPr>
            <w:tcW w:w="714" w:type="pct"/>
          </w:tcPr>
          <w:p w14:paraId="661C3CE6" w14:textId="37E187F9" w:rsidR="00A4738F" w:rsidRDefault="00A4738F" w:rsidP="00A4738F">
            <w:r>
              <w:t>SAAC 3</w:t>
            </w:r>
            <w:r w:rsidRPr="00EE197A">
              <w:rPr>
                <w:vertAlign w:val="superscript"/>
              </w:rPr>
              <w:t>rd</w:t>
            </w:r>
            <w:r>
              <w:t xml:space="preserve"> Friday 3709 N St Mary’s St San Antonio, TX 78212 Auggie’s</w:t>
            </w:r>
          </w:p>
        </w:tc>
        <w:tc>
          <w:tcPr>
            <w:tcW w:w="715" w:type="pct"/>
          </w:tcPr>
          <w:p w14:paraId="64592988" w14:textId="2D3E70B3" w:rsidR="00A4738F" w:rsidRDefault="00A4738F" w:rsidP="00A4738F">
            <w:r>
              <w:t>Wilson County Trades Day 9-2 Helton Park 15662 FM 775 Floresville</w:t>
            </w:r>
          </w:p>
        </w:tc>
      </w:tr>
      <w:tr w:rsidR="00A4738F" w14:paraId="1E313395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A6A3477" w14:textId="36543065" w:rsidR="00A4738F" w:rsidRDefault="00A4738F" w:rsidP="00A4738F">
            <w:pPr>
              <w:pStyle w:val="Date"/>
              <w:rPr>
                <w:rStyle w:val="Emphasis"/>
              </w:rPr>
            </w:pPr>
            <w:r w:rsidRPr="002776E7">
              <w:rPr>
                <w:sz w:val="16"/>
                <w:szCs w:val="16"/>
              </w:rPr>
              <w:t xml:space="preserve">Father’s Day </w:t>
            </w:r>
            <w:r>
              <w:rPr>
                <w:rStyle w:val="Emphasis"/>
              </w:rPr>
              <w:t>21</w:t>
            </w:r>
          </w:p>
        </w:tc>
        <w:tc>
          <w:tcPr>
            <w:tcW w:w="714" w:type="pct"/>
          </w:tcPr>
          <w:p w14:paraId="776B776B" w14:textId="4C169B88" w:rsidR="00A4738F" w:rsidRPr="00D10462" w:rsidRDefault="00A4738F" w:rsidP="00A4738F">
            <w:pPr>
              <w:pStyle w:val="Date"/>
            </w:pPr>
            <w:r>
              <w:t>22</w:t>
            </w:r>
          </w:p>
        </w:tc>
        <w:tc>
          <w:tcPr>
            <w:tcW w:w="714" w:type="pct"/>
          </w:tcPr>
          <w:p w14:paraId="70D13AEE" w14:textId="7C64DFA9" w:rsidR="00A4738F" w:rsidRDefault="00A4738F" w:rsidP="00A4738F">
            <w:pPr>
              <w:pStyle w:val="Date"/>
            </w:pPr>
            <w:r>
              <w:t>23</w:t>
            </w:r>
          </w:p>
        </w:tc>
        <w:tc>
          <w:tcPr>
            <w:tcW w:w="715" w:type="pct"/>
          </w:tcPr>
          <w:p w14:paraId="25CEAE6E" w14:textId="3633DD81" w:rsidR="00A4738F" w:rsidRDefault="00A4738F" w:rsidP="00A4738F">
            <w:pPr>
              <w:pStyle w:val="Date"/>
            </w:pPr>
            <w:r>
              <w:t>24</w:t>
            </w:r>
          </w:p>
        </w:tc>
        <w:tc>
          <w:tcPr>
            <w:tcW w:w="714" w:type="pct"/>
          </w:tcPr>
          <w:p w14:paraId="05067015" w14:textId="50003C4D" w:rsidR="00A4738F" w:rsidRDefault="00A4738F" w:rsidP="00A4738F">
            <w:pPr>
              <w:pStyle w:val="Date"/>
            </w:pPr>
            <w:r>
              <w:t>25</w:t>
            </w:r>
          </w:p>
        </w:tc>
        <w:tc>
          <w:tcPr>
            <w:tcW w:w="714" w:type="pct"/>
          </w:tcPr>
          <w:p w14:paraId="630678FE" w14:textId="1BD53780" w:rsidR="00A4738F" w:rsidRDefault="00A4738F" w:rsidP="00A4738F">
            <w:pPr>
              <w:pStyle w:val="Date"/>
            </w:pPr>
            <w:r>
              <w:t>26</w:t>
            </w:r>
          </w:p>
        </w:tc>
        <w:tc>
          <w:tcPr>
            <w:tcW w:w="715" w:type="pct"/>
          </w:tcPr>
          <w:p w14:paraId="0A5C9E4A" w14:textId="32071BAE" w:rsidR="00A4738F" w:rsidRPr="00D10462" w:rsidRDefault="00A4738F" w:rsidP="00A4738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27</w:t>
            </w:r>
          </w:p>
        </w:tc>
      </w:tr>
      <w:tr w:rsidR="00A4738F" w14:paraId="775E6796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6094A588" w14:textId="0B8988DD" w:rsidR="00A4738F" w:rsidRPr="002776E7" w:rsidRDefault="00A4738F" w:rsidP="00A4738F">
            <w:pPr>
              <w:rPr>
                <w:sz w:val="16"/>
                <w:szCs w:val="16"/>
              </w:rPr>
            </w:pPr>
            <w:r w:rsidRPr="002776E7">
              <w:rPr>
                <w:sz w:val="16"/>
                <w:szCs w:val="16"/>
              </w:rPr>
              <w:t xml:space="preserve">Wonderland Mall Show 4522 Fredericksburg Rd San Antonio, TX 78201 </w:t>
            </w:r>
          </w:p>
        </w:tc>
        <w:tc>
          <w:tcPr>
            <w:tcW w:w="714" w:type="pct"/>
          </w:tcPr>
          <w:p w14:paraId="419F3A68" w14:textId="77777777" w:rsidR="00A4738F" w:rsidRDefault="00A4738F" w:rsidP="00A4738F"/>
        </w:tc>
        <w:tc>
          <w:tcPr>
            <w:tcW w:w="714" w:type="pct"/>
          </w:tcPr>
          <w:p w14:paraId="1490861E" w14:textId="31EC24A5" w:rsidR="00A4738F" w:rsidRDefault="00A4738F" w:rsidP="00A4738F">
            <w:r>
              <w:t xml:space="preserve">Mr. Fox Birthday </w:t>
            </w:r>
          </w:p>
        </w:tc>
        <w:tc>
          <w:tcPr>
            <w:tcW w:w="715" w:type="pct"/>
          </w:tcPr>
          <w:p w14:paraId="0775FAAE" w14:textId="7D45D2D6" w:rsidR="00A4738F" w:rsidRDefault="00A4738F" w:rsidP="00A4738F">
            <w:r>
              <w:t xml:space="preserve">Biggies Birthday </w:t>
            </w:r>
          </w:p>
        </w:tc>
        <w:tc>
          <w:tcPr>
            <w:tcW w:w="714" w:type="pct"/>
          </w:tcPr>
          <w:p w14:paraId="541E8727" w14:textId="77777777" w:rsidR="00A4738F" w:rsidRDefault="00A4738F" w:rsidP="00A4738F"/>
        </w:tc>
        <w:tc>
          <w:tcPr>
            <w:tcW w:w="714" w:type="pct"/>
          </w:tcPr>
          <w:p w14:paraId="3233C7DF" w14:textId="77777777" w:rsidR="00A4738F" w:rsidRDefault="00A4738F" w:rsidP="00A4738F"/>
        </w:tc>
        <w:tc>
          <w:tcPr>
            <w:tcW w:w="715" w:type="pct"/>
          </w:tcPr>
          <w:p w14:paraId="078794A6" w14:textId="77777777" w:rsidR="00A4738F" w:rsidRDefault="00A4738F" w:rsidP="00A4738F"/>
        </w:tc>
      </w:tr>
      <w:tr w:rsidR="00A4738F" w14:paraId="35A5FAFA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7BB8EA09" w14:textId="589EF162" w:rsidR="00A4738F" w:rsidRDefault="00A4738F" w:rsidP="00A4738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28</w:t>
            </w:r>
          </w:p>
        </w:tc>
        <w:tc>
          <w:tcPr>
            <w:tcW w:w="714" w:type="pct"/>
          </w:tcPr>
          <w:p w14:paraId="7FF767E8" w14:textId="66E48E1D" w:rsidR="00A4738F" w:rsidRPr="00D10462" w:rsidRDefault="00A4738F" w:rsidP="00A4738F">
            <w:pPr>
              <w:pStyle w:val="Date"/>
            </w:pPr>
            <w:r>
              <w:t>29</w:t>
            </w:r>
          </w:p>
        </w:tc>
        <w:tc>
          <w:tcPr>
            <w:tcW w:w="714" w:type="pct"/>
          </w:tcPr>
          <w:p w14:paraId="515A2D3C" w14:textId="769F9614" w:rsidR="00A4738F" w:rsidRDefault="00A4738F" w:rsidP="00A4738F">
            <w:pPr>
              <w:pStyle w:val="Date"/>
            </w:pPr>
            <w:r>
              <w:t>30</w:t>
            </w:r>
          </w:p>
        </w:tc>
        <w:tc>
          <w:tcPr>
            <w:tcW w:w="715" w:type="pct"/>
          </w:tcPr>
          <w:p w14:paraId="0B863DAD" w14:textId="77777777" w:rsidR="00A4738F" w:rsidRDefault="00A4738F" w:rsidP="00A4738F">
            <w:pPr>
              <w:pStyle w:val="Date"/>
            </w:pPr>
          </w:p>
        </w:tc>
        <w:tc>
          <w:tcPr>
            <w:tcW w:w="714" w:type="pct"/>
          </w:tcPr>
          <w:p w14:paraId="37F8D863" w14:textId="77777777" w:rsidR="00A4738F" w:rsidRDefault="00A4738F" w:rsidP="00A4738F">
            <w:pPr>
              <w:pStyle w:val="Date"/>
            </w:pPr>
          </w:p>
        </w:tc>
        <w:tc>
          <w:tcPr>
            <w:tcW w:w="714" w:type="pct"/>
          </w:tcPr>
          <w:p w14:paraId="60920CD4" w14:textId="77777777" w:rsidR="00A4738F" w:rsidRDefault="00A4738F" w:rsidP="00A4738F">
            <w:pPr>
              <w:pStyle w:val="Date"/>
            </w:pPr>
          </w:p>
        </w:tc>
        <w:tc>
          <w:tcPr>
            <w:tcW w:w="715" w:type="pct"/>
          </w:tcPr>
          <w:p w14:paraId="5E030A10" w14:textId="77777777" w:rsidR="00A4738F" w:rsidRDefault="00A4738F" w:rsidP="00A4738F">
            <w:pPr>
              <w:pStyle w:val="Date"/>
              <w:rPr>
                <w:rStyle w:val="Emphasis"/>
              </w:rPr>
            </w:pPr>
          </w:p>
        </w:tc>
      </w:tr>
      <w:tr w:rsidR="00A4738F" w14:paraId="7878FE1E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3B9A29A1" w14:textId="77777777" w:rsidR="00A4738F" w:rsidRDefault="00A4738F" w:rsidP="00A4738F"/>
        </w:tc>
        <w:tc>
          <w:tcPr>
            <w:tcW w:w="714" w:type="pct"/>
          </w:tcPr>
          <w:p w14:paraId="243BD30B" w14:textId="77777777" w:rsidR="00A4738F" w:rsidRDefault="00A4738F" w:rsidP="00A4738F"/>
        </w:tc>
        <w:tc>
          <w:tcPr>
            <w:tcW w:w="714" w:type="pct"/>
          </w:tcPr>
          <w:p w14:paraId="261C0066" w14:textId="77777777" w:rsidR="00A4738F" w:rsidRDefault="00A4738F" w:rsidP="00A4738F"/>
        </w:tc>
        <w:tc>
          <w:tcPr>
            <w:tcW w:w="715" w:type="pct"/>
          </w:tcPr>
          <w:p w14:paraId="1B4813C3" w14:textId="77777777" w:rsidR="00A4738F" w:rsidRDefault="00A4738F" w:rsidP="00A4738F"/>
        </w:tc>
        <w:tc>
          <w:tcPr>
            <w:tcW w:w="714" w:type="pct"/>
          </w:tcPr>
          <w:p w14:paraId="372AD6FD" w14:textId="77777777" w:rsidR="00A4738F" w:rsidRDefault="00A4738F" w:rsidP="00A4738F"/>
        </w:tc>
        <w:tc>
          <w:tcPr>
            <w:tcW w:w="714" w:type="pct"/>
          </w:tcPr>
          <w:p w14:paraId="018675C4" w14:textId="77777777" w:rsidR="00A4738F" w:rsidRDefault="00A4738F" w:rsidP="00A4738F"/>
        </w:tc>
        <w:tc>
          <w:tcPr>
            <w:tcW w:w="715" w:type="pct"/>
          </w:tcPr>
          <w:p w14:paraId="1E60891E" w14:textId="77777777" w:rsidR="00A4738F" w:rsidRDefault="00A4738F" w:rsidP="00A4738F"/>
        </w:tc>
      </w:tr>
    </w:tbl>
    <w:p w14:paraId="42FCEF91" w14:textId="77777777" w:rsidR="00E3692A" w:rsidRDefault="00E3692A">
      <w:pPr>
        <w:rPr>
          <w:sz w:val="16"/>
          <w:szCs w:val="16"/>
        </w:rPr>
        <w:sectPr w:rsidR="00E3692A">
          <w:pgSz w:w="12240" w:h="15840" w:code="1"/>
          <w:pgMar w:top="778" w:right="749" w:bottom="605" w:left="749" w:header="504" w:footer="504" w:gutter="0"/>
          <w:cols w:space="720"/>
          <w:docGrid w:linePitch="360"/>
        </w:sectPr>
      </w:pPr>
    </w:p>
    <w:p w14:paraId="7C7F6EB4" w14:textId="14D916DF" w:rsidR="00E3692A" w:rsidRDefault="00E3692A" w:rsidP="00E3692A">
      <w:pPr>
        <w:pStyle w:val="Month"/>
      </w:pPr>
      <w:r>
        <w:lastRenderedPageBreak/>
        <w:t>Jul</w:t>
      </w:r>
      <w:r w:rsidR="00D9292B">
        <w:rPr>
          <w:rStyle w:val="Emphasis"/>
        </w:rPr>
        <w:t>202</w:t>
      </w:r>
      <w:r w:rsidR="003B15E9">
        <w:rPr>
          <w:rStyle w:val="Emphasis"/>
        </w:rPr>
        <w:t>6</w:t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E3692A" w14:paraId="4B65EB57" w14:textId="77777777" w:rsidTr="009F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3FC6F836" w14:textId="77777777" w:rsidR="00E3692A" w:rsidRDefault="00E3692A" w:rsidP="009F48DA">
            <w:pPr>
              <w:pStyle w:val="Day"/>
            </w:pPr>
            <w:r>
              <w:t>Sun</w:t>
            </w:r>
          </w:p>
        </w:tc>
        <w:tc>
          <w:tcPr>
            <w:tcW w:w="714" w:type="pct"/>
          </w:tcPr>
          <w:p w14:paraId="4F2CFD2B" w14:textId="77777777" w:rsidR="00E3692A" w:rsidRDefault="00E3692A" w:rsidP="009F48DA">
            <w:pPr>
              <w:pStyle w:val="Day"/>
            </w:pPr>
            <w:r>
              <w:t>mon</w:t>
            </w:r>
          </w:p>
        </w:tc>
        <w:tc>
          <w:tcPr>
            <w:tcW w:w="714" w:type="pct"/>
          </w:tcPr>
          <w:p w14:paraId="0BF93464" w14:textId="77777777" w:rsidR="00E3692A" w:rsidRDefault="00E3692A" w:rsidP="009F48DA">
            <w:pPr>
              <w:pStyle w:val="Day"/>
            </w:pPr>
            <w:r>
              <w:t>tue</w:t>
            </w:r>
          </w:p>
        </w:tc>
        <w:tc>
          <w:tcPr>
            <w:tcW w:w="715" w:type="pct"/>
          </w:tcPr>
          <w:p w14:paraId="725B84AA" w14:textId="77777777" w:rsidR="00E3692A" w:rsidRDefault="00E3692A" w:rsidP="009F48DA">
            <w:pPr>
              <w:pStyle w:val="Day"/>
            </w:pPr>
            <w:r>
              <w:t>wed</w:t>
            </w:r>
          </w:p>
        </w:tc>
        <w:tc>
          <w:tcPr>
            <w:tcW w:w="714" w:type="pct"/>
          </w:tcPr>
          <w:p w14:paraId="3BFD71A2" w14:textId="77777777" w:rsidR="00E3692A" w:rsidRDefault="00E3692A" w:rsidP="009F48DA">
            <w:pPr>
              <w:pStyle w:val="Day"/>
            </w:pPr>
            <w:r>
              <w:t>thu</w:t>
            </w:r>
          </w:p>
        </w:tc>
        <w:tc>
          <w:tcPr>
            <w:tcW w:w="714" w:type="pct"/>
          </w:tcPr>
          <w:p w14:paraId="04FD21B5" w14:textId="77777777" w:rsidR="00E3692A" w:rsidRDefault="00E3692A" w:rsidP="009F48DA">
            <w:pPr>
              <w:pStyle w:val="Day"/>
            </w:pPr>
            <w:r>
              <w:t>fri</w:t>
            </w:r>
          </w:p>
        </w:tc>
        <w:tc>
          <w:tcPr>
            <w:tcW w:w="715" w:type="pct"/>
          </w:tcPr>
          <w:p w14:paraId="7E02C5A9" w14:textId="77777777" w:rsidR="00E3692A" w:rsidRDefault="00E3692A" w:rsidP="009F48DA">
            <w:pPr>
              <w:pStyle w:val="Day"/>
            </w:pPr>
            <w:r>
              <w:t>sat</w:t>
            </w:r>
          </w:p>
        </w:tc>
      </w:tr>
      <w:tr w:rsidR="00D9292B" w14:paraId="2DEA1760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00247B1" w14:textId="77777777" w:rsidR="00D9292B" w:rsidRDefault="00D9292B" w:rsidP="00D9292B">
            <w:pPr>
              <w:pStyle w:val="Date"/>
              <w:rPr>
                <w:rStyle w:val="Emphasis"/>
              </w:rPr>
            </w:pPr>
          </w:p>
        </w:tc>
        <w:tc>
          <w:tcPr>
            <w:tcW w:w="714" w:type="pct"/>
          </w:tcPr>
          <w:p w14:paraId="12851809" w14:textId="77777777" w:rsidR="00D9292B" w:rsidRDefault="00D9292B" w:rsidP="00D9292B">
            <w:pPr>
              <w:pStyle w:val="Date"/>
            </w:pPr>
          </w:p>
        </w:tc>
        <w:tc>
          <w:tcPr>
            <w:tcW w:w="714" w:type="pct"/>
          </w:tcPr>
          <w:p w14:paraId="16F7D6BB" w14:textId="674F233B" w:rsidR="00D9292B" w:rsidRDefault="00D9292B" w:rsidP="00D9292B">
            <w:pPr>
              <w:pStyle w:val="Date"/>
            </w:pPr>
          </w:p>
        </w:tc>
        <w:tc>
          <w:tcPr>
            <w:tcW w:w="715" w:type="pct"/>
          </w:tcPr>
          <w:p w14:paraId="3CF58605" w14:textId="51FE6E2D" w:rsidR="00D9292B" w:rsidRDefault="003B15E9" w:rsidP="00D9292B">
            <w:pPr>
              <w:pStyle w:val="Date"/>
            </w:pPr>
            <w:r>
              <w:t>1</w:t>
            </w:r>
          </w:p>
        </w:tc>
        <w:tc>
          <w:tcPr>
            <w:tcW w:w="714" w:type="pct"/>
          </w:tcPr>
          <w:p w14:paraId="32234F99" w14:textId="270C92F6" w:rsidR="00D9292B" w:rsidRDefault="003B15E9" w:rsidP="00D9292B">
            <w:pPr>
              <w:pStyle w:val="Date"/>
            </w:pPr>
            <w:r>
              <w:t>2</w:t>
            </w:r>
          </w:p>
        </w:tc>
        <w:tc>
          <w:tcPr>
            <w:tcW w:w="714" w:type="pct"/>
          </w:tcPr>
          <w:p w14:paraId="0FB17BFF" w14:textId="467C3459" w:rsidR="00D9292B" w:rsidRDefault="003B15E9" w:rsidP="00D9292B">
            <w:pPr>
              <w:pStyle w:val="Date"/>
            </w:pPr>
            <w:r>
              <w:t>3</w:t>
            </w:r>
          </w:p>
        </w:tc>
        <w:tc>
          <w:tcPr>
            <w:tcW w:w="715" w:type="pct"/>
          </w:tcPr>
          <w:p w14:paraId="112B40F9" w14:textId="77777777" w:rsidR="00FD3B8D" w:rsidRPr="00FD3B8D" w:rsidRDefault="00962578" w:rsidP="00D9292B">
            <w:pPr>
              <w:pStyle w:val="Date"/>
              <w:rPr>
                <w:b w:val="0"/>
                <w:bCs/>
                <w:sz w:val="16"/>
                <w:szCs w:val="16"/>
              </w:rPr>
            </w:pPr>
            <w:r w:rsidRPr="00FD3B8D">
              <w:rPr>
                <w:b w:val="0"/>
                <w:bCs/>
                <w:sz w:val="16"/>
                <w:szCs w:val="16"/>
              </w:rPr>
              <w:t>Fourth of July</w:t>
            </w:r>
          </w:p>
          <w:p w14:paraId="26EEB031" w14:textId="7C6D88EF" w:rsidR="00D9292B" w:rsidRPr="00962578" w:rsidRDefault="003B15E9" w:rsidP="00D9292B">
            <w:pPr>
              <w:pStyle w:val="Date"/>
              <w:rPr>
                <w:rStyle w:val="Emphasis"/>
                <w:b w:val="0"/>
                <w:bCs/>
              </w:rPr>
            </w:pPr>
            <w:r w:rsidRPr="00962578">
              <w:rPr>
                <w:rStyle w:val="Emphasis"/>
                <w:b w:val="0"/>
                <w:bCs/>
              </w:rPr>
              <w:t>4</w:t>
            </w:r>
          </w:p>
        </w:tc>
      </w:tr>
      <w:tr w:rsidR="00D9292B" w14:paraId="5EF95243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88F93F9" w14:textId="77777777" w:rsidR="00D9292B" w:rsidRDefault="00D9292B" w:rsidP="00D9292B"/>
        </w:tc>
        <w:tc>
          <w:tcPr>
            <w:tcW w:w="714" w:type="pct"/>
          </w:tcPr>
          <w:p w14:paraId="072C5F9F" w14:textId="77777777" w:rsidR="00D9292B" w:rsidRDefault="00D9292B" w:rsidP="00D9292B"/>
        </w:tc>
        <w:tc>
          <w:tcPr>
            <w:tcW w:w="714" w:type="pct"/>
          </w:tcPr>
          <w:p w14:paraId="4C5D1806" w14:textId="77777777" w:rsidR="00D9292B" w:rsidRDefault="00D9292B" w:rsidP="00D9292B"/>
        </w:tc>
        <w:tc>
          <w:tcPr>
            <w:tcW w:w="715" w:type="pct"/>
          </w:tcPr>
          <w:p w14:paraId="2A6F800A" w14:textId="77777777" w:rsidR="00D9292B" w:rsidRDefault="00D9292B" w:rsidP="00D9292B"/>
        </w:tc>
        <w:tc>
          <w:tcPr>
            <w:tcW w:w="714" w:type="pct"/>
          </w:tcPr>
          <w:p w14:paraId="128FBBA7" w14:textId="77777777" w:rsidR="00D9292B" w:rsidRDefault="00D9292B" w:rsidP="00D9292B"/>
        </w:tc>
        <w:tc>
          <w:tcPr>
            <w:tcW w:w="714" w:type="pct"/>
          </w:tcPr>
          <w:p w14:paraId="2F1EBC1A" w14:textId="77777777" w:rsidR="00D9292B" w:rsidRDefault="00D9292B" w:rsidP="00D9292B"/>
        </w:tc>
        <w:tc>
          <w:tcPr>
            <w:tcW w:w="715" w:type="pct"/>
          </w:tcPr>
          <w:p w14:paraId="49230165" w14:textId="0672C841" w:rsidR="00D9292B" w:rsidRDefault="00FD3B8D" w:rsidP="00D9292B">
            <w:r>
              <w:t xml:space="preserve">Schertz Fourth </w:t>
            </w:r>
            <w:r w:rsidR="007D0C8F">
              <w:t>Par</w:t>
            </w:r>
            <w:r w:rsidR="00AB37C9">
              <w:t xml:space="preserve">ade </w:t>
            </w:r>
          </w:p>
        </w:tc>
      </w:tr>
      <w:tr w:rsidR="00D9292B" w14:paraId="697BC090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DD5B4A0" w14:textId="6165EBA8" w:rsidR="00D9292B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5</w:t>
            </w:r>
          </w:p>
        </w:tc>
        <w:tc>
          <w:tcPr>
            <w:tcW w:w="714" w:type="pct"/>
          </w:tcPr>
          <w:p w14:paraId="2A7F2143" w14:textId="2D29E25C" w:rsidR="00D9292B" w:rsidRPr="00D10462" w:rsidRDefault="003B15E9" w:rsidP="00D9292B">
            <w:pPr>
              <w:pStyle w:val="Date"/>
            </w:pPr>
            <w:r>
              <w:t>6</w:t>
            </w:r>
          </w:p>
        </w:tc>
        <w:tc>
          <w:tcPr>
            <w:tcW w:w="714" w:type="pct"/>
          </w:tcPr>
          <w:p w14:paraId="6A2BD796" w14:textId="67B564E1" w:rsidR="00D9292B" w:rsidRDefault="003B15E9" w:rsidP="00D9292B">
            <w:pPr>
              <w:pStyle w:val="Date"/>
            </w:pPr>
            <w:r>
              <w:t>7</w:t>
            </w:r>
          </w:p>
        </w:tc>
        <w:tc>
          <w:tcPr>
            <w:tcW w:w="715" w:type="pct"/>
          </w:tcPr>
          <w:p w14:paraId="2EFA83F0" w14:textId="5DE3961C" w:rsidR="00D9292B" w:rsidRDefault="003B15E9" w:rsidP="00D9292B">
            <w:pPr>
              <w:pStyle w:val="Date"/>
            </w:pPr>
            <w:r>
              <w:t>8</w:t>
            </w:r>
          </w:p>
        </w:tc>
        <w:tc>
          <w:tcPr>
            <w:tcW w:w="714" w:type="pct"/>
          </w:tcPr>
          <w:p w14:paraId="5BA45DFC" w14:textId="2291A2F1" w:rsidR="00D9292B" w:rsidRDefault="003B15E9" w:rsidP="00D9292B">
            <w:pPr>
              <w:pStyle w:val="Date"/>
            </w:pPr>
            <w:r>
              <w:t>9</w:t>
            </w:r>
          </w:p>
        </w:tc>
        <w:tc>
          <w:tcPr>
            <w:tcW w:w="714" w:type="pct"/>
          </w:tcPr>
          <w:p w14:paraId="4BB6778B" w14:textId="7B1DA33F" w:rsidR="00D9292B" w:rsidRDefault="003B15E9" w:rsidP="00D9292B">
            <w:pPr>
              <w:pStyle w:val="Date"/>
            </w:pPr>
            <w:r>
              <w:t>10</w:t>
            </w:r>
          </w:p>
        </w:tc>
        <w:tc>
          <w:tcPr>
            <w:tcW w:w="715" w:type="pct"/>
          </w:tcPr>
          <w:p w14:paraId="3214F806" w14:textId="0A98CB43" w:rsidR="00D9292B" w:rsidRPr="00D10462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11</w:t>
            </w:r>
          </w:p>
        </w:tc>
      </w:tr>
      <w:tr w:rsidR="00D9292B" w14:paraId="1CA04ABE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B9751F8" w14:textId="77777777" w:rsidR="00D9292B" w:rsidRDefault="00D9292B" w:rsidP="00D9292B"/>
        </w:tc>
        <w:tc>
          <w:tcPr>
            <w:tcW w:w="714" w:type="pct"/>
          </w:tcPr>
          <w:p w14:paraId="07306207" w14:textId="77777777" w:rsidR="00D9292B" w:rsidRDefault="00D9292B" w:rsidP="00D9292B"/>
        </w:tc>
        <w:tc>
          <w:tcPr>
            <w:tcW w:w="714" w:type="pct"/>
          </w:tcPr>
          <w:p w14:paraId="662D4C3B" w14:textId="77777777" w:rsidR="00D9292B" w:rsidRDefault="00D9292B" w:rsidP="00D9292B"/>
        </w:tc>
        <w:tc>
          <w:tcPr>
            <w:tcW w:w="715" w:type="pct"/>
          </w:tcPr>
          <w:p w14:paraId="72D25B48" w14:textId="77777777" w:rsidR="00D9292B" w:rsidRDefault="00D9292B" w:rsidP="00D9292B"/>
        </w:tc>
        <w:tc>
          <w:tcPr>
            <w:tcW w:w="714" w:type="pct"/>
          </w:tcPr>
          <w:p w14:paraId="0B04CFEC" w14:textId="4F48EF35" w:rsidR="00D9292B" w:rsidRDefault="00AB37C9" w:rsidP="00D9292B">
            <w:r>
              <w:t xml:space="preserve">Tim’s Birthday </w:t>
            </w:r>
          </w:p>
        </w:tc>
        <w:tc>
          <w:tcPr>
            <w:tcW w:w="714" w:type="pct"/>
          </w:tcPr>
          <w:p w14:paraId="52A94076" w14:textId="77777777" w:rsidR="00D9292B" w:rsidRDefault="00D9292B" w:rsidP="00D9292B"/>
        </w:tc>
        <w:tc>
          <w:tcPr>
            <w:tcW w:w="715" w:type="pct"/>
          </w:tcPr>
          <w:p w14:paraId="421AE3C1" w14:textId="24088747" w:rsidR="00D9292B" w:rsidRDefault="002D280C" w:rsidP="00D9292B">
            <w:r>
              <w:t xml:space="preserve">Jimmy’s Birthday </w:t>
            </w:r>
          </w:p>
        </w:tc>
      </w:tr>
      <w:tr w:rsidR="00D9292B" w14:paraId="61DB048C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C601684" w14:textId="53EFC759" w:rsidR="00D9292B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12</w:t>
            </w:r>
          </w:p>
        </w:tc>
        <w:tc>
          <w:tcPr>
            <w:tcW w:w="714" w:type="pct"/>
          </w:tcPr>
          <w:p w14:paraId="1D4CA856" w14:textId="284F4440" w:rsidR="00D9292B" w:rsidRPr="00D10462" w:rsidRDefault="003B15E9" w:rsidP="00D9292B">
            <w:pPr>
              <w:pStyle w:val="Date"/>
            </w:pPr>
            <w:r>
              <w:t>13</w:t>
            </w:r>
          </w:p>
        </w:tc>
        <w:tc>
          <w:tcPr>
            <w:tcW w:w="714" w:type="pct"/>
          </w:tcPr>
          <w:p w14:paraId="20E2B1AD" w14:textId="1B022704" w:rsidR="00D9292B" w:rsidRDefault="003B15E9" w:rsidP="00D9292B">
            <w:pPr>
              <w:pStyle w:val="Date"/>
            </w:pPr>
            <w:r>
              <w:t>14</w:t>
            </w:r>
          </w:p>
        </w:tc>
        <w:tc>
          <w:tcPr>
            <w:tcW w:w="715" w:type="pct"/>
          </w:tcPr>
          <w:p w14:paraId="33C709CC" w14:textId="77FCF02B" w:rsidR="00D9292B" w:rsidRDefault="003B15E9" w:rsidP="00D9292B">
            <w:pPr>
              <w:pStyle w:val="Date"/>
            </w:pPr>
            <w:r>
              <w:t>15</w:t>
            </w:r>
          </w:p>
        </w:tc>
        <w:tc>
          <w:tcPr>
            <w:tcW w:w="714" w:type="pct"/>
          </w:tcPr>
          <w:p w14:paraId="75CFA9AD" w14:textId="43E9267A" w:rsidR="00D9292B" w:rsidRDefault="003B15E9" w:rsidP="00D9292B">
            <w:pPr>
              <w:pStyle w:val="Date"/>
            </w:pPr>
            <w:r>
              <w:t>16</w:t>
            </w:r>
          </w:p>
        </w:tc>
        <w:tc>
          <w:tcPr>
            <w:tcW w:w="714" w:type="pct"/>
          </w:tcPr>
          <w:p w14:paraId="3AAD587F" w14:textId="4612F958" w:rsidR="00D9292B" w:rsidRDefault="003B15E9" w:rsidP="00D9292B">
            <w:pPr>
              <w:pStyle w:val="Date"/>
            </w:pPr>
            <w:r>
              <w:t>17</w:t>
            </w:r>
          </w:p>
        </w:tc>
        <w:tc>
          <w:tcPr>
            <w:tcW w:w="715" w:type="pct"/>
          </w:tcPr>
          <w:p w14:paraId="2728C359" w14:textId="49CB8FC5" w:rsidR="00D9292B" w:rsidRPr="00D10462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18</w:t>
            </w:r>
          </w:p>
        </w:tc>
      </w:tr>
      <w:tr w:rsidR="00A4738F" w14:paraId="3D0ECB11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2EFF4FB1" w14:textId="77777777" w:rsidR="00A4738F" w:rsidRDefault="00A4738F" w:rsidP="00A4738F">
            <w:r>
              <w:t>Club Meeting information on Klassisch.org</w:t>
            </w:r>
          </w:p>
          <w:p w14:paraId="2A4A592F" w14:textId="06F0FBC4" w:rsidR="00A4738F" w:rsidRDefault="00A4738F" w:rsidP="00A4738F"/>
        </w:tc>
        <w:tc>
          <w:tcPr>
            <w:tcW w:w="714" w:type="pct"/>
          </w:tcPr>
          <w:p w14:paraId="014C3040" w14:textId="0F412AAF" w:rsidR="00A4738F" w:rsidRDefault="00A4738F" w:rsidP="00A4738F">
            <w:r>
              <w:t xml:space="preserve">Jen’s Birthday </w:t>
            </w:r>
          </w:p>
        </w:tc>
        <w:tc>
          <w:tcPr>
            <w:tcW w:w="714" w:type="pct"/>
          </w:tcPr>
          <w:p w14:paraId="62E3C85C" w14:textId="77777777" w:rsidR="00A4738F" w:rsidRDefault="00A4738F" w:rsidP="00A4738F"/>
        </w:tc>
        <w:tc>
          <w:tcPr>
            <w:tcW w:w="715" w:type="pct"/>
          </w:tcPr>
          <w:p w14:paraId="578A6BB4" w14:textId="77777777" w:rsidR="00A4738F" w:rsidRDefault="00A4738F" w:rsidP="00A4738F"/>
        </w:tc>
        <w:tc>
          <w:tcPr>
            <w:tcW w:w="714" w:type="pct"/>
          </w:tcPr>
          <w:p w14:paraId="7452CE7A" w14:textId="77777777" w:rsidR="00A4738F" w:rsidRDefault="00A4738F" w:rsidP="00A4738F"/>
        </w:tc>
        <w:tc>
          <w:tcPr>
            <w:tcW w:w="714" w:type="pct"/>
          </w:tcPr>
          <w:p w14:paraId="27C8025A" w14:textId="240CE02F" w:rsidR="00A4738F" w:rsidRDefault="00A4738F" w:rsidP="00A4738F">
            <w:r>
              <w:t>SAAC 3</w:t>
            </w:r>
            <w:r w:rsidRPr="00EE197A">
              <w:rPr>
                <w:vertAlign w:val="superscript"/>
              </w:rPr>
              <w:t>rd</w:t>
            </w:r>
            <w:r>
              <w:t xml:space="preserve"> Friday 3709 N St Mary’s St San Antonio, TX 78212 Auggie’s</w:t>
            </w:r>
          </w:p>
        </w:tc>
        <w:tc>
          <w:tcPr>
            <w:tcW w:w="715" w:type="pct"/>
          </w:tcPr>
          <w:p w14:paraId="3F0EFD0E" w14:textId="77777777" w:rsidR="00A4738F" w:rsidRDefault="00A4738F" w:rsidP="00A4738F"/>
        </w:tc>
      </w:tr>
      <w:tr w:rsidR="00A4738F" w14:paraId="1CB213F7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7B9121DD" w14:textId="77377846" w:rsidR="00A4738F" w:rsidRDefault="00A4738F" w:rsidP="00A4738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19</w:t>
            </w:r>
          </w:p>
        </w:tc>
        <w:tc>
          <w:tcPr>
            <w:tcW w:w="714" w:type="pct"/>
          </w:tcPr>
          <w:p w14:paraId="09CD218F" w14:textId="0CE1FCC3" w:rsidR="00A4738F" w:rsidRPr="00D10462" w:rsidRDefault="00A4738F" w:rsidP="00A4738F">
            <w:pPr>
              <w:pStyle w:val="Date"/>
            </w:pPr>
            <w:r>
              <w:t>20</w:t>
            </w:r>
          </w:p>
        </w:tc>
        <w:tc>
          <w:tcPr>
            <w:tcW w:w="714" w:type="pct"/>
          </w:tcPr>
          <w:p w14:paraId="1D8D319C" w14:textId="1F1D510E" w:rsidR="00A4738F" w:rsidRDefault="00A4738F" w:rsidP="00A4738F">
            <w:pPr>
              <w:pStyle w:val="Date"/>
            </w:pPr>
            <w:r>
              <w:t>21</w:t>
            </w:r>
          </w:p>
        </w:tc>
        <w:tc>
          <w:tcPr>
            <w:tcW w:w="715" w:type="pct"/>
          </w:tcPr>
          <w:p w14:paraId="4CB4EC29" w14:textId="0E8A31BD" w:rsidR="00A4738F" w:rsidRDefault="00A4738F" w:rsidP="00A4738F">
            <w:pPr>
              <w:pStyle w:val="Date"/>
            </w:pPr>
            <w:r>
              <w:t>22</w:t>
            </w:r>
          </w:p>
        </w:tc>
        <w:tc>
          <w:tcPr>
            <w:tcW w:w="714" w:type="pct"/>
          </w:tcPr>
          <w:p w14:paraId="53D4CD77" w14:textId="16979B38" w:rsidR="00A4738F" w:rsidRDefault="00A4738F" w:rsidP="00A4738F">
            <w:pPr>
              <w:pStyle w:val="Date"/>
            </w:pPr>
            <w:r>
              <w:t>23</w:t>
            </w:r>
          </w:p>
        </w:tc>
        <w:tc>
          <w:tcPr>
            <w:tcW w:w="714" w:type="pct"/>
          </w:tcPr>
          <w:p w14:paraId="25DB2FA4" w14:textId="24B76903" w:rsidR="00A4738F" w:rsidRDefault="00A4738F" w:rsidP="00A4738F">
            <w:pPr>
              <w:pStyle w:val="Date"/>
            </w:pPr>
            <w:r>
              <w:t>24</w:t>
            </w:r>
          </w:p>
        </w:tc>
        <w:tc>
          <w:tcPr>
            <w:tcW w:w="715" w:type="pct"/>
          </w:tcPr>
          <w:p w14:paraId="64BF5F26" w14:textId="79D045EE" w:rsidR="00A4738F" w:rsidRPr="00D10462" w:rsidRDefault="00A4738F" w:rsidP="00A4738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25</w:t>
            </w:r>
          </w:p>
        </w:tc>
      </w:tr>
      <w:tr w:rsidR="00A4738F" w14:paraId="0A81EDD8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6B4B86E" w14:textId="77777777" w:rsidR="00A4738F" w:rsidRDefault="00A4738F" w:rsidP="00A4738F"/>
        </w:tc>
        <w:tc>
          <w:tcPr>
            <w:tcW w:w="714" w:type="pct"/>
          </w:tcPr>
          <w:p w14:paraId="0E143BAA" w14:textId="77777777" w:rsidR="00A4738F" w:rsidRDefault="00A4738F" w:rsidP="00A4738F"/>
        </w:tc>
        <w:tc>
          <w:tcPr>
            <w:tcW w:w="714" w:type="pct"/>
          </w:tcPr>
          <w:p w14:paraId="3941AB38" w14:textId="77777777" w:rsidR="00A4738F" w:rsidRDefault="00A4738F" w:rsidP="00A4738F"/>
        </w:tc>
        <w:tc>
          <w:tcPr>
            <w:tcW w:w="715" w:type="pct"/>
          </w:tcPr>
          <w:p w14:paraId="2752619B" w14:textId="556C3C32" w:rsidR="00A4738F" w:rsidRDefault="00A4738F" w:rsidP="00A4738F">
            <w:r>
              <w:t xml:space="preserve">Steven’s Birthday </w:t>
            </w:r>
          </w:p>
        </w:tc>
        <w:tc>
          <w:tcPr>
            <w:tcW w:w="714" w:type="pct"/>
          </w:tcPr>
          <w:p w14:paraId="1E773E1E" w14:textId="19EF121F" w:rsidR="00A4738F" w:rsidRDefault="00A4738F" w:rsidP="00A4738F">
            <w:r>
              <w:t xml:space="preserve">Andy’s Birthday </w:t>
            </w:r>
          </w:p>
        </w:tc>
        <w:tc>
          <w:tcPr>
            <w:tcW w:w="714" w:type="pct"/>
          </w:tcPr>
          <w:p w14:paraId="5F96D153" w14:textId="77777777" w:rsidR="00A4738F" w:rsidRDefault="00A4738F" w:rsidP="00A4738F"/>
        </w:tc>
        <w:tc>
          <w:tcPr>
            <w:tcW w:w="715" w:type="pct"/>
          </w:tcPr>
          <w:p w14:paraId="37E9417B" w14:textId="77777777" w:rsidR="00A4738F" w:rsidRDefault="00A4738F" w:rsidP="00A4738F"/>
        </w:tc>
      </w:tr>
      <w:tr w:rsidR="00A4738F" w14:paraId="3942D142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358E28FF" w14:textId="671021F9" w:rsidR="00A4738F" w:rsidRDefault="00A4738F" w:rsidP="00A4738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26</w:t>
            </w:r>
          </w:p>
        </w:tc>
        <w:tc>
          <w:tcPr>
            <w:tcW w:w="714" w:type="pct"/>
          </w:tcPr>
          <w:p w14:paraId="29C79AF3" w14:textId="007EEC45" w:rsidR="00A4738F" w:rsidRPr="00D10462" w:rsidRDefault="00A4738F" w:rsidP="00A4738F">
            <w:pPr>
              <w:pStyle w:val="Date"/>
            </w:pPr>
            <w:r>
              <w:t>27</w:t>
            </w:r>
          </w:p>
        </w:tc>
        <w:tc>
          <w:tcPr>
            <w:tcW w:w="714" w:type="pct"/>
          </w:tcPr>
          <w:p w14:paraId="69902DB9" w14:textId="39E4090F" w:rsidR="00A4738F" w:rsidRDefault="00A4738F" w:rsidP="00A4738F">
            <w:pPr>
              <w:pStyle w:val="Date"/>
            </w:pPr>
            <w:r>
              <w:t>28</w:t>
            </w:r>
          </w:p>
        </w:tc>
        <w:tc>
          <w:tcPr>
            <w:tcW w:w="715" w:type="pct"/>
          </w:tcPr>
          <w:p w14:paraId="5B36FD0E" w14:textId="6B521037" w:rsidR="00A4738F" w:rsidRDefault="00A4738F" w:rsidP="00A4738F">
            <w:pPr>
              <w:pStyle w:val="Date"/>
            </w:pPr>
            <w:r>
              <w:t>29</w:t>
            </w:r>
          </w:p>
        </w:tc>
        <w:tc>
          <w:tcPr>
            <w:tcW w:w="714" w:type="pct"/>
          </w:tcPr>
          <w:p w14:paraId="6796DCAC" w14:textId="7C50CFFC" w:rsidR="00A4738F" w:rsidRDefault="00A4738F" w:rsidP="00A4738F">
            <w:pPr>
              <w:pStyle w:val="Date"/>
            </w:pPr>
            <w:r>
              <w:t>30</w:t>
            </w:r>
          </w:p>
        </w:tc>
        <w:tc>
          <w:tcPr>
            <w:tcW w:w="714" w:type="pct"/>
          </w:tcPr>
          <w:p w14:paraId="219CA37A" w14:textId="3A92B858" w:rsidR="00A4738F" w:rsidRDefault="00A4738F" w:rsidP="00A4738F">
            <w:pPr>
              <w:pStyle w:val="Date"/>
            </w:pPr>
            <w:r>
              <w:t>31</w:t>
            </w:r>
          </w:p>
        </w:tc>
        <w:tc>
          <w:tcPr>
            <w:tcW w:w="715" w:type="pct"/>
          </w:tcPr>
          <w:p w14:paraId="113855DE" w14:textId="77777777" w:rsidR="00A4738F" w:rsidRPr="00D10462" w:rsidRDefault="00A4738F" w:rsidP="00A4738F">
            <w:pPr>
              <w:pStyle w:val="Date"/>
              <w:rPr>
                <w:rStyle w:val="Emphasis"/>
              </w:rPr>
            </w:pPr>
          </w:p>
        </w:tc>
      </w:tr>
      <w:tr w:rsidR="00A4738F" w14:paraId="364E10C7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53629FE0" w14:textId="77777777" w:rsidR="00A4738F" w:rsidRDefault="00A4738F" w:rsidP="00A4738F"/>
        </w:tc>
        <w:tc>
          <w:tcPr>
            <w:tcW w:w="714" w:type="pct"/>
          </w:tcPr>
          <w:p w14:paraId="099C387C" w14:textId="00369693" w:rsidR="00A4738F" w:rsidRDefault="00A4738F" w:rsidP="00A4738F">
            <w:r>
              <w:t xml:space="preserve">Rita’s Birthday </w:t>
            </w:r>
          </w:p>
        </w:tc>
        <w:tc>
          <w:tcPr>
            <w:tcW w:w="714" w:type="pct"/>
          </w:tcPr>
          <w:p w14:paraId="492F93EF" w14:textId="77777777" w:rsidR="00A4738F" w:rsidRDefault="00A4738F" w:rsidP="00A4738F"/>
        </w:tc>
        <w:tc>
          <w:tcPr>
            <w:tcW w:w="715" w:type="pct"/>
          </w:tcPr>
          <w:p w14:paraId="414B1C14" w14:textId="77777777" w:rsidR="00A4738F" w:rsidRDefault="00A4738F" w:rsidP="00A4738F"/>
        </w:tc>
        <w:tc>
          <w:tcPr>
            <w:tcW w:w="714" w:type="pct"/>
          </w:tcPr>
          <w:p w14:paraId="79810673" w14:textId="77777777" w:rsidR="00A4738F" w:rsidRDefault="00A4738F" w:rsidP="00A4738F"/>
        </w:tc>
        <w:tc>
          <w:tcPr>
            <w:tcW w:w="714" w:type="pct"/>
          </w:tcPr>
          <w:p w14:paraId="65E16C27" w14:textId="77777777" w:rsidR="00A4738F" w:rsidRDefault="00A4738F" w:rsidP="00A4738F"/>
        </w:tc>
        <w:tc>
          <w:tcPr>
            <w:tcW w:w="715" w:type="pct"/>
          </w:tcPr>
          <w:p w14:paraId="13FEF01C" w14:textId="77777777" w:rsidR="00A4738F" w:rsidRDefault="00A4738F" w:rsidP="00A4738F"/>
        </w:tc>
      </w:tr>
    </w:tbl>
    <w:p w14:paraId="33E380ED" w14:textId="77777777" w:rsidR="00E3692A" w:rsidRDefault="00E3692A">
      <w:pPr>
        <w:rPr>
          <w:sz w:val="16"/>
          <w:szCs w:val="16"/>
        </w:rPr>
        <w:sectPr w:rsidR="00E3692A">
          <w:pgSz w:w="12240" w:h="15840" w:code="1"/>
          <w:pgMar w:top="778" w:right="749" w:bottom="605" w:left="749" w:header="504" w:footer="504" w:gutter="0"/>
          <w:cols w:space="720"/>
          <w:docGrid w:linePitch="360"/>
        </w:sectPr>
      </w:pPr>
    </w:p>
    <w:p w14:paraId="39D5C104" w14:textId="36B6D8FB" w:rsidR="00E3692A" w:rsidRDefault="00E3692A" w:rsidP="00E3692A">
      <w:pPr>
        <w:pStyle w:val="Month"/>
      </w:pPr>
      <w:r>
        <w:lastRenderedPageBreak/>
        <w:t>Aug</w:t>
      </w:r>
      <w:r w:rsidR="00D9292B">
        <w:rPr>
          <w:rStyle w:val="Emphasis"/>
        </w:rPr>
        <w:t>202</w:t>
      </w:r>
      <w:r w:rsidR="003B15E9">
        <w:rPr>
          <w:rStyle w:val="Emphasis"/>
        </w:rPr>
        <w:t>6</w:t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E3692A" w14:paraId="3D2B5A67" w14:textId="77777777" w:rsidTr="009F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585A83C7" w14:textId="77777777" w:rsidR="00E3692A" w:rsidRDefault="00E3692A" w:rsidP="009F48DA">
            <w:pPr>
              <w:pStyle w:val="Day"/>
            </w:pPr>
            <w:r>
              <w:t>Sun</w:t>
            </w:r>
          </w:p>
        </w:tc>
        <w:tc>
          <w:tcPr>
            <w:tcW w:w="714" w:type="pct"/>
          </w:tcPr>
          <w:p w14:paraId="237E5484" w14:textId="77777777" w:rsidR="00E3692A" w:rsidRDefault="00E3692A" w:rsidP="009F48DA">
            <w:pPr>
              <w:pStyle w:val="Day"/>
            </w:pPr>
            <w:r>
              <w:t>mon</w:t>
            </w:r>
          </w:p>
        </w:tc>
        <w:tc>
          <w:tcPr>
            <w:tcW w:w="714" w:type="pct"/>
          </w:tcPr>
          <w:p w14:paraId="407D2305" w14:textId="77777777" w:rsidR="00E3692A" w:rsidRDefault="00E3692A" w:rsidP="009F48DA">
            <w:pPr>
              <w:pStyle w:val="Day"/>
            </w:pPr>
            <w:r>
              <w:t>tue</w:t>
            </w:r>
          </w:p>
        </w:tc>
        <w:tc>
          <w:tcPr>
            <w:tcW w:w="715" w:type="pct"/>
          </w:tcPr>
          <w:p w14:paraId="1BB55335" w14:textId="77777777" w:rsidR="00E3692A" w:rsidRDefault="00E3692A" w:rsidP="009F48DA">
            <w:pPr>
              <w:pStyle w:val="Day"/>
            </w:pPr>
            <w:r>
              <w:t>wed</w:t>
            </w:r>
          </w:p>
        </w:tc>
        <w:tc>
          <w:tcPr>
            <w:tcW w:w="714" w:type="pct"/>
          </w:tcPr>
          <w:p w14:paraId="1645CA4F" w14:textId="77777777" w:rsidR="00E3692A" w:rsidRDefault="00E3692A" w:rsidP="009F48DA">
            <w:pPr>
              <w:pStyle w:val="Day"/>
            </w:pPr>
            <w:r>
              <w:t>thu</w:t>
            </w:r>
          </w:p>
        </w:tc>
        <w:tc>
          <w:tcPr>
            <w:tcW w:w="714" w:type="pct"/>
          </w:tcPr>
          <w:p w14:paraId="0E6EF911" w14:textId="77777777" w:rsidR="00E3692A" w:rsidRDefault="00E3692A" w:rsidP="009F48DA">
            <w:pPr>
              <w:pStyle w:val="Day"/>
            </w:pPr>
            <w:r>
              <w:t>fri</w:t>
            </w:r>
          </w:p>
        </w:tc>
        <w:tc>
          <w:tcPr>
            <w:tcW w:w="715" w:type="pct"/>
          </w:tcPr>
          <w:p w14:paraId="5255B5C6" w14:textId="77777777" w:rsidR="00E3692A" w:rsidRDefault="00E3692A" w:rsidP="009F48DA">
            <w:pPr>
              <w:pStyle w:val="Day"/>
            </w:pPr>
            <w:r>
              <w:t>sat</w:t>
            </w:r>
          </w:p>
        </w:tc>
      </w:tr>
      <w:tr w:rsidR="00D9292B" w14:paraId="4E8B8D38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337E35B" w14:textId="77777777" w:rsidR="00D9292B" w:rsidRDefault="00D9292B" w:rsidP="00D9292B">
            <w:pPr>
              <w:pStyle w:val="Date"/>
              <w:rPr>
                <w:rStyle w:val="Emphasis"/>
              </w:rPr>
            </w:pPr>
          </w:p>
        </w:tc>
        <w:tc>
          <w:tcPr>
            <w:tcW w:w="714" w:type="pct"/>
          </w:tcPr>
          <w:p w14:paraId="5219EDE7" w14:textId="77777777" w:rsidR="00D9292B" w:rsidRPr="00DE33C7" w:rsidRDefault="00D9292B" w:rsidP="00D9292B">
            <w:pPr>
              <w:pStyle w:val="Date"/>
            </w:pPr>
          </w:p>
        </w:tc>
        <w:tc>
          <w:tcPr>
            <w:tcW w:w="714" w:type="pct"/>
          </w:tcPr>
          <w:p w14:paraId="47C89A93" w14:textId="77777777" w:rsidR="00D9292B" w:rsidRDefault="00D9292B" w:rsidP="00D9292B">
            <w:pPr>
              <w:pStyle w:val="Date"/>
            </w:pPr>
          </w:p>
        </w:tc>
        <w:tc>
          <w:tcPr>
            <w:tcW w:w="715" w:type="pct"/>
          </w:tcPr>
          <w:p w14:paraId="75DEC334" w14:textId="77777777" w:rsidR="00D9292B" w:rsidRDefault="00D9292B" w:rsidP="00D9292B">
            <w:pPr>
              <w:pStyle w:val="Date"/>
            </w:pPr>
          </w:p>
        </w:tc>
        <w:tc>
          <w:tcPr>
            <w:tcW w:w="714" w:type="pct"/>
          </w:tcPr>
          <w:p w14:paraId="7DF39EDE" w14:textId="77777777" w:rsidR="00D9292B" w:rsidRDefault="00D9292B" w:rsidP="00D9292B">
            <w:pPr>
              <w:pStyle w:val="Date"/>
            </w:pPr>
          </w:p>
        </w:tc>
        <w:tc>
          <w:tcPr>
            <w:tcW w:w="714" w:type="pct"/>
          </w:tcPr>
          <w:p w14:paraId="0622A9F5" w14:textId="1FAEF5EB" w:rsidR="00D9292B" w:rsidRDefault="00D9292B" w:rsidP="00D9292B">
            <w:pPr>
              <w:pStyle w:val="Date"/>
            </w:pPr>
          </w:p>
        </w:tc>
        <w:tc>
          <w:tcPr>
            <w:tcW w:w="715" w:type="pct"/>
          </w:tcPr>
          <w:p w14:paraId="7ADEC07E" w14:textId="716DB486" w:rsidR="00D9292B" w:rsidRPr="00DE33C7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</w:t>
            </w:r>
          </w:p>
        </w:tc>
      </w:tr>
      <w:tr w:rsidR="00D9292B" w14:paraId="5E39EF9D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5AB58977" w14:textId="77777777" w:rsidR="00D9292B" w:rsidRDefault="00D9292B" w:rsidP="00D9292B"/>
        </w:tc>
        <w:tc>
          <w:tcPr>
            <w:tcW w:w="714" w:type="pct"/>
          </w:tcPr>
          <w:p w14:paraId="01677832" w14:textId="77777777" w:rsidR="00D9292B" w:rsidRDefault="00D9292B" w:rsidP="00D9292B"/>
        </w:tc>
        <w:tc>
          <w:tcPr>
            <w:tcW w:w="714" w:type="pct"/>
          </w:tcPr>
          <w:p w14:paraId="797AC118" w14:textId="77777777" w:rsidR="00D9292B" w:rsidRDefault="00D9292B" w:rsidP="00D9292B"/>
        </w:tc>
        <w:tc>
          <w:tcPr>
            <w:tcW w:w="715" w:type="pct"/>
          </w:tcPr>
          <w:p w14:paraId="754EB8FE" w14:textId="77777777" w:rsidR="00D9292B" w:rsidRDefault="00D9292B" w:rsidP="00D9292B"/>
        </w:tc>
        <w:tc>
          <w:tcPr>
            <w:tcW w:w="714" w:type="pct"/>
          </w:tcPr>
          <w:p w14:paraId="681BD6A4" w14:textId="77777777" w:rsidR="00D9292B" w:rsidRDefault="00D9292B" w:rsidP="00D9292B"/>
        </w:tc>
        <w:tc>
          <w:tcPr>
            <w:tcW w:w="714" w:type="pct"/>
          </w:tcPr>
          <w:p w14:paraId="0F0640DA" w14:textId="77777777" w:rsidR="00D9292B" w:rsidRDefault="00D9292B" w:rsidP="00D9292B"/>
        </w:tc>
        <w:tc>
          <w:tcPr>
            <w:tcW w:w="715" w:type="pct"/>
          </w:tcPr>
          <w:p w14:paraId="7DF2948D" w14:textId="77777777" w:rsidR="00D9292B" w:rsidRDefault="00D9292B" w:rsidP="00D9292B"/>
        </w:tc>
      </w:tr>
      <w:tr w:rsidR="00D9292B" w14:paraId="3050F85E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6FAA46C1" w14:textId="35DE428B" w:rsidR="00D9292B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</w:t>
            </w:r>
          </w:p>
        </w:tc>
        <w:tc>
          <w:tcPr>
            <w:tcW w:w="714" w:type="pct"/>
          </w:tcPr>
          <w:p w14:paraId="72694974" w14:textId="17B04E0B" w:rsidR="00D9292B" w:rsidRPr="00DE33C7" w:rsidRDefault="003B15E9" w:rsidP="00D9292B">
            <w:pPr>
              <w:pStyle w:val="Date"/>
            </w:pPr>
            <w:r>
              <w:t>3</w:t>
            </w:r>
          </w:p>
        </w:tc>
        <w:tc>
          <w:tcPr>
            <w:tcW w:w="714" w:type="pct"/>
          </w:tcPr>
          <w:p w14:paraId="4C33E458" w14:textId="0934BC9A" w:rsidR="00D9292B" w:rsidRDefault="003B15E9" w:rsidP="00D9292B">
            <w:pPr>
              <w:pStyle w:val="Date"/>
            </w:pPr>
            <w:r>
              <w:t>4</w:t>
            </w:r>
          </w:p>
        </w:tc>
        <w:tc>
          <w:tcPr>
            <w:tcW w:w="715" w:type="pct"/>
          </w:tcPr>
          <w:p w14:paraId="7DCBF1E3" w14:textId="344A02DD" w:rsidR="00D9292B" w:rsidRDefault="003B15E9" w:rsidP="00D9292B">
            <w:pPr>
              <w:pStyle w:val="Date"/>
            </w:pPr>
            <w:r>
              <w:t>5</w:t>
            </w:r>
          </w:p>
        </w:tc>
        <w:tc>
          <w:tcPr>
            <w:tcW w:w="714" w:type="pct"/>
          </w:tcPr>
          <w:p w14:paraId="140B7D37" w14:textId="7C02349D" w:rsidR="00D9292B" w:rsidRDefault="003B15E9" w:rsidP="00D9292B">
            <w:pPr>
              <w:pStyle w:val="Date"/>
            </w:pPr>
            <w:r>
              <w:t>6</w:t>
            </w:r>
          </w:p>
        </w:tc>
        <w:tc>
          <w:tcPr>
            <w:tcW w:w="714" w:type="pct"/>
          </w:tcPr>
          <w:p w14:paraId="17CF6240" w14:textId="2DD1717E" w:rsidR="00D9292B" w:rsidRDefault="003B15E9" w:rsidP="00D9292B">
            <w:pPr>
              <w:pStyle w:val="Date"/>
            </w:pPr>
            <w:r>
              <w:t>7</w:t>
            </w:r>
          </w:p>
        </w:tc>
        <w:tc>
          <w:tcPr>
            <w:tcW w:w="715" w:type="pct"/>
          </w:tcPr>
          <w:p w14:paraId="09F8FEBB" w14:textId="112724EC" w:rsidR="00D9292B" w:rsidRPr="00DE33C7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8</w:t>
            </w:r>
          </w:p>
        </w:tc>
      </w:tr>
      <w:tr w:rsidR="00D9292B" w14:paraId="38E09C77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2D54FCF9" w14:textId="77777777" w:rsidR="00D9292B" w:rsidRDefault="00D9292B" w:rsidP="00D9292B"/>
        </w:tc>
        <w:tc>
          <w:tcPr>
            <w:tcW w:w="714" w:type="pct"/>
          </w:tcPr>
          <w:p w14:paraId="3079B998" w14:textId="77777777" w:rsidR="00D9292B" w:rsidRDefault="00D9292B" w:rsidP="00D9292B"/>
        </w:tc>
        <w:tc>
          <w:tcPr>
            <w:tcW w:w="714" w:type="pct"/>
          </w:tcPr>
          <w:p w14:paraId="48D1CD97" w14:textId="77777777" w:rsidR="00D9292B" w:rsidRDefault="00D9292B" w:rsidP="00D9292B"/>
        </w:tc>
        <w:tc>
          <w:tcPr>
            <w:tcW w:w="715" w:type="pct"/>
          </w:tcPr>
          <w:p w14:paraId="33C8FDBC" w14:textId="77777777" w:rsidR="00D9292B" w:rsidRDefault="00D9292B" w:rsidP="00D9292B"/>
        </w:tc>
        <w:tc>
          <w:tcPr>
            <w:tcW w:w="714" w:type="pct"/>
          </w:tcPr>
          <w:p w14:paraId="40BAF402" w14:textId="77777777" w:rsidR="00D9292B" w:rsidRDefault="00D9292B" w:rsidP="00D9292B"/>
        </w:tc>
        <w:tc>
          <w:tcPr>
            <w:tcW w:w="714" w:type="pct"/>
          </w:tcPr>
          <w:p w14:paraId="5F2FBAFB" w14:textId="77777777" w:rsidR="00D9292B" w:rsidRDefault="00D9292B" w:rsidP="00D9292B"/>
        </w:tc>
        <w:tc>
          <w:tcPr>
            <w:tcW w:w="715" w:type="pct"/>
          </w:tcPr>
          <w:p w14:paraId="4525093F" w14:textId="77777777" w:rsidR="00D9292B" w:rsidRDefault="00D9292B" w:rsidP="00D9292B"/>
        </w:tc>
      </w:tr>
      <w:tr w:rsidR="00D9292B" w14:paraId="57E791E7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BDF4E42" w14:textId="57C215E4" w:rsidR="00D9292B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9</w:t>
            </w:r>
          </w:p>
        </w:tc>
        <w:tc>
          <w:tcPr>
            <w:tcW w:w="714" w:type="pct"/>
          </w:tcPr>
          <w:p w14:paraId="60CA0953" w14:textId="74480454" w:rsidR="00D9292B" w:rsidRPr="00DE33C7" w:rsidRDefault="003B15E9" w:rsidP="00D9292B">
            <w:pPr>
              <w:pStyle w:val="Date"/>
            </w:pPr>
            <w:r>
              <w:t>10</w:t>
            </w:r>
          </w:p>
        </w:tc>
        <w:tc>
          <w:tcPr>
            <w:tcW w:w="714" w:type="pct"/>
          </w:tcPr>
          <w:p w14:paraId="41D49CB4" w14:textId="7743DC38" w:rsidR="00D9292B" w:rsidRDefault="003B15E9" w:rsidP="00D9292B">
            <w:pPr>
              <w:pStyle w:val="Date"/>
            </w:pPr>
            <w:r>
              <w:t>11</w:t>
            </w:r>
          </w:p>
        </w:tc>
        <w:tc>
          <w:tcPr>
            <w:tcW w:w="715" w:type="pct"/>
          </w:tcPr>
          <w:p w14:paraId="148C8048" w14:textId="22A98211" w:rsidR="00D9292B" w:rsidRDefault="003B15E9" w:rsidP="00D9292B">
            <w:pPr>
              <w:pStyle w:val="Date"/>
            </w:pPr>
            <w:r>
              <w:t>12</w:t>
            </w:r>
          </w:p>
        </w:tc>
        <w:tc>
          <w:tcPr>
            <w:tcW w:w="714" w:type="pct"/>
          </w:tcPr>
          <w:p w14:paraId="6D220A4B" w14:textId="7509F32A" w:rsidR="00D9292B" w:rsidRDefault="003B15E9" w:rsidP="00D9292B">
            <w:pPr>
              <w:pStyle w:val="Date"/>
            </w:pPr>
            <w:r>
              <w:t>13</w:t>
            </w:r>
          </w:p>
        </w:tc>
        <w:tc>
          <w:tcPr>
            <w:tcW w:w="714" w:type="pct"/>
          </w:tcPr>
          <w:p w14:paraId="4DF1CBAB" w14:textId="61B51FFE" w:rsidR="00D9292B" w:rsidRDefault="003B15E9" w:rsidP="00D9292B">
            <w:pPr>
              <w:pStyle w:val="Date"/>
            </w:pPr>
            <w:r>
              <w:t>14</w:t>
            </w:r>
          </w:p>
        </w:tc>
        <w:tc>
          <w:tcPr>
            <w:tcW w:w="715" w:type="pct"/>
          </w:tcPr>
          <w:p w14:paraId="501F32AA" w14:textId="6463E64C" w:rsidR="00D9292B" w:rsidRPr="00DE33C7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15</w:t>
            </w:r>
          </w:p>
        </w:tc>
      </w:tr>
      <w:tr w:rsidR="001820D2" w14:paraId="04221CDD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69D52534" w14:textId="18E90EB0" w:rsidR="001820D2" w:rsidRDefault="001820D2" w:rsidP="001820D2">
            <w:r>
              <w:t>Club Meeting information on Klassisch.org</w:t>
            </w:r>
          </w:p>
        </w:tc>
        <w:tc>
          <w:tcPr>
            <w:tcW w:w="714" w:type="pct"/>
          </w:tcPr>
          <w:p w14:paraId="31013760" w14:textId="77777777" w:rsidR="001820D2" w:rsidRDefault="001820D2" w:rsidP="001820D2"/>
        </w:tc>
        <w:tc>
          <w:tcPr>
            <w:tcW w:w="714" w:type="pct"/>
          </w:tcPr>
          <w:p w14:paraId="16B61E8A" w14:textId="77777777" w:rsidR="001820D2" w:rsidRDefault="001820D2" w:rsidP="001820D2"/>
        </w:tc>
        <w:tc>
          <w:tcPr>
            <w:tcW w:w="715" w:type="pct"/>
          </w:tcPr>
          <w:p w14:paraId="63BE649B" w14:textId="77777777" w:rsidR="001820D2" w:rsidRDefault="001820D2" w:rsidP="001820D2"/>
        </w:tc>
        <w:tc>
          <w:tcPr>
            <w:tcW w:w="714" w:type="pct"/>
          </w:tcPr>
          <w:p w14:paraId="1A266B4C" w14:textId="77777777" w:rsidR="001820D2" w:rsidRDefault="001820D2" w:rsidP="001820D2"/>
        </w:tc>
        <w:tc>
          <w:tcPr>
            <w:tcW w:w="714" w:type="pct"/>
          </w:tcPr>
          <w:p w14:paraId="4EEF060B" w14:textId="77777777" w:rsidR="001820D2" w:rsidRDefault="001820D2" w:rsidP="001820D2"/>
        </w:tc>
        <w:tc>
          <w:tcPr>
            <w:tcW w:w="715" w:type="pct"/>
          </w:tcPr>
          <w:p w14:paraId="42C7C01E" w14:textId="77777777" w:rsidR="001820D2" w:rsidRDefault="001820D2" w:rsidP="001820D2"/>
        </w:tc>
      </w:tr>
      <w:tr w:rsidR="001820D2" w14:paraId="05062A2C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BB9F538" w14:textId="089C736B" w:rsidR="001820D2" w:rsidRDefault="001820D2" w:rsidP="001820D2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16</w:t>
            </w:r>
          </w:p>
        </w:tc>
        <w:tc>
          <w:tcPr>
            <w:tcW w:w="714" w:type="pct"/>
          </w:tcPr>
          <w:p w14:paraId="18014242" w14:textId="28583907" w:rsidR="001820D2" w:rsidRPr="00DE33C7" w:rsidRDefault="001820D2" w:rsidP="001820D2">
            <w:pPr>
              <w:pStyle w:val="Date"/>
            </w:pPr>
            <w:r>
              <w:t>17</w:t>
            </w:r>
          </w:p>
        </w:tc>
        <w:tc>
          <w:tcPr>
            <w:tcW w:w="714" w:type="pct"/>
          </w:tcPr>
          <w:p w14:paraId="03579A73" w14:textId="12B6E80C" w:rsidR="001820D2" w:rsidRDefault="001820D2" w:rsidP="001820D2">
            <w:pPr>
              <w:pStyle w:val="Date"/>
            </w:pPr>
            <w:r>
              <w:t>18</w:t>
            </w:r>
          </w:p>
        </w:tc>
        <w:tc>
          <w:tcPr>
            <w:tcW w:w="715" w:type="pct"/>
          </w:tcPr>
          <w:p w14:paraId="52CCD14B" w14:textId="677CB306" w:rsidR="001820D2" w:rsidRDefault="001820D2" w:rsidP="001820D2">
            <w:pPr>
              <w:pStyle w:val="Date"/>
            </w:pPr>
            <w:r>
              <w:t>19</w:t>
            </w:r>
          </w:p>
        </w:tc>
        <w:tc>
          <w:tcPr>
            <w:tcW w:w="714" w:type="pct"/>
          </w:tcPr>
          <w:p w14:paraId="168607D6" w14:textId="37CDA966" w:rsidR="001820D2" w:rsidRDefault="001820D2" w:rsidP="001820D2">
            <w:pPr>
              <w:pStyle w:val="Date"/>
            </w:pPr>
            <w:r>
              <w:t>20</w:t>
            </w:r>
          </w:p>
        </w:tc>
        <w:tc>
          <w:tcPr>
            <w:tcW w:w="714" w:type="pct"/>
          </w:tcPr>
          <w:p w14:paraId="2EE74B33" w14:textId="2FD51684" w:rsidR="001820D2" w:rsidRDefault="001820D2" w:rsidP="001820D2">
            <w:pPr>
              <w:pStyle w:val="Date"/>
            </w:pPr>
            <w:r>
              <w:t>21</w:t>
            </w:r>
          </w:p>
        </w:tc>
        <w:tc>
          <w:tcPr>
            <w:tcW w:w="715" w:type="pct"/>
          </w:tcPr>
          <w:p w14:paraId="7A3CAEAD" w14:textId="62206A6D" w:rsidR="001820D2" w:rsidRPr="00DE33C7" w:rsidRDefault="001820D2" w:rsidP="001820D2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22</w:t>
            </w:r>
          </w:p>
        </w:tc>
      </w:tr>
      <w:tr w:rsidR="001820D2" w14:paraId="27976851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588C8F42" w14:textId="77777777" w:rsidR="001820D2" w:rsidRDefault="001820D2" w:rsidP="001820D2"/>
        </w:tc>
        <w:tc>
          <w:tcPr>
            <w:tcW w:w="714" w:type="pct"/>
          </w:tcPr>
          <w:p w14:paraId="2360B670" w14:textId="77777777" w:rsidR="001820D2" w:rsidRDefault="001820D2" w:rsidP="001820D2"/>
        </w:tc>
        <w:tc>
          <w:tcPr>
            <w:tcW w:w="714" w:type="pct"/>
          </w:tcPr>
          <w:p w14:paraId="5043A9E6" w14:textId="77777777" w:rsidR="001820D2" w:rsidRDefault="001820D2" w:rsidP="001820D2"/>
        </w:tc>
        <w:tc>
          <w:tcPr>
            <w:tcW w:w="715" w:type="pct"/>
          </w:tcPr>
          <w:p w14:paraId="4ED9B3C5" w14:textId="77777777" w:rsidR="001820D2" w:rsidRDefault="001820D2" w:rsidP="001820D2"/>
        </w:tc>
        <w:tc>
          <w:tcPr>
            <w:tcW w:w="714" w:type="pct"/>
          </w:tcPr>
          <w:p w14:paraId="10D276E5" w14:textId="77777777" w:rsidR="001820D2" w:rsidRDefault="001820D2" w:rsidP="001820D2"/>
        </w:tc>
        <w:tc>
          <w:tcPr>
            <w:tcW w:w="714" w:type="pct"/>
          </w:tcPr>
          <w:p w14:paraId="7527D900" w14:textId="32CF0510" w:rsidR="001820D2" w:rsidRDefault="00E768C0" w:rsidP="001820D2">
            <w:r>
              <w:t>SAAC 3</w:t>
            </w:r>
            <w:r w:rsidRPr="00EE197A">
              <w:rPr>
                <w:vertAlign w:val="superscript"/>
              </w:rPr>
              <w:t>rd</w:t>
            </w:r>
            <w:r>
              <w:t xml:space="preserve"> Friday 3709 N St Mary’s St San Antonio, TX 78212 Au</w:t>
            </w:r>
            <w:r w:rsidR="00A4738F">
              <w:t>ggie’s</w:t>
            </w:r>
          </w:p>
        </w:tc>
        <w:tc>
          <w:tcPr>
            <w:tcW w:w="715" w:type="pct"/>
          </w:tcPr>
          <w:p w14:paraId="14BCBC7B" w14:textId="77777777" w:rsidR="001820D2" w:rsidRDefault="001820D2" w:rsidP="001820D2"/>
        </w:tc>
      </w:tr>
      <w:tr w:rsidR="001820D2" w14:paraId="3892E2F6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7689B6A7" w14:textId="05899A36" w:rsidR="001820D2" w:rsidRDefault="001820D2" w:rsidP="001820D2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23</w:t>
            </w:r>
          </w:p>
        </w:tc>
        <w:tc>
          <w:tcPr>
            <w:tcW w:w="714" w:type="pct"/>
          </w:tcPr>
          <w:p w14:paraId="1C310C99" w14:textId="588BD0C6" w:rsidR="001820D2" w:rsidRPr="00DE33C7" w:rsidRDefault="001820D2" w:rsidP="001820D2">
            <w:pPr>
              <w:pStyle w:val="Date"/>
            </w:pPr>
            <w:r>
              <w:t>24</w:t>
            </w:r>
          </w:p>
        </w:tc>
        <w:tc>
          <w:tcPr>
            <w:tcW w:w="714" w:type="pct"/>
          </w:tcPr>
          <w:p w14:paraId="20BCFAAA" w14:textId="4B1E36F2" w:rsidR="001820D2" w:rsidRDefault="001820D2" w:rsidP="001820D2">
            <w:pPr>
              <w:pStyle w:val="Date"/>
            </w:pPr>
            <w:r>
              <w:t>25</w:t>
            </w:r>
          </w:p>
        </w:tc>
        <w:tc>
          <w:tcPr>
            <w:tcW w:w="715" w:type="pct"/>
          </w:tcPr>
          <w:p w14:paraId="0CE8FE43" w14:textId="5EBB4A88" w:rsidR="001820D2" w:rsidRDefault="001820D2" w:rsidP="001820D2">
            <w:pPr>
              <w:pStyle w:val="Date"/>
            </w:pPr>
            <w:r>
              <w:t>26</w:t>
            </w:r>
          </w:p>
        </w:tc>
        <w:tc>
          <w:tcPr>
            <w:tcW w:w="714" w:type="pct"/>
          </w:tcPr>
          <w:p w14:paraId="616F1426" w14:textId="6F50DFEB" w:rsidR="001820D2" w:rsidRDefault="001820D2" w:rsidP="001820D2">
            <w:pPr>
              <w:pStyle w:val="Date"/>
            </w:pPr>
            <w:r>
              <w:t>27</w:t>
            </w:r>
          </w:p>
        </w:tc>
        <w:tc>
          <w:tcPr>
            <w:tcW w:w="714" w:type="pct"/>
          </w:tcPr>
          <w:p w14:paraId="7D64DE67" w14:textId="4BA34BFF" w:rsidR="001820D2" w:rsidRDefault="001820D2" w:rsidP="001820D2">
            <w:pPr>
              <w:pStyle w:val="Date"/>
            </w:pPr>
            <w:r>
              <w:t>28</w:t>
            </w:r>
          </w:p>
        </w:tc>
        <w:tc>
          <w:tcPr>
            <w:tcW w:w="715" w:type="pct"/>
          </w:tcPr>
          <w:p w14:paraId="21B50523" w14:textId="3FCA46D9" w:rsidR="001820D2" w:rsidRDefault="001820D2" w:rsidP="001820D2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29</w:t>
            </w:r>
          </w:p>
        </w:tc>
      </w:tr>
      <w:tr w:rsidR="001820D2" w14:paraId="329E0530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619C9A3" w14:textId="77777777" w:rsidR="001820D2" w:rsidRDefault="001820D2" w:rsidP="001820D2"/>
        </w:tc>
        <w:tc>
          <w:tcPr>
            <w:tcW w:w="714" w:type="pct"/>
          </w:tcPr>
          <w:p w14:paraId="56595CFD" w14:textId="77777777" w:rsidR="001820D2" w:rsidRDefault="001820D2" w:rsidP="001820D2"/>
        </w:tc>
        <w:tc>
          <w:tcPr>
            <w:tcW w:w="714" w:type="pct"/>
          </w:tcPr>
          <w:p w14:paraId="3D51299B" w14:textId="77777777" w:rsidR="001820D2" w:rsidRDefault="001820D2" w:rsidP="001820D2"/>
        </w:tc>
        <w:tc>
          <w:tcPr>
            <w:tcW w:w="715" w:type="pct"/>
          </w:tcPr>
          <w:p w14:paraId="6DB5F506" w14:textId="77777777" w:rsidR="001820D2" w:rsidRDefault="001820D2" w:rsidP="001820D2"/>
        </w:tc>
        <w:tc>
          <w:tcPr>
            <w:tcW w:w="714" w:type="pct"/>
          </w:tcPr>
          <w:p w14:paraId="7885DF96" w14:textId="77777777" w:rsidR="001820D2" w:rsidRDefault="001820D2" w:rsidP="001820D2"/>
        </w:tc>
        <w:tc>
          <w:tcPr>
            <w:tcW w:w="714" w:type="pct"/>
          </w:tcPr>
          <w:p w14:paraId="42DF79CC" w14:textId="77777777" w:rsidR="001820D2" w:rsidRDefault="001820D2" w:rsidP="001820D2"/>
        </w:tc>
        <w:tc>
          <w:tcPr>
            <w:tcW w:w="715" w:type="pct"/>
          </w:tcPr>
          <w:p w14:paraId="12506E24" w14:textId="77777777" w:rsidR="001820D2" w:rsidRDefault="001820D2" w:rsidP="001820D2"/>
        </w:tc>
      </w:tr>
      <w:tr w:rsidR="001820D2" w14:paraId="7BBB86FF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7339DF6C" w14:textId="6C4296B2" w:rsidR="001820D2" w:rsidRDefault="001820D2" w:rsidP="001820D2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30</w:t>
            </w:r>
          </w:p>
        </w:tc>
        <w:tc>
          <w:tcPr>
            <w:tcW w:w="714" w:type="pct"/>
          </w:tcPr>
          <w:p w14:paraId="0E3D1C09" w14:textId="6FAC7264" w:rsidR="001820D2" w:rsidRDefault="001820D2" w:rsidP="001820D2">
            <w:pPr>
              <w:pStyle w:val="Date"/>
            </w:pPr>
            <w:r>
              <w:t>31</w:t>
            </w:r>
          </w:p>
        </w:tc>
        <w:tc>
          <w:tcPr>
            <w:tcW w:w="714" w:type="pct"/>
          </w:tcPr>
          <w:p w14:paraId="59694B07" w14:textId="77777777" w:rsidR="001820D2" w:rsidRDefault="001820D2" w:rsidP="001820D2">
            <w:pPr>
              <w:pStyle w:val="Date"/>
            </w:pPr>
          </w:p>
        </w:tc>
        <w:tc>
          <w:tcPr>
            <w:tcW w:w="715" w:type="pct"/>
          </w:tcPr>
          <w:p w14:paraId="37702981" w14:textId="77777777" w:rsidR="001820D2" w:rsidRDefault="001820D2" w:rsidP="001820D2">
            <w:pPr>
              <w:pStyle w:val="Date"/>
            </w:pPr>
          </w:p>
        </w:tc>
        <w:tc>
          <w:tcPr>
            <w:tcW w:w="714" w:type="pct"/>
          </w:tcPr>
          <w:p w14:paraId="64F50B29" w14:textId="77777777" w:rsidR="001820D2" w:rsidRDefault="001820D2" w:rsidP="001820D2">
            <w:pPr>
              <w:pStyle w:val="Date"/>
            </w:pPr>
          </w:p>
        </w:tc>
        <w:tc>
          <w:tcPr>
            <w:tcW w:w="714" w:type="pct"/>
          </w:tcPr>
          <w:p w14:paraId="27BA00CF" w14:textId="77777777" w:rsidR="001820D2" w:rsidRDefault="001820D2" w:rsidP="001820D2">
            <w:pPr>
              <w:pStyle w:val="Date"/>
            </w:pPr>
          </w:p>
        </w:tc>
        <w:tc>
          <w:tcPr>
            <w:tcW w:w="715" w:type="pct"/>
          </w:tcPr>
          <w:p w14:paraId="25BDC1AB" w14:textId="77777777" w:rsidR="001820D2" w:rsidRDefault="001820D2" w:rsidP="001820D2">
            <w:pPr>
              <w:pStyle w:val="Date"/>
              <w:rPr>
                <w:rStyle w:val="Emphasis"/>
              </w:rPr>
            </w:pPr>
          </w:p>
        </w:tc>
      </w:tr>
      <w:tr w:rsidR="001820D2" w14:paraId="5E40A622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6436E895" w14:textId="77777777" w:rsidR="001820D2" w:rsidRDefault="001820D2" w:rsidP="001820D2"/>
        </w:tc>
        <w:tc>
          <w:tcPr>
            <w:tcW w:w="714" w:type="pct"/>
          </w:tcPr>
          <w:p w14:paraId="29859763" w14:textId="77777777" w:rsidR="001820D2" w:rsidRDefault="001820D2" w:rsidP="001820D2"/>
        </w:tc>
        <w:tc>
          <w:tcPr>
            <w:tcW w:w="714" w:type="pct"/>
          </w:tcPr>
          <w:p w14:paraId="050D8317" w14:textId="77777777" w:rsidR="001820D2" w:rsidRDefault="001820D2" w:rsidP="001820D2"/>
        </w:tc>
        <w:tc>
          <w:tcPr>
            <w:tcW w:w="715" w:type="pct"/>
          </w:tcPr>
          <w:p w14:paraId="726ABFD3" w14:textId="77777777" w:rsidR="001820D2" w:rsidRDefault="001820D2" w:rsidP="001820D2"/>
        </w:tc>
        <w:tc>
          <w:tcPr>
            <w:tcW w:w="714" w:type="pct"/>
          </w:tcPr>
          <w:p w14:paraId="044E03E2" w14:textId="77777777" w:rsidR="001820D2" w:rsidRDefault="001820D2" w:rsidP="001820D2"/>
        </w:tc>
        <w:tc>
          <w:tcPr>
            <w:tcW w:w="714" w:type="pct"/>
          </w:tcPr>
          <w:p w14:paraId="3FF79CE4" w14:textId="77777777" w:rsidR="001820D2" w:rsidRDefault="001820D2" w:rsidP="001820D2"/>
        </w:tc>
        <w:tc>
          <w:tcPr>
            <w:tcW w:w="715" w:type="pct"/>
          </w:tcPr>
          <w:p w14:paraId="194A9B9D" w14:textId="77777777" w:rsidR="001820D2" w:rsidRDefault="001820D2" w:rsidP="001820D2"/>
        </w:tc>
      </w:tr>
    </w:tbl>
    <w:p w14:paraId="713246DB" w14:textId="77777777" w:rsidR="00E3692A" w:rsidRDefault="00E3692A" w:rsidP="00E3692A">
      <w:pPr>
        <w:rPr>
          <w:sz w:val="16"/>
          <w:szCs w:val="16"/>
        </w:rPr>
      </w:pPr>
    </w:p>
    <w:p w14:paraId="30D53DF7" w14:textId="77777777" w:rsidR="00E3692A" w:rsidRDefault="00E3692A">
      <w:pPr>
        <w:rPr>
          <w:sz w:val="16"/>
          <w:szCs w:val="16"/>
        </w:rPr>
        <w:sectPr w:rsidR="00E3692A">
          <w:pgSz w:w="12240" w:h="15840" w:code="1"/>
          <w:pgMar w:top="778" w:right="749" w:bottom="605" w:left="749" w:header="504" w:footer="504" w:gutter="0"/>
          <w:cols w:space="720"/>
          <w:docGrid w:linePitch="360"/>
        </w:sectPr>
      </w:pPr>
    </w:p>
    <w:p w14:paraId="7FB6F0B0" w14:textId="24410F66" w:rsidR="00E3692A" w:rsidRDefault="00E3692A" w:rsidP="00E3692A">
      <w:pPr>
        <w:pStyle w:val="Month"/>
      </w:pPr>
      <w:r>
        <w:lastRenderedPageBreak/>
        <w:t>Sep</w:t>
      </w:r>
      <w:r w:rsidR="00D9292B">
        <w:rPr>
          <w:rStyle w:val="Emphasis"/>
        </w:rPr>
        <w:t>202</w:t>
      </w:r>
      <w:r w:rsidR="003B15E9">
        <w:rPr>
          <w:rStyle w:val="Emphasis"/>
        </w:rPr>
        <w:t>6</w:t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E3692A" w14:paraId="50A95975" w14:textId="77777777" w:rsidTr="009F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283C867A" w14:textId="77777777" w:rsidR="00E3692A" w:rsidRDefault="00E3692A" w:rsidP="009F48DA">
            <w:pPr>
              <w:pStyle w:val="Day"/>
            </w:pPr>
            <w:r>
              <w:t>Sun</w:t>
            </w:r>
          </w:p>
        </w:tc>
        <w:tc>
          <w:tcPr>
            <w:tcW w:w="714" w:type="pct"/>
          </w:tcPr>
          <w:p w14:paraId="34FFB795" w14:textId="77777777" w:rsidR="00E3692A" w:rsidRDefault="00E3692A" w:rsidP="009F48DA">
            <w:pPr>
              <w:pStyle w:val="Day"/>
            </w:pPr>
            <w:r>
              <w:t>mon</w:t>
            </w:r>
          </w:p>
        </w:tc>
        <w:tc>
          <w:tcPr>
            <w:tcW w:w="714" w:type="pct"/>
          </w:tcPr>
          <w:p w14:paraId="5132B0FC" w14:textId="77777777" w:rsidR="00E3692A" w:rsidRDefault="00E3692A" w:rsidP="009F48DA">
            <w:pPr>
              <w:pStyle w:val="Day"/>
            </w:pPr>
            <w:r>
              <w:t>tue</w:t>
            </w:r>
          </w:p>
        </w:tc>
        <w:tc>
          <w:tcPr>
            <w:tcW w:w="715" w:type="pct"/>
          </w:tcPr>
          <w:p w14:paraId="20BC95EE" w14:textId="77777777" w:rsidR="00E3692A" w:rsidRDefault="00E3692A" w:rsidP="009F48DA">
            <w:pPr>
              <w:pStyle w:val="Day"/>
            </w:pPr>
            <w:r>
              <w:t>wed</w:t>
            </w:r>
          </w:p>
        </w:tc>
        <w:tc>
          <w:tcPr>
            <w:tcW w:w="714" w:type="pct"/>
          </w:tcPr>
          <w:p w14:paraId="7DD091E4" w14:textId="77777777" w:rsidR="00E3692A" w:rsidRDefault="00E3692A" w:rsidP="009F48DA">
            <w:pPr>
              <w:pStyle w:val="Day"/>
            </w:pPr>
            <w:r>
              <w:t>thu</w:t>
            </w:r>
          </w:p>
        </w:tc>
        <w:tc>
          <w:tcPr>
            <w:tcW w:w="714" w:type="pct"/>
          </w:tcPr>
          <w:p w14:paraId="4579CE24" w14:textId="77777777" w:rsidR="00E3692A" w:rsidRDefault="00E3692A" w:rsidP="009F48DA">
            <w:pPr>
              <w:pStyle w:val="Day"/>
            </w:pPr>
            <w:r>
              <w:t>fri</w:t>
            </w:r>
          </w:p>
        </w:tc>
        <w:tc>
          <w:tcPr>
            <w:tcW w:w="715" w:type="pct"/>
          </w:tcPr>
          <w:p w14:paraId="6CE60DB9" w14:textId="77777777" w:rsidR="00E3692A" w:rsidRDefault="00E3692A" w:rsidP="009F48DA">
            <w:pPr>
              <w:pStyle w:val="Day"/>
            </w:pPr>
            <w:r>
              <w:t>sat</w:t>
            </w:r>
          </w:p>
        </w:tc>
      </w:tr>
      <w:tr w:rsidR="00D9292B" w14:paraId="03EDBFA2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0BD9C309" w14:textId="77777777" w:rsidR="00D9292B" w:rsidRDefault="00D9292B" w:rsidP="00D9292B">
            <w:pPr>
              <w:pStyle w:val="Date"/>
              <w:rPr>
                <w:rStyle w:val="Emphasis"/>
              </w:rPr>
            </w:pPr>
          </w:p>
        </w:tc>
        <w:tc>
          <w:tcPr>
            <w:tcW w:w="714" w:type="pct"/>
          </w:tcPr>
          <w:p w14:paraId="3C1BE877" w14:textId="4CBF26BB" w:rsidR="00D9292B" w:rsidRPr="00912E49" w:rsidRDefault="00912E49" w:rsidP="00D9292B">
            <w:pPr>
              <w:pStyle w:val="Date"/>
              <w:rPr>
                <w:sz w:val="16"/>
                <w:szCs w:val="16"/>
              </w:rPr>
            </w:pPr>
            <w:r w:rsidRPr="00912E49">
              <w:rPr>
                <w:sz w:val="16"/>
                <w:szCs w:val="16"/>
              </w:rPr>
              <w:t>Mam’s Cookoff?</w:t>
            </w:r>
          </w:p>
        </w:tc>
        <w:tc>
          <w:tcPr>
            <w:tcW w:w="714" w:type="pct"/>
          </w:tcPr>
          <w:p w14:paraId="15B1FFEA" w14:textId="6472057A" w:rsidR="00D9292B" w:rsidRDefault="003B15E9" w:rsidP="00D9292B">
            <w:pPr>
              <w:pStyle w:val="Date"/>
            </w:pPr>
            <w:r>
              <w:t>1</w:t>
            </w:r>
          </w:p>
        </w:tc>
        <w:tc>
          <w:tcPr>
            <w:tcW w:w="715" w:type="pct"/>
          </w:tcPr>
          <w:p w14:paraId="68B36FF3" w14:textId="5CDB8416" w:rsidR="00D9292B" w:rsidRDefault="003B15E9" w:rsidP="00D9292B">
            <w:pPr>
              <w:pStyle w:val="Date"/>
            </w:pPr>
            <w:r>
              <w:t>2</w:t>
            </w:r>
          </w:p>
        </w:tc>
        <w:tc>
          <w:tcPr>
            <w:tcW w:w="714" w:type="pct"/>
          </w:tcPr>
          <w:p w14:paraId="46DAA31B" w14:textId="4F16BB58" w:rsidR="00D9292B" w:rsidRDefault="003B15E9" w:rsidP="00D9292B">
            <w:pPr>
              <w:pStyle w:val="Date"/>
            </w:pPr>
            <w:r>
              <w:t>3</w:t>
            </w:r>
          </w:p>
        </w:tc>
        <w:tc>
          <w:tcPr>
            <w:tcW w:w="714" w:type="pct"/>
          </w:tcPr>
          <w:p w14:paraId="4CB016E1" w14:textId="3A098A67" w:rsidR="00D9292B" w:rsidRDefault="003B15E9" w:rsidP="00D9292B">
            <w:pPr>
              <w:pStyle w:val="Date"/>
            </w:pPr>
            <w:r>
              <w:t>4</w:t>
            </w:r>
          </w:p>
        </w:tc>
        <w:tc>
          <w:tcPr>
            <w:tcW w:w="715" w:type="pct"/>
          </w:tcPr>
          <w:p w14:paraId="1A6A87F0" w14:textId="37D228D3" w:rsidR="00D9292B" w:rsidRPr="00DE33C7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5</w:t>
            </w:r>
          </w:p>
        </w:tc>
      </w:tr>
      <w:tr w:rsidR="00D9292B" w14:paraId="5E2ED786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52DD5B3A" w14:textId="77777777" w:rsidR="00D9292B" w:rsidRDefault="00D9292B" w:rsidP="00D9292B"/>
        </w:tc>
        <w:tc>
          <w:tcPr>
            <w:tcW w:w="714" w:type="pct"/>
          </w:tcPr>
          <w:p w14:paraId="1101B4D0" w14:textId="77777777" w:rsidR="00D9292B" w:rsidRDefault="00D9292B" w:rsidP="00D9292B"/>
        </w:tc>
        <w:tc>
          <w:tcPr>
            <w:tcW w:w="714" w:type="pct"/>
          </w:tcPr>
          <w:p w14:paraId="098242E4" w14:textId="77777777" w:rsidR="00D9292B" w:rsidRDefault="00D9292B" w:rsidP="00D9292B"/>
        </w:tc>
        <w:tc>
          <w:tcPr>
            <w:tcW w:w="715" w:type="pct"/>
          </w:tcPr>
          <w:p w14:paraId="654CE890" w14:textId="3981F03A" w:rsidR="00D9292B" w:rsidRDefault="009E3A62" w:rsidP="00D9292B">
            <w:r>
              <w:t xml:space="preserve">Sheldon’s Birthday </w:t>
            </w:r>
          </w:p>
        </w:tc>
        <w:tc>
          <w:tcPr>
            <w:tcW w:w="714" w:type="pct"/>
          </w:tcPr>
          <w:p w14:paraId="5282BDF1" w14:textId="77777777" w:rsidR="00D9292B" w:rsidRDefault="00D9292B" w:rsidP="00D9292B"/>
        </w:tc>
        <w:tc>
          <w:tcPr>
            <w:tcW w:w="714" w:type="pct"/>
          </w:tcPr>
          <w:p w14:paraId="7CBDBA63" w14:textId="77777777" w:rsidR="00D9292B" w:rsidRDefault="00D9292B" w:rsidP="00D9292B"/>
        </w:tc>
        <w:tc>
          <w:tcPr>
            <w:tcW w:w="715" w:type="pct"/>
          </w:tcPr>
          <w:p w14:paraId="36AAC214" w14:textId="77777777" w:rsidR="00D9292B" w:rsidRDefault="00021467" w:rsidP="00D9292B">
            <w:r>
              <w:t xml:space="preserve">Fernando’s Birthday </w:t>
            </w:r>
          </w:p>
          <w:p w14:paraId="15A46120" w14:textId="00182CB5" w:rsidR="00730681" w:rsidRDefault="00730681" w:rsidP="00D9292B">
            <w:r>
              <w:t xml:space="preserve">Mike Cruise </w:t>
            </w:r>
          </w:p>
        </w:tc>
      </w:tr>
      <w:tr w:rsidR="00D9292B" w14:paraId="77FF8AC7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60F13C9" w14:textId="662B0441" w:rsidR="00D9292B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6</w:t>
            </w:r>
          </w:p>
        </w:tc>
        <w:tc>
          <w:tcPr>
            <w:tcW w:w="714" w:type="pct"/>
          </w:tcPr>
          <w:p w14:paraId="4B76D345" w14:textId="47F1F3B4" w:rsidR="00D9292B" w:rsidRPr="00DE33C7" w:rsidRDefault="003B15E9" w:rsidP="00D9292B">
            <w:pPr>
              <w:pStyle w:val="Date"/>
            </w:pPr>
            <w:r>
              <w:t>7</w:t>
            </w:r>
          </w:p>
        </w:tc>
        <w:tc>
          <w:tcPr>
            <w:tcW w:w="714" w:type="pct"/>
          </w:tcPr>
          <w:p w14:paraId="2893E252" w14:textId="49BFF7D1" w:rsidR="00D9292B" w:rsidRDefault="003B15E9" w:rsidP="00D9292B">
            <w:pPr>
              <w:pStyle w:val="Date"/>
            </w:pPr>
            <w:r>
              <w:t>8</w:t>
            </w:r>
          </w:p>
        </w:tc>
        <w:tc>
          <w:tcPr>
            <w:tcW w:w="715" w:type="pct"/>
          </w:tcPr>
          <w:p w14:paraId="4C5E3EFA" w14:textId="71BA49BC" w:rsidR="00D9292B" w:rsidRDefault="003B15E9" w:rsidP="00D9292B">
            <w:pPr>
              <w:pStyle w:val="Date"/>
            </w:pPr>
            <w:r>
              <w:t>9</w:t>
            </w:r>
          </w:p>
        </w:tc>
        <w:tc>
          <w:tcPr>
            <w:tcW w:w="714" w:type="pct"/>
          </w:tcPr>
          <w:p w14:paraId="56A2D8D5" w14:textId="44D7C597" w:rsidR="00D9292B" w:rsidRDefault="003B15E9" w:rsidP="00D9292B">
            <w:pPr>
              <w:pStyle w:val="Date"/>
            </w:pPr>
            <w:r>
              <w:t>10</w:t>
            </w:r>
          </w:p>
        </w:tc>
        <w:tc>
          <w:tcPr>
            <w:tcW w:w="714" w:type="pct"/>
          </w:tcPr>
          <w:p w14:paraId="40653F51" w14:textId="1AAFB151" w:rsidR="00D9292B" w:rsidRDefault="003B15E9" w:rsidP="00D9292B">
            <w:pPr>
              <w:pStyle w:val="Date"/>
            </w:pPr>
            <w:r>
              <w:t>11</w:t>
            </w:r>
          </w:p>
        </w:tc>
        <w:tc>
          <w:tcPr>
            <w:tcW w:w="715" w:type="pct"/>
          </w:tcPr>
          <w:p w14:paraId="073ADB66" w14:textId="1C8675A3" w:rsidR="00D9292B" w:rsidRPr="00DE33C7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12</w:t>
            </w:r>
          </w:p>
        </w:tc>
      </w:tr>
      <w:tr w:rsidR="00D9292B" w14:paraId="0A234AFB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217BF360" w14:textId="3C858022" w:rsidR="00D9292B" w:rsidRDefault="00730681" w:rsidP="00D9292B">
            <w:r>
              <w:t xml:space="preserve">Jason’s Birthday </w:t>
            </w:r>
          </w:p>
        </w:tc>
        <w:tc>
          <w:tcPr>
            <w:tcW w:w="714" w:type="pct"/>
          </w:tcPr>
          <w:p w14:paraId="2B345FC0" w14:textId="77777777" w:rsidR="00D9292B" w:rsidRDefault="00D9292B" w:rsidP="00D9292B"/>
        </w:tc>
        <w:tc>
          <w:tcPr>
            <w:tcW w:w="714" w:type="pct"/>
          </w:tcPr>
          <w:p w14:paraId="134A133B" w14:textId="77777777" w:rsidR="00D9292B" w:rsidRDefault="00D9292B" w:rsidP="00D9292B"/>
        </w:tc>
        <w:tc>
          <w:tcPr>
            <w:tcW w:w="715" w:type="pct"/>
          </w:tcPr>
          <w:p w14:paraId="1BD0870B" w14:textId="77777777" w:rsidR="00D9292B" w:rsidRDefault="00D9292B" w:rsidP="00D9292B"/>
        </w:tc>
        <w:tc>
          <w:tcPr>
            <w:tcW w:w="714" w:type="pct"/>
          </w:tcPr>
          <w:p w14:paraId="29D964D9" w14:textId="542DCBBC" w:rsidR="00D9292B" w:rsidRDefault="00730681" w:rsidP="00D9292B">
            <w:r>
              <w:t xml:space="preserve">Izzy’s Birthday </w:t>
            </w:r>
          </w:p>
        </w:tc>
        <w:tc>
          <w:tcPr>
            <w:tcW w:w="714" w:type="pct"/>
          </w:tcPr>
          <w:p w14:paraId="13FEA6FC" w14:textId="77777777" w:rsidR="00D9292B" w:rsidRDefault="00D9292B" w:rsidP="00D9292B"/>
        </w:tc>
        <w:tc>
          <w:tcPr>
            <w:tcW w:w="715" w:type="pct"/>
          </w:tcPr>
          <w:p w14:paraId="2B58D655" w14:textId="77777777" w:rsidR="00D9292B" w:rsidRDefault="00D9292B" w:rsidP="00D9292B"/>
        </w:tc>
      </w:tr>
      <w:tr w:rsidR="00D9292B" w14:paraId="7A899A6C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07003955" w14:textId="74C4BBC2" w:rsidR="00D9292B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13</w:t>
            </w:r>
          </w:p>
        </w:tc>
        <w:tc>
          <w:tcPr>
            <w:tcW w:w="714" w:type="pct"/>
          </w:tcPr>
          <w:p w14:paraId="2EA4238F" w14:textId="4C36B6BB" w:rsidR="00D9292B" w:rsidRPr="00DE33C7" w:rsidRDefault="003B15E9" w:rsidP="00D9292B">
            <w:pPr>
              <w:pStyle w:val="Date"/>
            </w:pPr>
            <w:r>
              <w:t>14</w:t>
            </w:r>
          </w:p>
        </w:tc>
        <w:tc>
          <w:tcPr>
            <w:tcW w:w="714" w:type="pct"/>
          </w:tcPr>
          <w:p w14:paraId="69F4E8D5" w14:textId="32F63A2E" w:rsidR="00D9292B" w:rsidRDefault="003B15E9" w:rsidP="00D9292B">
            <w:pPr>
              <w:pStyle w:val="Date"/>
            </w:pPr>
            <w:r>
              <w:t>15</w:t>
            </w:r>
          </w:p>
        </w:tc>
        <w:tc>
          <w:tcPr>
            <w:tcW w:w="715" w:type="pct"/>
          </w:tcPr>
          <w:p w14:paraId="739522F2" w14:textId="7DF181BD" w:rsidR="00D9292B" w:rsidRDefault="003B15E9" w:rsidP="00D9292B">
            <w:pPr>
              <w:pStyle w:val="Date"/>
            </w:pPr>
            <w:r>
              <w:t>16</w:t>
            </w:r>
          </w:p>
        </w:tc>
        <w:tc>
          <w:tcPr>
            <w:tcW w:w="714" w:type="pct"/>
          </w:tcPr>
          <w:p w14:paraId="3B6A8983" w14:textId="50BEF713" w:rsidR="00D9292B" w:rsidRDefault="003B15E9" w:rsidP="00D9292B">
            <w:pPr>
              <w:pStyle w:val="Date"/>
            </w:pPr>
            <w:r>
              <w:t>17</w:t>
            </w:r>
          </w:p>
        </w:tc>
        <w:tc>
          <w:tcPr>
            <w:tcW w:w="714" w:type="pct"/>
          </w:tcPr>
          <w:p w14:paraId="012A3A24" w14:textId="6A20E816" w:rsidR="00D9292B" w:rsidRDefault="003B15E9" w:rsidP="00D9292B">
            <w:pPr>
              <w:pStyle w:val="Date"/>
            </w:pPr>
            <w:r>
              <w:t>18</w:t>
            </w:r>
          </w:p>
        </w:tc>
        <w:tc>
          <w:tcPr>
            <w:tcW w:w="715" w:type="pct"/>
          </w:tcPr>
          <w:p w14:paraId="4C05187F" w14:textId="2AA9EE20" w:rsidR="00D9292B" w:rsidRPr="00DE33C7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19</w:t>
            </w:r>
          </w:p>
        </w:tc>
      </w:tr>
      <w:tr w:rsidR="00730681" w14:paraId="500A06D4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BF6282F" w14:textId="239FC3B1" w:rsidR="00730681" w:rsidRDefault="00730681" w:rsidP="00730681">
            <w:r>
              <w:t>Club Meeting information on Klassisch.org</w:t>
            </w:r>
          </w:p>
        </w:tc>
        <w:tc>
          <w:tcPr>
            <w:tcW w:w="714" w:type="pct"/>
          </w:tcPr>
          <w:p w14:paraId="7D704BCB" w14:textId="77777777" w:rsidR="00730681" w:rsidRDefault="00730681" w:rsidP="00730681"/>
        </w:tc>
        <w:tc>
          <w:tcPr>
            <w:tcW w:w="714" w:type="pct"/>
          </w:tcPr>
          <w:p w14:paraId="581897D7" w14:textId="77777777" w:rsidR="00730681" w:rsidRDefault="00730681" w:rsidP="00730681"/>
        </w:tc>
        <w:tc>
          <w:tcPr>
            <w:tcW w:w="715" w:type="pct"/>
          </w:tcPr>
          <w:p w14:paraId="4285FEED" w14:textId="77777777" w:rsidR="00730681" w:rsidRDefault="00730681" w:rsidP="00730681"/>
        </w:tc>
        <w:tc>
          <w:tcPr>
            <w:tcW w:w="714" w:type="pct"/>
          </w:tcPr>
          <w:p w14:paraId="2991B28D" w14:textId="77777777" w:rsidR="00730681" w:rsidRDefault="00730681" w:rsidP="00730681"/>
        </w:tc>
        <w:tc>
          <w:tcPr>
            <w:tcW w:w="714" w:type="pct"/>
          </w:tcPr>
          <w:p w14:paraId="557B86A4" w14:textId="6EB0AA06" w:rsidR="00730681" w:rsidRDefault="00730681" w:rsidP="00730681">
            <w:r>
              <w:t>SAAC 3</w:t>
            </w:r>
            <w:r w:rsidRPr="00EE197A">
              <w:rPr>
                <w:vertAlign w:val="superscript"/>
              </w:rPr>
              <w:t>rd</w:t>
            </w:r>
            <w:r>
              <w:t xml:space="preserve"> Friday 3709 N St Mary’s St San Antonio, TX 78212 Auggie’s</w:t>
            </w:r>
          </w:p>
        </w:tc>
        <w:tc>
          <w:tcPr>
            <w:tcW w:w="715" w:type="pct"/>
          </w:tcPr>
          <w:p w14:paraId="7EE91CFD" w14:textId="77777777" w:rsidR="00730681" w:rsidRDefault="00730681" w:rsidP="00730681"/>
        </w:tc>
      </w:tr>
      <w:tr w:rsidR="00730681" w14:paraId="5B28B2E7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BB4C2AA" w14:textId="1AD6F73F" w:rsidR="00730681" w:rsidRDefault="00730681" w:rsidP="0073068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20</w:t>
            </w:r>
          </w:p>
        </w:tc>
        <w:tc>
          <w:tcPr>
            <w:tcW w:w="714" w:type="pct"/>
          </w:tcPr>
          <w:p w14:paraId="509CD0D1" w14:textId="35E25BA0" w:rsidR="00730681" w:rsidRPr="00DE33C7" w:rsidRDefault="00730681" w:rsidP="00730681">
            <w:pPr>
              <w:pStyle w:val="Date"/>
            </w:pPr>
            <w:r>
              <w:t>21</w:t>
            </w:r>
          </w:p>
        </w:tc>
        <w:tc>
          <w:tcPr>
            <w:tcW w:w="714" w:type="pct"/>
          </w:tcPr>
          <w:p w14:paraId="2B03D2B2" w14:textId="1E43835C" w:rsidR="00730681" w:rsidRDefault="00730681" w:rsidP="00730681">
            <w:pPr>
              <w:pStyle w:val="Date"/>
            </w:pPr>
            <w:r>
              <w:t>22</w:t>
            </w:r>
          </w:p>
        </w:tc>
        <w:tc>
          <w:tcPr>
            <w:tcW w:w="715" w:type="pct"/>
          </w:tcPr>
          <w:p w14:paraId="4CB6B84D" w14:textId="769BE326" w:rsidR="00730681" w:rsidRDefault="00730681" w:rsidP="00730681">
            <w:pPr>
              <w:pStyle w:val="Date"/>
            </w:pPr>
            <w:r>
              <w:t>23</w:t>
            </w:r>
          </w:p>
        </w:tc>
        <w:tc>
          <w:tcPr>
            <w:tcW w:w="714" w:type="pct"/>
          </w:tcPr>
          <w:p w14:paraId="18C9404F" w14:textId="28E2DFD6" w:rsidR="00730681" w:rsidRDefault="00730681" w:rsidP="00730681">
            <w:pPr>
              <w:pStyle w:val="Date"/>
            </w:pPr>
            <w:r>
              <w:t>24</w:t>
            </w:r>
          </w:p>
        </w:tc>
        <w:tc>
          <w:tcPr>
            <w:tcW w:w="714" w:type="pct"/>
          </w:tcPr>
          <w:p w14:paraId="7BB4E479" w14:textId="299803C5" w:rsidR="00730681" w:rsidRDefault="00730681" w:rsidP="00730681">
            <w:pPr>
              <w:pStyle w:val="Date"/>
            </w:pPr>
            <w:r>
              <w:t>25</w:t>
            </w:r>
          </w:p>
        </w:tc>
        <w:tc>
          <w:tcPr>
            <w:tcW w:w="715" w:type="pct"/>
          </w:tcPr>
          <w:p w14:paraId="65ADE4A0" w14:textId="798FDE02" w:rsidR="00730681" w:rsidRPr="00DE33C7" w:rsidRDefault="00730681" w:rsidP="0073068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26</w:t>
            </w:r>
          </w:p>
        </w:tc>
      </w:tr>
      <w:tr w:rsidR="00730681" w14:paraId="50708BFC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3642D85" w14:textId="77777777" w:rsidR="00730681" w:rsidRDefault="00730681" w:rsidP="00730681"/>
        </w:tc>
        <w:tc>
          <w:tcPr>
            <w:tcW w:w="714" w:type="pct"/>
          </w:tcPr>
          <w:p w14:paraId="75332CD7" w14:textId="77777777" w:rsidR="00730681" w:rsidRDefault="00730681" w:rsidP="00730681"/>
        </w:tc>
        <w:tc>
          <w:tcPr>
            <w:tcW w:w="714" w:type="pct"/>
          </w:tcPr>
          <w:p w14:paraId="474C3907" w14:textId="0C2FBBFE" w:rsidR="00730681" w:rsidRDefault="007F6474" w:rsidP="00730681">
            <w:r>
              <w:t>Cyth</w:t>
            </w:r>
            <w:r w:rsidR="002D1517">
              <w:t xml:space="preserve">ia’s Birthday </w:t>
            </w:r>
          </w:p>
        </w:tc>
        <w:tc>
          <w:tcPr>
            <w:tcW w:w="715" w:type="pct"/>
          </w:tcPr>
          <w:p w14:paraId="5234A45F" w14:textId="77777777" w:rsidR="00730681" w:rsidRDefault="00730681" w:rsidP="00730681"/>
        </w:tc>
        <w:tc>
          <w:tcPr>
            <w:tcW w:w="714" w:type="pct"/>
          </w:tcPr>
          <w:p w14:paraId="4892C0C1" w14:textId="77777777" w:rsidR="00730681" w:rsidRDefault="00730681" w:rsidP="00730681"/>
        </w:tc>
        <w:tc>
          <w:tcPr>
            <w:tcW w:w="714" w:type="pct"/>
          </w:tcPr>
          <w:p w14:paraId="1B4DCD60" w14:textId="77777777" w:rsidR="00730681" w:rsidRPr="005B3E70" w:rsidRDefault="00730681" w:rsidP="00730681">
            <w:pPr>
              <w:rPr>
                <w:sz w:val="14"/>
                <w:szCs w:val="14"/>
              </w:rPr>
            </w:pPr>
            <w:r w:rsidRPr="005B3E70">
              <w:rPr>
                <w:sz w:val="14"/>
                <w:szCs w:val="14"/>
              </w:rPr>
              <w:t xml:space="preserve">Texas Vs The World </w:t>
            </w:r>
            <w:r w:rsidR="00F85D5F" w:rsidRPr="005B3E70">
              <w:rPr>
                <w:sz w:val="14"/>
                <w:szCs w:val="14"/>
              </w:rPr>
              <w:t xml:space="preserve">Xtreme Raceway Park </w:t>
            </w:r>
          </w:p>
          <w:p w14:paraId="40F989B3" w14:textId="4103C2A5" w:rsidR="00F85D5F" w:rsidRPr="005B3E70" w:rsidRDefault="002F240F" w:rsidP="00730681">
            <w:pPr>
              <w:rPr>
                <w:sz w:val="14"/>
                <w:szCs w:val="14"/>
              </w:rPr>
            </w:pPr>
            <w:r w:rsidRPr="005B3E70">
              <w:rPr>
                <w:sz w:val="14"/>
                <w:szCs w:val="14"/>
              </w:rPr>
              <w:t xml:space="preserve">1800 SIH 45 Service Rd Ferris TX </w:t>
            </w:r>
            <w:r w:rsidR="005B3E70">
              <w:rPr>
                <w:sz w:val="14"/>
                <w:szCs w:val="14"/>
              </w:rPr>
              <w:t>75125</w:t>
            </w:r>
          </w:p>
        </w:tc>
        <w:tc>
          <w:tcPr>
            <w:tcW w:w="715" w:type="pct"/>
          </w:tcPr>
          <w:p w14:paraId="104717FD" w14:textId="77777777" w:rsidR="007F6474" w:rsidRPr="005B3E70" w:rsidRDefault="007F6474" w:rsidP="007F6474">
            <w:pPr>
              <w:rPr>
                <w:sz w:val="14"/>
                <w:szCs w:val="14"/>
              </w:rPr>
            </w:pPr>
            <w:r w:rsidRPr="005B3E70">
              <w:rPr>
                <w:sz w:val="14"/>
                <w:szCs w:val="14"/>
              </w:rPr>
              <w:t xml:space="preserve">Texas Vs The World Xtreme Raceway Park </w:t>
            </w:r>
          </w:p>
          <w:p w14:paraId="40246CD9" w14:textId="1270007B" w:rsidR="00730681" w:rsidRDefault="007F6474" w:rsidP="007F6474">
            <w:r w:rsidRPr="005B3E70">
              <w:rPr>
                <w:sz w:val="14"/>
                <w:szCs w:val="14"/>
              </w:rPr>
              <w:t xml:space="preserve">1800 SIH 45 Service Rd Ferris TX </w:t>
            </w:r>
            <w:r>
              <w:rPr>
                <w:sz w:val="14"/>
                <w:szCs w:val="14"/>
              </w:rPr>
              <w:t>75125</w:t>
            </w:r>
          </w:p>
        </w:tc>
      </w:tr>
      <w:tr w:rsidR="00730681" w14:paraId="7A093A38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08B72382" w14:textId="51B061FB" w:rsidR="00730681" w:rsidRDefault="00730681" w:rsidP="0073068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27</w:t>
            </w:r>
          </w:p>
        </w:tc>
        <w:tc>
          <w:tcPr>
            <w:tcW w:w="714" w:type="pct"/>
          </w:tcPr>
          <w:p w14:paraId="74D9E759" w14:textId="01E0926E" w:rsidR="00730681" w:rsidRPr="00DE33C7" w:rsidRDefault="00730681" w:rsidP="00730681">
            <w:pPr>
              <w:pStyle w:val="Date"/>
            </w:pPr>
            <w:r>
              <w:t>28</w:t>
            </w:r>
          </w:p>
        </w:tc>
        <w:tc>
          <w:tcPr>
            <w:tcW w:w="714" w:type="pct"/>
          </w:tcPr>
          <w:p w14:paraId="668D3937" w14:textId="5A3751FE" w:rsidR="00730681" w:rsidRDefault="00730681" w:rsidP="00730681">
            <w:pPr>
              <w:pStyle w:val="Date"/>
            </w:pPr>
            <w:r>
              <w:t>29</w:t>
            </w:r>
          </w:p>
        </w:tc>
        <w:tc>
          <w:tcPr>
            <w:tcW w:w="715" w:type="pct"/>
          </w:tcPr>
          <w:p w14:paraId="52D8E4CC" w14:textId="2A701834" w:rsidR="00730681" w:rsidRDefault="00730681" w:rsidP="00730681">
            <w:pPr>
              <w:pStyle w:val="Date"/>
            </w:pPr>
            <w:r>
              <w:t>30</w:t>
            </w:r>
          </w:p>
        </w:tc>
        <w:tc>
          <w:tcPr>
            <w:tcW w:w="714" w:type="pct"/>
          </w:tcPr>
          <w:p w14:paraId="65CE3C93" w14:textId="77777777" w:rsidR="00730681" w:rsidRDefault="00730681" w:rsidP="00730681">
            <w:pPr>
              <w:pStyle w:val="Date"/>
            </w:pPr>
          </w:p>
        </w:tc>
        <w:tc>
          <w:tcPr>
            <w:tcW w:w="714" w:type="pct"/>
          </w:tcPr>
          <w:p w14:paraId="33F6C4C5" w14:textId="77777777" w:rsidR="00730681" w:rsidRDefault="00730681" w:rsidP="00730681">
            <w:pPr>
              <w:pStyle w:val="Date"/>
            </w:pPr>
          </w:p>
        </w:tc>
        <w:tc>
          <w:tcPr>
            <w:tcW w:w="715" w:type="pct"/>
          </w:tcPr>
          <w:p w14:paraId="1CE78C97" w14:textId="77777777" w:rsidR="00730681" w:rsidRDefault="00730681" w:rsidP="00730681">
            <w:pPr>
              <w:pStyle w:val="Date"/>
              <w:rPr>
                <w:rStyle w:val="Emphasis"/>
              </w:rPr>
            </w:pPr>
          </w:p>
        </w:tc>
      </w:tr>
      <w:tr w:rsidR="00730681" w14:paraId="10832FB6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F0B6D7B" w14:textId="77777777" w:rsidR="00730681" w:rsidRDefault="00730681" w:rsidP="00730681"/>
        </w:tc>
        <w:tc>
          <w:tcPr>
            <w:tcW w:w="714" w:type="pct"/>
          </w:tcPr>
          <w:p w14:paraId="0473DA55" w14:textId="77777777" w:rsidR="00730681" w:rsidRDefault="00730681" w:rsidP="00730681"/>
        </w:tc>
        <w:tc>
          <w:tcPr>
            <w:tcW w:w="714" w:type="pct"/>
          </w:tcPr>
          <w:p w14:paraId="6B8BAFC4" w14:textId="77777777" w:rsidR="00730681" w:rsidRDefault="00730681" w:rsidP="00730681"/>
        </w:tc>
        <w:tc>
          <w:tcPr>
            <w:tcW w:w="715" w:type="pct"/>
          </w:tcPr>
          <w:p w14:paraId="68E2D794" w14:textId="77777777" w:rsidR="00730681" w:rsidRDefault="00730681" w:rsidP="00730681"/>
        </w:tc>
        <w:tc>
          <w:tcPr>
            <w:tcW w:w="714" w:type="pct"/>
          </w:tcPr>
          <w:p w14:paraId="61753FD3" w14:textId="77777777" w:rsidR="00730681" w:rsidRDefault="00730681" w:rsidP="00730681"/>
        </w:tc>
        <w:tc>
          <w:tcPr>
            <w:tcW w:w="714" w:type="pct"/>
          </w:tcPr>
          <w:p w14:paraId="6A1E738B" w14:textId="77777777" w:rsidR="00730681" w:rsidRDefault="00730681" w:rsidP="00730681"/>
        </w:tc>
        <w:tc>
          <w:tcPr>
            <w:tcW w:w="715" w:type="pct"/>
          </w:tcPr>
          <w:p w14:paraId="2D4378EF" w14:textId="77777777" w:rsidR="00730681" w:rsidRDefault="00730681" w:rsidP="00730681"/>
        </w:tc>
      </w:tr>
    </w:tbl>
    <w:p w14:paraId="071C6877" w14:textId="77777777" w:rsidR="00E3692A" w:rsidRDefault="00E3692A">
      <w:pPr>
        <w:rPr>
          <w:sz w:val="16"/>
          <w:szCs w:val="16"/>
        </w:rPr>
        <w:sectPr w:rsidR="00E3692A">
          <w:pgSz w:w="12240" w:h="15840" w:code="1"/>
          <w:pgMar w:top="778" w:right="749" w:bottom="605" w:left="749" w:header="504" w:footer="504" w:gutter="0"/>
          <w:cols w:space="720"/>
          <w:docGrid w:linePitch="360"/>
        </w:sectPr>
      </w:pPr>
    </w:p>
    <w:p w14:paraId="67E04039" w14:textId="7B769DBA" w:rsidR="00E3692A" w:rsidRDefault="00E3692A" w:rsidP="00E3692A">
      <w:pPr>
        <w:pStyle w:val="Month"/>
      </w:pPr>
      <w:r>
        <w:lastRenderedPageBreak/>
        <w:t>Oct</w:t>
      </w:r>
      <w:r w:rsidR="00D9292B">
        <w:rPr>
          <w:rStyle w:val="Emphasis"/>
        </w:rPr>
        <w:t>202</w:t>
      </w:r>
      <w:r w:rsidR="003B15E9">
        <w:rPr>
          <w:rStyle w:val="Emphasis"/>
        </w:rPr>
        <w:t>6</w:t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E3692A" w14:paraId="1B4A69BA" w14:textId="77777777" w:rsidTr="009F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210CA962" w14:textId="77777777" w:rsidR="00E3692A" w:rsidRDefault="00E3692A" w:rsidP="009F48DA">
            <w:pPr>
              <w:pStyle w:val="Day"/>
            </w:pPr>
            <w:r>
              <w:t>Sun</w:t>
            </w:r>
          </w:p>
        </w:tc>
        <w:tc>
          <w:tcPr>
            <w:tcW w:w="714" w:type="pct"/>
          </w:tcPr>
          <w:p w14:paraId="7DCAC826" w14:textId="77777777" w:rsidR="00E3692A" w:rsidRDefault="00E3692A" w:rsidP="009F48DA">
            <w:pPr>
              <w:pStyle w:val="Day"/>
            </w:pPr>
            <w:r>
              <w:t>mon</w:t>
            </w:r>
          </w:p>
        </w:tc>
        <w:tc>
          <w:tcPr>
            <w:tcW w:w="714" w:type="pct"/>
          </w:tcPr>
          <w:p w14:paraId="676D58CE" w14:textId="77777777" w:rsidR="00E3692A" w:rsidRDefault="00E3692A" w:rsidP="009F48DA">
            <w:pPr>
              <w:pStyle w:val="Day"/>
            </w:pPr>
            <w:r>
              <w:t>tue</w:t>
            </w:r>
          </w:p>
        </w:tc>
        <w:tc>
          <w:tcPr>
            <w:tcW w:w="715" w:type="pct"/>
          </w:tcPr>
          <w:p w14:paraId="68F4D28A" w14:textId="77777777" w:rsidR="00E3692A" w:rsidRDefault="00E3692A" w:rsidP="009F48DA">
            <w:pPr>
              <w:pStyle w:val="Day"/>
            </w:pPr>
            <w:r>
              <w:t>wed</w:t>
            </w:r>
          </w:p>
        </w:tc>
        <w:tc>
          <w:tcPr>
            <w:tcW w:w="714" w:type="pct"/>
          </w:tcPr>
          <w:p w14:paraId="133DF411" w14:textId="77777777" w:rsidR="00E3692A" w:rsidRDefault="00E3692A" w:rsidP="009F48DA">
            <w:pPr>
              <w:pStyle w:val="Day"/>
            </w:pPr>
            <w:r>
              <w:t>thu</w:t>
            </w:r>
          </w:p>
        </w:tc>
        <w:tc>
          <w:tcPr>
            <w:tcW w:w="714" w:type="pct"/>
          </w:tcPr>
          <w:p w14:paraId="4AC8F449" w14:textId="77777777" w:rsidR="00E3692A" w:rsidRDefault="00E3692A" w:rsidP="009F48DA">
            <w:pPr>
              <w:pStyle w:val="Day"/>
            </w:pPr>
            <w:r>
              <w:t>fri</w:t>
            </w:r>
          </w:p>
        </w:tc>
        <w:tc>
          <w:tcPr>
            <w:tcW w:w="715" w:type="pct"/>
          </w:tcPr>
          <w:p w14:paraId="1A5072A2" w14:textId="77777777" w:rsidR="00E3692A" w:rsidRDefault="00E3692A" w:rsidP="009F48DA">
            <w:pPr>
              <w:pStyle w:val="Day"/>
            </w:pPr>
            <w:r>
              <w:t>sat</w:t>
            </w:r>
          </w:p>
        </w:tc>
      </w:tr>
      <w:tr w:rsidR="00D9292B" w14:paraId="43CF5EB2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0C6B2E1" w14:textId="77777777" w:rsidR="00D9292B" w:rsidRDefault="00D9292B" w:rsidP="00D9292B">
            <w:pPr>
              <w:pStyle w:val="Date"/>
              <w:rPr>
                <w:rStyle w:val="Emphasis"/>
              </w:rPr>
            </w:pPr>
          </w:p>
        </w:tc>
        <w:tc>
          <w:tcPr>
            <w:tcW w:w="714" w:type="pct"/>
          </w:tcPr>
          <w:p w14:paraId="31C91EF5" w14:textId="77777777" w:rsidR="00D9292B" w:rsidRDefault="00D9292B" w:rsidP="00D9292B">
            <w:pPr>
              <w:pStyle w:val="Date"/>
            </w:pPr>
          </w:p>
        </w:tc>
        <w:tc>
          <w:tcPr>
            <w:tcW w:w="714" w:type="pct"/>
          </w:tcPr>
          <w:p w14:paraId="0BB55FD8" w14:textId="77777777" w:rsidR="00D9292B" w:rsidRDefault="00D9292B" w:rsidP="00D9292B">
            <w:pPr>
              <w:pStyle w:val="Date"/>
            </w:pPr>
          </w:p>
        </w:tc>
        <w:tc>
          <w:tcPr>
            <w:tcW w:w="715" w:type="pct"/>
          </w:tcPr>
          <w:p w14:paraId="482A95D8" w14:textId="108DDCCA" w:rsidR="00D9292B" w:rsidRDefault="00D9292B" w:rsidP="00D9292B">
            <w:pPr>
              <w:pStyle w:val="Date"/>
            </w:pPr>
          </w:p>
        </w:tc>
        <w:tc>
          <w:tcPr>
            <w:tcW w:w="714" w:type="pct"/>
          </w:tcPr>
          <w:p w14:paraId="24C35809" w14:textId="37D52FB3" w:rsidR="00D9292B" w:rsidRDefault="003B15E9" w:rsidP="00D9292B">
            <w:pPr>
              <w:pStyle w:val="Date"/>
            </w:pPr>
            <w:r>
              <w:t>1</w:t>
            </w:r>
          </w:p>
        </w:tc>
        <w:tc>
          <w:tcPr>
            <w:tcW w:w="714" w:type="pct"/>
          </w:tcPr>
          <w:p w14:paraId="75151F91" w14:textId="275CB783" w:rsidR="00D9292B" w:rsidRDefault="003B15E9" w:rsidP="00D9292B">
            <w:pPr>
              <w:pStyle w:val="Date"/>
            </w:pPr>
            <w:r>
              <w:t>2</w:t>
            </w:r>
          </w:p>
        </w:tc>
        <w:tc>
          <w:tcPr>
            <w:tcW w:w="715" w:type="pct"/>
          </w:tcPr>
          <w:p w14:paraId="4668F6C3" w14:textId="291BCDC7" w:rsidR="00D9292B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3</w:t>
            </w:r>
          </w:p>
        </w:tc>
      </w:tr>
      <w:tr w:rsidR="00D9292B" w14:paraId="5E86D628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570B3ED" w14:textId="77777777" w:rsidR="00D9292B" w:rsidRDefault="00D9292B" w:rsidP="00D9292B"/>
        </w:tc>
        <w:tc>
          <w:tcPr>
            <w:tcW w:w="714" w:type="pct"/>
          </w:tcPr>
          <w:p w14:paraId="4FB335BB" w14:textId="77777777" w:rsidR="00D9292B" w:rsidRDefault="00D9292B" w:rsidP="00D9292B"/>
        </w:tc>
        <w:tc>
          <w:tcPr>
            <w:tcW w:w="714" w:type="pct"/>
          </w:tcPr>
          <w:p w14:paraId="29212E56" w14:textId="77777777" w:rsidR="00D9292B" w:rsidRDefault="00D9292B" w:rsidP="00D9292B"/>
        </w:tc>
        <w:tc>
          <w:tcPr>
            <w:tcW w:w="715" w:type="pct"/>
          </w:tcPr>
          <w:p w14:paraId="78FB6631" w14:textId="77777777" w:rsidR="00D9292B" w:rsidRDefault="00D9292B" w:rsidP="00D9292B"/>
        </w:tc>
        <w:tc>
          <w:tcPr>
            <w:tcW w:w="714" w:type="pct"/>
          </w:tcPr>
          <w:p w14:paraId="5F8C548B" w14:textId="77777777" w:rsidR="00D9292B" w:rsidRDefault="00D9292B" w:rsidP="00D9292B"/>
        </w:tc>
        <w:tc>
          <w:tcPr>
            <w:tcW w:w="714" w:type="pct"/>
          </w:tcPr>
          <w:p w14:paraId="25944452" w14:textId="77777777" w:rsidR="00D9292B" w:rsidRDefault="00D9292B" w:rsidP="00D9292B"/>
        </w:tc>
        <w:tc>
          <w:tcPr>
            <w:tcW w:w="715" w:type="pct"/>
          </w:tcPr>
          <w:p w14:paraId="440DBFE0" w14:textId="3AFD0869" w:rsidR="00D9292B" w:rsidRDefault="00096670" w:rsidP="00D9292B">
            <w:r>
              <w:t xml:space="preserve">Klassisch </w:t>
            </w:r>
            <w:r w:rsidR="00E4257A">
              <w:t>5</w:t>
            </w:r>
            <w:r w:rsidR="00E4257A" w:rsidRPr="00E4257A">
              <w:rPr>
                <w:vertAlign w:val="superscript"/>
              </w:rPr>
              <w:t>th</w:t>
            </w:r>
            <w:r w:rsidR="00E4257A">
              <w:t xml:space="preserve"> </w:t>
            </w:r>
            <w:r w:rsidR="00AD05A9">
              <w:t>Annual Open Car Show 3202 A</w:t>
            </w:r>
            <w:r w:rsidR="00AD1853">
              <w:t xml:space="preserve">ckerman Rd. Kirby, TX 78219 </w:t>
            </w:r>
          </w:p>
        </w:tc>
      </w:tr>
      <w:tr w:rsidR="00D9292B" w14:paraId="57CD467D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75D297F1" w14:textId="0B874639" w:rsidR="00D9292B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4</w:t>
            </w:r>
          </w:p>
        </w:tc>
        <w:tc>
          <w:tcPr>
            <w:tcW w:w="714" w:type="pct"/>
          </w:tcPr>
          <w:p w14:paraId="2B1BE978" w14:textId="3E1FE18A" w:rsidR="00D9292B" w:rsidRPr="0099315A" w:rsidRDefault="003B15E9" w:rsidP="00D9292B">
            <w:pPr>
              <w:pStyle w:val="Date"/>
            </w:pPr>
            <w:r>
              <w:t>5</w:t>
            </w:r>
          </w:p>
        </w:tc>
        <w:tc>
          <w:tcPr>
            <w:tcW w:w="714" w:type="pct"/>
          </w:tcPr>
          <w:p w14:paraId="5AF4F378" w14:textId="48DB83E7" w:rsidR="00522EB1" w:rsidRPr="00522EB1" w:rsidRDefault="00522EB1" w:rsidP="00D9292B">
            <w:pPr>
              <w:pStyle w:val="Date"/>
              <w:rPr>
                <w:sz w:val="16"/>
                <w:szCs w:val="16"/>
              </w:rPr>
            </w:pPr>
            <w:r w:rsidRPr="00522EB1">
              <w:rPr>
                <w:sz w:val="16"/>
                <w:szCs w:val="16"/>
              </w:rPr>
              <w:t>Carol Event</w:t>
            </w:r>
          </w:p>
          <w:p w14:paraId="68D8703E" w14:textId="7D23A16E" w:rsidR="00D9292B" w:rsidRDefault="003B15E9" w:rsidP="00D9292B">
            <w:pPr>
              <w:pStyle w:val="Date"/>
            </w:pPr>
            <w:r>
              <w:t>6</w:t>
            </w:r>
          </w:p>
        </w:tc>
        <w:tc>
          <w:tcPr>
            <w:tcW w:w="715" w:type="pct"/>
          </w:tcPr>
          <w:p w14:paraId="5256D795" w14:textId="688F1AE0" w:rsidR="00D9292B" w:rsidRDefault="003B15E9" w:rsidP="00D9292B">
            <w:pPr>
              <w:pStyle w:val="Date"/>
            </w:pPr>
            <w:r>
              <w:t>7</w:t>
            </w:r>
          </w:p>
        </w:tc>
        <w:tc>
          <w:tcPr>
            <w:tcW w:w="714" w:type="pct"/>
          </w:tcPr>
          <w:p w14:paraId="68995FE5" w14:textId="0857DF7E" w:rsidR="00D9292B" w:rsidRDefault="003B15E9" w:rsidP="00D9292B">
            <w:pPr>
              <w:pStyle w:val="Date"/>
            </w:pPr>
            <w:r>
              <w:t>8</w:t>
            </w:r>
          </w:p>
        </w:tc>
        <w:tc>
          <w:tcPr>
            <w:tcW w:w="714" w:type="pct"/>
          </w:tcPr>
          <w:p w14:paraId="5F00BC31" w14:textId="7639FF4B" w:rsidR="00D9292B" w:rsidRDefault="003B15E9" w:rsidP="00D9292B">
            <w:pPr>
              <w:pStyle w:val="Date"/>
            </w:pPr>
            <w:r>
              <w:t>9</w:t>
            </w:r>
          </w:p>
        </w:tc>
        <w:tc>
          <w:tcPr>
            <w:tcW w:w="715" w:type="pct"/>
          </w:tcPr>
          <w:p w14:paraId="3A408223" w14:textId="50A4F6C2" w:rsidR="00D9292B" w:rsidRPr="0099315A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10</w:t>
            </w:r>
          </w:p>
        </w:tc>
      </w:tr>
      <w:tr w:rsidR="00D9292B" w14:paraId="76C4FA47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9161813" w14:textId="5F8DE208" w:rsidR="00D9292B" w:rsidRDefault="00D9292B" w:rsidP="00D9292B"/>
        </w:tc>
        <w:tc>
          <w:tcPr>
            <w:tcW w:w="714" w:type="pct"/>
          </w:tcPr>
          <w:p w14:paraId="5FA69BF8" w14:textId="77777777" w:rsidR="00D9292B" w:rsidRDefault="00D9292B" w:rsidP="00D9292B"/>
        </w:tc>
        <w:tc>
          <w:tcPr>
            <w:tcW w:w="714" w:type="pct"/>
          </w:tcPr>
          <w:p w14:paraId="15BA57BB" w14:textId="6368BB22" w:rsidR="00D9292B" w:rsidRPr="00522EB1" w:rsidRDefault="00602CDE" w:rsidP="00D9292B">
            <w:pPr>
              <w:rPr>
                <w:sz w:val="16"/>
                <w:szCs w:val="16"/>
              </w:rPr>
            </w:pPr>
            <w:r w:rsidRPr="00522EB1">
              <w:rPr>
                <w:sz w:val="16"/>
                <w:szCs w:val="16"/>
              </w:rPr>
              <w:t xml:space="preserve">National Night Out </w:t>
            </w:r>
            <w:r w:rsidR="001F1E15" w:rsidRPr="00522EB1">
              <w:rPr>
                <w:sz w:val="16"/>
                <w:szCs w:val="16"/>
              </w:rPr>
              <w:t xml:space="preserve">Mirabella </w:t>
            </w:r>
            <w:r w:rsidR="00497838">
              <w:rPr>
                <w:sz w:val="16"/>
                <w:szCs w:val="16"/>
              </w:rPr>
              <w:t xml:space="preserve">6-8PM </w:t>
            </w:r>
            <w:r w:rsidR="001F1E15" w:rsidRPr="00522EB1">
              <w:rPr>
                <w:sz w:val="16"/>
                <w:szCs w:val="16"/>
              </w:rPr>
              <w:t xml:space="preserve">Apartments </w:t>
            </w:r>
            <w:r w:rsidR="00D050A4" w:rsidRPr="00522EB1">
              <w:rPr>
                <w:sz w:val="16"/>
                <w:szCs w:val="16"/>
              </w:rPr>
              <w:t xml:space="preserve">1955 Bandera Rd </w:t>
            </w:r>
            <w:r w:rsidR="00522EB1" w:rsidRPr="00522EB1">
              <w:rPr>
                <w:sz w:val="16"/>
                <w:szCs w:val="16"/>
              </w:rPr>
              <w:t>San Antonio Tx 78228</w:t>
            </w:r>
          </w:p>
        </w:tc>
        <w:tc>
          <w:tcPr>
            <w:tcW w:w="715" w:type="pct"/>
          </w:tcPr>
          <w:p w14:paraId="28C46439" w14:textId="77777777" w:rsidR="00D9292B" w:rsidRDefault="00D9292B" w:rsidP="00D9292B"/>
        </w:tc>
        <w:tc>
          <w:tcPr>
            <w:tcW w:w="714" w:type="pct"/>
          </w:tcPr>
          <w:p w14:paraId="11459688" w14:textId="495A0C12" w:rsidR="00D9292B" w:rsidRDefault="00B91181" w:rsidP="00D9292B">
            <w:r>
              <w:t xml:space="preserve">Mike’s Birthday </w:t>
            </w:r>
          </w:p>
        </w:tc>
        <w:tc>
          <w:tcPr>
            <w:tcW w:w="714" w:type="pct"/>
          </w:tcPr>
          <w:p w14:paraId="35AC9F3F" w14:textId="77777777" w:rsidR="00D9292B" w:rsidRDefault="00D9292B" w:rsidP="00D9292B"/>
        </w:tc>
        <w:tc>
          <w:tcPr>
            <w:tcW w:w="715" w:type="pct"/>
          </w:tcPr>
          <w:p w14:paraId="3A66046F" w14:textId="3999CA4E" w:rsidR="00D9292B" w:rsidRDefault="00096670" w:rsidP="00D9292B">
            <w:r>
              <w:t xml:space="preserve">Texas Bus Fest </w:t>
            </w:r>
          </w:p>
        </w:tc>
      </w:tr>
      <w:tr w:rsidR="00D9292B" w14:paraId="7BA1306B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7DC25B78" w14:textId="3AC98F9B" w:rsidR="00D9292B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11</w:t>
            </w:r>
          </w:p>
        </w:tc>
        <w:tc>
          <w:tcPr>
            <w:tcW w:w="714" w:type="pct"/>
          </w:tcPr>
          <w:p w14:paraId="243BF72B" w14:textId="08CBFD80" w:rsidR="00D9292B" w:rsidRPr="0099315A" w:rsidRDefault="003B15E9" w:rsidP="00D9292B">
            <w:pPr>
              <w:pStyle w:val="Date"/>
            </w:pPr>
            <w:r>
              <w:t>12</w:t>
            </w:r>
          </w:p>
        </w:tc>
        <w:tc>
          <w:tcPr>
            <w:tcW w:w="714" w:type="pct"/>
          </w:tcPr>
          <w:p w14:paraId="2B85E7BE" w14:textId="681DB1D6" w:rsidR="003B15E9" w:rsidRDefault="003B15E9" w:rsidP="003B15E9">
            <w:pPr>
              <w:pStyle w:val="Date"/>
            </w:pPr>
            <w:r>
              <w:t>13</w:t>
            </w:r>
          </w:p>
        </w:tc>
        <w:tc>
          <w:tcPr>
            <w:tcW w:w="715" w:type="pct"/>
          </w:tcPr>
          <w:p w14:paraId="4B182390" w14:textId="051741CC" w:rsidR="00D9292B" w:rsidRDefault="003B15E9" w:rsidP="00D9292B">
            <w:pPr>
              <w:pStyle w:val="Date"/>
            </w:pPr>
            <w:r>
              <w:t>14</w:t>
            </w:r>
          </w:p>
        </w:tc>
        <w:tc>
          <w:tcPr>
            <w:tcW w:w="714" w:type="pct"/>
          </w:tcPr>
          <w:p w14:paraId="78192659" w14:textId="6338E834" w:rsidR="00D9292B" w:rsidRDefault="003B15E9" w:rsidP="00D9292B">
            <w:pPr>
              <w:pStyle w:val="Date"/>
            </w:pPr>
            <w:r>
              <w:t>15</w:t>
            </w:r>
          </w:p>
        </w:tc>
        <w:tc>
          <w:tcPr>
            <w:tcW w:w="714" w:type="pct"/>
          </w:tcPr>
          <w:p w14:paraId="77E118C4" w14:textId="45067979" w:rsidR="00D9292B" w:rsidRDefault="003B15E9" w:rsidP="00D9292B">
            <w:pPr>
              <w:pStyle w:val="Date"/>
            </w:pPr>
            <w:r>
              <w:t>16</w:t>
            </w:r>
          </w:p>
        </w:tc>
        <w:tc>
          <w:tcPr>
            <w:tcW w:w="715" w:type="pct"/>
          </w:tcPr>
          <w:p w14:paraId="118021E6" w14:textId="6B1185D4" w:rsidR="00D9292B" w:rsidRPr="0099315A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17</w:t>
            </w:r>
          </w:p>
        </w:tc>
      </w:tr>
      <w:tr w:rsidR="00D9292B" w14:paraId="67070852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1CB7E17" w14:textId="77777777" w:rsidR="00D9292B" w:rsidRDefault="00D9292B" w:rsidP="00D9292B"/>
        </w:tc>
        <w:tc>
          <w:tcPr>
            <w:tcW w:w="714" w:type="pct"/>
          </w:tcPr>
          <w:p w14:paraId="26B13710" w14:textId="77777777" w:rsidR="00D9292B" w:rsidRDefault="00D9292B" w:rsidP="00D9292B"/>
        </w:tc>
        <w:tc>
          <w:tcPr>
            <w:tcW w:w="714" w:type="pct"/>
          </w:tcPr>
          <w:p w14:paraId="779A1A48" w14:textId="77777777" w:rsidR="00D9292B" w:rsidRDefault="00D9292B" w:rsidP="00D9292B"/>
        </w:tc>
        <w:tc>
          <w:tcPr>
            <w:tcW w:w="715" w:type="pct"/>
          </w:tcPr>
          <w:p w14:paraId="6DEF2235" w14:textId="77777777" w:rsidR="00D9292B" w:rsidRDefault="00D9292B" w:rsidP="00D9292B"/>
        </w:tc>
        <w:tc>
          <w:tcPr>
            <w:tcW w:w="714" w:type="pct"/>
          </w:tcPr>
          <w:p w14:paraId="0A003462" w14:textId="5137714B" w:rsidR="00D9292B" w:rsidRDefault="00B91181" w:rsidP="00D9292B">
            <w:r>
              <w:t xml:space="preserve">Willie’s Birthday </w:t>
            </w:r>
          </w:p>
        </w:tc>
        <w:tc>
          <w:tcPr>
            <w:tcW w:w="714" w:type="pct"/>
          </w:tcPr>
          <w:p w14:paraId="44E64115" w14:textId="7FCF6990" w:rsidR="00D9292B" w:rsidRDefault="00096670" w:rsidP="00D9292B">
            <w:r>
              <w:t>SAAC 3</w:t>
            </w:r>
            <w:r w:rsidRPr="00EE197A">
              <w:rPr>
                <w:vertAlign w:val="superscript"/>
              </w:rPr>
              <w:t>rd</w:t>
            </w:r>
            <w:r>
              <w:t xml:space="preserve"> Friday 3709 N St Mary’s St San Antonio, TX 78212 Auggie’s</w:t>
            </w:r>
          </w:p>
        </w:tc>
        <w:tc>
          <w:tcPr>
            <w:tcW w:w="715" w:type="pct"/>
          </w:tcPr>
          <w:p w14:paraId="505BA648" w14:textId="77777777" w:rsidR="00D9292B" w:rsidRDefault="00D9292B" w:rsidP="00D9292B"/>
        </w:tc>
      </w:tr>
      <w:tr w:rsidR="00D9292B" w14:paraId="74629D8C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3D72EC6" w14:textId="31F1B16E" w:rsidR="00D9292B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18</w:t>
            </w:r>
          </w:p>
        </w:tc>
        <w:tc>
          <w:tcPr>
            <w:tcW w:w="714" w:type="pct"/>
          </w:tcPr>
          <w:p w14:paraId="412A1482" w14:textId="331D421E" w:rsidR="00D9292B" w:rsidRPr="0099315A" w:rsidRDefault="003B15E9" w:rsidP="00D9292B">
            <w:pPr>
              <w:pStyle w:val="Date"/>
            </w:pPr>
            <w:r>
              <w:t>19</w:t>
            </w:r>
          </w:p>
        </w:tc>
        <w:tc>
          <w:tcPr>
            <w:tcW w:w="714" w:type="pct"/>
          </w:tcPr>
          <w:p w14:paraId="06618A02" w14:textId="4D6CD59F" w:rsidR="00D9292B" w:rsidRDefault="003B15E9" w:rsidP="00D9292B">
            <w:pPr>
              <w:pStyle w:val="Date"/>
            </w:pPr>
            <w:r>
              <w:t>20</w:t>
            </w:r>
          </w:p>
        </w:tc>
        <w:tc>
          <w:tcPr>
            <w:tcW w:w="715" w:type="pct"/>
          </w:tcPr>
          <w:p w14:paraId="66F82CD7" w14:textId="75D31789" w:rsidR="00D9292B" w:rsidRDefault="003B15E9" w:rsidP="00D9292B">
            <w:pPr>
              <w:pStyle w:val="Date"/>
            </w:pPr>
            <w:r>
              <w:t>21</w:t>
            </w:r>
          </w:p>
        </w:tc>
        <w:tc>
          <w:tcPr>
            <w:tcW w:w="714" w:type="pct"/>
          </w:tcPr>
          <w:p w14:paraId="59DD2432" w14:textId="140FACD6" w:rsidR="00D9292B" w:rsidRDefault="003B15E9" w:rsidP="00D9292B">
            <w:pPr>
              <w:pStyle w:val="Date"/>
            </w:pPr>
            <w:r>
              <w:t>22</w:t>
            </w:r>
          </w:p>
        </w:tc>
        <w:tc>
          <w:tcPr>
            <w:tcW w:w="714" w:type="pct"/>
          </w:tcPr>
          <w:p w14:paraId="13C2882E" w14:textId="0FF4A0CA" w:rsidR="00D9292B" w:rsidRDefault="003B15E9" w:rsidP="00D9292B">
            <w:pPr>
              <w:pStyle w:val="Date"/>
            </w:pPr>
            <w:r>
              <w:t>23</w:t>
            </w:r>
          </w:p>
        </w:tc>
        <w:tc>
          <w:tcPr>
            <w:tcW w:w="715" w:type="pct"/>
          </w:tcPr>
          <w:p w14:paraId="1F09FA24" w14:textId="77777777" w:rsidR="004D282A" w:rsidRDefault="004D282A" w:rsidP="004D282A">
            <w:r>
              <w:t xml:space="preserve">VW Harvest </w:t>
            </w:r>
          </w:p>
          <w:p w14:paraId="28EF0369" w14:textId="04B96C5F" w:rsidR="00D9292B" w:rsidRPr="0099315A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24</w:t>
            </w:r>
          </w:p>
        </w:tc>
      </w:tr>
      <w:tr w:rsidR="00D9292B" w14:paraId="723594C2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642EBDD" w14:textId="77777777" w:rsidR="00D9292B" w:rsidRDefault="00D9292B" w:rsidP="00D9292B"/>
        </w:tc>
        <w:tc>
          <w:tcPr>
            <w:tcW w:w="714" w:type="pct"/>
          </w:tcPr>
          <w:p w14:paraId="505F3542" w14:textId="77777777" w:rsidR="00D9292B" w:rsidRDefault="00D9292B" w:rsidP="00D9292B"/>
        </w:tc>
        <w:tc>
          <w:tcPr>
            <w:tcW w:w="714" w:type="pct"/>
          </w:tcPr>
          <w:p w14:paraId="6F8AF2C0" w14:textId="77777777" w:rsidR="00D9292B" w:rsidRDefault="00D9292B" w:rsidP="00D9292B"/>
        </w:tc>
        <w:tc>
          <w:tcPr>
            <w:tcW w:w="715" w:type="pct"/>
          </w:tcPr>
          <w:p w14:paraId="408F9E6B" w14:textId="77777777" w:rsidR="00D9292B" w:rsidRDefault="00D9292B" w:rsidP="00D9292B"/>
        </w:tc>
        <w:tc>
          <w:tcPr>
            <w:tcW w:w="714" w:type="pct"/>
          </w:tcPr>
          <w:p w14:paraId="60BD53A6" w14:textId="77777777" w:rsidR="00D9292B" w:rsidRDefault="00D9292B" w:rsidP="00D9292B"/>
        </w:tc>
        <w:tc>
          <w:tcPr>
            <w:tcW w:w="714" w:type="pct"/>
          </w:tcPr>
          <w:p w14:paraId="5A3EECE8" w14:textId="13E55384" w:rsidR="00D9292B" w:rsidRDefault="00205377" w:rsidP="00D9292B">
            <w:r>
              <w:t>Robert’s Birthday</w:t>
            </w:r>
          </w:p>
        </w:tc>
        <w:tc>
          <w:tcPr>
            <w:tcW w:w="715" w:type="pct"/>
          </w:tcPr>
          <w:p w14:paraId="090500DA" w14:textId="77777777" w:rsidR="00284C5F" w:rsidRDefault="00284C5F" w:rsidP="00D9292B">
            <w:r>
              <w:t>Alyssa’s Birthday</w:t>
            </w:r>
          </w:p>
          <w:p w14:paraId="3B1365CF" w14:textId="47BBC1C2" w:rsidR="00444056" w:rsidRDefault="00444056" w:rsidP="00D9292B">
            <w:r>
              <w:t xml:space="preserve">1001 County Rd 137 </w:t>
            </w:r>
            <w:r w:rsidR="00561AAC">
              <w:t>Hutto, Tx 78634</w:t>
            </w:r>
          </w:p>
        </w:tc>
      </w:tr>
      <w:tr w:rsidR="00D9292B" w14:paraId="133AEC11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1FE400D3" w14:textId="77777777" w:rsidR="004D282A" w:rsidRDefault="004D282A" w:rsidP="004D282A">
            <w:r>
              <w:t xml:space="preserve">VW Harvest </w:t>
            </w:r>
          </w:p>
          <w:p w14:paraId="0C98B929" w14:textId="1618DFFE" w:rsidR="00D9292B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25</w:t>
            </w:r>
          </w:p>
        </w:tc>
        <w:tc>
          <w:tcPr>
            <w:tcW w:w="714" w:type="pct"/>
          </w:tcPr>
          <w:p w14:paraId="5A0415E9" w14:textId="190035C2" w:rsidR="00D9292B" w:rsidRPr="0099315A" w:rsidRDefault="003B15E9" w:rsidP="00D9292B">
            <w:pPr>
              <w:pStyle w:val="Date"/>
            </w:pPr>
            <w:r>
              <w:t>26</w:t>
            </w:r>
          </w:p>
        </w:tc>
        <w:tc>
          <w:tcPr>
            <w:tcW w:w="714" w:type="pct"/>
          </w:tcPr>
          <w:p w14:paraId="69C97870" w14:textId="452922F1" w:rsidR="00D9292B" w:rsidRDefault="003B15E9" w:rsidP="00D9292B">
            <w:pPr>
              <w:pStyle w:val="Date"/>
            </w:pPr>
            <w:r>
              <w:t>27</w:t>
            </w:r>
          </w:p>
        </w:tc>
        <w:tc>
          <w:tcPr>
            <w:tcW w:w="715" w:type="pct"/>
          </w:tcPr>
          <w:p w14:paraId="711E56FF" w14:textId="71CD1DF7" w:rsidR="00D9292B" w:rsidRDefault="003B15E9" w:rsidP="00D9292B">
            <w:pPr>
              <w:pStyle w:val="Date"/>
            </w:pPr>
            <w:r>
              <w:t>28</w:t>
            </w:r>
          </w:p>
        </w:tc>
        <w:tc>
          <w:tcPr>
            <w:tcW w:w="714" w:type="pct"/>
          </w:tcPr>
          <w:p w14:paraId="33FC6D92" w14:textId="3971B39E" w:rsidR="00D9292B" w:rsidRDefault="003B15E9" w:rsidP="00D9292B">
            <w:pPr>
              <w:pStyle w:val="Date"/>
            </w:pPr>
            <w:r>
              <w:t>29</w:t>
            </w:r>
          </w:p>
        </w:tc>
        <w:tc>
          <w:tcPr>
            <w:tcW w:w="714" w:type="pct"/>
          </w:tcPr>
          <w:p w14:paraId="76045A78" w14:textId="6C6B43D2" w:rsidR="00D9292B" w:rsidRDefault="003B15E9" w:rsidP="00D9292B">
            <w:pPr>
              <w:pStyle w:val="Date"/>
            </w:pPr>
            <w:r>
              <w:t>30</w:t>
            </w:r>
          </w:p>
        </w:tc>
        <w:tc>
          <w:tcPr>
            <w:tcW w:w="715" w:type="pct"/>
          </w:tcPr>
          <w:p w14:paraId="411786A7" w14:textId="77777777" w:rsidR="00207187" w:rsidRDefault="00207187" w:rsidP="00D9292B">
            <w:pPr>
              <w:pStyle w:val="Date"/>
              <w:rPr>
                <w:rStyle w:val="Emphasis"/>
              </w:rPr>
            </w:pPr>
            <w:r w:rsidRPr="00207187">
              <w:rPr>
                <w:rStyle w:val="Emphasis"/>
                <w:b w:val="0"/>
                <w:bCs/>
                <w:sz w:val="16"/>
                <w:szCs w:val="16"/>
              </w:rPr>
              <w:t>Halloween</w:t>
            </w:r>
            <w:r>
              <w:rPr>
                <w:rStyle w:val="Emphasis"/>
              </w:rPr>
              <w:t xml:space="preserve"> </w:t>
            </w:r>
          </w:p>
          <w:p w14:paraId="200FA508" w14:textId="10DB1DEB" w:rsidR="00D9292B" w:rsidRPr="0099315A" w:rsidRDefault="003B15E9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31</w:t>
            </w:r>
          </w:p>
        </w:tc>
      </w:tr>
      <w:tr w:rsidR="00D9292B" w14:paraId="0B8D7D0B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567EF894" w14:textId="363A6626" w:rsidR="00D9292B" w:rsidRDefault="008A3C2B" w:rsidP="008A3C2B">
            <w:r>
              <w:t>1001 County Rd 137 Hutto, Tx 78634</w:t>
            </w:r>
          </w:p>
        </w:tc>
        <w:tc>
          <w:tcPr>
            <w:tcW w:w="714" w:type="pct"/>
          </w:tcPr>
          <w:p w14:paraId="60132CA4" w14:textId="77777777" w:rsidR="00D9292B" w:rsidRDefault="00D9292B" w:rsidP="00D9292B"/>
        </w:tc>
        <w:tc>
          <w:tcPr>
            <w:tcW w:w="714" w:type="pct"/>
          </w:tcPr>
          <w:p w14:paraId="5AA4787A" w14:textId="77777777" w:rsidR="00D9292B" w:rsidRDefault="00D9292B" w:rsidP="00D9292B"/>
        </w:tc>
        <w:tc>
          <w:tcPr>
            <w:tcW w:w="715" w:type="pct"/>
          </w:tcPr>
          <w:p w14:paraId="72AEC58C" w14:textId="77777777" w:rsidR="00D9292B" w:rsidRDefault="00D9292B" w:rsidP="00D9292B"/>
        </w:tc>
        <w:tc>
          <w:tcPr>
            <w:tcW w:w="714" w:type="pct"/>
          </w:tcPr>
          <w:p w14:paraId="35DD74E9" w14:textId="77777777" w:rsidR="00D9292B" w:rsidRDefault="00D9292B" w:rsidP="00D9292B"/>
        </w:tc>
        <w:tc>
          <w:tcPr>
            <w:tcW w:w="714" w:type="pct"/>
          </w:tcPr>
          <w:p w14:paraId="0BDADB99" w14:textId="77777777" w:rsidR="00D9292B" w:rsidRDefault="00D9292B" w:rsidP="00D9292B"/>
        </w:tc>
        <w:tc>
          <w:tcPr>
            <w:tcW w:w="715" w:type="pct"/>
          </w:tcPr>
          <w:p w14:paraId="662744F6" w14:textId="7A125425" w:rsidR="00D9292B" w:rsidRDefault="00F06670" w:rsidP="00D9292B">
            <w:r>
              <w:t xml:space="preserve">Mike’s Wedding </w:t>
            </w:r>
          </w:p>
        </w:tc>
      </w:tr>
    </w:tbl>
    <w:p w14:paraId="438F9ED0" w14:textId="77777777" w:rsidR="00E3692A" w:rsidRDefault="00E3692A">
      <w:pPr>
        <w:rPr>
          <w:sz w:val="16"/>
          <w:szCs w:val="16"/>
        </w:rPr>
        <w:sectPr w:rsidR="00E3692A">
          <w:pgSz w:w="12240" w:h="15840" w:code="1"/>
          <w:pgMar w:top="778" w:right="749" w:bottom="605" w:left="749" w:header="504" w:footer="504" w:gutter="0"/>
          <w:cols w:space="720"/>
          <w:docGrid w:linePitch="360"/>
        </w:sectPr>
      </w:pPr>
    </w:p>
    <w:p w14:paraId="77CC6D59" w14:textId="177887EE" w:rsidR="00E3692A" w:rsidRDefault="00E3692A" w:rsidP="00E3692A">
      <w:pPr>
        <w:pStyle w:val="Month"/>
      </w:pPr>
      <w:r>
        <w:lastRenderedPageBreak/>
        <w:t>Nov</w:t>
      </w:r>
      <w:r w:rsidR="00D9292B">
        <w:rPr>
          <w:rStyle w:val="Emphasis"/>
        </w:rPr>
        <w:t>202</w:t>
      </w:r>
      <w:r w:rsidR="002812DE">
        <w:rPr>
          <w:rStyle w:val="Emphasis"/>
        </w:rPr>
        <w:t>6</w:t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E3692A" w14:paraId="51DDD1DA" w14:textId="77777777" w:rsidTr="009F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788BDCB9" w14:textId="77777777" w:rsidR="00E3692A" w:rsidRDefault="00E3692A" w:rsidP="009F48DA">
            <w:pPr>
              <w:pStyle w:val="Day"/>
            </w:pPr>
            <w:r>
              <w:t>Sun</w:t>
            </w:r>
          </w:p>
        </w:tc>
        <w:tc>
          <w:tcPr>
            <w:tcW w:w="714" w:type="pct"/>
          </w:tcPr>
          <w:p w14:paraId="289FACE7" w14:textId="77777777" w:rsidR="00E3692A" w:rsidRDefault="00E3692A" w:rsidP="009F48DA">
            <w:pPr>
              <w:pStyle w:val="Day"/>
            </w:pPr>
            <w:r>
              <w:t>mon</w:t>
            </w:r>
          </w:p>
        </w:tc>
        <w:tc>
          <w:tcPr>
            <w:tcW w:w="714" w:type="pct"/>
          </w:tcPr>
          <w:p w14:paraId="10B8F1F6" w14:textId="77777777" w:rsidR="00E3692A" w:rsidRDefault="00E3692A" w:rsidP="009F48DA">
            <w:pPr>
              <w:pStyle w:val="Day"/>
            </w:pPr>
            <w:r>
              <w:t>tue</w:t>
            </w:r>
          </w:p>
        </w:tc>
        <w:tc>
          <w:tcPr>
            <w:tcW w:w="715" w:type="pct"/>
          </w:tcPr>
          <w:p w14:paraId="22272E41" w14:textId="77777777" w:rsidR="00E3692A" w:rsidRDefault="00E3692A" w:rsidP="009F48DA">
            <w:pPr>
              <w:pStyle w:val="Day"/>
            </w:pPr>
            <w:r>
              <w:t>wed</w:t>
            </w:r>
          </w:p>
        </w:tc>
        <w:tc>
          <w:tcPr>
            <w:tcW w:w="714" w:type="pct"/>
          </w:tcPr>
          <w:p w14:paraId="54263CD1" w14:textId="77777777" w:rsidR="00E3692A" w:rsidRDefault="00E3692A" w:rsidP="009F48DA">
            <w:pPr>
              <w:pStyle w:val="Day"/>
            </w:pPr>
            <w:r>
              <w:t>thu</w:t>
            </w:r>
          </w:p>
        </w:tc>
        <w:tc>
          <w:tcPr>
            <w:tcW w:w="714" w:type="pct"/>
          </w:tcPr>
          <w:p w14:paraId="59F80986" w14:textId="77777777" w:rsidR="00E3692A" w:rsidRDefault="00E3692A" w:rsidP="009F48DA">
            <w:pPr>
              <w:pStyle w:val="Day"/>
            </w:pPr>
            <w:r>
              <w:t>fri</w:t>
            </w:r>
          </w:p>
        </w:tc>
        <w:tc>
          <w:tcPr>
            <w:tcW w:w="715" w:type="pct"/>
          </w:tcPr>
          <w:p w14:paraId="1B922D3A" w14:textId="77777777" w:rsidR="00E3692A" w:rsidRDefault="00E3692A" w:rsidP="009F48DA">
            <w:pPr>
              <w:pStyle w:val="Day"/>
            </w:pPr>
            <w:r>
              <w:t>sat</w:t>
            </w:r>
          </w:p>
        </w:tc>
      </w:tr>
      <w:tr w:rsidR="00D9292B" w14:paraId="2D08FD17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5C8727C" w14:textId="4F2AAAD6" w:rsidR="00D9292B" w:rsidRDefault="002812DE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</w:t>
            </w:r>
          </w:p>
        </w:tc>
        <w:tc>
          <w:tcPr>
            <w:tcW w:w="714" w:type="pct"/>
          </w:tcPr>
          <w:p w14:paraId="35DCD42B" w14:textId="32E8BD2B" w:rsidR="00D9292B" w:rsidRDefault="002812DE" w:rsidP="00D9292B">
            <w:pPr>
              <w:pStyle w:val="Date"/>
            </w:pPr>
            <w:r>
              <w:t>2</w:t>
            </w:r>
          </w:p>
        </w:tc>
        <w:tc>
          <w:tcPr>
            <w:tcW w:w="714" w:type="pct"/>
          </w:tcPr>
          <w:p w14:paraId="73C43648" w14:textId="25ADE3E7" w:rsidR="00D9292B" w:rsidRDefault="002812DE" w:rsidP="00D9292B">
            <w:pPr>
              <w:pStyle w:val="Date"/>
            </w:pPr>
            <w:r>
              <w:t>3</w:t>
            </w:r>
          </w:p>
        </w:tc>
        <w:tc>
          <w:tcPr>
            <w:tcW w:w="715" w:type="pct"/>
          </w:tcPr>
          <w:p w14:paraId="49635EFE" w14:textId="1B0CE11F" w:rsidR="00D9292B" w:rsidRDefault="002812DE" w:rsidP="00D9292B">
            <w:pPr>
              <w:pStyle w:val="Date"/>
            </w:pPr>
            <w:r>
              <w:t>4</w:t>
            </w:r>
          </w:p>
        </w:tc>
        <w:tc>
          <w:tcPr>
            <w:tcW w:w="714" w:type="pct"/>
          </w:tcPr>
          <w:p w14:paraId="0440136A" w14:textId="582531AF" w:rsidR="00D9292B" w:rsidRDefault="002812DE" w:rsidP="00D9292B">
            <w:pPr>
              <w:pStyle w:val="Date"/>
            </w:pPr>
            <w:r>
              <w:t>5</w:t>
            </w:r>
          </w:p>
        </w:tc>
        <w:tc>
          <w:tcPr>
            <w:tcW w:w="714" w:type="pct"/>
          </w:tcPr>
          <w:p w14:paraId="29357485" w14:textId="25EFF518" w:rsidR="00D9292B" w:rsidRDefault="002812DE" w:rsidP="00D9292B">
            <w:pPr>
              <w:pStyle w:val="Date"/>
            </w:pPr>
            <w:r>
              <w:t>6</w:t>
            </w:r>
          </w:p>
        </w:tc>
        <w:tc>
          <w:tcPr>
            <w:tcW w:w="715" w:type="pct"/>
          </w:tcPr>
          <w:p w14:paraId="02C3CFD6" w14:textId="019A707D" w:rsidR="00D9292B" w:rsidRPr="00893C96" w:rsidRDefault="002812DE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7</w:t>
            </w:r>
          </w:p>
        </w:tc>
      </w:tr>
      <w:tr w:rsidR="00D9292B" w14:paraId="2F0EE7EC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CE2259C" w14:textId="77777777" w:rsidR="00D9292B" w:rsidRDefault="00D9292B" w:rsidP="00D9292B"/>
        </w:tc>
        <w:tc>
          <w:tcPr>
            <w:tcW w:w="714" w:type="pct"/>
          </w:tcPr>
          <w:p w14:paraId="1AC9C2BE" w14:textId="77777777" w:rsidR="00D9292B" w:rsidRDefault="00D9292B" w:rsidP="00D9292B"/>
        </w:tc>
        <w:tc>
          <w:tcPr>
            <w:tcW w:w="714" w:type="pct"/>
          </w:tcPr>
          <w:p w14:paraId="4940AA2C" w14:textId="77777777" w:rsidR="00D9292B" w:rsidRDefault="00D9292B" w:rsidP="00D9292B"/>
        </w:tc>
        <w:tc>
          <w:tcPr>
            <w:tcW w:w="715" w:type="pct"/>
          </w:tcPr>
          <w:p w14:paraId="50CD27D6" w14:textId="77777777" w:rsidR="00D9292B" w:rsidRDefault="00D9292B" w:rsidP="00D9292B"/>
        </w:tc>
        <w:tc>
          <w:tcPr>
            <w:tcW w:w="714" w:type="pct"/>
          </w:tcPr>
          <w:p w14:paraId="697E0C04" w14:textId="163E0651" w:rsidR="00D9292B" w:rsidRDefault="00882F2C" w:rsidP="00D9292B">
            <w:r>
              <w:t xml:space="preserve">Danny’s Birthday </w:t>
            </w:r>
          </w:p>
        </w:tc>
        <w:tc>
          <w:tcPr>
            <w:tcW w:w="714" w:type="pct"/>
          </w:tcPr>
          <w:p w14:paraId="239FD60A" w14:textId="77777777" w:rsidR="00D9292B" w:rsidRDefault="00D9292B" w:rsidP="00D9292B"/>
        </w:tc>
        <w:tc>
          <w:tcPr>
            <w:tcW w:w="715" w:type="pct"/>
          </w:tcPr>
          <w:p w14:paraId="45E2F647" w14:textId="0BE91DF2" w:rsidR="00D9292B" w:rsidRPr="00581350" w:rsidRDefault="003C6A08" w:rsidP="00D9292B">
            <w:pPr>
              <w:rPr>
                <w:sz w:val="16"/>
                <w:szCs w:val="16"/>
              </w:rPr>
            </w:pPr>
            <w:r w:rsidRPr="00581350">
              <w:rPr>
                <w:sz w:val="16"/>
                <w:szCs w:val="16"/>
              </w:rPr>
              <w:t>Buggy Warehouse Annual Picture 10-Til Club Meeting information on Klassisch.org</w:t>
            </w:r>
          </w:p>
        </w:tc>
      </w:tr>
      <w:tr w:rsidR="00D9292B" w14:paraId="2488CC27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69E41250" w14:textId="78D3E5A2" w:rsidR="00D9292B" w:rsidRDefault="002812DE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8</w:t>
            </w:r>
          </w:p>
        </w:tc>
        <w:tc>
          <w:tcPr>
            <w:tcW w:w="714" w:type="pct"/>
          </w:tcPr>
          <w:p w14:paraId="6D9F6F23" w14:textId="2741ED94" w:rsidR="00D9292B" w:rsidRPr="00893C96" w:rsidRDefault="002812DE" w:rsidP="00D9292B">
            <w:pPr>
              <w:pStyle w:val="Date"/>
            </w:pPr>
            <w:r>
              <w:t>9</w:t>
            </w:r>
          </w:p>
        </w:tc>
        <w:tc>
          <w:tcPr>
            <w:tcW w:w="714" w:type="pct"/>
          </w:tcPr>
          <w:p w14:paraId="18777705" w14:textId="7AEC1C9F" w:rsidR="00D9292B" w:rsidRDefault="002812DE" w:rsidP="00D9292B">
            <w:pPr>
              <w:pStyle w:val="Date"/>
            </w:pPr>
            <w:r>
              <w:t>10</w:t>
            </w:r>
          </w:p>
        </w:tc>
        <w:tc>
          <w:tcPr>
            <w:tcW w:w="715" w:type="pct"/>
          </w:tcPr>
          <w:p w14:paraId="155AB6F8" w14:textId="542A0815" w:rsidR="00101C93" w:rsidRPr="00101C93" w:rsidRDefault="00101C93" w:rsidP="00D9292B">
            <w:pPr>
              <w:pStyle w:val="Date"/>
              <w:rPr>
                <w:b w:val="0"/>
                <w:bCs/>
                <w:sz w:val="18"/>
              </w:rPr>
            </w:pPr>
            <w:r w:rsidRPr="00101C93">
              <w:rPr>
                <w:b w:val="0"/>
                <w:bCs/>
                <w:sz w:val="18"/>
              </w:rPr>
              <w:t>Veteran’s Day</w:t>
            </w:r>
          </w:p>
          <w:p w14:paraId="3A1DC479" w14:textId="66C10146" w:rsidR="00D9292B" w:rsidRDefault="002812DE" w:rsidP="00D9292B">
            <w:pPr>
              <w:pStyle w:val="Date"/>
            </w:pPr>
            <w:r>
              <w:t>11</w:t>
            </w:r>
          </w:p>
        </w:tc>
        <w:tc>
          <w:tcPr>
            <w:tcW w:w="714" w:type="pct"/>
          </w:tcPr>
          <w:p w14:paraId="23071EA4" w14:textId="7E413998" w:rsidR="00D9292B" w:rsidRDefault="002812DE" w:rsidP="00D9292B">
            <w:pPr>
              <w:pStyle w:val="Date"/>
            </w:pPr>
            <w:r>
              <w:t>12</w:t>
            </w:r>
          </w:p>
        </w:tc>
        <w:tc>
          <w:tcPr>
            <w:tcW w:w="714" w:type="pct"/>
          </w:tcPr>
          <w:p w14:paraId="632F3465" w14:textId="32640122" w:rsidR="00D9292B" w:rsidRDefault="002812DE" w:rsidP="00D9292B">
            <w:pPr>
              <w:pStyle w:val="Date"/>
            </w:pPr>
            <w:r>
              <w:t>13</w:t>
            </w:r>
          </w:p>
        </w:tc>
        <w:tc>
          <w:tcPr>
            <w:tcW w:w="715" w:type="pct"/>
          </w:tcPr>
          <w:p w14:paraId="24F9F716" w14:textId="374E9847" w:rsidR="00D9292B" w:rsidRPr="00893C96" w:rsidRDefault="002812DE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14</w:t>
            </w:r>
          </w:p>
        </w:tc>
      </w:tr>
      <w:tr w:rsidR="00F7683F" w14:paraId="16B9222F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2F0CC0BF" w14:textId="4B338E8F" w:rsidR="00F7683F" w:rsidRDefault="00F7683F" w:rsidP="00F7683F"/>
        </w:tc>
        <w:tc>
          <w:tcPr>
            <w:tcW w:w="714" w:type="pct"/>
          </w:tcPr>
          <w:p w14:paraId="174B2B4B" w14:textId="77777777" w:rsidR="00F7683F" w:rsidRDefault="00F7683F" w:rsidP="00F7683F"/>
        </w:tc>
        <w:tc>
          <w:tcPr>
            <w:tcW w:w="714" w:type="pct"/>
          </w:tcPr>
          <w:p w14:paraId="39C88FCC" w14:textId="77777777" w:rsidR="00F7683F" w:rsidRDefault="00F7683F" w:rsidP="00F7683F"/>
        </w:tc>
        <w:tc>
          <w:tcPr>
            <w:tcW w:w="715" w:type="pct"/>
          </w:tcPr>
          <w:p w14:paraId="5E415DBF" w14:textId="09C50798" w:rsidR="00F7683F" w:rsidRDefault="00F7683F" w:rsidP="00F7683F"/>
        </w:tc>
        <w:tc>
          <w:tcPr>
            <w:tcW w:w="714" w:type="pct"/>
          </w:tcPr>
          <w:p w14:paraId="0CB66406" w14:textId="77777777" w:rsidR="00F7683F" w:rsidRDefault="00F7683F" w:rsidP="00F7683F"/>
        </w:tc>
        <w:tc>
          <w:tcPr>
            <w:tcW w:w="714" w:type="pct"/>
          </w:tcPr>
          <w:p w14:paraId="4C27E26A" w14:textId="77777777" w:rsidR="00F7683F" w:rsidRDefault="00F7683F" w:rsidP="00F7683F"/>
        </w:tc>
        <w:tc>
          <w:tcPr>
            <w:tcW w:w="715" w:type="pct"/>
          </w:tcPr>
          <w:p w14:paraId="3125EB1A" w14:textId="7E14FC08" w:rsidR="00F7683F" w:rsidRDefault="00F7683F" w:rsidP="00F7683F"/>
        </w:tc>
      </w:tr>
      <w:tr w:rsidR="00F7683F" w14:paraId="3E906606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57612177" w14:textId="5FA3AAB3" w:rsidR="00F7683F" w:rsidRDefault="00F7683F" w:rsidP="00F7683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15</w:t>
            </w:r>
          </w:p>
        </w:tc>
        <w:tc>
          <w:tcPr>
            <w:tcW w:w="714" w:type="pct"/>
          </w:tcPr>
          <w:p w14:paraId="444DBB81" w14:textId="4E664056" w:rsidR="00F7683F" w:rsidRPr="00893C96" w:rsidRDefault="00F7683F" w:rsidP="00F7683F">
            <w:pPr>
              <w:pStyle w:val="Date"/>
            </w:pPr>
            <w:r>
              <w:t>16</w:t>
            </w:r>
          </w:p>
        </w:tc>
        <w:tc>
          <w:tcPr>
            <w:tcW w:w="714" w:type="pct"/>
          </w:tcPr>
          <w:p w14:paraId="751F2591" w14:textId="7E6C6C18" w:rsidR="00F7683F" w:rsidRDefault="00F7683F" w:rsidP="00F7683F">
            <w:pPr>
              <w:pStyle w:val="Date"/>
            </w:pPr>
            <w:r>
              <w:t>17</w:t>
            </w:r>
          </w:p>
        </w:tc>
        <w:tc>
          <w:tcPr>
            <w:tcW w:w="715" w:type="pct"/>
          </w:tcPr>
          <w:p w14:paraId="46F1267C" w14:textId="1E5404A8" w:rsidR="00F7683F" w:rsidRDefault="00F7683F" w:rsidP="00F7683F">
            <w:pPr>
              <w:pStyle w:val="Date"/>
            </w:pPr>
            <w:r>
              <w:t>18</w:t>
            </w:r>
          </w:p>
        </w:tc>
        <w:tc>
          <w:tcPr>
            <w:tcW w:w="714" w:type="pct"/>
          </w:tcPr>
          <w:p w14:paraId="2C5E31CC" w14:textId="5B8D0D0E" w:rsidR="00F7683F" w:rsidRDefault="00F7683F" w:rsidP="00F7683F">
            <w:pPr>
              <w:pStyle w:val="Date"/>
            </w:pPr>
            <w:r>
              <w:t>19</w:t>
            </w:r>
          </w:p>
        </w:tc>
        <w:tc>
          <w:tcPr>
            <w:tcW w:w="714" w:type="pct"/>
          </w:tcPr>
          <w:p w14:paraId="34A93547" w14:textId="05598C46" w:rsidR="00F7683F" w:rsidRDefault="00F7683F" w:rsidP="00F7683F">
            <w:pPr>
              <w:pStyle w:val="Date"/>
            </w:pPr>
            <w:r>
              <w:t>20</w:t>
            </w:r>
          </w:p>
        </w:tc>
        <w:tc>
          <w:tcPr>
            <w:tcW w:w="715" w:type="pct"/>
          </w:tcPr>
          <w:p w14:paraId="5A6DBA49" w14:textId="163A088A" w:rsidR="00F7683F" w:rsidRPr="00893C96" w:rsidRDefault="00F7683F" w:rsidP="00F7683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21</w:t>
            </w:r>
          </w:p>
        </w:tc>
      </w:tr>
      <w:tr w:rsidR="00F7683F" w14:paraId="09D78FF8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4A6D669" w14:textId="77777777" w:rsidR="00F7683F" w:rsidRDefault="00F7683F" w:rsidP="00F7683F"/>
        </w:tc>
        <w:tc>
          <w:tcPr>
            <w:tcW w:w="714" w:type="pct"/>
          </w:tcPr>
          <w:p w14:paraId="4F7C5901" w14:textId="77777777" w:rsidR="00F7683F" w:rsidRDefault="00F7683F" w:rsidP="00F7683F"/>
        </w:tc>
        <w:tc>
          <w:tcPr>
            <w:tcW w:w="714" w:type="pct"/>
          </w:tcPr>
          <w:p w14:paraId="706F538D" w14:textId="77777777" w:rsidR="00F7683F" w:rsidRDefault="00F7683F" w:rsidP="00F7683F"/>
        </w:tc>
        <w:tc>
          <w:tcPr>
            <w:tcW w:w="715" w:type="pct"/>
          </w:tcPr>
          <w:p w14:paraId="79E54068" w14:textId="77777777" w:rsidR="00F7683F" w:rsidRDefault="00F7683F" w:rsidP="00F7683F"/>
        </w:tc>
        <w:tc>
          <w:tcPr>
            <w:tcW w:w="714" w:type="pct"/>
          </w:tcPr>
          <w:p w14:paraId="6AE4BD1B" w14:textId="77777777" w:rsidR="00F7683F" w:rsidRDefault="00F7683F" w:rsidP="00F7683F"/>
        </w:tc>
        <w:tc>
          <w:tcPr>
            <w:tcW w:w="714" w:type="pct"/>
          </w:tcPr>
          <w:p w14:paraId="6437A13A" w14:textId="43E99F4A" w:rsidR="00F7683F" w:rsidRDefault="00CD78C8" w:rsidP="00F7683F">
            <w:r>
              <w:t>SAAC 3</w:t>
            </w:r>
            <w:r w:rsidRPr="00EE197A">
              <w:rPr>
                <w:vertAlign w:val="superscript"/>
              </w:rPr>
              <w:t>rd</w:t>
            </w:r>
            <w:r>
              <w:t xml:space="preserve"> Friday 3709 N St Mary’s St San Antonio, TX 78212 Auggie’s</w:t>
            </w:r>
          </w:p>
        </w:tc>
        <w:tc>
          <w:tcPr>
            <w:tcW w:w="715" w:type="pct"/>
          </w:tcPr>
          <w:p w14:paraId="453127FB" w14:textId="5F7122B0" w:rsidR="00F7683F" w:rsidRDefault="00D5159E" w:rsidP="00F7683F">
            <w:r>
              <w:t>Deliver Thanksgiving Baskets 9-12</w:t>
            </w:r>
          </w:p>
        </w:tc>
      </w:tr>
      <w:tr w:rsidR="00F7683F" w14:paraId="3811B496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DBAD105" w14:textId="550B16E6" w:rsidR="00F7683F" w:rsidRDefault="00F7683F" w:rsidP="00F7683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22</w:t>
            </w:r>
          </w:p>
        </w:tc>
        <w:tc>
          <w:tcPr>
            <w:tcW w:w="714" w:type="pct"/>
          </w:tcPr>
          <w:p w14:paraId="72F181EF" w14:textId="7760A3CB" w:rsidR="00F7683F" w:rsidRPr="00893C96" w:rsidRDefault="00F7683F" w:rsidP="00F7683F">
            <w:pPr>
              <w:pStyle w:val="Date"/>
            </w:pPr>
            <w:r>
              <w:t>23</w:t>
            </w:r>
          </w:p>
        </w:tc>
        <w:tc>
          <w:tcPr>
            <w:tcW w:w="714" w:type="pct"/>
          </w:tcPr>
          <w:p w14:paraId="361294DA" w14:textId="41C43D8A" w:rsidR="00F7683F" w:rsidRDefault="00F7683F" w:rsidP="00F7683F">
            <w:pPr>
              <w:pStyle w:val="Date"/>
            </w:pPr>
            <w:r>
              <w:t>24</w:t>
            </w:r>
          </w:p>
        </w:tc>
        <w:tc>
          <w:tcPr>
            <w:tcW w:w="715" w:type="pct"/>
          </w:tcPr>
          <w:p w14:paraId="01E53FBF" w14:textId="7610D559" w:rsidR="00F7683F" w:rsidRDefault="00F7683F" w:rsidP="00F7683F">
            <w:pPr>
              <w:pStyle w:val="Date"/>
            </w:pPr>
            <w:r>
              <w:t>25</w:t>
            </w:r>
          </w:p>
        </w:tc>
        <w:tc>
          <w:tcPr>
            <w:tcW w:w="714" w:type="pct"/>
          </w:tcPr>
          <w:p w14:paraId="223DA365" w14:textId="36CB134B" w:rsidR="00836992" w:rsidRPr="00836992" w:rsidRDefault="00836992" w:rsidP="00F7683F">
            <w:pPr>
              <w:pStyle w:val="Date"/>
              <w:rPr>
                <w:b w:val="0"/>
                <w:bCs/>
                <w:sz w:val="16"/>
                <w:szCs w:val="16"/>
              </w:rPr>
            </w:pPr>
            <w:r w:rsidRPr="00836992">
              <w:rPr>
                <w:b w:val="0"/>
                <w:bCs/>
                <w:sz w:val="16"/>
                <w:szCs w:val="16"/>
              </w:rPr>
              <w:t xml:space="preserve">Thanksgiving </w:t>
            </w:r>
          </w:p>
          <w:p w14:paraId="52CB3FFA" w14:textId="124CAAB5" w:rsidR="00F7683F" w:rsidRDefault="00F7683F" w:rsidP="00F7683F">
            <w:pPr>
              <w:pStyle w:val="Date"/>
            </w:pPr>
            <w:r>
              <w:t>26</w:t>
            </w:r>
          </w:p>
        </w:tc>
        <w:tc>
          <w:tcPr>
            <w:tcW w:w="714" w:type="pct"/>
          </w:tcPr>
          <w:p w14:paraId="5A623F80" w14:textId="7FB45142" w:rsidR="00F7683F" w:rsidRDefault="00F7683F" w:rsidP="00F7683F">
            <w:pPr>
              <w:pStyle w:val="Date"/>
            </w:pPr>
            <w:r>
              <w:t>27</w:t>
            </w:r>
          </w:p>
        </w:tc>
        <w:tc>
          <w:tcPr>
            <w:tcW w:w="715" w:type="pct"/>
          </w:tcPr>
          <w:p w14:paraId="062AEEA4" w14:textId="26FEF5FD" w:rsidR="00F7683F" w:rsidRPr="00893C96" w:rsidRDefault="00F7683F" w:rsidP="00F7683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28</w:t>
            </w:r>
          </w:p>
        </w:tc>
      </w:tr>
      <w:tr w:rsidR="00F7683F" w14:paraId="53930B13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1A49C260" w14:textId="77777777" w:rsidR="00F7683F" w:rsidRDefault="00F7683F" w:rsidP="00F7683F"/>
        </w:tc>
        <w:tc>
          <w:tcPr>
            <w:tcW w:w="714" w:type="pct"/>
          </w:tcPr>
          <w:p w14:paraId="1AB29539" w14:textId="77777777" w:rsidR="00F7683F" w:rsidRDefault="00F7683F" w:rsidP="00F7683F"/>
        </w:tc>
        <w:tc>
          <w:tcPr>
            <w:tcW w:w="714" w:type="pct"/>
          </w:tcPr>
          <w:p w14:paraId="501375F6" w14:textId="77777777" w:rsidR="00F7683F" w:rsidRDefault="00F7683F" w:rsidP="00F7683F"/>
        </w:tc>
        <w:tc>
          <w:tcPr>
            <w:tcW w:w="715" w:type="pct"/>
          </w:tcPr>
          <w:p w14:paraId="15A1386F" w14:textId="77777777" w:rsidR="00F7683F" w:rsidRDefault="00F7683F" w:rsidP="00F7683F"/>
        </w:tc>
        <w:tc>
          <w:tcPr>
            <w:tcW w:w="714" w:type="pct"/>
          </w:tcPr>
          <w:p w14:paraId="6CEDC943" w14:textId="77777777" w:rsidR="00F7683F" w:rsidRDefault="00A71220" w:rsidP="00F7683F">
            <w:r>
              <w:t xml:space="preserve">Eric’s Birthday </w:t>
            </w:r>
          </w:p>
          <w:p w14:paraId="64FEBA89" w14:textId="257D4C28" w:rsidR="00A71220" w:rsidRDefault="00A71220" w:rsidP="00F7683F">
            <w:r>
              <w:t>Mikey’s Birthday R.I.P.</w:t>
            </w:r>
          </w:p>
        </w:tc>
        <w:tc>
          <w:tcPr>
            <w:tcW w:w="714" w:type="pct"/>
          </w:tcPr>
          <w:p w14:paraId="1B470D29" w14:textId="77777777" w:rsidR="00F7683F" w:rsidRDefault="00F7683F" w:rsidP="00F7683F"/>
        </w:tc>
        <w:tc>
          <w:tcPr>
            <w:tcW w:w="715" w:type="pct"/>
          </w:tcPr>
          <w:p w14:paraId="0FD0AD3F" w14:textId="77777777" w:rsidR="00F7683F" w:rsidRDefault="00F7683F" w:rsidP="00F7683F"/>
        </w:tc>
      </w:tr>
      <w:tr w:rsidR="00F7683F" w14:paraId="45FFD8FD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B1CB2CA" w14:textId="46111933" w:rsidR="00F7683F" w:rsidRDefault="00F7683F" w:rsidP="00F7683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29</w:t>
            </w:r>
          </w:p>
        </w:tc>
        <w:tc>
          <w:tcPr>
            <w:tcW w:w="714" w:type="pct"/>
          </w:tcPr>
          <w:p w14:paraId="2703D5E3" w14:textId="4AD60A99" w:rsidR="00F7683F" w:rsidRPr="00893C96" w:rsidRDefault="00F7683F" w:rsidP="00F7683F">
            <w:pPr>
              <w:pStyle w:val="Date"/>
            </w:pPr>
            <w:r>
              <w:t>30</w:t>
            </w:r>
          </w:p>
        </w:tc>
        <w:tc>
          <w:tcPr>
            <w:tcW w:w="714" w:type="pct"/>
          </w:tcPr>
          <w:p w14:paraId="59312B86" w14:textId="1486C70F" w:rsidR="00F7683F" w:rsidRDefault="00F7683F" w:rsidP="00F7683F">
            <w:pPr>
              <w:pStyle w:val="Date"/>
            </w:pPr>
          </w:p>
        </w:tc>
        <w:tc>
          <w:tcPr>
            <w:tcW w:w="715" w:type="pct"/>
          </w:tcPr>
          <w:p w14:paraId="4E5F8726" w14:textId="69CE0579" w:rsidR="00F7683F" w:rsidRDefault="00F7683F" w:rsidP="00F7683F">
            <w:pPr>
              <w:pStyle w:val="Date"/>
            </w:pPr>
          </w:p>
        </w:tc>
        <w:tc>
          <w:tcPr>
            <w:tcW w:w="714" w:type="pct"/>
          </w:tcPr>
          <w:p w14:paraId="41D0A3FB" w14:textId="1FB4E094" w:rsidR="00F7683F" w:rsidRDefault="00F7683F" w:rsidP="00F7683F">
            <w:pPr>
              <w:pStyle w:val="Date"/>
            </w:pPr>
          </w:p>
        </w:tc>
        <w:tc>
          <w:tcPr>
            <w:tcW w:w="714" w:type="pct"/>
          </w:tcPr>
          <w:p w14:paraId="7C2FB297" w14:textId="79185DA3" w:rsidR="00F7683F" w:rsidRDefault="00F7683F" w:rsidP="00F7683F">
            <w:pPr>
              <w:pStyle w:val="Date"/>
            </w:pPr>
          </w:p>
        </w:tc>
        <w:tc>
          <w:tcPr>
            <w:tcW w:w="715" w:type="pct"/>
          </w:tcPr>
          <w:p w14:paraId="4CE345F6" w14:textId="36CD282F" w:rsidR="00F7683F" w:rsidRDefault="00F7683F" w:rsidP="00F7683F">
            <w:pPr>
              <w:pStyle w:val="Date"/>
              <w:rPr>
                <w:rStyle w:val="Emphasis"/>
              </w:rPr>
            </w:pPr>
          </w:p>
        </w:tc>
      </w:tr>
      <w:tr w:rsidR="00F7683F" w14:paraId="42F4A63C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3344DF6" w14:textId="77777777" w:rsidR="00F7683F" w:rsidRDefault="00F7683F" w:rsidP="00F7683F"/>
        </w:tc>
        <w:tc>
          <w:tcPr>
            <w:tcW w:w="714" w:type="pct"/>
          </w:tcPr>
          <w:p w14:paraId="089F8700" w14:textId="3CDE5026" w:rsidR="00F7683F" w:rsidRDefault="00581350" w:rsidP="00F7683F">
            <w:r>
              <w:t xml:space="preserve">Abby’s Birthday </w:t>
            </w:r>
          </w:p>
        </w:tc>
        <w:tc>
          <w:tcPr>
            <w:tcW w:w="714" w:type="pct"/>
          </w:tcPr>
          <w:p w14:paraId="6B0ABA0E" w14:textId="77777777" w:rsidR="00F7683F" w:rsidRDefault="00F7683F" w:rsidP="00F7683F"/>
        </w:tc>
        <w:tc>
          <w:tcPr>
            <w:tcW w:w="715" w:type="pct"/>
          </w:tcPr>
          <w:p w14:paraId="15909E9E" w14:textId="77777777" w:rsidR="00F7683F" w:rsidRDefault="00F7683F" w:rsidP="00F7683F"/>
        </w:tc>
        <w:tc>
          <w:tcPr>
            <w:tcW w:w="714" w:type="pct"/>
          </w:tcPr>
          <w:p w14:paraId="6821E18C" w14:textId="77777777" w:rsidR="00F7683F" w:rsidRDefault="00F7683F" w:rsidP="00F7683F"/>
        </w:tc>
        <w:tc>
          <w:tcPr>
            <w:tcW w:w="714" w:type="pct"/>
          </w:tcPr>
          <w:p w14:paraId="76D6A301" w14:textId="77777777" w:rsidR="00F7683F" w:rsidRDefault="00F7683F" w:rsidP="00F7683F"/>
        </w:tc>
        <w:tc>
          <w:tcPr>
            <w:tcW w:w="715" w:type="pct"/>
          </w:tcPr>
          <w:p w14:paraId="233853D4" w14:textId="77777777" w:rsidR="00F7683F" w:rsidRDefault="00F7683F" w:rsidP="00F7683F"/>
        </w:tc>
      </w:tr>
    </w:tbl>
    <w:p w14:paraId="6E9DC14C" w14:textId="77777777" w:rsidR="00E3692A" w:rsidRDefault="00E3692A">
      <w:pPr>
        <w:rPr>
          <w:sz w:val="16"/>
          <w:szCs w:val="16"/>
        </w:rPr>
        <w:sectPr w:rsidR="00E3692A">
          <w:pgSz w:w="12240" w:h="15840" w:code="1"/>
          <w:pgMar w:top="778" w:right="749" w:bottom="605" w:left="749" w:header="504" w:footer="504" w:gutter="0"/>
          <w:cols w:space="720"/>
          <w:docGrid w:linePitch="360"/>
        </w:sectPr>
      </w:pPr>
    </w:p>
    <w:p w14:paraId="350D73B3" w14:textId="3FC31935" w:rsidR="00E3692A" w:rsidRDefault="00E3692A" w:rsidP="00E3692A">
      <w:pPr>
        <w:pStyle w:val="Month"/>
      </w:pPr>
      <w:r>
        <w:lastRenderedPageBreak/>
        <w:t>Dec</w:t>
      </w:r>
      <w:r w:rsidR="00D9292B">
        <w:rPr>
          <w:rStyle w:val="Emphasis"/>
        </w:rPr>
        <w:t>202</w:t>
      </w:r>
      <w:r w:rsidR="002812DE">
        <w:rPr>
          <w:rStyle w:val="Emphasis"/>
        </w:rPr>
        <w:t>6</w:t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E3692A" w14:paraId="0107309F" w14:textId="77777777" w:rsidTr="009F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601C73DD" w14:textId="77777777" w:rsidR="00E3692A" w:rsidRDefault="00E3692A" w:rsidP="009F48DA">
            <w:pPr>
              <w:pStyle w:val="Day"/>
            </w:pPr>
            <w:r>
              <w:t>Sun</w:t>
            </w:r>
          </w:p>
        </w:tc>
        <w:tc>
          <w:tcPr>
            <w:tcW w:w="714" w:type="pct"/>
          </w:tcPr>
          <w:p w14:paraId="3E95DD52" w14:textId="77777777" w:rsidR="00E3692A" w:rsidRDefault="00E3692A" w:rsidP="009F48DA">
            <w:pPr>
              <w:pStyle w:val="Day"/>
            </w:pPr>
            <w:r>
              <w:t>mon</w:t>
            </w:r>
          </w:p>
        </w:tc>
        <w:tc>
          <w:tcPr>
            <w:tcW w:w="714" w:type="pct"/>
          </w:tcPr>
          <w:p w14:paraId="16586C2E" w14:textId="77777777" w:rsidR="00E3692A" w:rsidRDefault="00E3692A" w:rsidP="009F48DA">
            <w:pPr>
              <w:pStyle w:val="Day"/>
            </w:pPr>
            <w:r>
              <w:t>tue</w:t>
            </w:r>
          </w:p>
        </w:tc>
        <w:tc>
          <w:tcPr>
            <w:tcW w:w="715" w:type="pct"/>
          </w:tcPr>
          <w:p w14:paraId="593AEEEF" w14:textId="77777777" w:rsidR="00E3692A" w:rsidRDefault="00E3692A" w:rsidP="009F48DA">
            <w:pPr>
              <w:pStyle w:val="Day"/>
            </w:pPr>
            <w:r>
              <w:t>wed</w:t>
            </w:r>
          </w:p>
        </w:tc>
        <w:tc>
          <w:tcPr>
            <w:tcW w:w="714" w:type="pct"/>
          </w:tcPr>
          <w:p w14:paraId="44ED38F1" w14:textId="77777777" w:rsidR="00E3692A" w:rsidRDefault="00E3692A" w:rsidP="009F48DA">
            <w:pPr>
              <w:pStyle w:val="Day"/>
            </w:pPr>
            <w:r>
              <w:t>thu</w:t>
            </w:r>
          </w:p>
        </w:tc>
        <w:tc>
          <w:tcPr>
            <w:tcW w:w="714" w:type="pct"/>
          </w:tcPr>
          <w:p w14:paraId="5BAE4187" w14:textId="77777777" w:rsidR="00E3692A" w:rsidRDefault="00E3692A" w:rsidP="009F48DA">
            <w:pPr>
              <w:pStyle w:val="Day"/>
            </w:pPr>
            <w:r>
              <w:t>fri</w:t>
            </w:r>
          </w:p>
        </w:tc>
        <w:tc>
          <w:tcPr>
            <w:tcW w:w="715" w:type="pct"/>
          </w:tcPr>
          <w:p w14:paraId="4714B8ED" w14:textId="77777777" w:rsidR="00E3692A" w:rsidRDefault="00E3692A" w:rsidP="009F48DA">
            <w:pPr>
              <w:pStyle w:val="Day"/>
            </w:pPr>
            <w:r>
              <w:t>sat</w:t>
            </w:r>
          </w:p>
        </w:tc>
      </w:tr>
      <w:tr w:rsidR="00D9292B" w14:paraId="2463FE8B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0BE0F30C" w14:textId="77777777" w:rsidR="00D9292B" w:rsidRDefault="00D9292B" w:rsidP="00D9292B">
            <w:pPr>
              <w:pStyle w:val="Date"/>
              <w:rPr>
                <w:rStyle w:val="Emphasis"/>
              </w:rPr>
            </w:pPr>
          </w:p>
        </w:tc>
        <w:tc>
          <w:tcPr>
            <w:tcW w:w="714" w:type="pct"/>
          </w:tcPr>
          <w:p w14:paraId="4FD8B813" w14:textId="3AAAEE41" w:rsidR="00D9292B" w:rsidRDefault="00D9292B" w:rsidP="00D9292B">
            <w:pPr>
              <w:pStyle w:val="Date"/>
            </w:pPr>
          </w:p>
        </w:tc>
        <w:tc>
          <w:tcPr>
            <w:tcW w:w="714" w:type="pct"/>
          </w:tcPr>
          <w:p w14:paraId="481A9664" w14:textId="2154650E" w:rsidR="00D9292B" w:rsidRDefault="002812DE" w:rsidP="00D9292B">
            <w:pPr>
              <w:pStyle w:val="Date"/>
            </w:pPr>
            <w:r>
              <w:t>1</w:t>
            </w:r>
          </w:p>
        </w:tc>
        <w:tc>
          <w:tcPr>
            <w:tcW w:w="715" w:type="pct"/>
          </w:tcPr>
          <w:p w14:paraId="3F08689F" w14:textId="276047DC" w:rsidR="00D9292B" w:rsidRDefault="002812DE" w:rsidP="00D9292B">
            <w:pPr>
              <w:pStyle w:val="Date"/>
            </w:pPr>
            <w:r>
              <w:t>2</w:t>
            </w:r>
          </w:p>
        </w:tc>
        <w:tc>
          <w:tcPr>
            <w:tcW w:w="714" w:type="pct"/>
          </w:tcPr>
          <w:p w14:paraId="40A283FD" w14:textId="3BCA0533" w:rsidR="00D9292B" w:rsidRDefault="002812DE" w:rsidP="00D9292B">
            <w:pPr>
              <w:pStyle w:val="Date"/>
            </w:pPr>
            <w:r>
              <w:t>3</w:t>
            </w:r>
          </w:p>
        </w:tc>
        <w:tc>
          <w:tcPr>
            <w:tcW w:w="714" w:type="pct"/>
          </w:tcPr>
          <w:p w14:paraId="35AE4DCA" w14:textId="4D398A36" w:rsidR="00D9292B" w:rsidRDefault="002812DE" w:rsidP="00D9292B">
            <w:pPr>
              <w:pStyle w:val="Date"/>
            </w:pPr>
            <w:r>
              <w:t>4</w:t>
            </w:r>
          </w:p>
        </w:tc>
        <w:tc>
          <w:tcPr>
            <w:tcW w:w="715" w:type="pct"/>
          </w:tcPr>
          <w:p w14:paraId="7AEAFFCB" w14:textId="1F3EF04F" w:rsidR="00D9292B" w:rsidRPr="00A24B83" w:rsidRDefault="002812DE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5</w:t>
            </w:r>
          </w:p>
        </w:tc>
      </w:tr>
      <w:tr w:rsidR="00D9292B" w14:paraId="059D5D45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2B28CE46" w14:textId="77777777" w:rsidR="00D9292B" w:rsidRDefault="00D9292B" w:rsidP="00D9292B"/>
        </w:tc>
        <w:tc>
          <w:tcPr>
            <w:tcW w:w="714" w:type="pct"/>
          </w:tcPr>
          <w:p w14:paraId="577E1A9C" w14:textId="77777777" w:rsidR="00D9292B" w:rsidRDefault="00D9292B" w:rsidP="00D9292B"/>
        </w:tc>
        <w:tc>
          <w:tcPr>
            <w:tcW w:w="714" w:type="pct"/>
          </w:tcPr>
          <w:p w14:paraId="1BCFC1F1" w14:textId="77777777" w:rsidR="00D9292B" w:rsidRDefault="00D9292B" w:rsidP="00D9292B"/>
        </w:tc>
        <w:tc>
          <w:tcPr>
            <w:tcW w:w="715" w:type="pct"/>
          </w:tcPr>
          <w:p w14:paraId="0C500A47" w14:textId="77777777" w:rsidR="00D9292B" w:rsidRDefault="00D9292B" w:rsidP="00D9292B"/>
        </w:tc>
        <w:tc>
          <w:tcPr>
            <w:tcW w:w="714" w:type="pct"/>
          </w:tcPr>
          <w:p w14:paraId="75A70375" w14:textId="77777777" w:rsidR="00D9292B" w:rsidRDefault="00D9292B" w:rsidP="00D9292B"/>
        </w:tc>
        <w:tc>
          <w:tcPr>
            <w:tcW w:w="714" w:type="pct"/>
          </w:tcPr>
          <w:p w14:paraId="233C8C27" w14:textId="77777777" w:rsidR="00D9292B" w:rsidRDefault="00D9292B" w:rsidP="00D9292B"/>
        </w:tc>
        <w:tc>
          <w:tcPr>
            <w:tcW w:w="715" w:type="pct"/>
          </w:tcPr>
          <w:p w14:paraId="3E716839" w14:textId="77777777" w:rsidR="00D9292B" w:rsidRDefault="004B369B" w:rsidP="00D9292B">
            <w:r>
              <w:t>Dell</w:t>
            </w:r>
            <w:r w:rsidR="004A3AD1">
              <w:t xml:space="preserve"> View Event </w:t>
            </w:r>
          </w:p>
          <w:p w14:paraId="45D1E3A1" w14:textId="77777777" w:rsidR="00C872B7" w:rsidRDefault="0018516D" w:rsidP="00D9292B">
            <w:r>
              <w:t>122 La</w:t>
            </w:r>
            <w:r w:rsidR="004B51A0">
              <w:t xml:space="preserve">tch Dr. San Antonio, TX 78213 </w:t>
            </w:r>
            <w:r w:rsidR="00CE3967">
              <w:t>1</w:t>
            </w:r>
            <w:r w:rsidR="00581A9E">
              <w:t>2-5</w:t>
            </w:r>
          </w:p>
          <w:p w14:paraId="64D97654" w14:textId="6EDE64B8" w:rsidR="005325EE" w:rsidRDefault="005325EE" w:rsidP="00D9292B"/>
        </w:tc>
      </w:tr>
      <w:tr w:rsidR="00D9292B" w14:paraId="59102CE1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010FD100" w14:textId="2A475D2A" w:rsidR="00D9292B" w:rsidRDefault="002812DE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6</w:t>
            </w:r>
          </w:p>
        </w:tc>
        <w:tc>
          <w:tcPr>
            <w:tcW w:w="714" w:type="pct"/>
          </w:tcPr>
          <w:p w14:paraId="56D19190" w14:textId="09995045" w:rsidR="00D9292B" w:rsidRPr="00A24B83" w:rsidRDefault="002812DE" w:rsidP="00D9292B">
            <w:pPr>
              <w:pStyle w:val="Date"/>
            </w:pPr>
            <w:r>
              <w:t>7</w:t>
            </w:r>
          </w:p>
        </w:tc>
        <w:tc>
          <w:tcPr>
            <w:tcW w:w="714" w:type="pct"/>
          </w:tcPr>
          <w:p w14:paraId="40CA33BB" w14:textId="4A20D900" w:rsidR="00D9292B" w:rsidRDefault="002812DE" w:rsidP="00D9292B">
            <w:pPr>
              <w:pStyle w:val="Date"/>
            </w:pPr>
            <w:r>
              <w:t>8</w:t>
            </w:r>
          </w:p>
        </w:tc>
        <w:tc>
          <w:tcPr>
            <w:tcW w:w="715" w:type="pct"/>
          </w:tcPr>
          <w:p w14:paraId="282F59E3" w14:textId="329FD92F" w:rsidR="00D9292B" w:rsidRDefault="002812DE" w:rsidP="00D9292B">
            <w:pPr>
              <w:pStyle w:val="Date"/>
            </w:pPr>
            <w:r>
              <w:t>9</w:t>
            </w:r>
          </w:p>
        </w:tc>
        <w:tc>
          <w:tcPr>
            <w:tcW w:w="714" w:type="pct"/>
          </w:tcPr>
          <w:p w14:paraId="3B9821D9" w14:textId="3FA7750B" w:rsidR="00D9292B" w:rsidRDefault="002812DE" w:rsidP="00D9292B">
            <w:pPr>
              <w:pStyle w:val="Date"/>
            </w:pPr>
            <w:r>
              <w:t>10</w:t>
            </w:r>
          </w:p>
        </w:tc>
        <w:tc>
          <w:tcPr>
            <w:tcW w:w="714" w:type="pct"/>
          </w:tcPr>
          <w:p w14:paraId="56574724" w14:textId="1E975120" w:rsidR="00D9292B" w:rsidRDefault="002812DE" w:rsidP="00D9292B">
            <w:pPr>
              <w:pStyle w:val="Date"/>
            </w:pPr>
            <w:r>
              <w:t>11</w:t>
            </w:r>
          </w:p>
        </w:tc>
        <w:tc>
          <w:tcPr>
            <w:tcW w:w="715" w:type="pct"/>
          </w:tcPr>
          <w:p w14:paraId="6D510A97" w14:textId="69233B39" w:rsidR="00D9292B" w:rsidRPr="00A24B83" w:rsidRDefault="002812DE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12</w:t>
            </w:r>
          </w:p>
        </w:tc>
      </w:tr>
      <w:tr w:rsidR="00D9292B" w14:paraId="6ABC515D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5C968E7A" w14:textId="50B882E8" w:rsidR="00D9292B" w:rsidRPr="00A339C3" w:rsidRDefault="004A3AD1" w:rsidP="00D9292B">
            <w:pPr>
              <w:rPr>
                <w:sz w:val="14"/>
                <w:szCs w:val="14"/>
              </w:rPr>
            </w:pPr>
            <w:r w:rsidRPr="00A339C3">
              <w:rPr>
                <w:sz w:val="14"/>
                <w:szCs w:val="14"/>
              </w:rPr>
              <w:t>Annual Toy Drive Hab</w:t>
            </w:r>
            <w:r w:rsidR="004E12B9" w:rsidRPr="00A339C3">
              <w:rPr>
                <w:sz w:val="14"/>
                <w:szCs w:val="14"/>
              </w:rPr>
              <w:t>itat for Hum</w:t>
            </w:r>
            <w:r w:rsidR="000A0486" w:rsidRPr="00A339C3">
              <w:rPr>
                <w:sz w:val="14"/>
                <w:szCs w:val="14"/>
              </w:rPr>
              <w:t>anity</w:t>
            </w:r>
            <w:r w:rsidR="00D205DD" w:rsidRPr="00A339C3">
              <w:rPr>
                <w:sz w:val="14"/>
                <w:szCs w:val="14"/>
              </w:rPr>
              <w:t xml:space="preserve"> 311 Probandt </w:t>
            </w:r>
            <w:r w:rsidR="0004570F" w:rsidRPr="00A339C3">
              <w:rPr>
                <w:sz w:val="14"/>
                <w:szCs w:val="14"/>
              </w:rPr>
              <w:t xml:space="preserve">St San Antonio, TX78204 </w:t>
            </w:r>
            <w:r w:rsidR="00A339C3" w:rsidRPr="00A339C3">
              <w:rPr>
                <w:sz w:val="14"/>
                <w:szCs w:val="14"/>
              </w:rPr>
              <w:t>10-3</w:t>
            </w:r>
          </w:p>
        </w:tc>
        <w:tc>
          <w:tcPr>
            <w:tcW w:w="714" w:type="pct"/>
          </w:tcPr>
          <w:p w14:paraId="16E4B6E3" w14:textId="77777777" w:rsidR="00D9292B" w:rsidRDefault="00D9292B" w:rsidP="00D9292B"/>
        </w:tc>
        <w:tc>
          <w:tcPr>
            <w:tcW w:w="714" w:type="pct"/>
          </w:tcPr>
          <w:p w14:paraId="5F48F0C3" w14:textId="77777777" w:rsidR="00D9292B" w:rsidRDefault="00D9292B" w:rsidP="00D9292B"/>
        </w:tc>
        <w:tc>
          <w:tcPr>
            <w:tcW w:w="715" w:type="pct"/>
          </w:tcPr>
          <w:p w14:paraId="0C4961ED" w14:textId="77777777" w:rsidR="00D9292B" w:rsidRDefault="00D9292B" w:rsidP="00D9292B"/>
        </w:tc>
        <w:tc>
          <w:tcPr>
            <w:tcW w:w="714" w:type="pct"/>
          </w:tcPr>
          <w:p w14:paraId="763E88F3" w14:textId="77777777" w:rsidR="00D9292B" w:rsidRDefault="00D9292B" w:rsidP="00D9292B"/>
        </w:tc>
        <w:tc>
          <w:tcPr>
            <w:tcW w:w="714" w:type="pct"/>
          </w:tcPr>
          <w:p w14:paraId="5818D9E5" w14:textId="77777777" w:rsidR="00D9292B" w:rsidRDefault="00D9292B" w:rsidP="00D9292B"/>
        </w:tc>
        <w:tc>
          <w:tcPr>
            <w:tcW w:w="715" w:type="pct"/>
          </w:tcPr>
          <w:p w14:paraId="4C6C1DB4" w14:textId="77777777" w:rsidR="00D9292B" w:rsidRDefault="00D9292B" w:rsidP="00D9292B"/>
        </w:tc>
      </w:tr>
      <w:tr w:rsidR="00D9292B" w14:paraId="5A166F24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558A47DB" w14:textId="18C73872" w:rsidR="00D9292B" w:rsidRDefault="002812DE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13</w:t>
            </w:r>
          </w:p>
        </w:tc>
        <w:tc>
          <w:tcPr>
            <w:tcW w:w="714" w:type="pct"/>
          </w:tcPr>
          <w:p w14:paraId="34F38C0E" w14:textId="233DE00E" w:rsidR="00D9292B" w:rsidRPr="00A24B83" w:rsidRDefault="002812DE" w:rsidP="00D9292B">
            <w:pPr>
              <w:pStyle w:val="Date"/>
            </w:pPr>
            <w:r>
              <w:t>14</w:t>
            </w:r>
          </w:p>
        </w:tc>
        <w:tc>
          <w:tcPr>
            <w:tcW w:w="714" w:type="pct"/>
          </w:tcPr>
          <w:p w14:paraId="7E50B359" w14:textId="4E77D1B0" w:rsidR="00D9292B" w:rsidRDefault="002812DE" w:rsidP="00D9292B">
            <w:pPr>
              <w:pStyle w:val="Date"/>
            </w:pPr>
            <w:r>
              <w:t>15</w:t>
            </w:r>
          </w:p>
        </w:tc>
        <w:tc>
          <w:tcPr>
            <w:tcW w:w="715" w:type="pct"/>
          </w:tcPr>
          <w:p w14:paraId="78FD5B5C" w14:textId="1A2C83BF" w:rsidR="00D9292B" w:rsidRDefault="002812DE" w:rsidP="00D9292B">
            <w:pPr>
              <w:pStyle w:val="Date"/>
            </w:pPr>
            <w:r>
              <w:t>16</w:t>
            </w:r>
          </w:p>
        </w:tc>
        <w:tc>
          <w:tcPr>
            <w:tcW w:w="714" w:type="pct"/>
          </w:tcPr>
          <w:p w14:paraId="2AA6C658" w14:textId="50B8FF78" w:rsidR="00D9292B" w:rsidRDefault="002812DE" w:rsidP="00D9292B">
            <w:pPr>
              <w:pStyle w:val="Date"/>
            </w:pPr>
            <w:r>
              <w:t>17</w:t>
            </w:r>
          </w:p>
        </w:tc>
        <w:tc>
          <w:tcPr>
            <w:tcW w:w="714" w:type="pct"/>
          </w:tcPr>
          <w:p w14:paraId="5B13E36D" w14:textId="194F115F" w:rsidR="00D9292B" w:rsidRDefault="002812DE" w:rsidP="00D9292B">
            <w:pPr>
              <w:pStyle w:val="Date"/>
            </w:pPr>
            <w:r>
              <w:t>18</w:t>
            </w:r>
          </w:p>
        </w:tc>
        <w:tc>
          <w:tcPr>
            <w:tcW w:w="715" w:type="pct"/>
          </w:tcPr>
          <w:p w14:paraId="2A51787A" w14:textId="1287B72A" w:rsidR="00B21A79" w:rsidRDefault="00B21A79" w:rsidP="00D9292B">
            <w:pPr>
              <w:pStyle w:val="Date"/>
              <w:rPr>
                <w:rStyle w:val="Emphasis"/>
              </w:rPr>
            </w:pPr>
            <w:r w:rsidRPr="00C509C7">
              <w:rPr>
                <w:sz w:val="14"/>
                <w:szCs w:val="14"/>
              </w:rPr>
              <w:t>Delivery of the Toy</w:t>
            </w:r>
          </w:p>
          <w:p w14:paraId="2508B50D" w14:textId="1A2F7969" w:rsidR="00D9292B" w:rsidRPr="00A24B83" w:rsidRDefault="002812DE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19</w:t>
            </w:r>
          </w:p>
        </w:tc>
      </w:tr>
      <w:tr w:rsidR="00D9292B" w:rsidRPr="00C509C7" w14:paraId="2166DA12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29B2937E" w14:textId="77777777" w:rsidR="00D9292B" w:rsidRDefault="00D9292B" w:rsidP="00D9292B"/>
        </w:tc>
        <w:tc>
          <w:tcPr>
            <w:tcW w:w="714" w:type="pct"/>
          </w:tcPr>
          <w:p w14:paraId="42D11354" w14:textId="77777777" w:rsidR="00D9292B" w:rsidRDefault="00D9292B" w:rsidP="00D9292B"/>
        </w:tc>
        <w:tc>
          <w:tcPr>
            <w:tcW w:w="714" w:type="pct"/>
          </w:tcPr>
          <w:p w14:paraId="69DF4D16" w14:textId="77777777" w:rsidR="00D9292B" w:rsidRDefault="00D9292B" w:rsidP="00D9292B"/>
        </w:tc>
        <w:tc>
          <w:tcPr>
            <w:tcW w:w="715" w:type="pct"/>
          </w:tcPr>
          <w:p w14:paraId="369D4173" w14:textId="77777777" w:rsidR="00D9292B" w:rsidRDefault="00D9292B" w:rsidP="00D9292B"/>
        </w:tc>
        <w:tc>
          <w:tcPr>
            <w:tcW w:w="714" w:type="pct"/>
          </w:tcPr>
          <w:p w14:paraId="49E4A74D" w14:textId="77777777" w:rsidR="00D9292B" w:rsidRDefault="00D9292B" w:rsidP="00D9292B"/>
        </w:tc>
        <w:tc>
          <w:tcPr>
            <w:tcW w:w="714" w:type="pct"/>
          </w:tcPr>
          <w:p w14:paraId="451D921C" w14:textId="77777777" w:rsidR="00D9292B" w:rsidRPr="005D0B27" w:rsidRDefault="00CD78C8" w:rsidP="00D9292B">
            <w:pPr>
              <w:rPr>
                <w:sz w:val="10"/>
                <w:szCs w:val="10"/>
              </w:rPr>
            </w:pPr>
            <w:r w:rsidRPr="005D0B27">
              <w:rPr>
                <w:sz w:val="10"/>
                <w:szCs w:val="10"/>
              </w:rPr>
              <w:t>SAAC 3</w:t>
            </w:r>
            <w:r w:rsidRPr="005D0B27">
              <w:rPr>
                <w:sz w:val="10"/>
                <w:szCs w:val="10"/>
                <w:vertAlign w:val="superscript"/>
              </w:rPr>
              <w:t>rd</w:t>
            </w:r>
            <w:r w:rsidRPr="005D0B27">
              <w:rPr>
                <w:sz w:val="10"/>
                <w:szCs w:val="10"/>
              </w:rPr>
              <w:t xml:space="preserve"> Friday 3709 N St Mary’s St San Antonio, TX 78212 Auggie’s</w:t>
            </w:r>
          </w:p>
          <w:p w14:paraId="63F31C99" w14:textId="0940D5E5" w:rsidR="005D0B27" w:rsidRPr="005D0B27" w:rsidRDefault="005D0B27" w:rsidP="00D9292B">
            <w:r w:rsidRPr="005D0B27">
              <w:t xml:space="preserve">Wrapping Party </w:t>
            </w:r>
          </w:p>
        </w:tc>
        <w:tc>
          <w:tcPr>
            <w:tcW w:w="715" w:type="pct"/>
          </w:tcPr>
          <w:p w14:paraId="292F0488" w14:textId="3099DFE7" w:rsidR="00D9292B" w:rsidRPr="00302DED" w:rsidRDefault="00F65081" w:rsidP="00D9292B">
            <w:pPr>
              <w:rPr>
                <w:sz w:val="12"/>
                <w:szCs w:val="12"/>
              </w:rPr>
            </w:pPr>
            <w:r w:rsidRPr="00302DED">
              <w:rPr>
                <w:sz w:val="12"/>
                <w:szCs w:val="12"/>
              </w:rPr>
              <w:t xml:space="preserve">9-12 Edgewood School PD </w:t>
            </w:r>
            <w:r w:rsidR="00C509C7" w:rsidRPr="00302DED">
              <w:rPr>
                <w:sz w:val="12"/>
                <w:szCs w:val="12"/>
              </w:rPr>
              <w:t xml:space="preserve">5358 W Commerce St San Antonio, TX 78237 </w:t>
            </w:r>
          </w:p>
          <w:p w14:paraId="009CFB71" w14:textId="6D906AAE" w:rsidR="00BC29E8" w:rsidRPr="00C509C7" w:rsidRDefault="00BC29E8" w:rsidP="00D929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Christmas Party Officers</w:t>
            </w:r>
          </w:p>
        </w:tc>
      </w:tr>
      <w:tr w:rsidR="00D9292B" w14:paraId="587DFE22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01C8AAFA" w14:textId="16CC19F6" w:rsidR="00D9292B" w:rsidRDefault="002812DE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20</w:t>
            </w:r>
          </w:p>
        </w:tc>
        <w:tc>
          <w:tcPr>
            <w:tcW w:w="714" w:type="pct"/>
          </w:tcPr>
          <w:p w14:paraId="0A53EDE9" w14:textId="6F719BFD" w:rsidR="00D9292B" w:rsidRPr="00A24B83" w:rsidRDefault="002812DE" w:rsidP="00D9292B">
            <w:pPr>
              <w:pStyle w:val="Date"/>
            </w:pPr>
            <w:r>
              <w:t>21</w:t>
            </w:r>
          </w:p>
        </w:tc>
        <w:tc>
          <w:tcPr>
            <w:tcW w:w="714" w:type="pct"/>
          </w:tcPr>
          <w:p w14:paraId="50DABE81" w14:textId="2BC1E31F" w:rsidR="00D9292B" w:rsidRDefault="002812DE" w:rsidP="00D9292B">
            <w:pPr>
              <w:pStyle w:val="Date"/>
            </w:pPr>
            <w:r>
              <w:t>22</w:t>
            </w:r>
          </w:p>
        </w:tc>
        <w:tc>
          <w:tcPr>
            <w:tcW w:w="715" w:type="pct"/>
          </w:tcPr>
          <w:p w14:paraId="72CB2C30" w14:textId="377F9FBC" w:rsidR="00D9292B" w:rsidRDefault="002812DE" w:rsidP="00D9292B">
            <w:pPr>
              <w:pStyle w:val="Date"/>
            </w:pPr>
            <w:r>
              <w:t>23</w:t>
            </w:r>
          </w:p>
        </w:tc>
        <w:tc>
          <w:tcPr>
            <w:tcW w:w="714" w:type="pct"/>
          </w:tcPr>
          <w:p w14:paraId="776B11C3" w14:textId="1E3E0393" w:rsidR="00D9292B" w:rsidRDefault="002812DE" w:rsidP="00D9292B">
            <w:pPr>
              <w:pStyle w:val="Date"/>
            </w:pPr>
            <w:r>
              <w:t>24</w:t>
            </w:r>
          </w:p>
        </w:tc>
        <w:tc>
          <w:tcPr>
            <w:tcW w:w="714" w:type="pct"/>
          </w:tcPr>
          <w:p w14:paraId="1911DCE5" w14:textId="63B27360" w:rsidR="00980CD0" w:rsidRPr="00980CD0" w:rsidRDefault="00980CD0" w:rsidP="00D9292B">
            <w:pPr>
              <w:pStyle w:val="Date"/>
              <w:rPr>
                <w:b w:val="0"/>
                <w:bCs/>
                <w:sz w:val="18"/>
              </w:rPr>
            </w:pPr>
            <w:r w:rsidRPr="00980CD0">
              <w:rPr>
                <w:b w:val="0"/>
                <w:bCs/>
                <w:sz w:val="18"/>
              </w:rPr>
              <w:t xml:space="preserve">Christmas </w:t>
            </w:r>
          </w:p>
          <w:p w14:paraId="61956E6F" w14:textId="295E1329" w:rsidR="00D9292B" w:rsidRDefault="002812DE" w:rsidP="00D9292B">
            <w:pPr>
              <w:pStyle w:val="Date"/>
            </w:pPr>
            <w:r>
              <w:t>25</w:t>
            </w:r>
          </w:p>
        </w:tc>
        <w:tc>
          <w:tcPr>
            <w:tcW w:w="715" w:type="pct"/>
          </w:tcPr>
          <w:p w14:paraId="3CBA7742" w14:textId="745BCFC2" w:rsidR="00D9292B" w:rsidRPr="00A24B83" w:rsidRDefault="002812DE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26</w:t>
            </w:r>
          </w:p>
        </w:tc>
      </w:tr>
      <w:tr w:rsidR="00D9292B" w14:paraId="5EE7BD67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48B526A" w14:textId="77777777" w:rsidR="00D9292B" w:rsidRDefault="00D9292B" w:rsidP="00D9292B"/>
        </w:tc>
        <w:tc>
          <w:tcPr>
            <w:tcW w:w="714" w:type="pct"/>
          </w:tcPr>
          <w:p w14:paraId="1FE59436" w14:textId="77777777" w:rsidR="00D9292B" w:rsidRDefault="00D9292B" w:rsidP="00D9292B"/>
        </w:tc>
        <w:tc>
          <w:tcPr>
            <w:tcW w:w="714" w:type="pct"/>
          </w:tcPr>
          <w:p w14:paraId="45739E14" w14:textId="77777777" w:rsidR="00D9292B" w:rsidRDefault="00D9292B" w:rsidP="00D9292B"/>
        </w:tc>
        <w:tc>
          <w:tcPr>
            <w:tcW w:w="715" w:type="pct"/>
          </w:tcPr>
          <w:p w14:paraId="7F844386" w14:textId="77777777" w:rsidR="00D9292B" w:rsidRDefault="00D9292B" w:rsidP="00D9292B"/>
        </w:tc>
        <w:tc>
          <w:tcPr>
            <w:tcW w:w="714" w:type="pct"/>
          </w:tcPr>
          <w:p w14:paraId="101F58DA" w14:textId="77777777" w:rsidR="00D9292B" w:rsidRDefault="00D9292B" w:rsidP="00D9292B"/>
        </w:tc>
        <w:tc>
          <w:tcPr>
            <w:tcW w:w="714" w:type="pct"/>
          </w:tcPr>
          <w:p w14:paraId="1DA06FB3" w14:textId="77777777" w:rsidR="00D9292B" w:rsidRDefault="00D9292B" w:rsidP="00D9292B"/>
        </w:tc>
        <w:tc>
          <w:tcPr>
            <w:tcW w:w="715" w:type="pct"/>
          </w:tcPr>
          <w:p w14:paraId="2EE9EAF6" w14:textId="77777777" w:rsidR="00D9292B" w:rsidRDefault="00D9292B" w:rsidP="00D9292B"/>
        </w:tc>
      </w:tr>
      <w:tr w:rsidR="00D9292B" w14:paraId="0D3089D9" w14:textId="77777777" w:rsidTr="009F48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7B59F0AE" w14:textId="1697573C" w:rsidR="00D9292B" w:rsidRDefault="002812DE" w:rsidP="00D9292B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27</w:t>
            </w:r>
          </w:p>
        </w:tc>
        <w:tc>
          <w:tcPr>
            <w:tcW w:w="714" w:type="pct"/>
          </w:tcPr>
          <w:p w14:paraId="4473425D" w14:textId="41D4D475" w:rsidR="00D9292B" w:rsidRPr="00A24B83" w:rsidRDefault="002812DE" w:rsidP="00D9292B">
            <w:pPr>
              <w:pStyle w:val="Date"/>
            </w:pPr>
            <w:r>
              <w:t>28</w:t>
            </w:r>
          </w:p>
        </w:tc>
        <w:tc>
          <w:tcPr>
            <w:tcW w:w="714" w:type="pct"/>
          </w:tcPr>
          <w:p w14:paraId="14C5CD11" w14:textId="2B50FBF6" w:rsidR="00D9292B" w:rsidRDefault="002812DE" w:rsidP="00D9292B">
            <w:pPr>
              <w:pStyle w:val="Date"/>
            </w:pPr>
            <w:r>
              <w:t>29</w:t>
            </w:r>
          </w:p>
        </w:tc>
        <w:tc>
          <w:tcPr>
            <w:tcW w:w="715" w:type="pct"/>
          </w:tcPr>
          <w:p w14:paraId="0358D281" w14:textId="7E91D650" w:rsidR="00D9292B" w:rsidRDefault="002812DE" w:rsidP="00D9292B">
            <w:pPr>
              <w:pStyle w:val="Date"/>
            </w:pPr>
            <w:r>
              <w:t>30</w:t>
            </w:r>
          </w:p>
        </w:tc>
        <w:tc>
          <w:tcPr>
            <w:tcW w:w="714" w:type="pct"/>
          </w:tcPr>
          <w:p w14:paraId="019063BA" w14:textId="5C74A5D4" w:rsidR="00D9292B" w:rsidRDefault="002812DE" w:rsidP="00D9292B">
            <w:pPr>
              <w:pStyle w:val="Date"/>
            </w:pPr>
            <w:r>
              <w:t>31</w:t>
            </w:r>
          </w:p>
        </w:tc>
        <w:tc>
          <w:tcPr>
            <w:tcW w:w="714" w:type="pct"/>
          </w:tcPr>
          <w:p w14:paraId="1B4E8747" w14:textId="77777777" w:rsidR="00D9292B" w:rsidRDefault="00D9292B" w:rsidP="00D9292B">
            <w:pPr>
              <w:pStyle w:val="Date"/>
            </w:pPr>
          </w:p>
        </w:tc>
        <w:tc>
          <w:tcPr>
            <w:tcW w:w="715" w:type="pct"/>
          </w:tcPr>
          <w:p w14:paraId="2EA864D2" w14:textId="77777777" w:rsidR="00D9292B" w:rsidRPr="00A24B83" w:rsidRDefault="00D9292B" w:rsidP="00D9292B">
            <w:pPr>
              <w:pStyle w:val="Date"/>
              <w:rPr>
                <w:rStyle w:val="Emphasis"/>
              </w:rPr>
            </w:pPr>
          </w:p>
        </w:tc>
      </w:tr>
      <w:tr w:rsidR="00D9292B" w14:paraId="5AF16299" w14:textId="77777777" w:rsidTr="009F48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1A24F27C" w14:textId="77777777" w:rsidR="00D9292B" w:rsidRDefault="00D9292B" w:rsidP="00D9292B"/>
        </w:tc>
        <w:tc>
          <w:tcPr>
            <w:tcW w:w="714" w:type="pct"/>
          </w:tcPr>
          <w:p w14:paraId="16773410" w14:textId="77777777" w:rsidR="00D9292B" w:rsidRDefault="00D9292B" w:rsidP="00D9292B"/>
        </w:tc>
        <w:tc>
          <w:tcPr>
            <w:tcW w:w="714" w:type="pct"/>
          </w:tcPr>
          <w:p w14:paraId="7614FDB3" w14:textId="77777777" w:rsidR="00D9292B" w:rsidRDefault="00D9292B" w:rsidP="00D9292B"/>
        </w:tc>
        <w:tc>
          <w:tcPr>
            <w:tcW w:w="715" w:type="pct"/>
          </w:tcPr>
          <w:p w14:paraId="1E55A0D9" w14:textId="77777777" w:rsidR="00D9292B" w:rsidRDefault="00D9292B" w:rsidP="00D9292B"/>
        </w:tc>
        <w:tc>
          <w:tcPr>
            <w:tcW w:w="714" w:type="pct"/>
          </w:tcPr>
          <w:p w14:paraId="56085469" w14:textId="77777777" w:rsidR="00D9292B" w:rsidRDefault="00D9292B" w:rsidP="00D9292B"/>
        </w:tc>
        <w:tc>
          <w:tcPr>
            <w:tcW w:w="714" w:type="pct"/>
          </w:tcPr>
          <w:p w14:paraId="189B2719" w14:textId="77777777" w:rsidR="00D9292B" w:rsidRDefault="00D9292B" w:rsidP="00D9292B"/>
        </w:tc>
        <w:tc>
          <w:tcPr>
            <w:tcW w:w="715" w:type="pct"/>
          </w:tcPr>
          <w:p w14:paraId="1337B397" w14:textId="77777777" w:rsidR="00D9292B" w:rsidRDefault="00D9292B" w:rsidP="00D9292B"/>
        </w:tc>
      </w:tr>
    </w:tbl>
    <w:p w14:paraId="21FCD8EA" w14:textId="77777777" w:rsidR="00E3692A" w:rsidRDefault="00E3692A">
      <w:pPr>
        <w:rPr>
          <w:sz w:val="16"/>
          <w:szCs w:val="16"/>
        </w:rPr>
      </w:pPr>
    </w:p>
    <w:sectPr w:rsidR="00E3692A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372FD" w14:textId="77777777" w:rsidR="00242912" w:rsidRDefault="00242912">
      <w:pPr>
        <w:spacing w:after="0" w:line="240" w:lineRule="auto"/>
      </w:pPr>
      <w:r>
        <w:separator/>
      </w:r>
    </w:p>
  </w:endnote>
  <w:endnote w:type="continuationSeparator" w:id="0">
    <w:p w14:paraId="0C16C2AD" w14:textId="77777777" w:rsidR="00242912" w:rsidRDefault="00242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AF025" w14:textId="77777777" w:rsidR="00242912" w:rsidRDefault="00242912">
      <w:pPr>
        <w:spacing w:after="0" w:line="240" w:lineRule="auto"/>
      </w:pPr>
      <w:r>
        <w:separator/>
      </w:r>
    </w:p>
  </w:footnote>
  <w:footnote w:type="continuationSeparator" w:id="0">
    <w:p w14:paraId="5C02B48D" w14:textId="77777777" w:rsidR="00242912" w:rsidRDefault="002429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</w:docVars>
  <w:rsids>
    <w:rsidRoot w:val="00393415"/>
    <w:rsid w:val="00001FC7"/>
    <w:rsid w:val="00021467"/>
    <w:rsid w:val="0004570F"/>
    <w:rsid w:val="00045F53"/>
    <w:rsid w:val="0006343C"/>
    <w:rsid w:val="000717EE"/>
    <w:rsid w:val="00086124"/>
    <w:rsid w:val="00090375"/>
    <w:rsid w:val="00096670"/>
    <w:rsid w:val="000A0486"/>
    <w:rsid w:val="000A3E58"/>
    <w:rsid w:val="000C24C8"/>
    <w:rsid w:val="00101C93"/>
    <w:rsid w:val="001056DB"/>
    <w:rsid w:val="00120278"/>
    <w:rsid w:val="001820D2"/>
    <w:rsid w:val="0018516D"/>
    <w:rsid w:val="0018590A"/>
    <w:rsid w:val="001A3614"/>
    <w:rsid w:val="001F1E15"/>
    <w:rsid w:val="00205377"/>
    <w:rsid w:val="00207187"/>
    <w:rsid w:val="00207C20"/>
    <w:rsid w:val="00230525"/>
    <w:rsid w:val="002404CC"/>
    <w:rsid w:val="00242795"/>
    <w:rsid w:val="00242912"/>
    <w:rsid w:val="00256DAA"/>
    <w:rsid w:val="002604BE"/>
    <w:rsid w:val="002776E7"/>
    <w:rsid w:val="002812DE"/>
    <w:rsid w:val="00284C5F"/>
    <w:rsid w:val="002D1517"/>
    <w:rsid w:val="002D280C"/>
    <w:rsid w:val="002D7FD4"/>
    <w:rsid w:val="002F240F"/>
    <w:rsid w:val="003025A4"/>
    <w:rsid w:val="00302DED"/>
    <w:rsid w:val="0034096E"/>
    <w:rsid w:val="00342542"/>
    <w:rsid w:val="0036666C"/>
    <w:rsid w:val="00370860"/>
    <w:rsid w:val="00391C5C"/>
    <w:rsid w:val="00393415"/>
    <w:rsid w:val="003A4CFE"/>
    <w:rsid w:val="003A5E29"/>
    <w:rsid w:val="003B15E9"/>
    <w:rsid w:val="003B3A71"/>
    <w:rsid w:val="003C6A08"/>
    <w:rsid w:val="003D3885"/>
    <w:rsid w:val="003D3D58"/>
    <w:rsid w:val="003E6082"/>
    <w:rsid w:val="00406E29"/>
    <w:rsid w:val="004070D0"/>
    <w:rsid w:val="0041183B"/>
    <w:rsid w:val="00436F9D"/>
    <w:rsid w:val="00444056"/>
    <w:rsid w:val="00497838"/>
    <w:rsid w:val="004A3AD1"/>
    <w:rsid w:val="004B369B"/>
    <w:rsid w:val="004B51A0"/>
    <w:rsid w:val="004D282A"/>
    <w:rsid w:val="004E12B9"/>
    <w:rsid w:val="004F3E83"/>
    <w:rsid w:val="005000D6"/>
    <w:rsid w:val="0051161E"/>
    <w:rsid w:val="00522EB1"/>
    <w:rsid w:val="005325EE"/>
    <w:rsid w:val="00534D01"/>
    <w:rsid w:val="00561AAC"/>
    <w:rsid w:val="00574791"/>
    <w:rsid w:val="00581350"/>
    <w:rsid w:val="00581A9E"/>
    <w:rsid w:val="00591856"/>
    <w:rsid w:val="005B3E70"/>
    <w:rsid w:val="005C074D"/>
    <w:rsid w:val="005D0B27"/>
    <w:rsid w:val="005E6D37"/>
    <w:rsid w:val="005F1CB0"/>
    <w:rsid w:val="00602BB9"/>
    <w:rsid w:val="00602CDE"/>
    <w:rsid w:val="006211B4"/>
    <w:rsid w:val="0068206A"/>
    <w:rsid w:val="006D7CE7"/>
    <w:rsid w:val="00730681"/>
    <w:rsid w:val="007429E2"/>
    <w:rsid w:val="007455E8"/>
    <w:rsid w:val="007A1D05"/>
    <w:rsid w:val="007B29DC"/>
    <w:rsid w:val="007B2B6B"/>
    <w:rsid w:val="007C61FB"/>
    <w:rsid w:val="007C67C0"/>
    <w:rsid w:val="007D0C8F"/>
    <w:rsid w:val="007E5BA1"/>
    <w:rsid w:val="007F6474"/>
    <w:rsid w:val="008122A5"/>
    <w:rsid w:val="00823134"/>
    <w:rsid w:val="00836992"/>
    <w:rsid w:val="00837FF0"/>
    <w:rsid w:val="00845FC4"/>
    <w:rsid w:val="00882F2C"/>
    <w:rsid w:val="00893C96"/>
    <w:rsid w:val="008A3549"/>
    <w:rsid w:val="008A3C2B"/>
    <w:rsid w:val="008B47B8"/>
    <w:rsid w:val="00912E49"/>
    <w:rsid w:val="00943389"/>
    <w:rsid w:val="00962578"/>
    <w:rsid w:val="00980CD0"/>
    <w:rsid w:val="0099315A"/>
    <w:rsid w:val="009C1803"/>
    <w:rsid w:val="009E3A62"/>
    <w:rsid w:val="00A001D8"/>
    <w:rsid w:val="00A210C8"/>
    <w:rsid w:val="00A24B83"/>
    <w:rsid w:val="00A339C3"/>
    <w:rsid w:val="00A4738F"/>
    <w:rsid w:val="00A54C88"/>
    <w:rsid w:val="00A70834"/>
    <w:rsid w:val="00A71220"/>
    <w:rsid w:val="00AB37C9"/>
    <w:rsid w:val="00AD05A9"/>
    <w:rsid w:val="00AD1853"/>
    <w:rsid w:val="00B21545"/>
    <w:rsid w:val="00B21A79"/>
    <w:rsid w:val="00B71BC7"/>
    <w:rsid w:val="00B75A54"/>
    <w:rsid w:val="00B91181"/>
    <w:rsid w:val="00BB0716"/>
    <w:rsid w:val="00BB10DD"/>
    <w:rsid w:val="00BC29E8"/>
    <w:rsid w:val="00BE33C9"/>
    <w:rsid w:val="00C06AC2"/>
    <w:rsid w:val="00C224CE"/>
    <w:rsid w:val="00C26BE9"/>
    <w:rsid w:val="00C47FD1"/>
    <w:rsid w:val="00C509C7"/>
    <w:rsid w:val="00C73D4F"/>
    <w:rsid w:val="00C74D57"/>
    <w:rsid w:val="00C8711E"/>
    <w:rsid w:val="00C872B7"/>
    <w:rsid w:val="00C94952"/>
    <w:rsid w:val="00CB071F"/>
    <w:rsid w:val="00CB2871"/>
    <w:rsid w:val="00CB6F26"/>
    <w:rsid w:val="00CC6813"/>
    <w:rsid w:val="00CD78C8"/>
    <w:rsid w:val="00CE3967"/>
    <w:rsid w:val="00D050A4"/>
    <w:rsid w:val="00D10462"/>
    <w:rsid w:val="00D205DD"/>
    <w:rsid w:val="00D5159E"/>
    <w:rsid w:val="00D56312"/>
    <w:rsid w:val="00D576B9"/>
    <w:rsid w:val="00D60C14"/>
    <w:rsid w:val="00D9292B"/>
    <w:rsid w:val="00D95D3C"/>
    <w:rsid w:val="00DB6AD2"/>
    <w:rsid w:val="00DC3FCA"/>
    <w:rsid w:val="00DE33C7"/>
    <w:rsid w:val="00E305DB"/>
    <w:rsid w:val="00E34E44"/>
    <w:rsid w:val="00E3692A"/>
    <w:rsid w:val="00E4257A"/>
    <w:rsid w:val="00E54F6E"/>
    <w:rsid w:val="00E768C0"/>
    <w:rsid w:val="00E85613"/>
    <w:rsid w:val="00EB2D14"/>
    <w:rsid w:val="00EB55FC"/>
    <w:rsid w:val="00EC1356"/>
    <w:rsid w:val="00EE0552"/>
    <w:rsid w:val="00EE197A"/>
    <w:rsid w:val="00F039CC"/>
    <w:rsid w:val="00F06670"/>
    <w:rsid w:val="00F0746D"/>
    <w:rsid w:val="00F24208"/>
    <w:rsid w:val="00F65081"/>
    <w:rsid w:val="00F67C62"/>
    <w:rsid w:val="00F7683F"/>
    <w:rsid w:val="00F85D5F"/>
    <w:rsid w:val="00F96973"/>
    <w:rsid w:val="00FA7668"/>
    <w:rsid w:val="00FB48C8"/>
    <w:rsid w:val="00FD3B8D"/>
    <w:rsid w:val="0739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11F406"/>
  <w15:docId w15:val="{3D46ED2B-E70F-4428-B773-42A94C37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32F34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46D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936520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semiHidden/>
    <w:rsid w:val="00F0746D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C5882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C5882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32F34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C5882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32F34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32F34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C5882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936520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3D3D58"/>
    <w:pPr>
      <w:spacing w:after="0" w:line="240" w:lineRule="auto"/>
    </w:pPr>
    <w:tblPr>
      <w:tblStyleRowBandSize w:val="1"/>
      <w:tblStyleColBandSize w:val="1"/>
      <w:tblCellMar>
        <w:top w:w="43" w:type="dxa"/>
        <w:left w:w="0" w:type="dxa"/>
        <w:bottom w:w="115" w:type="dxa"/>
        <w:right w:w="187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8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dw\AppData\Roaming\Microsoft\Templates\Calendar.dotx" TargetMode="External"/></Relationships>
</file>

<file path=word/theme/theme1.xml><?xml version="1.0" encoding="utf-8"?>
<a:theme xmlns:a="http://schemas.openxmlformats.org/drawingml/2006/main" name="Office Theme">
  <a:themeElements>
    <a:clrScheme name="Custom 40">
      <a:dk1>
        <a:sysClr val="windowText" lastClr="000000"/>
      </a:dk1>
      <a:lt1>
        <a:sysClr val="window" lastClr="FFFFFF"/>
      </a:lt1>
      <a:dk2>
        <a:srgbClr val="232F34"/>
      </a:dk2>
      <a:lt2>
        <a:srgbClr val="FAF5EE"/>
      </a:lt2>
      <a:accent1>
        <a:srgbClr val="C5882B"/>
      </a:accent1>
      <a:accent2>
        <a:srgbClr val="337D8F"/>
      </a:accent2>
      <a:accent3>
        <a:srgbClr val="B55C40"/>
      </a:accent3>
      <a:accent4>
        <a:srgbClr val="78822B"/>
      </a:accent4>
      <a:accent5>
        <a:srgbClr val="DBBA4F"/>
      </a:accent5>
      <a:accent6>
        <a:srgbClr val="A3597A"/>
      </a:accent6>
      <a:hlink>
        <a:srgbClr val="2BB0B5"/>
      </a:hlink>
      <a:folHlink>
        <a:srgbClr val="B569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05941F-3E93-4ABE-91BA-EEFE816CD4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D54784BC-35B1-45AE-A00E-3D9A2D199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2E8163-13AA-40BF-AB9A-2FDBCE5E2B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10</TotalTime>
  <Pages>12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Fredrick Washington</dc:creator>
  <cp:keywords/>
  <dc:description/>
  <cp:lastModifiedBy>Amber Rivera</cp:lastModifiedBy>
  <cp:revision>3</cp:revision>
  <dcterms:created xsi:type="dcterms:W3CDTF">2026-01-23T21:54:00Z</dcterms:created>
  <dcterms:modified xsi:type="dcterms:W3CDTF">2026-03-18T15:23:00Z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