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5869" w14:textId="2E6BD564" w:rsidR="00BE33C9" w:rsidRDefault="00256DAA">
      <w:pPr>
        <w:pStyle w:val="Month"/>
      </w:pPr>
      <w:r>
        <w:t>Jan</w:t>
      </w:r>
      <w:r w:rsidR="00D9292B">
        <w:rPr>
          <w:rStyle w:val="Emphasis"/>
        </w:rPr>
        <w:t>202</w:t>
      </w:r>
      <w:r w:rsidR="00393415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0518C7E8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1B619DF2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0AF512AD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76DA2E71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2B349CB6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1C6CCF1B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1552023F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062CF0A6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D9292B" w14:paraId="0C4C0417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9BA38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4A29ACE4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3BDA89A9" w14:textId="77777777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49DFE246" w14:textId="0D1EFDFB" w:rsidR="00D9292B" w:rsidRDefault="00393415" w:rsidP="00D9292B">
            <w:pPr>
              <w:pStyle w:val="Date"/>
            </w:pPr>
            <w:r>
              <w:t>1</w:t>
            </w:r>
          </w:p>
        </w:tc>
        <w:tc>
          <w:tcPr>
            <w:tcW w:w="714" w:type="pct"/>
          </w:tcPr>
          <w:p w14:paraId="2CF87504" w14:textId="77777777" w:rsidR="00D9292B" w:rsidRDefault="00D9292B" w:rsidP="00D9292B">
            <w:pPr>
              <w:pStyle w:val="Date"/>
            </w:pPr>
            <w:r w:rsidRPr="00F234F0">
              <w:t>2</w:t>
            </w:r>
          </w:p>
        </w:tc>
        <w:tc>
          <w:tcPr>
            <w:tcW w:w="714" w:type="pct"/>
          </w:tcPr>
          <w:p w14:paraId="52ADEF45" w14:textId="77777777" w:rsidR="00D9292B" w:rsidRDefault="00D9292B" w:rsidP="00D9292B">
            <w:pPr>
              <w:pStyle w:val="Date"/>
            </w:pPr>
            <w:r w:rsidRPr="00393415">
              <w:rPr>
                <w:color w:val="EE0000"/>
              </w:rPr>
              <w:t>3</w:t>
            </w:r>
          </w:p>
        </w:tc>
        <w:tc>
          <w:tcPr>
            <w:tcW w:w="715" w:type="pct"/>
          </w:tcPr>
          <w:p w14:paraId="75C11B94" w14:textId="7902457F" w:rsidR="00D9292B" w:rsidRDefault="00D9292B" w:rsidP="00D9292B">
            <w:pPr>
              <w:pStyle w:val="Date"/>
              <w:rPr>
                <w:rStyle w:val="Emphasis"/>
              </w:rPr>
            </w:pPr>
          </w:p>
        </w:tc>
      </w:tr>
      <w:tr w:rsidR="00BE33C9" w14:paraId="6216BD0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B459BA1" w14:textId="77777777" w:rsidR="00BE33C9" w:rsidRDefault="00BE33C9"/>
        </w:tc>
        <w:tc>
          <w:tcPr>
            <w:tcW w:w="714" w:type="pct"/>
          </w:tcPr>
          <w:p w14:paraId="18704EF3" w14:textId="77777777" w:rsidR="00BE33C9" w:rsidRDefault="00BE33C9"/>
        </w:tc>
        <w:tc>
          <w:tcPr>
            <w:tcW w:w="714" w:type="pct"/>
          </w:tcPr>
          <w:p w14:paraId="2791837D" w14:textId="77777777" w:rsidR="00BE33C9" w:rsidRDefault="00BE33C9"/>
        </w:tc>
        <w:tc>
          <w:tcPr>
            <w:tcW w:w="715" w:type="pct"/>
          </w:tcPr>
          <w:p w14:paraId="146E29A1" w14:textId="77777777" w:rsidR="00BE33C9" w:rsidRDefault="00BE33C9"/>
        </w:tc>
        <w:tc>
          <w:tcPr>
            <w:tcW w:w="714" w:type="pct"/>
          </w:tcPr>
          <w:p w14:paraId="613FC972" w14:textId="77777777" w:rsidR="00BE33C9" w:rsidRDefault="00BE33C9"/>
        </w:tc>
        <w:tc>
          <w:tcPr>
            <w:tcW w:w="714" w:type="pct"/>
          </w:tcPr>
          <w:p w14:paraId="672010F3" w14:textId="77777777" w:rsidR="00BE33C9" w:rsidRDefault="00BE33C9"/>
        </w:tc>
        <w:tc>
          <w:tcPr>
            <w:tcW w:w="715" w:type="pct"/>
          </w:tcPr>
          <w:p w14:paraId="543721C1" w14:textId="77777777" w:rsidR="00BE33C9" w:rsidRDefault="00BE33C9"/>
        </w:tc>
      </w:tr>
      <w:tr w:rsidR="00D9292B" w14:paraId="21026CDB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D5EC688" w14:textId="5EB1F24A" w:rsidR="00D9292B" w:rsidRDefault="00393415" w:rsidP="00D9292B">
            <w:pPr>
              <w:pStyle w:val="Date"/>
              <w:rPr>
                <w:rStyle w:val="Emphasis"/>
              </w:rPr>
            </w:pPr>
            <w:r w:rsidRPr="00393415">
              <w:rPr>
                <w:rStyle w:val="Emphasis"/>
                <w:color w:val="EE0000"/>
              </w:rPr>
              <w:t>4</w:t>
            </w:r>
          </w:p>
        </w:tc>
        <w:tc>
          <w:tcPr>
            <w:tcW w:w="714" w:type="pct"/>
          </w:tcPr>
          <w:p w14:paraId="57F31517" w14:textId="734AF7E3" w:rsidR="00D9292B" w:rsidRPr="00F0746D" w:rsidRDefault="00393415" w:rsidP="00D9292B">
            <w:pPr>
              <w:pStyle w:val="Date"/>
            </w:pPr>
            <w:r>
              <w:t>5</w:t>
            </w:r>
          </w:p>
        </w:tc>
        <w:tc>
          <w:tcPr>
            <w:tcW w:w="714" w:type="pct"/>
          </w:tcPr>
          <w:p w14:paraId="237CEA59" w14:textId="192D015C" w:rsidR="00D9292B" w:rsidRDefault="00393415" w:rsidP="00D9292B">
            <w:pPr>
              <w:pStyle w:val="Date"/>
            </w:pPr>
            <w:r>
              <w:t>6</w:t>
            </w:r>
          </w:p>
        </w:tc>
        <w:tc>
          <w:tcPr>
            <w:tcW w:w="715" w:type="pct"/>
          </w:tcPr>
          <w:p w14:paraId="0A372DC1" w14:textId="1FFE3615" w:rsidR="00D9292B" w:rsidRDefault="00393415" w:rsidP="00D9292B">
            <w:pPr>
              <w:pStyle w:val="Date"/>
            </w:pPr>
            <w:r>
              <w:t>7</w:t>
            </w:r>
          </w:p>
        </w:tc>
        <w:tc>
          <w:tcPr>
            <w:tcW w:w="714" w:type="pct"/>
          </w:tcPr>
          <w:p w14:paraId="01E2FB4A" w14:textId="61C6C9BC" w:rsidR="00D9292B" w:rsidRDefault="00393415" w:rsidP="00D9292B">
            <w:pPr>
              <w:pStyle w:val="Date"/>
            </w:pPr>
            <w:r>
              <w:t>8</w:t>
            </w:r>
          </w:p>
        </w:tc>
        <w:tc>
          <w:tcPr>
            <w:tcW w:w="714" w:type="pct"/>
          </w:tcPr>
          <w:p w14:paraId="7BCF05DE" w14:textId="129A5E3F" w:rsidR="00D9292B" w:rsidRDefault="00393415" w:rsidP="00D9292B">
            <w:pPr>
              <w:pStyle w:val="Date"/>
            </w:pPr>
            <w:r>
              <w:t>9</w:t>
            </w:r>
          </w:p>
        </w:tc>
        <w:tc>
          <w:tcPr>
            <w:tcW w:w="715" w:type="pct"/>
          </w:tcPr>
          <w:p w14:paraId="50211A7F" w14:textId="618E2B7D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10</w:t>
            </w:r>
          </w:p>
        </w:tc>
      </w:tr>
      <w:tr w:rsidR="00F0746D" w14:paraId="30CF12A6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516C48E" w14:textId="483B3B16" w:rsidR="00F0746D" w:rsidRDefault="00534D01" w:rsidP="00F0746D">
            <w:r>
              <w:t xml:space="preserve">Mark’s Birthday </w:t>
            </w:r>
          </w:p>
        </w:tc>
        <w:tc>
          <w:tcPr>
            <w:tcW w:w="714" w:type="pct"/>
          </w:tcPr>
          <w:p w14:paraId="057F61DE" w14:textId="750E9BC5" w:rsidR="00F0746D" w:rsidRDefault="00F0746D" w:rsidP="00F0746D"/>
        </w:tc>
        <w:tc>
          <w:tcPr>
            <w:tcW w:w="714" w:type="pct"/>
          </w:tcPr>
          <w:p w14:paraId="02DA32E1" w14:textId="77777777" w:rsidR="00F0746D" w:rsidRDefault="00F0746D" w:rsidP="00F0746D"/>
        </w:tc>
        <w:tc>
          <w:tcPr>
            <w:tcW w:w="715" w:type="pct"/>
          </w:tcPr>
          <w:p w14:paraId="07DEA22E" w14:textId="77777777" w:rsidR="00F0746D" w:rsidRDefault="00F0746D" w:rsidP="00F0746D"/>
        </w:tc>
        <w:tc>
          <w:tcPr>
            <w:tcW w:w="714" w:type="pct"/>
          </w:tcPr>
          <w:p w14:paraId="03007A49" w14:textId="77777777" w:rsidR="00F0746D" w:rsidRDefault="00F0746D" w:rsidP="00F0746D"/>
        </w:tc>
        <w:tc>
          <w:tcPr>
            <w:tcW w:w="714" w:type="pct"/>
          </w:tcPr>
          <w:p w14:paraId="445FF623" w14:textId="77777777" w:rsidR="00F0746D" w:rsidRDefault="00F0746D" w:rsidP="00F0746D"/>
        </w:tc>
        <w:tc>
          <w:tcPr>
            <w:tcW w:w="715" w:type="pct"/>
          </w:tcPr>
          <w:p w14:paraId="30726D12" w14:textId="77777777" w:rsidR="00F0746D" w:rsidRDefault="00F0746D" w:rsidP="00F0746D"/>
        </w:tc>
      </w:tr>
      <w:tr w:rsidR="00D9292B" w14:paraId="5ADBC06F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30B2C3F" w14:textId="5BD9FCF2" w:rsidR="00D9292B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11</w:t>
            </w:r>
          </w:p>
        </w:tc>
        <w:tc>
          <w:tcPr>
            <w:tcW w:w="714" w:type="pct"/>
          </w:tcPr>
          <w:p w14:paraId="2EAD1A5F" w14:textId="4BC6766F" w:rsidR="00D9292B" w:rsidRPr="00F0746D" w:rsidRDefault="00393415" w:rsidP="00D9292B">
            <w:pPr>
              <w:pStyle w:val="Date"/>
            </w:pPr>
            <w:r>
              <w:t>12</w:t>
            </w:r>
          </w:p>
        </w:tc>
        <w:tc>
          <w:tcPr>
            <w:tcW w:w="714" w:type="pct"/>
          </w:tcPr>
          <w:p w14:paraId="41D96BCE" w14:textId="2F3060E0" w:rsidR="00D9292B" w:rsidRDefault="00393415" w:rsidP="00D9292B">
            <w:pPr>
              <w:pStyle w:val="Date"/>
            </w:pPr>
            <w:r>
              <w:t>13</w:t>
            </w:r>
          </w:p>
        </w:tc>
        <w:tc>
          <w:tcPr>
            <w:tcW w:w="715" w:type="pct"/>
          </w:tcPr>
          <w:p w14:paraId="4D0987A4" w14:textId="6C22CC3D" w:rsidR="00D9292B" w:rsidRDefault="00393415" w:rsidP="00D9292B">
            <w:pPr>
              <w:pStyle w:val="Date"/>
            </w:pPr>
            <w:r>
              <w:t>14</w:t>
            </w:r>
          </w:p>
        </w:tc>
        <w:tc>
          <w:tcPr>
            <w:tcW w:w="714" w:type="pct"/>
          </w:tcPr>
          <w:p w14:paraId="01A57533" w14:textId="79130837" w:rsidR="00D9292B" w:rsidRDefault="00393415" w:rsidP="00D9292B">
            <w:pPr>
              <w:pStyle w:val="Date"/>
            </w:pPr>
            <w:r>
              <w:t>15</w:t>
            </w:r>
          </w:p>
        </w:tc>
        <w:tc>
          <w:tcPr>
            <w:tcW w:w="714" w:type="pct"/>
          </w:tcPr>
          <w:p w14:paraId="438DD81B" w14:textId="662B343D" w:rsidR="00D9292B" w:rsidRDefault="00393415" w:rsidP="00D9292B">
            <w:pPr>
              <w:pStyle w:val="Date"/>
            </w:pPr>
            <w:r>
              <w:t>16</w:t>
            </w:r>
          </w:p>
        </w:tc>
        <w:tc>
          <w:tcPr>
            <w:tcW w:w="715" w:type="pct"/>
          </w:tcPr>
          <w:p w14:paraId="33A84E97" w14:textId="6D6969D3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17</w:t>
            </w:r>
          </w:p>
        </w:tc>
      </w:tr>
      <w:tr w:rsidR="00A4738F" w14:paraId="7F826A3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B724A66" w14:textId="46332F74" w:rsidR="00A4738F" w:rsidRDefault="00A4738F" w:rsidP="00A4738F">
            <w:pPr>
              <w:jc w:val="center"/>
            </w:pPr>
            <w:r>
              <w:t xml:space="preserve">Club Meeting yearly planning closed Meeting Members only </w:t>
            </w:r>
          </w:p>
        </w:tc>
        <w:tc>
          <w:tcPr>
            <w:tcW w:w="714" w:type="pct"/>
          </w:tcPr>
          <w:p w14:paraId="2A9D105C" w14:textId="77777777" w:rsidR="00A4738F" w:rsidRDefault="00A4738F" w:rsidP="00A4738F"/>
        </w:tc>
        <w:tc>
          <w:tcPr>
            <w:tcW w:w="714" w:type="pct"/>
          </w:tcPr>
          <w:p w14:paraId="66896313" w14:textId="77777777" w:rsidR="00A4738F" w:rsidRDefault="00A4738F" w:rsidP="00A4738F"/>
        </w:tc>
        <w:tc>
          <w:tcPr>
            <w:tcW w:w="715" w:type="pct"/>
          </w:tcPr>
          <w:p w14:paraId="3FAABEF2" w14:textId="77777777" w:rsidR="00A4738F" w:rsidRDefault="00A4738F" w:rsidP="00A4738F"/>
        </w:tc>
        <w:tc>
          <w:tcPr>
            <w:tcW w:w="714" w:type="pct"/>
          </w:tcPr>
          <w:p w14:paraId="146C2B19" w14:textId="77777777" w:rsidR="00A4738F" w:rsidRDefault="00A4738F" w:rsidP="00A4738F"/>
        </w:tc>
        <w:tc>
          <w:tcPr>
            <w:tcW w:w="714" w:type="pct"/>
          </w:tcPr>
          <w:p w14:paraId="14BE281D" w14:textId="566B9911" w:rsidR="00A4738F" w:rsidRDefault="00A4738F" w:rsidP="00A4738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5E15A5B1" w14:textId="2D32B0BB" w:rsidR="00A4738F" w:rsidRDefault="00A4738F" w:rsidP="00A4738F">
            <w:r>
              <w:t xml:space="preserve">Movie Night Buggy Warehouse 5-Til </w:t>
            </w:r>
          </w:p>
        </w:tc>
      </w:tr>
      <w:tr w:rsidR="00A4738F" w14:paraId="019FA27F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932986D" w14:textId="29846CBA" w:rsidR="00A4738F" w:rsidRDefault="00A4738F" w:rsidP="00A4738F">
            <w:pPr>
              <w:pStyle w:val="Date"/>
              <w:rPr>
                <w:rStyle w:val="Emphasis"/>
              </w:rPr>
            </w:pPr>
            <w:r w:rsidRPr="00D9292B">
              <w:rPr>
                <w:rStyle w:val="Emphasis"/>
              </w:rPr>
              <w:t>1</w:t>
            </w:r>
            <w:r>
              <w:rPr>
                <w:rStyle w:val="Emphasis"/>
              </w:rPr>
              <w:t>8</w:t>
            </w:r>
          </w:p>
        </w:tc>
        <w:tc>
          <w:tcPr>
            <w:tcW w:w="714" w:type="pct"/>
          </w:tcPr>
          <w:p w14:paraId="350E6796" w14:textId="74712C2F" w:rsidR="00A4738F" w:rsidRPr="00F0746D" w:rsidRDefault="00A4738F" w:rsidP="00A4738F">
            <w:pPr>
              <w:pStyle w:val="Date"/>
            </w:pPr>
            <w:r>
              <w:t>19</w:t>
            </w:r>
          </w:p>
        </w:tc>
        <w:tc>
          <w:tcPr>
            <w:tcW w:w="714" w:type="pct"/>
          </w:tcPr>
          <w:p w14:paraId="04A8C51B" w14:textId="40290C2D" w:rsidR="00A4738F" w:rsidRDefault="00A4738F" w:rsidP="00A4738F">
            <w:pPr>
              <w:pStyle w:val="Date"/>
            </w:pPr>
            <w:r>
              <w:t>20</w:t>
            </w:r>
          </w:p>
        </w:tc>
        <w:tc>
          <w:tcPr>
            <w:tcW w:w="715" w:type="pct"/>
          </w:tcPr>
          <w:p w14:paraId="599E4797" w14:textId="591D15F8" w:rsidR="00A4738F" w:rsidRDefault="00A4738F" w:rsidP="00A4738F">
            <w:pPr>
              <w:pStyle w:val="Date"/>
            </w:pPr>
            <w:r>
              <w:t>21</w:t>
            </w:r>
          </w:p>
        </w:tc>
        <w:tc>
          <w:tcPr>
            <w:tcW w:w="714" w:type="pct"/>
          </w:tcPr>
          <w:p w14:paraId="282D6132" w14:textId="6BDD3BF2" w:rsidR="00A4738F" w:rsidRDefault="00A4738F" w:rsidP="00A4738F">
            <w:pPr>
              <w:pStyle w:val="Date"/>
            </w:pPr>
            <w:r>
              <w:t>22</w:t>
            </w:r>
          </w:p>
        </w:tc>
        <w:tc>
          <w:tcPr>
            <w:tcW w:w="714" w:type="pct"/>
          </w:tcPr>
          <w:p w14:paraId="6FF67FDF" w14:textId="3F868624" w:rsidR="00A4738F" w:rsidRDefault="00A4738F" w:rsidP="00A4738F">
            <w:pPr>
              <w:pStyle w:val="Date"/>
            </w:pPr>
            <w:r>
              <w:t>23</w:t>
            </w:r>
          </w:p>
        </w:tc>
        <w:tc>
          <w:tcPr>
            <w:tcW w:w="715" w:type="pct"/>
          </w:tcPr>
          <w:p w14:paraId="5E947D81" w14:textId="7A31C848" w:rsidR="00A4738F" w:rsidRPr="00F0746D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24</w:t>
            </w:r>
          </w:p>
        </w:tc>
      </w:tr>
      <w:tr w:rsidR="00A4738F" w14:paraId="1E5C4C47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299370" w14:textId="16EF4D51" w:rsidR="00A4738F" w:rsidRDefault="00A4738F" w:rsidP="00A4738F">
            <w:r>
              <w:t xml:space="preserve">Roland’s Birthday </w:t>
            </w:r>
          </w:p>
        </w:tc>
        <w:tc>
          <w:tcPr>
            <w:tcW w:w="714" w:type="pct"/>
          </w:tcPr>
          <w:p w14:paraId="2A0A1D76" w14:textId="77777777" w:rsidR="00A4738F" w:rsidRDefault="00A4738F" w:rsidP="00A4738F"/>
        </w:tc>
        <w:tc>
          <w:tcPr>
            <w:tcW w:w="714" w:type="pct"/>
          </w:tcPr>
          <w:p w14:paraId="6118FAC7" w14:textId="77777777" w:rsidR="00A4738F" w:rsidRDefault="00A4738F" w:rsidP="00A4738F"/>
        </w:tc>
        <w:tc>
          <w:tcPr>
            <w:tcW w:w="715" w:type="pct"/>
          </w:tcPr>
          <w:p w14:paraId="16598601" w14:textId="77777777" w:rsidR="00A4738F" w:rsidRDefault="00A4738F" w:rsidP="00A4738F"/>
        </w:tc>
        <w:tc>
          <w:tcPr>
            <w:tcW w:w="714" w:type="pct"/>
          </w:tcPr>
          <w:p w14:paraId="03768273" w14:textId="77777777" w:rsidR="00A4738F" w:rsidRDefault="00A4738F" w:rsidP="00A4738F"/>
        </w:tc>
        <w:tc>
          <w:tcPr>
            <w:tcW w:w="714" w:type="pct"/>
          </w:tcPr>
          <w:p w14:paraId="74771E16" w14:textId="77777777" w:rsidR="00A4738F" w:rsidRDefault="00A4738F" w:rsidP="00A4738F"/>
        </w:tc>
        <w:tc>
          <w:tcPr>
            <w:tcW w:w="715" w:type="pct"/>
          </w:tcPr>
          <w:p w14:paraId="18CA278F" w14:textId="77777777" w:rsidR="00A4738F" w:rsidRDefault="00A4738F" w:rsidP="00A4738F"/>
        </w:tc>
      </w:tr>
      <w:tr w:rsidR="00A4738F" w14:paraId="7ABE0160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5E70387" w14:textId="64032A8B" w:rsidR="00A4738F" w:rsidRDefault="00A4738F" w:rsidP="00A4738F">
            <w:pPr>
              <w:pStyle w:val="Date"/>
              <w:rPr>
                <w:rStyle w:val="Emphasis"/>
              </w:rPr>
            </w:pPr>
            <w:r w:rsidRPr="00D9292B">
              <w:rPr>
                <w:rStyle w:val="Emphasis"/>
              </w:rPr>
              <w:t>2</w:t>
            </w:r>
            <w:r>
              <w:rPr>
                <w:rStyle w:val="Emphasis"/>
              </w:rPr>
              <w:t>5</w:t>
            </w:r>
          </w:p>
        </w:tc>
        <w:tc>
          <w:tcPr>
            <w:tcW w:w="714" w:type="pct"/>
          </w:tcPr>
          <w:p w14:paraId="1A7F33AD" w14:textId="0077D217" w:rsidR="00A4738F" w:rsidRPr="00F0746D" w:rsidRDefault="00A4738F" w:rsidP="00A4738F">
            <w:pPr>
              <w:pStyle w:val="Date"/>
            </w:pPr>
            <w:r>
              <w:t>26</w:t>
            </w:r>
          </w:p>
        </w:tc>
        <w:tc>
          <w:tcPr>
            <w:tcW w:w="714" w:type="pct"/>
          </w:tcPr>
          <w:p w14:paraId="1CEE4153" w14:textId="270BCCEB" w:rsidR="00A4738F" w:rsidRDefault="00A4738F" w:rsidP="00A4738F">
            <w:pPr>
              <w:pStyle w:val="Date"/>
            </w:pPr>
            <w:r>
              <w:t>27</w:t>
            </w:r>
          </w:p>
        </w:tc>
        <w:tc>
          <w:tcPr>
            <w:tcW w:w="715" w:type="pct"/>
          </w:tcPr>
          <w:p w14:paraId="7B4CDFF2" w14:textId="39882A57" w:rsidR="00A4738F" w:rsidRDefault="00A4738F" w:rsidP="00A4738F">
            <w:pPr>
              <w:pStyle w:val="Date"/>
            </w:pPr>
            <w:r>
              <w:t>28</w:t>
            </w:r>
          </w:p>
        </w:tc>
        <w:tc>
          <w:tcPr>
            <w:tcW w:w="714" w:type="pct"/>
          </w:tcPr>
          <w:p w14:paraId="4F383C1A" w14:textId="5A4098B9" w:rsidR="00A4738F" w:rsidRDefault="00A4738F" w:rsidP="00A4738F">
            <w:pPr>
              <w:pStyle w:val="Date"/>
            </w:pPr>
            <w:r>
              <w:t>29</w:t>
            </w:r>
          </w:p>
        </w:tc>
        <w:tc>
          <w:tcPr>
            <w:tcW w:w="714" w:type="pct"/>
          </w:tcPr>
          <w:p w14:paraId="3B668E95" w14:textId="45A8E90F" w:rsidR="00A4738F" w:rsidRDefault="00A4738F" w:rsidP="00A4738F">
            <w:pPr>
              <w:pStyle w:val="Date"/>
            </w:pPr>
            <w:r>
              <w:t>30</w:t>
            </w:r>
          </w:p>
        </w:tc>
        <w:tc>
          <w:tcPr>
            <w:tcW w:w="715" w:type="pct"/>
          </w:tcPr>
          <w:p w14:paraId="6878BB80" w14:textId="67F9C50E" w:rsidR="00A4738F" w:rsidRPr="00F0746D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31</w:t>
            </w:r>
          </w:p>
        </w:tc>
      </w:tr>
      <w:tr w:rsidR="00A4738F" w14:paraId="2F14030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647C4F2" w14:textId="77777777" w:rsidR="00A4738F" w:rsidRDefault="00A4738F" w:rsidP="00A4738F"/>
        </w:tc>
        <w:tc>
          <w:tcPr>
            <w:tcW w:w="714" w:type="pct"/>
          </w:tcPr>
          <w:p w14:paraId="6A5B6887" w14:textId="77777777" w:rsidR="00A4738F" w:rsidRDefault="00A4738F" w:rsidP="00A4738F"/>
        </w:tc>
        <w:tc>
          <w:tcPr>
            <w:tcW w:w="714" w:type="pct"/>
          </w:tcPr>
          <w:p w14:paraId="4FC60378" w14:textId="77777777" w:rsidR="00A4738F" w:rsidRDefault="00A4738F" w:rsidP="00A4738F"/>
        </w:tc>
        <w:tc>
          <w:tcPr>
            <w:tcW w:w="715" w:type="pct"/>
          </w:tcPr>
          <w:p w14:paraId="7A7FF92B" w14:textId="77777777" w:rsidR="00A4738F" w:rsidRDefault="00A4738F" w:rsidP="00A4738F"/>
        </w:tc>
        <w:tc>
          <w:tcPr>
            <w:tcW w:w="714" w:type="pct"/>
          </w:tcPr>
          <w:p w14:paraId="1A86DA03" w14:textId="77777777" w:rsidR="00A4738F" w:rsidRDefault="00A4738F" w:rsidP="00A4738F"/>
        </w:tc>
        <w:tc>
          <w:tcPr>
            <w:tcW w:w="714" w:type="pct"/>
          </w:tcPr>
          <w:p w14:paraId="42667470" w14:textId="77777777" w:rsidR="00A4738F" w:rsidRDefault="00A4738F" w:rsidP="00A4738F"/>
        </w:tc>
        <w:tc>
          <w:tcPr>
            <w:tcW w:w="715" w:type="pct"/>
          </w:tcPr>
          <w:p w14:paraId="6F8DD43C" w14:textId="48D3A2AE" w:rsidR="00A4738F" w:rsidRDefault="00A4738F" w:rsidP="00A4738F">
            <w:r>
              <w:t xml:space="preserve">Jimmy’s Birthday </w:t>
            </w:r>
          </w:p>
        </w:tc>
      </w:tr>
      <w:tr w:rsidR="00A4738F" w14:paraId="3D74448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DC5C9F0" w14:textId="77777777" w:rsidR="00A4738F" w:rsidRDefault="00A4738F" w:rsidP="00A4738F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17E0C937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25941255" w14:textId="77777777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3C900811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7C924F0F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13EFFF51" w14:textId="77777777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79228C7B" w14:textId="77777777" w:rsidR="00A4738F" w:rsidRDefault="00A4738F" w:rsidP="00A4738F">
            <w:pPr>
              <w:pStyle w:val="Date"/>
              <w:rPr>
                <w:rStyle w:val="Emphasis"/>
              </w:rPr>
            </w:pPr>
          </w:p>
        </w:tc>
      </w:tr>
      <w:tr w:rsidR="00A4738F" w14:paraId="26D5DC1C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0756348" w14:textId="77777777" w:rsidR="00A4738F" w:rsidRDefault="00A4738F" w:rsidP="00A4738F"/>
        </w:tc>
        <w:tc>
          <w:tcPr>
            <w:tcW w:w="714" w:type="pct"/>
          </w:tcPr>
          <w:p w14:paraId="226E8724" w14:textId="77777777" w:rsidR="00A4738F" w:rsidRDefault="00A4738F" w:rsidP="00A4738F"/>
        </w:tc>
        <w:tc>
          <w:tcPr>
            <w:tcW w:w="714" w:type="pct"/>
          </w:tcPr>
          <w:p w14:paraId="05433C95" w14:textId="77777777" w:rsidR="00A4738F" w:rsidRDefault="00A4738F" w:rsidP="00A4738F"/>
        </w:tc>
        <w:tc>
          <w:tcPr>
            <w:tcW w:w="715" w:type="pct"/>
          </w:tcPr>
          <w:p w14:paraId="7F77E50F" w14:textId="77777777" w:rsidR="00A4738F" w:rsidRDefault="00A4738F" w:rsidP="00A4738F"/>
        </w:tc>
        <w:tc>
          <w:tcPr>
            <w:tcW w:w="714" w:type="pct"/>
          </w:tcPr>
          <w:p w14:paraId="359B74D9" w14:textId="77777777" w:rsidR="00A4738F" w:rsidRDefault="00A4738F" w:rsidP="00A4738F"/>
        </w:tc>
        <w:tc>
          <w:tcPr>
            <w:tcW w:w="714" w:type="pct"/>
          </w:tcPr>
          <w:p w14:paraId="27DE812D" w14:textId="77777777" w:rsidR="00A4738F" w:rsidRDefault="00A4738F" w:rsidP="00A4738F"/>
        </w:tc>
        <w:tc>
          <w:tcPr>
            <w:tcW w:w="715" w:type="pct"/>
          </w:tcPr>
          <w:p w14:paraId="1E0E54BF" w14:textId="77777777" w:rsidR="00A4738F" w:rsidRDefault="00A4738F" w:rsidP="00A4738F"/>
        </w:tc>
      </w:tr>
    </w:tbl>
    <w:p w14:paraId="7569E4E7" w14:textId="77777777" w:rsidR="00BE33C9" w:rsidRDefault="00BE33C9">
      <w:pPr>
        <w:rPr>
          <w:sz w:val="16"/>
          <w:szCs w:val="16"/>
        </w:rPr>
      </w:pPr>
    </w:p>
    <w:p w14:paraId="7A7F5DBD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033C0430" w14:textId="2FFF3FC4" w:rsidR="00E3692A" w:rsidRDefault="00E3692A" w:rsidP="00E3692A">
      <w:pPr>
        <w:pStyle w:val="Month"/>
      </w:pPr>
      <w:r>
        <w:lastRenderedPageBreak/>
        <w:t>FEB</w:t>
      </w:r>
      <w:r w:rsidR="00D9292B">
        <w:rPr>
          <w:rStyle w:val="Emphasis"/>
        </w:rPr>
        <w:t>202</w:t>
      </w:r>
      <w:r w:rsidR="00393415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08C5B728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307967E6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3C93C0D1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0B58EFBD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6DF1E905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748549F7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38739153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449AFC16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6D4AF6F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41020DF" w14:textId="6E3E0D0E" w:rsidR="00D9292B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</w:p>
        </w:tc>
        <w:tc>
          <w:tcPr>
            <w:tcW w:w="714" w:type="pct"/>
          </w:tcPr>
          <w:p w14:paraId="19C9CC5A" w14:textId="5D87BD88" w:rsidR="00D9292B" w:rsidRDefault="00393415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6DB15B27" w14:textId="3B7EF687" w:rsidR="00D9292B" w:rsidRDefault="00393415" w:rsidP="00D9292B">
            <w:pPr>
              <w:pStyle w:val="Date"/>
            </w:pPr>
            <w:r>
              <w:t>3</w:t>
            </w:r>
          </w:p>
        </w:tc>
        <w:tc>
          <w:tcPr>
            <w:tcW w:w="715" w:type="pct"/>
          </w:tcPr>
          <w:p w14:paraId="4802EBCA" w14:textId="10C47702" w:rsidR="00D9292B" w:rsidRDefault="00393415" w:rsidP="00D9292B">
            <w:pPr>
              <w:pStyle w:val="Date"/>
            </w:pPr>
            <w:r>
              <w:t>4</w:t>
            </w:r>
          </w:p>
        </w:tc>
        <w:tc>
          <w:tcPr>
            <w:tcW w:w="714" w:type="pct"/>
          </w:tcPr>
          <w:p w14:paraId="331C91B4" w14:textId="5C1632A9" w:rsidR="00D9292B" w:rsidRDefault="00393415" w:rsidP="00D9292B">
            <w:pPr>
              <w:pStyle w:val="Date"/>
            </w:pPr>
            <w:r>
              <w:t>5</w:t>
            </w:r>
          </w:p>
        </w:tc>
        <w:tc>
          <w:tcPr>
            <w:tcW w:w="714" w:type="pct"/>
          </w:tcPr>
          <w:p w14:paraId="6A0E80C0" w14:textId="5AA25A4E" w:rsidR="00D9292B" w:rsidRDefault="00393415" w:rsidP="00D9292B">
            <w:pPr>
              <w:pStyle w:val="Date"/>
            </w:pPr>
            <w:r>
              <w:t>6</w:t>
            </w:r>
          </w:p>
        </w:tc>
        <w:tc>
          <w:tcPr>
            <w:tcW w:w="715" w:type="pct"/>
          </w:tcPr>
          <w:p w14:paraId="496E4833" w14:textId="44BD4C80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</w:p>
        </w:tc>
      </w:tr>
      <w:tr w:rsidR="00D9292B" w14:paraId="02BD5315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85B062C" w14:textId="77777777" w:rsidR="00D9292B" w:rsidRDefault="00D9292B" w:rsidP="00D9292B"/>
        </w:tc>
        <w:tc>
          <w:tcPr>
            <w:tcW w:w="714" w:type="pct"/>
          </w:tcPr>
          <w:p w14:paraId="67089F72" w14:textId="77777777" w:rsidR="00D9292B" w:rsidRDefault="00D9292B" w:rsidP="00D9292B"/>
        </w:tc>
        <w:tc>
          <w:tcPr>
            <w:tcW w:w="714" w:type="pct"/>
          </w:tcPr>
          <w:p w14:paraId="50D9D3F8" w14:textId="77777777" w:rsidR="00D9292B" w:rsidRDefault="00D9292B" w:rsidP="00D9292B"/>
        </w:tc>
        <w:tc>
          <w:tcPr>
            <w:tcW w:w="715" w:type="pct"/>
          </w:tcPr>
          <w:p w14:paraId="4FA5BF16" w14:textId="77777777" w:rsidR="00D9292B" w:rsidRDefault="00D9292B" w:rsidP="00D9292B"/>
        </w:tc>
        <w:tc>
          <w:tcPr>
            <w:tcW w:w="714" w:type="pct"/>
          </w:tcPr>
          <w:p w14:paraId="24A0A1B6" w14:textId="77777777" w:rsidR="00D9292B" w:rsidRDefault="00D9292B" w:rsidP="00D9292B"/>
        </w:tc>
        <w:tc>
          <w:tcPr>
            <w:tcW w:w="714" w:type="pct"/>
          </w:tcPr>
          <w:p w14:paraId="41687A1D" w14:textId="77777777" w:rsidR="00D9292B" w:rsidRDefault="00D9292B" w:rsidP="00D9292B"/>
        </w:tc>
        <w:tc>
          <w:tcPr>
            <w:tcW w:w="715" w:type="pct"/>
          </w:tcPr>
          <w:p w14:paraId="602190D0" w14:textId="23FFE994" w:rsidR="00D9292B" w:rsidRDefault="00CC6813" w:rsidP="00D9292B">
            <w:r>
              <w:t xml:space="preserve">Cynthia Cruise </w:t>
            </w:r>
          </w:p>
        </w:tc>
      </w:tr>
      <w:tr w:rsidR="00D9292B" w14:paraId="705DCABE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429061A" w14:textId="253928D0" w:rsidR="00D9292B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  <w:tc>
          <w:tcPr>
            <w:tcW w:w="714" w:type="pct"/>
          </w:tcPr>
          <w:p w14:paraId="24DBD324" w14:textId="450D1370" w:rsidR="00D9292B" w:rsidRPr="00F0746D" w:rsidRDefault="00393415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203FBF55" w14:textId="19F64C78" w:rsidR="00D9292B" w:rsidRDefault="00393415" w:rsidP="00D9292B">
            <w:pPr>
              <w:pStyle w:val="Date"/>
            </w:pPr>
            <w:r>
              <w:t>10</w:t>
            </w:r>
          </w:p>
        </w:tc>
        <w:tc>
          <w:tcPr>
            <w:tcW w:w="715" w:type="pct"/>
          </w:tcPr>
          <w:p w14:paraId="489BDCA5" w14:textId="6F692AED" w:rsidR="00D9292B" w:rsidRDefault="00393415" w:rsidP="00D9292B">
            <w:pPr>
              <w:pStyle w:val="Date"/>
            </w:pPr>
            <w:r>
              <w:t>11</w:t>
            </w:r>
          </w:p>
        </w:tc>
        <w:tc>
          <w:tcPr>
            <w:tcW w:w="714" w:type="pct"/>
          </w:tcPr>
          <w:p w14:paraId="1E6C8BB2" w14:textId="7A67C9BF" w:rsidR="00D9292B" w:rsidRDefault="00393415" w:rsidP="00D9292B">
            <w:pPr>
              <w:pStyle w:val="Date"/>
            </w:pPr>
            <w:r>
              <w:t>12</w:t>
            </w:r>
          </w:p>
        </w:tc>
        <w:tc>
          <w:tcPr>
            <w:tcW w:w="714" w:type="pct"/>
          </w:tcPr>
          <w:p w14:paraId="4537F8C4" w14:textId="58027D28" w:rsidR="00D9292B" w:rsidRDefault="00393415" w:rsidP="00D9292B">
            <w:pPr>
              <w:pStyle w:val="Date"/>
            </w:pPr>
            <w:r>
              <w:t>13</w:t>
            </w:r>
          </w:p>
        </w:tc>
        <w:tc>
          <w:tcPr>
            <w:tcW w:w="715" w:type="pct"/>
          </w:tcPr>
          <w:p w14:paraId="0F4F4D86" w14:textId="19552C3F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14</w:t>
            </w:r>
          </w:p>
        </w:tc>
      </w:tr>
      <w:tr w:rsidR="00F0746D" w14:paraId="3F94AE49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937DCA6" w14:textId="722C4CBF" w:rsidR="00F0746D" w:rsidRDefault="00CC6813" w:rsidP="00F0746D">
            <w:r>
              <w:t xml:space="preserve">Super Bowl </w:t>
            </w:r>
          </w:p>
        </w:tc>
        <w:tc>
          <w:tcPr>
            <w:tcW w:w="714" w:type="pct"/>
          </w:tcPr>
          <w:p w14:paraId="4F18AF6F" w14:textId="2BB09B73" w:rsidR="00F0746D" w:rsidRDefault="00D9292B" w:rsidP="00F0746D">
            <w:r w:rsidRPr="00D9292B">
              <w:t>.</w:t>
            </w:r>
          </w:p>
        </w:tc>
        <w:tc>
          <w:tcPr>
            <w:tcW w:w="714" w:type="pct"/>
          </w:tcPr>
          <w:p w14:paraId="010F1B15" w14:textId="77777777" w:rsidR="00F0746D" w:rsidRDefault="00F0746D" w:rsidP="00F0746D"/>
        </w:tc>
        <w:tc>
          <w:tcPr>
            <w:tcW w:w="715" w:type="pct"/>
          </w:tcPr>
          <w:p w14:paraId="3B8E9B5E" w14:textId="77777777" w:rsidR="00F0746D" w:rsidRDefault="00F0746D" w:rsidP="00F0746D"/>
        </w:tc>
        <w:tc>
          <w:tcPr>
            <w:tcW w:w="714" w:type="pct"/>
          </w:tcPr>
          <w:p w14:paraId="68EB3B77" w14:textId="77777777" w:rsidR="00F0746D" w:rsidRDefault="00F0746D" w:rsidP="00F0746D"/>
        </w:tc>
        <w:tc>
          <w:tcPr>
            <w:tcW w:w="714" w:type="pct"/>
          </w:tcPr>
          <w:p w14:paraId="23553320" w14:textId="77777777" w:rsidR="00F0746D" w:rsidRDefault="00F0746D" w:rsidP="00F0746D"/>
        </w:tc>
        <w:tc>
          <w:tcPr>
            <w:tcW w:w="715" w:type="pct"/>
          </w:tcPr>
          <w:p w14:paraId="169725E0" w14:textId="68FFB8E5" w:rsidR="00F0746D" w:rsidRDefault="009C1803" w:rsidP="00F0746D">
            <w:r>
              <w:t>Val</w:t>
            </w:r>
            <w:r w:rsidR="00CC6813">
              <w:t xml:space="preserve">entine Day </w:t>
            </w:r>
          </w:p>
        </w:tc>
      </w:tr>
      <w:tr w:rsidR="00D9292B" w14:paraId="6CC54050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EEEAEE" w14:textId="7E9B2F3E" w:rsidR="00D9292B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15</w:t>
            </w:r>
          </w:p>
        </w:tc>
        <w:tc>
          <w:tcPr>
            <w:tcW w:w="714" w:type="pct"/>
          </w:tcPr>
          <w:p w14:paraId="79B78014" w14:textId="08DCB933" w:rsidR="00D9292B" w:rsidRPr="00F0746D" w:rsidRDefault="00393415" w:rsidP="00D9292B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0FB97462" w14:textId="0933845F" w:rsidR="00D9292B" w:rsidRDefault="00393415" w:rsidP="00D9292B">
            <w:pPr>
              <w:pStyle w:val="Date"/>
            </w:pPr>
            <w:r>
              <w:t>17</w:t>
            </w:r>
          </w:p>
        </w:tc>
        <w:tc>
          <w:tcPr>
            <w:tcW w:w="715" w:type="pct"/>
          </w:tcPr>
          <w:p w14:paraId="58B2837B" w14:textId="58172A13" w:rsidR="00D9292B" w:rsidRDefault="00393415" w:rsidP="00D9292B">
            <w:pPr>
              <w:pStyle w:val="Date"/>
            </w:pPr>
            <w:r>
              <w:t>18</w:t>
            </w:r>
          </w:p>
        </w:tc>
        <w:tc>
          <w:tcPr>
            <w:tcW w:w="714" w:type="pct"/>
          </w:tcPr>
          <w:p w14:paraId="536AE225" w14:textId="6A0B6BBE" w:rsidR="00D9292B" w:rsidRDefault="00393415" w:rsidP="00D9292B">
            <w:pPr>
              <w:pStyle w:val="Date"/>
            </w:pPr>
            <w:r>
              <w:t>19</w:t>
            </w:r>
          </w:p>
        </w:tc>
        <w:tc>
          <w:tcPr>
            <w:tcW w:w="714" w:type="pct"/>
          </w:tcPr>
          <w:p w14:paraId="467284D3" w14:textId="6A0AEDCA" w:rsidR="00D9292B" w:rsidRDefault="00393415" w:rsidP="00D9292B">
            <w:pPr>
              <w:pStyle w:val="Date"/>
            </w:pPr>
            <w:r>
              <w:t>20</w:t>
            </w:r>
          </w:p>
        </w:tc>
        <w:tc>
          <w:tcPr>
            <w:tcW w:w="715" w:type="pct"/>
          </w:tcPr>
          <w:p w14:paraId="325E7542" w14:textId="259C388E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21</w:t>
            </w:r>
          </w:p>
        </w:tc>
      </w:tr>
      <w:tr w:rsidR="00A4738F" w14:paraId="536DC0DE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6412702" w14:textId="4BDA3727" w:rsidR="00A4738F" w:rsidRDefault="003E6082" w:rsidP="00A4738F">
            <w:r>
              <w:t>SAAC</w:t>
            </w:r>
            <w:r>
              <w:t xml:space="preserve"> Freeze &amp; Shine @9am </w:t>
            </w:r>
            <w:r>
              <w:t xml:space="preserve">3709 N St Mary’s St 78212 </w:t>
            </w:r>
            <w:r>
              <w:t xml:space="preserve"> &amp; </w:t>
            </w:r>
            <w:r w:rsidR="00A4738F">
              <w:t xml:space="preserve">Club Meeting </w:t>
            </w:r>
          </w:p>
        </w:tc>
        <w:tc>
          <w:tcPr>
            <w:tcW w:w="714" w:type="pct"/>
          </w:tcPr>
          <w:p w14:paraId="6C8271EF" w14:textId="77777777" w:rsidR="00A4738F" w:rsidRDefault="00A4738F" w:rsidP="00A4738F"/>
        </w:tc>
        <w:tc>
          <w:tcPr>
            <w:tcW w:w="714" w:type="pct"/>
          </w:tcPr>
          <w:p w14:paraId="6359C17A" w14:textId="77777777" w:rsidR="00A4738F" w:rsidRDefault="00A4738F" w:rsidP="00A4738F"/>
        </w:tc>
        <w:tc>
          <w:tcPr>
            <w:tcW w:w="715" w:type="pct"/>
          </w:tcPr>
          <w:p w14:paraId="056055A4" w14:textId="77777777" w:rsidR="00A4738F" w:rsidRDefault="00A4738F" w:rsidP="00A4738F"/>
        </w:tc>
        <w:tc>
          <w:tcPr>
            <w:tcW w:w="714" w:type="pct"/>
          </w:tcPr>
          <w:p w14:paraId="5BC232C4" w14:textId="77777777" w:rsidR="00A4738F" w:rsidRDefault="00A4738F" w:rsidP="00A4738F"/>
        </w:tc>
        <w:tc>
          <w:tcPr>
            <w:tcW w:w="714" w:type="pct"/>
          </w:tcPr>
          <w:p w14:paraId="44228044" w14:textId="6949ADC3" w:rsidR="00A4738F" w:rsidRDefault="00A4738F" w:rsidP="00A4738F"/>
        </w:tc>
        <w:tc>
          <w:tcPr>
            <w:tcW w:w="715" w:type="pct"/>
          </w:tcPr>
          <w:p w14:paraId="7A9F7C3A" w14:textId="77777777" w:rsidR="00A4738F" w:rsidRDefault="00A4738F" w:rsidP="00A4738F"/>
        </w:tc>
      </w:tr>
      <w:tr w:rsidR="00A4738F" w14:paraId="234A6D08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48CF1F8" w14:textId="44889100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22</w:t>
            </w:r>
          </w:p>
        </w:tc>
        <w:tc>
          <w:tcPr>
            <w:tcW w:w="714" w:type="pct"/>
          </w:tcPr>
          <w:p w14:paraId="1E2B9176" w14:textId="74DFA7E1" w:rsidR="00A4738F" w:rsidRPr="00F0746D" w:rsidRDefault="00A4738F" w:rsidP="00A4738F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08781198" w14:textId="2C0039ED" w:rsidR="00A4738F" w:rsidRDefault="00A4738F" w:rsidP="00A4738F">
            <w:pPr>
              <w:pStyle w:val="Date"/>
            </w:pPr>
            <w:r>
              <w:t>24</w:t>
            </w:r>
          </w:p>
        </w:tc>
        <w:tc>
          <w:tcPr>
            <w:tcW w:w="715" w:type="pct"/>
          </w:tcPr>
          <w:p w14:paraId="0147B0C4" w14:textId="61A30B1C" w:rsidR="00A4738F" w:rsidRDefault="00A4738F" w:rsidP="00A4738F">
            <w:pPr>
              <w:pStyle w:val="Date"/>
            </w:pPr>
            <w:r>
              <w:t>25</w:t>
            </w:r>
          </w:p>
        </w:tc>
        <w:tc>
          <w:tcPr>
            <w:tcW w:w="714" w:type="pct"/>
          </w:tcPr>
          <w:p w14:paraId="3654F9B0" w14:textId="7D2D9B3F" w:rsidR="00A4738F" w:rsidRDefault="00A4738F" w:rsidP="00A4738F">
            <w:pPr>
              <w:pStyle w:val="Date"/>
            </w:pPr>
            <w:r>
              <w:t>26</w:t>
            </w:r>
          </w:p>
        </w:tc>
        <w:tc>
          <w:tcPr>
            <w:tcW w:w="714" w:type="pct"/>
          </w:tcPr>
          <w:p w14:paraId="74FBAE66" w14:textId="3C084ED3" w:rsidR="00A4738F" w:rsidRDefault="00A4738F" w:rsidP="00A4738F">
            <w:pPr>
              <w:pStyle w:val="Date"/>
            </w:pPr>
            <w:r>
              <w:t>27</w:t>
            </w:r>
          </w:p>
        </w:tc>
        <w:tc>
          <w:tcPr>
            <w:tcW w:w="715" w:type="pct"/>
          </w:tcPr>
          <w:p w14:paraId="765E8613" w14:textId="0D3397ED" w:rsidR="00A4738F" w:rsidRPr="00F0746D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28</w:t>
            </w:r>
          </w:p>
        </w:tc>
      </w:tr>
      <w:tr w:rsidR="00A4738F" w14:paraId="03830CBD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45958F" w14:textId="77777777" w:rsidR="00A4738F" w:rsidRDefault="00A4738F" w:rsidP="00A4738F"/>
        </w:tc>
        <w:tc>
          <w:tcPr>
            <w:tcW w:w="714" w:type="pct"/>
          </w:tcPr>
          <w:p w14:paraId="7D877DFD" w14:textId="77777777" w:rsidR="00A4738F" w:rsidRDefault="00A4738F" w:rsidP="00A4738F"/>
        </w:tc>
        <w:tc>
          <w:tcPr>
            <w:tcW w:w="714" w:type="pct"/>
          </w:tcPr>
          <w:p w14:paraId="51F95A9B" w14:textId="77777777" w:rsidR="00A4738F" w:rsidRDefault="00A4738F" w:rsidP="00A4738F"/>
        </w:tc>
        <w:tc>
          <w:tcPr>
            <w:tcW w:w="715" w:type="pct"/>
          </w:tcPr>
          <w:p w14:paraId="6615C459" w14:textId="77777777" w:rsidR="00A4738F" w:rsidRDefault="00A4738F" w:rsidP="00A4738F"/>
        </w:tc>
        <w:tc>
          <w:tcPr>
            <w:tcW w:w="714" w:type="pct"/>
          </w:tcPr>
          <w:p w14:paraId="6C1A7494" w14:textId="77777777" w:rsidR="00A4738F" w:rsidRDefault="00A4738F" w:rsidP="00A4738F"/>
        </w:tc>
        <w:tc>
          <w:tcPr>
            <w:tcW w:w="714" w:type="pct"/>
          </w:tcPr>
          <w:p w14:paraId="4DF74155" w14:textId="77777777" w:rsidR="00A4738F" w:rsidRDefault="00A4738F" w:rsidP="00A4738F"/>
        </w:tc>
        <w:tc>
          <w:tcPr>
            <w:tcW w:w="715" w:type="pct"/>
          </w:tcPr>
          <w:p w14:paraId="2192458E" w14:textId="77777777" w:rsidR="00A4738F" w:rsidRDefault="00A4738F" w:rsidP="00A4738F"/>
        </w:tc>
      </w:tr>
      <w:tr w:rsidR="00A4738F" w14:paraId="20BD588F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58C7252" w14:textId="4613C6DE" w:rsidR="00A4738F" w:rsidRDefault="00A4738F" w:rsidP="00A4738F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080A8E75" w14:textId="2889B5E4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1807C9BE" w14:textId="7C5D7620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7DD32A14" w14:textId="2A5790DF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290239FA" w14:textId="403AC9AC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5576F746" w14:textId="0F580EC1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4FF90EE5" w14:textId="77777777" w:rsidR="00A4738F" w:rsidRDefault="00A4738F" w:rsidP="00A4738F">
            <w:pPr>
              <w:pStyle w:val="Date"/>
              <w:rPr>
                <w:rStyle w:val="Emphasis"/>
              </w:rPr>
            </w:pPr>
          </w:p>
        </w:tc>
      </w:tr>
    </w:tbl>
    <w:p w14:paraId="069BBEBD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1FF10518" w14:textId="1085CCA8" w:rsidR="00E3692A" w:rsidRDefault="00E3692A" w:rsidP="00E3692A">
      <w:pPr>
        <w:pStyle w:val="Month"/>
      </w:pPr>
      <w:r>
        <w:lastRenderedPageBreak/>
        <w:t>Mar</w:t>
      </w:r>
      <w:r w:rsidR="00D9292B">
        <w:rPr>
          <w:rStyle w:val="Emphasis"/>
        </w:rPr>
        <w:t>202</w:t>
      </w:r>
      <w:r w:rsidR="00393415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3255D059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7C5D388A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1F4F09A2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36315D4D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1ED51776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6FF1BE17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28166959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7ED451DF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709A4016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126B562" w14:textId="7808FB61" w:rsidR="00D9292B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</w:p>
        </w:tc>
        <w:tc>
          <w:tcPr>
            <w:tcW w:w="714" w:type="pct"/>
          </w:tcPr>
          <w:p w14:paraId="65093C47" w14:textId="0BA0BAD8" w:rsidR="00D9292B" w:rsidRDefault="00393415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2E5A5B2B" w14:textId="302C94A9" w:rsidR="00D9292B" w:rsidRDefault="00393415" w:rsidP="00D9292B">
            <w:pPr>
              <w:pStyle w:val="Date"/>
            </w:pPr>
            <w:r>
              <w:t>3</w:t>
            </w:r>
          </w:p>
        </w:tc>
        <w:tc>
          <w:tcPr>
            <w:tcW w:w="715" w:type="pct"/>
          </w:tcPr>
          <w:p w14:paraId="5B683F43" w14:textId="394FE6F8" w:rsidR="00D9292B" w:rsidRDefault="00393415" w:rsidP="00D9292B">
            <w:pPr>
              <w:pStyle w:val="Date"/>
            </w:pPr>
            <w:r>
              <w:t>4</w:t>
            </w:r>
          </w:p>
        </w:tc>
        <w:tc>
          <w:tcPr>
            <w:tcW w:w="714" w:type="pct"/>
          </w:tcPr>
          <w:p w14:paraId="494FC17C" w14:textId="495C8E30" w:rsidR="00D9292B" w:rsidRDefault="00393415" w:rsidP="00D9292B">
            <w:pPr>
              <w:pStyle w:val="Date"/>
            </w:pPr>
            <w:r>
              <w:t>5</w:t>
            </w:r>
          </w:p>
        </w:tc>
        <w:tc>
          <w:tcPr>
            <w:tcW w:w="714" w:type="pct"/>
          </w:tcPr>
          <w:p w14:paraId="13BE8B37" w14:textId="7EC795F5" w:rsidR="00D9292B" w:rsidRDefault="00393415" w:rsidP="00D9292B">
            <w:pPr>
              <w:pStyle w:val="Date"/>
            </w:pPr>
            <w:r>
              <w:t>6</w:t>
            </w:r>
          </w:p>
        </w:tc>
        <w:tc>
          <w:tcPr>
            <w:tcW w:w="715" w:type="pct"/>
          </w:tcPr>
          <w:p w14:paraId="0FEF764E" w14:textId="6E142334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</w:p>
        </w:tc>
      </w:tr>
      <w:tr w:rsidR="00D9292B" w14:paraId="42A4A2E9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8997D35" w14:textId="19441403" w:rsidR="00D9292B" w:rsidRDefault="00C224CE" w:rsidP="00D9292B">
            <w:r>
              <w:t xml:space="preserve">Rico’s Birthday </w:t>
            </w:r>
          </w:p>
        </w:tc>
        <w:tc>
          <w:tcPr>
            <w:tcW w:w="714" w:type="pct"/>
          </w:tcPr>
          <w:p w14:paraId="636545C6" w14:textId="77777777" w:rsidR="00D9292B" w:rsidRDefault="00D9292B" w:rsidP="00D9292B"/>
        </w:tc>
        <w:tc>
          <w:tcPr>
            <w:tcW w:w="714" w:type="pct"/>
          </w:tcPr>
          <w:p w14:paraId="3F32AFDF" w14:textId="77777777" w:rsidR="00D9292B" w:rsidRDefault="00D9292B" w:rsidP="00D9292B"/>
        </w:tc>
        <w:tc>
          <w:tcPr>
            <w:tcW w:w="715" w:type="pct"/>
          </w:tcPr>
          <w:p w14:paraId="1691C9EB" w14:textId="77777777" w:rsidR="00D9292B" w:rsidRDefault="00D9292B" w:rsidP="00D9292B"/>
        </w:tc>
        <w:tc>
          <w:tcPr>
            <w:tcW w:w="714" w:type="pct"/>
          </w:tcPr>
          <w:p w14:paraId="71FBEFEB" w14:textId="77777777" w:rsidR="00D9292B" w:rsidRDefault="00D9292B" w:rsidP="00D9292B"/>
        </w:tc>
        <w:tc>
          <w:tcPr>
            <w:tcW w:w="714" w:type="pct"/>
          </w:tcPr>
          <w:p w14:paraId="6930095F" w14:textId="77777777" w:rsidR="00D9292B" w:rsidRDefault="00D9292B" w:rsidP="00D9292B"/>
        </w:tc>
        <w:tc>
          <w:tcPr>
            <w:tcW w:w="715" w:type="pct"/>
          </w:tcPr>
          <w:p w14:paraId="72E47D37" w14:textId="77777777" w:rsidR="00D9292B" w:rsidRDefault="00D9292B" w:rsidP="00D9292B"/>
        </w:tc>
      </w:tr>
      <w:tr w:rsidR="00D9292B" w14:paraId="3E74802B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10AAF45" w14:textId="6CF9EBFB" w:rsidR="00D9292B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  <w:tc>
          <w:tcPr>
            <w:tcW w:w="714" w:type="pct"/>
          </w:tcPr>
          <w:p w14:paraId="51F2AFC0" w14:textId="682ECC27" w:rsidR="00D9292B" w:rsidRPr="00F0746D" w:rsidRDefault="00393415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664D2FBD" w14:textId="0B7673B4" w:rsidR="00D9292B" w:rsidRDefault="00393415" w:rsidP="00D9292B">
            <w:pPr>
              <w:pStyle w:val="Date"/>
            </w:pPr>
            <w:r>
              <w:t>10</w:t>
            </w:r>
          </w:p>
        </w:tc>
        <w:tc>
          <w:tcPr>
            <w:tcW w:w="715" w:type="pct"/>
          </w:tcPr>
          <w:p w14:paraId="3A2D6171" w14:textId="1D63C94D" w:rsidR="00D9292B" w:rsidRDefault="00393415" w:rsidP="00D9292B">
            <w:pPr>
              <w:pStyle w:val="Date"/>
            </w:pPr>
            <w:r>
              <w:t>11</w:t>
            </w:r>
          </w:p>
        </w:tc>
        <w:tc>
          <w:tcPr>
            <w:tcW w:w="714" w:type="pct"/>
          </w:tcPr>
          <w:p w14:paraId="7A000896" w14:textId="2BFFE4C2" w:rsidR="00D9292B" w:rsidRDefault="00393415" w:rsidP="00D9292B">
            <w:pPr>
              <w:pStyle w:val="Date"/>
            </w:pPr>
            <w:r>
              <w:t>12</w:t>
            </w:r>
          </w:p>
        </w:tc>
        <w:tc>
          <w:tcPr>
            <w:tcW w:w="714" w:type="pct"/>
          </w:tcPr>
          <w:p w14:paraId="6E5648D7" w14:textId="2035D228" w:rsidR="00D9292B" w:rsidRDefault="00393415" w:rsidP="00D9292B">
            <w:pPr>
              <w:pStyle w:val="Date"/>
            </w:pPr>
            <w:r>
              <w:t>13</w:t>
            </w:r>
          </w:p>
        </w:tc>
        <w:tc>
          <w:tcPr>
            <w:tcW w:w="715" w:type="pct"/>
          </w:tcPr>
          <w:p w14:paraId="7F35651A" w14:textId="0AEC3BA9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14</w:t>
            </w:r>
          </w:p>
        </w:tc>
      </w:tr>
      <w:tr w:rsidR="00A001D8" w14:paraId="3AA85E4A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1665D6DA" w14:textId="40DB44BE" w:rsidR="00A001D8" w:rsidRDefault="00A001D8" w:rsidP="00A001D8">
            <w:r>
              <w:t>Club Meeting information on Klassisch.org</w:t>
            </w:r>
          </w:p>
        </w:tc>
        <w:tc>
          <w:tcPr>
            <w:tcW w:w="714" w:type="pct"/>
          </w:tcPr>
          <w:p w14:paraId="5BF02BE1" w14:textId="3AF8CCCD" w:rsidR="00A001D8" w:rsidRDefault="00A001D8" w:rsidP="00A001D8">
            <w:r w:rsidRPr="00D9292B">
              <w:t>.</w:t>
            </w:r>
          </w:p>
        </w:tc>
        <w:tc>
          <w:tcPr>
            <w:tcW w:w="714" w:type="pct"/>
          </w:tcPr>
          <w:p w14:paraId="27D049E8" w14:textId="77777777" w:rsidR="00A001D8" w:rsidRDefault="00A001D8" w:rsidP="00A001D8"/>
        </w:tc>
        <w:tc>
          <w:tcPr>
            <w:tcW w:w="715" w:type="pct"/>
          </w:tcPr>
          <w:p w14:paraId="7CB003B9" w14:textId="77777777" w:rsidR="00A001D8" w:rsidRDefault="00A001D8" w:rsidP="00A001D8"/>
        </w:tc>
        <w:tc>
          <w:tcPr>
            <w:tcW w:w="714" w:type="pct"/>
          </w:tcPr>
          <w:p w14:paraId="078BC420" w14:textId="77777777" w:rsidR="00A001D8" w:rsidRDefault="00A001D8" w:rsidP="00A001D8"/>
        </w:tc>
        <w:tc>
          <w:tcPr>
            <w:tcW w:w="714" w:type="pct"/>
          </w:tcPr>
          <w:p w14:paraId="17EFB31A" w14:textId="77950A0F" w:rsidR="00A001D8" w:rsidRDefault="00C224CE" w:rsidP="00A001D8">
            <w:r>
              <w:t xml:space="preserve">Chuck’s Birthday </w:t>
            </w:r>
          </w:p>
        </w:tc>
        <w:tc>
          <w:tcPr>
            <w:tcW w:w="715" w:type="pct"/>
          </w:tcPr>
          <w:p w14:paraId="786E6D67" w14:textId="77777777" w:rsidR="00A001D8" w:rsidRDefault="00C224CE" w:rsidP="00A001D8">
            <w:r>
              <w:t xml:space="preserve">SA Rides Auto Fest 10-3 $10 </w:t>
            </w:r>
          </w:p>
          <w:p w14:paraId="61B6BE1E" w14:textId="0927909C" w:rsidR="00A54C88" w:rsidRDefault="00A54C88" w:rsidP="00A001D8">
            <w:r>
              <w:t xml:space="preserve">SAS 101 New Laredo HWY </w:t>
            </w:r>
          </w:p>
        </w:tc>
      </w:tr>
      <w:tr w:rsidR="00A001D8" w14:paraId="2FA9FD1D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8360B1B" w14:textId="3AB2A478" w:rsidR="00A001D8" w:rsidRDefault="00A001D8" w:rsidP="00A001D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15</w:t>
            </w:r>
          </w:p>
        </w:tc>
        <w:tc>
          <w:tcPr>
            <w:tcW w:w="714" w:type="pct"/>
          </w:tcPr>
          <w:p w14:paraId="7C54FCEC" w14:textId="3CF71615" w:rsidR="00A001D8" w:rsidRPr="00F0746D" w:rsidRDefault="00A001D8" w:rsidP="00A001D8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6377DC13" w14:textId="50EC50E0" w:rsidR="00A001D8" w:rsidRDefault="00A001D8" w:rsidP="00A001D8">
            <w:pPr>
              <w:pStyle w:val="Date"/>
            </w:pPr>
            <w:r>
              <w:t>17</w:t>
            </w:r>
          </w:p>
        </w:tc>
        <w:tc>
          <w:tcPr>
            <w:tcW w:w="715" w:type="pct"/>
          </w:tcPr>
          <w:p w14:paraId="0842A5F0" w14:textId="77994458" w:rsidR="00A001D8" w:rsidRDefault="00A001D8" w:rsidP="00A001D8">
            <w:pPr>
              <w:pStyle w:val="Date"/>
            </w:pPr>
            <w:r>
              <w:t>18</w:t>
            </w:r>
          </w:p>
        </w:tc>
        <w:tc>
          <w:tcPr>
            <w:tcW w:w="714" w:type="pct"/>
          </w:tcPr>
          <w:p w14:paraId="7FE4A447" w14:textId="490559BC" w:rsidR="00A001D8" w:rsidRDefault="00A001D8" w:rsidP="00A001D8">
            <w:pPr>
              <w:pStyle w:val="Date"/>
            </w:pPr>
            <w:r>
              <w:t>19</w:t>
            </w:r>
          </w:p>
        </w:tc>
        <w:tc>
          <w:tcPr>
            <w:tcW w:w="714" w:type="pct"/>
          </w:tcPr>
          <w:p w14:paraId="017F2B90" w14:textId="3B43C182" w:rsidR="00A001D8" w:rsidRDefault="00A001D8" w:rsidP="00A001D8">
            <w:pPr>
              <w:pStyle w:val="Date"/>
            </w:pPr>
            <w:r>
              <w:t>20</w:t>
            </w:r>
          </w:p>
        </w:tc>
        <w:tc>
          <w:tcPr>
            <w:tcW w:w="715" w:type="pct"/>
          </w:tcPr>
          <w:p w14:paraId="06B6D8DB" w14:textId="0FB95FF4" w:rsidR="00A001D8" w:rsidRPr="00F0746D" w:rsidRDefault="00A001D8" w:rsidP="00A001D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21</w:t>
            </w:r>
          </w:p>
        </w:tc>
      </w:tr>
      <w:tr w:rsidR="00A4738F" w14:paraId="3ED524CB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75FFF51" w14:textId="77777777" w:rsidR="00A4738F" w:rsidRDefault="00A4738F" w:rsidP="00A4738F"/>
        </w:tc>
        <w:tc>
          <w:tcPr>
            <w:tcW w:w="714" w:type="pct"/>
          </w:tcPr>
          <w:p w14:paraId="28D283FB" w14:textId="77777777" w:rsidR="00A4738F" w:rsidRDefault="00A4738F" w:rsidP="00A4738F"/>
        </w:tc>
        <w:tc>
          <w:tcPr>
            <w:tcW w:w="714" w:type="pct"/>
          </w:tcPr>
          <w:p w14:paraId="2F1E0332" w14:textId="77777777" w:rsidR="00A4738F" w:rsidRDefault="00A4738F" w:rsidP="00A4738F"/>
        </w:tc>
        <w:tc>
          <w:tcPr>
            <w:tcW w:w="715" w:type="pct"/>
          </w:tcPr>
          <w:p w14:paraId="2D6D708A" w14:textId="77777777" w:rsidR="00A4738F" w:rsidRDefault="00A4738F" w:rsidP="00A4738F"/>
        </w:tc>
        <w:tc>
          <w:tcPr>
            <w:tcW w:w="714" w:type="pct"/>
          </w:tcPr>
          <w:p w14:paraId="5A833862" w14:textId="3D9E40E9" w:rsidR="00A4738F" w:rsidRDefault="00A4738F" w:rsidP="00A4738F">
            <w:r>
              <w:t xml:space="preserve">Merry’s Birthday </w:t>
            </w:r>
          </w:p>
        </w:tc>
        <w:tc>
          <w:tcPr>
            <w:tcW w:w="714" w:type="pct"/>
          </w:tcPr>
          <w:p w14:paraId="7716EC6A" w14:textId="224B2B38" w:rsidR="00A4738F" w:rsidRDefault="00A4738F" w:rsidP="00A4738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7520986B" w14:textId="77777777" w:rsidR="00A4738F" w:rsidRPr="00C73D4F" w:rsidRDefault="00A4738F" w:rsidP="00A4738F">
            <w:pPr>
              <w:rPr>
                <w:sz w:val="16"/>
                <w:szCs w:val="16"/>
              </w:rPr>
            </w:pPr>
            <w:r w:rsidRPr="00C73D4F">
              <w:rPr>
                <w:sz w:val="16"/>
                <w:szCs w:val="16"/>
              </w:rPr>
              <w:t xml:space="preserve">SAHPOD </w:t>
            </w:r>
          </w:p>
          <w:p w14:paraId="45789ABD" w14:textId="4FE949BF" w:rsidR="00A4738F" w:rsidRPr="00C73D4F" w:rsidRDefault="00A4738F" w:rsidP="00A4738F">
            <w:pPr>
              <w:rPr>
                <w:sz w:val="16"/>
                <w:szCs w:val="16"/>
              </w:rPr>
            </w:pPr>
            <w:r w:rsidRPr="00C73D4F">
              <w:rPr>
                <w:sz w:val="16"/>
                <w:szCs w:val="16"/>
              </w:rPr>
              <w:t xml:space="preserve">BBQ Cookoff&amp; Car Show 10-7 </w:t>
            </w:r>
            <w:r>
              <w:rPr>
                <w:sz w:val="16"/>
                <w:szCs w:val="16"/>
              </w:rPr>
              <w:t>(</w:t>
            </w:r>
            <w:r w:rsidRPr="00C73D4F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-</w:t>
            </w:r>
            <w:r w:rsidRPr="00C73D4F">
              <w:rPr>
                <w:sz w:val="16"/>
                <w:szCs w:val="16"/>
              </w:rPr>
              <w:t>2 Car show</w:t>
            </w:r>
            <w:r>
              <w:rPr>
                <w:sz w:val="16"/>
                <w:szCs w:val="16"/>
              </w:rPr>
              <w:t>)</w:t>
            </w:r>
            <w:r w:rsidRPr="00C73D4F">
              <w:rPr>
                <w:sz w:val="16"/>
                <w:szCs w:val="16"/>
              </w:rPr>
              <w:t xml:space="preserve"> Shrine Auditorium </w:t>
            </w:r>
          </w:p>
        </w:tc>
      </w:tr>
      <w:tr w:rsidR="00A4738F" w14:paraId="5CCA59F1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1F15B50" w14:textId="31A10E0F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22</w:t>
            </w:r>
          </w:p>
        </w:tc>
        <w:tc>
          <w:tcPr>
            <w:tcW w:w="714" w:type="pct"/>
          </w:tcPr>
          <w:p w14:paraId="7348BE30" w14:textId="0D37820D" w:rsidR="00A4738F" w:rsidRPr="00F0746D" w:rsidRDefault="00A4738F" w:rsidP="00A4738F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48B52522" w14:textId="3F237D0C" w:rsidR="00A4738F" w:rsidRDefault="00A4738F" w:rsidP="00A4738F">
            <w:pPr>
              <w:pStyle w:val="Date"/>
            </w:pPr>
            <w:r>
              <w:t>24</w:t>
            </w:r>
          </w:p>
        </w:tc>
        <w:tc>
          <w:tcPr>
            <w:tcW w:w="715" w:type="pct"/>
          </w:tcPr>
          <w:p w14:paraId="685E6031" w14:textId="6848ED62" w:rsidR="00A4738F" w:rsidRDefault="00A4738F" w:rsidP="00A4738F">
            <w:pPr>
              <w:pStyle w:val="Date"/>
            </w:pPr>
            <w:r>
              <w:t>25</w:t>
            </w:r>
          </w:p>
        </w:tc>
        <w:tc>
          <w:tcPr>
            <w:tcW w:w="714" w:type="pct"/>
          </w:tcPr>
          <w:p w14:paraId="079D25A6" w14:textId="7C4223E8" w:rsidR="00A4738F" w:rsidRDefault="00A4738F" w:rsidP="00A4738F">
            <w:pPr>
              <w:pStyle w:val="Date"/>
            </w:pPr>
            <w:r>
              <w:t>26</w:t>
            </w:r>
          </w:p>
        </w:tc>
        <w:tc>
          <w:tcPr>
            <w:tcW w:w="714" w:type="pct"/>
          </w:tcPr>
          <w:p w14:paraId="32BA0FB9" w14:textId="1DDACC8B" w:rsidR="00A4738F" w:rsidRDefault="00A4738F" w:rsidP="00A4738F">
            <w:pPr>
              <w:pStyle w:val="Date"/>
            </w:pPr>
            <w:r>
              <w:t>27</w:t>
            </w:r>
          </w:p>
        </w:tc>
        <w:tc>
          <w:tcPr>
            <w:tcW w:w="715" w:type="pct"/>
          </w:tcPr>
          <w:p w14:paraId="26F9EB73" w14:textId="7E846887" w:rsidR="00A4738F" w:rsidRPr="00F0746D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28</w:t>
            </w:r>
          </w:p>
        </w:tc>
      </w:tr>
      <w:tr w:rsidR="00A4738F" w14:paraId="6781DBC3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9E9511C" w14:textId="77777777" w:rsidR="00A4738F" w:rsidRDefault="00A4738F" w:rsidP="00A4738F"/>
        </w:tc>
        <w:tc>
          <w:tcPr>
            <w:tcW w:w="714" w:type="pct"/>
          </w:tcPr>
          <w:p w14:paraId="66D981DA" w14:textId="77777777" w:rsidR="00A4738F" w:rsidRDefault="00A4738F" w:rsidP="00A4738F"/>
        </w:tc>
        <w:tc>
          <w:tcPr>
            <w:tcW w:w="714" w:type="pct"/>
          </w:tcPr>
          <w:p w14:paraId="41576A80" w14:textId="77777777" w:rsidR="00A4738F" w:rsidRDefault="00A4738F" w:rsidP="00A4738F"/>
        </w:tc>
        <w:tc>
          <w:tcPr>
            <w:tcW w:w="715" w:type="pct"/>
          </w:tcPr>
          <w:p w14:paraId="519D9654" w14:textId="77777777" w:rsidR="00A4738F" w:rsidRDefault="00A4738F" w:rsidP="00A4738F"/>
        </w:tc>
        <w:tc>
          <w:tcPr>
            <w:tcW w:w="714" w:type="pct"/>
          </w:tcPr>
          <w:p w14:paraId="259CE896" w14:textId="77777777" w:rsidR="00A4738F" w:rsidRDefault="00A4738F" w:rsidP="00A4738F"/>
        </w:tc>
        <w:tc>
          <w:tcPr>
            <w:tcW w:w="714" w:type="pct"/>
          </w:tcPr>
          <w:p w14:paraId="0F9394B1" w14:textId="77777777" w:rsidR="00A4738F" w:rsidRDefault="00A4738F" w:rsidP="00A4738F"/>
        </w:tc>
        <w:tc>
          <w:tcPr>
            <w:tcW w:w="715" w:type="pct"/>
          </w:tcPr>
          <w:p w14:paraId="2BBC07BE" w14:textId="77777777" w:rsidR="00A4738F" w:rsidRDefault="00A4738F" w:rsidP="00A4738F"/>
        </w:tc>
      </w:tr>
      <w:tr w:rsidR="00A4738F" w14:paraId="1D01A4B9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BD8BC93" w14:textId="7419A184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29</w:t>
            </w:r>
          </w:p>
        </w:tc>
        <w:tc>
          <w:tcPr>
            <w:tcW w:w="714" w:type="pct"/>
          </w:tcPr>
          <w:p w14:paraId="44C75374" w14:textId="5086AAA9" w:rsidR="00A4738F" w:rsidRPr="00F0746D" w:rsidRDefault="00A4738F" w:rsidP="00A4738F">
            <w:pPr>
              <w:pStyle w:val="Date"/>
            </w:pPr>
            <w:r>
              <w:t>30</w:t>
            </w:r>
          </w:p>
        </w:tc>
        <w:tc>
          <w:tcPr>
            <w:tcW w:w="714" w:type="pct"/>
          </w:tcPr>
          <w:p w14:paraId="2DD97351" w14:textId="648E58E3" w:rsidR="00A4738F" w:rsidRDefault="00A4738F" w:rsidP="00A4738F">
            <w:pPr>
              <w:pStyle w:val="Date"/>
            </w:pPr>
            <w:r>
              <w:t>31</w:t>
            </w:r>
          </w:p>
        </w:tc>
        <w:tc>
          <w:tcPr>
            <w:tcW w:w="715" w:type="pct"/>
          </w:tcPr>
          <w:p w14:paraId="0A29ACAA" w14:textId="43F4DCD3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7BD1BF1C" w14:textId="23C854C2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389D8EB5" w14:textId="5768629A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0F788136" w14:textId="5A9B9CC3" w:rsidR="00A4738F" w:rsidRDefault="00A4738F" w:rsidP="00A4738F">
            <w:pPr>
              <w:pStyle w:val="Date"/>
              <w:rPr>
                <w:rStyle w:val="Emphasis"/>
              </w:rPr>
            </w:pPr>
          </w:p>
        </w:tc>
      </w:tr>
      <w:tr w:rsidR="00A4738F" w14:paraId="21ED569E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3191835" w14:textId="019A7E01" w:rsidR="00A4738F" w:rsidRDefault="00A4738F" w:rsidP="00A4738F">
            <w:r>
              <w:t xml:space="preserve">Freddy’s Birthday </w:t>
            </w:r>
          </w:p>
        </w:tc>
        <w:tc>
          <w:tcPr>
            <w:tcW w:w="714" w:type="pct"/>
          </w:tcPr>
          <w:p w14:paraId="54C2A2A3" w14:textId="77777777" w:rsidR="00A4738F" w:rsidRDefault="00A4738F" w:rsidP="00A4738F"/>
        </w:tc>
        <w:tc>
          <w:tcPr>
            <w:tcW w:w="714" w:type="pct"/>
          </w:tcPr>
          <w:p w14:paraId="49E62AF2" w14:textId="77777777" w:rsidR="00A4738F" w:rsidRDefault="00A4738F" w:rsidP="00A4738F"/>
        </w:tc>
        <w:tc>
          <w:tcPr>
            <w:tcW w:w="715" w:type="pct"/>
          </w:tcPr>
          <w:p w14:paraId="1E0A56B0" w14:textId="77777777" w:rsidR="00A4738F" w:rsidRDefault="00A4738F" w:rsidP="00A4738F"/>
        </w:tc>
        <w:tc>
          <w:tcPr>
            <w:tcW w:w="714" w:type="pct"/>
          </w:tcPr>
          <w:p w14:paraId="0DAC7070" w14:textId="77777777" w:rsidR="00A4738F" w:rsidRDefault="00A4738F" w:rsidP="00A4738F"/>
        </w:tc>
        <w:tc>
          <w:tcPr>
            <w:tcW w:w="714" w:type="pct"/>
          </w:tcPr>
          <w:p w14:paraId="2B622BA4" w14:textId="77777777" w:rsidR="00A4738F" w:rsidRDefault="00A4738F" w:rsidP="00A4738F"/>
        </w:tc>
        <w:tc>
          <w:tcPr>
            <w:tcW w:w="715" w:type="pct"/>
          </w:tcPr>
          <w:p w14:paraId="7030F9D5" w14:textId="77777777" w:rsidR="00A4738F" w:rsidRDefault="00A4738F" w:rsidP="00A4738F"/>
        </w:tc>
      </w:tr>
    </w:tbl>
    <w:p w14:paraId="34AA3BA8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01BF7786" w14:textId="596537A6" w:rsidR="00E3692A" w:rsidRDefault="00E3692A" w:rsidP="00E3692A">
      <w:pPr>
        <w:pStyle w:val="Month"/>
      </w:pPr>
      <w:r>
        <w:lastRenderedPageBreak/>
        <w:t>Apr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  <w:r w:rsidR="003B15E9">
        <w:rPr>
          <w:rStyle w:val="Emphasis"/>
        </w:rPr>
        <w:tab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790D097F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958FAD7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559BD58F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565CBC6B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3EB53D2C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49F894D4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60726CAB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20BFCC4A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ED92BAB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4324C72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18AB55E8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000B6A5F" w14:textId="1B14C6E7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50FC5DC2" w14:textId="599E2003" w:rsidR="00D9292B" w:rsidRDefault="003B15E9" w:rsidP="00D9292B">
            <w:pPr>
              <w:pStyle w:val="Date"/>
            </w:pPr>
            <w:r>
              <w:t>1</w:t>
            </w:r>
          </w:p>
        </w:tc>
        <w:tc>
          <w:tcPr>
            <w:tcW w:w="714" w:type="pct"/>
          </w:tcPr>
          <w:p w14:paraId="7CA5AB7F" w14:textId="6325775B" w:rsidR="00D9292B" w:rsidRDefault="003B15E9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7AB134AC" w14:textId="2E75AD77" w:rsidR="00D9292B" w:rsidRDefault="003B15E9" w:rsidP="00D9292B">
            <w:pPr>
              <w:pStyle w:val="Date"/>
            </w:pPr>
            <w:r>
              <w:t>3</w:t>
            </w:r>
          </w:p>
        </w:tc>
        <w:tc>
          <w:tcPr>
            <w:tcW w:w="715" w:type="pct"/>
          </w:tcPr>
          <w:p w14:paraId="7B3EAF54" w14:textId="71C5A6C7" w:rsidR="00D9292B" w:rsidRPr="00823134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4</w:t>
            </w:r>
          </w:p>
        </w:tc>
      </w:tr>
      <w:tr w:rsidR="00D9292B" w14:paraId="2D4844D0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C6D063A" w14:textId="77777777" w:rsidR="00D9292B" w:rsidRDefault="00D9292B" w:rsidP="00D9292B"/>
        </w:tc>
        <w:tc>
          <w:tcPr>
            <w:tcW w:w="714" w:type="pct"/>
          </w:tcPr>
          <w:p w14:paraId="5D94C75E" w14:textId="77777777" w:rsidR="00D9292B" w:rsidRDefault="00D9292B" w:rsidP="00D9292B"/>
        </w:tc>
        <w:tc>
          <w:tcPr>
            <w:tcW w:w="714" w:type="pct"/>
          </w:tcPr>
          <w:p w14:paraId="2FB15B5C" w14:textId="77777777" w:rsidR="00D9292B" w:rsidRDefault="00D9292B" w:rsidP="00D9292B"/>
        </w:tc>
        <w:tc>
          <w:tcPr>
            <w:tcW w:w="715" w:type="pct"/>
          </w:tcPr>
          <w:p w14:paraId="420A95B7" w14:textId="77777777" w:rsidR="00D9292B" w:rsidRDefault="00D9292B" w:rsidP="00D9292B"/>
        </w:tc>
        <w:tc>
          <w:tcPr>
            <w:tcW w:w="714" w:type="pct"/>
          </w:tcPr>
          <w:p w14:paraId="2B1E5749" w14:textId="77777777" w:rsidR="00D9292B" w:rsidRDefault="00D9292B" w:rsidP="00D9292B"/>
        </w:tc>
        <w:tc>
          <w:tcPr>
            <w:tcW w:w="714" w:type="pct"/>
          </w:tcPr>
          <w:p w14:paraId="46076223" w14:textId="77777777" w:rsidR="00D9292B" w:rsidRDefault="00D9292B" w:rsidP="00D9292B"/>
        </w:tc>
        <w:tc>
          <w:tcPr>
            <w:tcW w:w="715" w:type="pct"/>
          </w:tcPr>
          <w:p w14:paraId="244CB1A8" w14:textId="497E4308" w:rsidR="00D9292B" w:rsidRDefault="00F67C62" w:rsidP="00D9292B">
            <w:r>
              <w:t>Cru</w:t>
            </w:r>
            <w:r w:rsidR="007E5BA1">
              <w:t xml:space="preserve">ise Chuck </w:t>
            </w:r>
          </w:p>
        </w:tc>
      </w:tr>
      <w:tr w:rsidR="00D9292B" w14:paraId="77E23E61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8849DAE" w14:textId="6B951C8A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  <w:tc>
          <w:tcPr>
            <w:tcW w:w="714" w:type="pct"/>
          </w:tcPr>
          <w:p w14:paraId="22A1E5F1" w14:textId="67AC89C7" w:rsidR="00D9292B" w:rsidRPr="00823134" w:rsidRDefault="003B15E9" w:rsidP="00D9292B">
            <w:pPr>
              <w:pStyle w:val="Date"/>
            </w:pPr>
            <w:r>
              <w:t>6</w:t>
            </w:r>
          </w:p>
        </w:tc>
        <w:tc>
          <w:tcPr>
            <w:tcW w:w="714" w:type="pct"/>
          </w:tcPr>
          <w:p w14:paraId="37FF1E33" w14:textId="5134EECD" w:rsidR="00D9292B" w:rsidRDefault="003B15E9" w:rsidP="00D9292B">
            <w:pPr>
              <w:pStyle w:val="Date"/>
            </w:pPr>
            <w:r>
              <w:t>7</w:t>
            </w:r>
          </w:p>
        </w:tc>
        <w:tc>
          <w:tcPr>
            <w:tcW w:w="715" w:type="pct"/>
          </w:tcPr>
          <w:p w14:paraId="51366796" w14:textId="5D337053" w:rsidR="00D9292B" w:rsidRDefault="003B15E9" w:rsidP="00D9292B">
            <w:pPr>
              <w:pStyle w:val="Date"/>
            </w:pPr>
            <w:r>
              <w:t>8</w:t>
            </w:r>
          </w:p>
        </w:tc>
        <w:tc>
          <w:tcPr>
            <w:tcW w:w="714" w:type="pct"/>
          </w:tcPr>
          <w:p w14:paraId="2F30D643" w14:textId="6BC9D141" w:rsidR="00D9292B" w:rsidRDefault="003B15E9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7F9889F9" w14:textId="4E057D2C" w:rsidR="00D9292B" w:rsidRDefault="003B15E9" w:rsidP="00D9292B">
            <w:pPr>
              <w:pStyle w:val="Date"/>
            </w:pPr>
            <w:r>
              <w:t>10</w:t>
            </w:r>
          </w:p>
        </w:tc>
        <w:tc>
          <w:tcPr>
            <w:tcW w:w="715" w:type="pct"/>
          </w:tcPr>
          <w:p w14:paraId="19F21A28" w14:textId="6F04A13A" w:rsidR="00D9292B" w:rsidRPr="00823134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11</w:t>
            </w:r>
          </w:p>
        </w:tc>
      </w:tr>
      <w:tr w:rsidR="00D9292B" w14:paraId="6781216F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D8004E0" w14:textId="141C8832" w:rsidR="00D9292B" w:rsidRDefault="00F67C62" w:rsidP="00D9292B">
            <w:r>
              <w:t xml:space="preserve">Easter Sunday </w:t>
            </w:r>
          </w:p>
        </w:tc>
        <w:tc>
          <w:tcPr>
            <w:tcW w:w="714" w:type="pct"/>
          </w:tcPr>
          <w:p w14:paraId="7347E61B" w14:textId="77777777" w:rsidR="00D9292B" w:rsidRDefault="00D9292B" w:rsidP="00D9292B"/>
        </w:tc>
        <w:tc>
          <w:tcPr>
            <w:tcW w:w="714" w:type="pct"/>
          </w:tcPr>
          <w:p w14:paraId="285386C2" w14:textId="77777777" w:rsidR="00D9292B" w:rsidRDefault="00D9292B" w:rsidP="00D9292B"/>
        </w:tc>
        <w:tc>
          <w:tcPr>
            <w:tcW w:w="715" w:type="pct"/>
          </w:tcPr>
          <w:p w14:paraId="27657826" w14:textId="77777777" w:rsidR="00D9292B" w:rsidRDefault="00D9292B" w:rsidP="00D9292B"/>
        </w:tc>
        <w:tc>
          <w:tcPr>
            <w:tcW w:w="714" w:type="pct"/>
          </w:tcPr>
          <w:p w14:paraId="7ABF2211" w14:textId="77777777" w:rsidR="00D9292B" w:rsidRDefault="00D9292B" w:rsidP="00D9292B"/>
        </w:tc>
        <w:tc>
          <w:tcPr>
            <w:tcW w:w="714" w:type="pct"/>
          </w:tcPr>
          <w:p w14:paraId="118AE555" w14:textId="77777777" w:rsidR="00D9292B" w:rsidRDefault="00D9292B" w:rsidP="00D9292B"/>
        </w:tc>
        <w:tc>
          <w:tcPr>
            <w:tcW w:w="715" w:type="pct"/>
          </w:tcPr>
          <w:p w14:paraId="188CAACC" w14:textId="77777777" w:rsidR="00D9292B" w:rsidRDefault="00D9292B" w:rsidP="00D9292B"/>
        </w:tc>
      </w:tr>
      <w:tr w:rsidR="00D9292B" w14:paraId="06EECA1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FEC8A8C" w14:textId="76B0E735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12</w:t>
            </w:r>
          </w:p>
        </w:tc>
        <w:tc>
          <w:tcPr>
            <w:tcW w:w="714" w:type="pct"/>
          </w:tcPr>
          <w:p w14:paraId="108BF3EE" w14:textId="03B49D96" w:rsidR="00D9292B" w:rsidRPr="00823134" w:rsidRDefault="003B15E9" w:rsidP="00D9292B">
            <w:pPr>
              <w:pStyle w:val="Date"/>
            </w:pPr>
            <w:r>
              <w:t>13</w:t>
            </w:r>
          </w:p>
        </w:tc>
        <w:tc>
          <w:tcPr>
            <w:tcW w:w="714" w:type="pct"/>
          </w:tcPr>
          <w:p w14:paraId="6419A77B" w14:textId="0AC78FED" w:rsidR="00D9292B" w:rsidRDefault="003B15E9" w:rsidP="00D9292B">
            <w:pPr>
              <w:pStyle w:val="Date"/>
            </w:pPr>
            <w:r>
              <w:t>14</w:t>
            </w:r>
          </w:p>
        </w:tc>
        <w:tc>
          <w:tcPr>
            <w:tcW w:w="715" w:type="pct"/>
          </w:tcPr>
          <w:p w14:paraId="473B1876" w14:textId="54BDABFC" w:rsidR="00D9292B" w:rsidRDefault="003B15E9" w:rsidP="00D9292B">
            <w:pPr>
              <w:pStyle w:val="Date"/>
            </w:pPr>
            <w:r>
              <w:t>15</w:t>
            </w:r>
          </w:p>
        </w:tc>
        <w:tc>
          <w:tcPr>
            <w:tcW w:w="714" w:type="pct"/>
          </w:tcPr>
          <w:p w14:paraId="41264D98" w14:textId="215915C6" w:rsidR="00D9292B" w:rsidRDefault="003B15E9" w:rsidP="00D9292B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757B9B2E" w14:textId="3E65C282" w:rsidR="00D9292B" w:rsidRDefault="003B15E9" w:rsidP="00D9292B">
            <w:pPr>
              <w:pStyle w:val="Date"/>
            </w:pPr>
            <w:r>
              <w:t>17</w:t>
            </w:r>
          </w:p>
        </w:tc>
        <w:tc>
          <w:tcPr>
            <w:tcW w:w="715" w:type="pct"/>
          </w:tcPr>
          <w:p w14:paraId="21FD212F" w14:textId="3613EBE5" w:rsidR="00D9292B" w:rsidRPr="00823134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18</w:t>
            </w:r>
          </w:p>
        </w:tc>
      </w:tr>
      <w:tr w:rsidR="00A4738F" w14:paraId="75D8D4E0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11CB88CF" w14:textId="2B434FE5" w:rsidR="00A4738F" w:rsidRDefault="00A4738F" w:rsidP="00A4738F">
            <w:r>
              <w:t>Club Meeting information on Klassisch.org</w:t>
            </w:r>
          </w:p>
        </w:tc>
        <w:tc>
          <w:tcPr>
            <w:tcW w:w="714" w:type="pct"/>
          </w:tcPr>
          <w:p w14:paraId="484C265F" w14:textId="77777777" w:rsidR="00A4738F" w:rsidRDefault="00A4738F" w:rsidP="00A4738F"/>
        </w:tc>
        <w:tc>
          <w:tcPr>
            <w:tcW w:w="714" w:type="pct"/>
          </w:tcPr>
          <w:p w14:paraId="2C68D4B1" w14:textId="77777777" w:rsidR="00A4738F" w:rsidRDefault="00A4738F" w:rsidP="00A4738F"/>
        </w:tc>
        <w:tc>
          <w:tcPr>
            <w:tcW w:w="715" w:type="pct"/>
          </w:tcPr>
          <w:p w14:paraId="4CB45D65" w14:textId="77777777" w:rsidR="00A4738F" w:rsidRDefault="00A4738F" w:rsidP="00A4738F"/>
        </w:tc>
        <w:tc>
          <w:tcPr>
            <w:tcW w:w="714" w:type="pct"/>
          </w:tcPr>
          <w:p w14:paraId="3E6FD664" w14:textId="0355C013" w:rsidR="00A4738F" w:rsidRDefault="00A4738F" w:rsidP="00A4738F">
            <w:r>
              <w:t xml:space="preserve">Jemse’s Birthday </w:t>
            </w:r>
          </w:p>
        </w:tc>
        <w:tc>
          <w:tcPr>
            <w:tcW w:w="714" w:type="pct"/>
          </w:tcPr>
          <w:p w14:paraId="638086FA" w14:textId="07028A74" w:rsidR="00A4738F" w:rsidRDefault="00A4738F" w:rsidP="00A4738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54C71E0E" w14:textId="1D1BC471" w:rsidR="00A4738F" w:rsidRDefault="00A4738F" w:rsidP="00A4738F">
            <w:r>
              <w:t xml:space="preserve">Wilson County Trades Day 9-2 Helton Park 15662 FM 775 Floresville </w:t>
            </w:r>
          </w:p>
        </w:tc>
      </w:tr>
      <w:tr w:rsidR="00C94952" w14:paraId="7C3FB08A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A6B94C1" w14:textId="4413EC76" w:rsidR="00C94952" w:rsidRDefault="00C94952" w:rsidP="00C9495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  <w:tc>
          <w:tcPr>
            <w:tcW w:w="714" w:type="pct"/>
          </w:tcPr>
          <w:p w14:paraId="2C3681DD" w14:textId="574C7166" w:rsidR="00C94952" w:rsidRPr="00823134" w:rsidRDefault="00C94952" w:rsidP="00C94952">
            <w:pPr>
              <w:pStyle w:val="Date"/>
            </w:pPr>
            <w:r>
              <w:t>20</w:t>
            </w:r>
          </w:p>
        </w:tc>
        <w:tc>
          <w:tcPr>
            <w:tcW w:w="714" w:type="pct"/>
          </w:tcPr>
          <w:p w14:paraId="4220B548" w14:textId="4AA5EAAA" w:rsidR="00C94952" w:rsidRDefault="00C94952" w:rsidP="00C94952">
            <w:pPr>
              <w:pStyle w:val="Date"/>
            </w:pPr>
            <w:r>
              <w:t>21</w:t>
            </w:r>
          </w:p>
        </w:tc>
        <w:tc>
          <w:tcPr>
            <w:tcW w:w="715" w:type="pct"/>
          </w:tcPr>
          <w:p w14:paraId="7BD75542" w14:textId="150F4BE4" w:rsidR="00C94952" w:rsidRDefault="00C94952" w:rsidP="00C94952">
            <w:pPr>
              <w:pStyle w:val="Date"/>
            </w:pPr>
            <w:r>
              <w:t>22</w:t>
            </w:r>
          </w:p>
        </w:tc>
        <w:tc>
          <w:tcPr>
            <w:tcW w:w="714" w:type="pct"/>
          </w:tcPr>
          <w:p w14:paraId="0EEEB778" w14:textId="1D9E6073" w:rsidR="00C94952" w:rsidRDefault="00C94952" w:rsidP="00C94952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4C04DB1D" w14:textId="77777777" w:rsidR="00C94952" w:rsidRDefault="00C94952" w:rsidP="00C94952">
            <w:pPr>
              <w:pStyle w:val="Date"/>
            </w:pPr>
            <w:r>
              <w:t>24</w:t>
            </w:r>
          </w:p>
          <w:p w14:paraId="77013F0C" w14:textId="0CD14F83" w:rsidR="00C94952" w:rsidRDefault="00C94952" w:rsidP="00C94952">
            <w:pPr>
              <w:pStyle w:val="Date"/>
            </w:pPr>
          </w:p>
        </w:tc>
        <w:tc>
          <w:tcPr>
            <w:tcW w:w="715" w:type="pct"/>
          </w:tcPr>
          <w:p w14:paraId="05DCA201" w14:textId="76838F46" w:rsidR="00C94952" w:rsidRPr="00823134" w:rsidRDefault="00C94952" w:rsidP="00C9495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25</w:t>
            </w:r>
          </w:p>
        </w:tc>
      </w:tr>
      <w:tr w:rsidR="00C94952" w14:paraId="26C947D8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2649678" w14:textId="77777777" w:rsidR="00C94952" w:rsidRDefault="00C94952" w:rsidP="00C94952"/>
        </w:tc>
        <w:tc>
          <w:tcPr>
            <w:tcW w:w="714" w:type="pct"/>
          </w:tcPr>
          <w:p w14:paraId="57ED48A4" w14:textId="77777777" w:rsidR="00C94952" w:rsidRDefault="00C94952" w:rsidP="00C94952"/>
        </w:tc>
        <w:tc>
          <w:tcPr>
            <w:tcW w:w="714" w:type="pct"/>
          </w:tcPr>
          <w:p w14:paraId="4508AD9E" w14:textId="77777777" w:rsidR="00C94952" w:rsidRDefault="00C94952" w:rsidP="00C94952"/>
        </w:tc>
        <w:tc>
          <w:tcPr>
            <w:tcW w:w="715" w:type="pct"/>
          </w:tcPr>
          <w:p w14:paraId="78F971C4" w14:textId="77777777" w:rsidR="00C94952" w:rsidRDefault="00C94952" w:rsidP="00C94952"/>
        </w:tc>
        <w:tc>
          <w:tcPr>
            <w:tcW w:w="714" w:type="pct"/>
          </w:tcPr>
          <w:p w14:paraId="148E7793" w14:textId="77777777" w:rsidR="00C94952" w:rsidRDefault="00C94952" w:rsidP="00C94952"/>
        </w:tc>
        <w:tc>
          <w:tcPr>
            <w:tcW w:w="714" w:type="pct"/>
          </w:tcPr>
          <w:p w14:paraId="388DF02F" w14:textId="77777777" w:rsidR="00C94952" w:rsidRDefault="00C94952" w:rsidP="00C94952"/>
        </w:tc>
        <w:tc>
          <w:tcPr>
            <w:tcW w:w="715" w:type="pct"/>
          </w:tcPr>
          <w:p w14:paraId="3844143D" w14:textId="77777777" w:rsidR="00C94952" w:rsidRDefault="00C94952" w:rsidP="00C94952"/>
        </w:tc>
      </w:tr>
      <w:tr w:rsidR="00C94952" w14:paraId="009E2A88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2D60196" w14:textId="4A09365D" w:rsidR="00C94952" w:rsidRDefault="00C94952" w:rsidP="00C9495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  <w:tc>
          <w:tcPr>
            <w:tcW w:w="714" w:type="pct"/>
          </w:tcPr>
          <w:p w14:paraId="3707A259" w14:textId="50E70736" w:rsidR="00C94952" w:rsidRPr="00823134" w:rsidRDefault="00C94952" w:rsidP="00C94952">
            <w:pPr>
              <w:pStyle w:val="Date"/>
            </w:pPr>
            <w:r>
              <w:t>27</w:t>
            </w:r>
          </w:p>
        </w:tc>
        <w:tc>
          <w:tcPr>
            <w:tcW w:w="714" w:type="pct"/>
          </w:tcPr>
          <w:p w14:paraId="3AEBF56B" w14:textId="400A0D49" w:rsidR="00C94952" w:rsidRDefault="00C94952" w:rsidP="00C94952">
            <w:pPr>
              <w:pStyle w:val="Date"/>
            </w:pPr>
            <w:r>
              <w:t>28</w:t>
            </w:r>
          </w:p>
        </w:tc>
        <w:tc>
          <w:tcPr>
            <w:tcW w:w="715" w:type="pct"/>
          </w:tcPr>
          <w:p w14:paraId="0932CF7C" w14:textId="126884CE" w:rsidR="00C94952" w:rsidRDefault="00C94952" w:rsidP="00C94952">
            <w:pPr>
              <w:pStyle w:val="Date"/>
            </w:pPr>
            <w:r>
              <w:t>29</w:t>
            </w:r>
          </w:p>
        </w:tc>
        <w:tc>
          <w:tcPr>
            <w:tcW w:w="714" w:type="pct"/>
          </w:tcPr>
          <w:p w14:paraId="7D4E71B4" w14:textId="0B7B5878" w:rsidR="00C94952" w:rsidRDefault="00C94952" w:rsidP="00C94952">
            <w:pPr>
              <w:pStyle w:val="Date"/>
            </w:pPr>
            <w:r>
              <w:t>30</w:t>
            </w:r>
          </w:p>
        </w:tc>
        <w:tc>
          <w:tcPr>
            <w:tcW w:w="714" w:type="pct"/>
          </w:tcPr>
          <w:p w14:paraId="456D064B" w14:textId="77777777" w:rsidR="00C94952" w:rsidRDefault="00C94952" w:rsidP="00C94952">
            <w:pPr>
              <w:pStyle w:val="Date"/>
            </w:pPr>
          </w:p>
        </w:tc>
        <w:tc>
          <w:tcPr>
            <w:tcW w:w="715" w:type="pct"/>
          </w:tcPr>
          <w:p w14:paraId="0297477D" w14:textId="77777777" w:rsidR="00C94952" w:rsidRPr="00823134" w:rsidRDefault="00C94952" w:rsidP="00C94952">
            <w:pPr>
              <w:pStyle w:val="Date"/>
              <w:rPr>
                <w:rStyle w:val="Emphasis"/>
              </w:rPr>
            </w:pPr>
          </w:p>
        </w:tc>
      </w:tr>
      <w:tr w:rsidR="00C94952" w14:paraId="230C812E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ED245A6" w14:textId="77777777" w:rsidR="00C94952" w:rsidRDefault="00C94952" w:rsidP="00C94952"/>
        </w:tc>
        <w:tc>
          <w:tcPr>
            <w:tcW w:w="714" w:type="pct"/>
          </w:tcPr>
          <w:p w14:paraId="73C6E283" w14:textId="77777777" w:rsidR="00C94952" w:rsidRDefault="00C94952" w:rsidP="00C94952"/>
        </w:tc>
        <w:tc>
          <w:tcPr>
            <w:tcW w:w="714" w:type="pct"/>
          </w:tcPr>
          <w:p w14:paraId="2FECBA4B" w14:textId="77777777" w:rsidR="00C94952" w:rsidRDefault="00C94952" w:rsidP="00C94952"/>
        </w:tc>
        <w:tc>
          <w:tcPr>
            <w:tcW w:w="715" w:type="pct"/>
          </w:tcPr>
          <w:p w14:paraId="27B3AF15" w14:textId="77777777" w:rsidR="00C94952" w:rsidRDefault="00C94952" w:rsidP="00C94952"/>
        </w:tc>
        <w:tc>
          <w:tcPr>
            <w:tcW w:w="714" w:type="pct"/>
          </w:tcPr>
          <w:p w14:paraId="33507852" w14:textId="77777777" w:rsidR="00C94952" w:rsidRDefault="00C94952" w:rsidP="00C94952"/>
        </w:tc>
        <w:tc>
          <w:tcPr>
            <w:tcW w:w="714" w:type="pct"/>
          </w:tcPr>
          <w:p w14:paraId="3124A467" w14:textId="77777777" w:rsidR="00C94952" w:rsidRDefault="00C94952" w:rsidP="00C94952"/>
        </w:tc>
        <w:tc>
          <w:tcPr>
            <w:tcW w:w="715" w:type="pct"/>
          </w:tcPr>
          <w:p w14:paraId="65C3C940" w14:textId="77777777" w:rsidR="00C94952" w:rsidRDefault="00C94952" w:rsidP="00C94952"/>
        </w:tc>
      </w:tr>
      <w:tr w:rsidR="00C94952" w14:paraId="693B2AD6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1C48EE3" w14:textId="77777777" w:rsidR="00C94952" w:rsidRDefault="00C94952" w:rsidP="00C94952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5CAA77C0" w14:textId="77777777" w:rsidR="00C94952" w:rsidRDefault="00C94952" w:rsidP="00C94952">
            <w:pPr>
              <w:pStyle w:val="Date"/>
            </w:pPr>
          </w:p>
        </w:tc>
        <w:tc>
          <w:tcPr>
            <w:tcW w:w="714" w:type="pct"/>
          </w:tcPr>
          <w:p w14:paraId="12C0E010" w14:textId="77777777" w:rsidR="00C94952" w:rsidRDefault="00C94952" w:rsidP="00C94952">
            <w:pPr>
              <w:pStyle w:val="Date"/>
            </w:pPr>
          </w:p>
        </w:tc>
        <w:tc>
          <w:tcPr>
            <w:tcW w:w="715" w:type="pct"/>
          </w:tcPr>
          <w:p w14:paraId="0C607B17" w14:textId="77777777" w:rsidR="00C94952" w:rsidRDefault="00C94952" w:rsidP="00C94952">
            <w:pPr>
              <w:pStyle w:val="Date"/>
            </w:pPr>
          </w:p>
        </w:tc>
        <w:tc>
          <w:tcPr>
            <w:tcW w:w="714" w:type="pct"/>
          </w:tcPr>
          <w:p w14:paraId="6C5EDA73" w14:textId="77777777" w:rsidR="00C94952" w:rsidRDefault="00C94952" w:rsidP="00C94952">
            <w:pPr>
              <w:pStyle w:val="Date"/>
            </w:pPr>
          </w:p>
        </w:tc>
        <w:tc>
          <w:tcPr>
            <w:tcW w:w="714" w:type="pct"/>
          </w:tcPr>
          <w:p w14:paraId="0DEF575B" w14:textId="77777777" w:rsidR="00C94952" w:rsidRDefault="00C94952" w:rsidP="00C94952">
            <w:pPr>
              <w:pStyle w:val="Date"/>
            </w:pPr>
          </w:p>
        </w:tc>
        <w:tc>
          <w:tcPr>
            <w:tcW w:w="715" w:type="pct"/>
          </w:tcPr>
          <w:p w14:paraId="31F6EEFD" w14:textId="77777777" w:rsidR="00C94952" w:rsidRDefault="00C94952" w:rsidP="00C94952">
            <w:pPr>
              <w:pStyle w:val="Date"/>
              <w:rPr>
                <w:rStyle w:val="Emphasis"/>
              </w:rPr>
            </w:pPr>
          </w:p>
        </w:tc>
      </w:tr>
    </w:tbl>
    <w:p w14:paraId="36EA53A3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569764FD" w14:textId="418BB1DB" w:rsidR="00E3692A" w:rsidRDefault="00E3692A" w:rsidP="00E3692A">
      <w:pPr>
        <w:pStyle w:val="Month"/>
      </w:pPr>
      <w:r>
        <w:lastRenderedPageBreak/>
        <w:t>May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19182DB2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090A1069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62243F18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23956957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35F6FE7B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5F8D8049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527F54EC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79E9CADB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51655A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F9DBC23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71476693" w14:textId="77777777" w:rsidR="00D9292B" w:rsidRPr="0034096E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5B3709C4" w14:textId="77777777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697E817D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353A77B8" w14:textId="2732E930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1F0FA97C" w14:textId="1E80EB28" w:rsidR="00D9292B" w:rsidRDefault="003B15E9" w:rsidP="00D9292B">
            <w:pPr>
              <w:pStyle w:val="Date"/>
            </w:pPr>
            <w:r>
              <w:t>1</w:t>
            </w:r>
          </w:p>
        </w:tc>
        <w:tc>
          <w:tcPr>
            <w:tcW w:w="715" w:type="pct"/>
          </w:tcPr>
          <w:p w14:paraId="36E5B325" w14:textId="31175C11" w:rsidR="00D9292B" w:rsidRPr="0034096E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</w:p>
        </w:tc>
      </w:tr>
      <w:tr w:rsidR="00D9292B" w14:paraId="4BF286E9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E0BEE2" w14:textId="77777777" w:rsidR="00D9292B" w:rsidRDefault="00D9292B" w:rsidP="00D9292B"/>
        </w:tc>
        <w:tc>
          <w:tcPr>
            <w:tcW w:w="714" w:type="pct"/>
          </w:tcPr>
          <w:p w14:paraId="1D07CE6D" w14:textId="77777777" w:rsidR="00D9292B" w:rsidRDefault="00D9292B" w:rsidP="00D9292B"/>
        </w:tc>
        <w:tc>
          <w:tcPr>
            <w:tcW w:w="714" w:type="pct"/>
          </w:tcPr>
          <w:p w14:paraId="4F86FBC5" w14:textId="77777777" w:rsidR="00D9292B" w:rsidRDefault="00D9292B" w:rsidP="00D9292B"/>
        </w:tc>
        <w:tc>
          <w:tcPr>
            <w:tcW w:w="715" w:type="pct"/>
          </w:tcPr>
          <w:p w14:paraId="08759C0C" w14:textId="77777777" w:rsidR="00D9292B" w:rsidRDefault="00D9292B" w:rsidP="00D9292B"/>
        </w:tc>
        <w:tc>
          <w:tcPr>
            <w:tcW w:w="714" w:type="pct"/>
          </w:tcPr>
          <w:p w14:paraId="22F025EB" w14:textId="77777777" w:rsidR="00D9292B" w:rsidRDefault="00D9292B" w:rsidP="00D9292B"/>
        </w:tc>
        <w:tc>
          <w:tcPr>
            <w:tcW w:w="714" w:type="pct"/>
          </w:tcPr>
          <w:p w14:paraId="71EB6CA1" w14:textId="77777777" w:rsidR="00D9292B" w:rsidRDefault="00D9292B" w:rsidP="00D9292B"/>
        </w:tc>
        <w:tc>
          <w:tcPr>
            <w:tcW w:w="715" w:type="pct"/>
          </w:tcPr>
          <w:p w14:paraId="6FB34888" w14:textId="6011FDBC" w:rsidR="00D9292B" w:rsidRDefault="007E5BA1" w:rsidP="00D9292B">
            <w:r>
              <w:t>Tim’s C</w:t>
            </w:r>
            <w:r w:rsidR="0006343C">
              <w:t xml:space="preserve">ruise </w:t>
            </w:r>
          </w:p>
        </w:tc>
      </w:tr>
      <w:tr w:rsidR="00D9292B" w14:paraId="338C68CA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22E7C13" w14:textId="2529CADB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</w:t>
            </w:r>
          </w:p>
        </w:tc>
        <w:tc>
          <w:tcPr>
            <w:tcW w:w="714" w:type="pct"/>
          </w:tcPr>
          <w:p w14:paraId="3C5AC02A" w14:textId="7A7AD39C" w:rsidR="00D9292B" w:rsidRPr="0034096E" w:rsidRDefault="003B15E9" w:rsidP="00D9292B">
            <w:pPr>
              <w:pStyle w:val="Date"/>
            </w:pPr>
            <w:r>
              <w:t>4</w:t>
            </w:r>
          </w:p>
        </w:tc>
        <w:tc>
          <w:tcPr>
            <w:tcW w:w="714" w:type="pct"/>
          </w:tcPr>
          <w:p w14:paraId="008AEE3E" w14:textId="232C6A81" w:rsidR="00D9292B" w:rsidRDefault="003B15E9" w:rsidP="00D9292B">
            <w:pPr>
              <w:pStyle w:val="Date"/>
            </w:pPr>
            <w:r>
              <w:t>5</w:t>
            </w:r>
          </w:p>
        </w:tc>
        <w:tc>
          <w:tcPr>
            <w:tcW w:w="715" w:type="pct"/>
          </w:tcPr>
          <w:p w14:paraId="6CE271F9" w14:textId="35FC928B" w:rsidR="00D9292B" w:rsidRDefault="003B15E9" w:rsidP="00D9292B">
            <w:pPr>
              <w:pStyle w:val="Date"/>
            </w:pPr>
            <w:r>
              <w:t>6</w:t>
            </w:r>
          </w:p>
        </w:tc>
        <w:tc>
          <w:tcPr>
            <w:tcW w:w="714" w:type="pct"/>
          </w:tcPr>
          <w:p w14:paraId="463B592A" w14:textId="3FAFC800" w:rsidR="00D9292B" w:rsidRDefault="003B15E9" w:rsidP="00D9292B">
            <w:pPr>
              <w:pStyle w:val="Date"/>
            </w:pPr>
            <w:r>
              <w:t>7</w:t>
            </w:r>
          </w:p>
        </w:tc>
        <w:tc>
          <w:tcPr>
            <w:tcW w:w="714" w:type="pct"/>
          </w:tcPr>
          <w:p w14:paraId="6DD88170" w14:textId="562FECFC" w:rsidR="00D9292B" w:rsidRDefault="003B15E9" w:rsidP="00D9292B">
            <w:pPr>
              <w:pStyle w:val="Date"/>
            </w:pPr>
            <w:r>
              <w:t>8</w:t>
            </w:r>
          </w:p>
        </w:tc>
        <w:tc>
          <w:tcPr>
            <w:tcW w:w="715" w:type="pct"/>
          </w:tcPr>
          <w:p w14:paraId="25EA9615" w14:textId="217DB312" w:rsidR="00D9292B" w:rsidRPr="0034096E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9</w:t>
            </w:r>
          </w:p>
        </w:tc>
      </w:tr>
      <w:tr w:rsidR="00D9292B" w14:paraId="45D60CA3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C9CD9F6" w14:textId="3719807A" w:rsidR="00D9292B" w:rsidRDefault="00D9292B" w:rsidP="00D9292B"/>
        </w:tc>
        <w:tc>
          <w:tcPr>
            <w:tcW w:w="714" w:type="pct"/>
          </w:tcPr>
          <w:p w14:paraId="18627E46" w14:textId="77777777" w:rsidR="00D9292B" w:rsidRDefault="00D9292B" w:rsidP="00D9292B"/>
        </w:tc>
        <w:tc>
          <w:tcPr>
            <w:tcW w:w="714" w:type="pct"/>
          </w:tcPr>
          <w:p w14:paraId="1592F6FC" w14:textId="77777777" w:rsidR="00D9292B" w:rsidRDefault="00D9292B" w:rsidP="00D9292B"/>
        </w:tc>
        <w:tc>
          <w:tcPr>
            <w:tcW w:w="715" w:type="pct"/>
          </w:tcPr>
          <w:p w14:paraId="4219D3D3" w14:textId="454E3CEC" w:rsidR="00D9292B" w:rsidRDefault="0006343C" w:rsidP="00D9292B">
            <w:r>
              <w:t xml:space="preserve">Amber’s Birthday </w:t>
            </w:r>
          </w:p>
        </w:tc>
        <w:tc>
          <w:tcPr>
            <w:tcW w:w="714" w:type="pct"/>
          </w:tcPr>
          <w:p w14:paraId="73E01AEB" w14:textId="77777777" w:rsidR="00D9292B" w:rsidRDefault="00D9292B" w:rsidP="00D9292B"/>
        </w:tc>
        <w:tc>
          <w:tcPr>
            <w:tcW w:w="714" w:type="pct"/>
          </w:tcPr>
          <w:p w14:paraId="77759E55" w14:textId="77777777" w:rsidR="00D9292B" w:rsidRDefault="00D9292B" w:rsidP="00D9292B"/>
        </w:tc>
        <w:tc>
          <w:tcPr>
            <w:tcW w:w="715" w:type="pct"/>
          </w:tcPr>
          <w:p w14:paraId="7648118C" w14:textId="77777777" w:rsidR="00D9292B" w:rsidRDefault="00D9292B" w:rsidP="00D9292B"/>
        </w:tc>
      </w:tr>
      <w:tr w:rsidR="00D9292B" w14:paraId="65EF39CF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FAFAEE5" w14:textId="37B89F77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10</w:t>
            </w:r>
          </w:p>
        </w:tc>
        <w:tc>
          <w:tcPr>
            <w:tcW w:w="714" w:type="pct"/>
          </w:tcPr>
          <w:p w14:paraId="51D54D53" w14:textId="0B2442FD" w:rsidR="00D9292B" w:rsidRPr="0034096E" w:rsidRDefault="003B15E9" w:rsidP="00D9292B">
            <w:pPr>
              <w:pStyle w:val="Date"/>
            </w:pPr>
            <w:r>
              <w:t>11</w:t>
            </w:r>
          </w:p>
        </w:tc>
        <w:tc>
          <w:tcPr>
            <w:tcW w:w="714" w:type="pct"/>
          </w:tcPr>
          <w:p w14:paraId="7F044396" w14:textId="467E3F79" w:rsidR="00D9292B" w:rsidRDefault="003B15E9" w:rsidP="00D9292B">
            <w:pPr>
              <w:pStyle w:val="Date"/>
            </w:pPr>
            <w:r>
              <w:t>12</w:t>
            </w:r>
          </w:p>
        </w:tc>
        <w:tc>
          <w:tcPr>
            <w:tcW w:w="715" w:type="pct"/>
          </w:tcPr>
          <w:p w14:paraId="61A1DAE9" w14:textId="32ED4475" w:rsidR="00D9292B" w:rsidRDefault="003B15E9" w:rsidP="00D9292B">
            <w:pPr>
              <w:pStyle w:val="Date"/>
            </w:pPr>
            <w:r>
              <w:t>13</w:t>
            </w:r>
          </w:p>
        </w:tc>
        <w:tc>
          <w:tcPr>
            <w:tcW w:w="714" w:type="pct"/>
          </w:tcPr>
          <w:p w14:paraId="1957FB95" w14:textId="022A3EBC" w:rsidR="00D9292B" w:rsidRDefault="003B15E9" w:rsidP="00D9292B">
            <w:pPr>
              <w:pStyle w:val="Date"/>
            </w:pPr>
            <w:r>
              <w:t>14</w:t>
            </w:r>
          </w:p>
        </w:tc>
        <w:tc>
          <w:tcPr>
            <w:tcW w:w="714" w:type="pct"/>
          </w:tcPr>
          <w:p w14:paraId="5F5B3BEC" w14:textId="546EF810" w:rsidR="00D9292B" w:rsidRDefault="003B15E9" w:rsidP="00D9292B">
            <w:pPr>
              <w:pStyle w:val="Date"/>
            </w:pPr>
            <w:r>
              <w:t>15</w:t>
            </w:r>
          </w:p>
        </w:tc>
        <w:tc>
          <w:tcPr>
            <w:tcW w:w="715" w:type="pct"/>
          </w:tcPr>
          <w:p w14:paraId="4A16C0CC" w14:textId="39720CDD" w:rsidR="00D9292B" w:rsidRPr="0034096E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16</w:t>
            </w:r>
          </w:p>
        </w:tc>
      </w:tr>
      <w:tr w:rsidR="00A4738F" w14:paraId="262780D9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589A307" w14:textId="0B92489E" w:rsidR="00A4738F" w:rsidRDefault="00A4738F" w:rsidP="00A4738F"/>
        </w:tc>
        <w:tc>
          <w:tcPr>
            <w:tcW w:w="714" w:type="pct"/>
          </w:tcPr>
          <w:p w14:paraId="2C3FFB71" w14:textId="77777777" w:rsidR="00A4738F" w:rsidRDefault="00A4738F" w:rsidP="00A4738F"/>
        </w:tc>
        <w:tc>
          <w:tcPr>
            <w:tcW w:w="714" w:type="pct"/>
          </w:tcPr>
          <w:p w14:paraId="2D9DE4DC" w14:textId="77777777" w:rsidR="00A4738F" w:rsidRDefault="00A4738F" w:rsidP="00A4738F"/>
        </w:tc>
        <w:tc>
          <w:tcPr>
            <w:tcW w:w="715" w:type="pct"/>
          </w:tcPr>
          <w:p w14:paraId="1D61985A" w14:textId="77777777" w:rsidR="00A4738F" w:rsidRDefault="00A4738F" w:rsidP="00A4738F"/>
        </w:tc>
        <w:tc>
          <w:tcPr>
            <w:tcW w:w="714" w:type="pct"/>
          </w:tcPr>
          <w:p w14:paraId="441E72A9" w14:textId="77777777" w:rsidR="00A4738F" w:rsidRDefault="00A4738F" w:rsidP="00A4738F"/>
        </w:tc>
        <w:tc>
          <w:tcPr>
            <w:tcW w:w="714" w:type="pct"/>
          </w:tcPr>
          <w:p w14:paraId="5F219F8D" w14:textId="4157F2BA" w:rsidR="00A4738F" w:rsidRDefault="00A4738F" w:rsidP="00A4738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27F2BC1E" w14:textId="3257362C" w:rsidR="00A4738F" w:rsidRPr="007C61FB" w:rsidRDefault="00A4738F" w:rsidP="00A4738F">
            <w:pPr>
              <w:rPr>
                <w:sz w:val="16"/>
                <w:szCs w:val="16"/>
              </w:rPr>
            </w:pPr>
            <w:r w:rsidRPr="007C61FB">
              <w:rPr>
                <w:sz w:val="16"/>
                <w:szCs w:val="16"/>
              </w:rPr>
              <w:t>FM 78 St. Monica Catholic Church 501 North Street Converse, TX 78109</w:t>
            </w:r>
          </w:p>
        </w:tc>
      </w:tr>
      <w:tr w:rsidR="00A4738F" w14:paraId="7493AA5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486D647" w14:textId="1C161CA7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17</w:t>
            </w:r>
          </w:p>
        </w:tc>
        <w:tc>
          <w:tcPr>
            <w:tcW w:w="714" w:type="pct"/>
          </w:tcPr>
          <w:p w14:paraId="53D74CA4" w14:textId="58839B68" w:rsidR="00A4738F" w:rsidRPr="0034096E" w:rsidRDefault="00A4738F" w:rsidP="00A4738F">
            <w:pPr>
              <w:pStyle w:val="Date"/>
            </w:pPr>
            <w:r>
              <w:t>18</w:t>
            </w:r>
          </w:p>
        </w:tc>
        <w:tc>
          <w:tcPr>
            <w:tcW w:w="714" w:type="pct"/>
          </w:tcPr>
          <w:p w14:paraId="05A40A2C" w14:textId="46AA7A18" w:rsidR="00A4738F" w:rsidRDefault="00A4738F" w:rsidP="00A4738F">
            <w:pPr>
              <w:pStyle w:val="Date"/>
            </w:pPr>
            <w:r>
              <w:t>19</w:t>
            </w:r>
          </w:p>
        </w:tc>
        <w:tc>
          <w:tcPr>
            <w:tcW w:w="715" w:type="pct"/>
          </w:tcPr>
          <w:p w14:paraId="0126DE41" w14:textId="1A8255E0" w:rsidR="00A4738F" w:rsidRDefault="00A4738F" w:rsidP="00A4738F">
            <w:pPr>
              <w:pStyle w:val="Date"/>
            </w:pPr>
            <w:r>
              <w:t>20</w:t>
            </w:r>
          </w:p>
        </w:tc>
        <w:tc>
          <w:tcPr>
            <w:tcW w:w="714" w:type="pct"/>
          </w:tcPr>
          <w:p w14:paraId="4B2913CB" w14:textId="0D3B829A" w:rsidR="00A4738F" w:rsidRDefault="00A4738F" w:rsidP="00A4738F">
            <w:pPr>
              <w:pStyle w:val="Date"/>
            </w:pPr>
            <w:r>
              <w:t>21</w:t>
            </w:r>
          </w:p>
        </w:tc>
        <w:tc>
          <w:tcPr>
            <w:tcW w:w="714" w:type="pct"/>
          </w:tcPr>
          <w:p w14:paraId="01E924B9" w14:textId="628C6B5A" w:rsidR="00A4738F" w:rsidRDefault="00A4738F" w:rsidP="00A4738F">
            <w:pPr>
              <w:pStyle w:val="Date"/>
            </w:pPr>
            <w:r>
              <w:t>22</w:t>
            </w:r>
          </w:p>
        </w:tc>
        <w:tc>
          <w:tcPr>
            <w:tcW w:w="715" w:type="pct"/>
          </w:tcPr>
          <w:p w14:paraId="68328135" w14:textId="35D87F43" w:rsidR="00A4738F" w:rsidRPr="0034096E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23</w:t>
            </w:r>
          </w:p>
        </w:tc>
      </w:tr>
      <w:tr w:rsidR="00A4738F" w14:paraId="06D7C901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FFAC583" w14:textId="67C4E0A2" w:rsidR="00A4738F" w:rsidRDefault="00A4738F" w:rsidP="00A4738F">
            <w:r>
              <w:t>Club Meeting information on Klassisch.org</w:t>
            </w:r>
          </w:p>
        </w:tc>
        <w:tc>
          <w:tcPr>
            <w:tcW w:w="714" w:type="pct"/>
          </w:tcPr>
          <w:p w14:paraId="327820CF" w14:textId="77777777" w:rsidR="00A4738F" w:rsidRDefault="00A4738F" w:rsidP="00A4738F"/>
        </w:tc>
        <w:tc>
          <w:tcPr>
            <w:tcW w:w="714" w:type="pct"/>
          </w:tcPr>
          <w:p w14:paraId="458F8675" w14:textId="781DE131" w:rsidR="00A4738F" w:rsidRDefault="00A4738F" w:rsidP="00A4738F">
            <w:r>
              <w:t xml:space="preserve">Rick’s Birthday </w:t>
            </w:r>
          </w:p>
        </w:tc>
        <w:tc>
          <w:tcPr>
            <w:tcW w:w="715" w:type="pct"/>
          </w:tcPr>
          <w:p w14:paraId="2E260781" w14:textId="77777777" w:rsidR="00A4738F" w:rsidRDefault="00A4738F" w:rsidP="00A4738F"/>
        </w:tc>
        <w:tc>
          <w:tcPr>
            <w:tcW w:w="714" w:type="pct"/>
          </w:tcPr>
          <w:p w14:paraId="03FAA0E8" w14:textId="77777777" w:rsidR="00A4738F" w:rsidRDefault="00A4738F" w:rsidP="00A4738F"/>
        </w:tc>
        <w:tc>
          <w:tcPr>
            <w:tcW w:w="714" w:type="pct"/>
          </w:tcPr>
          <w:p w14:paraId="40FB8ADF" w14:textId="77777777" w:rsidR="00A4738F" w:rsidRDefault="00A4738F" w:rsidP="00A4738F"/>
        </w:tc>
        <w:tc>
          <w:tcPr>
            <w:tcW w:w="715" w:type="pct"/>
          </w:tcPr>
          <w:p w14:paraId="0D0B5565" w14:textId="77777777" w:rsidR="00A4738F" w:rsidRDefault="00A4738F" w:rsidP="00A4738F"/>
        </w:tc>
      </w:tr>
      <w:tr w:rsidR="00A4738F" w14:paraId="54D39116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F46DF84" w14:textId="6FA2E694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24</w:t>
            </w:r>
          </w:p>
        </w:tc>
        <w:tc>
          <w:tcPr>
            <w:tcW w:w="714" w:type="pct"/>
          </w:tcPr>
          <w:p w14:paraId="7CF98E9C" w14:textId="1E6C5D50" w:rsidR="00A4738F" w:rsidRPr="0034096E" w:rsidRDefault="00A4738F" w:rsidP="00A4738F">
            <w:pPr>
              <w:pStyle w:val="Date"/>
            </w:pPr>
            <w:r>
              <w:t>25</w:t>
            </w:r>
          </w:p>
        </w:tc>
        <w:tc>
          <w:tcPr>
            <w:tcW w:w="714" w:type="pct"/>
          </w:tcPr>
          <w:p w14:paraId="0CE0F7B4" w14:textId="646E8621" w:rsidR="00A4738F" w:rsidRDefault="00A4738F" w:rsidP="00A4738F">
            <w:pPr>
              <w:pStyle w:val="Date"/>
            </w:pPr>
            <w:r>
              <w:t>26</w:t>
            </w:r>
          </w:p>
        </w:tc>
        <w:tc>
          <w:tcPr>
            <w:tcW w:w="715" w:type="pct"/>
          </w:tcPr>
          <w:p w14:paraId="2D8B5FC7" w14:textId="2C3BB4E4" w:rsidR="00A4738F" w:rsidRDefault="00A4738F" w:rsidP="00A4738F">
            <w:pPr>
              <w:pStyle w:val="Date"/>
            </w:pPr>
            <w:r>
              <w:t>27</w:t>
            </w:r>
          </w:p>
        </w:tc>
        <w:tc>
          <w:tcPr>
            <w:tcW w:w="714" w:type="pct"/>
          </w:tcPr>
          <w:p w14:paraId="56E60F49" w14:textId="34557B56" w:rsidR="00A4738F" w:rsidRDefault="00A4738F" w:rsidP="00A4738F">
            <w:pPr>
              <w:pStyle w:val="Date"/>
            </w:pPr>
            <w:r>
              <w:t>28</w:t>
            </w:r>
          </w:p>
        </w:tc>
        <w:tc>
          <w:tcPr>
            <w:tcW w:w="714" w:type="pct"/>
          </w:tcPr>
          <w:p w14:paraId="52E553FC" w14:textId="2F191B52" w:rsidR="00A4738F" w:rsidRDefault="00A4738F" w:rsidP="00A4738F">
            <w:pPr>
              <w:pStyle w:val="Date"/>
            </w:pPr>
            <w:r>
              <w:t>29</w:t>
            </w:r>
          </w:p>
        </w:tc>
        <w:tc>
          <w:tcPr>
            <w:tcW w:w="715" w:type="pct"/>
          </w:tcPr>
          <w:p w14:paraId="42D3DD0A" w14:textId="14961A26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30</w:t>
            </w:r>
          </w:p>
        </w:tc>
      </w:tr>
      <w:tr w:rsidR="00A4738F" w14:paraId="6A6719A0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371EBA2" w14:textId="0C04A004" w:rsidR="00A4738F" w:rsidRDefault="00A4738F" w:rsidP="00A4738F"/>
        </w:tc>
        <w:tc>
          <w:tcPr>
            <w:tcW w:w="714" w:type="pct"/>
          </w:tcPr>
          <w:p w14:paraId="54697C3E" w14:textId="77777777" w:rsidR="00A4738F" w:rsidRDefault="00A4738F" w:rsidP="00A4738F"/>
        </w:tc>
        <w:tc>
          <w:tcPr>
            <w:tcW w:w="714" w:type="pct"/>
          </w:tcPr>
          <w:p w14:paraId="6DD040EB" w14:textId="77777777" w:rsidR="00A4738F" w:rsidRDefault="00A4738F" w:rsidP="00A4738F"/>
        </w:tc>
        <w:tc>
          <w:tcPr>
            <w:tcW w:w="715" w:type="pct"/>
          </w:tcPr>
          <w:p w14:paraId="695774E0" w14:textId="77777777" w:rsidR="00A4738F" w:rsidRDefault="00A4738F" w:rsidP="00A4738F"/>
        </w:tc>
        <w:tc>
          <w:tcPr>
            <w:tcW w:w="714" w:type="pct"/>
          </w:tcPr>
          <w:p w14:paraId="5B2B98CE" w14:textId="77777777" w:rsidR="00A4738F" w:rsidRDefault="00A4738F" w:rsidP="00A4738F"/>
        </w:tc>
        <w:tc>
          <w:tcPr>
            <w:tcW w:w="714" w:type="pct"/>
          </w:tcPr>
          <w:p w14:paraId="3291F21A" w14:textId="77B5EF16" w:rsidR="00A4738F" w:rsidRDefault="00A4738F" w:rsidP="00A4738F">
            <w:r>
              <w:t xml:space="preserve">Sotero’s Birthday </w:t>
            </w:r>
          </w:p>
        </w:tc>
        <w:tc>
          <w:tcPr>
            <w:tcW w:w="715" w:type="pct"/>
          </w:tcPr>
          <w:p w14:paraId="24018C10" w14:textId="77777777" w:rsidR="00A4738F" w:rsidRDefault="00A4738F" w:rsidP="00A4738F"/>
        </w:tc>
      </w:tr>
      <w:tr w:rsidR="00A4738F" w14:paraId="1C7AD3EA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04F0AD6" w14:textId="1FD8719D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31</w:t>
            </w:r>
          </w:p>
        </w:tc>
        <w:tc>
          <w:tcPr>
            <w:tcW w:w="714" w:type="pct"/>
          </w:tcPr>
          <w:p w14:paraId="435F62F2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3D63C863" w14:textId="77777777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380B5C13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26D82423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4CEF2762" w14:textId="77777777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0DC6BE2F" w14:textId="77777777" w:rsidR="00A4738F" w:rsidRDefault="00A4738F" w:rsidP="00A4738F">
            <w:pPr>
              <w:pStyle w:val="Date"/>
              <w:rPr>
                <w:rStyle w:val="Emphasis"/>
              </w:rPr>
            </w:pPr>
          </w:p>
        </w:tc>
      </w:tr>
      <w:tr w:rsidR="00A4738F" w14:paraId="57805DA7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F206C62" w14:textId="77777777" w:rsidR="00A4738F" w:rsidRDefault="00A4738F" w:rsidP="00A4738F"/>
        </w:tc>
        <w:tc>
          <w:tcPr>
            <w:tcW w:w="714" w:type="pct"/>
          </w:tcPr>
          <w:p w14:paraId="09EAC42C" w14:textId="77777777" w:rsidR="00A4738F" w:rsidRDefault="00A4738F" w:rsidP="00A4738F"/>
        </w:tc>
        <w:tc>
          <w:tcPr>
            <w:tcW w:w="714" w:type="pct"/>
          </w:tcPr>
          <w:p w14:paraId="0E7473ED" w14:textId="77777777" w:rsidR="00A4738F" w:rsidRDefault="00A4738F" w:rsidP="00A4738F"/>
        </w:tc>
        <w:tc>
          <w:tcPr>
            <w:tcW w:w="715" w:type="pct"/>
          </w:tcPr>
          <w:p w14:paraId="248FF775" w14:textId="77777777" w:rsidR="00A4738F" w:rsidRDefault="00A4738F" w:rsidP="00A4738F"/>
        </w:tc>
        <w:tc>
          <w:tcPr>
            <w:tcW w:w="714" w:type="pct"/>
          </w:tcPr>
          <w:p w14:paraId="42150B5C" w14:textId="77777777" w:rsidR="00A4738F" w:rsidRDefault="00A4738F" w:rsidP="00A4738F"/>
        </w:tc>
        <w:tc>
          <w:tcPr>
            <w:tcW w:w="714" w:type="pct"/>
          </w:tcPr>
          <w:p w14:paraId="3C61A9AE" w14:textId="77777777" w:rsidR="00A4738F" w:rsidRDefault="00A4738F" w:rsidP="00A4738F"/>
        </w:tc>
        <w:tc>
          <w:tcPr>
            <w:tcW w:w="715" w:type="pct"/>
          </w:tcPr>
          <w:p w14:paraId="09B74936" w14:textId="77777777" w:rsidR="00A4738F" w:rsidRDefault="00A4738F" w:rsidP="00A4738F"/>
        </w:tc>
      </w:tr>
    </w:tbl>
    <w:p w14:paraId="7295C2FB" w14:textId="77777777" w:rsidR="00E3692A" w:rsidRDefault="00E3692A" w:rsidP="00E3692A">
      <w:pPr>
        <w:rPr>
          <w:sz w:val="16"/>
          <w:szCs w:val="16"/>
        </w:rPr>
      </w:pPr>
    </w:p>
    <w:p w14:paraId="766605ED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42FE40EB" w14:textId="2FB3A3B3" w:rsidR="00E3692A" w:rsidRDefault="00E3692A" w:rsidP="00E3692A">
      <w:pPr>
        <w:pStyle w:val="Month"/>
      </w:pPr>
      <w:r>
        <w:lastRenderedPageBreak/>
        <w:t>Jun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  <w:r w:rsidR="003B15E9">
        <w:rPr>
          <w:rStyle w:val="Emphasis"/>
        </w:rPr>
        <w:tab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0B17E5C4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F0D5FE6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2F24BCF1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2F7140D8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26D16966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4AC53A1B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0B5305AA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0B0CF4CC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0704B98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ED657C3" w14:textId="199BC466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6FF19939" w14:textId="7591A219" w:rsidR="00D9292B" w:rsidRDefault="003B15E9" w:rsidP="00D9292B">
            <w:pPr>
              <w:pStyle w:val="Date"/>
            </w:pPr>
            <w:r>
              <w:t>1</w:t>
            </w:r>
          </w:p>
        </w:tc>
        <w:tc>
          <w:tcPr>
            <w:tcW w:w="714" w:type="pct"/>
          </w:tcPr>
          <w:p w14:paraId="22900131" w14:textId="1C2651F7" w:rsidR="00D9292B" w:rsidRDefault="003B15E9" w:rsidP="00D9292B">
            <w:pPr>
              <w:pStyle w:val="Date"/>
            </w:pPr>
            <w:r>
              <w:t>2</w:t>
            </w:r>
          </w:p>
        </w:tc>
        <w:tc>
          <w:tcPr>
            <w:tcW w:w="715" w:type="pct"/>
          </w:tcPr>
          <w:p w14:paraId="098A746B" w14:textId="317E47ED" w:rsidR="00D9292B" w:rsidRDefault="003B15E9" w:rsidP="00D9292B">
            <w:pPr>
              <w:pStyle w:val="Date"/>
            </w:pPr>
            <w:r>
              <w:t>3</w:t>
            </w:r>
          </w:p>
        </w:tc>
        <w:tc>
          <w:tcPr>
            <w:tcW w:w="714" w:type="pct"/>
          </w:tcPr>
          <w:p w14:paraId="1FA0E884" w14:textId="3669B028" w:rsidR="00D9292B" w:rsidRDefault="003B15E9" w:rsidP="00D9292B">
            <w:pPr>
              <w:pStyle w:val="Date"/>
            </w:pPr>
            <w:r>
              <w:t>4</w:t>
            </w:r>
          </w:p>
        </w:tc>
        <w:tc>
          <w:tcPr>
            <w:tcW w:w="714" w:type="pct"/>
          </w:tcPr>
          <w:p w14:paraId="7B04D9E7" w14:textId="4CD7B738" w:rsidR="00D9292B" w:rsidRDefault="003B15E9" w:rsidP="00D9292B">
            <w:pPr>
              <w:pStyle w:val="Date"/>
            </w:pPr>
            <w:r>
              <w:t>5</w:t>
            </w:r>
          </w:p>
        </w:tc>
        <w:tc>
          <w:tcPr>
            <w:tcW w:w="715" w:type="pct"/>
          </w:tcPr>
          <w:p w14:paraId="04287DD7" w14:textId="3898DBD6" w:rsidR="00D9292B" w:rsidRPr="00D10462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6</w:t>
            </w:r>
          </w:p>
        </w:tc>
      </w:tr>
      <w:tr w:rsidR="00D9292B" w14:paraId="234EF665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F10B953" w14:textId="77777777" w:rsidR="00D9292B" w:rsidRDefault="00D9292B" w:rsidP="00D9292B"/>
        </w:tc>
        <w:tc>
          <w:tcPr>
            <w:tcW w:w="714" w:type="pct"/>
          </w:tcPr>
          <w:p w14:paraId="0FA253FC" w14:textId="77777777" w:rsidR="00D9292B" w:rsidRDefault="00D9292B" w:rsidP="00D9292B"/>
        </w:tc>
        <w:tc>
          <w:tcPr>
            <w:tcW w:w="714" w:type="pct"/>
          </w:tcPr>
          <w:p w14:paraId="617CB22D" w14:textId="77777777" w:rsidR="00D9292B" w:rsidRDefault="00D9292B" w:rsidP="00D9292B"/>
        </w:tc>
        <w:tc>
          <w:tcPr>
            <w:tcW w:w="715" w:type="pct"/>
          </w:tcPr>
          <w:p w14:paraId="07CC5B11" w14:textId="77777777" w:rsidR="00D9292B" w:rsidRDefault="00D9292B" w:rsidP="00D9292B"/>
        </w:tc>
        <w:tc>
          <w:tcPr>
            <w:tcW w:w="714" w:type="pct"/>
          </w:tcPr>
          <w:p w14:paraId="45CE522C" w14:textId="77777777" w:rsidR="00D9292B" w:rsidRDefault="00D9292B" w:rsidP="00D9292B"/>
        </w:tc>
        <w:tc>
          <w:tcPr>
            <w:tcW w:w="714" w:type="pct"/>
          </w:tcPr>
          <w:p w14:paraId="17334844" w14:textId="77777777" w:rsidR="00D9292B" w:rsidRDefault="00D9292B" w:rsidP="00D9292B"/>
        </w:tc>
        <w:tc>
          <w:tcPr>
            <w:tcW w:w="715" w:type="pct"/>
          </w:tcPr>
          <w:p w14:paraId="256809DC" w14:textId="77777777" w:rsidR="00D9292B" w:rsidRDefault="00D9292B" w:rsidP="00D9292B"/>
        </w:tc>
      </w:tr>
      <w:tr w:rsidR="00D9292B" w14:paraId="4806B445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74F4062" w14:textId="506621B4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</w:p>
        </w:tc>
        <w:tc>
          <w:tcPr>
            <w:tcW w:w="714" w:type="pct"/>
          </w:tcPr>
          <w:p w14:paraId="2665B237" w14:textId="063B86D1" w:rsidR="00D9292B" w:rsidRPr="00D10462" w:rsidRDefault="003B15E9" w:rsidP="00D9292B">
            <w:pPr>
              <w:pStyle w:val="Date"/>
            </w:pPr>
            <w:r>
              <w:t>8</w:t>
            </w:r>
          </w:p>
        </w:tc>
        <w:tc>
          <w:tcPr>
            <w:tcW w:w="714" w:type="pct"/>
          </w:tcPr>
          <w:p w14:paraId="2672ADD1" w14:textId="55AA2F42" w:rsidR="00D9292B" w:rsidRDefault="003B15E9" w:rsidP="00D9292B">
            <w:pPr>
              <w:pStyle w:val="Date"/>
            </w:pPr>
            <w:r>
              <w:t>9</w:t>
            </w:r>
          </w:p>
        </w:tc>
        <w:tc>
          <w:tcPr>
            <w:tcW w:w="715" w:type="pct"/>
          </w:tcPr>
          <w:p w14:paraId="1882E97E" w14:textId="15F5BDA3" w:rsidR="00D9292B" w:rsidRDefault="003B15E9" w:rsidP="00D9292B">
            <w:pPr>
              <w:pStyle w:val="Date"/>
            </w:pPr>
            <w:r>
              <w:t>10</w:t>
            </w:r>
          </w:p>
        </w:tc>
        <w:tc>
          <w:tcPr>
            <w:tcW w:w="714" w:type="pct"/>
          </w:tcPr>
          <w:p w14:paraId="714453F2" w14:textId="62F85F17" w:rsidR="00D9292B" w:rsidRDefault="003B15E9" w:rsidP="00D9292B">
            <w:pPr>
              <w:pStyle w:val="Date"/>
            </w:pPr>
            <w:r>
              <w:t>11</w:t>
            </w:r>
          </w:p>
        </w:tc>
        <w:tc>
          <w:tcPr>
            <w:tcW w:w="714" w:type="pct"/>
          </w:tcPr>
          <w:p w14:paraId="65556E90" w14:textId="4CA96669" w:rsidR="00D9292B" w:rsidRDefault="003B15E9" w:rsidP="00D9292B">
            <w:pPr>
              <w:pStyle w:val="Date"/>
            </w:pPr>
            <w:r>
              <w:t>12</w:t>
            </w:r>
          </w:p>
        </w:tc>
        <w:tc>
          <w:tcPr>
            <w:tcW w:w="715" w:type="pct"/>
          </w:tcPr>
          <w:p w14:paraId="197F69B3" w14:textId="2EC0A9FA" w:rsidR="00D9292B" w:rsidRPr="00D10462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13</w:t>
            </w:r>
          </w:p>
        </w:tc>
      </w:tr>
      <w:tr w:rsidR="00D9292B" w14:paraId="2A85E8CB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43E9667" w14:textId="432AB28E" w:rsidR="00D9292B" w:rsidRPr="00BB10DD" w:rsidRDefault="00A210C8" w:rsidP="00D9292B">
            <w:pPr>
              <w:rPr>
                <w:sz w:val="16"/>
                <w:szCs w:val="16"/>
              </w:rPr>
            </w:pPr>
            <w:r w:rsidRPr="00BB10DD">
              <w:rPr>
                <w:sz w:val="16"/>
                <w:szCs w:val="16"/>
              </w:rPr>
              <w:t xml:space="preserve">8AM Slow Sunday </w:t>
            </w:r>
            <w:r w:rsidR="00406E29" w:rsidRPr="00BB10DD">
              <w:rPr>
                <w:sz w:val="16"/>
                <w:szCs w:val="16"/>
              </w:rPr>
              <w:t xml:space="preserve">Estate Coffee Show </w:t>
            </w:r>
            <w:r w:rsidR="00BB10DD" w:rsidRPr="00BB10DD">
              <w:rPr>
                <w:sz w:val="16"/>
                <w:szCs w:val="16"/>
              </w:rPr>
              <w:t>1320 e Houston St San Antonio, TX78205</w:t>
            </w:r>
          </w:p>
        </w:tc>
        <w:tc>
          <w:tcPr>
            <w:tcW w:w="714" w:type="pct"/>
          </w:tcPr>
          <w:p w14:paraId="301CD75E" w14:textId="77777777" w:rsidR="00D9292B" w:rsidRDefault="00D9292B" w:rsidP="00D9292B"/>
        </w:tc>
        <w:tc>
          <w:tcPr>
            <w:tcW w:w="714" w:type="pct"/>
          </w:tcPr>
          <w:p w14:paraId="5D7F04D8" w14:textId="77777777" w:rsidR="00D9292B" w:rsidRDefault="00D9292B" w:rsidP="00D9292B"/>
        </w:tc>
        <w:tc>
          <w:tcPr>
            <w:tcW w:w="715" w:type="pct"/>
          </w:tcPr>
          <w:p w14:paraId="6CE9A82F" w14:textId="77777777" w:rsidR="00D9292B" w:rsidRDefault="00D9292B" w:rsidP="00D9292B"/>
        </w:tc>
        <w:tc>
          <w:tcPr>
            <w:tcW w:w="714" w:type="pct"/>
          </w:tcPr>
          <w:p w14:paraId="5AE60B7C" w14:textId="77777777" w:rsidR="00D9292B" w:rsidRDefault="00D9292B" w:rsidP="00D9292B"/>
        </w:tc>
        <w:tc>
          <w:tcPr>
            <w:tcW w:w="714" w:type="pct"/>
          </w:tcPr>
          <w:p w14:paraId="465369FD" w14:textId="77777777" w:rsidR="00D9292B" w:rsidRDefault="00D9292B" w:rsidP="00D9292B"/>
        </w:tc>
        <w:tc>
          <w:tcPr>
            <w:tcW w:w="715" w:type="pct"/>
          </w:tcPr>
          <w:p w14:paraId="0915F5DE" w14:textId="77777777" w:rsidR="00D9292B" w:rsidRDefault="00D9292B" w:rsidP="00D9292B"/>
        </w:tc>
      </w:tr>
      <w:tr w:rsidR="00D9292B" w14:paraId="3BEA0488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E406E7D" w14:textId="4728D7AF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14</w:t>
            </w:r>
          </w:p>
        </w:tc>
        <w:tc>
          <w:tcPr>
            <w:tcW w:w="714" w:type="pct"/>
          </w:tcPr>
          <w:p w14:paraId="38DB9AD6" w14:textId="05F19192" w:rsidR="00D9292B" w:rsidRPr="00D10462" w:rsidRDefault="003B15E9" w:rsidP="00D9292B">
            <w:pPr>
              <w:pStyle w:val="Date"/>
            </w:pPr>
            <w:r>
              <w:t>15</w:t>
            </w:r>
          </w:p>
        </w:tc>
        <w:tc>
          <w:tcPr>
            <w:tcW w:w="714" w:type="pct"/>
          </w:tcPr>
          <w:p w14:paraId="5BCFCD18" w14:textId="7F8AB3D0" w:rsidR="00D9292B" w:rsidRDefault="003B15E9" w:rsidP="00D9292B">
            <w:pPr>
              <w:pStyle w:val="Date"/>
            </w:pPr>
            <w:r>
              <w:t>16</w:t>
            </w:r>
          </w:p>
        </w:tc>
        <w:tc>
          <w:tcPr>
            <w:tcW w:w="715" w:type="pct"/>
          </w:tcPr>
          <w:p w14:paraId="4DFC0B40" w14:textId="49506311" w:rsidR="00D9292B" w:rsidRDefault="003B15E9" w:rsidP="00D9292B">
            <w:pPr>
              <w:pStyle w:val="Date"/>
            </w:pPr>
            <w:r>
              <w:t>17</w:t>
            </w:r>
          </w:p>
        </w:tc>
        <w:tc>
          <w:tcPr>
            <w:tcW w:w="714" w:type="pct"/>
          </w:tcPr>
          <w:p w14:paraId="594887EA" w14:textId="4F7E3C2D" w:rsidR="00D9292B" w:rsidRDefault="003B15E9" w:rsidP="00D9292B">
            <w:pPr>
              <w:pStyle w:val="Date"/>
            </w:pPr>
            <w:r>
              <w:t>18</w:t>
            </w:r>
          </w:p>
        </w:tc>
        <w:tc>
          <w:tcPr>
            <w:tcW w:w="714" w:type="pct"/>
          </w:tcPr>
          <w:p w14:paraId="4E930AE7" w14:textId="72CEFFEA" w:rsidR="00D9292B" w:rsidRDefault="003B15E9" w:rsidP="00D9292B">
            <w:pPr>
              <w:pStyle w:val="Date"/>
            </w:pPr>
            <w:r>
              <w:t>19</w:t>
            </w:r>
          </w:p>
        </w:tc>
        <w:tc>
          <w:tcPr>
            <w:tcW w:w="715" w:type="pct"/>
          </w:tcPr>
          <w:p w14:paraId="7A161329" w14:textId="06415FCD" w:rsidR="00D9292B" w:rsidRPr="00D10462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20</w:t>
            </w:r>
          </w:p>
        </w:tc>
      </w:tr>
      <w:tr w:rsidR="00A4738F" w14:paraId="4B9B2869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1BBC99F8" w14:textId="2231E0FA" w:rsidR="00A4738F" w:rsidRDefault="00A4738F" w:rsidP="00A4738F">
            <w:r>
              <w:t>Club Meeting information on Klassisch.org</w:t>
            </w:r>
          </w:p>
        </w:tc>
        <w:tc>
          <w:tcPr>
            <w:tcW w:w="714" w:type="pct"/>
          </w:tcPr>
          <w:p w14:paraId="2D6B7A4A" w14:textId="77777777" w:rsidR="00A4738F" w:rsidRDefault="00A4738F" w:rsidP="00A4738F"/>
        </w:tc>
        <w:tc>
          <w:tcPr>
            <w:tcW w:w="714" w:type="pct"/>
          </w:tcPr>
          <w:p w14:paraId="0F3F2F65" w14:textId="77777777" w:rsidR="00A4738F" w:rsidRDefault="00A4738F" w:rsidP="00A4738F"/>
        </w:tc>
        <w:tc>
          <w:tcPr>
            <w:tcW w:w="715" w:type="pct"/>
          </w:tcPr>
          <w:p w14:paraId="0609E640" w14:textId="77777777" w:rsidR="00A4738F" w:rsidRDefault="00A4738F" w:rsidP="00A4738F"/>
        </w:tc>
        <w:tc>
          <w:tcPr>
            <w:tcW w:w="714" w:type="pct"/>
          </w:tcPr>
          <w:p w14:paraId="44D2CD56" w14:textId="77777777" w:rsidR="00A4738F" w:rsidRDefault="00A4738F" w:rsidP="00A4738F"/>
        </w:tc>
        <w:tc>
          <w:tcPr>
            <w:tcW w:w="714" w:type="pct"/>
          </w:tcPr>
          <w:p w14:paraId="661C3CE6" w14:textId="37E187F9" w:rsidR="00A4738F" w:rsidRDefault="00A4738F" w:rsidP="00A4738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64592988" w14:textId="2D3E70B3" w:rsidR="00A4738F" w:rsidRDefault="00A4738F" w:rsidP="00A4738F">
            <w:r>
              <w:t>Wilson County Trades Day 9-2 Helton Park 15662 FM 775 Floresville</w:t>
            </w:r>
          </w:p>
        </w:tc>
      </w:tr>
      <w:tr w:rsidR="00A4738F" w14:paraId="1E313395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A6A3477" w14:textId="36543065" w:rsidR="00A4738F" w:rsidRDefault="00A4738F" w:rsidP="00A4738F">
            <w:pPr>
              <w:pStyle w:val="Date"/>
              <w:rPr>
                <w:rStyle w:val="Emphasis"/>
              </w:rPr>
            </w:pPr>
            <w:r w:rsidRPr="002776E7">
              <w:rPr>
                <w:sz w:val="16"/>
                <w:szCs w:val="16"/>
              </w:rPr>
              <w:t xml:space="preserve">Father’s Day </w:t>
            </w:r>
            <w:r>
              <w:rPr>
                <w:rStyle w:val="Emphasis"/>
              </w:rPr>
              <w:t>21</w:t>
            </w:r>
          </w:p>
        </w:tc>
        <w:tc>
          <w:tcPr>
            <w:tcW w:w="714" w:type="pct"/>
          </w:tcPr>
          <w:p w14:paraId="776B776B" w14:textId="4C169B88" w:rsidR="00A4738F" w:rsidRPr="00D10462" w:rsidRDefault="00A4738F" w:rsidP="00A4738F">
            <w:pPr>
              <w:pStyle w:val="Date"/>
            </w:pPr>
            <w:r>
              <w:t>22</w:t>
            </w:r>
          </w:p>
        </w:tc>
        <w:tc>
          <w:tcPr>
            <w:tcW w:w="714" w:type="pct"/>
          </w:tcPr>
          <w:p w14:paraId="70D13AEE" w14:textId="7C64DFA9" w:rsidR="00A4738F" w:rsidRDefault="00A4738F" w:rsidP="00A4738F">
            <w:pPr>
              <w:pStyle w:val="Date"/>
            </w:pPr>
            <w:r>
              <w:t>23</w:t>
            </w:r>
          </w:p>
        </w:tc>
        <w:tc>
          <w:tcPr>
            <w:tcW w:w="715" w:type="pct"/>
          </w:tcPr>
          <w:p w14:paraId="25CEAE6E" w14:textId="3633DD81" w:rsidR="00A4738F" w:rsidRDefault="00A4738F" w:rsidP="00A4738F">
            <w:pPr>
              <w:pStyle w:val="Date"/>
            </w:pPr>
            <w:r>
              <w:t>24</w:t>
            </w:r>
          </w:p>
        </w:tc>
        <w:tc>
          <w:tcPr>
            <w:tcW w:w="714" w:type="pct"/>
          </w:tcPr>
          <w:p w14:paraId="05067015" w14:textId="50003C4D" w:rsidR="00A4738F" w:rsidRDefault="00A4738F" w:rsidP="00A4738F">
            <w:pPr>
              <w:pStyle w:val="Date"/>
            </w:pPr>
            <w:r>
              <w:t>25</w:t>
            </w:r>
          </w:p>
        </w:tc>
        <w:tc>
          <w:tcPr>
            <w:tcW w:w="714" w:type="pct"/>
          </w:tcPr>
          <w:p w14:paraId="630678FE" w14:textId="1BD53780" w:rsidR="00A4738F" w:rsidRDefault="00A4738F" w:rsidP="00A4738F">
            <w:pPr>
              <w:pStyle w:val="Date"/>
            </w:pPr>
            <w:r>
              <w:t>26</w:t>
            </w:r>
          </w:p>
        </w:tc>
        <w:tc>
          <w:tcPr>
            <w:tcW w:w="715" w:type="pct"/>
          </w:tcPr>
          <w:p w14:paraId="0A5C9E4A" w14:textId="32071BAE" w:rsidR="00A4738F" w:rsidRPr="00D10462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27</w:t>
            </w:r>
          </w:p>
        </w:tc>
      </w:tr>
      <w:tr w:rsidR="00A4738F" w14:paraId="775E6796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094A588" w14:textId="0B8988DD" w:rsidR="00A4738F" w:rsidRPr="002776E7" w:rsidRDefault="00A4738F" w:rsidP="00A4738F">
            <w:pPr>
              <w:rPr>
                <w:sz w:val="16"/>
                <w:szCs w:val="16"/>
              </w:rPr>
            </w:pPr>
            <w:r w:rsidRPr="002776E7">
              <w:rPr>
                <w:sz w:val="16"/>
                <w:szCs w:val="16"/>
              </w:rPr>
              <w:t xml:space="preserve">Wonderland Mall Show 4522 Fredericksburg Rd San Antonio, TX 78201 </w:t>
            </w:r>
          </w:p>
        </w:tc>
        <w:tc>
          <w:tcPr>
            <w:tcW w:w="714" w:type="pct"/>
          </w:tcPr>
          <w:p w14:paraId="419F3A68" w14:textId="77777777" w:rsidR="00A4738F" w:rsidRDefault="00A4738F" w:rsidP="00A4738F"/>
        </w:tc>
        <w:tc>
          <w:tcPr>
            <w:tcW w:w="714" w:type="pct"/>
          </w:tcPr>
          <w:p w14:paraId="1490861E" w14:textId="31EC24A5" w:rsidR="00A4738F" w:rsidRDefault="00A4738F" w:rsidP="00A4738F">
            <w:r>
              <w:t xml:space="preserve">Mr. Fox Birthday </w:t>
            </w:r>
          </w:p>
        </w:tc>
        <w:tc>
          <w:tcPr>
            <w:tcW w:w="715" w:type="pct"/>
          </w:tcPr>
          <w:p w14:paraId="0775FAAE" w14:textId="7D45D2D6" w:rsidR="00A4738F" w:rsidRDefault="00A4738F" w:rsidP="00A4738F">
            <w:r>
              <w:t xml:space="preserve">Biggies Birthday </w:t>
            </w:r>
          </w:p>
        </w:tc>
        <w:tc>
          <w:tcPr>
            <w:tcW w:w="714" w:type="pct"/>
          </w:tcPr>
          <w:p w14:paraId="541E8727" w14:textId="77777777" w:rsidR="00A4738F" w:rsidRDefault="00A4738F" w:rsidP="00A4738F"/>
        </w:tc>
        <w:tc>
          <w:tcPr>
            <w:tcW w:w="714" w:type="pct"/>
          </w:tcPr>
          <w:p w14:paraId="3233C7DF" w14:textId="77777777" w:rsidR="00A4738F" w:rsidRDefault="00A4738F" w:rsidP="00A4738F"/>
        </w:tc>
        <w:tc>
          <w:tcPr>
            <w:tcW w:w="715" w:type="pct"/>
          </w:tcPr>
          <w:p w14:paraId="078794A6" w14:textId="77777777" w:rsidR="00A4738F" w:rsidRDefault="00A4738F" w:rsidP="00A4738F"/>
        </w:tc>
      </w:tr>
      <w:tr w:rsidR="00A4738F" w14:paraId="35A5FAFA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BB8EA09" w14:textId="589EF162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28</w:t>
            </w:r>
          </w:p>
        </w:tc>
        <w:tc>
          <w:tcPr>
            <w:tcW w:w="714" w:type="pct"/>
          </w:tcPr>
          <w:p w14:paraId="7FF767E8" w14:textId="66E48E1D" w:rsidR="00A4738F" w:rsidRPr="00D10462" w:rsidRDefault="00A4738F" w:rsidP="00A4738F">
            <w:pPr>
              <w:pStyle w:val="Date"/>
            </w:pPr>
            <w:r>
              <w:t>29</w:t>
            </w:r>
          </w:p>
        </w:tc>
        <w:tc>
          <w:tcPr>
            <w:tcW w:w="714" w:type="pct"/>
          </w:tcPr>
          <w:p w14:paraId="515A2D3C" w14:textId="769F9614" w:rsidR="00A4738F" w:rsidRDefault="00A4738F" w:rsidP="00A4738F">
            <w:pPr>
              <w:pStyle w:val="Date"/>
            </w:pPr>
            <w:r>
              <w:t>30</w:t>
            </w:r>
          </w:p>
        </w:tc>
        <w:tc>
          <w:tcPr>
            <w:tcW w:w="715" w:type="pct"/>
          </w:tcPr>
          <w:p w14:paraId="0B863DAD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37F8D863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60920CD4" w14:textId="77777777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5E030A10" w14:textId="77777777" w:rsidR="00A4738F" w:rsidRDefault="00A4738F" w:rsidP="00A4738F">
            <w:pPr>
              <w:pStyle w:val="Date"/>
              <w:rPr>
                <w:rStyle w:val="Emphasis"/>
              </w:rPr>
            </w:pPr>
          </w:p>
        </w:tc>
      </w:tr>
      <w:tr w:rsidR="00A4738F" w14:paraId="7878FE1E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B9A29A1" w14:textId="77777777" w:rsidR="00A4738F" w:rsidRDefault="00A4738F" w:rsidP="00A4738F"/>
        </w:tc>
        <w:tc>
          <w:tcPr>
            <w:tcW w:w="714" w:type="pct"/>
          </w:tcPr>
          <w:p w14:paraId="243BD30B" w14:textId="77777777" w:rsidR="00A4738F" w:rsidRDefault="00A4738F" w:rsidP="00A4738F"/>
        </w:tc>
        <w:tc>
          <w:tcPr>
            <w:tcW w:w="714" w:type="pct"/>
          </w:tcPr>
          <w:p w14:paraId="261C0066" w14:textId="77777777" w:rsidR="00A4738F" w:rsidRDefault="00A4738F" w:rsidP="00A4738F"/>
        </w:tc>
        <w:tc>
          <w:tcPr>
            <w:tcW w:w="715" w:type="pct"/>
          </w:tcPr>
          <w:p w14:paraId="1B4813C3" w14:textId="77777777" w:rsidR="00A4738F" w:rsidRDefault="00A4738F" w:rsidP="00A4738F"/>
        </w:tc>
        <w:tc>
          <w:tcPr>
            <w:tcW w:w="714" w:type="pct"/>
          </w:tcPr>
          <w:p w14:paraId="372AD6FD" w14:textId="77777777" w:rsidR="00A4738F" w:rsidRDefault="00A4738F" w:rsidP="00A4738F"/>
        </w:tc>
        <w:tc>
          <w:tcPr>
            <w:tcW w:w="714" w:type="pct"/>
          </w:tcPr>
          <w:p w14:paraId="018675C4" w14:textId="77777777" w:rsidR="00A4738F" w:rsidRDefault="00A4738F" w:rsidP="00A4738F"/>
        </w:tc>
        <w:tc>
          <w:tcPr>
            <w:tcW w:w="715" w:type="pct"/>
          </w:tcPr>
          <w:p w14:paraId="1E60891E" w14:textId="77777777" w:rsidR="00A4738F" w:rsidRDefault="00A4738F" w:rsidP="00A4738F"/>
        </w:tc>
      </w:tr>
    </w:tbl>
    <w:p w14:paraId="42FCEF91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7C7F6EB4" w14:textId="14D916DF" w:rsidR="00E3692A" w:rsidRDefault="00E3692A" w:rsidP="00E3692A">
      <w:pPr>
        <w:pStyle w:val="Month"/>
      </w:pPr>
      <w:r>
        <w:lastRenderedPageBreak/>
        <w:t>Jul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4B65EB57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3FC6F836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4F2CFD2B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0BF93464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725B84AA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3BFD71A2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04FD21B5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7E02C5A9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DEA1760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00247B1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12851809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16F7D6BB" w14:textId="674F233B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3CF58605" w14:textId="51FE6E2D" w:rsidR="00D9292B" w:rsidRDefault="003B15E9" w:rsidP="00D9292B">
            <w:pPr>
              <w:pStyle w:val="Date"/>
            </w:pPr>
            <w:r>
              <w:t>1</w:t>
            </w:r>
          </w:p>
        </w:tc>
        <w:tc>
          <w:tcPr>
            <w:tcW w:w="714" w:type="pct"/>
          </w:tcPr>
          <w:p w14:paraId="32234F99" w14:textId="270C92F6" w:rsidR="00D9292B" w:rsidRDefault="003B15E9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0FB17BFF" w14:textId="467C3459" w:rsidR="00D9292B" w:rsidRDefault="003B15E9" w:rsidP="00D9292B">
            <w:pPr>
              <w:pStyle w:val="Date"/>
            </w:pPr>
            <w:r>
              <w:t>3</w:t>
            </w:r>
          </w:p>
        </w:tc>
        <w:tc>
          <w:tcPr>
            <w:tcW w:w="715" w:type="pct"/>
          </w:tcPr>
          <w:p w14:paraId="112B40F9" w14:textId="77777777" w:rsidR="00FD3B8D" w:rsidRPr="00FD3B8D" w:rsidRDefault="00962578" w:rsidP="00D9292B">
            <w:pPr>
              <w:pStyle w:val="Date"/>
              <w:rPr>
                <w:b w:val="0"/>
                <w:bCs/>
                <w:sz w:val="16"/>
                <w:szCs w:val="16"/>
              </w:rPr>
            </w:pPr>
            <w:r w:rsidRPr="00FD3B8D">
              <w:rPr>
                <w:b w:val="0"/>
                <w:bCs/>
                <w:sz w:val="16"/>
                <w:szCs w:val="16"/>
              </w:rPr>
              <w:t>Fourth of July</w:t>
            </w:r>
          </w:p>
          <w:p w14:paraId="26EEB031" w14:textId="7C6D88EF" w:rsidR="00D9292B" w:rsidRPr="00962578" w:rsidRDefault="003B15E9" w:rsidP="00D9292B">
            <w:pPr>
              <w:pStyle w:val="Date"/>
              <w:rPr>
                <w:rStyle w:val="Emphasis"/>
                <w:b w:val="0"/>
                <w:bCs/>
              </w:rPr>
            </w:pPr>
            <w:r w:rsidRPr="00962578">
              <w:rPr>
                <w:rStyle w:val="Emphasis"/>
                <w:b w:val="0"/>
                <w:bCs/>
              </w:rPr>
              <w:t>4</w:t>
            </w:r>
          </w:p>
        </w:tc>
      </w:tr>
      <w:tr w:rsidR="00D9292B" w14:paraId="5EF95243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88F93F9" w14:textId="77777777" w:rsidR="00D9292B" w:rsidRDefault="00D9292B" w:rsidP="00D9292B"/>
        </w:tc>
        <w:tc>
          <w:tcPr>
            <w:tcW w:w="714" w:type="pct"/>
          </w:tcPr>
          <w:p w14:paraId="072C5F9F" w14:textId="77777777" w:rsidR="00D9292B" w:rsidRDefault="00D9292B" w:rsidP="00D9292B"/>
        </w:tc>
        <w:tc>
          <w:tcPr>
            <w:tcW w:w="714" w:type="pct"/>
          </w:tcPr>
          <w:p w14:paraId="4C5D1806" w14:textId="77777777" w:rsidR="00D9292B" w:rsidRDefault="00D9292B" w:rsidP="00D9292B"/>
        </w:tc>
        <w:tc>
          <w:tcPr>
            <w:tcW w:w="715" w:type="pct"/>
          </w:tcPr>
          <w:p w14:paraId="2A6F800A" w14:textId="77777777" w:rsidR="00D9292B" w:rsidRDefault="00D9292B" w:rsidP="00D9292B"/>
        </w:tc>
        <w:tc>
          <w:tcPr>
            <w:tcW w:w="714" w:type="pct"/>
          </w:tcPr>
          <w:p w14:paraId="128FBBA7" w14:textId="77777777" w:rsidR="00D9292B" w:rsidRDefault="00D9292B" w:rsidP="00D9292B"/>
        </w:tc>
        <w:tc>
          <w:tcPr>
            <w:tcW w:w="714" w:type="pct"/>
          </w:tcPr>
          <w:p w14:paraId="2F1EBC1A" w14:textId="77777777" w:rsidR="00D9292B" w:rsidRDefault="00D9292B" w:rsidP="00D9292B"/>
        </w:tc>
        <w:tc>
          <w:tcPr>
            <w:tcW w:w="715" w:type="pct"/>
          </w:tcPr>
          <w:p w14:paraId="49230165" w14:textId="0672C841" w:rsidR="00D9292B" w:rsidRDefault="00FD3B8D" w:rsidP="00D9292B">
            <w:r>
              <w:t xml:space="preserve">Schertz Fourth </w:t>
            </w:r>
            <w:r w:rsidR="007D0C8F">
              <w:t>Par</w:t>
            </w:r>
            <w:r w:rsidR="00AB37C9">
              <w:t xml:space="preserve">ade </w:t>
            </w:r>
          </w:p>
        </w:tc>
      </w:tr>
      <w:tr w:rsidR="00D9292B" w14:paraId="697BC090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DD5B4A0" w14:textId="6165EBA8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  <w:tc>
          <w:tcPr>
            <w:tcW w:w="714" w:type="pct"/>
          </w:tcPr>
          <w:p w14:paraId="2A7F2143" w14:textId="2D29E25C" w:rsidR="00D9292B" w:rsidRPr="00D10462" w:rsidRDefault="003B15E9" w:rsidP="00D9292B">
            <w:pPr>
              <w:pStyle w:val="Date"/>
            </w:pPr>
            <w:r>
              <w:t>6</w:t>
            </w:r>
          </w:p>
        </w:tc>
        <w:tc>
          <w:tcPr>
            <w:tcW w:w="714" w:type="pct"/>
          </w:tcPr>
          <w:p w14:paraId="6A2BD796" w14:textId="67B564E1" w:rsidR="00D9292B" w:rsidRDefault="003B15E9" w:rsidP="00D9292B">
            <w:pPr>
              <w:pStyle w:val="Date"/>
            </w:pPr>
            <w:r>
              <w:t>7</w:t>
            </w:r>
          </w:p>
        </w:tc>
        <w:tc>
          <w:tcPr>
            <w:tcW w:w="715" w:type="pct"/>
          </w:tcPr>
          <w:p w14:paraId="2EFA83F0" w14:textId="5DE3961C" w:rsidR="00D9292B" w:rsidRDefault="003B15E9" w:rsidP="00D9292B">
            <w:pPr>
              <w:pStyle w:val="Date"/>
            </w:pPr>
            <w:r>
              <w:t>8</w:t>
            </w:r>
          </w:p>
        </w:tc>
        <w:tc>
          <w:tcPr>
            <w:tcW w:w="714" w:type="pct"/>
          </w:tcPr>
          <w:p w14:paraId="5BA45DFC" w14:textId="2291A2F1" w:rsidR="00D9292B" w:rsidRDefault="003B15E9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4BB6778B" w14:textId="7B1DA33F" w:rsidR="00D9292B" w:rsidRDefault="003B15E9" w:rsidP="00D9292B">
            <w:pPr>
              <w:pStyle w:val="Date"/>
            </w:pPr>
            <w:r>
              <w:t>10</w:t>
            </w:r>
          </w:p>
        </w:tc>
        <w:tc>
          <w:tcPr>
            <w:tcW w:w="715" w:type="pct"/>
          </w:tcPr>
          <w:p w14:paraId="3214F806" w14:textId="0A98CB43" w:rsidR="00D9292B" w:rsidRPr="00D10462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11</w:t>
            </w:r>
          </w:p>
        </w:tc>
      </w:tr>
      <w:tr w:rsidR="00D9292B" w14:paraId="1CA04ABE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B9751F8" w14:textId="77777777" w:rsidR="00D9292B" w:rsidRDefault="00D9292B" w:rsidP="00D9292B"/>
        </w:tc>
        <w:tc>
          <w:tcPr>
            <w:tcW w:w="714" w:type="pct"/>
          </w:tcPr>
          <w:p w14:paraId="07306207" w14:textId="77777777" w:rsidR="00D9292B" w:rsidRDefault="00D9292B" w:rsidP="00D9292B"/>
        </w:tc>
        <w:tc>
          <w:tcPr>
            <w:tcW w:w="714" w:type="pct"/>
          </w:tcPr>
          <w:p w14:paraId="662D4C3B" w14:textId="77777777" w:rsidR="00D9292B" w:rsidRDefault="00D9292B" w:rsidP="00D9292B"/>
        </w:tc>
        <w:tc>
          <w:tcPr>
            <w:tcW w:w="715" w:type="pct"/>
          </w:tcPr>
          <w:p w14:paraId="72D25B48" w14:textId="77777777" w:rsidR="00D9292B" w:rsidRDefault="00D9292B" w:rsidP="00D9292B"/>
        </w:tc>
        <w:tc>
          <w:tcPr>
            <w:tcW w:w="714" w:type="pct"/>
          </w:tcPr>
          <w:p w14:paraId="0B04CFEC" w14:textId="4F48EF35" w:rsidR="00D9292B" w:rsidRDefault="00AB37C9" w:rsidP="00D9292B">
            <w:r>
              <w:t xml:space="preserve">Tim’s Birthday </w:t>
            </w:r>
          </w:p>
        </w:tc>
        <w:tc>
          <w:tcPr>
            <w:tcW w:w="714" w:type="pct"/>
          </w:tcPr>
          <w:p w14:paraId="52A94076" w14:textId="77777777" w:rsidR="00D9292B" w:rsidRDefault="00D9292B" w:rsidP="00D9292B"/>
        </w:tc>
        <w:tc>
          <w:tcPr>
            <w:tcW w:w="715" w:type="pct"/>
          </w:tcPr>
          <w:p w14:paraId="421AE3C1" w14:textId="24088747" w:rsidR="00D9292B" w:rsidRDefault="002D280C" w:rsidP="00D9292B">
            <w:r>
              <w:t xml:space="preserve">Jimmy’s Birthday </w:t>
            </w:r>
          </w:p>
        </w:tc>
      </w:tr>
      <w:tr w:rsidR="00D9292B" w14:paraId="61DB048C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C601684" w14:textId="53EFC759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12</w:t>
            </w:r>
          </w:p>
        </w:tc>
        <w:tc>
          <w:tcPr>
            <w:tcW w:w="714" w:type="pct"/>
          </w:tcPr>
          <w:p w14:paraId="1D4CA856" w14:textId="284F4440" w:rsidR="00D9292B" w:rsidRPr="00D10462" w:rsidRDefault="003B15E9" w:rsidP="00D9292B">
            <w:pPr>
              <w:pStyle w:val="Date"/>
            </w:pPr>
            <w:r>
              <w:t>13</w:t>
            </w:r>
          </w:p>
        </w:tc>
        <w:tc>
          <w:tcPr>
            <w:tcW w:w="714" w:type="pct"/>
          </w:tcPr>
          <w:p w14:paraId="20E2B1AD" w14:textId="1B022704" w:rsidR="00D9292B" w:rsidRDefault="003B15E9" w:rsidP="00D9292B">
            <w:pPr>
              <w:pStyle w:val="Date"/>
            </w:pPr>
            <w:r>
              <w:t>14</w:t>
            </w:r>
          </w:p>
        </w:tc>
        <w:tc>
          <w:tcPr>
            <w:tcW w:w="715" w:type="pct"/>
          </w:tcPr>
          <w:p w14:paraId="33C709CC" w14:textId="77FCF02B" w:rsidR="00D9292B" w:rsidRDefault="003B15E9" w:rsidP="00D9292B">
            <w:pPr>
              <w:pStyle w:val="Date"/>
            </w:pPr>
            <w:r>
              <w:t>15</w:t>
            </w:r>
          </w:p>
        </w:tc>
        <w:tc>
          <w:tcPr>
            <w:tcW w:w="714" w:type="pct"/>
          </w:tcPr>
          <w:p w14:paraId="75CFA9AD" w14:textId="43E9267A" w:rsidR="00D9292B" w:rsidRDefault="003B15E9" w:rsidP="00D9292B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3AAD587F" w14:textId="4612F958" w:rsidR="00D9292B" w:rsidRDefault="003B15E9" w:rsidP="00D9292B">
            <w:pPr>
              <w:pStyle w:val="Date"/>
            </w:pPr>
            <w:r>
              <w:t>17</w:t>
            </w:r>
          </w:p>
        </w:tc>
        <w:tc>
          <w:tcPr>
            <w:tcW w:w="715" w:type="pct"/>
          </w:tcPr>
          <w:p w14:paraId="2728C359" w14:textId="49CB8FC5" w:rsidR="00D9292B" w:rsidRPr="00D10462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18</w:t>
            </w:r>
          </w:p>
        </w:tc>
      </w:tr>
      <w:tr w:rsidR="00A4738F" w14:paraId="3D0ECB11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EFF4FB1" w14:textId="77777777" w:rsidR="00A4738F" w:rsidRDefault="00A4738F" w:rsidP="00A4738F">
            <w:r>
              <w:t>Club Meeting information on Klassisch.org</w:t>
            </w:r>
          </w:p>
          <w:p w14:paraId="2A4A592F" w14:textId="06F0FBC4" w:rsidR="00A4738F" w:rsidRDefault="00A4738F" w:rsidP="00A4738F"/>
        </w:tc>
        <w:tc>
          <w:tcPr>
            <w:tcW w:w="714" w:type="pct"/>
          </w:tcPr>
          <w:p w14:paraId="014C3040" w14:textId="0F412AAF" w:rsidR="00A4738F" w:rsidRDefault="00A4738F" w:rsidP="00A4738F">
            <w:r>
              <w:t xml:space="preserve">Jen’s Birthday </w:t>
            </w:r>
          </w:p>
        </w:tc>
        <w:tc>
          <w:tcPr>
            <w:tcW w:w="714" w:type="pct"/>
          </w:tcPr>
          <w:p w14:paraId="62E3C85C" w14:textId="77777777" w:rsidR="00A4738F" w:rsidRDefault="00A4738F" w:rsidP="00A4738F"/>
        </w:tc>
        <w:tc>
          <w:tcPr>
            <w:tcW w:w="715" w:type="pct"/>
          </w:tcPr>
          <w:p w14:paraId="578A6BB4" w14:textId="77777777" w:rsidR="00A4738F" w:rsidRDefault="00A4738F" w:rsidP="00A4738F"/>
        </w:tc>
        <w:tc>
          <w:tcPr>
            <w:tcW w:w="714" w:type="pct"/>
          </w:tcPr>
          <w:p w14:paraId="7452CE7A" w14:textId="77777777" w:rsidR="00A4738F" w:rsidRDefault="00A4738F" w:rsidP="00A4738F"/>
        </w:tc>
        <w:tc>
          <w:tcPr>
            <w:tcW w:w="714" w:type="pct"/>
          </w:tcPr>
          <w:p w14:paraId="27C8025A" w14:textId="240CE02F" w:rsidR="00A4738F" w:rsidRDefault="00A4738F" w:rsidP="00A4738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3F0EFD0E" w14:textId="77777777" w:rsidR="00A4738F" w:rsidRDefault="00A4738F" w:rsidP="00A4738F"/>
        </w:tc>
      </w:tr>
      <w:tr w:rsidR="00A4738F" w14:paraId="1CB213F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B9121DD" w14:textId="77377846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  <w:tc>
          <w:tcPr>
            <w:tcW w:w="714" w:type="pct"/>
          </w:tcPr>
          <w:p w14:paraId="09CD218F" w14:textId="0CE1FCC3" w:rsidR="00A4738F" w:rsidRPr="00D10462" w:rsidRDefault="00A4738F" w:rsidP="00A4738F">
            <w:pPr>
              <w:pStyle w:val="Date"/>
            </w:pPr>
            <w:r>
              <w:t>20</w:t>
            </w:r>
          </w:p>
        </w:tc>
        <w:tc>
          <w:tcPr>
            <w:tcW w:w="714" w:type="pct"/>
          </w:tcPr>
          <w:p w14:paraId="1D8D319C" w14:textId="1F1D510E" w:rsidR="00A4738F" w:rsidRDefault="00A4738F" w:rsidP="00A4738F">
            <w:pPr>
              <w:pStyle w:val="Date"/>
            </w:pPr>
            <w:r>
              <w:t>21</w:t>
            </w:r>
          </w:p>
        </w:tc>
        <w:tc>
          <w:tcPr>
            <w:tcW w:w="715" w:type="pct"/>
          </w:tcPr>
          <w:p w14:paraId="4CB4EC29" w14:textId="0E8A31BD" w:rsidR="00A4738F" w:rsidRDefault="00A4738F" w:rsidP="00A4738F">
            <w:pPr>
              <w:pStyle w:val="Date"/>
            </w:pPr>
            <w:r>
              <w:t>22</w:t>
            </w:r>
          </w:p>
        </w:tc>
        <w:tc>
          <w:tcPr>
            <w:tcW w:w="714" w:type="pct"/>
          </w:tcPr>
          <w:p w14:paraId="53D4CD77" w14:textId="16979B38" w:rsidR="00A4738F" w:rsidRDefault="00A4738F" w:rsidP="00A4738F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25DB2FA4" w14:textId="24B76903" w:rsidR="00A4738F" w:rsidRDefault="00A4738F" w:rsidP="00A4738F">
            <w:pPr>
              <w:pStyle w:val="Date"/>
            </w:pPr>
            <w:r>
              <w:t>24</w:t>
            </w:r>
          </w:p>
        </w:tc>
        <w:tc>
          <w:tcPr>
            <w:tcW w:w="715" w:type="pct"/>
          </w:tcPr>
          <w:p w14:paraId="64BF5F26" w14:textId="79D045EE" w:rsidR="00A4738F" w:rsidRPr="00D10462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25</w:t>
            </w:r>
          </w:p>
        </w:tc>
      </w:tr>
      <w:tr w:rsidR="00A4738F" w14:paraId="0A81EDD8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6B4B86E" w14:textId="77777777" w:rsidR="00A4738F" w:rsidRDefault="00A4738F" w:rsidP="00A4738F"/>
        </w:tc>
        <w:tc>
          <w:tcPr>
            <w:tcW w:w="714" w:type="pct"/>
          </w:tcPr>
          <w:p w14:paraId="0E143BAA" w14:textId="77777777" w:rsidR="00A4738F" w:rsidRDefault="00A4738F" w:rsidP="00A4738F"/>
        </w:tc>
        <w:tc>
          <w:tcPr>
            <w:tcW w:w="714" w:type="pct"/>
          </w:tcPr>
          <w:p w14:paraId="3941AB38" w14:textId="77777777" w:rsidR="00A4738F" w:rsidRDefault="00A4738F" w:rsidP="00A4738F"/>
        </w:tc>
        <w:tc>
          <w:tcPr>
            <w:tcW w:w="715" w:type="pct"/>
          </w:tcPr>
          <w:p w14:paraId="2752619B" w14:textId="556C3C32" w:rsidR="00A4738F" w:rsidRDefault="00A4738F" w:rsidP="00A4738F">
            <w:r>
              <w:t xml:space="preserve">Steven’s Birthday </w:t>
            </w:r>
          </w:p>
        </w:tc>
        <w:tc>
          <w:tcPr>
            <w:tcW w:w="714" w:type="pct"/>
          </w:tcPr>
          <w:p w14:paraId="1E773E1E" w14:textId="19EF121F" w:rsidR="00A4738F" w:rsidRDefault="00A4738F" w:rsidP="00A4738F">
            <w:r>
              <w:t xml:space="preserve">Andy’s Birthday </w:t>
            </w:r>
          </w:p>
        </w:tc>
        <w:tc>
          <w:tcPr>
            <w:tcW w:w="714" w:type="pct"/>
          </w:tcPr>
          <w:p w14:paraId="5F96D153" w14:textId="77777777" w:rsidR="00A4738F" w:rsidRDefault="00A4738F" w:rsidP="00A4738F"/>
        </w:tc>
        <w:tc>
          <w:tcPr>
            <w:tcW w:w="715" w:type="pct"/>
          </w:tcPr>
          <w:p w14:paraId="37E9417B" w14:textId="77777777" w:rsidR="00A4738F" w:rsidRDefault="00A4738F" w:rsidP="00A4738F"/>
        </w:tc>
      </w:tr>
      <w:tr w:rsidR="00A4738F" w14:paraId="3942D142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58E28FF" w14:textId="671021F9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  <w:tc>
          <w:tcPr>
            <w:tcW w:w="714" w:type="pct"/>
          </w:tcPr>
          <w:p w14:paraId="29C79AF3" w14:textId="007EEC45" w:rsidR="00A4738F" w:rsidRPr="00D10462" w:rsidRDefault="00A4738F" w:rsidP="00A4738F">
            <w:pPr>
              <w:pStyle w:val="Date"/>
            </w:pPr>
            <w:r>
              <w:t>27</w:t>
            </w:r>
          </w:p>
        </w:tc>
        <w:tc>
          <w:tcPr>
            <w:tcW w:w="714" w:type="pct"/>
          </w:tcPr>
          <w:p w14:paraId="69902DB9" w14:textId="39E4090F" w:rsidR="00A4738F" w:rsidRDefault="00A4738F" w:rsidP="00A4738F">
            <w:pPr>
              <w:pStyle w:val="Date"/>
            </w:pPr>
            <w:r>
              <w:t>28</w:t>
            </w:r>
          </w:p>
        </w:tc>
        <w:tc>
          <w:tcPr>
            <w:tcW w:w="715" w:type="pct"/>
          </w:tcPr>
          <w:p w14:paraId="5B36FD0E" w14:textId="6B521037" w:rsidR="00A4738F" w:rsidRDefault="00A4738F" w:rsidP="00A4738F">
            <w:pPr>
              <w:pStyle w:val="Date"/>
            </w:pPr>
            <w:r>
              <w:t>29</w:t>
            </w:r>
          </w:p>
        </w:tc>
        <w:tc>
          <w:tcPr>
            <w:tcW w:w="714" w:type="pct"/>
          </w:tcPr>
          <w:p w14:paraId="6796DCAC" w14:textId="7C50CFFC" w:rsidR="00A4738F" w:rsidRDefault="00A4738F" w:rsidP="00A4738F">
            <w:pPr>
              <w:pStyle w:val="Date"/>
            </w:pPr>
            <w:r>
              <w:t>30</w:t>
            </w:r>
          </w:p>
        </w:tc>
        <w:tc>
          <w:tcPr>
            <w:tcW w:w="714" w:type="pct"/>
          </w:tcPr>
          <w:p w14:paraId="219CA37A" w14:textId="3A92B858" w:rsidR="00A4738F" w:rsidRDefault="00A4738F" w:rsidP="00A4738F">
            <w:pPr>
              <w:pStyle w:val="Date"/>
            </w:pPr>
            <w:r>
              <w:t>31</w:t>
            </w:r>
          </w:p>
        </w:tc>
        <w:tc>
          <w:tcPr>
            <w:tcW w:w="715" w:type="pct"/>
          </w:tcPr>
          <w:p w14:paraId="113855DE" w14:textId="77777777" w:rsidR="00A4738F" w:rsidRPr="00D10462" w:rsidRDefault="00A4738F" w:rsidP="00A4738F">
            <w:pPr>
              <w:pStyle w:val="Date"/>
              <w:rPr>
                <w:rStyle w:val="Emphasis"/>
              </w:rPr>
            </w:pPr>
          </w:p>
        </w:tc>
      </w:tr>
      <w:tr w:rsidR="00A4738F" w14:paraId="364E10C7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3629FE0" w14:textId="77777777" w:rsidR="00A4738F" w:rsidRDefault="00A4738F" w:rsidP="00A4738F"/>
        </w:tc>
        <w:tc>
          <w:tcPr>
            <w:tcW w:w="714" w:type="pct"/>
          </w:tcPr>
          <w:p w14:paraId="099C387C" w14:textId="00369693" w:rsidR="00A4738F" w:rsidRDefault="00A4738F" w:rsidP="00A4738F">
            <w:r>
              <w:t xml:space="preserve">Rita’s Birthday </w:t>
            </w:r>
          </w:p>
        </w:tc>
        <w:tc>
          <w:tcPr>
            <w:tcW w:w="714" w:type="pct"/>
          </w:tcPr>
          <w:p w14:paraId="492F93EF" w14:textId="77777777" w:rsidR="00A4738F" w:rsidRDefault="00A4738F" w:rsidP="00A4738F"/>
        </w:tc>
        <w:tc>
          <w:tcPr>
            <w:tcW w:w="715" w:type="pct"/>
          </w:tcPr>
          <w:p w14:paraId="414B1C14" w14:textId="77777777" w:rsidR="00A4738F" w:rsidRDefault="00A4738F" w:rsidP="00A4738F"/>
        </w:tc>
        <w:tc>
          <w:tcPr>
            <w:tcW w:w="714" w:type="pct"/>
          </w:tcPr>
          <w:p w14:paraId="79810673" w14:textId="77777777" w:rsidR="00A4738F" w:rsidRDefault="00A4738F" w:rsidP="00A4738F"/>
        </w:tc>
        <w:tc>
          <w:tcPr>
            <w:tcW w:w="714" w:type="pct"/>
          </w:tcPr>
          <w:p w14:paraId="65E16C27" w14:textId="77777777" w:rsidR="00A4738F" w:rsidRDefault="00A4738F" w:rsidP="00A4738F"/>
        </w:tc>
        <w:tc>
          <w:tcPr>
            <w:tcW w:w="715" w:type="pct"/>
          </w:tcPr>
          <w:p w14:paraId="13FEF01C" w14:textId="77777777" w:rsidR="00A4738F" w:rsidRDefault="00A4738F" w:rsidP="00A4738F"/>
        </w:tc>
      </w:tr>
    </w:tbl>
    <w:p w14:paraId="33E380ED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39D5C104" w14:textId="36B6D8FB" w:rsidR="00E3692A" w:rsidRDefault="00E3692A" w:rsidP="00E3692A">
      <w:pPr>
        <w:pStyle w:val="Month"/>
      </w:pPr>
      <w:r>
        <w:lastRenderedPageBreak/>
        <w:t>Aug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3D2B5A67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585A83C7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237E5484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407D2305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1BB55335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1645CA4F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0E6EF911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5255B5C6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4E8B8D38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337E35B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5219EDE7" w14:textId="77777777" w:rsidR="00D9292B" w:rsidRPr="00DE33C7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47C89A93" w14:textId="77777777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75DEC334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7DF39EDE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0622A9F5" w14:textId="1FAEF5EB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7ADEC07E" w14:textId="716DB486" w:rsidR="00D9292B" w:rsidRPr="00DE33C7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</w:p>
        </w:tc>
      </w:tr>
      <w:tr w:rsidR="00D9292B" w14:paraId="5E39EF9D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AB58977" w14:textId="77777777" w:rsidR="00D9292B" w:rsidRDefault="00D9292B" w:rsidP="00D9292B"/>
        </w:tc>
        <w:tc>
          <w:tcPr>
            <w:tcW w:w="714" w:type="pct"/>
          </w:tcPr>
          <w:p w14:paraId="01677832" w14:textId="77777777" w:rsidR="00D9292B" w:rsidRDefault="00D9292B" w:rsidP="00D9292B"/>
        </w:tc>
        <w:tc>
          <w:tcPr>
            <w:tcW w:w="714" w:type="pct"/>
          </w:tcPr>
          <w:p w14:paraId="797AC118" w14:textId="77777777" w:rsidR="00D9292B" w:rsidRDefault="00D9292B" w:rsidP="00D9292B"/>
        </w:tc>
        <w:tc>
          <w:tcPr>
            <w:tcW w:w="715" w:type="pct"/>
          </w:tcPr>
          <w:p w14:paraId="754EB8FE" w14:textId="77777777" w:rsidR="00D9292B" w:rsidRDefault="00D9292B" w:rsidP="00D9292B"/>
        </w:tc>
        <w:tc>
          <w:tcPr>
            <w:tcW w:w="714" w:type="pct"/>
          </w:tcPr>
          <w:p w14:paraId="681BD6A4" w14:textId="77777777" w:rsidR="00D9292B" w:rsidRDefault="00D9292B" w:rsidP="00D9292B"/>
        </w:tc>
        <w:tc>
          <w:tcPr>
            <w:tcW w:w="714" w:type="pct"/>
          </w:tcPr>
          <w:p w14:paraId="0F0640DA" w14:textId="77777777" w:rsidR="00D9292B" w:rsidRDefault="00D9292B" w:rsidP="00D9292B"/>
        </w:tc>
        <w:tc>
          <w:tcPr>
            <w:tcW w:w="715" w:type="pct"/>
          </w:tcPr>
          <w:p w14:paraId="7DF2948D" w14:textId="77777777" w:rsidR="00D9292B" w:rsidRDefault="00D9292B" w:rsidP="00D9292B"/>
        </w:tc>
      </w:tr>
      <w:tr w:rsidR="00D9292B" w14:paraId="3050F85E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FAA46C1" w14:textId="35DE428B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</w:p>
        </w:tc>
        <w:tc>
          <w:tcPr>
            <w:tcW w:w="714" w:type="pct"/>
          </w:tcPr>
          <w:p w14:paraId="72694974" w14:textId="17B04E0B" w:rsidR="00D9292B" w:rsidRPr="00DE33C7" w:rsidRDefault="003B15E9" w:rsidP="00D9292B">
            <w:pPr>
              <w:pStyle w:val="Date"/>
            </w:pPr>
            <w:r>
              <w:t>3</w:t>
            </w:r>
          </w:p>
        </w:tc>
        <w:tc>
          <w:tcPr>
            <w:tcW w:w="714" w:type="pct"/>
          </w:tcPr>
          <w:p w14:paraId="4C33E458" w14:textId="0934BC9A" w:rsidR="00D9292B" w:rsidRDefault="003B15E9" w:rsidP="00D9292B">
            <w:pPr>
              <w:pStyle w:val="Date"/>
            </w:pPr>
            <w:r>
              <w:t>4</w:t>
            </w:r>
          </w:p>
        </w:tc>
        <w:tc>
          <w:tcPr>
            <w:tcW w:w="715" w:type="pct"/>
          </w:tcPr>
          <w:p w14:paraId="7DCBF1E3" w14:textId="344A02DD" w:rsidR="00D9292B" w:rsidRDefault="003B15E9" w:rsidP="00D9292B">
            <w:pPr>
              <w:pStyle w:val="Date"/>
            </w:pPr>
            <w:r>
              <w:t>5</w:t>
            </w:r>
          </w:p>
        </w:tc>
        <w:tc>
          <w:tcPr>
            <w:tcW w:w="714" w:type="pct"/>
          </w:tcPr>
          <w:p w14:paraId="140B7D37" w14:textId="7C02349D" w:rsidR="00D9292B" w:rsidRDefault="003B15E9" w:rsidP="00D9292B">
            <w:pPr>
              <w:pStyle w:val="Date"/>
            </w:pPr>
            <w:r>
              <w:t>6</w:t>
            </w:r>
          </w:p>
        </w:tc>
        <w:tc>
          <w:tcPr>
            <w:tcW w:w="714" w:type="pct"/>
          </w:tcPr>
          <w:p w14:paraId="17CF6240" w14:textId="2DD1717E" w:rsidR="00D9292B" w:rsidRDefault="003B15E9" w:rsidP="00D9292B">
            <w:pPr>
              <w:pStyle w:val="Date"/>
            </w:pPr>
            <w:r>
              <w:t>7</w:t>
            </w:r>
          </w:p>
        </w:tc>
        <w:tc>
          <w:tcPr>
            <w:tcW w:w="715" w:type="pct"/>
          </w:tcPr>
          <w:p w14:paraId="09F8FEBB" w14:textId="112724EC" w:rsidR="00D9292B" w:rsidRPr="00DE33C7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</w:tr>
      <w:tr w:rsidR="00D9292B" w14:paraId="38E09C77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D54FCF9" w14:textId="77777777" w:rsidR="00D9292B" w:rsidRDefault="00D9292B" w:rsidP="00D9292B"/>
        </w:tc>
        <w:tc>
          <w:tcPr>
            <w:tcW w:w="714" w:type="pct"/>
          </w:tcPr>
          <w:p w14:paraId="3079B998" w14:textId="77777777" w:rsidR="00D9292B" w:rsidRDefault="00D9292B" w:rsidP="00D9292B"/>
        </w:tc>
        <w:tc>
          <w:tcPr>
            <w:tcW w:w="714" w:type="pct"/>
          </w:tcPr>
          <w:p w14:paraId="48D1CD97" w14:textId="77777777" w:rsidR="00D9292B" w:rsidRDefault="00D9292B" w:rsidP="00D9292B"/>
        </w:tc>
        <w:tc>
          <w:tcPr>
            <w:tcW w:w="715" w:type="pct"/>
          </w:tcPr>
          <w:p w14:paraId="33C8FDBC" w14:textId="77777777" w:rsidR="00D9292B" w:rsidRDefault="00D9292B" w:rsidP="00D9292B"/>
        </w:tc>
        <w:tc>
          <w:tcPr>
            <w:tcW w:w="714" w:type="pct"/>
          </w:tcPr>
          <w:p w14:paraId="40BAF402" w14:textId="77777777" w:rsidR="00D9292B" w:rsidRDefault="00D9292B" w:rsidP="00D9292B"/>
        </w:tc>
        <w:tc>
          <w:tcPr>
            <w:tcW w:w="714" w:type="pct"/>
          </w:tcPr>
          <w:p w14:paraId="5F2FBAFB" w14:textId="77777777" w:rsidR="00D9292B" w:rsidRDefault="00D9292B" w:rsidP="00D9292B"/>
        </w:tc>
        <w:tc>
          <w:tcPr>
            <w:tcW w:w="715" w:type="pct"/>
          </w:tcPr>
          <w:p w14:paraId="4525093F" w14:textId="77777777" w:rsidR="00D9292B" w:rsidRDefault="00D9292B" w:rsidP="00D9292B"/>
        </w:tc>
      </w:tr>
      <w:tr w:rsidR="00D9292B" w14:paraId="57E791E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BDF4E42" w14:textId="57C215E4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9</w:t>
            </w:r>
          </w:p>
        </w:tc>
        <w:tc>
          <w:tcPr>
            <w:tcW w:w="714" w:type="pct"/>
          </w:tcPr>
          <w:p w14:paraId="60CA0953" w14:textId="74480454" w:rsidR="00D9292B" w:rsidRPr="00DE33C7" w:rsidRDefault="003B15E9" w:rsidP="00D9292B">
            <w:pPr>
              <w:pStyle w:val="Date"/>
            </w:pPr>
            <w:r>
              <w:t>10</w:t>
            </w:r>
          </w:p>
        </w:tc>
        <w:tc>
          <w:tcPr>
            <w:tcW w:w="714" w:type="pct"/>
          </w:tcPr>
          <w:p w14:paraId="41D49CB4" w14:textId="7743DC38" w:rsidR="00D9292B" w:rsidRDefault="003B15E9" w:rsidP="00D9292B">
            <w:pPr>
              <w:pStyle w:val="Date"/>
            </w:pPr>
            <w:r>
              <w:t>11</w:t>
            </w:r>
          </w:p>
        </w:tc>
        <w:tc>
          <w:tcPr>
            <w:tcW w:w="715" w:type="pct"/>
          </w:tcPr>
          <w:p w14:paraId="148C8048" w14:textId="22A98211" w:rsidR="00D9292B" w:rsidRDefault="003B15E9" w:rsidP="00D9292B">
            <w:pPr>
              <w:pStyle w:val="Date"/>
            </w:pPr>
            <w:r>
              <w:t>12</w:t>
            </w:r>
          </w:p>
        </w:tc>
        <w:tc>
          <w:tcPr>
            <w:tcW w:w="714" w:type="pct"/>
          </w:tcPr>
          <w:p w14:paraId="6D220A4B" w14:textId="7509F32A" w:rsidR="00D9292B" w:rsidRDefault="003B15E9" w:rsidP="00D9292B">
            <w:pPr>
              <w:pStyle w:val="Date"/>
            </w:pPr>
            <w:r>
              <w:t>13</w:t>
            </w:r>
          </w:p>
        </w:tc>
        <w:tc>
          <w:tcPr>
            <w:tcW w:w="714" w:type="pct"/>
          </w:tcPr>
          <w:p w14:paraId="4DF1CBAB" w14:textId="61B51FFE" w:rsidR="00D9292B" w:rsidRDefault="003B15E9" w:rsidP="00D9292B">
            <w:pPr>
              <w:pStyle w:val="Date"/>
            </w:pPr>
            <w:r>
              <w:t>14</w:t>
            </w:r>
          </w:p>
        </w:tc>
        <w:tc>
          <w:tcPr>
            <w:tcW w:w="715" w:type="pct"/>
          </w:tcPr>
          <w:p w14:paraId="501F32AA" w14:textId="6463E64C" w:rsidR="00D9292B" w:rsidRPr="00DE33C7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15</w:t>
            </w:r>
          </w:p>
        </w:tc>
      </w:tr>
      <w:tr w:rsidR="001820D2" w14:paraId="04221CDD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9D52534" w14:textId="18E90EB0" w:rsidR="001820D2" w:rsidRDefault="001820D2" w:rsidP="001820D2">
            <w:r>
              <w:t>Club Meeting information on Klassisch.org</w:t>
            </w:r>
          </w:p>
        </w:tc>
        <w:tc>
          <w:tcPr>
            <w:tcW w:w="714" w:type="pct"/>
          </w:tcPr>
          <w:p w14:paraId="31013760" w14:textId="77777777" w:rsidR="001820D2" w:rsidRDefault="001820D2" w:rsidP="001820D2"/>
        </w:tc>
        <w:tc>
          <w:tcPr>
            <w:tcW w:w="714" w:type="pct"/>
          </w:tcPr>
          <w:p w14:paraId="16B61E8A" w14:textId="77777777" w:rsidR="001820D2" w:rsidRDefault="001820D2" w:rsidP="001820D2"/>
        </w:tc>
        <w:tc>
          <w:tcPr>
            <w:tcW w:w="715" w:type="pct"/>
          </w:tcPr>
          <w:p w14:paraId="63BE649B" w14:textId="77777777" w:rsidR="001820D2" w:rsidRDefault="001820D2" w:rsidP="001820D2"/>
        </w:tc>
        <w:tc>
          <w:tcPr>
            <w:tcW w:w="714" w:type="pct"/>
          </w:tcPr>
          <w:p w14:paraId="1A266B4C" w14:textId="77777777" w:rsidR="001820D2" w:rsidRDefault="001820D2" w:rsidP="001820D2"/>
        </w:tc>
        <w:tc>
          <w:tcPr>
            <w:tcW w:w="714" w:type="pct"/>
          </w:tcPr>
          <w:p w14:paraId="4EEF060B" w14:textId="77777777" w:rsidR="001820D2" w:rsidRDefault="001820D2" w:rsidP="001820D2"/>
        </w:tc>
        <w:tc>
          <w:tcPr>
            <w:tcW w:w="715" w:type="pct"/>
          </w:tcPr>
          <w:p w14:paraId="42C7C01E" w14:textId="77777777" w:rsidR="001820D2" w:rsidRDefault="001820D2" w:rsidP="001820D2"/>
        </w:tc>
      </w:tr>
      <w:tr w:rsidR="001820D2" w14:paraId="05062A2C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BB9F538" w14:textId="089C736B" w:rsidR="001820D2" w:rsidRDefault="001820D2" w:rsidP="001820D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16</w:t>
            </w:r>
          </w:p>
        </w:tc>
        <w:tc>
          <w:tcPr>
            <w:tcW w:w="714" w:type="pct"/>
          </w:tcPr>
          <w:p w14:paraId="18014242" w14:textId="28583907" w:rsidR="001820D2" w:rsidRPr="00DE33C7" w:rsidRDefault="001820D2" w:rsidP="001820D2">
            <w:pPr>
              <w:pStyle w:val="Date"/>
            </w:pPr>
            <w:r>
              <w:t>17</w:t>
            </w:r>
          </w:p>
        </w:tc>
        <w:tc>
          <w:tcPr>
            <w:tcW w:w="714" w:type="pct"/>
          </w:tcPr>
          <w:p w14:paraId="03579A73" w14:textId="12B6E80C" w:rsidR="001820D2" w:rsidRDefault="001820D2" w:rsidP="001820D2">
            <w:pPr>
              <w:pStyle w:val="Date"/>
            </w:pPr>
            <w:r>
              <w:t>18</w:t>
            </w:r>
          </w:p>
        </w:tc>
        <w:tc>
          <w:tcPr>
            <w:tcW w:w="715" w:type="pct"/>
          </w:tcPr>
          <w:p w14:paraId="52CCD14B" w14:textId="677CB306" w:rsidR="001820D2" w:rsidRDefault="001820D2" w:rsidP="001820D2">
            <w:pPr>
              <w:pStyle w:val="Date"/>
            </w:pPr>
            <w:r>
              <w:t>19</w:t>
            </w:r>
          </w:p>
        </w:tc>
        <w:tc>
          <w:tcPr>
            <w:tcW w:w="714" w:type="pct"/>
          </w:tcPr>
          <w:p w14:paraId="168607D6" w14:textId="37CDA966" w:rsidR="001820D2" w:rsidRDefault="001820D2" w:rsidP="001820D2">
            <w:pPr>
              <w:pStyle w:val="Date"/>
            </w:pPr>
            <w:r>
              <w:t>20</w:t>
            </w:r>
          </w:p>
        </w:tc>
        <w:tc>
          <w:tcPr>
            <w:tcW w:w="714" w:type="pct"/>
          </w:tcPr>
          <w:p w14:paraId="2EE74B33" w14:textId="2FD51684" w:rsidR="001820D2" w:rsidRDefault="001820D2" w:rsidP="001820D2">
            <w:pPr>
              <w:pStyle w:val="Date"/>
            </w:pPr>
            <w:r>
              <w:t>21</w:t>
            </w:r>
          </w:p>
        </w:tc>
        <w:tc>
          <w:tcPr>
            <w:tcW w:w="715" w:type="pct"/>
          </w:tcPr>
          <w:p w14:paraId="7A3CAEAD" w14:textId="62206A6D" w:rsidR="001820D2" w:rsidRPr="00DE33C7" w:rsidRDefault="001820D2" w:rsidP="001820D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22</w:t>
            </w:r>
          </w:p>
        </w:tc>
      </w:tr>
      <w:tr w:rsidR="001820D2" w14:paraId="27976851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88C8F42" w14:textId="77777777" w:rsidR="001820D2" w:rsidRDefault="001820D2" w:rsidP="001820D2"/>
        </w:tc>
        <w:tc>
          <w:tcPr>
            <w:tcW w:w="714" w:type="pct"/>
          </w:tcPr>
          <w:p w14:paraId="2360B670" w14:textId="77777777" w:rsidR="001820D2" w:rsidRDefault="001820D2" w:rsidP="001820D2"/>
        </w:tc>
        <w:tc>
          <w:tcPr>
            <w:tcW w:w="714" w:type="pct"/>
          </w:tcPr>
          <w:p w14:paraId="5043A9E6" w14:textId="77777777" w:rsidR="001820D2" w:rsidRDefault="001820D2" w:rsidP="001820D2"/>
        </w:tc>
        <w:tc>
          <w:tcPr>
            <w:tcW w:w="715" w:type="pct"/>
          </w:tcPr>
          <w:p w14:paraId="4ED9B3C5" w14:textId="77777777" w:rsidR="001820D2" w:rsidRDefault="001820D2" w:rsidP="001820D2"/>
        </w:tc>
        <w:tc>
          <w:tcPr>
            <w:tcW w:w="714" w:type="pct"/>
          </w:tcPr>
          <w:p w14:paraId="10D276E5" w14:textId="77777777" w:rsidR="001820D2" w:rsidRDefault="001820D2" w:rsidP="001820D2"/>
        </w:tc>
        <w:tc>
          <w:tcPr>
            <w:tcW w:w="714" w:type="pct"/>
          </w:tcPr>
          <w:p w14:paraId="7527D900" w14:textId="32CF0510" w:rsidR="001820D2" w:rsidRDefault="00E768C0" w:rsidP="001820D2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</w:t>
            </w:r>
            <w:r w:rsidR="00A4738F">
              <w:t>ggie’s</w:t>
            </w:r>
          </w:p>
        </w:tc>
        <w:tc>
          <w:tcPr>
            <w:tcW w:w="715" w:type="pct"/>
          </w:tcPr>
          <w:p w14:paraId="14BCBC7B" w14:textId="77777777" w:rsidR="001820D2" w:rsidRDefault="001820D2" w:rsidP="001820D2"/>
        </w:tc>
      </w:tr>
      <w:tr w:rsidR="001820D2" w14:paraId="3892E2F6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689B6A7" w14:textId="05899A36" w:rsidR="001820D2" w:rsidRDefault="001820D2" w:rsidP="001820D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23</w:t>
            </w:r>
          </w:p>
        </w:tc>
        <w:tc>
          <w:tcPr>
            <w:tcW w:w="714" w:type="pct"/>
          </w:tcPr>
          <w:p w14:paraId="1C310C99" w14:textId="588BD0C6" w:rsidR="001820D2" w:rsidRPr="00DE33C7" w:rsidRDefault="001820D2" w:rsidP="001820D2">
            <w:pPr>
              <w:pStyle w:val="Date"/>
            </w:pPr>
            <w:r>
              <w:t>24</w:t>
            </w:r>
          </w:p>
        </w:tc>
        <w:tc>
          <w:tcPr>
            <w:tcW w:w="714" w:type="pct"/>
          </w:tcPr>
          <w:p w14:paraId="20BCFAAA" w14:textId="4B1E36F2" w:rsidR="001820D2" w:rsidRDefault="001820D2" w:rsidP="001820D2">
            <w:pPr>
              <w:pStyle w:val="Date"/>
            </w:pPr>
            <w:r>
              <w:t>25</w:t>
            </w:r>
          </w:p>
        </w:tc>
        <w:tc>
          <w:tcPr>
            <w:tcW w:w="715" w:type="pct"/>
          </w:tcPr>
          <w:p w14:paraId="0CE8FE43" w14:textId="5EBB4A88" w:rsidR="001820D2" w:rsidRDefault="001820D2" w:rsidP="001820D2">
            <w:pPr>
              <w:pStyle w:val="Date"/>
            </w:pPr>
            <w:r>
              <w:t>26</w:t>
            </w:r>
          </w:p>
        </w:tc>
        <w:tc>
          <w:tcPr>
            <w:tcW w:w="714" w:type="pct"/>
          </w:tcPr>
          <w:p w14:paraId="616F1426" w14:textId="6F50DFEB" w:rsidR="001820D2" w:rsidRDefault="001820D2" w:rsidP="001820D2">
            <w:pPr>
              <w:pStyle w:val="Date"/>
            </w:pPr>
            <w:r>
              <w:t>27</w:t>
            </w:r>
          </w:p>
        </w:tc>
        <w:tc>
          <w:tcPr>
            <w:tcW w:w="714" w:type="pct"/>
          </w:tcPr>
          <w:p w14:paraId="7D64DE67" w14:textId="4BA34BFF" w:rsidR="001820D2" w:rsidRDefault="001820D2" w:rsidP="001820D2">
            <w:pPr>
              <w:pStyle w:val="Date"/>
            </w:pPr>
            <w:r>
              <w:t>28</w:t>
            </w:r>
          </w:p>
        </w:tc>
        <w:tc>
          <w:tcPr>
            <w:tcW w:w="715" w:type="pct"/>
          </w:tcPr>
          <w:p w14:paraId="21B50523" w14:textId="3FCA46D9" w:rsidR="001820D2" w:rsidRDefault="001820D2" w:rsidP="001820D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29</w:t>
            </w:r>
          </w:p>
        </w:tc>
      </w:tr>
      <w:tr w:rsidR="001820D2" w14:paraId="329E0530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619C9A3" w14:textId="77777777" w:rsidR="001820D2" w:rsidRDefault="001820D2" w:rsidP="001820D2"/>
        </w:tc>
        <w:tc>
          <w:tcPr>
            <w:tcW w:w="714" w:type="pct"/>
          </w:tcPr>
          <w:p w14:paraId="56595CFD" w14:textId="77777777" w:rsidR="001820D2" w:rsidRDefault="001820D2" w:rsidP="001820D2"/>
        </w:tc>
        <w:tc>
          <w:tcPr>
            <w:tcW w:w="714" w:type="pct"/>
          </w:tcPr>
          <w:p w14:paraId="3D51299B" w14:textId="77777777" w:rsidR="001820D2" w:rsidRDefault="001820D2" w:rsidP="001820D2"/>
        </w:tc>
        <w:tc>
          <w:tcPr>
            <w:tcW w:w="715" w:type="pct"/>
          </w:tcPr>
          <w:p w14:paraId="6DB5F506" w14:textId="77777777" w:rsidR="001820D2" w:rsidRDefault="001820D2" w:rsidP="001820D2"/>
        </w:tc>
        <w:tc>
          <w:tcPr>
            <w:tcW w:w="714" w:type="pct"/>
          </w:tcPr>
          <w:p w14:paraId="7885DF96" w14:textId="77777777" w:rsidR="001820D2" w:rsidRDefault="001820D2" w:rsidP="001820D2"/>
        </w:tc>
        <w:tc>
          <w:tcPr>
            <w:tcW w:w="714" w:type="pct"/>
          </w:tcPr>
          <w:p w14:paraId="42DF79CC" w14:textId="77777777" w:rsidR="001820D2" w:rsidRDefault="001820D2" w:rsidP="001820D2"/>
        </w:tc>
        <w:tc>
          <w:tcPr>
            <w:tcW w:w="715" w:type="pct"/>
          </w:tcPr>
          <w:p w14:paraId="12506E24" w14:textId="77777777" w:rsidR="001820D2" w:rsidRDefault="001820D2" w:rsidP="001820D2"/>
        </w:tc>
      </w:tr>
      <w:tr w:rsidR="001820D2" w14:paraId="7BBB86FF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339DF6C" w14:textId="6C4296B2" w:rsidR="001820D2" w:rsidRDefault="001820D2" w:rsidP="001820D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30</w:t>
            </w:r>
          </w:p>
        </w:tc>
        <w:tc>
          <w:tcPr>
            <w:tcW w:w="714" w:type="pct"/>
          </w:tcPr>
          <w:p w14:paraId="0E3D1C09" w14:textId="6FAC7264" w:rsidR="001820D2" w:rsidRDefault="001820D2" w:rsidP="001820D2">
            <w:pPr>
              <w:pStyle w:val="Date"/>
            </w:pPr>
            <w:r>
              <w:t>31</w:t>
            </w:r>
          </w:p>
        </w:tc>
        <w:tc>
          <w:tcPr>
            <w:tcW w:w="714" w:type="pct"/>
          </w:tcPr>
          <w:p w14:paraId="59694B07" w14:textId="77777777" w:rsidR="001820D2" w:rsidRDefault="001820D2" w:rsidP="001820D2">
            <w:pPr>
              <w:pStyle w:val="Date"/>
            </w:pPr>
          </w:p>
        </w:tc>
        <w:tc>
          <w:tcPr>
            <w:tcW w:w="715" w:type="pct"/>
          </w:tcPr>
          <w:p w14:paraId="37702981" w14:textId="77777777" w:rsidR="001820D2" w:rsidRDefault="001820D2" w:rsidP="001820D2">
            <w:pPr>
              <w:pStyle w:val="Date"/>
            </w:pPr>
          </w:p>
        </w:tc>
        <w:tc>
          <w:tcPr>
            <w:tcW w:w="714" w:type="pct"/>
          </w:tcPr>
          <w:p w14:paraId="64F50B29" w14:textId="77777777" w:rsidR="001820D2" w:rsidRDefault="001820D2" w:rsidP="001820D2">
            <w:pPr>
              <w:pStyle w:val="Date"/>
            </w:pPr>
          </w:p>
        </w:tc>
        <w:tc>
          <w:tcPr>
            <w:tcW w:w="714" w:type="pct"/>
          </w:tcPr>
          <w:p w14:paraId="27BA00CF" w14:textId="77777777" w:rsidR="001820D2" w:rsidRDefault="001820D2" w:rsidP="001820D2">
            <w:pPr>
              <w:pStyle w:val="Date"/>
            </w:pPr>
          </w:p>
        </w:tc>
        <w:tc>
          <w:tcPr>
            <w:tcW w:w="715" w:type="pct"/>
          </w:tcPr>
          <w:p w14:paraId="25BDC1AB" w14:textId="77777777" w:rsidR="001820D2" w:rsidRDefault="001820D2" w:rsidP="001820D2">
            <w:pPr>
              <w:pStyle w:val="Date"/>
              <w:rPr>
                <w:rStyle w:val="Emphasis"/>
              </w:rPr>
            </w:pPr>
          </w:p>
        </w:tc>
      </w:tr>
      <w:tr w:rsidR="001820D2" w14:paraId="5E40A622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36E895" w14:textId="77777777" w:rsidR="001820D2" w:rsidRDefault="001820D2" w:rsidP="001820D2"/>
        </w:tc>
        <w:tc>
          <w:tcPr>
            <w:tcW w:w="714" w:type="pct"/>
          </w:tcPr>
          <w:p w14:paraId="29859763" w14:textId="77777777" w:rsidR="001820D2" w:rsidRDefault="001820D2" w:rsidP="001820D2"/>
        </w:tc>
        <w:tc>
          <w:tcPr>
            <w:tcW w:w="714" w:type="pct"/>
          </w:tcPr>
          <w:p w14:paraId="050D8317" w14:textId="77777777" w:rsidR="001820D2" w:rsidRDefault="001820D2" w:rsidP="001820D2"/>
        </w:tc>
        <w:tc>
          <w:tcPr>
            <w:tcW w:w="715" w:type="pct"/>
          </w:tcPr>
          <w:p w14:paraId="726ABFD3" w14:textId="77777777" w:rsidR="001820D2" w:rsidRDefault="001820D2" w:rsidP="001820D2"/>
        </w:tc>
        <w:tc>
          <w:tcPr>
            <w:tcW w:w="714" w:type="pct"/>
          </w:tcPr>
          <w:p w14:paraId="044E03E2" w14:textId="77777777" w:rsidR="001820D2" w:rsidRDefault="001820D2" w:rsidP="001820D2"/>
        </w:tc>
        <w:tc>
          <w:tcPr>
            <w:tcW w:w="714" w:type="pct"/>
          </w:tcPr>
          <w:p w14:paraId="3FF79CE4" w14:textId="77777777" w:rsidR="001820D2" w:rsidRDefault="001820D2" w:rsidP="001820D2"/>
        </w:tc>
        <w:tc>
          <w:tcPr>
            <w:tcW w:w="715" w:type="pct"/>
          </w:tcPr>
          <w:p w14:paraId="194A9B9D" w14:textId="77777777" w:rsidR="001820D2" w:rsidRDefault="001820D2" w:rsidP="001820D2"/>
        </w:tc>
      </w:tr>
    </w:tbl>
    <w:p w14:paraId="713246DB" w14:textId="77777777" w:rsidR="00E3692A" w:rsidRDefault="00E3692A" w:rsidP="00E3692A">
      <w:pPr>
        <w:rPr>
          <w:sz w:val="16"/>
          <w:szCs w:val="16"/>
        </w:rPr>
      </w:pPr>
    </w:p>
    <w:p w14:paraId="30D53DF7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7FB6F0B0" w14:textId="24410F66" w:rsidR="00E3692A" w:rsidRDefault="00E3692A" w:rsidP="00E3692A">
      <w:pPr>
        <w:pStyle w:val="Month"/>
      </w:pPr>
      <w:r>
        <w:lastRenderedPageBreak/>
        <w:t>Sep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50A95975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83C867A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34FFB795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5132B0FC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20BC95EE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7DD091E4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4579CE24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6CE60DB9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03EDBFA2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BD9C309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3C1BE877" w14:textId="4CBF26BB" w:rsidR="00D9292B" w:rsidRPr="00912E49" w:rsidRDefault="00912E49" w:rsidP="00D9292B">
            <w:pPr>
              <w:pStyle w:val="Date"/>
              <w:rPr>
                <w:sz w:val="16"/>
                <w:szCs w:val="16"/>
              </w:rPr>
            </w:pPr>
            <w:r w:rsidRPr="00912E49">
              <w:rPr>
                <w:sz w:val="16"/>
                <w:szCs w:val="16"/>
              </w:rPr>
              <w:t>Mam’s Cookoff?</w:t>
            </w:r>
          </w:p>
        </w:tc>
        <w:tc>
          <w:tcPr>
            <w:tcW w:w="714" w:type="pct"/>
          </w:tcPr>
          <w:p w14:paraId="15B1FFEA" w14:textId="6472057A" w:rsidR="00D9292B" w:rsidRDefault="003B15E9" w:rsidP="00D9292B">
            <w:pPr>
              <w:pStyle w:val="Date"/>
            </w:pPr>
            <w:r>
              <w:t>1</w:t>
            </w:r>
          </w:p>
        </w:tc>
        <w:tc>
          <w:tcPr>
            <w:tcW w:w="715" w:type="pct"/>
          </w:tcPr>
          <w:p w14:paraId="68B36FF3" w14:textId="5CDB8416" w:rsidR="00D9292B" w:rsidRDefault="003B15E9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46DAA31B" w14:textId="4F16BB58" w:rsidR="00D9292B" w:rsidRDefault="003B15E9" w:rsidP="00D9292B">
            <w:pPr>
              <w:pStyle w:val="Date"/>
            </w:pPr>
            <w:r>
              <w:t>3</w:t>
            </w:r>
          </w:p>
        </w:tc>
        <w:tc>
          <w:tcPr>
            <w:tcW w:w="714" w:type="pct"/>
          </w:tcPr>
          <w:p w14:paraId="4CB016E1" w14:textId="3A098A67" w:rsidR="00D9292B" w:rsidRDefault="003B15E9" w:rsidP="00D9292B">
            <w:pPr>
              <w:pStyle w:val="Date"/>
            </w:pPr>
            <w:r>
              <w:t>4</w:t>
            </w:r>
          </w:p>
        </w:tc>
        <w:tc>
          <w:tcPr>
            <w:tcW w:w="715" w:type="pct"/>
          </w:tcPr>
          <w:p w14:paraId="1A6A87F0" w14:textId="37D228D3" w:rsidR="00D9292B" w:rsidRPr="00DE33C7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</w:tr>
      <w:tr w:rsidR="00D9292B" w14:paraId="5E2ED786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2DD5B3A" w14:textId="77777777" w:rsidR="00D9292B" w:rsidRDefault="00D9292B" w:rsidP="00D9292B"/>
        </w:tc>
        <w:tc>
          <w:tcPr>
            <w:tcW w:w="714" w:type="pct"/>
          </w:tcPr>
          <w:p w14:paraId="1101B4D0" w14:textId="77777777" w:rsidR="00D9292B" w:rsidRDefault="00D9292B" w:rsidP="00D9292B"/>
        </w:tc>
        <w:tc>
          <w:tcPr>
            <w:tcW w:w="714" w:type="pct"/>
          </w:tcPr>
          <w:p w14:paraId="098242E4" w14:textId="77777777" w:rsidR="00D9292B" w:rsidRDefault="00D9292B" w:rsidP="00D9292B"/>
        </w:tc>
        <w:tc>
          <w:tcPr>
            <w:tcW w:w="715" w:type="pct"/>
          </w:tcPr>
          <w:p w14:paraId="654CE890" w14:textId="3981F03A" w:rsidR="00D9292B" w:rsidRDefault="009E3A62" w:rsidP="00D9292B">
            <w:r>
              <w:t xml:space="preserve">Sheldon’s Birthday </w:t>
            </w:r>
          </w:p>
        </w:tc>
        <w:tc>
          <w:tcPr>
            <w:tcW w:w="714" w:type="pct"/>
          </w:tcPr>
          <w:p w14:paraId="5282BDF1" w14:textId="77777777" w:rsidR="00D9292B" w:rsidRDefault="00D9292B" w:rsidP="00D9292B"/>
        </w:tc>
        <w:tc>
          <w:tcPr>
            <w:tcW w:w="714" w:type="pct"/>
          </w:tcPr>
          <w:p w14:paraId="7CBDBA63" w14:textId="77777777" w:rsidR="00D9292B" w:rsidRDefault="00D9292B" w:rsidP="00D9292B"/>
        </w:tc>
        <w:tc>
          <w:tcPr>
            <w:tcW w:w="715" w:type="pct"/>
          </w:tcPr>
          <w:p w14:paraId="36AAC214" w14:textId="77777777" w:rsidR="00D9292B" w:rsidRDefault="00021467" w:rsidP="00D9292B">
            <w:r>
              <w:t xml:space="preserve">Fernando’s Birthday </w:t>
            </w:r>
          </w:p>
          <w:p w14:paraId="15A46120" w14:textId="00182CB5" w:rsidR="00730681" w:rsidRDefault="00730681" w:rsidP="00D9292B">
            <w:r>
              <w:t xml:space="preserve">Mike Cruise </w:t>
            </w:r>
          </w:p>
        </w:tc>
      </w:tr>
      <w:tr w:rsidR="00D9292B" w14:paraId="77FF8AC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60F13C9" w14:textId="662B0441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6</w:t>
            </w:r>
          </w:p>
        </w:tc>
        <w:tc>
          <w:tcPr>
            <w:tcW w:w="714" w:type="pct"/>
          </w:tcPr>
          <w:p w14:paraId="4B76D345" w14:textId="47F1F3B4" w:rsidR="00D9292B" w:rsidRPr="00DE33C7" w:rsidRDefault="003B15E9" w:rsidP="00D9292B">
            <w:pPr>
              <w:pStyle w:val="Date"/>
            </w:pPr>
            <w:r>
              <w:t>7</w:t>
            </w:r>
          </w:p>
        </w:tc>
        <w:tc>
          <w:tcPr>
            <w:tcW w:w="714" w:type="pct"/>
          </w:tcPr>
          <w:p w14:paraId="2893E252" w14:textId="49BFF7D1" w:rsidR="00D9292B" w:rsidRDefault="003B15E9" w:rsidP="00D9292B">
            <w:pPr>
              <w:pStyle w:val="Date"/>
            </w:pPr>
            <w:r>
              <w:t>8</w:t>
            </w:r>
          </w:p>
        </w:tc>
        <w:tc>
          <w:tcPr>
            <w:tcW w:w="715" w:type="pct"/>
          </w:tcPr>
          <w:p w14:paraId="4C5E3EFA" w14:textId="71BA49BC" w:rsidR="00D9292B" w:rsidRDefault="003B15E9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56A2D8D5" w14:textId="44D7C597" w:rsidR="00D9292B" w:rsidRDefault="003B15E9" w:rsidP="00D9292B">
            <w:pPr>
              <w:pStyle w:val="Date"/>
            </w:pPr>
            <w:r>
              <w:t>10</w:t>
            </w:r>
          </w:p>
        </w:tc>
        <w:tc>
          <w:tcPr>
            <w:tcW w:w="714" w:type="pct"/>
          </w:tcPr>
          <w:p w14:paraId="40653F51" w14:textId="1AAFB151" w:rsidR="00D9292B" w:rsidRDefault="003B15E9" w:rsidP="00D9292B">
            <w:pPr>
              <w:pStyle w:val="Date"/>
            </w:pPr>
            <w:r>
              <w:t>11</w:t>
            </w:r>
          </w:p>
        </w:tc>
        <w:tc>
          <w:tcPr>
            <w:tcW w:w="715" w:type="pct"/>
          </w:tcPr>
          <w:p w14:paraId="073ADB66" w14:textId="1C8675A3" w:rsidR="00D9292B" w:rsidRPr="00DE33C7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12</w:t>
            </w:r>
          </w:p>
        </w:tc>
      </w:tr>
      <w:tr w:rsidR="00D9292B" w14:paraId="0A234AFB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17BF360" w14:textId="3C858022" w:rsidR="00D9292B" w:rsidRDefault="00730681" w:rsidP="00D9292B">
            <w:r>
              <w:t xml:space="preserve">Jason’s Birthday </w:t>
            </w:r>
          </w:p>
        </w:tc>
        <w:tc>
          <w:tcPr>
            <w:tcW w:w="714" w:type="pct"/>
          </w:tcPr>
          <w:p w14:paraId="2B345FC0" w14:textId="77777777" w:rsidR="00D9292B" w:rsidRDefault="00D9292B" w:rsidP="00D9292B"/>
        </w:tc>
        <w:tc>
          <w:tcPr>
            <w:tcW w:w="714" w:type="pct"/>
          </w:tcPr>
          <w:p w14:paraId="134A133B" w14:textId="77777777" w:rsidR="00D9292B" w:rsidRDefault="00D9292B" w:rsidP="00D9292B"/>
        </w:tc>
        <w:tc>
          <w:tcPr>
            <w:tcW w:w="715" w:type="pct"/>
          </w:tcPr>
          <w:p w14:paraId="1BD0870B" w14:textId="77777777" w:rsidR="00D9292B" w:rsidRDefault="00D9292B" w:rsidP="00D9292B"/>
        </w:tc>
        <w:tc>
          <w:tcPr>
            <w:tcW w:w="714" w:type="pct"/>
          </w:tcPr>
          <w:p w14:paraId="29D964D9" w14:textId="542DCBBC" w:rsidR="00D9292B" w:rsidRDefault="00730681" w:rsidP="00D9292B">
            <w:r>
              <w:t xml:space="preserve">Izzy’s Birthday </w:t>
            </w:r>
          </w:p>
        </w:tc>
        <w:tc>
          <w:tcPr>
            <w:tcW w:w="714" w:type="pct"/>
          </w:tcPr>
          <w:p w14:paraId="13FEA6FC" w14:textId="77777777" w:rsidR="00D9292B" w:rsidRDefault="00D9292B" w:rsidP="00D9292B"/>
        </w:tc>
        <w:tc>
          <w:tcPr>
            <w:tcW w:w="715" w:type="pct"/>
          </w:tcPr>
          <w:p w14:paraId="2B58D655" w14:textId="77777777" w:rsidR="00D9292B" w:rsidRDefault="00D9292B" w:rsidP="00D9292B"/>
        </w:tc>
      </w:tr>
      <w:tr w:rsidR="00D9292B" w14:paraId="7A899A6C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7003955" w14:textId="74C4BBC2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13</w:t>
            </w:r>
          </w:p>
        </w:tc>
        <w:tc>
          <w:tcPr>
            <w:tcW w:w="714" w:type="pct"/>
          </w:tcPr>
          <w:p w14:paraId="2EA4238F" w14:textId="4C36B6BB" w:rsidR="00D9292B" w:rsidRPr="00DE33C7" w:rsidRDefault="003B15E9" w:rsidP="00D9292B">
            <w:pPr>
              <w:pStyle w:val="Date"/>
            </w:pPr>
            <w:r>
              <w:t>14</w:t>
            </w:r>
          </w:p>
        </w:tc>
        <w:tc>
          <w:tcPr>
            <w:tcW w:w="714" w:type="pct"/>
          </w:tcPr>
          <w:p w14:paraId="69F4E8D5" w14:textId="32F63A2E" w:rsidR="00D9292B" w:rsidRDefault="003B15E9" w:rsidP="00D9292B">
            <w:pPr>
              <w:pStyle w:val="Date"/>
            </w:pPr>
            <w:r>
              <w:t>15</w:t>
            </w:r>
          </w:p>
        </w:tc>
        <w:tc>
          <w:tcPr>
            <w:tcW w:w="715" w:type="pct"/>
          </w:tcPr>
          <w:p w14:paraId="739522F2" w14:textId="7DF181BD" w:rsidR="00D9292B" w:rsidRDefault="003B15E9" w:rsidP="00D9292B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3B6A8983" w14:textId="50BEF713" w:rsidR="00D9292B" w:rsidRDefault="003B15E9" w:rsidP="00D9292B">
            <w:pPr>
              <w:pStyle w:val="Date"/>
            </w:pPr>
            <w:r>
              <w:t>17</w:t>
            </w:r>
          </w:p>
        </w:tc>
        <w:tc>
          <w:tcPr>
            <w:tcW w:w="714" w:type="pct"/>
          </w:tcPr>
          <w:p w14:paraId="012A3A24" w14:textId="6A20E816" w:rsidR="00D9292B" w:rsidRDefault="003B15E9" w:rsidP="00D9292B">
            <w:pPr>
              <w:pStyle w:val="Date"/>
            </w:pPr>
            <w:r>
              <w:t>18</w:t>
            </w:r>
          </w:p>
        </w:tc>
        <w:tc>
          <w:tcPr>
            <w:tcW w:w="715" w:type="pct"/>
          </w:tcPr>
          <w:p w14:paraId="4C05187F" w14:textId="2AA9EE20" w:rsidR="00D9292B" w:rsidRPr="00DE33C7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</w:tr>
      <w:tr w:rsidR="00730681" w14:paraId="500A06D4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BF6282F" w14:textId="239FC3B1" w:rsidR="00730681" w:rsidRDefault="00730681" w:rsidP="00730681">
            <w:r>
              <w:t>Club Meeting information on Klassisch.org</w:t>
            </w:r>
          </w:p>
        </w:tc>
        <w:tc>
          <w:tcPr>
            <w:tcW w:w="714" w:type="pct"/>
          </w:tcPr>
          <w:p w14:paraId="7D704BCB" w14:textId="77777777" w:rsidR="00730681" w:rsidRDefault="00730681" w:rsidP="00730681"/>
        </w:tc>
        <w:tc>
          <w:tcPr>
            <w:tcW w:w="714" w:type="pct"/>
          </w:tcPr>
          <w:p w14:paraId="581897D7" w14:textId="77777777" w:rsidR="00730681" w:rsidRDefault="00730681" w:rsidP="00730681"/>
        </w:tc>
        <w:tc>
          <w:tcPr>
            <w:tcW w:w="715" w:type="pct"/>
          </w:tcPr>
          <w:p w14:paraId="4285FEED" w14:textId="77777777" w:rsidR="00730681" w:rsidRDefault="00730681" w:rsidP="00730681"/>
        </w:tc>
        <w:tc>
          <w:tcPr>
            <w:tcW w:w="714" w:type="pct"/>
          </w:tcPr>
          <w:p w14:paraId="2991B28D" w14:textId="77777777" w:rsidR="00730681" w:rsidRDefault="00730681" w:rsidP="00730681"/>
        </w:tc>
        <w:tc>
          <w:tcPr>
            <w:tcW w:w="714" w:type="pct"/>
          </w:tcPr>
          <w:p w14:paraId="557B86A4" w14:textId="6EB0AA06" w:rsidR="00730681" w:rsidRDefault="00730681" w:rsidP="00730681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7EE91CFD" w14:textId="77777777" w:rsidR="00730681" w:rsidRDefault="00730681" w:rsidP="00730681"/>
        </w:tc>
      </w:tr>
      <w:tr w:rsidR="00730681" w14:paraId="5B28B2E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BB4C2AA" w14:textId="1AD6F73F" w:rsidR="00730681" w:rsidRDefault="00730681" w:rsidP="0073068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20</w:t>
            </w:r>
          </w:p>
        </w:tc>
        <w:tc>
          <w:tcPr>
            <w:tcW w:w="714" w:type="pct"/>
          </w:tcPr>
          <w:p w14:paraId="509CD0D1" w14:textId="35E25BA0" w:rsidR="00730681" w:rsidRPr="00DE33C7" w:rsidRDefault="00730681" w:rsidP="00730681">
            <w:pPr>
              <w:pStyle w:val="Date"/>
            </w:pPr>
            <w:r>
              <w:t>21</w:t>
            </w:r>
          </w:p>
        </w:tc>
        <w:tc>
          <w:tcPr>
            <w:tcW w:w="714" w:type="pct"/>
          </w:tcPr>
          <w:p w14:paraId="2B03D2B2" w14:textId="1E43835C" w:rsidR="00730681" w:rsidRDefault="00730681" w:rsidP="00730681">
            <w:pPr>
              <w:pStyle w:val="Date"/>
            </w:pPr>
            <w:r>
              <w:t>22</w:t>
            </w:r>
          </w:p>
        </w:tc>
        <w:tc>
          <w:tcPr>
            <w:tcW w:w="715" w:type="pct"/>
          </w:tcPr>
          <w:p w14:paraId="4CB6B84D" w14:textId="769BE326" w:rsidR="00730681" w:rsidRDefault="00730681" w:rsidP="00730681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18C9404F" w14:textId="28E2DFD6" w:rsidR="00730681" w:rsidRDefault="00730681" w:rsidP="00730681">
            <w:pPr>
              <w:pStyle w:val="Date"/>
            </w:pPr>
            <w:r>
              <w:t>24</w:t>
            </w:r>
          </w:p>
        </w:tc>
        <w:tc>
          <w:tcPr>
            <w:tcW w:w="714" w:type="pct"/>
          </w:tcPr>
          <w:p w14:paraId="7BB4E479" w14:textId="299803C5" w:rsidR="00730681" w:rsidRDefault="00730681" w:rsidP="00730681">
            <w:pPr>
              <w:pStyle w:val="Date"/>
            </w:pPr>
            <w:r>
              <w:t>25</w:t>
            </w:r>
          </w:p>
        </w:tc>
        <w:tc>
          <w:tcPr>
            <w:tcW w:w="715" w:type="pct"/>
          </w:tcPr>
          <w:p w14:paraId="65ADE4A0" w14:textId="798FDE02" w:rsidR="00730681" w:rsidRPr="00DE33C7" w:rsidRDefault="00730681" w:rsidP="0073068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</w:tr>
      <w:tr w:rsidR="00730681" w14:paraId="50708BFC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3642D85" w14:textId="77777777" w:rsidR="00730681" w:rsidRDefault="00730681" w:rsidP="00730681"/>
        </w:tc>
        <w:tc>
          <w:tcPr>
            <w:tcW w:w="714" w:type="pct"/>
          </w:tcPr>
          <w:p w14:paraId="75332CD7" w14:textId="77777777" w:rsidR="00730681" w:rsidRDefault="00730681" w:rsidP="00730681"/>
        </w:tc>
        <w:tc>
          <w:tcPr>
            <w:tcW w:w="714" w:type="pct"/>
          </w:tcPr>
          <w:p w14:paraId="474C3907" w14:textId="0C2FBBFE" w:rsidR="00730681" w:rsidRDefault="007F6474" w:rsidP="00730681">
            <w:r>
              <w:t>Cyth</w:t>
            </w:r>
            <w:r w:rsidR="002D1517">
              <w:t xml:space="preserve">ia’s Birthday </w:t>
            </w:r>
          </w:p>
        </w:tc>
        <w:tc>
          <w:tcPr>
            <w:tcW w:w="715" w:type="pct"/>
          </w:tcPr>
          <w:p w14:paraId="5234A45F" w14:textId="77777777" w:rsidR="00730681" w:rsidRDefault="00730681" w:rsidP="00730681"/>
        </w:tc>
        <w:tc>
          <w:tcPr>
            <w:tcW w:w="714" w:type="pct"/>
          </w:tcPr>
          <w:p w14:paraId="4892C0C1" w14:textId="77777777" w:rsidR="00730681" w:rsidRDefault="00730681" w:rsidP="00730681"/>
        </w:tc>
        <w:tc>
          <w:tcPr>
            <w:tcW w:w="714" w:type="pct"/>
          </w:tcPr>
          <w:p w14:paraId="1B4DCD60" w14:textId="77777777" w:rsidR="00730681" w:rsidRPr="005B3E70" w:rsidRDefault="00730681" w:rsidP="00730681">
            <w:pPr>
              <w:rPr>
                <w:sz w:val="14"/>
                <w:szCs w:val="14"/>
              </w:rPr>
            </w:pPr>
            <w:r w:rsidRPr="005B3E70">
              <w:rPr>
                <w:sz w:val="14"/>
                <w:szCs w:val="14"/>
              </w:rPr>
              <w:t xml:space="preserve">Texas Vs </w:t>
            </w:r>
            <w:proofErr w:type="gramStart"/>
            <w:r w:rsidRPr="005B3E70">
              <w:rPr>
                <w:sz w:val="14"/>
                <w:szCs w:val="14"/>
              </w:rPr>
              <w:t>The</w:t>
            </w:r>
            <w:proofErr w:type="gramEnd"/>
            <w:r w:rsidRPr="005B3E70">
              <w:rPr>
                <w:sz w:val="14"/>
                <w:szCs w:val="14"/>
              </w:rPr>
              <w:t xml:space="preserve"> World </w:t>
            </w:r>
            <w:r w:rsidR="00F85D5F" w:rsidRPr="005B3E70">
              <w:rPr>
                <w:sz w:val="14"/>
                <w:szCs w:val="14"/>
              </w:rPr>
              <w:t xml:space="preserve">Xtreme Raceway Park </w:t>
            </w:r>
          </w:p>
          <w:p w14:paraId="40F989B3" w14:textId="4103C2A5" w:rsidR="00F85D5F" w:rsidRPr="005B3E70" w:rsidRDefault="002F240F" w:rsidP="00730681">
            <w:pPr>
              <w:rPr>
                <w:sz w:val="14"/>
                <w:szCs w:val="14"/>
              </w:rPr>
            </w:pPr>
            <w:r w:rsidRPr="005B3E70">
              <w:rPr>
                <w:sz w:val="14"/>
                <w:szCs w:val="14"/>
              </w:rPr>
              <w:t xml:space="preserve">1800 SIH 45 Service Rd Ferris TX </w:t>
            </w:r>
            <w:r w:rsidR="005B3E70">
              <w:rPr>
                <w:sz w:val="14"/>
                <w:szCs w:val="14"/>
              </w:rPr>
              <w:t>75125</w:t>
            </w:r>
          </w:p>
        </w:tc>
        <w:tc>
          <w:tcPr>
            <w:tcW w:w="715" w:type="pct"/>
          </w:tcPr>
          <w:p w14:paraId="104717FD" w14:textId="77777777" w:rsidR="007F6474" w:rsidRPr="005B3E70" w:rsidRDefault="007F6474" w:rsidP="007F6474">
            <w:pPr>
              <w:rPr>
                <w:sz w:val="14"/>
                <w:szCs w:val="14"/>
              </w:rPr>
            </w:pPr>
            <w:r w:rsidRPr="005B3E70">
              <w:rPr>
                <w:sz w:val="14"/>
                <w:szCs w:val="14"/>
              </w:rPr>
              <w:t xml:space="preserve">Texas Vs </w:t>
            </w:r>
            <w:proofErr w:type="gramStart"/>
            <w:r w:rsidRPr="005B3E70">
              <w:rPr>
                <w:sz w:val="14"/>
                <w:szCs w:val="14"/>
              </w:rPr>
              <w:t>The</w:t>
            </w:r>
            <w:proofErr w:type="gramEnd"/>
            <w:r w:rsidRPr="005B3E70">
              <w:rPr>
                <w:sz w:val="14"/>
                <w:szCs w:val="14"/>
              </w:rPr>
              <w:t xml:space="preserve"> World Xtreme Raceway Park </w:t>
            </w:r>
          </w:p>
          <w:p w14:paraId="40246CD9" w14:textId="1270007B" w:rsidR="00730681" w:rsidRDefault="007F6474" w:rsidP="007F6474">
            <w:r w:rsidRPr="005B3E70">
              <w:rPr>
                <w:sz w:val="14"/>
                <w:szCs w:val="14"/>
              </w:rPr>
              <w:t xml:space="preserve">1800 SIH 45 Service Rd Ferris TX </w:t>
            </w:r>
            <w:r>
              <w:rPr>
                <w:sz w:val="14"/>
                <w:szCs w:val="14"/>
              </w:rPr>
              <w:t>75125</w:t>
            </w:r>
          </w:p>
        </w:tc>
      </w:tr>
      <w:tr w:rsidR="00730681" w14:paraId="7A093A38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8B72382" w14:textId="51B061FB" w:rsidR="00730681" w:rsidRDefault="00730681" w:rsidP="0073068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27</w:t>
            </w:r>
          </w:p>
        </w:tc>
        <w:tc>
          <w:tcPr>
            <w:tcW w:w="714" w:type="pct"/>
          </w:tcPr>
          <w:p w14:paraId="74D9E759" w14:textId="01E0926E" w:rsidR="00730681" w:rsidRPr="00DE33C7" w:rsidRDefault="00730681" w:rsidP="00730681">
            <w:pPr>
              <w:pStyle w:val="Date"/>
            </w:pPr>
            <w:r>
              <w:t>28</w:t>
            </w:r>
          </w:p>
        </w:tc>
        <w:tc>
          <w:tcPr>
            <w:tcW w:w="714" w:type="pct"/>
          </w:tcPr>
          <w:p w14:paraId="668D3937" w14:textId="5A3751FE" w:rsidR="00730681" w:rsidRDefault="00730681" w:rsidP="00730681">
            <w:pPr>
              <w:pStyle w:val="Date"/>
            </w:pPr>
            <w:r>
              <w:t>29</w:t>
            </w:r>
          </w:p>
        </w:tc>
        <w:tc>
          <w:tcPr>
            <w:tcW w:w="715" w:type="pct"/>
          </w:tcPr>
          <w:p w14:paraId="52D8E4CC" w14:textId="2A701834" w:rsidR="00730681" w:rsidRDefault="00730681" w:rsidP="00730681">
            <w:pPr>
              <w:pStyle w:val="Date"/>
            </w:pPr>
            <w:r>
              <w:t>30</w:t>
            </w:r>
          </w:p>
        </w:tc>
        <w:tc>
          <w:tcPr>
            <w:tcW w:w="714" w:type="pct"/>
          </w:tcPr>
          <w:p w14:paraId="65CE3C93" w14:textId="77777777" w:rsidR="00730681" w:rsidRDefault="00730681" w:rsidP="00730681">
            <w:pPr>
              <w:pStyle w:val="Date"/>
            </w:pPr>
          </w:p>
        </w:tc>
        <w:tc>
          <w:tcPr>
            <w:tcW w:w="714" w:type="pct"/>
          </w:tcPr>
          <w:p w14:paraId="33F6C4C5" w14:textId="77777777" w:rsidR="00730681" w:rsidRDefault="00730681" w:rsidP="00730681">
            <w:pPr>
              <w:pStyle w:val="Date"/>
            </w:pPr>
          </w:p>
        </w:tc>
        <w:tc>
          <w:tcPr>
            <w:tcW w:w="715" w:type="pct"/>
          </w:tcPr>
          <w:p w14:paraId="1CE78C97" w14:textId="77777777" w:rsidR="00730681" w:rsidRDefault="00730681" w:rsidP="00730681">
            <w:pPr>
              <w:pStyle w:val="Date"/>
              <w:rPr>
                <w:rStyle w:val="Emphasis"/>
              </w:rPr>
            </w:pPr>
          </w:p>
        </w:tc>
      </w:tr>
      <w:tr w:rsidR="00730681" w14:paraId="10832FB6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B6D7B" w14:textId="77777777" w:rsidR="00730681" w:rsidRDefault="00730681" w:rsidP="00730681"/>
        </w:tc>
        <w:tc>
          <w:tcPr>
            <w:tcW w:w="714" w:type="pct"/>
          </w:tcPr>
          <w:p w14:paraId="0473DA55" w14:textId="77777777" w:rsidR="00730681" w:rsidRDefault="00730681" w:rsidP="00730681"/>
        </w:tc>
        <w:tc>
          <w:tcPr>
            <w:tcW w:w="714" w:type="pct"/>
          </w:tcPr>
          <w:p w14:paraId="6B8BAFC4" w14:textId="77777777" w:rsidR="00730681" w:rsidRDefault="00730681" w:rsidP="00730681"/>
        </w:tc>
        <w:tc>
          <w:tcPr>
            <w:tcW w:w="715" w:type="pct"/>
          </w:tcPr>
          <w:p w14:paraId="68E2D794" w14:textId="77777777" w:rsidR="00730681" w:rsidRDefault="00730681" w:rsidP="00730681"/>
        </w:tc>
        <w:tc>
          <w:tcPr>
            <w:tcW w:w="714" w:type="pct"/>
          </w:tcPr>
          <w:p w14:paraId="61753FD3" w14:textId="77777777" w:rsidR="00730681" w:rsidRDefault="00730681" w:rsidP="00730681"/>
        </w:tc>
        <w:tc>
          <w:tcPr>
            <w:tcW w:w="714" w:type="pct"/>
          </w:tcPr>
          <w:p w14:paraId="6A1E738B" w14:textId="77777777" w:rsidR="00730681" w:rsidRDefault="00730681" w:rsidP="00730681"/>
        </w:tc>
        <w:tc>
          <w:tcPr>
            <w:tcW w:w="715" w:type="pct"/>
          </w:tcPr>
          <w:p w14:paraId="2D4378EF" w14:textId="77777777" w:rsidR="00730681" w:rsidRDefault="00730681" w:rsidP="00730681"/>
        </w:tc>
      </w:tr>
    </w:tbl>
    <w:p w14:paraId="071C6877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67E04039" w14:textId="7B769DBA" w:rsidR="00E3692A" w:rsidRDefault="00E3692A" w:rsidP="00E3692A">
      <w:pPr>
        <w:pStyle w:val="Month"/>
      </w:pPr>
      <w:r>
        <w:lastRenderedPageBreak/>
        <w:t>Oct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1B4A69BA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10CA962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7DCAC826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676D58CE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68F4D28A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133DF411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4AC8F449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1A5072A2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43CF5EB2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0C6B2E1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31C91EF5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0BB55FD8" w14:textId="77777777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482A95D8" w14:textId="108DDCCA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24C35809" w14:textId="37D52FB3" w:rsidR="00D9292B" w:rsidRDefault="003B15E9" w:rsidP="00D9292B">
            <w:pPr>
              <w:pStyle w:val="Date"/>
            </w:pPr>
            <w:r>
              <w:t>1</w:t>
            </w:r>
          </w:p>
        </w:tc>
        <w:tc>
          <w:tcPr>
            <w:tcW w:w="714" w:type="pct"/>
          </w:tcPr>
          <w:p w14:paraId="75151F91" w14:textId="275CB783" w:rsidR="00D9292B" w:rsidRDefault="003B15E9" w:rsidP="00D9292B">
            <w:pPr>
              <w:pStyle w:val="Date"/>
            </w:pPr>
            <w:r>
              <w:t>2</w:t>
            </w:r>
          </w:p>
        </w:tc>
        <w:tc>
          <w:tcPr>
            <w:tcW w:w="715" w:type="pct"/>
          </w:tcPr>
          <w:p w14:paraId="4668F6C3" w14:textId="291BCDC7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</w:t>
            </w:r>
          </w:p>
        </w:tc>
      </w:tr>
      <w:tr w:rsidR="00D9292B" w14:paraId="5E86D628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570B3ED" w14:textId="77777777" w:rsidR="00D9292B" w:rsidRDefault="00D9292B" w:rsidP="00D9292B"/>
        </w:tc>
        <w:tc>
          <w:tcPr>
            <w:tcW w:w="714" w:type="pct"/>
          </w:tcPr>
          <w:p w14:paraId="4FB335BB" w14:textId="77777777" w:rsidR="00D9292B" w:rsidRDefault="00D9292B" w:rsidP="00D9292B"/>
        </w:tc>
        <w:tc>
          <w:tcPr>
            <w:tcW w:w="714" w:type="pct"/>
          </w:tcPr>
          <w:p w14:paraId="29212E56" w14:textId="77777777" w:rsidR="00D9292B" w:rsidRDefault="00D9292B" w:rsidP="00D9292B"/>
        </w:tc>
        <w:tc>
          <w:tcPr>
            <w:tcW w:w="715" w:type="pct"/>
          </w:tcPr>
          <w:p w14:paraId="78FB6631" w14:textId="77777777" w:rsidR="00D9292B" w:rsidRDefault="00D9292B" w:rsidP="00D9292B"/>
        </w:tc>
        <w:tc>
          <w:tcPr>
            <w:tcW w:w="714" w:type="pct"/>
          </w:tcPr>
          <w:p w14:paraId="5F8C548B" w14:textId="77777777" w:rsidR="00D9292B" w:rsidRDefault="00D9292B" w:rsidP="00D9292B"/>
        </w:tc>
        <w:tc>
          <w:tcPr>
            <w:tcW w:w="714" w:type="pct"/>
          </w:tcPr>
          <w:p w14:paraId="25944452" w14:textId="77777777" w:rsidR="00D9292B" w:rsidRDefault="00D9292B" w:rsidP="00D9292B"/>
        </w:tc>
        <w:tc>
          <w:tcPr>
            <w:tcW w:w="715" w:type="pct"/>
          </w:tcPr>
          <w:p w14:paraId="440DBFE0" w14:textId="3AFD0869" w:rsidR="00D9292B" w:rsidRDefault="00096670" w:rsidP="00D9292B">
            <w:r>
              <w:t xml:space="preserve">Klassisch </w:t>
            </w:r>
            <w:r w:rsidR="00E4257A">
              <w:t>5</w:t>
            </w:r>
            <w:r w:rsidR="00E4257A" w:rsidRPr="00E4257A">
              <w:rPr>
                <w:vertAlign w:val="superscript"/>
              </w:rPr>
              <w:t>th</w:t>
            </w:r>
            <w:r w:rsidR="00E4257A">
              <w:t xml:space="preserve"> </w:t>
            </w:r>
            <w:r w:rsidR="00AD05A9">
              <w:t>Annual Open Car Show 3202 A</w:t>
            </w:r>
            <w:r w:rsidR="00AD1853">
              <w:t xml:space="preserve">ckerman Rd. Kirby, TX 78219 </w:t>
            </w:r>
          </w:p>
        </w:tc>
      </w:tr>
      <w:tr w:rsidR="00D9292B" w14:paraId="57CD467D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5D297F1" w14:textId="0B874639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4</w:t>
            </w:r>
          </w:p>
        </w:tc>
        <w:tc>
          <w:tcPr>
            <w:tcW w:w="714" w:type="pct"/>
          </w:tcPr>
          <w:p w14:paraId="2B1BE978" w14:textId="3E1FE18A" w:rsidR="00D9292B" w:rsidRPr="0099315A" w:rsidRDefault="003B15E9" w:rsidP="00D9292B">
            <w:pPr>
              <w:pStyle w:val="Date"/>
            </w:pPr>
            <w:r>
              <w:t>5</w:t>
            </w:r>
          </w:p>
        </w:tc>
        <w:tc>
          <w:tcPr>
            <w:tcW w:w="714" w:type="pct"/>
          </w:tcPr>
          <w:p w14:paraId="5AF4F378" w14:textId="48DB83E7" w:rsidR="00522EB1" w:rsidRPr="00522EB1" w:rsidRDefault="00522EB1" w:rsidP="00D9292B">
            <w:pPr>
              <w:pStyle w:val="Date"/>
              <w:rPr>
                <w:sz w:val="16"/>
                <w:szCs w:val="16"/>
              </w:rPr>
            </w:pPr>
            <w:r w:rsidRPr="00522EB1">
              <w:rPr>
                <w:sz w:val="16"/>
                <w:szCs w:val="16"/>
              </w:rPr>
              <w:t>Carol Event</w:t>
            </w:r>
          </w:p>
          <w:p w14:paraId="68D8703E" w14:textId="7D23A16E" w:rsidR="00D9292B" w:rsidRDefault="003B15E9" w:rsidP="00D9292B">
            <w:pPr>
              <w:pStyle w:val="Date"/>
            </w:pPr>
            <w:r>
              <w:t>6</w:t>
            </w:r>
          </w:p>
        </w:tc>
        <w:tc>
          <w:tcPr>
            <w:tcW w:w="715" w:type="pct"/>
          </w:tcPr>
          <w:p w14:paraId="5256D795" w14:textId="688F1AE0" w:rsidR="00D9292B" w:rsidRDefault="003B15E9" w:rsidP="00D9292B">
            <w:pPr>
              <w:pStyle w:val="Date"/>
            </w:pPr>
            <w:r>
              <w:t>7</w:t>
            </w:r>
          </w:p>
        </w:tc>
        <w:tc>
          <w:tcPr>
            <w:tcW w:w="714" w:type="pct"/>
          </w:tcPr>
          <w:p w14:paraId="68995FE5" w14:textId="0857DF7E" w:rsidR="00D9292B" w:rsidRDefault="003B15E9" w:rsidP="00D9292B">
            <w:pPr>
              <w:pStyle w:val="Date"/>
            </w:pPr>
            <w:r>
              <w:t>8</w:t>
            </w:r>
          </w:p>
        </w:tc>
        <w:tc>
          <w:tcPr>
            <w:tcW w:w="714" w:type="pct"/>
          </w:tcPr>
          <w:p w14:paraId="5F00BC31" w14:textId="7639FF4B" w:rsidR="00D9292B" w:rsidRDefault="003B15E9" w:rsidP="00D9292B">
            <w:pPr>
              <w:pStyle w:val="Date"/>
            </w:pPr>
            <w:r>
              <w:t>9</w:t>
            </w:r>
          </w:p>
        </w:tc>
        <w:tc>
          <w:tcPr>
            <w:tcW w:w="715" w:type="pct"/>
          </w:tcPr>
          <w:p w14:paraId="3A408223" w14:textId="50A4F6C2" w:rsidR="00D9292B" w:rsidRPr="0099315A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10</w:t>
            </w:r>
          </w:p>
        </w:tc>
      </w:tr>
      <w:tr w:rsidR="00D9292B" w14:paraId="76C4FA47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61813" w14:textId="5F8DE208" w:rsidR="00D9292B" w:rsidRDefault="00D9292B" w:rsidP="00D9292B"/>
        </w:tc>
        <w:tc>
          <w:tcPr>
            <w:tcW w:w="714" w:type="pct"/>
          </w:tcPr>
          <w:p w14:paraId="5FA69BF8" w14:textId="77777777" w:rsidR="00D9292B" w:rsidRDefault="00D9292B" w:rsidP="00D9292B"/>
        </w:tc>
        <w:tc>
          <w:tcPr>
            <w:tcW w:w="714" w:type="pct"/>
          </w:tcPr>
          <w:p w14:paraId="15BA57BB" w14:textId="6368BB22" w:rsidR="00D9292B" w:rsidRPr="00522EB1" w:rsidRDefault="00602CDE" w:rsidP="00D9292B">
            <w:pPr>
              <w:rPr>
                <w:sz w:val="16"/>
                <w:szCs w:val="16"/>
              </w:rPr>
            </w:pPr>
            <w:r w:rsidRPr="00522EB1">
              <w:rPr>
                <w:sz w:val="16"/>
                <w:szCs w:val="16"/>
              </w:rPr>
              <w:t xml:space="preserve">National Night Out </w:t>
            </w:r>
            <w:r w:rsidR="001F1E15" w:rsidRPr="00522EB1">
              <w:rPr>
                <w:sz w:val="16"/>
                <w:szCs w:val="16"/>
              </w:rPr>
              <w:t xml:space="preserve">Mirabella </w:t>
            </w:r>
            <w:r w:rsidR="00497838">
              <w:rPr>
                <w:sz w:val="16"/>
                <w:szCs w:val="16"/>
              </w:rPr>
              <w:t xml:space="preserve">6-8PM </w:t>
            </w:r>
            <w:r w:rsidR="001F1E15" w:rsidRPr="00522EB1">
              <w:rPr>
                <w:sz w:val="16"/>
                <w:szCs w:val="16"/>
              </w:rPr>
              <w:t xml:space="preserve">Apartments </w:t>
            </w:r>
            <w:r w:rsidR="00D050A4" w:rsidRPr="00522EB1">
              <w:rPr>
                <w:sz w:val="16"/>
                <w:szCs w:val="16"/>
              </w:rPr>
              <w:t xml:space="preserve">1955 Bandera Rd </w:t>
            </w:r>
            <w:r w:rsidR="00522EB1" w:rsidRPr="00522EB1">
              <w:rPr>
                <w:sz w:val="16"/>
                <w:szCs w:val="16"/>
              </w:rPr>
              <w:t>San Antonio Tx 78228</w:t>
            </w:r>
          </w:p>
        </w:tc>
        <w:tc>
          <w:tcPr>
            <w:tcW w:w="715" w:type="pct"/>
          </w:tcPr>
          <w:p w14:paraId="28C46439" w14:textId="77777777" w:rsidR="00D9292B" w:rsidRDefault="00D9292B" w:rsidP="00D9292B"/>
        </w:tc>
        <w:tc>
          <w:tcPr>
            <w:tcW w:w="714" w:type="pct"/>
          </w:tcPr>
          <w:p w14:paraId="11459688" w14:textId="495A0C12" w:rsidR="00D9292B" w:rsidRDefault="00B91181" w:rsidP="00D9292B">
            <w:r>
              <w:t xml:space="preserve">Mike’s Birthday </w:t>
            </w:r>
          </w:p>
        </w:tc>
        <w:tc>
          <w:tcPr>
            <w:tcW w:w="714" w:type="pct"/>
          </w:tcPr>
          <w:p w14:paraId="35AC9F3F" w14:textId="77777777" w:rsidR="00D9292B" w:rsidRDefault="00D9292B" w:rsidP="00D9292B"/>
        </w:tc>
        <w:tc>
          <w:tcPr>
            <w:tcW w:w="715" w:type="pct"/>
          </w:tcPr>
          <w:p w14:paraId="3A66046F" w14:textId="3999CA4E" w:rsidR="00D9292B" w:rsidRDefault="00096670" w:rsidP="00D9292B">
            <w:r>
              <w:t xml:space="preserve">Texas Bus Fest </w:t>
            </w:r>
          </w:p>
        </w:tc>
      </w:tr>
      <w:tr w:rsidR="00D9292B" w14:paraId="7BA1306B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DC25B78" w14:textId="3AC98F9B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11</w:t>
            </w:r>
          </w:p>
        </w:tc>
        <w:tc>
          <w:tcPr>
            <w:tcW w:w="714" w:type="pct"/>
          </w:tcPr>
          <w:p w14:paraId="243BF72B" w14:textId="08CBFD80" w:rsidR="00D9292B" w:rsidRPr="0099315A" w:rsidRDefault="003B15E9" w:rsidP="00D9292B">
            <w:pPr>
              <w:pStyle w:val="Date"/>
            </w:pPr>
            <w:r>
              <w:t>12</w:t>
            </w:r>
          </w:p>
        </w:tc>
        <w:tc>
          <w:tcPr>
            <w:tcW w:w="714" w:type="pct"/>
          </w:tcPr>
          <w:p w14:paraId="2B85E7BE" w14:textId="681DB1D6" w:rsidR="003B15E9" w:rsidRDefault="003B15E9" w:rsidP="003B15E9">
            <w:pPr>
              <w:pStyle w:val="Date"/>
            </w:pPr>
            <w:r>
              <w:t>13</w:t>
            </w:r>
          </w:p>
        </w:tc>
        <w:tc>
          <w:tcPr>
            <w:tcW w:w="715" w:type="pct"/>
          </w:tcPr>
          <w:p w14:paraId="4B182390" w14:textId="051741CC" w:rsidR="00D9292B" w:rsidRDefault="003B15E9" w:rsidP="00D9292B">
            <w:pPr>
              <w:pStyle w:val="Date"/>
            </w:pPr>
            <w:r>
              <w:t>14</w:t>
            </w:r>
          </w:p>
        </w:tc>
        <w:tc>
          <w:tcPr>
            <w:tcW w:w="714" w:type="pct"/>
          </w:tcPr>
          <w:p w14:paraId="78192659" w14:textId="6338E834" w:rsidR="00D9292B" w:rsidRDefault="003B15E9" w:rsidP="00D9292B">
            <w:pPr>
              <w:pStyle w:val="Date"/>
            </w:pPr>
            <w:r>
              <w:t>15</w:t>
            </w:r>
          </w:p>
        </w:tc>
        <w:tc>
          <w:tcPr>
            <w:tcW w:w="714" w:type="pct"/>
          </w:tcPr>
          <w:p w14:paraId="77E118C4" w14:textId="45067979" w:rsidR="00D9292B" w:rsidRDefault="003B15E9" w:rsidP="00D9292B">
            <w:pPr>
              <w:pStyle w:val="Date"/>
            </w:pPr>
            <w:r>
              <w:t>16</w:t>
            </w:r>
          </w:p>
        </w:tc>
        <w:tc>
          <w:tcPr>
            <w:tcW w:w="715" w:type="pct"/>
          </w:tcPr>
          <w:p w14:paraId="118021E6" w14:textId="6B1185D4" w:rsidR="00D9292B" w:rsidRPr="0099315A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17</w:t>
            </w:r>
          </w:p>
        </w:tc>
      </w:tr>
      <w:tr w:rsidR="00D9292B" w14:paraId="67070852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1CB7E17" w14:textId="77777777" w:rsidR="00D9292B" w:rsidRDefault="00D9292B" w:rsidP="00D9292B"/>
        </w:tc>
        <w:tc>
          <w:tcPr>
            <w:tcW w:w="714" w:type="pct"/>
          </w:tcPr>
          <w:p w14:paraId="26B13710" w14:textId="77777777" w:rsidR="00D9292B" w:rsidRDefault="00D9292B" w:rsidP="00D9292B"/>
        </w:tc>
        <w:tc>
          <w:tcPr>
            <w:tcW w:w="714" w:type="pct"/>
          </w:tcPr>
          <w:p w14:paraId="779A1A48" w14:textId="77777777" w:rsidR="00D9292B" w:rsidRDefault="00D9292B" w:rsidP="00D9292B"/>
        </w:tc>
        <w:tc>
          <w:tcPr>
            <w:tcW w:w="715" w:type="pct"/>
          </w:tcPr>
          <w:p w14:paraId="6DEF2235" w14:textId="77777777" w:rsidR="00D9292B" w:rsidRDefault="00D9292B" w:rsidP="00D9292B"/>
        </w:tc>
        <w:tc>
          <w:tcPr>
            <w:tcW w:w="714" w:type="pct"/>
          </w:tcPr>
          <w:p w14:paraId="0A003462" w14:textId="5137714B" w:rsidR="00D9292B" w:rsidRDefault="00B91181" w:rsidP="00D9292B">
            <w:r>
              <w:t xml:space="preserve">Willie’s Birthday </w:t>
            </w:r>
          </w:p>
        </w:tc>
        <w:tc>
          <w:tcPr>
            <w:tcW w:w="714" w:type="pct"/>
          </w:tcPr>
          <w:p w14:paraId="44E64115" w14:textId="7FCF6990" w:rsidR="00D9292B" w:rsidRDefault="00096670" w:rsidP="00D9292B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505BA648" w14:textId="77777777" w:rsidR="00D9292B" w:rsidRDefault="00D9292B" w:rsidP="00D9292B"/>
        </w:tc>
      </w:tr>
      <w:tr w:rsidR="00D9292B" w14:paraId="74629D8C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3D72EC6" w14:textId="31F1B16E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18</w:t>
            </w:r>
          </w:p>
        </w:tc>
        <w:tc>
          <w:tcPr>
            <w:tcW w:w="714" w:type="pct"/>
          </w:tcPr>
          <w:p w14:paraId="412A1482" w14:textId="331D421E" w:rsidR="00D9292B" w:rsidRPr="0099315A" w:rsidRDefault="003B15E9" w:rsidP="00D9292B">
            <w:pPr>
              <w:pStyle w:val="Date"/>
            </w:pPr>
            <w:r>
              <w:t>19</w:t>
            </w:r>
          </w:p>
        </w:tc>
        <w:tc>
          <w:tcPr>
            <w:tcW w:w="714" w:type="pct"/>
          </w:tcPr>
          <w:p w14:paraId="06618A02" w14:textId="4D6CD59F" w:rsidR="00D9292B" w:rsidRDefault="003B15E9" w:rsidP="00D9292B">
            <w:pPr>
              <w:pStyle w:val="Date"/>
            </w:pPr>
            <w:r>
              <w:t>20</w:t>
            </w:r>
          </w:p>
        </w:tc>
        <w:tc>
          <w:tcPr>
            <w:tcW w:w="715" w:type="pct"/>
          </w:tcPr>
          <w:p w14:paraId="66F82CD7" w14:textId="75D31789" w:rsidR="00D9292B" w:rsidRDefault="003B15E9" w:rsidP="00D9292B">
            <w:pPr>
              <w:pStyle w:val="Date"/>
            </w:pPr>
            <w:r>
              <w:t>21</w:t>
            </w:r>
          </w:p>
        </w:tc>
        <w:tc>
          <w:tcPr>
            <w:tcW w:w="714" w:type="pct"/>
          </w:tcPr>
          <w:p w14:paraId="59DD2432" w14:textId="140FACD6" w:rsidR="00D9292B" w:rsidRDefault="003B15E9" w:rsidP="00D9292B">
            <w:pPr>
              <w:pStyle w:val="Date"/>
            </w:pPr>
            <w:r>
              <w:t>22</w:t>
            </w:r>
          </w:p>
        </w:tc>
        <w:tc>
          <w:tcPr>
            <w:tcW w:w="714" w:type="pct"/>
          </w:tcPr>
          <w:p w14:paraId="13C2882E" w14:textId="0FF4A0CA" w:rsidR="00D9292B" w:rsidRDefault="003B15E9" w:rsidP="00D9292B">
            <w:pPr>
              <w:pStyle w:val="Date"/>
            </w:pPr>
            <w:r>
              <w:t>23</w:t>
            </w:r>
          </w:p>
        </w:tc>
        <w:tc>
          <w:tcPr>
            <w:tcW w:w="715" w:type="pct"/>
          </w:tcPr>
          <w:p w14:paraId="1F09FA24" w14:textId="77777777" w:rsidR="004D282A" w:rsidRDefault="004D282A" w:rsidP="004D282A">
            <w:r>
              <w:t xml:space="preserve">VW Harvest </w:t>
            </w:r>
          </w:p>
          <w:p w14:paraId="28EF0369" w14:textId="04B96C5F" w:rsidR="00D9292B" w:rsidRPr="0099315A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24</w:t>
            </w:r>
          </w:p>
        </w:tc>
      </w:tr>
      <w:tr w:rsidR="00D9292B" w14:paraId="723594C2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642EBDD" w14:textId="77777777" w:rsidR="00D9292B" w:rsidRDefault="00D9292B" w:rsidP="00D9292B"/>
        </w:tc>
        <w:tc>
          <w:tcPr>
            <w:tcW w:w="714" w:type="pct"/>
          </w:tcPr>
          <w:p w14:paraId="505F3542" w14:textId="77777777" w:rsidR="00D9292B" w:rsidRDefault="00D9292B" w:rsidP="00D9292B"/>
        </w:tc>
        <w:tc>
          <w:tcPr>
            <w:tcW w:w="714" w:type="pct"/>
          </w:tcPr>
          <w:p w14:paraId="6F8AF2C0" w14:textId="77777777" w:rsidR="00D9292B" w:rsidRDefault="00D9292B" w:rsidP="00D9292B"/>
        </w:tc>
        <w:tc>
          <w:tcPr>
            <w:tcW w:w="715" w:type="pct"/>
          </w:tcPr>
          <w:p w14:paraId="408F9E6B" w14:textId="77777777" w:rsidR="00D9292B" w:rsidRDefault="00D9292B" w:rsidP="00D9292B"/>
        </w:tc>
        <w:tc>
          <w:tcPr>
            <w:tcW w:w="714" w:type="pct"/>
          </w:tcPr>
          <w:p w14:paraId="60BD53A6" w14:textId="77777777" w:rsidR="00D9292B" w:rsidRDefault="00D9292B" w:rsidP="00D9292B"/>
        </w:tc>
        <w:tc>
          <w:tcPr>
            <w:tcW w:w="714" w:type="pct"/>
          </w:tcPr>
          <w:p w14:paraId="5A3EECE8" w14:textId="13E55384" w:rsidR="00D9292B" w:rsidRDefault="00205377" w:rsidP="00D9292B">
            <w:r>
              <w:t>Robert’s Birthday</w:t>
            </w:r>
          </w:p>
        </w:tc>
        <w:tc>
          <w:tcPr>
            <w:tcW w:w="715" w:type="pct"/>
          </w:tcPr>
          <w:p w14:paraId="090500DA" w14:textId="77777777" w:rsidR="00284C5F" w:rsidRDefault="00284C5F" w:rsidP="00D9292B">
            <w:r>
              <w:t>Alyssa’s Birthday</w:t>
            </w:r>
          </w:p>
          <w:p w14:paraId="3B1365CF" w14:textId="47BBC1C2" w:rsidR="00444056" w:rsidRDefault="00444056" w:rsidP="00D9292B">
            <w:r>
              <w:t xml:space="preserve">1001 County Rd 137 </w:t>
            </w:r>
            <w:r w:rsidR="00561AAC">
              <w:t>Hutto, Tx 78634</w:t>
            </w:r>
          </w:p>
        </w:tc>
      </w:tr>
      <w:tr w:rsidR="00D9292B" w14:paraId="133AEC11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FE400D3" w14:textId="77777777" w:rsidR="004D282A" w:rsidRDefault="004D282A" w:rsidP="004D282A">
            <w:r>
              <w:t xml:space="preserve">VW Harvest </w:t>
            </w:r>
          </w:p>
          <w:p w14:paraId="0C98B929" w14:textId="1618DFFE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25</w:t>
            </w:r>
          </w:p>
        </w:tc>
        <w:tc>
          <w:tcPr>
            <w:tcW w:w="714" w:type="pct"/>
          </w:tcPr>
          <w:p w14:paraId="5A0415E9" w14:textId="190035C2" w:rsidR="00D9292B" w:rsidRPr="0099315A" w:rsidRDefault="003B15E9" w:rsidP="00D9292B">
            <w:pPr>
              <w:pStyle w:val="Date"/>
            </w:pPr>
            <w:r>
              <w:t>26</w:t>
            </w:r>
          </w:p>
        </w:tc>
        <w:tc>
          <w:tcPr>
            <w:tcW w:w="714" w:type="pct"/>
          </w:tcPr>
          <w:p w14:paraId="69C97870" w14:textId="452922F1" w:rsidR="00D9292B" w:rsidRDefault="003B15E9" w:rsidP="00D9292B">
            <w:pPr>
              <w:pStyle w:val="Date"/>
            </w:pPr>
            <w:r>
              <w:t>27</w:t>
            </w:r>
          </w:p>
        </w:tc>
        <w:tc>
          <w:tcPr>
            <w:tcW w:w="715" w:type="pct"/>
          </w:tcPr>
          <w:p w14:paraId="711E56FF" w14:textId="71CD1DF7" w:rsidR="00D9292B" w:rsidRDefault="003B15E9" w:rsidP="00D9292B">
            <w:pPr>
              <w:pStyle w:val="Date"/>
            </w:pPr>
            <w:r>
              <w:t>28</w:t>
            </w:r>
          </w:p>
        </w:tc>
        <w:tc>
          <w:tcPr>
            <w:tcW w:w="714" w:type="pct"/>
          </w:tcPr>
          <w:p w14:paraId="33FC6D92" w14:textId="3971B39E" w:rsidR="00D9292B" w:rsidRDefault="003B15E9" w:rsidP="00D9292B">
            <w:pPr>
              <w:pStyle w:val="Date"/>
            </w:pPr>
            <w:r>
              <w:t>29</w:t>
            </w:r>
          </w:p>
        </w:tc>
        <w:tc>
          <w:tcPr>
            <w:tcW w:w="714" w:type="pct"/>
          </w:tcPr>
          <w:p w14:paraId="76045A78" w14:textId="6C6B43D2" w:rsidR="00D9292B" w:rsidRDefault="003B15E9" w:rsidP="00D9292B">
            <w:pPr>
              <w:pStyle w:val="Date"/>
            </w:pPr>
            <w:r>
              <w:t>30</w:t>
            </w:r>
          </w:p>
        </w:tc>
        <w:tc>
          <w:tcPr>
            <w:tcW w:w="715" w:type="pct"/>
          </w:tcPr>
          <w:p w14:paraId="411786A7" w14:textId="77777777" w:rsidR="00207187" w:rsidRDefault="00207187" w:rsidP="00D9292B">
            <w:pPr>
              <w:pStyle w:val="Date"/>
              <w:rPr>
                <w:rStyle w:val="Emphasis"/>
              </w:rPr>
            </w:pPr>
            <w:r w:rsidRPr="00207187">
              <w:rPr>
                <w:rStyle w:val="Emphasis"/>
                <w:b w:val="0"/>
                <w:bCs/>
                <w:sz w:val="16"/>
                <w:szCs w:val="16"/>
              </w:rPr>
              <w:t>Halloween</w:t>
            </w:r>
            <w:r>
              <w:rPr>
                <w:rStyle w:val="Emphasis"/>
              </w:rPr>
              <w:t xml:space="preserve"> </w:t>
            </w:r>
          </w:p>
          <w:p w14:paraId="200FA508" w14:textId="10DB1DEB" w:rsidR="00D9292B" w:rsidRPr="0099315A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31</w:t>
            </w:r>
          </w:p>
        </w:tc>
      </w:tr>
      <w:tr w:rsidR="00D9292B" w14:paraId="0B8D7D0B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67EF894" w14:textId="363A6626" w:rsidR="00D9292B" w:rsidRDefault="008A3C2B" w:rsidP="008A3C2B">
            <w:r>
              <w:t>1001 County Rd 137 Hutto, Tx 78634</w:t>
            </w:r>
          </w:p>
        </w:tc>
        <w:tc>
          <w:tcPr>
            <w:tcW w:w="714" w:type="pct"/>
          </w:tcPr>
          <w:p w14:paraId="60132CA4" w14:textId="77777777" w:rsidR="00D9292B" w:rsidRDefault="00D9292B" w:rsidP="00D9292B"/>
        </w:tc>
        <w:tc>
          <w:tcPr>
            <w:tcW w:w="714" w:type="pct"/>
          </w:tcPr>
          <w:p w14:paraId="5AA4787A" w14:textId="77777777" w:rsidR="00D9292B" w:rsidRDefault="00D9292B" w:rsidP="00D9292B"/>
        </w:tc>
        <w:tc>
          <w:tcPr>
            <w:tcW w:w="715" w:type="pct"/>
          </w:tcPr>
          <w:p w14:paraId="72AEC58C" w14:textId="77777777" w:rsidR="00D9292B" w:rsidRDefault="00D9292B" w:rsidP="00D9292B"/>
        </w:tc>
        <w:tc>
          <w:tcPr>
            <w:tcW w:w="714" w:type="pct"/>
          </w:tcPr>
          <w:p w14:paraId="35DD74E9" w14:textId="77777777" w:rsidR="00D9292B" w:rsidRDefault="00D9292B" w:rsidP="00D9292B"/>
        </w:tc>
        <w:tc>
          <w:tcPr>
            <w:tcW w:w="714" w:type="pct"/>
          </w:tcPr>
          <w:p w14:paraId="0BDADB99" w14:textId="77777777" w:rsidR="00D9292B" w:rsidRDefault="00D9292B" w:rsidP="00D9292B"/>
        </w:tc>
        <w:tc>
          <w:tcPr>
            <w:tcW w:w="715" w:type="pct"/>
          </w:tcPr>
          <w:p w14:paraId="662744F6" w14:textId="7A125425" w:rsidR="00D9292B" w:rsidRDefault="00F06670" w:rsidP="00D9292B">
            <w:r>
              <w:t xml:space="preserve">Mike’s Wedding </w:t>
            </w:r>
          </w:p>
        </w:tc>
      </w:tr>
    </w:tbl>
    <w:p w14:paraId="438F9ED0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77CC6D59" w14:textId="177887EE" w:rsidR="00E3692A" w:rsidRDefault="00E3692A" w:rsidP="00E3692A">
      <w:pPr>
        <w:pStyle w:val="Month"/>
      </w:pPr>
      <w:r>
        <w:lastRenderedPageBreak/>
        <w:t>Nov</w:t>
      </w:r>
      <w:r w:rsidR="00D9292B">
        <w:rPr>
          <w:rStyle w:val="Emphasis"/>
        </w:rPr>
        <w:t>202</w:t>
      </w:r>
      <w:r w:rsidR="002812DE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51DDD1DA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788BDCB9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289FACE7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10B8F1F6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22272E41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54263CD1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59F80986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1B922D3A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D08FD1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C8727C" w14:textId="4F2AAAD6" w:rsidR="00D9292B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</w:p>
        </w:tc>
        <w:tc>
          <w:tcPr>
            <w:tcW w:w="714" w:type="pct"/>
          </w:tcPr>
          <w:p w14:paraId="35DCD42B" w14:textId="32E8BD2B" w:rsidR="00D9292B" w:rsidRDefault="002812DE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73C43648" w14:textId="25ADE3E7" w:rsidR="00D9292B" w:rsidRDefault="002812DE" w:rsidP="00D9292B">
            <w:pPr>
              <w:pStyle w:val="Date"/>
            </w:pPr>
            <w:r>
              <w:t>3</w:t>
            </w:r>
          </w:p>
        </w:tc>
        <w:tc>
          <w:tcPr>
            <w:tcW w:w="715" w:type="pct"/>
          </w:tcPr>
          <w:p w14:paraId="49635EFE" w14:textId="1B0CE11F" w:rsidR="00D9292B" w:rsidRDefault="002812DE" w:rsidP="00D9292B">
            <w:pPr>
              <w:pStyle w:val="Date"/>
            </w:pPr>
            <w:r>
              <w:t>4</w:t>
            </w:r>
          </w:p>
        </w:tc>
        <w:tc>
          <w:tcPr>
            <w:tcW w:w="714" w:type="pct"/>
          </w:tcPr>
          <w:p w14:paraId="0440136A" w14:textId="582531AF" w:rsidR="00D9292B" w:rsidRDefault="002812DE" w:rsidP="00D9292B">
            <w:pPr>
              <w:pStyle w:val="Date"/>
            </w:pPr>
            <w:r>
              <w:t>5</w:t>
            </w:r>
          </w:p>
        </w:tc>
        <w:tc>
          <w:tcPr>
            <w:tcW w:w="714" w:type="pct"/>
          </w:tcPr>
          <w:p w14:paraId="29357485" w14:textId="25EFF518" w:rsidR="00D9292B" w:rsidRDefault="002812DE" w:rsidP="00D9292B">
            <w:pPr>
              <w:pStyle w:val="Date"/>
            </w:pPr>
            <w:r>
              <w:t>6</w:t>
            </w:r>
          </w:p>
        </w:tc>
        <w:tc>
          <w:tcPr>
            <w:tcW w:w="715" w:type="pct"/>
          </w:tcPr>
          <w:p w14:paraId="02C3CFD6" w14:textId="019A707D" w:rsidR="00D9292B" w:rsidRPr="00893C96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</w:p>
        </w:tc>
      </w:tr>
      <w:tr w:rsidR="00D9292B" w14:paraId="2F0EE7EC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CE2259C" w14:textId="77777777" w:rsidR="00D9292B" w:rsidRDefault="00D9292B" w:rsidP="00D9292B"/>
        </w:tc>
        <w:tc>
          <w:tcPr>
            <w:tcW w:w="714" w:type="pct"/>
          </w:tcPr>
          <w:p w14:paraId="1AC9C2BE" w14:textId="77777777" w:rsidR="00D9292B" w:rsidRDefault="00D9292B" w:rsidP="00D9292B"/>
        </w:tc>
        <w:tc>
          <w:tcPr>
            <w:tcW w:w="714" w:type="pct"/>
          </w:tcPr>
          <w:p w14:paraId="4940AA2C" w14:textId="77777777" w:rsidR="00D9292B" w:rsidRDefault="00D9292B" w:rsidP="00D9292B"/>
        </w:tc>
        <w:tc>
          <w:tcPr>
            <w:tcW w:w="715" w:type="pct"/>
          </w:tcPr>
          <w:p w14:paraId="50CD27D6" w14:textId="77777777" w:rsidR="00D9292B" w:rsidRDefault="00D9292B" w:rsidP="00D9292B"/>
        </w:tc>
        <w:tc>
          <w:tcPr>
            <w:tcW w:w="714" w:type="pct"/>
          </w:tcPr>
          <w:p w14:paraId="697E0C04" w14:textId="163E0651" w:rsidR="00D9292B" w:rsidRDefault="00882F2C" w:rsidP="00D9292B">
            <w:r>
              <w:t xml:space="preserve">Danny’s Birthday </w:t>
            </w:r>
          </w:p>
        </w:tc>
        <w:tc>
          <w:tcPr>
            <w:tcW w:w="714" w:type="pct"/>
          </w:tcPr>
          <w:p w14:paraId="239FD60A" w14:textId="77777777" w:rsidR="00D9292B" w:rsidRDefault="00D9292B" w:rsidP="00D9292B"/>
        </w:tc>
        <w:tc>
          <w:tcPr>
            <w:tcW w:w="715" w:type="pct"/>
          </w:tcPr>
          <w:p w14:paraId="45E2F647" w14:textId="0BE91DF2" w:rsidR="00D9292B" w:rsidRPr="00581350" w:rsidRDefault="003C6A08" w:rsidP="00D9292B">
            <w:pPr>
              <w:rPr>
                <w:sz w:val="16"/>
                <w:szCs w:val="16"/>
              </w:rPr>
            </w:pPr>
            <w:r w:rsidRPr="00581350">
              <w:rPr>
                <w:sz w:val="16"/>
                <w:szCs w:val="16"/>
              </w:rPr>
              <w:t>Buggy Warehouse Annual Picture 10-Til Club Meeting information on Klassisch.org</w:t>
            </w:r>
          </w:p>
        </w:tc>
      </w:tr>
      <w:tr w:rsidR="00D9292B" w14:paraId="2488CC2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9E41250" w14:textId="78D3E5A2" w:rsidR="00D9292B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  <w:tc>
          <w:tcPr>
            <w:tcW w:w="714" w:type="pct"/>
          </w:tcPr>
          <w:p w14:paraId="6D9F6F23" w14:textId="2741ED94" w:rsidR="00D9292B" w:rsidRPr="00893C96" w:rsidRDefault="002812DE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18777705" w14:textId="7AEC1C9F" w:rsidR="00D9292B" w:rsidRDefault="002812DE" w:rsidP="00D9292B">
            <w:pPr>
              <w:pStyle w:val="Date"/>
            </w:pPr>
            <w:r>
              <w:t>10</w:t>
            </w:r>
          </w:p>
        </w:tc>
        <w:tc>
          <w:tcPr>
            <w:tcW w:w="715" w:type="pct"/>
          </w:tcPr>
          <w:p w14:paraId="155AB6F8" w14:textId="542A0815" w:rsidR="00101C93" w:rsidRPr="00101C93" w:rsidRDefault="00101C93" w:rsidP="00D9292B">
            <w:pPr>
              <w:pStyle w:val="Date"/>
              <w:rPr>
                <w:b w:val="0"/>
                <w:bCs/>
                <w:sz w:val="18"/>
              </w:rPr>
            </w:pPr>
            <w:r w:rsidRPr="00101C93">
              <w:rPr>
                <w:b w:val="0"/>
                <w:bCs/>
                <w:sz w:val="18"/>
              </w:rPr>
              <w:t>Veteran’s Day</w:t>
            </w:r>
          </w:p>
          <w:p w14:paraId="3A1DC479" w14:textId="66C10146" w:rsidR="00D9292B" w:rsidRDefault="002812DE" w:rsidP="00D9292B">
            <w:pPr>
              <w:pStyle w:val="Date"/>
            </w:pPr>
            <w:r>
              <w:t>11</w:t>
            </w:r>
          </w:p>
        </w:tc>
        <w:tc>
          <w:tcPr>
            <w:tcW w:w="714" w:type="pct"/>
          </w:tcPr>
          <w:p w14:paraId="23071EA4" w14:textId="7E413998" w:rsidR="00D9292B" w:rsidRDefault="002812DE" w:rsidP="00D9292B">
            <w:pPr>
              <w:pStyle w:val="Date"/>
            </w:pPr>
            <w:r>
              <w:t>12</w:t>
            </w:r>
          </w:p>
        </w:tc>
        <w:tc>
          <w:tcPr>
            <w:tcW w:w="714" w:type="pct"/>
          </w:tcPr>
          <w:p w14:paraId="632F3465" w14:textId="32640122" w:rsidR="00D9292B" w:rsidRDefault="002812DE" w:rsidP="00D9292B">
            <w:pPr>
              <w:pStyle w:val="Date"/>
            </w:pPr>
            <w:r>
              <w:t>13</w:t>
            </w:r>
          </w:p>
        </w:tc>
        <w:tc>
          <w:tcPr>
            <w:tcW w:w="715" w:type="pct"/>
          </w:tcPr>
          <w:p w14:paraId="24F9F716" w14:textId="374E9847" w:rsidR="00D9292B" w:rsidRPr="00893C96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14</w:t>
            </w:r>
          </w:p>
        </w:tc>
      </w:tr>
      <w:tr w:rsidR="00F7683F" w14:paraId="16B9222F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F0CC0BF" w14:textId="4B338E8F" w:rsidR="00F7683F" w:rsidRDefault="00F7683F" w:rsidP="00F7683F"/>
        </w:tc>
        <w:tc>
          <w:tcPr>
            <w:tcW w:w="714" w:type="pct"/>
          </w:tcPr>
          <w:p w14:paraId="174B2B4B" w14:textId="77777777" w:rsidR="00F7683F" w:rsidRDefault="00F7683F" w:rsidP="00F7683F"/>
        </w:tc>
        <w:tc>
          <w:tcPr>
            <w:tcW w:w="714" w:type="pct"/>
          </w:tcPr>
          <w:p w14:paraId="39C88FCC" w14:textId="77777777" w:rsidR="00F7683F" w:rsidRDefault="00F7683F" w:rsidP="00F7683F"/>
        </w:tc>
        <w:tc>
          <w:tcPr>
            <w:tcW w:w="715" w:type="pct"/>
          </w:tcPr>
          <w:p w14:paraId="5E415DBF" w14:textId="09C50798" w:rsidR="00F7683F" w:rsidRDefault="00F7683F" w:rsidP="00F7683F"/>
        </w:tc>
        <w:tc>
          <w:tcPr>
            <w:tcW w:w="714" w:type="pct"/>
          </w:tcPr>
          <w:p w14:paraId="0CB66406" w14:textId="77777777" w:rsidR="00F7683F" w:rsidRDefault="00F7683F" w:rsidP="00F7683F"/>
        </w:tc>
        <w:tc>
          <w:tcPr>
            <w:tcW w:w="714" w:type="pct"/>
          </w:tcPr>
          <w:p w14:paraId="4C27E26A" w14:textId="77777777" w:rsidR="00F7683F" w:rsidRDefault="00F7683F" w:rsidP="00F7683F"/>
        </w:tc>
        <w:tc>
          <w:tcPr>
            <w:tcW w:w="715" w:type="pct"/>
          </w:tcPr>
          <w:p w14:paraId="3125EB1A" w14:textId="7E14FC08" w:rsidR="00F7683F" w:rsidRDefault="00F7683F" w:rsidP="00F7683F"/>
        </w:tc>
      </w:tr>
      <w:tr w:rsidR="00F7683F" w14:paraId="3E906606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7612177" w14:textId="5FA3AAB3" w:rsidR="00F7683F" w:rsidRDefault="00F7683F" w:rsidP="00F768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15</w:t>
            </w:r>
          </w:p>
        </w:tc>
        <w:tc>
          <w:tcPr>
            <w:tcW w:w="714" w:type="pct"/>
          </w:tcPr>
          <w:p w14:paraId="444DBB81" w14:textId="4E664056" w:rsidR="00F7683F" w:rsidRPr="00893C96" w:rsidRDefault="00F7683F" w:rsidP="00F7683F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751F2591" w14:textId="7E6C6C18" w:rsidR="00F7683F" w:rsidRDefault="00F7683F" w:rsidP="00F7683F">
            <w:pPr>
              <w:pStyle w:val="Date"/>
            </w:pPr>
            <w:r>
              <w:t>17</w:t>
            </w:r>
          </w:p>
        </w:tc>
        <w:tc>
          <w:tcPr>
            <w:tcW w:w="715" w:type="pct"/>
          </w:tcPr>
          <w:p w14:paraId="46F1267C" w14:textId="1E5404A8" w:rsidR="00F7683F" w:rsidRDefault="00F7683F" w:rsidP="00F7683F">
            <w:pPr>
              <w:pStyle w:val="Date"/>
            </w:pPr>
            <w:r>
              <w:t>18</w:t>
            </w:r>
          </w:p>
        </w:tc>
        <w:tc>
          <w:tcPr>
            <w:tcW w:w="714" w:type="pct"/>
          </w:tcPr>
          <w:p w14:paraId="2C5E31CC" w14:textId="5B8D0D0E" w:rsidR="00F7683F" w:rsidRDefault="00F7683F" w:rsidP="00F7683F">
            <w:pPr>
              <w:pStyle w:val="Date"/>
            </w:pPr>
            <w:r>
              <w:t>19</w:t>
            </w:r>
          </w:p>
        </w:tc>
        <w:tc>
          <w:tcPr>
            <w:tcW w:w="714" w:type="pct"/>
          </w:tcPr>
          <w:p w14:paraId="34A93547" w14:textId="05598C46" w:rsidR="00F7683F" w:rsidRDefault="00F7683F" w:rsidP="00F7683F">
            <w:pPr>
              <w:pStyle w:val="Date"/>
            </w:pPr>
            <w:r>
              <w:t>20</w:t>
            </w:r>
          </w:p>
        </w:tc>
        <w:tc>
          <w:tcPr>
            <w:tcW w:w="715" w:type="pct"/>
          </w:tcPr>
          <w:p w14:paraId="5A6DBA49" w14:textId="163A088A" w:rsidR="00F7683F" w:rsidRPr="00893C96" w:rsidRDefault="00F7683F" w:rsidP="00F768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21</w:t>
            </w:r>
          </w:p>
        </w:tc>
      </w:tr>
      <w:tr w:rsidR="00F7683F" w14:paraId="09D78FF8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4A6D669" w14:textId="77777777" w:rsidR="00F7683F" w:rsidRDefault="00F7683F" w:rsidP="00F7683F"/>
        </w:tc>
        <w:tc>
          <w:tcPr>
            <w:tcW w:w="714" w:type="pct"/>
          </w:tcPr>
          <w:p w14:paraId="4F7C5901" w14:textId="77777777" w:rsidR="00F7683F" w:rsidRDefault="00F7683F" w:rsidP="00F7683F"/>
        </w:tc>
        <w:tc>
          <w:tcPr>
            <w:tcW w:w="714" w:type="pct"/>
          </w:tcPr>
          <w:p w14:paraId="706F538D" w14:textId="77777777" w:rsidR="00F7683F" w:rsidRDefault="00F7683F" w:rsidP="00F7683F"/>
        </w:tc>
        <w:tc>
          <w:tcPr>
            <w:tcW w:w="715" w:type="pct"/>
          </w:tcPr>
          <w:p w14:paraId="79E54068" w14:textId="77777777" w:rsidR="00F7683F" w:rsidRDefault="00F7683F" w:rsidP="00F7683F"/>
        </w:tc>
        <w:tc>
          <w:tcPr>
            <w:tcW w:w="714" w:type="pct"/>
          </w:tcPr>
          <w:p w14:paraId="6AE4BD1B" w14:textId="77777777" w:rsidR="00F7683F" w:rsidRDefault="00F7683F" w:rsidP="00F7683F"/>
        </w:tc>
        <w:tc>
          <w:tcPr>
            <w:tcW w:w="714" w:type="pct"/>
          </w:tcPr>
          <w:p w14:paraId="6437A13A" w14:textId="43E99F4A" w:rsidR="00F7683F" w:rsidRDefault="00CD78C8" w:rsidP="00F7683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453127FB" w14:textId="5F7122B0" w:rsidR="00F7683F" w:rsidRDefault="00D5159E" w:rsidP="00F7683F">
            <w:r>
              <w:t>Deliver Thanksgiving Baskets 9-12</w:t>
            </w:r>
          </w:p>
        </w:tc>
      </w:tr>
      <w:tr w:rsidR="00F7683F" w14:paraId="3811B496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DBAD105" w14:textId="550B16E6" w:rsidR="00F7683F" w:rsidRDefault="00F7683F" w:rsidP="00F768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22</w:t>
            </w:r>
          </w:p>
        </w:tc>
        <w:tc>
          <w:tcPr>
            <w:tcW w:w="714" w:type="pct"/>
          </w:tcPr>
          <w:p w14:paraId="72F181EF" w14:textId="7760A3CB" w:rsidR="00F7683F" w:rsidRPr="00893C96" w:rsidRDefault="00F7683F" w:rsidP="00F7683F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361294DA" w14:textId="41C43D8A" w:rsidR="00F7683F" w:rsidRDefault="00F7683F" w:rsidP="00F7683F">
            <w:pPr>
              <w:pStyle w:val="Date"/>
            </w:pPr>
            <w:r>
              <w:t>24</w:t>
            </w:r>
          </w:p>
        </w:tc>
        <w:tc>
          <w:tcPr>
            <w:tcW w:w="715" w:type="pct"/>
          </w:tcPr>
          <w:p w14:paraId="01E53FBF" w14:textId="7610D559" w:rsidR="00F7683F" w:rsidRDefault="00F7683F" w:rsidP="00F7683F">
            <w:pPr>
              <w:pStyle w:val="Date"/>
            </w:pPr>
            <w:r>
              <w:t>25</w:t>
            </w:r>
          </w:p>
        </w:tc>
        <w:tc>
          <w:tcPr>
            <w:tcW w:w="714" w:type="pct"/>
          </w:tcPr>
          <w:p w14:paraId="223DA365" w14:textId="36CB134B" w:rsidR="00836992" w:rsidRPr="00836992" w:rsidRDefault="00836992" w:rsidP="00F7683F">
            <w:pPr>
              <w:pStyle w:val="Date"/>
              <w:rPr>
                <w:b w:val="0"/>
                <w:bCs/>
                <w:sz w:val="16"/>
                <w:szCs w:val="16"/>
              </w:rPr>
            </w:pPr>
            <w:r w:rsidRPr="00836992">
              <w:rPr>
                <w:b w:val="0"/>
                <w:bCs/>
                <w:sz w:val="16"/>
                <w:szCs w:val="16"/>
              </w:rPr>
              <w:t xml:space="preserve">Thanksgiving </w:t>
            </w:r>
          </w:p>
          <w:p w14:paraId="52CB3FFA" w14:textId="124CAAB5" w:rsidR="00F7683F" w:rsidRDefault="00F7683F" w:rsidP="00F7683F">
            <w:pPr>
              <w:pStyle w:val="Date"/>
            </w:pPr>
            <w:r>
              <w:t>26</w:t>
            </w:r>
          </w:p>
        </w:tc>
        <w:tc>
          <w:tcPr>
            <w:tcW w:w="714" w:type="pct"/>
          </w:tcPr>
          <w:p w14:paraId="5A623F80" w14:textId="7FB45142" w:rsidR="00F7683F" w:rsidRDefault="00F7683F" w:rsidP="00F7683F">
            <w:pPr>
              <w:pStyle w:val="Date"/>
            </w:pPr>
            <w:r>
              <w:t>27</w:t>
            </w:r>
          </w:p>
        </w:tc>
        <w:tc>
          <w:tcPr>
            <w:tcW w:w="715" w:type="pct"/>
          </w:tcPr>
          <w:p w14:paraId="062AEEA4" w14:textId="26FEF5FD" w:rsidR="00F7683F" w:rsidRPr="00893C96" w:rsidRDefault="00F7683F" w:rsidP="00F768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28</w:t>
            </w:r>
          </w:p>
        </w:tc>
      </w:tr>
      <w:tr w:rsidR="00F7683F" w14:paraId="53930B13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1A49C260" w14:textId="77777777" w:rsidR="00F7683F" w:rsidRDefault="00F7683F" w:rsidP="00F7683F"/>
        </w:tc>
        <w:tc>
          <w:tcPr>
            <w:tcW w:w="714" w:type="pct"/>
          </w:tcPr>
          <w:p w14:paraId="1AB29539" w14:textId="77777777" w:rsidR="00F7683F" w:rsidRDefault="00F7683F" w:rsidP="00F7683F"/>
        </w:tc>
        <w:tc>
          <w:tcPr>
            <w:tcW w:w="714" w:type="pct"/>
          </w:tcPr>
          <w:p w14:paraId="501375F6" w14:textId="77777777" w:rsidR="00F7683F" w:rsidRDefault="00F7683F" w:rsidP="00F7683F"/>
        </w:tc>
        <w:tc>
          <w:tcPr>
            <w:tcW w:w="715" w:type="pct"/>
          </w:tcPr>
          <w:p w14:paraId="15A1386F" w14:textId="77777777" w:rsidR="00F7683F" w:rsidRDefault="00F7683F" w:rsidP="00F7683F"/>
        </w:tc>
        <w:tc>
          <w:tcPr>
            <w:tcW w:w="714" w:type="pct"/>
          </w:tcPr>
          <w:p w14:paraId="6CEDC943" w14:textId="77777777" w:rsidR="00F7683F" w:rsidRDefault="00A71220" w:rsidP="00F7683F">
            <w:r>
              <w:t xml:space="preserve">Eric’s Birthday </w:t>
            </w:r>
          </w:p>
          <w:p w14:paraId="64FEBA89" w14:textId="257D4C28" w:rsidR="00A71220" w:rsidRDefault="00A71220" w:rsidP="00F7683F">
            <w:r>
              <w:t>Mikey’s Birthday R.I.P.</w:t>
            </w:r>
          </w:p>
        </w:tc>
        <w:tc>
          <w:tcPr>
            <w:tcW w:w="714" w:type="pct"/>
          </w:tcPr>
          <w:p w14:paraId="1B470D29" w14:textId="77777777" w:rsidR="00F7683F" w:rsidRDefault="00F7683F" w:rsidP="00F7683F"/>
        </w:tc>
        <w:tc>
          <w:tcPr>
            <w:tcW w:w="715" w:type="pct"/>
          </w:tcPr>
          <w:p w14:paraId="0FD0AD3F" w14:textId="77777777" w:rsidR="00F7683F" w:rsidRDefault="00F7683F" w:rsidP="00F7683F"/>
        </w:tc>
      </w:tr>
      <w:tr w:rsidR="00F7683F" w14:paraId="45FFD8FD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B1CB2CA" w14:textId="46111933" w:rsidR="00F7683F" w:rsidRDefault="00F7683F" w:rsidP="00F768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29</w:t>
            </w:r>
          </w:p>
        </w:tc>
        <w:tc>
          <w:tcPr>
            <w:tcW w:w="714" w:type="pct"/>
          </w:tcPr>
          <w:p w14:paraId="2703D5E3" w14:textId="4AD60A99" w:rsidR="00F7683F" w:rsidRPr="00893C96" w:rsidRDefault="00F7683F" w:rsidP="00F7683F">
            <w:pPr>
              <w:pStyle w:val="Date"/>
            </w:pPr>
            <w:r>
              <w:t>30</w:t>
            </w:r>
          </w:p>
        </w:tc>
        <w:tc>
          <w:tcPr>
            <w:tcW w:w="714" w:type="pct"/>
          </w:tcPr>
          <w:p w14:paraId="59312B86" w14:textId="1486C70F" w:rsidR="00F7683F" w:rsidRDefault="00F7683F" w:rsidP="00F7683F">
            <w:pPr>
              <w:pStyle w:val="Date"/>
            </w:pPr>
          </w:p>
        </w:tc>
        <w:tc>
          <w:tcPr>
            <w:tcW w:w="715" w:type="pct"/>
          </w:tcPr>
          <w:p w14:paraId="4E5F8726" w14:textId="69CE0579" w:rsidR="00F7683F" w:rsidRDefault="00F7683F" w:rsidP="00F7683F">
            <w:pPr>
              <w:pStyle w:val="Date"/>
            </w:pPr>
          </w:p>
        </w:tc>
        <w:tc>
          <w:tcPr>
            <w:tcW w:w="714" w:type="pct"/>
          </w:tcPr>
          <w:p w14:paraId="41D0A3FB" w14:textId="1FB4E094" w:rsidR="00F7683F" w:rsidRDefault="00F7683F" w:rsidP="00F7683F">
            <w:pPr>
              <w:pStyle w:val="Date"/>
            </w:pPr>
          </w:p>
        </w:tc>
        <w:tc>
          <w:tcPr>
            <w:tcW w:w="714" w:type="pct"/>
          </w:tcPr>
          <w:p w14:paraId="7C2FB297" w14:textId="79185DA3" w:rsidR="00F7683F" w:rsidRDefault="00F7683F" w:rsidP="00F7683F">
            <w:pPr>
              <w:pStyle w:val="Date"/>
            </w:pPr>
          </w:p>
        </w:tc>
        <w:tc>
          <w:tcPr>
            <w:tcW w:w="715" w:type="pct"/>
          </w:tcPr>
          <w:p w14:paraId="4CE345F6" w14:textId="36CD282F" w:rsidR="00F7683F" w:rsidRDefault="00F7683F" w:rsidP="00F7683F">
            <w:pPr>
              <w:pStyle w:val="Date"/>
              <w:rPr>
                <w:rStyle w:val="Emphasis"/>
              </w:rPr>
            </w:pPr>
          </w:p>
        </w:tc>
      </w:tr>
      <w:tr w:rsidR="00F7683F" w14:paraId="42F4A63C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3344DF6" w14:textId="77777777" w:rsidR="00F7683F" w:rsidRDefault="00F7683F" w:rsidP="00F7683F"/>
        </w:tc>
        <w:tc>
          <w:tcPr>
            <w:tcW w:w="714" w:type="pct"/>
          </w:tcPr>
          <w:p w14:paraId="089F8700" w14:textId="3CDE5026" w:rsidR="00F7683F" w:rsidRDefault="00581350" w:rsidP="00F7683F">
            <w:r>
              <w:t xml:space="preserve">Abby’s Birthday </w:t>
            </w:r>
          </w:p>
        </w:tc>
        <w:tc>
          <w:tcPr>
            <w:tcW w:w="714" w:type="pct"/>
          </w:tcPr>
          <w:p w14:paraId="6B0ABA0E" w14:textId="77777777" w:rsidR="00F7683F" w:rsidRDefault="00F7683F" w:rsidP="00F7683F"/>
        </w:tc>
        <w:tc>
          <w:tcPr>
            <w:tcW w:w="715" w:type="pct"/>
          </w:tcPr>
          <w:p w14:paraId="15909E9E" w14:textId="77777777" w:rsidR="00F7683F" w:rsidRDefault="00F7683F" w:rsidP="00F7683F"/>
        </w:tc>
        <w:tc>
          <w:tcPr>
            <w:tcW w:w="714" w:type="pct"/>
          </w:tcPr>
          <w:p w14:paraId="6821E18C" w14:textId="77777777" w:rsidR="00F7683F" w:rsidRDefault="00F7683F" w:rsidP="00F7683F"/>
        </w:tc>
        <w:tc>
          <w:tcPr>
            <w:tcW w:w="714" w:type="pct"/>
          </w:tcPr>
          <w:p w14:paraId="76D6A301" w14:textId="77777777" w:rsidR="00F7683F" w:rsidRDefault="00F7683F" w:rsidP="00F7683F"/>
        </w:tc>
        <w:tc>
          <w:tcPr>
            <w:tcW w:w="715" w:type="pct"/>
          </w:tcPr>
          <w:p w14:paraId="233853D4" w14:textId="77777777" w:rsidR="00F7683F" w:rsidRDefault="00F7683F" w:rsidP="00F7683F"/>
        </w:tc>
      </w:tr>
    </w:tbl>
    <w:p w14:paraId="6E9DC14C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350D73B3" w14:textId="3FC31935" w:rsidR="00E3692A" w:rsidRDefault="00E3692A" w:rsidP="00E3692A">
      <w:pPr>
        <w:pStyle w:val="Month"/>
      </w:pPr>
      <w:r>
        <w:lastRenderedPageBreak/>
        <w:t>Dec</w:t>
      </w:r>
      <w:r w:rsidR="00D9292B">
        <w:rPr>
          <w:rStyle w:val="Emphasis"/>
        </w:rPr>
        <w:t>202</w:t>
      </w:r>
      <w:r w:rsidR="002812DE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0107309F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601C73DD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3E95DD52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16586C2E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593AEEEF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44ED38F1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5BAE4187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4714B8ED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463FE8B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BE0F30C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4FD8B813" w14:textId="3AAAEE41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481A9664" w14:textId="2154650E" w:rsidR="00D9292B" w:rsidRDefault="002812DE" w:rsidP="00D9292B">
            <w:pPr>
              <w:pStyle w:val="Date"/>
            </w:pPr>
            <w:r>
              <w:t>1</w:t>
            </w:r>
          </w:p>
        </w:tc>
        <w:tc>
          <w:tcPr>
            <w:tcW w:w="715" w:type="pct"/>
          </w:tcPr>
          <w:p w14:paraId="3F08689F" w14:textId="276047DC" w:rsidR="00D9292B" w:rsidRDefault="002812DE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40A283FD" w14:textId="3BCA0533" w:rsidR="00D9292B" w:rsidRDefault="002812DE" w:rsidP="00D9292B">
            <w:pPr>
              <w:pStyle w:val="Date"/>
            </w:pPr>
            <w:r>
              <w:t>3</w:t>
            </w:r>
          </w:p>
        </w:tc>
        <w:tc>
          <w:tcPr>
            <w:tcW w:w="714" w:type="pct"/>
          </w:tcPr>
          <w:p w14:paraId="35AE4DCA" w14:textId="4D398A36" w:rsidR="00D9292B" w:rsidRDefault="002812DE" w:rsidP="00D9292B">
            <w:pPr>
              <w:pStyle w:val="Date"/>
            </w:pPr>
            <w:r>
              <w:t>4</w:t>
            </w:r>
          </w:p>
        </w:tc>
        <w:tc>
          <w:tcPr>
            <w:tcW w:w="715" w:type="pct"/>
          </w:tcPr>
          <w:p w14:paraId="7AEAFFCB" w14:textId="1F3EF04F" w:rsidR="00D9292B" w:rsidRPr="00A24B83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</w:tr>
      <w:tr w:rsidR="00D9292B" w14:paraId="059D5D45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B28CE46" w14:textId="77777777" w:rsidR="00D9292B" w:rsidRDefault="00D9292B" w:rsidP="00D9292B"/>
        </w:tc>
        <w:tc>
          <w:tcPr>
            <w:tcW w:w="714" w:type="pct"/>
          </w:tcPr>
          <w:p w14:paraId="577E1A9C" w14:textId="77777777" w:rsidR="00D9292B" w:rsidRDefault="00D9292B" w:rsidP="00D9292B"/>
        </w:tc>
        <w:tc>
          <w:tcPr>
            <w:tcW w:w="714" w:type="pct"/>
          </w:tcPr>
          <w:p w14:paraId="1BCFC1F1" w14:textId="77777777" w:rsidR="00D9292B" w:rsidRDefault="00D9292B" w:rsidP="00D9292B"/>
        </w:tc>
        <w:tc>
          <w:tcPr>
            <w:tcW w:w="715" w:type="pct"/>
          </w:tcPr>
          <w:p w14:paraId="0C500A47" w14:textId="77777777" w:rsidR="00D9292B" w:rsidRDefault="00D9292B" w:rsidP="00D9292B"/>
        </w:tc>
        <w:tc>
          <w:tcPr>
            <w:tcW w:w="714" w:type="pct"/>
          </w:tcPr>
          <w:p w14:paraId="75A70375" w14:textId="77777777" w:rsidR="00D9292B" w:rsidRDefault="00D9292B" w:rsidP="00D9292B"/>
        </w:tc>
        <w:tc>
          <w:tcPr>
            <w:tcW w:w="714" w:type="pct"/>
          </w:tcPr>
          <w:p w14:paraId="233C8C27" w14:textId="77777777" w:rsidR="00D9292B" w:rsidRDefault="00D9292B" w:rsidP="00D9292B"/>
        </w:tc>
        <w:tc>
          <w:tcPr>
            <w:tcW w:w="715" w:type="pct"/>
          </w:tcPr>
          <w:p w14:paraId="3E716839" w14:textId="77777777" w:rsidR="00D9292B" w:rsidRDefault="004B369B" w:rsidP="00D9292B">
            <w:r>
              <w:t>Dell</w:t>
            </w:r>
            <w:r w:rsidR="004A3AD1">
              <w:t xml:space="preserve"> View Event </w:t>
            </w:r>
          </w:p>
          <w:p w14:paraId="45D1E3A1" w14:textId="77777777" w:rsidR="00C872B7" w:rsidRDefault="0018516D" w:rsidP="00D9292B">
            <w:r>
              <w:t>122 La</w:t>
            </w:r>
            <w:r w:rsidR="004B51A0">
              <w:t xml:space="preserve">tch Dr. San Antonio, TX 78213 </w:t>
            </w:r>
            <w:r w:rsidR="00CE3967">
              <w:t>1</w:t>
            </w:r>
            <w:r w:rsidR="00581A9E">
              <w:t>2-5</w:t>
            </w:r>
          </w:p>
          <w:p w14:paraId="64D97654" w14:textId="6EDE64B8" w:rsidR="005325EE" w:rsidRDefault="005325EE" w:rsidP="00D9292B"/>
        </w:tc>
      </w:tr>
      <w:tr w:rsidR="00D9292B" w14:paraId="59102CE1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10FD100" w14:textId="2A475D2A" w:rsidR="00D9292B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6</w:t>
            </w:r>
          </w:p>
        </w:tc>
        <w:tc>
          <w:tcPr>
            <w:tcW w:w="714" w:type="pct"/>
          </w:tcPr>
          <w:p w14:paraId="56D19190" w14:textId="09995045" w:rsidR="00D9292B" w:rsidRPr="00A24B83" w:rsidRDefault="002812DE" w:rsidP="00D9292B">
            <w:pPr>
              <w:pStyle w:val="Date"/>
            </w:pPr>
            <w:r>
              <w:t>7</w:t>
            </w:r>
          </w:p>
        </w:tc>
        <w:tc>
          <w:tcPr>
            <w:tcW w:w="714" w:type="pct"/>
          </w:tcPr>
          <w:p w14:paraId="40CA33BB" w14:textId="4A20D900" w:rsidR="00D9292B" w:rsidRDefault="002812DE" w:rsidP="00D9292B">
            <w:pPr>
              <w:pStyle w:val="Date"/>
            </w:pPr>
            <w:r>
              <w:t>8</w:t>
            </w:r>
          </w:p>
        </w:tc>
        <w:tc>
          <w:tcPr>
            <w:tcW w:w="715" w:type="pct"/>
          </w:tcPr>
          <w:p w14:paraId="282F59E3" w14:textId="329FD92F" w:rsidR="00D9292B" w:rsidRDefault="002812DE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3B9821D9" w14:textId="3FA7750B" w:rsidR="00D9292B" w:rsidRDefault="002812DE" w:rsidP="00D9292B">
            <w:pPr>
              <w:pStyle w:val="Date"/>
            </w:pPr>
            <w:r>
              <w:t>10</w:t>
            </w:r>
          </w:p>
        </w:tc>
        <w:tc>
          <w:tcPr>
            <w:tcW w:w="714" w:type="pct"/>
          </w:tcPr>
          <w:p w14:paraId="56574724" w14:textId="1E975120" w:rsidR="00D9292B" w:rsidRDefault="002812DE" w:rsidP="00D9292B">
            <w:pPr>
              <w:pStyle w:val="Date"/>
            </w:pPr>
            <w:r>
              <w:t>11</w:t>
            </w:r>
          </w:p>
        </w:tc>
        <w:tc>
          <w:tcPr>
            <w:tcW w:w="715" w:type="pct"/>
          </w:tcPr>
          <w:p w14:paraId="6D510A97" w14:textId="69233B39" w:rsidR="00D9292B" w:rsidRPr="00A24B83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12</w:t>
            </w:r>
          </w:p>
        </w:tc>
      </w:tr>
      <w:tr w:rsidR="00D9292B" w14:paraId="6ABC515D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C968E7A" w14:textId="50B882E8" w:rsidR="00D9292B" w:rsidRPr="00A339C3" w:rsidRDefault="004A3AD1" w:rsidP="00D9292B">
            <w:pPr>
              <w:rPr>
                <w:sz w:val="14"/>
                <w:szCs w:val="14"/>
              </w:rPr>
            </w:pPr>
            <w:r w:rsidRPr="00A339C3">
              <w:rPr>
                <w:sz w:val="14"/>
                <w:szCs w:val="14"/>
              </w:rPr>
              <w:t>Annual Toy Drive Hab</w:t>
            </w:r>
            <w:r w:rsidR="004E12B9" w:rsidRPr="00A339C3">
              <w:rPr>
                <w:sz w:val="14"/>
                <w:szCs w:val="14"/>
              </w:rPr>
              <w:t>itat for Hum</w:t>
            </w:r>
            <w:r w:rsidR="000A0486" w:rsidRPr="00A339C3">
              <w:rPr>
                <w:sz w:val="14"/>
                <w:szCs w:val="14"/>
              </w:rPr>
              <w:t>anity</w:t>
            </w:r>
            <w:r w:rsidR="00D205DD" w:rsidRPr="00A339C3">
              <w:rPr>
                <w:sz w:val="14"/>
                <w:szCs w:val="14"/>
              </w:rPr>
              <w:t xml:space="preserve"> 311 </w:t>
            </w:r>
            <w:proofErr w:type="spellStart"/>
            <w:r w:rsidR="00D205DD" w:rsidRPr="00A339C3">
              <w:rPr>
                <w:sz w:val="14"/>
                <w:szCs w:val="14"/>
              </w:rPr>
              <w:t>Probandt</w:t>
            </w:r>
            <w:proofErr w:type="spellEnd"/>
            <w:r w:rsidR="00D205DD" w:rsidRPr="00A339C3">
              <w:rPr>
                <w:sz w:val="14"/>
                <w:szCs w:val="14"/>
              </w:rPr>
              <w:t xml:space="preserve"> </w:t>
            </w:r>
            <w:r w:rsidR="0004570F" w:rsidRPr="00A339C3">
              <w:rPr>
                <w:sz w:val="14"/>
                <w:szCs w:val="14"/>
              </w:rPr>
              <w:t xml:space="preserve">St San Antonio, TX78204 </w:t>
            </w:r>
            <w:r w:rsidR="00A339C3" w:rsidRPr="00A339C3">
              <w:rPr>
                <w:sz w:val="14"/>
                <w:szCs w:val="14"/>
              </w:rPr>
              <w:t>10-3</w:t>
            </w:r>
          </w:p>
        </w:tc>
        <w:tc>
          <w:tcPr>
            <w:tcW w:w="714" w:type="pct"/>
          </w:tcPr>
          <w:p w14:paraId="16E4B6E3" w14:textId="77777777" w:rsidR="00D9292B" w:rsidRDefault="00D9292B" w:rsidP="00D9292B"/>
        </w:tc>
        <w:tc>
          <w:tcPr>
            <w:tcW w:w="714" w:type="pct"/>
          </w:tcPr>
          <w:p w14:paraId="5F48F0C3" w14:textId="77777777" w:rsidR="00D9292B" w:rsidRDefault="00D9292B" w:rsidP="00D9292B"/>
        </w:tc>
        <w:tc>
          <w:tcPr>
            <w:tcW w:w="715" w:type="pct"/>
          </w:tcPr>
          <w:p w14:paraId="0C4961ED" w14:textId="77777777" w:rsidR="00D9292B" w:rsidRDefault="00D9292B" w:rsidP="00D9292B"/>
        </w:tc>
        <w:tc>
          <w:tcPr>
            <w:tcW w:w="714" w:type="pct"/>
          </w:tcPr>
          <w:p w14:paraId="763E88F3" w14:textId="77777777" w:rsidR="00D9292B" w:rsidRDefault="00D9292B" w:rsidP="00D9292B"/>
        </w:tc>
        <w:tc>
          <w:tcPr>
            <w:tcW w:w="714" w:type="pct"/>
          </w:tcPr>
          <w:p w14:paraId="5818D9E5" w14:textId="77777777" w:rsidR="00D9292B" w:rsidRDefault="00D9292B" w:rsidP="00D9292B"/>
        </w:tc>
        <w:tc>
          <w:tcPr>
            <w:tcW w:w="715" w:type="pct"/>
          </w:tcPr>
          <w:p w14:paraId="4C6C1DB4" w14:textId="77777777" w:rsidR="00D9292B" w:rsidRDefault="00D9292B" w:rsidP="00D9292B"/>
        </w:tc>
      </w:tr>
      <w:tr w:rsidR="00D9292B" w14:paraId="5A166F24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58A47DB" w14:textId="18C73872" w:rsidR="00D9292B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13</w:t>
            </w:r>
          </w:p>
        </w:tc>
        <w:tc>
          <w:tcPr>
            <w:tcW w:w="714" w:type="pct"/>
          </w:tcPr>
          <w:p w14:paraId="34F38C0E" w14:textId="233DE00E" w:rsidR="00D9292B" w:rsidRPr="00A24B83" w:rsidRDefault="002812DE" w:rsidP="00D9292B">
            <w:pPr>
              <w:pStyle w:val="Date"/>
            </w:pPr>
            <w:r>
              <w:t>14</w:t>
            </w:r>
          </w:p>
        </w:tc>
        <w:tc>
          <w:tcPr>
            <w:tcW w:w="714" w:type="pct"/>
          </w:tcPr>
          <w:p w14:paraId="7E50B359" w14:textId="4E77D1B0" w:rsidR="00D9292B" w:rsidRDefault="002812DE" w:rsidP="00D9292B">
            <w:pPr>
              <w:pStyle w:val="Date"/>
            </w:pPr>
            <w:r>
              <w:t>15</w:t>
            </w:r>
          </w:p>
        </w:tc>
        <w:tc>
          <w:tcPr>
            <w:tcW w:w="715" w:type="pct"/>
          </w:tcPr>
          <w:p w14:paraId="78FD5B5C" w14:textId="1A2C83BF" w:rsidR="00D9292B" w:rsidRDefault="002812DE" w:rsidP="00D9292B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2AA6C658" w14:textId="50B8FF78" w:rsidR="00D9292B" w:rsidRDefault="002812DE" w:rsidP="00D9292B">
            <w:pPr>
              <w:pStyle w:val="Date"/>
            </w:pPr>
            <w:r>
              <w:t>17</w:t>
            </w:r>
          </w:p>
        </w:tc>
        <w:tc>
          <w:tcPr>
            <w:tcW w:w="714" w:type="pct"/>
          </w:tcPr>
          <w:p w14:paraId="5B13E36D" w14:textId="194F115F" w:rsidR="00D9292B" w:rsidRDefault="002812DE" w:rsidP="00D9292B">
            <w:pPr>
              <w:pStyle w:val="Date"/>
            </w:pPr>
            <w:r>
              <w:t>18</w:t>
            </w:r>
          </w:p>
        </w:tc>
        <w:tc>
          <w:tcPr>
            <w:tcW w:w="715" w:type="pct"/>
          </w:tcPr>
          <w:p w14:paraId="2A51787A" w14:textId="1287B72A" w:rsidR="00B21A79" w:rsidRDefault="00B21A79" w:rsidP="00D9292B">
            <w:pPr>
              <w:pStyle w:val="Date"/>
              <w:rPr>
                <w:rStyle w:val="Emphasis"/>
              </w:rPr>
            </w:pPr>
            <w:r w:rsidRPr="00C509C7">
              <w:rPr>
                <w:sz w:val="14"/>
                <w:szCs w:val="14"/>
              </w:rPr>
              <w:t>Delivery of the Toy</w:t>
            </w:r>
          </w:p>
          <w:p w14:paraId="2508B50D" w14:textId="1A2F7969" w:rsidR="00D9292B" w:rsidRPr="00A24B83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</w:tr>
      <w:tr w:rsidR="00D9292B" w:rsidRPr="00C509C7" w14:paraId="2166DA12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9B2937E" w14:textId="77777777" w:rsidR="00D9292B" w:rsidRDefault="00D9292B" w:rsidP="00D9292B"/>
        </w:tc>
        <w:tc>
          <w:tcPr>
            <w:tcW w:w="714" w:type="pct"/>
          </w:tcPr>
          <w:p w14:paraId="42D11354" w14:textId="77777777" w:rsidR="00D9292B" w:rsidRDefault="00D9292B" w:rsidP="00D9292B"/>
        </w:tc>
        <w:tc>
          <w:tcPr>
            <w:tcW w:w="714" w:type="pct"/>
          </w:tcPr>
          <w:p w14:paraId="69DF4D16" w14:textId="77777777" w:rsidR="00D9292B" w:rsidRDefault="00D9292B" w:rsidP="00D9292B"/>
        </w:tc>
        <w:tc>
          <w:tcPr>
            <w:tcW w:w="715" w:type="pct"/>
          </w:tcPr>
          <w:p w14:paraId="369D4173" w14:textId="77777777" w:rsidR="00D9292B" w:rsidRDefault="00D9292B" w:rsidP="00D9292B"/>
        </w:tc>
        <w:tc>
          <w:tcPr>
            <w:tcW w:w="714" w:type="pct"/>
          </w:tcPr>
          <w:p w14:paraId="49E4A74D" w14:textId="77777777" w:rsidR="00D9292B" w:rsidRDefault="00D9292B" w:rsidP="00D9292B"/>
        </w:tc>
        <w:tc>
          <w:tcPr>
            <w:tcW w:w="714" w:type="pct"/>
          </w:tcPr>
          <w:p w14:paraId="451D921C" w14:textId="77777777" w:rsidR="00D9292B" w:rsidRPr="005D0B27" w:rsidRDefault="00CD78C8" w:rsidP="00D9292B">
            <w:pPr>
              <w:rPr>
                <w:sz w:val="10"/>
                <w:szCs w:val="10"/>
              </w:rPr>
            </w:pPr>
            <w:r w:rsidRPr="005D0B27">
              <w:rPr>
                <w:sz w:val="10"/>
                <w:szCs w:val="10"/>
              </w:rPr>
              <w:t>SAAC 3</w:t>
            </w:r>
            <w:r w:rsidRPr="005D0B27">
              <w:rPr>
                <w:sz w:val="10"/>
                <w:szCs w:val="10"/>
                <w:vertAlign w:val="superscript"/>
              </w:rPr>
              <w:t>rd</w:t>
            </w:r>
            <w:r w:rsidRPr="005D0B27">
              <w:rPr>
                <w:sz w:val="10"/>
                <w:szCs w:val="10"/>
              </w:rPr>
              <w:t xml:space="preserve"> Friday 3709 N St Mary’s St San Antonio, TX 78212 Auggie’s</w:t>
            </w:r>
          </w:p>
          <w:p w14:paraId="63F31C99" w14:textId="0940D5E5" w:rsidR="005D0B27" w:rsidRPr="005D0B27" w:rsidRDefault="005D0B27" w:rsidP="00D9292B">
            <w:r w:rsidRPr="005D0B27">
              <w:t xml:space="preserve">Wrapping Party </w:t>
            </w:r>
          </w:p>
        </w:tc>
        <w:tc>
          <w:tcPr>
            <w:tcW w:w="715" w:type="pct"/>
          </w:tcPr>
          <w:p w14:paraId="292F0488" w14:textId="3099DFE7" w:rsidR="00D9292B" w:rsidRPr="00302DED" w:rsidRDefault="00F65081" w:rsidP="00D9292B">
            <w:pPr>
              <w:rPr>
                <w:sz w:val="12"/>
                <w:szCs w:val="12"/>
              </w:rPr>
            </w:pPr>
            <w:r w:rsidRPr="00302DED">
              <w:rPr>
                <w:sz w:val="12"/>
                <w:szCs w:val="12"/>
              </w:rPr>
              <w:t xml:space="preserve">9-12 Edgewood School PD </w:t>
            </w:r>
            <w:r w:rsidR="00C509C7" w:rsidRPr="00302DED">
              <w:rPr>
                <w:sz w:val="12"/>
                <w:szCs w:val="12"/>
              </w:rPr>
              <w:t xml:space="preserve">5358 W Commerce St San Antonio, TX 78237 </w:t>
            </w:r>
          </w:p>
          <w:p w14:paraId="009CFB71" w14:textId="6D906AAE" w:rsidR="00BC29E8" w:rsidRPr="00C509C7" w:rsidRDefault="00BC29E8" w:rsidP="00D929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Christmas Party Officers</w:t>
            </w:r>
          </w:p>
        </w:tc>
      </w:tr>
      <w:tr w:rsidR="00D9292B" w14:paraId="587DFE22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1C8AAFA" w14:textId="16CC19F6" w:rsidR="00D9292B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20</w:t>
            </w:r>
          </w:p>
        </w:tc>
        <w:tc>
          <w:tcPr>
            <w:tcW w:w="714" w:type="pct"/>
          </w:tcPr>
          <w:p w14:paraId="0A53EDE9" w14:textId="6F719BFD" w:rsidR="00D9292B" w:rsidRPr="00A24B83" w:rsidRDefault="002812DE" w:rsidP="00D9292B">
            <w:pPr>
              <w:pStyle w:val="Date"/>
            </w:pPr>
            <w:r>
              <w:t>21</w:t>
            </w:r>
          </w:p>
        </w:tc>
        <w:tc>
          <w:tcPr>
            <w:tcW w:w="714" w:type="pct"/>
          </w:tcPr>
          <w:p w14:paraId="50DABE81" w14:textId="2BC1E31F" w:rsidR="00D9292B" w:rsidRDefault="002812DE" w:rsidP="00D9292B">
            <w:pPr>
              <w:pStyle w:val="Date"/>
            </w:pPr>
            <w:r>
              <w:t>22</w:t>
            </w:r>
          </w:p>
        </w:tc>
        <w:tc>
          <w:tcPr>
            <w:tcW w:w="715" w:type="pct"/>
          </w:tcPr>
          <w:p w14:paraId="72CB2C30" w14:textId="377F9FBC" w:rsidR="00D9292B" w:rsidRDefault="002812DE" w:rsidP="00D9292B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776B11C3" w14:textId="1E3E0393" w:rsidR="00D9292B" w:rsidRDefault="002812DE" w:rsidP="00D9292B">
            <w:pPr>
              <w:pStyle w:val="Date"/>
            </w:pPr>
            <w:r>
              <w:t>24</w:t>
            </w:r>
          </w:p>
        </w:tc>
        <w:tc>
          <w:tcPr>
            <w:tcW w:w="714" w:type="pct"/>
          </w:tcPr>
          <w:p w14:paraId="1911DCE5" w14:textId="63B27360" w:rsidR="00980CD0" w:rsidRPr="00980CD0" w:rsidRDefault="00980CD0" w:rsidP="00D9292B">
            <w:pPr>
              <w:pStyle w:val="Date"/>
              <w:rPr>
                <w:b w:val="0"/>
                <w:bCs/>
                <w:sz w:val="18"/>
              </w:rPr>
            </w:pPr>
            <w:r w:rsidRPr="00980CD0">
              <w:rPr>
                <w:b w:val="0"/>
                <w:bCs/>
                <w:sz w:val="18"/>
              </w:rPr>
              <w:t xml:space="preserve">Christmas </w:t>
            </w:r>
          </w:p>
          <w:p w14:paraId="61956E6F" w14:textId="295E1329" w:rsidR="00D9292B" w:rsidRDefault="002812DE" w:rsidP="00D9292B">
            <w:pPr>
              <w:pStyle w:val="Date"/>
            </w:pPr>
            <w:r>
              <w:t>25</w:t>
            </w:r>
          </w:p>
        </w:tc>
        <w:tc>
          <w:tcPr>
            <w:tcW w:w="715" w:type="pct"/>
          </w:tcPr>
          <w:p w14:paraId="3CBA7742" w14:textId="745BCFC2" w:rsidR="00D9292B" w:rsidRPr="00A24B83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</w:tr>
      <w:tr w:rsidR="00D9292B" w14:paraId="5EE7BD67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48B526A" w14:textId="77777777" w:rsidR="00D9292B" w:rsidRDefault="00D9292B" w:rsidP="00D9292B"/>
        </w:tc>
        <w:tc>
          <w:tcPr>
            <w:tcW w:w="714" w:type="pct"/>
          </w:tcPr>
          <w:p w14:paraId="1FE59436" w14:textId="77777777" w:rsidR="00D9292B" w:rsidRDefault="00D9292B" w:rsidP="00D9292B"/>
        </w:tc>
        <w:tc>
          <w:tcPr>
            <w:tcW w:w="714" w:type="pct"/>
          </w:tcPr>
          <w:p w14:paraId="45739E14" w14:textId="77777777" w:rsidR="00D9292B" w:rsidRDefault="00D9292B" w:rsidP="00D9292B"/>
        </w:tc>
        <w:tc>
          <w:tcPr>
            <w:tcW w:w="715" w:type="pct"/>
          </w:tcPr>
          <w:p w14:paraId="7F844386" w14:textId="77777777" w:rsidR="00D9292B" w:rsidRDefault="00D9292B" w:rsidP="00D9292B"/>
        </w:tc>
        <w:tc>
          <w:tcPr>
            <w:tcW w:w="714" w:type="pct"/>
          </w:tcPr>
          <w:p w14:paraId="101F58DA" w14:textId="77777777" w:rsidR="00D9292B" w:rsidRDefault="00D9292B" w:rsidP="00D9292B"/>
        </w:tc>
        <w:tc>
          <w:tcPr>
            <w:tcW w:w="714" w:type="pct"/>
          </w:tcPr>
          <w:p w14:paraId="1DA06FB3" w14:textId="77777777" w:rsidR="00D9292B" w:rsidRDefault="00D9292B" w:rsidP="00D9292B"/>
        </w:tc>
        <w:tc>
          <w:tcPr>
            <w:tcW w:w="715" w:type="pct"/>
          </w:tcPr>
          <w:p w14:paraId="2EE9EAF6" w14:textId="77777777" w:rsidR="00D9292B" w:rsidRDefault="00D9292B" w:rsidP="00D9292B"/>
        </w:tc>
      </w:tr>
      <w:tr w:rsidR="00D9292B" w14:paraId="0D3089D9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B59F0AE" w14:textId="1697573C" w:rsidR="00D9292B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27</w:t>
            </w:r>
          </w:p>
        </w:tc>
        <w:tc>
          <w:tcPr>
            <w:tcW w:w="714" w:type="pct"/>
          </w:tcPr>
          <w:p w14:paraId="4473425D" w14:textId="41D4D475" w:rsidR="00D9292B" w:rsidRPr="00A24B83" w:rsidRDefault="002812DE" w:rsidP="00D9292B">
            <w:pPr>
              <w:pStyle w:val="Date"/>
            </w:pPr>
            <w:r>
              <w:t>28</w:t>
            </w:r>
          </w:p>
        </w:tc>
        <w:tc>
          <w:tcPr>
            <w:tcW w:w="714" w:type="pct"/>
          </w:tcPr>
          <w:p w14:paraId="14C5CD11" w14:textId="2B50FBF6" w:rsidR="00D9292B" w:rsidRDefault="002812DE" w:rsidP="00D9292B">
            <w:pPr>
              <w:pStyle w:val="Date"/>
            </w:pPr>
            <w:r>
              <w:t>29</w:t>
            </w:r>
          </w:p>
        </w:tc>
        <w:tc>
          <w:tcPr>
            <w:tcW w:w="715" w:type="pct"/>
          </w:tcPr>
          <w:p w14:paraId="0358D281" w14:textId="7E91D650" w:rsidR="00D9292B" w:rsidRDefault="002812DE" w:rsidP="00D9292B">
            <w:pPr>
              <w:pStyle w:val="Date"/>
            </w:pPr>
            <w:r>
              <w:t>30</w:t>
            </w:r>
          </w:p>
        </w:tc>
        <w:tc>
          <w:tcPr>
            <w:tcW w:w="714" w:type="pct"/>
          </w:tcPr>
          <w:p w14:paraId="019063BA" w14:textId="5C74A5D4" w:rsidR="00D9292B" w:rsidRDefault="002812DE" w:rsidP="00D9292B">
            <w:pPr>
              <w:pStyle w:val="Date"/>
            </w:pPr>
            <w:r>
              <w:t>31</w:t>
            </w:r>
          </w:p>
        </w:tc>
        <w:tc>
          <w:tcPr>
            <w:tcW w:w="714" w:type="pct"/>
          </w:tcPr>
          <w:p w14:paraId="1B4E8747" w14:textId="77777777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2EA864D2" w14:textId="77777777" w:rsidR="00D9292B" w:rsidRPr="00A24B83" w:rsidRDefault="00D9292B" w:rsidP="00D9292B">
            <w:pPr>
              <w:pStyle w:val="Date"/>
              <w:rPr>
                <w:rStyle w:val="Emphasis"/>
              </w:rPr>
            </w:pPr>
          </w:p>
        </w:tc>
      </w:tr>
      <w:tr w:rsidR="00D9292B" w14:paraId="5AF16299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1A24F27C" w14:textId="77777777" w:rsidR="00D9292B" w:rsidRDefault="00D9292B" w:rsidP="00D9292B"/>
        </w:tc>
        <w:tc>
          <w:tcPr>
            <w:tcW w:w="714" w:type="pct"/>
          </w:tcPr>
          <w:p w14:paraId="16773410" w14:textId="77777777" w:rsidR="00D9292B" w:rsidRDefault="00D9292B" w:rsidP="00D9292B"/>
        </w:tc>
        <w:tc>
          <w:tcPr>
            <w:tcW w:w="714" w:type="pct"/>
          </w:tcPr>
          <w:p w14:paraId="7614FDB3" w14:textId="77777777" w:rsidR="00D9292B" w:rsidRDefault="00D9292B" w:rsidP="00D9292B"/>
        </w:tc>
        <w:tc>
          <w:tcPr>
            <w:tcW w:w="715" w:type="pct"/>
          </w:tcPr>
          <w:p w14:paraId="1E55A0D9" w14:textId="77777777" w:rsidR="00D9292B" w:rsidRDefault="00D9292B" w:rsidP="00D9292B"/>
        </w:tc>
        <w:tc>
          <w:tcPr>
            <w:tcW w:w="714" w:type="pct"/>
          </w:tcPr>
          <w:p w14:paraId="56085469" w14:textId="77777777" w:rsidR="00D9292B" w:rsidRDefault="00D9292B" w:rsidP="00D9292B"/>
        </w:tc>
        <w:tc>
          <w:tcPr>
            <w:tcW w:w="714" w:type="pct"/>
          </w:tcPr>
          <w:p w14:paraId="189B2719" w14:textId="77777777" w:rsidR="00D9292B" w:rsidRDefault="00D9292B" w:rsidP="00D9292B"/>
        </w:tc>
        <w:tc>
          <w:tcPr>
            <w:tcW w:w="715" w:type="pct"/>
          </w:tcPr>
          <w:p w14:paraId="1337B397" w14:textId="77777777" w:rsidR="00D9292B" w:rsidRDefault="00D9292B" w:rsidP="00D9292B"/>
        </w:tc>
      </w:tr>
    </w:tbl>
    <w:p w14:paraId="21FCD8EA" w14:textId="77777777" w:rsidR="00E3692A" w:rsidRDefault="00E3692A">
      <w:pPr>
        <w:rPr>
          <w:sz w:val="16"/>
          <w:szCs w:val="16"/>
        </w:rPr>
      </w:pPr>
    </w:p>
    <w:sectPr w:rsidR="00E3692A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831E" w14:textId="77777777" w:rsidR="00342542" w:rsidRDefault="00342542">
      <w:pPr>
        <w:spacing w:after="0" w:line="240" w:lineRule="auto"/>
      </w:pPr>
      <w:r>
        <w:separator/>
      </w:r>
    </w:p>
  </w:endnote>
  <w:endnote w:type="continuationSeparator" w:id="0">
    <w:p w14:paraId="104DE5A2" w14:textId="77777777" w:rsidR="00342542" w:rsidRDefault="0034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B8E3" w14:textId="77777777" w:rsidR="00342542" w:rsidRDefault="00342542">
      <w:pPr>
        <w:spacing w:after="0" w:line="240" w:lineRule="auto"/>
      </w:pPr>
      <w:r>
        <w:separator/>
      </w:r>
    </w:p>
  </w:footnote>
  <w:footnote w:type="continuationSeparator" w:id="0">
    <w:p w14:paraId="25A25E8C" w14:textId="77777777" w:rsidR="00342542" w:rsidRDefault="00342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393415"/>
    <w:rsid w:val="00001FC7"/>
    <w:rsid w:val="00021467"/>
    <w:rsid w:val="0004570F"/>
    <w:rsid w:val="00045F53"/>
    <w:rsid w:val="0006343C"/>
    <w:rsid w:val="000717EE"/>
    <w:rsid w:val="00086124"/>
    <w:rsid w:val="00090375"/>
    <w:rsid w:val="00096670"/>
    <w:rsid w:val="000A0486"/>
    <w:rsid w:val="000A3E58"/>
    <w:rsid w:val="000C24C8"/>
    <w:rsid w:val="00101C93"/>
    <w:rsid w:val="001056DB"/>
    <w:rsid w:val="00120278"/>
    <w:rsid w:val="001820D2"/>
    <w:rsid w:val="0018516D"/>
    <w:rsid w:val="0018590A"/>
    <w:rsid w:val="001A3614"/>
    <w:rsid w:val="001F1E15"/>
    <w:rsid w:val="00205377"/>
    <w:rsid w:val="00207187"/>
    <w:rsid w:val="00207C20"/>
    <w:rsid w:val="00230525"/>
    <w:rsid w:val="002404CC"/>
    <w:rsid w:val="00242795"/>
    <w:rsid w:val="00256DAA"/>
    <w:rsid w:val="002604BE"/>
    <w:rsid w:val="002776E7"/>
    <w:rsid w:val="002812DE"/>
    <w:rsid w:val="00284C5F"/>
    <w:rsid w:val="002D1517"/>
    <w:rsid w:val="002D280C"/>
    <w:rsid w:val="002D7FD4"/>
    <w:rsid w:val="002F240F"/>
    <w:rsid w:val="003025A4"/>
    <w:rsid w:val="00302DED"/>
    <w:rsid w:val="0034096E"/>
    <w:rsid w:val="00342542"/>
    <w:rsid w:val="0036666C"/>
    <w:rsid w:val="00370860"/>
    <w:rsid w:val="00391C5C"/>
    <w:rsid w:val="00393415"/>
    <w:rsid w:val="003A4CFE"/>
    <w:rsid w:val="003A5E29"/>
    <w:rsid w:val="003B15E9"/>
    <w:rsid w:val="003B3A71"/>
    <w:rsid w:val="003C6A08"/>
    <w:rsid w:val="003D3885"/>
    <w:rsid w:val="003D3D58"/>
    <w:rsid w:val="003E6082"/>
    <w:rsid w:val="00406E29"/>
    <w:rsid w:val="004070D0"/>
    <w:rsid w:val="00436F9D"/>
    <w:rsid w:val="00444056"/>
    <w:rsid w:val="00497838"/>
    <w:rsid w:val="004A3AD1"/>
    <w:rsid w:val="004B369B"/>
    <w:rsid w:val="004B51A0"/>
    <w:rsid w:val="004D282A"/>
    <w:rsid w:val="004E12B9"/>
    <w:rsid w:val="004F3E83"/>
    <w:rsid w:val="005000D6"/>
    <w:rsid w:val="0051161E"/>
    <w:rsid w:val="00522EB1"/>
    <w:rsid w:val="005325EE"/>
    <w:rsid w:val="00534D01"/>
    <w:rsid w:val="00561AAC"/>
    <w:rsid w:val="00574791"/>
    <w:rsid w:val="00581350"/>
    <w:rsid w:val="00581A9E"/>
    <w:rsid w:val="00591856"/>
    <w:rsid w:val="005B3E70"/>
    <w:rsid w:val="005C074D"/>
    <w:rsid w:val="005D0B27"/>
    <w:rsid w:val="005E6D37"/>
    <w:rsid w:val="005F1CB0"/>
    <w:rsid w:val="00602BB9"/>
    <w:rsid w:val="00602CDE"/>
    <w:rsid w:val="006211B4"/>
    <w:rsid w:val="0068206A"/>
    <w:rsid w:val="006D7CE7"/>
    <w:rsid w:val="00730681"/>
    <w:rsid w:val="007429E2"/>
    <w:rsid w:val="007455E8"/>
    <w:rsid w:val="007A1D05"/>
    <w:rsid w:val="007B29DC"/>
    <w:rsid w:val="007B2B6B"/>
    <w:rsid w:val="007C61FB"/>
    <w:rsid w:val="007C67C0"/>
    <w:rsid w:val="007D0C8F"/>
    <w:rsid w:val="007E5BA1"/>
    <w:rsid w:val="007F6474"/>
    <w:rsid w:val="008122A5"/>
    <w:rsid w:val="00823134"/>
    <w:rsid w:val="00836992"/>
    <w:rsid w:val="00837FF0"/>
    <w:rsid w:val="00845FC4"/>
    <w:rsid w:val="00882F2C"/>
    <w:rsid w:val="00893C96"/>
    <w:rsid w:val="008A3549"/>
    <w:rsid w:val="008A3C2B"/>
    <w:rsid w:val="008B47B8"/>
    <w:rsid w:val="00912E49"/>
    <w:rsid w:val="00943389"/>
    <w:rsid w:val="00962578"/>
    <w:rsid w:val="00980CD0"/>
    <w:rsid w:val="0099315A"/>
    <w:rsid w:val="009C1803"/>
    <w:rsid w:val="009E3A62"/>
    <w:rsid w:val="00A001D8"/>
    <w:rsid w:val="00A210C8"/>
    <w:rsid w:val="00A24B83"/>
    <w:rsid w:val="00A339C3"/>
    <w:rsid w:val="00A4738F"/>
    <w:rsid w:val="00A54C88"/>
    <w:rsid w:val="00A71220"/>
    <w:rsid w:val="00AB37C9"/>
    <w:rsid w:val="00AD05A9"/>
    <w:rsid w:val="00AD1853"/>
    <w:rsid w:val="00B21545"/>
    <w:rsid w:val="00B21A79"/>
    <w:rsid w:val="00B71BC7"/>
    <w:rsid w:val="00B75A54"/>
    <w:rsid w:val="00B91181"/>
    <w:rsid w:val="00BB0716"/>
    <w:rsid w:val="00BB10DD"/>
    <w:rsid w:val="00BC29E8"/>
    <w:rsid w:val="00BE33C9"/>
    <w:rsid w:val="00C06AC2"/>
    <w:rsid w:val="00C224CE"/>
    <w:rsid w:val="00C26BE9"/>
    <w:rsid w:val="00C47FD1"/>
    <w:rsid w:val="00C509C7"/>
    <w:rsid w:val="00C73D4F"/>
    <w:rsid w:val="00C74D57"/>
    <w:rsid w:val="00C8711E"/>
    <w:rsid w:val="00C872B7"/>
    <w:rsid w:val="00C94952"/>
    <w:rsid w:val="00CB071F"/>
    <w:rsid w:val="00CB2871"/>
    <w:rsid w:val="00CB6F26"/>
    <w:rsid w:val="00CC6813"/>
    <w:rsid w:val="00CD78C8"/>
    <w:rsid w:val="00CE3967"/>
    <w:rsid w:val="00D050A4"/>
    <w:rsid w:val="00D10462"/>
    <w:rsid w:val="00D205DD"/>
    <w:rsid w:val="00D5159E"/>
    <w:rsid w:val="00D56312"/>
    <w:rsid w:val="00D576B9"/>
    <w:rsid w:val="00D60C14"/>
    <w:rsid w:val="00D9292B"/>
    <w:rsid w:val="00D95D3C"/>
    <w:rsid w:val="00DB6AD2"/>
    <w:rsid w:val="00DC3FCA"/>
    <w:rsid w:val="00DE33C7"/>
    <w:rsid w:val="00E305DB"/>
    <w:rsid w:val="00E34E44"/>
    <w:rsid w:val="00E3692A"/>
    <w:rsid w:val="00E4257A"/>
    <w:rsid w:val="00E54F6E"/>
    <w:rsid w:val="00E768C0"/>
    <w:rsid w:val="00E85613"/>
    <w:rsid w:val="00EB2D14"/>
    <w:rsid w:val="00EB55FC"/>
    <w:rsid w:val="00EC1356"/>
    <w:rsid w:val="00EE0552"/>
    <w:rsid w:val="00EE197A"/>
    <w:rsid w:val="00F039CC"/>
    <w:rsid w:val="00F06670"/>
    <w:rsid w:val="00F0746D"/>
    <w:rsid w:val="00F24208"/>
    <w:rsid w:val="00F65081"/>
    <w:rsid w:val="00F67C62"/>
    <w:rsid w:val="00F7683F"/>
    <w:rsid w:val="00F85D5F"/>
    <w:rsid w:val="00F96973"/>
    <w:rsid w:val="00FA7668"/>
    <w:rsid w:val="00FB48C8"/>
    <w:rsid w:val="00FD3B8D"/>
    <w:rsid w:val="073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11F406"/>
  <w15:docId w15:val="{3D46ED2B-E70F-4428-B773-42A94C37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46D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F0746D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w\AppData\Roaming\Microsoft\Templates\Calendar.dotx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4784BC-35B1-45AE-A00E-3D9A2D199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5941F-3E93-4ABE-91BA-EEFE816CD4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D2E8163-13AA-40BF-AB9A-2FDBCE5E2B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2</TotalTime>
  <Pages>12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 Washington</dc:creator>
  <cp:keywords/>
  <dc:description/>
  <cp:lastModifiedBy>Amber Rivera</cp:lastModifiedBy>
  <cp:revision>2</cp:revision>
  <dcterms:created xsi:type="dcterms:W3CDTF">2026-01-23T21:54:00Z</dcterms:created>
  <dcterms:modified xsi:type="dcterms:W3CDTF">2026-01-23T21:54:00Z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