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B986D" w14:textId="2F97D246" w:rsidR="00A875C2" w:rsidRPr="008871FC" w:rsidRDefault="00B45A10" w:rsidP="003A08C2">
      <w:pPr>
        <w:pStyle w:val="ContactInfo"/>
        <w:jc w:val="right"/>
        <w:rPr>
          <w:sz w:val="18"/>
        </w:rPr>
      </w:pPr>
      <w:r>
        <w:rPr>
          <w:iCs/>
          <w:noProof/>
          <w:color w:val="00B050"/>
          <w:sz w:val="18"/>
        </w:rPr>
        <w:drawing>
          <wp:anchor distT="0" distB="0" distL="114300" distR="114300" simplePos="0" relativeHeight="251658240" behindDoc="0" locked="0" layoutInCell="1" allowOverlap="1" wp14:anchorId="6E6A823F" wp14:editId="2090B6A3">
            <wp:simplePos x="0" y="0"/>
            <wp:positionH relativeFrom="margin">
              <wp:align>left</wp:align>
            </wp:positionH>
            <wp:positionV relativeFrom="margin">
              <wp:posOffset>-295910</wp:posOffset>
            </wp:positionV>
            <wp:extent cx="2253615" cy="1228725"/>
            <wp:effectExtent l="0" t="0" r="0" b="9525"/>
            <wp:wrapSquare wrapText="bothSides"/>
            <wp:docPr id="166345770" name="Picture 166345770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45770" name="Picture 1" descr="A logo for a company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61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0178" w:rsidRPr="008871FC">
        <w:rPr>
          <w:sz w:val="18"/>
        </w:rPr>
        <w:t>185 JennLake Drive</w:t>
      </w:r>
    </w:p>
    <w:p w14:paraId="5B9374C6" w14:textId="77777777" w:rsidR="00A875C2" w:rsidRDefault="008A0178" w:rsidP="003A08C2">
      <w:pPr>
        <w:pStyle w:val="ContactInfo"/>
        <w:ind w:left="2160" w:firstLine="1440"/>
        <w:jc w:val="right"/>
        <w:rPr>
          <w:sz w:val="18"/>
        </w:rPr>
      </w:pPr>
      <w:r w:rsidRPr="008871FC">
        <w:rPr>
          <w:sz w:val="18"/>
        </w:rPr>
        <w:t>Starkville, MS 39759</w:t>
      </w:r>
    </w:p>
    <w:p w14:paraId="42F3AE6A" w14:textId="77777777" w:rsidR="00C4480C" w:rsidRPr="00F703E7" w:rsidRDefault="00C4480C" w:rsidP="003A08C2">
      <w:pPr>
        <w:pStyle w:val="ContactInfo"/>
        <w:ind w:left="2160" w:firstLine="1440"/>
        <w:jc w:val="right"/>
        <w:rPr>
          <w:iCs/>
          <w:color w:val="00B050"/>
          <w:sz w:val="18"/>
        </w:rPr>
      </w:pPr>
      <w:r>
        <w:rPr>
          <w:sz w:val="18"/>
        </w:rPr>
        <w:t>662-324-1001</w:t>
      </w:r>
    </w:p>
    <w:p w14:paraId="1976F439" w14:textId="11F76A02" w:rsidR="00C4480C" w:rsidRPr="00550E43" w:rsidRDefault="00F703E7" w:rsidP="003A08C2">
      <w:pPr>
        <w:pStyle w:val="ContactInfo"/>
        <w:ind w:left="2160" w:firstLine="1440"/>
        <w:jc w:val="right"/>
        <w:rPr>
          <w:iCs/>
          <w:color w:val="0070C0"/>
          <w:sz w:val="18"/>
        </w:rPr>
      </w:pPr>
      <w:r w:rsidRPr="00550E43">
        <w:rPr>
          <w:iCs/>
          <w:color w:val="0070C0"/>
          <w:sz w:val="18"/>
        </w:rPr>
        <w:t>jennlake662@gmail.com</w:t>
      </w:r>
    </w:p>
    <w:p w14:paraId="66948A7A" w14:textId="3EEF28DC" w:rsidR="00F703E7" w:rsidRPr="00550E43" w:rsidRDefault="00F703E7" w:rsidP="003A08C2">
      <w:pPr>
        <w:pStyle w:val="ContactInfo"/>
        <w:ind w:left="2160" w:firstLine="1440"/>
        <w:jc w:val="right"/>
        <w:rPr>
          <w:iCs/>
          <w:color w:val="0070C0"/>
          <w:sz w:val="18"/>
        </w:rPr>
      </w:pPr>
      <w:r w:rsidRPr="00550E43">
        <w:rPr>
          <w:iCs/>
          <w:color w:val="0070C0"/>
          <w:sz w:val="18"/>
        </w:rPr>
        <w:t>www.jennlakemeadows.com</w:t>
      </w:r>
    </w:p>
    <w:p w14:paraId="76CA9E66" w14:textId="77777777" w:rsidR="00F703E7" w:rsidRPr="00C11062" w:rsidRDefault="00F703E7" w:rsidP="003A08C2">
      <w:pPr>
        <w:pStyle w:val="ContactInfo"/>
        <w:ind w:left="2160" w:firstLine="1440"/>
        <w:jc w:val="right"/>
        <w:rPr>
          <w:i/>
          <w:sz w:val="18"/>
        </w:rPr>
      </w:pPr>
    </w:p>
    <w:p w14:paraId="3D202309" w14:textId="4782997B" w:rsidR="00F834A4" w:rsidRDefault="00247439" w:rsidP="00F834A4">
      <w:pPr>
        <w:pStyle w:val="Date"/>
        <w:jc w:val="center"/>
        <w:rPr>
          <w:b/>
          <w:color w:val="0070C0"/>
          <w:sz w:val="28"/>
          <w:szCs w:val="28"/>
        </w:rPr>
      </w:pPr>
      <w:sdt>
        <w:sdtPr>
          <w:rPr>
            <w:b/>
            <w:color w:val="0070C0"/>
            <w:sz w:val="28"/>
            <w:szCs w:val="28"/>
          </w:rPr>
          <w:alias w:val="Enter date:"/>
          <w:tag w:val="Enter date:"/>
          <w:id w:val="58299348"/>
          <w:placeholder>
            <w:docPart w:val="D5C98B8DB8094377AEF64543301B967F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 w:multiLine="1"/>
        </w:sdtPr>
        <w:sdtEndPr/>
        <w:sdtContent>
          <w:r w:rsidR="00D76823">
            <w:rPr>
              <w:b/>
              <w:color w:val="0070C0"/>
              <w:sz w:val="28"/>
              <w:szCs w:val="28"/>
            </w:rPr>
            <w:t xml:space="preserve">JennLake Meadows </w:t>
          </w:r>
          <w:r w:rsidR="00933EA6">
            <w:rPr>
              <w:b/>
              <w:color w:val="0070C0"/>
              <w:sz w:val="28"/>
              <w:szCs w:val="28"/>
            </w:rPr>
            <w:t xml:space="preserve">Tree Policy </w:t>
          </w:r>
          <w:r w:rsidR="00EE6F5C">
            <w:rPr>
              <w:b/>
              <w:color w:val="0070C0"/>
              <w:sz w:val="28"/>
              <w:szCs w:val="28"/>
            </w:rPr>
            <w:t>Rules Amendment</w:t>
          </w:r>
        </w:sdtContent>
      </w:sdt>
    </w:p>
    <w:p w14:paraId="1319E811" w14:textId="77777777" w:rsidR="00717B51" w:rsidRDefault="00717B51" w:rsidP="00F834A4">
      <w:pPr>
        <w:pStyle w:val="Date"/>
        <w:rPr>
          <w:rFonts w:ascii="Calibri" w:eastAsia="Times New Roman" w:hAnsi="Calibri" w:cs="Calibri"/>
          <w:sz w:val="20"/>
        </w:rPr>
      </w:pPr>
    </w:p>
    <w:p w14:paraId="1D07D1DB" w14:textId="4FBCB7EA" w:rsidR="0021064D" w:rsidRPr="0021064D" w:rsidRDefault="00EE6F5C" w:rsidP="0021064D">
      <w:pPr>
        <w:pStyle w:val="Date"/>
        <w:rPr>
          <w:rFonts w:ascii="Calibri" w:eastAsia="Times New Roman" w:hAnsi="Calibri" w:cs="Calibri"/>
          <w:b/>
          <w:bCs/>
          <w:sz w:val="20"/>
        </w:rPr>
      </w:pPr>
      <w:r w:rsidRPr="0021064D">
        <w:rPr>
          <w:rFonts w:ascii="Calibri" w:eastAsia="Times New Roman" w:hAnsi="Calibri" w:cs="Calibri"/>
          <w:b/>
          <w:bCs/>
          <w:sz w:val="20"/>
        </w:rPr>
        <w:t>Effective April 2</w:t>
      </w:r>
      <w:r w:rsidR="00F74B80">
        <w:rPr>
          <w:rFonts w:ascii="Calibri" w:eastAsia="Times New Roman" w:hAnsi="Calibri" w:cs="Calibri"/>
          <w:b/>
          <w:bCs/>
          <w:sz w:val="20"/>
        </w:rPr>
        <w:t>7</w:t>
      </w:r>
      <w:r w:rsidRPr="0021064D">
        <w:rPr>
          <w:rFonts w:ascii="Calibri" w:eastAsia="Times New Roman" w:hAnsi="Calibri" w:cs="Calibri"/>
          <w:b/>
          <w:bCs/>
          <w:sz w:val="20"/>
        </w:rPr>
        <w:t>, 2026</w:t>
      </w:r>
    </w:p>
    <w:p w14:paraId="6AE31D70" w14:textId="1CBEE42B" w:rsidR="00EE0210" w:rsidRPr="005912BF" w:rsidRDefault="0021064D" w:rsidP="00EE0210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0"/>
        </w:rPr>
      </w:pPr>
      <w:r>
        <w:rPr>
          <w:rFonts w:ascii="Calibri" w:eastAsia="Times New Roman" w:hAnsi="Calibri" w:cs="Calibri"/>
          <w:b/>
          <w:bCs/>
          <w:sz w:val="20"/>
        </w:rPr>
        <w:t>THE FOLLOWING IS AN AMENDMENT TO CLARIFY AND UPDATE THE JENNLAKE MEADOWS POLICY ON ALL TREES ON THE ENTIRE PROPERTY</w:t>
      </w:r>
    </w:p>
    <w:p w14:paraId="4FA1BFCD" w14:textId="65DE5F58" w:rsidR="00E06041" w:rsidRDefault="00E06041" w:rsidP="00EE0210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0"/>
        </w:rPr>
      </w:pPr>
      <w:r>
        <w:rPr>
          <w:rFonts w:ascii="Calibri" w:eastAsia="Times New Roman" w:hAnsi="Calibri" w:cs="Calibri"/>
          <w:sz w:val="20"/>
        </w:rPr>
        <w:t xml:space="preserve">There are </w:t>
      </w:r>
      <w:r w:rsidR="001550F1">
        <w:rPr>
          <w:rFonts w:ascii="Calibri" w:eastAsia="Times New Roman" w:hAnsi="Calibri" w:cs="Calibri"/>
          <w:sz w:val="20"/>
        </w:rPr>
        <w:t xml:space="preserve">thousands of trees at JennLake Meadows. This is </w:t>
      </w:r>
      <w:r w:rsidR="0056298E">
        <w:rPr>
          <w:rFonts w:ascii="Calibri" w:eastAsia="Times New Roman" w:hAnsi="Calibri" w:cs="Calibri"/>
          <w:sz w:val="20"/>
        </w:rPr>
        <w:t xml:space="preserve">a blessing in that it adds to the attractiveness of the property and provides natural shade and noise buffering. But it's also a curse because, well, trees occasionally fall. </w:t>
      </w:r>
    </w:p>
    <w:p w14:paraId="76971DD4" w14:textId="74496F1D" w:rsidR="005C0250" w:rsidRDefault="005C0250" w:rsidP="00EE0210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0"/>
        </w:rPr>
      </w:pPr>
      <w:r>
        <w:rPr>
          <w:rFonts w:ascii="Calibri" w:eastAsia="Times New Roman" w:hAnsi="Calibri" w:cs="Calibri"/>
          <w:sz w:val="20"/>
        </w:rPr>
        <w:t>The rules are clear that JennLake is not responsible</w:t>
      </w:r>
      <w:r w:rsidR="00A134F1">
        <w:rPr>
          <w:rFonts w:ascii="Calibri" w:eastAsia="Times New Roman" w:hAnsi="Calibri" w:cs="Calibri"/>
          <w:sz w:val="20"/>
        </w:rPr>
        <w:t xml:space="preserve"> or liable</w:t>
      </w:r>
      <w:r>
        <w:rPr>
          <w:rFonts w:ascii="Calibri" w:eastAsia="Times New Roman" w:hAnsi="Calibri" w:cs="Calibri"/>
          <w:sz w:val="20"/>
        </w:rPr>
        <w:t xml:space="preserve"> for any </w:t>
      </w:r>
      <w:r w:rsidR="00A134F1">
        <w:rPr>
          <w:rFonts w:ascii="Calibri" w:eastAsia="Times New Roman" w:hAnsi="Calibri" w:cs="Calibri"/>
          <w:sz w:val="20"/>
        </w:rPr>
        <w:t xml:space="preserve">damage caused by any </w:t>
      </w:r>
      <w:r>
        <w:rPr>
          <w:rFonts w:ascii="Calibri" w:eastAsia="Times New Roman" w:hAnsi="Calibri" w:cs="Calibri"/>
          <w:sz w:val="20"/>
        </w:rPr>
        <w:t xml:space="preserve">tree or shrub that is </w:t>
      </w:r>
      <w:r w:rsidR="00A134F1">
        <w:rPr>
          <w:rFonts w:ascii="Calibri" w:eastAsia="Times New Roman" w:hAnsi="Calibri" w:cs="Calibri"/>
          <w:sz w:val="20"/>
        </w:rPr>
        <w:t xml:space="preserve">considered to be </w:t>
      </w:r>
      <w:r>
        <w:rPr>
          <w:rFonts w:ascii="Calibri" w:eastAsia="Times New Roman" w:hAnsi="Calibri" w:cs="Calibri"/>
          <w:sz w:val="20"/>
        </w:rPr>
        <w:t xml:space="preserve">on any </w:t>
      </w:r>
      <w:r w:rsidR="00A134F1">
        <w:rPr>
          <w:rFonts w:ascii="Calibri" w:eastAsia="Times New Roman" w:hAnsi="Calibri" w:cs="Calibri"/>
          <w:sz w:val="20"/>
        </w:rPr>
        <w:t xml:space="preserve">specific </w:t>
      </w:r>
      <w:r>
        <w:rPr>
          <w:rFonts w:ascii="Calibri" w:eastAsia="Times New Roman" w:hAnsi="Calibri" w:cs="Calibri"/>
          <w:sz w:val="20"/>
        </w:rPr>
        <w:t>LOT</w:t>
      </w:r>
      <w:r w:rsidR="00A134F1">
        <w:rPr>
          <w:rFonts w:ascii="Calibri" w:eastAsia="Times New Roman" w:hAnsi="Calibri" w:cs="Calibri"/>
          <w:sz w:val="20"/>
        </w:rPr>
        <w:t xml:space="preserve">. </w:t>
      </w:r>
    </w:p>
    <w:p w14:paraId="64887DEB" w14:textId="405B025B" w:rsidR="006902B6" w:rsidRDefault="00EA105F" w:rsidP="00EE0210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0"/>
        </w:rPr>
      </w:pPr>
      <w:r>
        <w:rPr>
          <w:rFonts w:ascii="Calibri" w:eastAsia="Times New Roman" w:hAnsi="Calibri" w:cs="Calibri"/>
          <w:sz w:val="20"/>
        </w:rPr>
        <w:t>The rules regarding trees</w:t>
      </w:r>
      <w:r w:rsidR="003C3ACD">
        <w:rPr>
          <w:rFonts w:ascii="Calibri" w:eastAsia="Times New Roman" w:hAnsi="Calibri" w:cs="Calibri"/>
          <w:sz w:val="20"/>
        </w:rPr>
        <w:t xml:space="preserve"> considered to be on the general property, and not part of a specific lot, have always been grey areas. This rule amendment will clarify </w:t>
      </w:r>
      <w:r w:rsidR="008924F3">
        <w:rPr>
          <w:rFonts w:ascii="Calibri" w:eastAsia="Times New Roman" w:hAnsi="Calibri" w:cs="Calibri"/>
          <w:sz w:val="20"/>
        </w:rPr>
        <w:t xml:space="preserve">the policy and </w:t>
      </w:r>
      <w:r w:rsidR="005E711F">
        <w:rPr>
          <w:rFonts w:ascii="Calibri" w:eastAsia="Times New Roman" w:hAnsi="Calibri" w:cs="Calibri"/>
          <w:sz w:val="20"/>
        </w:rPr>
        <w:t>replace</w:t>
      </w:r>
      <w:r w:rsidR="008924F3">
        <w:rPr>
          <w:rFonts w:ascii="Calibri" w:eastAsia="Times New Roman" w:hAnsi="Calibri" w:cs="Calibri"/>
          <w:sz w:val="20"/>
        </w:rPr>
        <w:t xml:space="preserve"> any other documentation regarding property trees.</w:t>
      </w:r>
    </w:p>
    <w:p w14:paraId="1232B0F2" w14:textId="56D4BCF4" w:rsidR="00206493" w:rsidRDefault="00CE75C5" w:rsidP="008924F3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0"/>
        </w:rPr>
      </w:pPr>
      <w:r w:rsidRPr="008924F3">
        <w:rPr>
          <w:rFonts w:ascii="Calibri" w:eastAsia="Times New Roman" w:hAnsi="Calibri" w:cs="Calibri"/>
          <w:sz w:val="20"/>
        </w:rPr>
        <w:t xml:space="preserve">JennLake Meadows is never, under any circumstances, liable or responsible for any damage caused by any tree on the property, ever. </w:t>
      </w:r>
      <w:r w:rsidR="00091D28">
        <w:rPr>
          <w:rFonts w:ascii="Calibri" w:eastAsia="Times New Roman" w:hAnsi="Calibri" w:cs="Calibri"/>
          <w:sz w:val="20"/>
        </w:rPr>
        <w:t>There are just too many tree</w:t>
      </w:r>
      <w:r w:rsidR="00BE1227">
        <w:rPr>
          <w:rFonts w:ascii="Calibri" w:eastAsia="Times New Roman" w:hAnsi="Calibri" w:cs="Calibri"/>
          <w:sz w:val="20"/>
        </w:rPr>
        <w:t>s to be able to practically ensure that none pose a hazard, and trees are too unpredictable</w:t>
      </w:r>
      <w:r w:rsidR="00206493">
        <w:rPr>
          <w:rFonts w:ascii="Calibri" w:eastAsia="Times New Roman" w:hAnsi="Calibri" w:cs="Calibri"/>
          <w:sz w:val="20"/>
        </w:rPr>
        <w:t>.</w:t>
      </w:r>
    </w:p>
    <w:p w14:paraId="436D579D" w14:textId="11F09FDE" w:rsidR="007B3A84" w:rsidRDefault="00397654" w:rsidP="007B3A84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0"/>
        </w:rPr>
      </w:pPr>
      <w:r>
        <w:rPr>
          <w:rFonts w:ascii="Calibri" w:eastAsia="Times New Roman" w:hAnsi="Calibri" w:cs="Calibri"/>
          <w:sz w:val="20"/>
        </w:rPr>
        <w:t>There is no such thing as “comprehensive” insurance for a business like JennLake Meadows. There is only “liability” insurance</w:t>
      </w:r>
      <w:r w:rsidR="006B2E44">
        <w:rPr>
          <w:rFonts w:ascii="Calibri" w:eastAsia="Times New Roman" w:hAnsi="Calibri" w:cs="Calibri"/>
          <w:sz w:val="20"/>
        </w:rPr>
        <w:t xml:space="preserve">. </w:t>
      </w:r>
      <w:r w:rsidR="006B2E44" w:rsidRPr="006B2E44">
        <w:rPr>
          <w:rFonts w:ascii="Calibri" w:eastAsia="Times New Roman" w:hAnsi="Calibri" w:cs="Calibri"/>
          <w:sz w:val="20"/>
        </w:rPr>
        <w:t>Property Management Liability Insurance protects property managers against lawsuits and claims arising from management services. This insurance covers legal defense costs, settlements, and judgments resulting from covered claims.</w:t>
      </w:r>
      <w:r w:rsidR="00263B47">
        <w:rPr>
          <w:rFonts w:ascii="Calibri" w:eastAsia="Times New Roman" w:hAnsi="Calibri" w:cs="Calibri"/>
          <w:sz w:val="20"/>
        </w:rPr>
        <w:t xml:space="preserve"> If somebody slips and falls walking to the office</w:t>
      </w:r>
      <w:r w:rsidR="002E1AF4">
        <w:rPr>
          <w:rFonts w:ascii="Calibri" w:eastAsia="Times New Roman" w:hAnsi="Calibri" w:cs="Calibri"/>
          <w:sz w:val="20"/>
        </w:rPr>
        <w:t xml:space="preserve"> and hires a lawyer, </w:t>
      </w:r>
      <w:r w:rsidR="00BE11A3">
        <w:rPr>
          <w:rFonts w:ascii="Calibri" w:eastAsia="Times New Roman" w:hAnsi="Calibri" w:cs="Calibri"/>
          <w:sz w:val="20"/>
        </w:rPr>
        <w:t>our</w:t>
      </w:r>
      <w:r w:rsidR="002E1AF4">
        <w:rPr>
          <w:rFonts w:ascii="Calibri" w:eastAsia="Times New Roman" w:hAnsi="Calibri" w:cs="Calibri"/>
          <w:sz w:val="20"/>
        </w:rPr>
        <w:t xml:space="preserve"> liability insurance would kick in for that. If somebody was injured </w:t>
      </w:r>
      <w:r w:rsidR="00BE11A3">
        <w:rPr>
          <w:rFonts w:ascii="Calibri" w:eastAsia="Times New Roman" w:hAnsi="Calibri" w:cs="Calibri"/>
          <w:sz w:val="20"/>
        </w:rPr>
        <w:t>by</w:t>
      </w:r>
      <w:r w:rsidR="002E1AF4">
        <w:rPr>
          <w:rFonts w:ascii="Calibri" w:eastAsia="Times New Roman" w:hAnsi="Calibri" w:cs="Calibri"/>
          <w:sz w:val="20"/>
        </w:rPr>
        <w:t xml:space="preserve"> a dog on the property and felt that our off-leash policy was </w:t>
      </w:r>
      <w:r w:rsidR="00704359">
        <w:rPr>
          <w:rFonts w:ascii="Calibri" w:eastAsia="Times New Roman" w:hAnsi="Calibri" w:cs="Calibri"/>
          <w:sz w:val="20"/>
        </w:rPr>
        <w:t>responsible for creating a condition that meant a dog injury w</w:t>
      </w:r>
      <w:r w:rsidR="00007203">
        <w:rPr>
          <w:rFonts w:ascii="Calibri" w:eastAsia="Times New Roman" w:hAnsi="Calibri" w:cs="Calibri"/>
          <w:sz w:val="20"/>
        </w:rPr>
        <w:t>as foreseeable, our liability insurance would kick in for that. If somebody went swimming in the pond and drowned is another example.</w:t>
      </w:r>
      <w:r w:rsidR="000D26EF">
        <w:rPr>
          <w:rFonts w:ascii="Calibri" w:eastAsia="Times New Roman" w:hAnsi="Calibri" w:cs="Calibri"/>
          <w:sz w:val="20"/>
        </w:rPr>
        <w:t xml:space="preserve"> </w:t>
      </w:r>
      <w:r w:rsidR="006E5138">
        <w:rPr>
          <w:rFonts w:ascii="Calibri" w:eastAsia="Times New Roman" w:hAnsi="Calibri" w:cs="Calibri"/>
          <w:sz w:val="20"/>
        </w:rPr>
        <w:t xml:space="preserve">If somebody got </w:t>
      </w:r>
      <w:r w:rsidR="00C05592">
        <w:rPr>
          <w:rFonts w:ascii="Calibri" w:eastAsia="Times New Roman" w:hAnsi="Calibri" w:cs="Calibri"/>
          <w:sz w:val="20"/>
        </w:rPr>
        <w:t>bitten</w:t>
      </w:r>
      <w:r w:rsidR="006E5138">
        <w:rPr>
          <w:rFonts w:ascii="Calibri" w:eastAsia="Times New Roman" w:hAnsi="Calibri" w:cs="Calibri"/>
          <w:sz w:val="20"/>
        </w:rPr>
        <w:t xml:space="preserve"> by a snake walking around the pond and </w:t>
      </w:r>
      <w:r w:rsidR="00C05592">
        <w:rPr>
          <w:rFonts w:ascii="Calibri" w:eastAsia="Times New Roman" w:hAnsi="Calibri" w:cs="Calibri"/>
          <w:sz w:val="20"/>
        </w:rPr>
        <w:t xml:space="preserve">sued over it. </w:t>
      </w:r>
      <w:r w:rsidR="00C766A6">
        <w:rPr>
          <w:rFonts w:ascii="Calibri" w:eastAsia="Times New Roman" w:hAnsi="Calibri" w:cs="Calibri"/>
          <w:sz w:val="20"/>
        </w:rPr>
        <w:t>If somebody felt</w:t>
      </w:r>
      <w:r w:rsidR="002A5E24">
        <w:rPr>
          <w:rFonts w:ascii="Calibri" w:eastAsia="Times New Roman" w:hAnsi="Calibri" w:cs="Calibri"/>
          <w:sz w:val="20"/>
        </w:rPr>
        <w:t xml:space="preserve"> </w:t>
      </w:r>
      <w:r w:rsidR="00C766A6">
        <w:rPr>
          <w:rFonts w:ascii="Calibri" w:eastAsia="Times New Roman" w:hAnsi="Calibri" w:cs="Calibri"/>
          <w:sz w:val="20"/>
        </w:rPr>
        <w:t xml:space="preserve">they did not get approved for a lease but somebody else with the same application </w:t>
      </w:r>
      <w:r w:rsidR="008E3B25">
        <w:rPr>
          <w:rFonts w:ascii="Calibri" w:eastAsia="Times New Roman" w:hAnsi="Calibri" w:cs="Calibri"/>
          <w:sz w:val="20"/>
        </w:rPr>
        <w:t xml:space="preserve">credentials did get approved. </w:t>
      </w:r>
      <w:r w:rsidR="000D26EF">
        <w:rPr>
          <w:rFonts w:ascii="Calibri" w:eastAsia="Times New Roman" w:hAnsi="Calibri" w:cs="Calibri"/>
          <w:sz w:val="20"/>
        </w:rPr>
        <w:t xml:space="preserve">You get the idea. IF A TREE WERE TO FALL ONTO SOMEONE’S HOME, OR </w:t>
      </w:r>
      <w:r w:rsidR="00C8568F">
        <w:rPr>
          <w:rFonts w:ascii="Calibri" w:eastAsia="Times New Roman" w:hAnsi="Calibri" w:cs="Calibri"/>
          <w:sz w:val="20"/>
        </w:rPr>
        <w:t xml:space="preserve">OTHER PROPERTY, OR </w:t>
      </w:r>
      <w:r w:rsidR="002A5E24">
        <w:rPr>
          <w:rFonts w:ascii="Calibri" w:eastAsia="Times New Roman" w:hAnsi="Calibri" w:cs="Calibri"/>
          <w:sz w:val="20"/>
        </w:rPr>
        <w:t>worst-case</w:t>
      </w:r>
      <w:r w:rsidR="00C8568F">
        <w:rPr>
          <w:rFonts w:ascii="Calibri" w:eastAsia="Times New Roman" w:hAnsi="Calibri" w:cs="Calibri"/>
          <w:sz w:val="20"/>
        </w:rPr>
        <w:t xml:space="preserve"> scenario </w:t>
      </w:r>
      <w:r w:rsidR="005E711F">
        <w:rPr>
          <w:rFonts w:ascii="Calibri" w:eastAsia="Times New Roman" w:hAnsi="Calibri" w:cs="Calibri"/>
          <w:sz w:val="20"/>
        </w:rPr>
        <w:t>injures</w:t>
      </w:r>
      <w:r w:rsidR="00C8568F">
        <w:rPr>
          <w:rFonts w:ascii="Calibri" w:eastAsia="Times New Roman" w:hAnsi="Calibri" w:cs="Calibri"/>
          <w:sz w:val="20"/>
        </w:rPr>
        <w:t xml:space="preserve"> a person as a result of falling, </w:t>
      </w:r>
      <w:r w:rsidR="00CE6437">
        <w:rPr>
          <w:rFonts w:ascii="Calibri" w:eastAsia="Times New Roman" w:hAnsi="Calibri" w:cs="Calibri"/>
          <w:sz w:val="20"/>
        </w:rPr>
        <w:t>that m</w:t>
      </w:r>
      <w:r w:rsidR="009F025E">
        <w:rPr>
          <w:rFonts w:ascii="Calibri" w:eastAsia="Times New Roman" w:hAnsi="Calibri" w:cs="Calibri"/>
          <w:sz w:val="20"/>
        </w:rPr>
        <w:t>ay</w:t>
      </w:r>
      <w:r w:rsidR="00CE6437">
        <w:rPr>
          <w:rFonts w:ascii="Calibri" w:eastAsia="Times New Roman" w:hAnsi="Calibri" w:cs="Calibri"/>
          <w:sz w:val="20"/>
        </w:rPr>
        <w:t xml:space="preserve"> be a case where liability insurance would be involved.</w:t>
      </w:r>
    </w:p>
    <w:p w14:paraId="2FB706B9" w14:textId="7D6B5ED4" w:rsidR="0094155E" w:rsidRDefault="0094155E" w:rsidP="007B3A84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0"/>
        </w:rPr>
      </w:pPr>
      <w:r w:rsidRPr="007B3A84">
        <w:rPr>
          <w:rFonts w:ascii="Calibri" w:eastAsia="Times New Roman" w:hAnsi="Calibri" w:cs="Calibri"/>
          <w:sz w:val="20"/>
        </w:rPr>
        <w:t xml:space="preserve">In general, trees falling are considered an Act of God with no liability attached. </w:t>
      </w:r>
      <w:r w:rsidR="00D85945" w:rsidRPr="007B3A84">
        <w:rPr>
          <w:rFonts w:ascii="Calibri" w:eastAsia="Times New Roman" w:hAnsi="Calibri" w:cs="Calibri"/>
          <w:sz w:val="20"/>
        </w:rPr>
        <w:t xml:space="preserve">If a tree </w:t>
      </w:r>
      <w:r w:rsidR="00FA0068" w:rsidRPr="007B3A84">
        <w:rPr>
          <w:rFonts w:ascii="Calibri" w:eastAsia="Times New Roman" w:hAnsi="Calibri" w:cs="Calibri"/>
          <w:sz w:val="20"/>
        </w:rPr>
        <w:t xml:space="preserve">falling caused damage to </w:t>
      </w:r>
      <w:r w:rsidR="00290BE6">
        <w:rPr>
          <w:rFonts w:ascii="Calibri" w:eastAsia="Times New Roman" w:hAnsi="Calibri" w:cs="Calibri"/>
          <w:sz w:val="20"/>
        </w:rPr>
        <w:t xml:space="preserve">personal </w:t>
      </w:r>
      <w:r w:rsidR="00FA0068" w:rsidRPr="007B3A84">
        <w:rPr>
          <w:rFonts w:ascii="Calibri" w:eastAsia="Times New Roman" w:hAnsi="Calibri" w:cs="Calibri"/>
          <w:sz w:val="20"/>
        </w:rPr>
        <w:t xml:space="preserve">property or injury to a person, an assessment would be made as to whether JennLake Meadows could have reasonably known </w:t>
      </w:r>
      <w:r w:rsidR="00205CEE">
        <w:rPr>
          <w:rFonts w:ascii="Calibri" w:eastAsia="Times New Roman" w:hAnsi="Calibri" w:cs="Calibri"/>
          <w:sz w:val="20"/>
        </w:rPr>
        <w:t>any given</w:t>
      </w:r>
      <w:r w:rsidR="00FA0068" w:rsidRPr="007B3A84">
        <w:rPr>
          <w:rFonts w:ascii="Calibri" w:eastAsia="Times New Roman" w:hAnsi="Calibri" w:cs="Calibri"/>
          <w:sz w:val="20"/>
        </w:rPr>
        <w:t xml:space="preserve"> tree pose</w:t>
      </w:r>
      <w:r w:rsidR="00262192">
        <w:rPr>
          <w:rFonts w:ascii="Calibri" w:eastAsia="Times New Roman" w:hAnsi="Calibri" w:cs="Calibri"/>
          <w:sz w:val="20"/>
        </w:rPr>
        <w:t>d</w:t>
      </w:r>
      <w:r w:rsidR="00FA0068" w:rsidRPr="007B3A84">
        <w:rPr>
          <w:rFonts w:ascii="Calibri" w:eastAsia="Times New Roman" w:hAnsi="Calibri" w:cs="Calibri"/>
          <w:sz w:val="20"/>
        </w:rPr>
        <w:t xml:space="preserve"> an </w:t>
      </w:r>
      <w:r w:rsidR="0077689C" w:rsidRPr="007B3A84">
        <w:rPr>
          <w:rFonts w:ascii="Calibri" w:eastAsia="Times New Roman" w:hAnsi="Calibri" w:cs="Calibri"/>
          <w:sz w:val="20"/>
        </w:rPr>
        <w:t>imminent</w:t>
      </w:r>
      <w:r w:rsidR="00FA0068" w:rsidRPr="007B3A84">
        <w:rPr>
          <w:rFonts w:ascii="Calibri" w:eastAsia="Times New Roman" w:hAnsi="Calibri" w:cs="Calibri"/>
          <w:sz w:val="20"/>
        </w:rPr>
        <w:t xml:space="preserve"> danger</w:t>
      </w:r>
      <w:r w:rsidR="00932BDD">
        <w:rPr>
          <w:rFonts w:ascii="Calibri" w:eastAsia="Times New Roman" w:hAnsi="Calibri" w:cs="Calibri"/>
          <w:sz w:val="20"/>
        </w:rPr>
        <w:t xml:space="preserve">. </w:t>
      </w:r>
      <w:r w:rsidR="00455FF9">
        <w:rPr>
          <w:rFonts w:ascii="Calibri" w:eastAsia="Times New Roman" w:hAnsi="Calibri" w:cs="Calibri"/>
          <w:sz w:val="20"/>
        </w:rPr>
        <w:t>There are hundreds</w:t>
      </w:r>
      <w:r w:rsidR="00872C55">
        <w:rPr>
          <w:rFonts w:ascii="Calibri" w:eastAsia="Times New Roman" w:hAnsi="Calibri" w:cs="Calibri"/>
          <w:sz w:val="20"/>
        </w:rPr>
        <w:t xml:space="preserve"> of large trees </w:t>
      </w:r>
      <w:r w:rsidR="00932BDD">
        <w:rPr>
          <w:rFonts w:ascii="Calibri" w:eastAsia="Times New Roman" w:hAnsi="Calibri" w:cs="Calibri"/>
          <w:sz w:val="20"/>
        </w:rPr>
        <w:t xml:space="preserve">along the </w:t>
      </w:r>
      <w:r w:rsidR="00522572">
        <w:rPr>
          <w:rFonts w:ascii="Calibri" w:eastAsia="Times New Roman" w:hAnsi="Calibri" w:cs="Calibri"/>
          <w:sz w:val="20"/>
        </w:rPr>
        <w:t>tree-lines</w:t>
      </w:r>
      <w:r w:rsidR="00932BDD">
        <w:rPr>
          <w:rFonts w:ascii="Calibri" w:eastAsia="Times New Roman" w:hAnsi="Calibri" w:cs="Calibri"/>
          <w:sz w:val="20"/>
        </w:rPr>
        <w:t xml:space="preserve"> at the back of </w:t>
      </w:r>
      <w:r w:rsidR="002C0604">
        <w:rPr>
          <w:rFonts w:ascii="Calibri" w:eastAsia="Times New Roman" w:hAnsi="Calibri" w:cs="Calibri"/>
          <w:sz w:val="20"/>
        </w:rPr>
        <w:t xml:space="preserve">many, but not all, </w:t>
      </w:r>
      <w:r w:rsidR="00932BDD">
        <w:rPr>
          <w:rFonts w:ascii="Calibri" w:eastAsia="Times New Roman" w:hAnsi="Calibri" w:cs="Calibri"/>
          <w:sz w:val="20"/>
        </w:rPr>
        <w:t>residential lots</w:t>
      </w:r>
      <w:r w:rsidR="009F2569">
        <w:rPr>
          <w:rFonts w:ascii="Calibri" w:eastAsia="Times New Roman" w:hAnsi="Calibri" w:cs="Calibri"/>
          <w:sz w:val="20"/>
        </w:rPr>
        <w:t xml:space="preserve">. It is </w:t>
      </w:r>
      <w:r w:rsidR="00117C39">
        <w:rPr>
          <w:rFonts w:ascii="Calibri" w:eastAsia="Times New Roman" w:hAnsi="Calibri" w:cs="Calibri"/>
          <w:sz w:val="20"/>
        </w:rPr>
        <w:t xml:space="preserve">not feasible to 1) clear cut all the trees to remove any </w:t>
      </w:r>
      <w:r w:rsidR="003626CE">
        <w:rPr>
          <w:rFonts w:ascii="Calibri" w:eastAsia="Times New Roman" w:hAnsi="Calibri" w:cs="Calibri"/>
          <w:sz w:val="20"/>
        </w:rPr>
        <w:t>fall hazards or 2) have prior knowledge of a potentially dangerous tree.</w:t>
      </w:r>
    </w:p>
    <w:p w14:paraId="4D4A164F" w14:textId="431C2858" w:rsidR="002C0604" w:rsidRDefault="00E32FE8" w:rsidP="007B3A84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0"/>
        </w:rPr>
      </w:pPr>
      <w:r>
        <w:rPr>
          <w:rFonts w:ascii="Calibri" w:eastAsia="Times New Roman" w:hAnsi="Calibri" w:cs="Calibri"/>
          <w:sz w:val="20"/>
        </w:rPr>
        <w:t xml:space="preserve">That said, JennLake Meadows absolutely wants everyone to be safe and all </w:t>
      </w:r>
      <w:r w:rsidR="00290BE6">
        <w:rPr>
          <w:rFonts w:ascii="Calibri" w:eastAsia="Times New Roman" w:hAnsi="Calibri" w:cs="Calibri"/>
          <w:sz w:val="20"/>
        </w:rPr>
        <w:t xml:space="preserve">personal </w:t>
      </w:r>
      <w:r>
        <w:rPr>
          <w:rFonts w:ascii="Calibri" w:eastAsia="Times New Roman" w:hAnsi="Calibri" w:cs="Calibri"/>
          <w:sz w:val="20"/>
        </w:rPr>
        <w:t xml:space="preserve">property to be safe. </w:t>
      </w:r>
      <w:r w:rsidR="00E62B19">
        <w:rPr>
          <w:rFonts w:ascii="Calibri" w:eastAsia="Times New Roman" w:hAnsi="Calibri" w:cs="Calibri"/>
          <w:sz w:val="20"/>
        </w:rPr>
        <w:t xml:space="preserve">We strongly encourage </w:t>
      </w:r>
      <w:r w:rsidR="00F33053">
        <w:rPr>
          <w:rFonts w:ascii="Calibri" w:eastAsia="Times New Roman" w:hAnsi="Calibri" w:cs="Calibri"/>
          <w:sz w:val="20"/>
        </w:rPr>
        <w:t>homeowners</w:t>
      </w:r>
      <w:r w:rsidR="00E62B19">
        <w:rPr>
          <w:rFonts w:ascii="Calibri" w:eastAsia="Times New Roman" w:hAnsi="Calibri" w:cs="Calibri"/>
          <w:sz w:val="20"/>
        </w:rPr>
        <w:t xml:space="preserve"> to proactively keep an eye on large trees that might </w:t>
      </w:r>
      <w:r w:rsidR="00731938">
        <w:rPr>
          <w:rFonts w:ascii="Calibri" w:eastAsia="Times New Roman" w:hAnsi="Calibri" w:cs="Calibri"/>
          <w:sz w:val="20"/>
        </w:rPr>
        <w:t>cause damage if they fell. Homeowners who are significantly concerned about the possibility of a tree falling should only purchase homes where no trees are nearby</w:t>
      </w:r>
      <w:r w:rsidR="00F33053">
        <w:rPr>
          <w:rFonts w:ascii="Calibri" w:eastAsia="Times New Roman" w:hAnsi="Calibri" w:cs="Calibri"/>
          <w:sz w:val="20"/>
        </w:rPr>
        <w:t>.</w:t>
      </w:r>
    </w:p>
    <w:p w14:paraId="23E9CB32" w14:textId="6CC3D9CD" w:rsidR="00680440" w:rsidRDefault="00680440" w:rsidP="007B3A84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0"/>
        </w:rPr>
      </w:pPr>
      <w:r>
        <w:rPr>
          <w:rFonts w:ascii="Calibri" w:eastAsia="Times New Roman" w:hAnsi="Calibri" w:cs="Calibri"/>
          <w:sz w:val="20"/>
        </w:rPr>
        <w:t xml:space="preserve">If an owner feels that a tree poses an imminent threat, they should notify JennLake management preferably by email. </w:t>
      </w:r>
      <w:r w:rsidR="00285257">
        <w:rPr>
          <w:rFonts w:ascii="Calibri" w:eastAsia="Times New Roman" w:hAnsi="Calibri" w:cs="Calibri"/>
          <w:sz w:val="20"/>
        </w:rPr>
        <w:t xml:space="preserve">JennLake will coordinate having a professional, bonded tree </w:t>
      </w:r>
      <w:r w:rsidR="006C1928">
        <w:rPr>
          <w:rFonts w:ascii="Calibri" w:eastAsia="Times New Roman" w:hAnsi="Calibri" w:cs="Calibri"/>
          <w:sz w:val="20"/>
        </w:rPr>
        <w:t xml:space="preserve">service company </w:t>
      </w:r>
      <w:r w:rsidR="00E6039D">
        <w:rPr>
          <w:rFonts w:ascii="Calibri" w:eastAsia="Times New Roman" w:hAnsi="Calibri" w:cs="Calibri"/>
          <w:sz w:val="20"/>
        </w:rPr>
        <w:t>look at it and provide a recommendation as to whether the tree is dangerous and should be proactively removed.</w:t>
      </w:r>
      <w:r w:rsidR="003B528F">
        <w:rPr>
          <w:rFonts w:ascii="Calibri" w:eastAsia="Times New Roman" w:hAnsi="Calibri" w:cs="Calibri"/>
          <w:sz w:val="20"/>
        </w:rPr>
        <w:t xml:space="preserve"> If the recommendation is for removal</w:t>
      </w:r>
      <w:r w:rsidR="00EC2759">
        <w:rPr>
          <w:rFonts w:ascii="Calibri" w:eastAsia="Times New Roman" w:hAnsi="Calibri" w:cs="Calibri"/>
          <w:sz w:val="20"/>
        </w:rPr>
        <w:t xml:space="preserve">, </w:t>
      </w:r>
      <w:r w:rsidR="009223D9">
        <w:rPr>
          <w:rFonts w:ascii="Calibri" w:eastAsia="Times New Roman" w:hAnsi="Calibri" w:cs="Calibri"/>
          <w:sz w:val="20"/>
        </w:rPr>
        <w:t>then most likely the tree will need to be removed</w:t>
      </w:r>
      <w:r w:rsidR="00FB0337">
        <w:rPr>
          <w:rFonts w:ascii="Calibri" w:eastAsia="Times New Roman" w:hAnsi="Calibri" w:cs="Calibri"/>
          <w:sz w:val="20"/>
        </w:rPr>
        <w:t xml:space="preserve"> either quickly or relatively soon depending on the immediate risk.</w:t>
      </w:r>
    </w:p>
    <w:p w14:paraId="513AD641" w14:textId="2D32E86B" w:rsidR="00261A9E" w:rsidRDefault="00261A9E" w:rsidP="007B3A84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0"/>
        </w:rPr>
      </w:pPr>
      <w:r>
        <w:rPr>
          <w:rFonts w:ascii="Calibri" w:eastAsia="Times New Roman" w:hAnsi="Calibri" w:cs="Calibri"/>
          <w:sz w:val="20"/>
        </w:rPr>
        <w:lastRenderedPageBreak/>
        <w:t xml:space="preserve">Removing large trees in tight residential areas can be very tricky and expensive to do properly. Often there will be </w:t>
      </w:r>
      <w:r w:rsidR="00BA671D">
        <w:rPr>
          <w:rFonts w:ascii="Calibri" w:eastAsia="Times New Roman" w:hAnsi="Calibri" w:cs="Calibri"/>
          <w:sz w:val="20"/>
        </w:rPr>
        <w:t xml:space="preserve">some damage to lots or fencing to gain access to be able to remove the tree. </w:t>
      </w:r>
      <w:r w:rsidR="00471347">
        <w:rPr>
          <w:rFonts w:ascii="Calibri" w:eastAsia="Times New Roman" w:hAnsi="Calibri" w:cs="Calibri"/>
          <w:sz w:val="20"/>
        </w:rPr>
        <w:t xml:space="preserve">Often large heavy cranes are necessary to </w:t>
      </w:r>
      <w:r w:rsidR="009F7316">
        <w:rPr>
          <w:rFonts w:ascii="Calibri" w:eastAsia="Times New Roman" w:hAnsi="Calibri" w:cs="Calibri"/>
          <w:sz w:val="20"/>
        </w:rPr>
        <w:t xml:space="preserve">remove the </w:t>
      </w:r>
      <w:r w:rsidR="00C24906">
        <w:rPr>
          <w:rFonts w:ascii="Calibri" w:eastAsia="Times New Roman" w:hAnsi="Calibri" w:cs="Calibri"/>
          <w:sz w:val="20"/>
        </w:rPr>
        <w:t>trees,</w:t>
      </w:r>
      <w:r w:rsidR="009F7316">
        <w:rPr>
          <w:rFonts w:ascii="Calibri" w:eastAsia="Times New Roman" w:hAnsi="Calibri" w:cs="Calibri"/>
          <w:sz w:val="20"/>
        </w:rPr>
        <w:t xml:space="preserve"> especially behind the lots with homes on either side of them. </w:t>
      </w:r>
      <w:r w:rsidR="00DE6C0C">
        <w:rPr>
          <w:rFonts w:ascii="Calibri" w:eastAsia="Times New Roman" w:hAnsi="Calibri" w:cs="Calibri"/>
          <w:sz w:val="20"/>
        </w:rPr>
        <w:t xml:space="preserve">All damage caused by the act of removing a tree is the full responsibility of the </w:t>
      </w:r>
      <w:r w:rsidR="00784059">
        <w:rPr>
          <w:rFonts w:ascii="Calibri" w:eastAsia="Times New Roman" w:hAnsi="Calibri" w:cs="Calibri"/>
          <w:sz w:val="20"/>
        </w:rPr>
        <w:t xml:space="preserve">homeowner to repair back to the original condition, </w:t>
      </w:r>
      <w:r w:rsidR="00C24906">
        <w:rPr>
          <w:rFonts w:ascii="Calibri" w:eastAsia="Times New Roman" w:hAnsi="Calibri" w:cs="Calibri"/>
          <w:sz w:val="20"/>
        </w:rPr>
        <w:t>except for</w:t>
      </w:r>
      <w:r w:rsidR="00784059">
        <w:rPr>
          <w:rFonts w:ascii="Calibri" w:eastAsia="Times New Roman" w:hAnsi="Calibri" w:cs="Calibri"/>
          <w:sz w:val="20"/>
        </w:rPr>
        <w:t xml:space="preserve"> the driveway. Any damage done to a driveway will be repaired by JennLake Meadows.</w:t>
      </w:r>
    </w:p>
    <w:p w14:paraId="683E9C1D" w14:textId="5D719E26" w:rsidR="00C24906" w:rsidRDefault="008C5D71" w:rsidP="007B3A84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0"/>
        </w:rPr>
      </w:pPr>
      <w:r>
        <w:rPr>
          <w:rFonts w:ascii="Calibri" w:eastAsia="Times New Roman" w:hAnsi="Calibri" w:cs="Calibri"/>
          <w:sz w:val="20"/>
        </w:rPr>
        <w:t>If any homeowner ever wants to remove any tree at JennLake</w:t>
      </w:r>
      <w:r w:rsidR="004E42C3">
        <w:rPr>
          <w:rFonts w:ascii="Calibri" w:eastAsia="Times New Roman" w:hAnsi="Calibri" w:cs="Calibri"/>
          <w:sz w:val="20"/>
        </w:rPr>
        <w:t xml:space="preserve"> they feel endangers their lot, JennLake will always approve the removal, at homeowner expense, </w:t>
      </w:r>
      <w:r w:rsidR="006476D0">
        <w:rPr>
          <w:rFonts w:ascii="Calibri" w:eastAsia="Times New Roman" w:hAnsi="Calibri" w:cs="Calibri"/>
          <w:sz w:val="20"/>
        </w:rPr>
        <w:t xml:space="preserve">as long as it is done safely. Depending on the location and situation, JennLake may require the homeowner to use a licensed, bonded professional tree service company with appropriate equipment </w:t>
      </w:r>
      <w:r w:rsidR="00BF663B">
        <w:rPr>
          <w:rFonts w:ascii="Calibri" w:eastAsia="Times New Roman" w:hAnsi="Calibri" w:cs="Calibri"/>
          <w:sz w:val="20"/>
        </w:rPr>
        <w:t>and skills to safely remove the tree and minimize property damage.</w:t>
      </w:r>
    </w:p>
    <w:p w14:paraId="57D16566" w14:textId="61F87302" w:rsidR="00BF663B" w:rsidRDefault="00FA1A9C" w:rsidP="007B3A84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0"/>
        </w:rPr>
      </w:pPr>
      <w:r>
        <w:rPr>
          <w:rFonts w:ascii="Calibri" w:eastAsia="Times New Roman" w:hAnsi="Calibri" w:cs="Calibri"/>
          <w:sz w:val="20"/>
        </w:rPr>
        <w:t xml:space="preserve">If JennLake management feels that a tree poses an </w:t>
      </w:r>
      <w:r w:rsidR="00037041">
        <w:rPr>
          <w:rFonts w:ascii="Calibri" w:eastAsia="Times New Roman" w:hAnsi="Calibri" w:cs="Calibri"/>
          <w:sz w:val="20"/>
        </w:rPr>
        <w:t>imminent</w:t>
      </w:r>
      <w:r w:rsidR="000854F1">
        <w:rPr>
          <w:rFonts w:ascii="Calibri" w:eastAsia="Times New Roman" w:hAnsi="Calibri" w:cs="Calibri"/>
          <w:sz w:val="20"/>
        </w:rPr>
        <w:t xml:space="preserve"> risk of falling and causing property damage or injury, they may REQUIRE the homeowner to remove the tree</w:t>
      </w:r>
      <w:r w:rsidR="00C14648">
        <w:rPr>
          <w:rFonts w:ascii="Calibri" w:eastAsia="Times New Roman" w:hAnsi="Calibri" w:cs="Calibri"/>
          <w:sz w:val="20"/>
        </w:rPr>
        <w:t>. In these instances, JennLake will pay half the cost of the tree removal. The homeowner is still responsible for any damage to property resulting from removing the tree.</w:t>
      </w:r>
      <w:r w:rsidR="00424CEB">
        <w:rPr>
          <w:rFonts w:ascii="Calibri" w:eastAsia="Times New Roman" w:hAnsi="Calibri" w:cs="Calibri"/>
          <w:sz w:val="20"/>
        </w:rPr>
        <w:t xml:space="preserve"> </w:t>
      </w:r>
      <w:r w:rsidR="00951D6C">
        <w:rPr>
          <w:rFonts w:ascii="Calibri" w:eastAsia="Times New Roman" w:hAnsi="Calibri" w:cs="Calibri"/>
          <w:sz w:val="20"/>
        </w:rPr>
        <w:t xml:space="preserve">Leasing land </w:t>
      </w:r>
      <w:r w:rsidR="00BA13DE">
        <w:rPr>
          <w:rFonts w:ascii="Calibri" w:eastAsia="Times New Roman" w:hAnsi="Calibri" w:cs="Calibri"/>
          <w:sz w:val="20"/>
        </w:rPr>
        <w:t>that your home is installed on is very different from renting an apartment</w:t>
      </w:r>
      <w:r w:rsidR="00232E9C">
        <w:rPr>
          <w:rFonts w:ascii="Calibri" w:eastAsia="Times New Roman" w:hAnsi="Calibri" w:cs="Calibri"/>
          <w:sz w:val="20"/>
        </w:rPr>
        <w:t xml:space="preserve">. Homeowners are responsible for ALL things related to their lots, and this includes threats from </w:t>
      </w:r>
      <w:r w:rsidR="00EF32E9">
        <w:rPr>
          <w:rFonts w:ascii="Calibri" w:eastAsia="Times New Roman" w:hAnsi="Calibri" w:cs="Calibri"/>
          <w:sz w:val="20"/>
        </w:rPr>
        <w:t xml:space="preserve">ANY </w:t>
      </w:r>
      <w:r w:rsidR="00232E9C">
        <w:rPr>
          <w:rFonts w:ascii="Calibri" w:eastAsia="Times New Roman" w:hAnsi="Calibri" w:cs="Calibri"/>
          <w:sz w:val="20"/>
        </w:rPr>
        <w:t>tree</w:t>
      </w:r>
      <w:r w:rsidR="00F256D9">
        <w:rPr>
          <w:rFonts w:ascii="Calibri" w:eastAsia="Times New Roman" w:hAnsi="Calibri" w:cs="Calibri"/>
          <w:sz w:val="20"/>
        </w:rPr>
        <w:t>s</w:t>
      </w:r>
      <w:r w:rsidR="00926D83">
        <w:rPr>
          <w:rFonts w:ascii="Calibri" w:eastAsia="Times New Roman" w:hAnsi="Calibri" w:cs="Calibri"/>
          <w:sz w:val="20"/>
        </w:rPr>
        <w:t xml:space="preserve"> including property trees that are not located</w:t>
      </w:r>
      <w:r w:rsidR="00B529D1">
        <w:rPr>
          <w:rFonts w:ascii="Calibri" w:eastAsia="Times New Roman" w:hAnsi="Calibri" w:cs="Calibri"/>
          <w:sz w:val="20"/>
        </w:rPr>
        <w:t xml:space="preserve"> directly on a residential lot.</w:t>
      </w:r>
    </w:p>
    <w:p w14:paraId="5B169A62" w14:textId="387BF7FF" w:rsidR="00FB0337" w:rsidRDefault="0036289C" w:rsidP="007B3A84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0"/>
        </w:rPr>
      </w:pPr>
      <w:r>
        <w:rPr>
          <w:rFonts w:ascii="Calibri" w:eastAsia="Times New Roman" w:hAnsi="Calibri" w:cs="Calibri"/>
          <w:sz w:val="20"/>
        </w:rPr>
        <w:t>To be clear – once a tree falls</w:t>
      </w:r>
      <w:r w:rsidR="007F11DF">
        <w:rPr>
          <w:rFonts w:ascii="Calibri" w:eastAsia="Times New Roman" w:hAnsi="Calibri" w:cs="Calibri"/>
          <w:sz w:val="20"/>
        </w:rPr>
        <w:t xml:space="preserve">, </w:t>
      </w:r>
      <w:r w:rsidR="00C008AC">
        <w:rPr>
          <w:rFonts w:ascii="Calibri" w:eastAsia="Times New Roman" w:hAnsi="Calibri" w:cs="Calibri"/>
          <w:sz w:val="20"/>
        </w:rPr>
        <w:t xml:space="preserve">or a portion of a tree falls, or a branch falls, for any reason, </w:t>
      </w:r>
      <w:r w:rsidR="007F11DF">
        <w:rPr>
          <w:rFonts w:ascii="Calibri" w:eastAsia="Times New Roman" w:hAnsi="Calibri" w:cs="Calibri"/>
          <w:sz w:val="20"/>
        </w:rPr>
        <w:t xml:space="preserve">anywhere onto a residential lot or </w:t>
      </w:r>
      <w:r w:rsidR="00EA1C46">
        <w:rPr>
          <w:rFonts w:ascii="Calibri" w:eastAsia="Times New Roman" w:hAnsi="Calibri" w:cs="Calibri"/>
          <w:sz w:val="20"/>
        </w:rPr>
        <w:t xml:space="preserve">personal </w:t>
      </w:r>
      <w:r w:rsidR="007F11DF">
        <w:rPr>
          <w:rFonts w:ascii="Calibri" w:eastAsia="Times New Roman" w:hAnsi="Calibri" w:cs="Calibri"/>
          <w:sz w:val="20"/>
        </w:rPr>
        <w:t xml:space="preserve">property, </w:t>
      </w:r>
      <w:r w:rsidR="00C008AC">
        <w:rPr>
          <w:rFonts w:ascii="Calibri" w:eastAsia="Times New Roman" w:hAnsi="Calibri" w:cs="Calibri"/>
          <w:sz w:val="20"/>
        </w:rPr>
        <w:t xml:space="preserve">JennLake Meadows </w:t>
      </w:r>
      <w:r w:rsidR="007F11DF">
        <w:rPr>
          <w:rFonts w:ascii="Calibri" w:eastAsia="Times New Roman" w:hAnsi="Calibri" w:cs="Calibri"/>
          <w:sz w:val="20"/>
        </w:rPr>
        <w:t xml:space="preserve">is not responsible at all for it. </w:t>
      </w:r>
      <w:r w:rsidR="00996271">
        <w:rPr>
          <w:rFonts w:ascii="Calibri" w:eastAsia="Times New Roman" w:hAnsi="Calibri" w:cs="Calibri"/>
          <w:sz w:val="20"/>
        </w:rPr>
        <w:t xml:space="preserve">JennLake Meadows is not responsible for any liability associated with damage or injury. </w:t>
      </w:r>
      <w:r w:rsidR="007F11DF">
        <w:rPr>
          <w:rFonts w:ascii="Calibri" w:eastAsia="Times New Roman" w:hAnsi="Calibri" w:cs="Calibri"/>
          <w:sz w:val="20"/>
        </w:rPr>
        <w:t xml:space="preserve">The homeowner will have to coordinate the cleanup using an approved contractor </w:t>
      </w:r>
      <w:r w:rsidR="00BE77EE">
        <w:rPr>
          <w:rFonts w:ascii="Calibri" w:eastAsia="Times New Roman" w:hAnsi="Calibri" w:cs="Calibri"/>
          <w:sz w:val="20"/>
        </w:rPr>
        <w:t>or by themselves and make any repairs to damaged property</w:t>
      </w:r>
      <w:r w:rsidR="00E07E8D">
        <w:rPr>
          <w:rFonts w:ascii="Calibri" w:eastAsia="Times New Roman" w:hAnsi="Calibri" w:cs="Calibri"/>
          <w:sz w:val="20"/>
        </w:rPr>
        <w:t xml:space="preserve"> back to the original condition before the damage occurred.</w:t>
      </w:r>
      <w:r w:rsidR="00FF0EB3">
        <w:rPr>
          <w:rFonts w:ascii="Calibri" w:eastAsia="Times New Roman" w:hAnsi="Calibri" w:cs="Calibri"/>
          <w:sz w:val="20"/>
        </w:rPr>
        <w:t xml:space="preserve"> If Jenn</w:t>
      </w:r>
      <w:r w:rsidR="00314233">
        <w:rPr>
          <w:rFonts w:ascii="Calibri" w:eastAsia="Times New Roman" w:hAnsi="Calibri" w:cs="Calibri"/>
          <w:sz w:val="20"/>
        </w:rPr>
        <w:t xml:space="preserve">Lake has resources available we may be able to assist with the cleanup but this should not be assumed. </w:t>
      </w:r>
    </w:p>
    <w:p w14:paraId="7D7F83F4" w14:textId="77777777" w:rsidR="00D2609A" w:rsidRPr="00D2609A" w:rsidRDefault="00D2609A" w:rsidP="00D2609A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0"/>
        </w:rPr>
      </w:pPr>
    </w:p>
    <w:p w14:paraId="111C54BA" w14:textId="607FDD36" w:rsidR="00624631" w:rsidRPr="006E6AD8" w:rsidRDefault="00EA1C46" w:rsidP="00624631">
      <w:pPr>
        <w:pStyle w:val="ListParagraph"/>
        <w:spacing w:before="100" w:beforeAutospacing="1" w:after="100" w:afterAutospacing="1" w:line="240" w:lineRule="auto"/>
        <w:jc w:val="right"/>
        <w:rPr>
          <w:rFonts w:eastAsia="Times New Roman" w:cstheme="minorHAnsi"/>
          <w:b/>
          <w:bCs/>
          <w:sz w:val="20"/>
        </w:rPr>
      </w:pPr>
      <w:r>
        <w:rPr>
          <w:rFonts w:eastAsia="Times New Roman" w:cstheme="minorHAnsi"/>
          <w:b/>
          <w:bCs/>
          <w:sz w:val="20"/>
        </w:rPr>
        <w:t>Homeowner Signature</w:t>
      </w:r>
      <w:r w:rsidR="00624631" w:rsidRPr="006E6AD8">
        <w:rPr>
          <w:rFonts w:eastAsia="Times New Roman" w:cstheme="minorHAnsi"/>
          <w:b/>
          <w:bCs/>
          <w:sz w:val="20"/>
        </w:rPr>
        <w:t>: _______________________</w:t>
      </w:r>
    </w:p>
    <w:p w14:paraId="2FE5773E" w14:textId="77777777" w:rsidR="00624631" w:rsidRPr="001872EC" w:rsidRDefault="00624631" w:rsidP="00624631">
      <w:pPr>
        <w:pStyle w:val="ListParagraph"/>
        <w:spacing w:before="100" w:beforeAutospacing="1" w:after="100" w:afterAutospacing="1" w:line="240" w:lineRule="auto"/>
        <w:rPr>
          <w:rFonts w:eastAsia="Times New Roman" w:cstheme="minorHAnsi"/>
          <w:sz w:val="20"/>
        </w:rPr>
      </w:pPr>
    </w:p>
    <w:sectPr w:rsidR="00624631" w:rsidRPr="001872EC" w:rsidSect="008F75CB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7341C" w14:textId="77777777" w:rsidR="00247439" w:rsidRDefault="00247439">
      <w:pPr>
        <w:spacing w:after="0" w:line="240" w:lineRule="auto"/>
      </w:pPr>
      <w:r>
        <w:separator/>
      </w:r>
    </w:p>
  </w:endnote>
  <w:endnote w:type="continuationSeparator" w:id="0">
    <w:p w14:paraId="3328C5C3" w14:textId="77777777" w:rsidR="00247439" w:rsidRDefault="00247439">
      <w:pPr>
        <w:spacing w:after="0" w:line="240" w:lineRule="auto"/>
      </w:pPr>
      <w:r>
        <w:continuationSeparator/>
      </w:r>
    </w:p>
  </w:endnote>
  <w:endnote w:type="continuationNotice" w:id="1">
    <w:p w14:paraId="77F3B75A" w14:textId="77777777" w:rsidR="00247439" w:rsidRDefault="002474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499549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0528236" w14:textId="2C665296" w:rsidR="00586DCD" w:rsidRPr="0058060F" w:rsidRDefault="00586DCD">
            <w:pPr>
              <w:pStyle w:val="Footer"/>
              <w:jc w:val="right"/>
              <w:rPr>
                <w:sz w:val="18"/>
                <w:szCs w:val="18"/>
              </w:rPr>
            </w:pPr>
            <w:r w:rsidRPr="0058060F">
              <w:rPr>
                <w:sz w:val="18"/>
                <w:szCs w:val="18"/>
              </w:rPr>
              <w:t xml:space="preserve">Page </w:t>
            </w:r>
            <w:r w:rsidRPr="0058060F">
              <w:rPr>
                <w:b/>
                <w:bCs/>
                <w:sz w:val="18"/>
                <w:szCs w:val="18"/>
              </w:rPr>
              <w:fldChar w:fldCharType="begin"/>
            </w:r>
            <w:r w:rsidRPr="0058060F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58060F">
              <w:rPr>
                <w:b/>
                <w:bCs/>
                <w:sz w:val="18"/>
                <w:szCs w:val="18"/>
              </w:rPr>
              <w:fldChar w:fldCharType="separate"/>
            </w:r>
            <w:r w:rsidRPr="0058060F">
              <w:rPr>
                <w:b/>
                <w:bCs/>
                <w:noProof/>
                <w:sz w:val="18"/>
                <w:szCs w:val="18"/>
              </w:rPr>
              <w:t>2</w:t>
            </w:r>
            <w:r w:rsidRPr="0058060F">
              <w:rPr>
                <w:b/>
                <w:bCs/>
                <w:sz w:val="18"/>
                <w:szCs w:val="18"/>
              </w:rPr>
              <w:fldChar w:fldCharType="end"/>
            </w:r>
            <w:r w:rsidRPr="0058060F">
              <w:rPr>
                <w:sz w:val="18"/>
                <w:szCs w:val="18"/>
              </w:rPr>
              <w:t xml:space="preserve"> of </w:t>
            </w:r>
            <w:r w:rsidRPr="0058060F">
              <w:rPr>
                <w:b/>
                <w:bCs/>
                <w:sz w:val="18"/>
                <w:szCs w:val="18"/>
              </w:rPr>
              <w:fldChar w:fldCharType="begin"/>
            </w:r>
            <w:r w:rsidRPr="0058060F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58060F">
              <w:rPr>
                <w:b/>
                <w:bCs/>
                <w:sz w:val="18"/>
                <w:szCs w:val="18"/>
              </w:rPr>
              <w:fldChar w:fldCharType="separate"/>
            </w:r>
            <w:r w:rsidRPr="0058060F">
              <w:rPr>
                <w:b/>
                <w:bCs/>
                <w:noProof/>
                <w:sz w:val="18"/>
                <w:szCs w:val="18"/>
              </w:rPr>
              <w:t>2</w:t>
            </w:r>
            <w:r w:rsidRPr="0058060F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F31AFBF" w14:textId="77777777" w:rsidR="00F1530E" w:rsidRDefault="00F153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258577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18"/>
        <w:szCs w:val="18"/>
      </w:rPr>
    </w:sdtEndPr>
    <w:sdtContent>
      <w:p w14:paraId="536087A1" w14:textId="13062D06" w:rsidR="006D7CB1" w:rsidRPr="0089350E" w:rsidRDefault="0089350E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  <w:sz w:val="18"/>
            <w:szCs w:val="18"/>
          </w:rPr>
        </w:pPr>
        <w:r w:rsidRPr="0089350E">
          <w:rPr>
            <w:sz w:val="18"/>
            <w:szCs w:val="18"/>
          </w:rPr>
          <w:t>Page 1 of 5</w:t>
        </w:r>
      </w:p>
    </w:sdtContent>
  </w:sdt>
  <w:p w14:paraId="21CF28A4" w14:textId="77777777" w:rsidR="006D7CB1" w:rsidRDefault="006D7C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0B48E" w14:textId="77777777" w:rsidR="00247439" w:rsidRDefault="00247439">
      <w:pPr>
        <w:spacing w:after="0" w:line="240" w:lineRule="auto"/>
      </w:pPr>
      <w:r>
        <w:separator/>
      </w:r>
    </w:p>
  </w:footnote>
  <w:footnote w:type="continuationSeparator" w:id="0">
    <w:p w14:paraId="68A530A7" w14:textId="77777777" w:rsidR="00247439" w:rsidRDefault="00247439">
      <w:pPr>
        <w:spacing w:after="0" w:line="240" w:lineRule="auto"/>
      </w:pPr>
      <w:r>
        <w:continuationSeparator/>
      </w:r>
    </w:p>
  </w:footnote>
  <w:footnote w:type="continuationNotice" w:id="1">
    <w:p w14:paraId="0A082611" w14:textId="77777777" w:rsidR="00247439" w:rsidRDefault="0024743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6AF9C" w14:textId="76716561" w:rsidR="00134F3C" w:rsidRPr="00ED72FB" w:rsidRDefault="008F75CB" w:rsidP="00134F3C">
    <w:pPr>
      <w:pStyle w:val="Header"/>
      <w:rPr>
        <w:sz w:val="18"/>
        <w:szCs w:val="18"/>
      </w:rPr>
    </w:pPr>
    <w:r>
      <w:rPr>
        <w:sz w:val="18"/>
        <w:szCs w:val="18"/>
      </w:rPr>
      <w:t>JLM Tree Policy Rule Amendment</w:t>
    </w:r>
    <w:r w:rsidR="00B5022C" w:rsidRPr="00ED72FB">
      <w:rPr>
        <w:sz w:val="18"/>
        <w:szCs w:val="18"/>
      </w:rPr>
      <w:t xml:space="preserve"> </w:t>
    </w:r>
  </w:p>
  <w:p w14:paraId="38EAC485" w14:textId="77777777" w:rsidR="00134F3C" w:rsidRDefault="00134F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A864B" w14:textId="138653E4" w:rsidR="00763DCE" w:rsidRPr="00ED72FB" w:rsidRDefault="00D2609A">
    <w:pPr>
      <w:pStyle w:val="Header"/>
      <w:rPr>
        <w:sz w:val="18"/>
        <w:szCs w:val="18"/>
      </w:rPr>
    </w:pPr>
    <w:r>
      <w:rPr>
        <w:sz w:val="18"/>
        <w:szCs w:val="18"/>
      </w:rPr>
      <w:t>JLM Tree Policy Amendment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83CDA5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39A5CD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C9A5D0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E8C2CE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20ED03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AA329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620E66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080E12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B2A8E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9C8B2B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457116E"/>
    <w:multiLevelType w:val="hybridMultilevel"/>
    <w:tmpl w:val="1700A608"/>
    <w:lvl w:ilvl="0" w:tplc="708AC8FA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4000B6"/>
    <w:multiLevelType w:val="hybridMultilevel"/>
    <w:tmpl w:val="FB662198"/>
    <w:lvl w:ilvl="0" w:tplc="44D4CF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9083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B666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AADC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B415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6EF1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AA7A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06B2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2C63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98B6C2B"/>
    <w:multiLevelType w:val="hybridMultilevel"/>
    <w:tmpl w:val="1700A6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1442434">
    <w:abstractNumId w:val="9"/>
  </w:num>
  <w:num w:numId="2" w16cid:durableId="330371191">
    <w:abstractNumId w:val="7"/>
  </w:num>
  <w:num w:numId="3" w16cid:durableId="963388610">
    <w:abstractNumId w:val="6"/>
  </w:num>
  <w:num w:numId="4" w16cid:durableId="2142962775">
    <w:abstractNumId w:val="5"/>
  </w:num>
  <w:num w:numId="5" w16cid:durableId="79764286">
    <w:abstractNumId w:val="4"/>
  </w:num>
  <w:num w:numId="6" w16cid:durableId="1659308831">
    <w:abstractNumId w:val="8"/>
  </w:num>
  <w:num w:numId="7" w16cid:durableId="1561357535">
    <w:abstractNumId w:val="3"/>
  </w:num>
  <w:num w:numId="8" w16cid:durableId="1485052489">
    <w:abstractNumId w:val="2"/>
  </w:num>
  <w:num w:numId="9" w16cid:durableId="65686279">
    <w:abstractNumId w:val="1"/>
  </w:num>
  <w:num w:numId="10" w16cid:durableId="814301482">
    <w:abstractNumId w:val="0"/>
  </w:num>
  <w:num w:numId="11" w16cid:durableId="1157303869">
    <w:abstractNumId w:val="10"/>
  </w:num>
  <w:num w:numId="12" w16cid:durableId="1832138110">
    <w:abstractNumId w:val="12"/>
  </w:num>
  <w:num w:numId="13" w16cid:durableId="130616086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C22"/>
    <w:rsid w:val="00000091"/>
    <w:rsid w:val="00000D5F"/>
    <w:rsid w:val="00004F44"/>
    <w:rsid w:val="00007203"/>
    <w:rsid w:val="000108FE"/>
    <w:rsid w:val="0001160F"/>
    <w:rsid w:val="00011B3A"/>
    <w:rsid w:val="00013A94"/>
    <w:rsid w:val="00030A4D"/>
    <w:rsid w:val="000310FF"/>
    <w:rsid w:val="00037041"/>
    <w:rsid w:val="00037555"/>
    <w:rsid w:val="0004088D"/>
    <w:rsid w:val="00043797"/>
    <w:rsid w:val="000438DF"/>
    <w:rsid w:val="000510DA"/>
    <w:rsid w:val="00073B2F"/>
    <w:rsid w:val="00081322"/>
    <w:rsid w:val="000854F1"/>
    <w:rsid w:val="00091D28"/>
    <w:rsid w:val="000A2613"/>
    <w:rsid w:val="000A7173"/>
    <w:rsid w:val="000A7EAE"/>
    <w:rsid w:val="000B4EA7"/>
    <w:rsid w:val="000B7588"/>
    <w:rsid w:val="000C2884"/>
    <w:rsid w:val="000C7275"/>
    <w:rsid w:val="000D0CC4"/>
    <w:rsid w:val="000D26EF"/>
    <w:rsid w:val="000D360D"/>
    <w:rsid w:val="000D57B1"/>
    <w:rsid w:val="000D69E1"/>
    <w:rsid w:val="000F34B2"/>
    <w:rsid w:val="000F3F92"/>
    <w:rsid w:val="000F68D4"/>
    <w:rsid w:val="00102FD0"/>
    <w:rsid w:val="001048B5"/>
    <w:rsid w:val="00104C4B"/>
    <w:rsid w:val="00110B39"/>
    <w:rsid w:val="00112F69"/>
    <w:rsid w:val="00117C39"/>
    <w:rsid w:val="00127717"/>
    <w:rsid w:val="00130F92"/>
    <w:rsid w:val="00134F3C"/>
    <w:rsid w:val="0013592F"/>
    <w:rsid w:val="001448DE"/>
    <w:rsid w:val="00150594"/>
    <w:rsid w:val="00150C5B"/>
    <w:rsid w:val="001550F1"/>
    <w:rsid w:val="00160174"/>
    <w:rsid w:val="001676BF"/>
    <w:rsid w:val="00172266"/>
    <w:rsid w:val="00180182"/>
    <w:rsid w:val="00186903"/>
    <w:rsid w:val="001872EC"/>
    <w:rsid w:val="00195366"/>
    <w:rsid w:val="001A2F11"/>
    <w:rsid w:val="001A5215"/>
    <w:rsid w:val="001A55D7"/>
    <w:rsid w:val="001B748A"/>
    <w:rsid w:val="001B7724"/>
    <w:rsid w:val="001C103C"/>
    <w:rsid w:val="001C7190"/>
    <w:rsid w:val="001D22BF"/>
    <w:rsid w:val="001D2723"/>
    <w:rsid w:val="001E315B"/>
    <w:rsid w:val="001E50BC"/>
    <w:rsid w:val="001F06A9"/>
    <w:rsid w:val="001F0FF0"/>
    <w:rsid w:val="001F28DD"/>
    <w:rsid w:val="00205CEE"/>
    <w:rsid w:val="00206493"/>
    <w:rsid w:val="00207A05"/>
    <w:rsid w:val="0021064D"/>
    <w:rsid w:val="00224C60"/>
    <w:rsid w:val="00230A89"/>
    <w:rsid w:val="00231C28"/>
    <w:rsid w:val="00232E9C"/>
    <w:rsid w:val="00243DBD"/>
    <w:rsid w:val="00244EFA"/>
    <w:rsid w:val="002451DA"/>
    <w:rsid w:val="00247439"/>
    <w:rsid w:val="00261A9E"/>
    <w:rsid w:val="00262192"/>
    <w:rsid w:val="00263312"/>
    <w:rsid w:val="00263571"/>
    <w:rsid w:val="00263B47"/>
    <w:rsid w:val="00264E13"/>
    <w:rsid w:val="00267983"/>
    <w:rsid w:val="00267BD4"/>
    <w:rsid w:val="00271147"/>
    <w:rsid w:val="00276960"/>
    <w:rsid w:val="00276F69"/>
    <w:rsid w:val="00282498"/>
    <w:rsid w:val="002836FC"/>
    <w:rsid w:val="00285257"/>
    <w:rsid w:val="002855C0"/>
    <w:rsid w:val="00286B2E"/>
    <w:rsid w:val="0028735A"/>
    <w:rsid w:val="00287D9E"/>
    <w:rsid w:val="00290BE6"/>
    <w:rsid w:val="002A216F"/>
    <w:rsid w:val="002A30A0"/>
    <w:rsid w:val="002A5E24"/>
    <w:rsid w:val="002A7B3D"/>
    <w:rsid w:val="002B312C"/>
    <w:rsid w:val="002B6887"/>
    <w:rsid w:val="002C017A"/>
    <w:rsid w:val="002C0604"/>
    <w:rsid w:val="002E1AF4"/>
    <w:rsid w:val="002E2140"/>
    <w:rsid w:val="002E384D"/>
    <w:rsid w:val="002E39A5"/>
    <w:rsid w:val="002E56F6"/>
    <w:rsid w:val="002F7E35"/>
    <w:rsid w:val="00301CCD"/>
    <w:rsid w:val="0031115F"/>
    <w:rsid w:val="00312F7A"/>
    <w:rsid w:val="00314233"/>
    <w:rsid w:val="00323494"/>
    <w:rsid w:val="00332EF8"/>
    <w:rsid w:val="0033515E"/>
    <w:rsid w:val="003406F2"/>
    <w:rsid w:val="00343E97"/>
    <w:rsid w:val="00346488"/>
    <w:rsid w:val="00352990"/>
    <w:rsid w:val="00353099"/>
    <w:rsid w:val="0035622B"/>
    <w:rsid w:val="00356BE0"/>
    <w:rsid w:val="003610DF"/>
    <w:rsid w:val="00361AC3"/>
    <w:rsid w:val="0036200A"/>
    <w:rsid w:val="003626CE"/>
    <w:rsid w:val="0036289C"/>
    <w:rsid w:val="00364434"/>
    <w:rsid w:val="00364DD1"/>
    <w:rsid w:val="003700A5"/>
    <w:rsid w:val="0037477B"/>
    <w:rsid w:val="003749CF"/>
    <w:rsid w:val="003778B5"/>
    <w:rsid w:val="0038643F"/>
    <w:rsid w:val="00386F9C"/>
    <w:rsid w:val="00387EAA"/>
    <w:rsid w:val="00397654"/>
    <w:rsid w:val="003A08C2"/>
    <w:rsid w:val="003A1110"/>
    <w:rsid w:val="003A1FC9"/>
    <w:rsid w:val="003A23CF"/>
    <w:rsid w:val="003A34F4"/>
    <w:rsid w:val="003B3B07"/>
    <w:rsid w:val="003B528F"/>
    <w:rsid w:val="003B59C2"/>
    <w:rsid w:val="003B5FFA"/>
    <w:rsid w:val="003C0B8E"/>
    <w:rsid w:val="003C2A49"/>
    <w:rsid w:val="003C3ACD"/>
    <w:rsid w:val="003C74D7"/>
    <w:rsid w:val="003D448F"/>
    <w:rsid w:val="003D61E0"/>
    <w:rsid w:val="003E14EC"/>
    <w:rsid w:val="003E7821"/>
    <w:rsid w:val="003F79BB"/>
    <w:rsid w:val="00401D2E"/>
    <w:rsid w:val="00401DBA"/>
    <w:rsid w:val="004041F8"/>
    <w:rsid w:val="00404FD0"/>
    <w:rsid w:val="00406901"/>
    <w:rsid w:val="00415984"/>
    <w:rsid w:val="00415CB6"/>
    <w:rsid w:val="00417A1C"/>
    <w:rsid w:val="00424CEB"/>
    <w:rsid w:val="004251AD"/>
    <w:rsid w:val="004317F2"/>
    <w:rsid w:val="00434085"/>
    <w:rsid w:val="0043486F"/>
    <w:rsid w:val="0043658F"/>
    <w:rsid w:val="00442146"/>
    <w:rsid w:val="00446BF0"/>
    <w:rsid w:val="00451BB0"/>
    <w:rsid w:val="00455BDE"/>
    <w:rsid w:val="00455FF9"/>
    <w:rsid w:val="00471347"/>
    <w:rsid w:val="004774F7"/>
    <w:rsid w:val="00480538"/>
    <w:rsid w:val="0048212E"/>
    <w:rsid w:val="00486177"/>
    <w:rsid w:val="00487313"/>
    <w:rsid w:val="0049388A"/>
    <w:rsid w:val="004964B5"/>
    <w:rsid w:val="004A583D"/>
    <w:rsid w:val="004B2A46"/>
    <w:rsid w:val="004B7FAB"/>
    <w:rsid w:val="004C53FC"/>
    <w:rsid w:val="004D01A9"/>
    <w:rsid w:val="004D27BC"/>
    <w:rsid w:val="004E0229"/>
    <w:rsid w:val="004E3343"/>
    <w:rsid w:val="004E42C3"/>
    <w:rsid w:val="004F44E4"/>
    <w:rsid w:val="004F4509"/>
    <w:rsid w:val="004F73DA"/>
    <w:rsid w:val="00502239"/>
    <w:rsid w:val="0050278A"/>
    <w:rsid w:val="00504B94"/>
    <w:rsid w:val="00506334"/>
    <w:rsid w:val="0051099A"/>
    <w:rsid w:val="00522572"/>
    <w:rsid w:val="005362F6"/>
    <w:rsid w:val="00536CE5"/>
    <w:rsid w:val="00541039"/>
    <w:rsid w:val="00547BBE"/>
    <w:rsid w:val="00550E43"/>
    <w:rsid w:val="005518F7"/>
    <w:rsid w:val="005520B0"/>
    <w:rsid w:val="0056199A"/>
    <w:rsid w:val="00562805"/>
    <w:rsid w:val="0056298E"/>
    <w:rsid w:val="00572491"/>
    <w:rsid w:val="00577E18"/>
    <w:rsid w:val="0058060F"/>
    <w:rsid w:val="00581464"/>
    <w:rsid w:val="00584C22"/>
    <w:rsid w:val="00586DCD"/>
    <w:rsid w:val="005917D2"/>
    <w:rsid w:val="00594F43"/>
    <w:rsid w:val="005A2195"/>
    <w:rsid w:val="005B64EF"/>
    <w:rsid w:val="005B68AF"/>
    <w:rsid w:val="005C00F1"/>
    <w:rsid w:val="005C0250"/>
    <w:rsid w:val="005C7EBA"/>
    <w:rsid w:val="005D127D"/>
    <w:rsid w:val="005D75B8"/>
    <w:rsid w:val="005E36C0"/>
    <w:rsid w:val="005E4CF3"/>
    <w:rsid w:val="005E711F"/>
    <w:rsid w:val="005F2505"/>
    <w:rsid w:val="005F301C"/>
    <w:rsid w:val="005F45C1"/>
    <w:rsid w:val="005F46EE"/>
    <w:rsid w:val="005F5461"/>
    <w:rsid w:val="0060518E"/>
    <w:rsid w:val="0060574B"/>
    <w:rsid w:val="00607131"/>
    <w:rsid w:val="00607713"/>
    <w:rsid w:val="006166FB"/>
    <w:rsid w:val="00624631"/>
    <w:rsid w:val="006311A5"/>
    <w:rsid w:val="0064308A"/>
    <w:rsid w:val="006476D0"/>
    <w:rsid w:val="00647B63"/>
    <w:rsid w:val="00650D01"/>
    <w:rsid w:val="006561D5"/>
    <w:rsid w:val="006564A8"/>
    <w:rsid w:val="006576EF"/>
    <w:rsid w:val="00657CF8"/>
    <w:rsid w:val="006617FD"/>
    <w:rsid w:val="00673FAA"/>
    <w:rsid w:val="00680440"/>
    <w:rsid w:val="00682C3F"/>
    <w:rsid w:val="00684030"/>
    <w:rsid w:val="006902B6"/>
    <w:rsid w:val="006A2A85"/>
    <w:rsid w:val="006A3FFA"/>
    <w:rsid w:val="006B2E44"/>
    <w:rsid w:val="006B3E3B"/>
    <w:rsid w:val="006C1928"/>
    <w:rsid w:val="006C2677"/>
    <w:rsid w:val="006C3DCC"/>
    <w:rsid w:val="006C66E8"/>
    <w:rsid w:val="006D05EC"/>
    <w:rsid w:val="006D3CFE"/>
    <w:rsid w:val="006D7CB1"/>
    <w:rsid w:val="006E48D0"/>
    <w:rsid w:val="006E49F9"/>
    <w:rsid w:val="006E5138"/>
    <w:rsid w:val="006E6AD8"/>
    <w:rsid w:val="006F4482"/>
    <w:rsid w:val="006F4EA8"/>
    <w:rsid w:val="006F5F4D"/>
    <w:rsid w:val="00700869"/>
    <w:rsid w:val="00704359"/>
    <w:rsid w:val="007059FB"/>
    <w:rsid w:val="00716668"/>
    <w:rsid w:val="00717B51"/>
    <w:rsid w:val="00727F76"/>
    <w:rsid w:val="00730DE5"/>
    <w:rsid w:val="00731938"/>
    <w:rsid w:val="007353FE"/>
    <w:rsid w:val="00746FF2"/>
    <w:rsid w:val="007559BF"/>
    <w:rsid w:val="00763DCE"/>
    <w:rsid w:val="00765817"/>
    <w:rsid w:val="00766B82"/>
    <w:rsid w:val="00772060"/>
    <w:rsid w:val="0077689C"/>
    <w:rsid w:val="0078161F"/>
    <w:rsid w:val="00784059"/>
    <w:rsid w:val="00784A52"/>
    <w:rsid w:val="007919B7"/>
    <w:rsid w:val="007A3218"/>
    <w:rsid w:val="007B0FC5"/>
    <w:rsid w:val="007B3A84"/>
    <w:rsid w:val="007C1825"/>
    <w:rsid w:val="007D002A"/>
    <w:rsid w:val="007D3095"/>
    <w:rsid w:val="007D41C8"/>
    <w:rsid w:val="007E3C79"/>
    <w:rsid w:val="007F11DF"/>
    <w:rsid w:val="007F276F"/>
    <w:rsid w:val="007F32B0"/>
    <w:rsid w:val="007F54D2"/>
    <w:rsid w:val="00800124"/>
    <w:rsid w:val="00807119"/>
    <w:rsid w:val="008102AB"/>
    <w:rsid w:val="008158DB"/>
    <w:rsid w:val="00823B23"/>
    <w:rsid w:val="00833BD0"/>
    <w:rsid w:val="0083490E"/>
    <w:rsid w:val="00842474"/>
    <w:rsid w:val="0084473C"/>
    <w:rsid w:val="00847919"/>
    <w:rsid w:val="0085447E"/>
    <w:rsid w:val="0085464C"/>
    <w:rsid w:val="00861709"/>
    <w:rsid w:val="00866351"/>
    <w:rsid w:val="00872C55"/>
    <w:rsid w:val="008737F7"/>
    <w:rsid w:val="00880203"/>
    <w:rsid w:val="00885F70"/>
    <w:rsid w:val="0088700B"/>
    <w:rsid w:val="008871FC"/>
    <w:rsid w:val="008924F3"/>
    <w:rsid w:val="0089350E"/>
    <w:rsid w:val="00896300"/>
    <w:rsid w:val="008A0178"/>
    <w:rsid w:val="008A4927"/>
    <w:rsid w:val="008C2B1E"/>
    <w:rsid w:val="008C2E77"/>
    <w:rsid w:val="008C31F6"/>
    <w:rsid w:val="008C4125"/>
    <w:rsid w:val="008C4671"/>
    <w:rsid w:val="008C4894"/>
    <w:rsid w:val="008C4CB7"/>
    <w:rsid w:val="008C5D71"/>
    <w:rsid w:val="008C715C"/>
    <w:rsid w:val="008D7749"/>
    <w:rsid w:val="008E3B25"/>
    <w:rsid w:val="008F616F"/>
    <w:rsid w:val="008F75CB"/>
    <w:rsid w:val="00900E71"/>
    <w:rsid w:val="009068F7"/>
    <w:rsid w:val="009122AD"/>
    <w:rsid w:val="00920C8E"/>
    <w:rsid w:val="00920FBB"/>
    <w:rsid w:val="009223D9"/>
    <w:rsid w:val="00924A3D"/>
    <w:rsid w:val="00925169"/>
    <w:rsid w:val="00926D83"/>
    <w:rsid w:val="009270C5"/>
    <w:rsid w:val="00927C1E"/>
    <w:rsid w:val="00932BDD"/>
    <w:rsid w:val="00933EA6"/>
    <w:rsid w:val="009350CC"/>
    <w:rsid w:val="0094155E"/>
    <w:rsid w:val="0094200C"/>
    <w:rsid w:val="00951D6C"/>
    <w:rsid w:val="00957C13"/>
    <w:rsid w:val="009619AE"/>
    <w:rsid w:val="009748B0"/>
    <w:rsid w:val="00974AAF"/>
    <w:rsid w:val="00981ED2"/>
    <w:rsid w:val="009827BF"/>
    <w:rsid w:val="00982D35"/>
    <w:rsid w:val="00987D1C"/>
    <w:rsid w:val="0099067C"/>
    <w:rsid w:val="00996271"/>
    <w:rsid w:val="00996A93"/>
    <w:rsid w:val="009A0B79"/>
    <w:rsid w:val="009A2498"/>
    <w:rsid w:val="009A2E75"/>
    <w:rsid w:val="009A57F7"/>
    <w:rsid w:val="009B5035"/>
    <w:rsid w:val="009B7201"/>
    <w:rsid w:val="009B77DC"/>
    <w:rsid w:val="009C00C9"/>
    <w:rsid w:val="009C488B"/>
    <w:rsid w:val="009C5485"/>
    <w:rsid w:val="009D3C60"/>
    <w:rsid w:val="009E1254"/>
    <w:rsid w:val="009E5503"/>
    <w:rsid w:val="009F025E"/>
    <w:rsid w:val="009F1C2E"/>
    <w:rsid w:val="009F2569"/>
    <w:rsid w:val="009F6EB1"/>
    <w:rsid w:val="009F7316"/>
    <w:rsid w:val="00A01A65"/>
    <w:rsid w:val="00A03B99"/>
    <w:rsid w:val="00A1173C"/>
    <w:rsid w:val="00A134F1"/>
    <w:rsid w:val="00A257CA"/>
    <w:rsid w:val="00A26E82"/>
    <w:rsid w:val="00A40C4C"/>
    <w:rsid w:val="00A40EA3"/>
    <w:rsid w:val="00A5210B"/>
    <w:rsid w:val="00A53FD0"/>
    <w:rsid w:val="00A542EE"/>
    <w:rsid w:val="00A61505"/>
    <w:rsid w:val="00A65491"/>
    <w:rsid w:val="00A67958"/>
    <w:rsid w:val="00A76FB5"/>
    <w:rsid w:val="00A82DA0"/>
    <w:rsid w:val="00A86D8E"/>
    <w:rsid w:val="00A875C2"/>
    <w:rsid w:val="00A942D0"/>
    <w:rsid w:val="00AA2618"/>
    <w:rsid w:val="00AB1264"/>
    <w:rsid w:val="00AB236D"/>
    <w:rsid w:val="00AB2C7A"/>
    <w:rsid w:val="00AB752A"/>
    <w:rsid w:val="00AB793C"/>
    <w:rsid w:val="00AC7F16"/>
    <w:rsid w:val="00AD21E2"/>
    <w:rsid w:val="00AD7250"/>
    <w:rsid w:val="00AE5911"/>
    <w:rsid w:val="00AF6985"/>
    <w:rsid w:val="00B0464B"/>
    <w:rsid w:val="00B04F2F"/>
    <w:rsid w:val="00B273E8"/>
    <w:rsid w:val="00B275A2"/>
    <w:rsid w:val="00B31336"/>
    <w:rsid w:val="00B3227D"/>
    <w:rsid w:val="00B3705C"/>
    <w:rsid w:val="00B43DB4"/>
    <w:rsid w:val="00B45A10"/>
    <w:rsid w:val="00B5022C"/>
    <w:rsid w:val="00B529D1"/>
    <w:rsid w:val="00B62B39"/>
    <w:rsid w:val="00B637D6"/>
    <w:rsid w:val="00B6428D"/>
    <w:rsid w:val="00B6432B"/>
    <w:rsid w:val="00B70816"/>
    <w:rsid w:val="00B71440"/>
    <w:rsid w:val="00B73568"/>
    <w:rsid w:val="00B75B15"/>
    <w:rsid w:val="00B90DDA"/>
    <w:rsid w:val="00B913E7"/>
    <w:rsid w:val="00B92752"/>
    <w:rsid w:val="00B97A77"/>
    <w:rsid w:val="00BA13DE"/>
    <w:rsid w:val="00BA5233"/>
    <w:rsid w:val="00BA671D"/>
    <w:rsid w:val="00BB6DAB"/>
    <w:rsid w:val="00BB7B2C"/>
    <w:rsid w:val="00BC2382"/>
    <w:rsid w:val="00BD7A50"/>
    <w:rsid w:val="00BE11A3"/>
    <w:rsid w:val="00BE1227"/>
    <w:rsid w:val="00BE2F05"/>
    <w:rsid w:val="00BE77EE"/>
    <w:rsid w:val="00BF4442"/>
    <w:rsid w:val="00BF663B"/>
    <w:rsid w:val="00BF69AD"/>
    <w:rsid w:val="00C001A5"/>
    <w:rsid w:val="00C008AC"/>
    <w:rsid w:val="00C010E6"/>
    <w:rsid w:val="00C05592"/>
    <w:rsid w:val="00C11062"/>
    <w:rsid w:val="00C13996"/>
    <w:rsid w:val="00C14648"/>
    <w:rsid w:val="00C16328"/>
    <w:rsid w:val="00C21562"/>
    <w:rsid w:val="00C22496"/>
    <w:rsid w:val="00C22AEA"/>
    <w:rsid w:val="00C23A2F"/>
    <w:rsid w:val="00C24906"/>
    <w:rsid w:val="00C257BD"/>
    <w:rsid w:val="00C30CD3"/>
    <w:rsid w:val="00C33D2F"/>
    <w:rsid w:val="00C36AF6"/>
    <w:rsid w:val="00C4480C"/>
    <w:rsid w:val="00C449D9"/>
    <w:rsid w:val="00C55016"/>
    <w:rsid w:val="00C550F4"/>
    <w:rsid w:val="00C600AE"/>
    <w:rsid w:val="00C640D7"/>
    <w:rsid w:val="00C67C28"/>
    <w:rsid w:val="00C71365"/>
    <w:rsid w:val="00C71C4F"/>
    <w:rsid w:val="00C766A6"/>
    <w:rsid w:val="00C8568F"/>
    <w:rsid w:val="00C866AA"/>
    <w:rsid w:val="00C86C9B"/>
    <w:rsid w:val="00C929D8"/>
    <w:rsid w:val="00CA1D31"/>
    <w:rsid w:val="00CA1EA4"/>
    <w:rsid w:val="00CA2593"/>
    <w:rsid w:val="00CB1F34"/>
    <w:rsid w:val="00CB4C8A"/>
    <w:rsid w:val="00CC501D"/>
    <w:rsid w:val="00CC7803"/>
    <w:rsid w:val="00CD163A"/>
    <w:rsid w:val="00CD58EB"/>
    <w:rsid w:val="00CD7BE8"/>
    <w:rsid w:val="00CE04B2"/>
    <w:rsid w:val="00CE0DB8"/>
    <w:rsid w:val="00CE3684"/>
    <w:rsid w:val="00CE4C15"/>
    <w:rsid w:val="00CE6437"/>
    <w:rsid w:val="00CE75C5"/>
    <w:rsid w:val="00D04DEC"/>
    <w:rsid w:val="00D12CFD"/>
    <w:rsid w:val="00D15EAB"/>
    <w:rsid w:val="00D164E6"/>
    <w:rsid w:val="00D2609A"/>
    <w:rsid w:val="00D30EAE"/>
    <w:rsid w:val="00D317DE"/>
    <w:rsid w:val="00D32D26"/>
    <w:rsid w:val="00D442AE"/>
    <w:rsid w:val="00D5656C"/>
    <w:rsid w:val="00D61C65"/>
    <w:rsid w:val="00D66E74"/>
    <w:rsid w:val="00D71630"/>
    <w:rsid w:val="00D725F1"/>
    <w:rsid w:val="00D73D2E"/>
    <w:rsid w:val="00D75BDA"/>
    <w:rsid w:val="00D76823"/>
    <w:rsid w:val="00D80933"/>
    <w:rsid w:val="00D8542A"/>
    <w:rsid w:val="00D85945"/>
    <w:rsid w:val="00D862E4"/>
    <w:rsid w:val="00D94106"/>
    <w:rsid w:val="00D97665"/>
    <w:rsid w:val="00DA12C4"/>
    <w:rsid w:val="00DB2A77"/>
    <w:rsid w:val="00DB7170"/>
    <w:rsid w:val="00DC3224"/>
    <w:rsid w:val="00DD20E9"/>
    <w:rsid w:val="00DD4249"/>
    <w:rsid w:val="00DD5AF6"/>
    <w:rsid w:val="00DE6C0C"/>
    <w:rsid w:val="00DF6034"/>
    <w:rsid w:val="00DF7323"/>
    <w:rsid w:val="00E00FE5"/>
    <w:rsid w:val="00E02065"/>
    <w:rsid w:val="00E038A3"/>
    <w:rsid w:val="00E03DEB"/>
    <w:rsid w:val="00E06041"/>
    <w:rsid w:val="00E06A30"/>
    <w:rsid w:val="00E07E8D"/>
    <w:rsid w:val="00E122CA"/>
    <w:rsid w:val="00E243E7"/>
    <w:rsid w:val="00E31F15"/>
    <w:rsid w:val="00E3281D"/>
    <w:rsid w:val="00E32FE8"/>
    <w:rsid w:val="00E35B6E"/>
    <w:rsid w:val="00E42812"/>
    <w:rsid w:val="00E53DC2"/>
    <w:rsid w:val="00E6039D"/>
    <w:rsid w:val="00E613A7"/>
    <w:rsid w:val="00E62B19"/>
    <w:rsid w:val="00E638D4"/>
    <w:rsid w:val="00E646BC"/>
    <w:rsid w:val="00E83B38"/>
    <w:rsid w:val="00E85F7A"/>
    <w:rsid w:val="00E86751"/>
    <w:rsid w:val="00E930F7"/>
    <w:rsid w:val="00E96321"/>
    <w:rsid w:val="00E9731A"/>
    <w:rsid w:val="00EA105F"/>
    <w:rsid w:val="00EA1C46"/>
    <w:rsid w:val="00EA31FC"/>
    <w:rsid w:val="00EA5199"/>
    <w:rsid w:val="00EA694D"/>
    <w:rsid w:val="00EA7E41"/>
    <w:rsid w:val="00EB5B1C"/>
    <w:rsid w:val="00EC077D"/>
    <w:rsid w:val="00EC2759"/>
    <w:rsid w:val="00EC3AD1"/>
    <w:rsid w:val="00EC7800"/>
    <w:rsid w:val="00ED2C57"/>
    <w:rsid w:val="00ED72FB"/>
    <w:rsid w:val="00EE0210"/>
    <w:rsid w:val="00EE3B14"/>
    <w:rsid w:val="00EE6F5C"/>
    <w:rsid w:val="00EE78D3"/>
    <w:rsid w:val="00EE7A3E"/>
    <w:rsid w:val="00EF25DE"/>
    <w:rsid w:val="00EF32E9"/>
    <w:rsid w:val="00EF3E54"/>
    <w:rsid w:val="00F06C49"/>
    <w:rsid w:val="00F1100A"/>
    <w:rsid w:val="00F1530E"/>
    <w:rsid w:val="00F168F5"/>
    <w:rsid w:val="00F256D9"/>
    <w:rsid w:val="00F25994"/>
    <w:rsid w:val="00F33053"/>
    <w:rsid w:val="00F374DE"/>
    <w:rsid w:val="00F45BE9"/>
    <w:rsid w:val="00F52C02"/>
    <w:rsid w:val="00F703E7"/>
    <w:rsid w:val="00F71168"/>
    <w:rsid w:val="00F7245B"/>
    <w:rsid w:val="00F74B80"/>
    <w:rsid w:val="00F834A4"/>
    <w:rsid w:val="00F85476"/>
    <w:rsid w:val="00F860FF"/>
    <w:rsid w:val="00F9448F"/>
    <w:rsid w:val="00FA0068"/>
    <w:rsid w:val="00FA1A9C"/>
    <w:rsid w:val="00FA4128"/>
    <w:rsid w:val="00FA6774"/>
    <w:rsid w:val="00FA6D64"/>
    <w:rsid w:val="00FB0337"/>
    <w:rsid w:val="00FB784F"/>
    <w:rsid w:val="00FB79BD"/>
    <w:rsid w:val="00FC2063"/>
    <w:rsid w:val="00FC7537"/>
    <w:rsid w:val="00FD02E5"/>
    <w:rsid w:val="00FD2600"/>
    <w:rsid w:val="00FE10F4"/>
    <w:rsid w:val="00FE19C4"/>
    <w:rsid w:val="00FE515B"/>
    <w:rsid w:val="00FE7533"/>
    <w:rsid w:val="00FF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3F21F3"/>
  <w15:chartTrackingRefBased/>
  <w15:docId w15:val="{06575C79-8EB2-4933-A944-B24B66A12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0" w:unhideWhenUsed="1" w:qFormat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4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313"/>
    <w:rPr>
      <w:spacing w:val="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784F"/>
    <w:pPr>
      <w:keepNext/>
      <w:keepLines/>
      <w:spacing w:before="240" w:after="0"/>
      <w:contextualSpacing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784F"/>
    <w:pPr>
      <w:keepNext/>
      <w:keepLines/>
      <w:spacing w:before="40" w:after="0"/>
      <w:contextualSpacing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784F"/>
    <w:pPr>
      <w:keepNext/>
      <w:keepLines/>
      <w:spacing w:before="40" w:after="0"/>
      <w:contextualSpacing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784F"/>
    <w:pPr>
      <w:keepNext/>
      <w:keepLines/>
      <w:spacing w:before="40" w:after="0"/>
      <w:contextualSpacing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784F"/>
    <w:pPr>
      <w:keepNext/>
      <w:keepLines/>
      <w:spacing w:before="40" w:after="0"/>
      <w:contextualSpacing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784F"/>
    <w:pPr>
      <w:keepNext/>
      <w:keepLines/>
      <w:spacing w:before="40" w:after="0"/>
      <w:contextualSpacing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784F"/>
    <w:pPr>
      <w:keepNext/>
      <w:keepLines/>
      <w:spacing w:before="40" w:after="0"/>
      <w:contextualSpacing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784F"/>
    <w:pPr>
      <w:keepNext/>
      <w:keepLines/>
      <w:spacing w:before="40" w:after="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784F"/>
    <w:pPr>
      <w:keepNext/>
      <w:keepLines/>
      <w:spacing w:before="40" w:after="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actInfo">
    <w:name w:val="Contact Info"/>
    <w:basedOn w:val="Normal"/>
    <w:uiPriority w:val="1"/>
    <w:qFormat/>
    <w:pPr>
      <w:spacing w:after="0"/>
    </w:pPr>
  </w:style>
  <w:style w:type="paragraph" w:styleId="Closing">
    <w:name w:val="Closing"/>
    <w:basedOn w:val="Normal"/>
    <w:next w:val="Signature"/>
    <w:link w:val="ClosingChar"/>
    <w:uiPriority w:val="5"/>
    <w:qFormat/>
    <w:rsid w:val="00FB784F"/>
    <w:pPr>
      <w:keepNext/>
      <w:spacing w:after="1000" w:line="240" w:lineRule="auto"/>
      <w:contextualSpacing/>
    </w:pPr>
  </w:style>
  <w:style w:type="character" w:customStyle="1" w:styleId="ClosingChar">
    <w:name w:val="Closing Char"/>
    <w:basedOn w:val="DefaultParagraphFont"/>
    <w:link w:val="Closing"/>
    <w:uiPriority w:val="5"/>
    <w:rsid w:val="00FB784F"/>
    <w:rPr>
      <w:spacing w:val="4"/>
      <w:szCs w:val="20"/>
    </w:rPr>
  </w:style>
  <w:style w:type="paragraph" w:styleId="Signature">
    <w:name w:val="Signature"/>
    <w:basedOn w:val="Normal"/>
    <w:next w:val="Normal"/>
    <w:link w:val="SignatureChar"/>
    <w:uiPriority w:val="6"/>
    <w:qFormat/>
    <w:pPr>
      <w:keepNext/>
      <w:contextualSpacing/>
    </w:pPr>
  </w:style>
  <w:style w:type="character" w:customStyle="1" w:styleId="SignatureChar">
    <w:name w:val="Signature Char"/>
    <w:basedOn w:val="DefaultParagraphFont"/>
    <w:link w:val="Signature"/>
    <w:uiPriority w:val="6"/>
    <w:rsid w:val="003B3B07"/>
    <w:rPr>
      <w:spacing w:val="4"/>
      <w:szCs w:val="20"/>
    </w:rPr>
  </w:style>
  <w:style w:type="paragraph" w:styleId="Date">
    <w:name w:val="Date"/>
    <w:basedOn w:val="Normal"/>
    <w:next w:val="ContactInfo"/>
    <w:link w:val="DateChar"/>
    <w:uiPriority w:val="2"/>
    <w:qFormat/>
    <w:rsid w:val="00FB784F"/>
    <w:pPr>
      <w:spacing w:after="480" w:line="240" w:lineRule="auto"/>
      <w:contextualSpacing/>
    </w:pPr>
  </w:style>
  <w:style w:type="character" w:customStyle="1" w:styleId="DateChar">
    <w:name w:val="Date Char"/>
    <w:basedOn w:val="DefaultParagraphFont"/>
    <w:link w:val="Date"/>
    <w:uiPriority w:val="2"/>
    <w:rsid w:val="00FB784F"/>
    <w:rPr>
      <w:spacing w:val="4"/>
      <w:szCs w:val="20"/>
    </w:rPr>
  </w:style>
  <w:style w:type="paragraph" w:styleId="Header">
    <w:name w:val="header"/>
    <w:basedOn w:val="Normal"/>
    <w:link w:val="HeaderChar"/>
    <w:uiPriority w:val="99"/>
    <w:unhideWhenUsed/>
    <w:rsid w:val="008C4894"/>
    <w:pPr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8C4894"/>
    <w:rPr>
      <w:spacing w:val="4"/>
      <w:szCs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Salutation">
    <w:name w:val="Salutation"/>
    <w:basedOn w:val="Normal"/>
    <w:next w:val="Normal"/>
    <w:link w:val="SalutationChar"/>
    <w:uiPriority w:val="3"/>
    <w:qFormat/>
    <w:rsid w:val="00FB784F"/>
    <w:pPr>
      <w:spacing w:before="400" w:after="200"/>
      <w:contextualSpacing/>
    </w:pPr>
  </w:style>
  <w:style w:type="character" w:customStyle="1" w:styleId="SalutationChar">
    <w:name w:val="Salutation Char"/>
    <w:basedOn w:val="DefaultParagraphFont"/>
    <w:link w:val="Salutation"/>
    <w:uiPriority w:val="3"/>
    <w:rsid w:val="00FB784F"/>
    <w:rPr>
      <w:spacing w:val="4"/>
      <w:szCs w:val="20"/>
    </w:rPr>
  </w:style>
  <w:style w:type="paragraph" w:styleId="Footer">
    <w:name w:val="footer"/>
    <w:basedOn w:val="Normal"/>
    <w:link w:val="FooterChar"/>
    <w:uiPriority w:val="99"/>
    <w:unhideWhenUsed/>
    <w:rsid w:val="008C4894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894"/>
    <w:rPr>
      <w:spacing w:val="4"/>
      <w:szCs w:val="20"/>
    </w:rPr>
  </w:style>
  <w:style w:type="character" w:styleId="SubtleReference">
    <w:name w:val="Subtle Reference"/>
    <w:basedOn w:val="DefaultParagraphFont"/>
    <w:uiPriority w:val="4"/>
    <w:qFormat/>
    <w:rsid w:val="00406901"/>
    <w:rPr>
      <w:caps w:val="0"/>
      <w:smallCaps w:val="0"/>
      <w:color w:val="5A5A5A" w:themeColor="text1" w:themeTint="A5"/>
    </w:rPr>
  </w:style>
  <w:style w:type="character" w:customStyle="1" w:styleId="Heading1Char">
    <w:name w:val="Heading 1 Char"/>
    <w:basedOn w:val="DefaultParagraphFont"/>
    <w:link w:val="Heading1"/>
    <w:uiPriority w:val="9"/>
    <w:rsid w:val="00FB784F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784F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716668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716668"/>
    <w:rPr>
      <w:i/>
      <w:iCs/>
      <w:color w:val="404040" w:themeColor="text1" w:themeTint="BF"/>
      <w:spacing w:val="4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71666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16668"/>
    <w:rPr>
      <w:i/>
      <w:iCs/>
      <w:color w:val="365F91" w:themeColor="accent1" w:themeShade="BF"/>
      <w:spacing w:val="4"/>
      <w:szCs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716668"/>
    <w:rPr>
      <w:b/>
      <w:bCs/>
      <w:caps w:val="0"/>
      <w:smallCaps/>
      <w:color w:val="365F91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716668"/>
    <w:rPr>
      <w:b/>
      <w:bCs/>
      <w:i/>
      <w:iCs/>
      <w:spacing w:val="0"/>
    </w:rPr>
  </w:style>
  <w:style w:type="paragraph" w:styleId="BlockText">
    <w:name w:val="Block Text"/>
    <w:basedOn w:val="Normal"/>
    <w:uiPriority w:val="99"/>
    <w:semiHidden/>
    <w:unhideWhenUsed/>
    <w:rsid w:val="00487313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  <w:spacing w:val="0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C866A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C866AA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FB784F"/>
    <w:pPr>
      <w:numPr>
        <w:ilvl w:val="1"/>
      </w:numPr>
      <w:spacing w:after="160"/>
      <w:contextualSpacing/>
    </w:pPr>
    <w:rPr>
      <w:color w:val="5A5A5A" w:themeColor="text1" w:themeTint="A5"/>
      <w:spacing w:val="0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FB784F"/>
    <w:rPr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866AA"/>
    <w:rPr>
      <w:i/>
      <w:iCs/>
      <w:color w:val="365F91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784F"/>
    <w:rPr>
      <w:rFonts w:asciiTheme="majorHAnsi" w:eastAsiaTheme="majorEastAsia" w:hAnsiTheme="majorHAnsi" w:cstheme="majorBidi"/>
      <w:color w:val="243F60" w:themeColor="accent1" w:themeShade="7F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784F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784F"/>
    <w:rPr>
      <w:rFonts w:asciiTheme="majorHAnsi" w:eastAsiaTheme="majorEastAsia" w:hAnsiTheme="majorHAnsi" w:cstheme="majorBidi"/>
      <w:color w:val="365F91" w:themeColor="accent1" w:themeShade="BF"/>
      <w:spacing w:val="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784F"/>
    <w:rPr>
      <w:rFonts w:asciiTheme="majorHAnsi" w:eastAsiaTheme="majorEastAsia" w:hAnsiTheme="majorHAnsi" w:cstheme="majorBidi"/>
      <w:color w:val="243F60" w:themeColor="accent1" w:themeShade="7F"/>
      <w:spacing w:val="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784F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784F"/>
    <w:rPr>
      <w:rFonts w:asciiTheme="majorHAnsi" w:eastAsiaTheme="majorEastAsia" w:hAnsiTheme="majorHAnsi" w:cstheme="majorBidi"/>
      <w:color w:val="272727" w:themeColor="text1" w:themeTint="D8"/>
      <w:spacing w:val="4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784F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6B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B2E"/>
    <w:rPr>
      <w:rFonts w:ascii="Segoe UI" w:hAnsi="Segoe UI" w:cs="Segoe UI"/>
      <w:spacing w:val="4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86B2E"/>
  </w:style>
  <w:style w:type="paragraph" w:styleId="BodyText">
    <w:name w:val="Body Text"/>
    <w:basedOn w:val="Normal"/>
    <w:link w:val="BodyTextChar"/>
    <w:uiPriority w:val="99"/>
    <w:semiHidden/>
    <w:unhideWhenUsed/>
    <w:rsid w:val="00286B2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86B2E"/>
    <w:rPr>
      <w:spacing w:val="4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86B2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86B2E"/>
    <w:rPr>
      <w:spacing w:val="4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86B2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86B2E"/>
    <w:rPr>
      <w:spacing w:val="4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86B2E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86B2E"/>
    <w:rPr>
      <w:spacing w:val="4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86B2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86B2E"/>
    <w:rPr>
      <w:spacing w:val="4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86B2E"/>
    <w:pPr>
      <w:spacing w:after="2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86B2E"/>
    <w:rPr>
      <w:spacing w:val="4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86B2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86B2E"/>
    <w:rPr>
      <w:spacing w:val="4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86B2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86B2E"/>
    <w:rPr>
      <w:spacing w:val="4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6B2E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table" w:styleId="ColorfulGrid">
    <w:name w:val="Colorful Grid"/>
    <w:basedOn w:val="TableNormal"/>
    <w:uiPriority w:val="73"/>
    <w:semiHidden/>
    <w:unhideWhenUsed/>
    <w:rsid w:val="00286B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86B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86B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86B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86B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86B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86B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86B2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86B2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86B2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86B2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86B2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86B2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86B2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86B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86B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86B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86B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86B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86B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86B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86B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6B2E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6B2E"/>
    <w:rPr>
      <w:spacing w:val="4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6B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6B2E"/>
    <w:rPr>
      <w:b/>
      <w:bCs/>
      <w:spacing w:val="4"/>
      <w:sz w:val="20"/>
      <w:szCs w:val="20"/>
    </w:rPr>
  </w:style>
  <w:style w:type="table" w:styleId="DarkList">
    <w:name w:val="Dark List"/>
    <w:basedOn w:val="TableNormal"/>
    <w:uiPriority w:val="70"/>
    <w:semiHidden/>
    <w:unhideWhenUsed/>
    <w:rsid w:val="00286B2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86B2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86B2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86B2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86B2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86B2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86B2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286B2E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86B2E"/>
    <w:rPr>
      <w:rFonts w:ascii="Segoe UI" w:hAnsi="Segoe UI" w:cs="Segoe UI"/>
      <w:spacing w:val="4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86B2E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86B2E"/>
    <w:rPr>
      <w:spacing w:val="4"/>
      <w:szCs w:val="20"/>
    </w:rPr>
  </w:style>
  <w:style w:type="character" w:styleId="Emphasis">
    <w:name w:val="Emphasis"/>
    <w:basedOn w:val="DefaultParagraphFont"/>
    <w:uiPriority w:val="20"/>
    <w:semiHidden/>
    <w:unhideWhenUsed/>
    <w:qFormat/>
    <w:rsid w:val="00286B2E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86B2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6B2E"/>
    <w:pPr>
      <w:spacing w:after="0"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6B2E"/>
    <w:rPr>
      <w:spacing w:val="4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86B2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86B2E"/>
    <w:pPr>
      <w:spacing w:after="0" w:line="240" w:lineRule="auto"/>
    </w:pPr>
    <w:rPr>
      <w:rFonts w:asciiTheme="majorHAnsi" w:eastAsiaTheme="majorEastAsia" w:hAnsiTheme="majorHAnsi" w:cstheme="majorBidi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86B2E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86B2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6B2E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6B2E"/>
    <w:rPr>
      <w:spacing w:val="4"/>
      <w:sz w:val="20"/>
      <w:szCs w:val="20"/>
    </w:rPr>
  </w:style>
  <w:style w:type="table" w:styleId="GridTable1Light">
    <w:name w:val="Grid Table 1 Light"/>
    <w:basedOn w:val="TableNormal"/>
    <w:uiPriority w:val="46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86B2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86B2E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86B2E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86B2E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86B2E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86B2E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86B2E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86B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86B2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86B2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86B2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86B2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86B2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86B2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86B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86B2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86B2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86B2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86B2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86B2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86B2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286B2E"/>
  </w:style>
  <w:style w:type="paragraph" w:styleId="HTMLAddress">
    <w:name w:val="HTML Address"/>
    <w:basedOn w:val="Normal"/>
    <w:link w:val="HTMLAddressChar"/>
    <w:uiPriority w:val="99"/>
    <w:semiHidden/>
    <w:unhideWhenUsed/>
    <w:rsid w:val="00286B2E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86B2E"/>
    <w:rPr>
      <w:i/>
      <w:iCs/>
      <w:spacing w:val="4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286B2E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86B2E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86B2E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86B2E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6B2E"/>
    <w:pPr>
      <w:spacing w:after="0" w:line="240" w:lineRule="auto"/>
    </w:pPr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6B2E"/>
    <w:rPr>
      <w:rFonts w:ascii="Consolas" w:hAnsi="Consolas"/>
      <w:spacing w:val="4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86B2E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86B2E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86B2E"/>
    <w:rPr>
      <w:i/>
      <w:iCs/>
    </w:rPr>
  </w:style>
  <w:style w:type="character" w:styleId="Hyperlink">
    <w:name w:val="Hyperlink"/>
    <w:basedOn w:val="DefaultParagraphFont"/>
    <w:uiPriority w:val="99"/>
    <w:unhideWhenUsed/>
    <w:rsid w:val="00286B2E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86B2E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86B2E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86B2E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86B2E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86B2E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86B2E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86B2E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86B2E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86B2E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86B2E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286B2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86B2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86B2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86B2E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86B2E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86B2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86B2E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86B2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86B2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86B2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86B2E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86B2E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86B2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86B2E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86B2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86B2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86B2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86B2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86B2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86B2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86B2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86B2E"/>
  </w:style>
  <w:style w:type="paragraph" w:styleId="List">
    <w:name w:val="List"/>
    <w:basedOn w:val="Normal"/>
    <w:uiPriority w:val="99"/>
    <w:semiHidden/>
    <w:unhideWhenUsed/>
    <w:rsid w:val="00286B2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86B2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86B2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86B2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86B2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86B2E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86B2E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86B2E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86B2E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86B2E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86B2E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86B2E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86B2E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86B2E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86B2E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86B2E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86B2E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86B2E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86B2E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86B2E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286B2E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86B2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86B2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86B2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86B2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86B2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86B2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86B2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86B2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86B2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86B2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86B2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86B2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86B2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86B2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86B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86B2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86B2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86B2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86B2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86B2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86B2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86B2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86B2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86B2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86B2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86B2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86B2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86B2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86B2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pacing w:val="4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86B2E"/>
    <w:rPr>
      <w:rFonts w:ascii="Consolas" w:hAnsi="Consolas"/>
      <w:spacing w:val="4"/>
      <w:sz w:val="20"/>
      <w:szCs w:val="20"/>
    </w:rPr>
  </w:style>
  <w:style w:type="table" w:styleId="MediumGrid1">
    <w:name w:val="Medium Grid 1"/>
    <w:basedOn w:val="TableNormal"/>
    <w:uiPriority w:val="67"/>
    <w:semiHidden/>
    <w:unhideWhenUsed/>
    <w:rsid w:val="00286B2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86B2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86B2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86B2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86B2E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86B2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86B2E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86B2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86B2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86B2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86B2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86B2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86B2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86B2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86B2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86B2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86B2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86B2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86B2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86B2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86B2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86B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86B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86B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86B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86B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86B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86B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86B2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86B2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86B2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86B2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86B2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86B2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86B2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86B2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86B2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86B2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86B2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86B2E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86B2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86B2E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86B2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86B2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86B2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86B2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86B2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86B2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86B2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86B2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86B2E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86B2E"/>
    <w:pPr>
      <w:spacing w:after="0" w:line="240" w:lineRule="auto"/>
    </w:pPr>
    <w:rPr>
      <w:spacing w:val="4"/>
      <w:szCs w:val="20"/>
    </w:rPr>
  </w:style>
  <w:style w:type="paragraph" w:styleId="NormalWeb">
    <w:name w:val="Normal (Web)"/>
    <w:basedOn w:val="Normal"/>
    <w:uiPriority w:val="99"/>
    <w:semiHidden/>
    <w:unhideWhenUsed/>
    <w:rsid w:val="00286B2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86B2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86B2E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86B2E"/>
    <w:rPr>
      <w:spacing w:val="4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286B2E"/>
  </w:style>
  <w:style w:type="table" w:styleId="PlainTable1">
    <w:name w:val="Plain Table 1"/>
    <w:basedOn w:val="TableNormal"/>
    <w:uiPriority w:val="41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86B2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86B2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86B2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86B2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6B2E"/>
    <w:rPr>
      <w:rFonts w:ascii="Consolas" w:hAnsi="Consolas"/>
      <w:spacing w:val="4"/>
      <w:sz w:val="21"/>
      <w:szCs w:val="21"/>
    </w:rPr>
  </w:style>
  <w:style w:type="character" w:styleId="Strong">
    <w:name w:val="Strong"/>
    <w:basedOn w:val="DefaultParagraphFont"/>
    <w:uiPriority w:val="22"/>
    <w:semiHidden/>
    <w:unhideWhenUsed/>
    <w:qFormat/>
    <w:rsid w:val="00286B2E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86B2E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86B2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86B2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86B2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86B2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86B2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86B2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86B2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86B2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86B2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86B2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86B2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86B2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86B2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86B2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86B2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86B2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86B2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286B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286B2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86B2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86B2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86B2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86B2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86B2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86B2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86B2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86B2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86B2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86B2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86B2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86B2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86B2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86B2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86B2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86B2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86B2E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86B2E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86B2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86B2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86B2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86B2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86B2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86B2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86B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86B2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86B2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86B2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86B2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86B2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86B2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86B2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86B2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86B2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86B2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86B2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86B2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86B2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86B2E"/>
    <w:pPr>
      <w:contextualSpacing w:val="0"/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F703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287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l\AppData\Roaming\Microsoft\Templates\Letter%20requesting%20payment%20of%20overdue%20accou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C98B8DB8094377AEF64543301B96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609B2-7418-4F0D-B679-FC7BB03B80CB}"/>
      </w:docPartPr>
      <w:docPartBody>
        <w:p w:rsidR="009F1DB0" w:rsidRDefault="00D22692">
          <w:pPr>
            <w:pStyle w:val="D5C98B8DB8094377AEF64543301B967F"/>
          </w:pPr>
          <w:r>
            <w:t>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692"/>
    <w:rsid w:val="0018785D"/>
    <w:rsid w:val="003D6D1E"/>
    <w:rsid w:val="004E448A"/>
    <w:rsid w:val="0051797A"/>
    <w:rsid w:val="00766473"/>
    <w:rsid w:val="008379FC"/>
    <w:rsid w:val="008C2E77"/>
    <w:rsid w:val="00927059"/>
    <w:rsid w:val="009B18EB"/>
    <w:rsid w:val="009F1DB0"/>
    <w:rsid w:val="00D22692"/>
    <w:rsid w:val="00D30EAE"/>
    <w:rsid w:val="00E53DC2"/>
    <w:rsid w:val="00E84627"/>
    <w:rsid w:val="00E9731A"/>
    <w:rsid w:val="00F2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4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5C98B8DB8094377AEF64543301B967F">
    <w:name w:val="D5C98B8DB8094377AEF64543301B967F"/>
  </w:style>
  <w:style w:type="character" w:styleId="SubtleReference">
    <w:name w:val="Subtle Reference"/>
    <w:basedOn w:val="DefaultParagraphFont"/>
    <w:uiPriority w:val="4"/>
    <w:qFormat/>
    <w:rPr>
      <w:caps w:val="0"/>
      <w:smallCaps w:val="0"/>
      <w:color w:val="5A5A5A" w:themeColor="text1" w:themeTint="A5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[Date]</PublishDate>
  <Abstract/>
  <CompanyAddress/>
  <CompanyPhone/>
  <CompanyFax>This Land Lease Agreement is made between JennLake Meadows and the owner of the manufactured home at LOT ADDRESS: ______________________________ on this date _______________________.
OWNER (LESSEE) NAME(S): _______________________________.
Laurin Smith</CompanyFax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requesting payment of overdue account</Template>
  <TotalTime>0</TotalTime>
  <Pages>2</Pages>
  <Words>878</Words>
  <Characters>5008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Dixie Jennings</dc:creator>
  <dc:description>JennLake Meadows Tree Policy Rules Amendment</dc:description>
  <cp:lastModifiedBy>Dori Hale</cp:lastModifiedBy>
  <cp:revision>2</cp:revision>
  <cp:lastPrinted>2021-09-15T18:23:00Z</cp:lastPrinted>
  <dcterms:created xsi:type="dcterms:W3CDTF">2026-04-27T14:45:00Z</dcterms:created>
  <dcterms:modified xsi:type="dcterms:W3CDTF">2026-04-27T14:45:00Z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