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8280"/>
        <w:gridCol w:w="2510"/>
      </w:tblGrid>
      <w:tr w:rsidR="00A70674" w14:paraId="266D8360" w14:textId="77777777" w:rsidTr="0030705A">
        <w:tc>
          <w:tcPr>
            <w:tcW w:w="8280" w:type="dxa"/>
            <w:tcBorders>
              <w:right w:val="single" w:sz="18" w:space="0" w:color="B3B3B3" w:themeColor="background2" w:themeShade="BF"/>
            </w:tcBorders>
          </w:tcPr>
          <w:p w14:paraId="10AC0162" w14:textId="77777777" w:rsidR="00A70674" w:rsidRDefault="00A959A5" w:rsidP="0030705A">
            <w:pPr>
              <w:pStyle w:val="Title"/>
            </w:pPr>
            <w:r>
              <w:t>Palmetto Scholars Leadership Academy</w:t>
            </w:r>
          </w:p>
          <w:p w14:paraId="29991EFF" w14:textId="746B2684" w:rsidR="00A959A5" w:rsidRDefault="00A959A5" w:rsidP="0030705A">
            <w:pPr>
              <w:pStyle w:val="Title"/>
            </w:pPr>
          </w:p>
        </w:tc>
        <w:tc>
          <w:tcPr>
            <w:tcW w:w="2510" w:type="dxa"/>
            <w:tcBorders>
              <w:left w:val="single" w:sz="18" w:space="0" w:color="B3B3B3" w:themeColor="background2" w:themeShade="BF"/>
            </w:tcBorders>
          </w:tcPr>
          <w:p w14:paraId="7246EFE1" w14:textId="77777777" w:rsidR="00A70674" w:rsidRDefault="00A0538E">
            <w:pPr>
              <w:pStyle w:val="Subtitle"/>
            </w:pPr>
            <w:r>
              <w:t>2025</w:t>
            </w:r>
            <w:r w:rsidR="00E118A4">
              <w:t xml:space="preserve"> to </w:t>
            </w:r>
            <w:r w:rsidR="00D944C7">
              <w:t>202</w:t>
            </w:r>
            <w:r>
              <w:t>6</w:t>
            </w:r>
          </w:p>
        </w:tc>
      </w:tr>
      <w:tr w:rsidR="00A70674" w14:paraId="0AF1699D" w14:textId="77777777" w:rsidTr="0030705A">
        <w:trPr>
          <w:trHeight w:hRule="exact" w:val="144"/>
        </w:trPr>
        <w:tc>
          <w:tcPr>
            <w:tcW w:w="8280" w:type="dxa"/>
            <w:tcBorders>
              <w:bottom w:val="single" w:sz="18" w:space="0" w:color="B3B3B3" w:themeColor="background2" w:themeShade="BF"/>
            </w:tcBorders>
          </w:tcPr>
          <w:p w14:paraId="5255BE6F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3E7789E2" w14:textId="77777777" w:rsidR="00A70674" w:rsidRPr="00A73577" w:rsidRDefault="00A70674" w:rsidP="00A73577">
            <w:pPr>
              <w:pStyle w:val="NoSpacing"/>
            </w:pPr>
          </w:p>
        </w:tc>
      </w:tr>
    </w:tbl>
    <w:tbl>
      <w:tblPr>
        <w:tblW w:w="10715" w:type="dxa"/>
        <w:tblInd w:w="85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374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DC6EBC" w:rsidRPr="00DC6EBC" w14:paraId="44F16A14" w14:textId="77777777" w:rsidTr="00DC6EBC">
        <w:trPr>
          <w:trHeight w:val="230"/>
        </w:trPr>
        <w:tc>
          <w:tcPr>
            <w:tcW w:w="3129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5DBFCBD" w14:textId="2CF0C734" w:rsidR="00DC6EBC" w:rsidRPr="00DC6EBC" w:rsidRDefault="00DC6EBC" w:rsidP="00CA069F">
            <w:pPr>
              <w:pStyle w:val="NoSpacing"/>
              <w:jc w:val="center"/>
              <w:rPr>
                <w:b/>
              </w:rPr>
            </w:pPr>
            <w:r w:rsidRPr="00DC6EBC">
              <w:rPr>
                <w:b/>
                <w:color w:val="FFFFFF" w:themeColor="background1"/>
              </w:rPr>
              <w:t>Jun</w:t>
            </w:r>
            <w:r w:rsidR="00CA069F">
              <w:rPr>
                <w:b/>
                <w:color w:val="FFFFFF" w:themeColor="background1"/>
              </w:rPr>
              <w:t>e</w:t>
            </w:r>
            <w:r w:rsidRPr="00DC6EBC">
              <w:rPr>
                <w:b/>
                <w:color w:val="FFFFFF" w:themeColor="background1"/>
              </w:rPr>
              <w:t xml:space="preserve"> 202</w:t>
            </w:r>
            <w:r>
              <w:rPr>
                <w:b/>
                <w:color w:val="FFFFFF" w:themeColor="background1"/>
              </w:rPr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37BCD1C" w14:textId="77777777" w:rsidR="00DC6EBC" w:rsidRPr="00DC6EBC" w:rsidRDefault="00DC6EBC" w:rsidP="00DC6EBC">
            <w:pPr>
              <w:pStyle w:val="NoSpacing"/>
              <w:rPr>
                <w:color w:val="FFFFFF" w:themeColor="background1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F7854C3" w14:textId="003DC707" w:rsidR="00DC6EBC" w:rsidRPr="00DC6EBC" w:rsidRDefault="00DC6EBC" w:rsidP="00DC6EBC">
            <w:pPr>
              <w:pStyle w:val="NoSpacing"/>
              <w:rPr>
                <w:b/>
                <w:color w:val="FFFFFF" w:themeColor="background1"/>
              </w:rPr>
            </w:pPr>
            <w:r w:rsidRPr="00DC6EBC">
              <w:rPr>
                <w:b/>
                <w:color w:val="FFFFFF" w:themeColor="background1"/>
              </w:rPr>
              <w:t>Jul 202</w:t>
            </w:r>
            <w:r>
              <w:rPr>
                <w:b/>
                <w:color w:val="FFFFFF" w:themeColor="background1"/>
              </w:rPr>
              <w:t>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58690D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8C2D1A4" w14:textId="3C8E8C4C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  <w:color w:val="FFFFFF" w:themeColor="background1"/>
              </w:rPr>
              <w:t>Aug 202</w:t>
            </w:r>
            <w:r>
              <w:rPr>
                <w:b/>
                <w:color w:val="FFFFFF" w:themeColor="background1"/>
              </w:rPr>
              <w:t>5</w:t>
            </w:r>
          </w:p>
        </w:tc>
      </w:tr>
      <w:tr w:rsidR="00DC6EBC" w:rsidRPr="00DC6EBC" w14:paraId="0F688286" w14:textId="77777777" w:rsidTr="00DC6EBC">
        <w:trPr>
          <w:trHeight w:val="173"/>
        </w:trPr>
        <w:tc>
          <w:tcPr>
            <w:tcW w:w="374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C7F5183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66FD09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9061237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F5C0E9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F6B172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1020D33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C12C81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D51593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A97187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75530A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FF5804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0E03978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0963EC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4B1879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F6A0BB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80DBBC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7A7ED0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5F97ED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5438F1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B192C52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FC63D86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332190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9B49BB" w14:textId="77777777" w:rsidR="00DC6EBC" w:rsidRPr="00DC6EBC" w:rsidRDefault="00DC6EBC" w:rsidP="00DC6EBC">
            <w:pPr>
              <w:pStyle w:val="NoSpacing"/>
              <w:rPr>
                <w:b/>
              </w:rPr>
            </w:pPr>
            <w:r w:rsidRPr="00DC6EBC">
              <w:rPr>
                <w:b/>
              </w:rPr>
              <w:t>S</w:t>
            </w:r>
          </w:p>
        </w:tc>
      </w:tr>
      <w:tr w:rsidR="00DC6EBC" w:rsidRPr="00DC6EBC" w14:paraId="5A6E8F4B" w14:textId="77777777" w:rsidTr="00DC6EBC">
        <w:trPr>
          <w:trHeight w:val="216"/>
        </w:trPr>
        <w:tc>
          <w:tcPr>
            <w:tcW w:w="374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63FE43" w14:textId="06DFAC4F" w:rsidR="00DC6EBC" w:rsidRPr="00DC6EBC" w:rsidRDefault="00531B28" w:rsidP="00DC6EBC">
            <w:pPr>
              <w:pStyle w:val="NoSpacing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1E10EE" w14:textId="755B43C3" w:rsidR="00DC6EBC" w:rsidRPr="00DC6EBC" w:rsidRDefault="00531B28" w:rsidP="00DC6EBC">
            <w:pPr>
              <w:pStyle w:val="NoSpacing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7C43F8" w14:textId="41051BA4" w:rsidR="00DC6EBC" w:rsidRPr="00DC6EBC" w:rsidRDefault="00531B28" w:rsidP="00DC6EBC">
            <w:pPr>
              <w:pStyle w:val="NoSpacing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483BD7" w14:textId="7CD1C6AB" w:rsidR="00DC6EBC" w:rsidRPr="00DC6EBC" w:rsidRDefault="00531B28" w:rsidP="00DC6EBC">
            <w:pPr>
              <w:pStyle w:val="NoSpacing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2C6A2A" w14:textId="4E53916F" w:rsidR="00DC6EBC" w:rsidRPr="00DC6EBC" w:rsidRDefault="00531B28" w:rsidP="00DC6EBC">
            <w:pPr>
              <w:pStyle w:val="NoSpacing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F1BCE8" w14:textId="34B2EF40" w:rsidR="00DC6EBC" w:rsidRPr="00DC6EBC" w:rsidRDefault="00531B28" w:rsidP="00DC6EBC">
            <w:pPr>
              <w:pStyle w:val="NoSpacing"/>
            </w:pPr>
            <w: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E8B61E" w14:textId="133E7469" w:rsidR="00DC6EBC" w:rsidRPr="00DC6EBC" w:rsidRDefault="00531B28" w:rsidP="00DC6EBC">
            <w:pPr>
              <w:pStyle w:val="NoSpacing"/>
            </w:pPr>
            <w:r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9F92AF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CB3D8F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0565B2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1B5A32" w14:textId="3ED35C15" w:rsidR="00DC6EBC" w:rsidRPr="00DC6EBC" w:rsidRDefault="00531B28" w:rsidP="00DC6EBC">
            <w:pPr>
              <w:pStyle w:val="NoSpacing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6005CF" w14:textId="5B3BA9C4" w:rsidR="00DC6EBC" w:rsidRPr="00DC6EBC" w:rsidRDefault="00531B28" w:rsidP="00DC6EBC">
            <w:pPr>
              <w:pStyle w:val="NoSpacing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BA147" w14:textId="77777777" w:rsidR="00DC6EBC" w:rsidRPr="00DC6EBC" w:rsidRDefault="00DC6EBC" w:rsidP="00DC6EBC">
            <w:pPr>
              <w:pStyle w:val="NoSpacing"/>
            </w:pPr>
            <w:r w:rsidRPr="00DC6EBC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F6FAC8" w14:textId="058E5A1B" w:rsidR="00DC6EBC" w:rsidRPr="00DC6EBC" w:rsidRDefault="00531B28" w:rsidP="00DC6EBC">
            <w:pPr>
              <w:pStyle w:val="NoSpacing"/>
            </w:pPr>
            <w:r>
              <w:t>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FFAA45" w14:textId="0A501194" w:rsidR="00DC6EBC" w:rsidRPr="00DC6EBC" w:rsidRDefault="00531B28" w:rsidP="00DC6EBC">
            <w:pPr>
              <w:pStyle w:val="NoSpacing"/>
            </w:pPr>
            <w:r>
              <w:t>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3C3DA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ED512B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FC9B2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F97ACB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E8A260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AA148B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E2DFE7" w14:textId="6AE99AC0" w:rsidR="00DC6EBC" w:rsidRPr="00DC6EBC" w:rsidRDefault="00531B28" w:rsidP="00DC6EBC">
            <w:pPr>
              <w:pStyle w:val="NoSpacing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B47EBA" w14:textId="7B1F58BA" w:rsidR="00DC6EBC" w:rsidRPr="00DC6EBC" w:rsidRDefault="00531B28" w:rsidP="00DC6EBC">
            <w:pPr>
              <w:pStyle w:val="NoSpacing"/>
            </w:pPr>
            <w:r>
              <w:t>2</w:t>
            </w:r>
          </w:p>
        </w:tc>
      </w:tr>
      <w:tr w:rsidR="00DC6EBC" w:rsidRPr="00DC6EBC" w14:paraId="1B62884B" w14:textId="77777777" w:rsidTr="00DC6EBC">
        <w:trPr>
          <w:trHeight w:val="216"/>
        </w:trPr>
        <w:tc>
          <w:tcPr>
            <w:tcW w:w="374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7C1566" w14:textId="70834DB9" w:rsidR="00DC6EBC" w:rsidRPr="00DC6EBC" w:rsidRDefault="00531B28" w:rsidP="00DC6EBC">
            <w:pPr>
              <w:pStyle w:val="NoSpacing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4DCC22" w14:textId="3EAA33C1" w:rsidR="00DC6EBC" w:rsidRPr="00DC6EBC" w:rsidRDefault="00531B28" w:rsidP="00DC6EBC">
            <w:pPr>
              <w:pStyle w:val="NoSpacing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9D2BA4" w14:textId="1A94DB53" w:rsidR="00DC6EBC" w:rsidRPr="00DC6EBC" w:rsidRDefault="00531B28" w:rsidP="00DC6EBC">
            <w:pPr>
              <w:pStyle w:val="NoSpacing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9FECA5" w14:textId="522EB711" w:rsidR="00DC6EBC" w:rsidRPr="00DC6EBC" w:rsidRDefault="00531B28" w:rsidP="00DC6EBC">
            <w:pPr>
              <w:pStyle w:val="NoSpacing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66D60" w14:textId="4C772E14" w:rsidR="00DC6EBC" w:rsidRPr="00DC6EBC" w:rsidRDefault="00531B28" w:rsidP="00DC6EBC">
            <w:pPr>
              <w:pStyle w:val="NoSpacing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DEEA3F" w14:textId="3558D096" w:rsidR="00DC6EBC" w:rsidRPr="00DC6EBC" w:rsidRDefault="00531B28" w:rsidP="00DC6EBC">
            <w:pPr>
              <w:pStyle w:val="NoSpacing"/>
            </w:pPr>
            <w: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CD3BCC" w14:textId="5B9AB3EE" w:rsidR="00DC6EBC" w:rsidRPr="00DC6EBC" w:rsidRDefault="00531B28" w:rsidP="00DC6EBC">
            <w:pPr>
              <w:pStyle w:val="NoSpacing"/>
            </w:pPr>
            <w:r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7BAA78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47A19F" w14:textId="7E754B28" w:rsidR="00DC6EBC" w:rsidRPr="00DC6EBC" w:rsidRDefault="00531B28" w:rsidP="00DC6EBC">
            <w:pPr>
              <w:pStyle w:val="NoSpacing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103D69" w14:textId="4394A124" w:rsidR="00DC6EBC" w:rsidRPr="00DC6EBC" w:rsidRDefault="00DC6EBC" w:rsidP="00DC6EBC">
            <w:pPr>
              <w:pStyle w:val="NoSpacing"/>
            </w:pPr>
            <w:r w:rsidRPr="00DC6EBC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10A74F" w14:textId="1C53AEF0" w:rsidR="00DC6EBC" w:rsidRPr="00DC6EBC" w:rsidRDefault="00531B28" w:rsidP="00DC6EBC">
            <w:pPr>
              <w:pStyle w:val="NoSpacing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EF4415" w14:textId="7262AEA2" w:rsidR="00DC6EBC" w:rsidRPr="00DC6EBC" w:rsidRDefault="00531B28" w:rsidP="00DC6EBC">
            <w:pPr>
              <w:pStyle w:val="NoSpacing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13D74A" w14:textId="0036A603" w:rsidR="00DC6EBC" w:rsidRPr="00DC6EBC" w:rsidRDefault="00531B28" w:rsidP="00DC6EBC">
            <w:pPr>
              <w:pStyle w:val="NoSpacing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36D686" w14:textId="3ED8BDCD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D0A5B3" w14:textId="4DA21C83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2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71BEC2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B006B2" w14:textId="036F24B6" w:rsidR="00DC6EBC" w:rsidRPr="00DC6EBC" w:rsidRDefault="00531B28" w:rsidP="00DC6EBC">
            <w:pPr>
              <w:pStyle w:val="NoSpacing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FDBC00" w14:textId="01C1658D" w:rsidR="00DC6EBC" w:rsidRPr="00DC6EBC" w:rsidRDefault="00531B28" w:rsidP="00DC6EBC">
            <w:pPr>
              <w:pStyle w:val="NoSpacing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21FD9A" w14:textId="0124A0C1" w:rsidR="00DC6EBC" w:rsidRPr="00DC6EBC" w:rsidRDefault="00531B28" w:rsidP="00DC6EBC">
            <w:pPr>
              <w:pStyle w:val="NoSpacing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0AE03A" w14:textId="77D1C91C" w:rsidR="00DC6EBC" w:rsidRPr="00DC6EBC" w:rsidRDefault="00531B28" w:rsidP="00DC6EBC">
            <w:pPr>
              <w:pStyle w:val="NoSpacing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48DE66" w14:textId="69BFB12C" w:rsidR="00DC6EBC" w:rsidRPr="00DC6EBC" w:rsidRDefault="00531B28" w:rsidP="00DC6EBC">
            <w:pPr>
              <w:pStyle w:val="NoSpacing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88B3EA" w14:textId="72D4F7EE" w:rsidR="00DC6EBC" w:rsidRPr="00DC6EBC" w:rsidRDefault="00531B28" w:rsidP="00DC6EBC">
            <w:pPr>
              <w:pStyle w:val="NoSpacing"/>
            </w:pPr>
            <w:r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6AEF13" w14:textId="602B4D51" w:rsidR="00DC6EBC" w:rsidRPr="00DC6EBC" w:rsidRDefault="00531B28" w:rsidP="00DC6EBC">
            <w:pPr>
              <w:pStyle w:val="NoSpacing"/>
            </w:pPr>
            <w:r>
              <w:t>9</w:t>
            </w:r>
          </w:p>
        </w:tc>
      </w:tr>
      <w:tr w:rsidR="00DC6EBC" w:rsidRPr="00DC6EBC" w14:paraId="2BF6DAFE" w14:textId="77777777" w:rsidTr="00D8585A">
        <w:trPr>
          <w:trHeight w:val="216"/>
        </w:trPr>
        <w:tc>
          <w:tcPr>
            <w:tcW w:w="374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13574D" w14:textId="6363074D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8E556" w14:textId="719C7C9A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52EF34" w14:textId="1FA709E2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AF8B5C" w14:textId="4C0A87A3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230CC" w14:textId="34CD60D8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96DCED" w14:textId="61BE7CF3" w:rsidR="00DC6EBC" w:rsidRPr="00DC6EBC" w:rsidRDefault="00531B28" w:rsidP="00DC6EBC">
            <w:pPr>
              <w:pStyle w:val="NoSpacing"/>
            </w:pPr>
            <w: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A62945" w14:textId="357A0366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8A0640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1E71FC" w14:textId="525053E7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0794E1" w14:textId="652D6A55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E76EC1" w14:textId="50DDF745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0B4FC" w14:textId="0AA8B198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7BFD57" w14:textId="34663C68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B2CB9E" w14:textId="0B2E865B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3A6481" w14:textId="7986AF6F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9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2EAFA9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15B78B" w14:textId="2C6C109D" w:rsidR="00DC6EBC" w:rsidRPr="00DC6EBC" w:rsidRDefault="00531B28" w:rsidP="00DC6EBC">
            <w:pPr>
              <w:pStyle w:val="NoSpacing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2F1E79" w14:textId="72BE9C0A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B0CCAB" w14:textId="4B5BDFB3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4AFFF"/>
          </w:tcPr>
          <w:p w14:paraId="0AA88541" w14:textId="3A5ADB0A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0CCCE0" w14:textId="58DE2F28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1CAB67" w14:textId="1E5CFF59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E87C58" w14:textId="14159228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6</w:t>
            </w:r>
          </w:p>
        </w:tc>
      </w:tr>
      <w:tr w:rsidR="00DC6EBC" w:rsidRPr="00DC6EBC" w14:paraId="7C366D66" w14:textId="77777777" w:rsidTr="001C195A">
        <w:trPr>
          <w:trHeight w:val="216"/>
        </w:trPr>
        <w:tc>
          <w:tcPr>
            <w:tcW w:w="374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3BFD65" w14:textId="23ADC787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74E23B" w14:textId="2365625E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17E9C5" w14:textId="32A66066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6FF99D" w14:textId="579683A9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C7EE13" w14:textId="44C2353E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053A46" w14:textId="25176714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99746E" w14:textId="06C77044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149A78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76C6D5" w14:textId="61862F05" w:rsidR="00DC6EBC" w:rsidRPr="00DC6EBC" w:rsidRDefault="00531B28" w:rsidP="00DC6EBC">
            <w:pPr>
              <w:pStyle w:val="NoSpacing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B6C008" w14:textId="2D273DAA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F1C6E7" w14:textId="13237A55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685725" w14:textId="786928C7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40E5E" w14:textId="5A3788C7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B080384" w14:textId="1F8606B6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7BB0D9" w14:textId="16306DE8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3C6321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B3AAD9" w14:textId="55E976D0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7AE3A13" w14:textId="5EFE642C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6AC51" w14:textId="582263D6" w:rsidR="00DC6EBC" w:rsidRPr="00DC6EBC" w:rsidRDefault="00DC6EBC" w:rsidP="00DC6EBC">
            <w:pPr>
              <w:pStyle w:val="NoSpacing"/>
            </w:pPr>
            <w:r w:rsidRPr="00DC6EBC">
              <w:t>1</w:t>
            </w:r>
            <w:r w:rsidR="00531B2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3F3D68DB" w14:textId="1C128518" w:rsidR="00DC6EBC" w:rsidRPr="00DC6EBC" w:rsidRDefault="00531B28" w:rsidP="00DC6EBC">
            <w:pPr>
              <w:pStyle w:val="NoSpacing"/>
            </w:pPr>
            <w: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EC73B3" w14:textId="4E08ED11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1F6135" w14:textId="68FDE007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E11D85" w14:textId="7E9BFCC7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3</w:t>
            </w:r>
          </w:p>
        </w:tc>
      </w:tr>
      <w:tr w:rsidR="00DC6EBC" w:rsidRPr="00DC6EBC" w14:paraId="4F402BA6" w14:textId="77777777" w:rsidTr="001C195A">
        <w:trPr>
          <w:trHeight w:val="216"/>
        </w:trPr>
        <w:tc>
          <w:tcPr>
            <w:tcW w:w="374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0FEC72" w14:textId="75F417DE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EEBE23" w14:textId="5638D9FE" w:rsidR="00DC6EBC" w:rsidRPr="00DC6EBC" w:rsidRDefault="00531B28" w:rsidP="00DC6EBC">
            <w:pPr>
              <w:pStyle w:val="NoSpacing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010DB2" w14:textId="1D180DBA" w:rsidR="00DC6EBC" w:rsidRPr="00DC6EBC" w:rsidRDefault="00DC6EBC" w:rsidP="00DC6EBC">
            <w:pPr>
              <w:pStyle w:val="NoSpacing"/>
            </w:pPr>
            <w:r w:rsidRPr="00DC6EBC">
              <w:t>3</w:t>
            </w:r>
            <w:r w:rsidR="00531B2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773C5C" w14:textId="0807FF24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534EF8" w14:textId="35D3C033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0946C0" w14:textId="1781403E" w:rsidR="00DC6EBC" w:rsidRPr="00DC6EBC" w:rsidRDefault="00DC6EBC" w:rsidP="00DC6EBC">
            <w:pPr>
              <w:pStyle w:val="NoSpacing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EC189B" w14:textId="548A4A96" w:rsidR="00DC6EBC" w:rsidRPr="00DC6EBC" w:rsidRDefault="00DC6EBC" w:rsidP="00DC6EBC">
            <w:pPr>
              <w:pStyle w:val="NoSpacing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78B884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4B815B" w14:textId="0ABE040B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4AFFF"/>
          </w:tcPr>
          <w:p w14:paraId="78AE855A" w14:textId="44D8AAD1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3ED34B" w14:textId="650029CD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3CB8FE" w14:textId="20BDEB3A" w:rsidR="00DC6EBC" w:rsidRPr="00DC6EBC" w:rsidRDefault="00531B28" w:rsidP="00DC6EBC">
            <w:pPr>
              <w:pStyle w:val="NoSpacing"/>
            </w:pPr>
            <w: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91AC76" w14:textId="61DF868F" w:rsidR="00DC6EBC" w:rsidRPr="00DC6EBC" w:rsidRDefault="00DC6EBC" w:rsidP="00DC6EBC">
            <w:pPr>
              <w:pStyle w:val="NoSpacing"/>
            </w:pPr>
            <w:r w:rsidRPr="00DC6EBC">
              <w:t>3</w:t>
            </w:r>
            <w:r w:rsidR="00531B2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91E996" w14:textId="573A194E" w:rsidR="00DC6EBC" w:rsidRPr="00DC6EBC" w:rsidRDefault="00DC6EBC" w:rsidP="00DC6EBC">
            <w:pPr>
              <w:pStyle w:val="NoSpacing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BAD43E" w14:textId="39030CBA" w:rsidR="00DC6EBC" w:rsidRPr="00DC6EBC" w:rsidRDefault="00DC6EBC" w:rsidP="00DC6EBC">
            <w:pPr>
              <w:pStyle w:val="NoSpacing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6D2392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A68BD" w14:textId="683CD874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690E631" w14:textId="60832F72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DB9CDF" w14:textId="189EEF31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271E0442" w14:textId="6829D0DC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962B86" w14:textId="2041BB9E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107B76" w14:textId="3DEB4F10" w:rsidR="00DC6EBC" w:rsidRPr="00DC6EBC" w:rsidRDefault="00DC6EBC" w:rsidP="00DC6EBC">
            <w:pPr>
              <w:pStyle w:val="NoSpacing"/>
            </w:pPr>
            <w:r w:rsidRPr="00DC6EBC">
              <w:t>2</w:t>
            </w:r>
            <w:r w:rsidR="00531B28"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D3827" w14:textId="1A1D1280" w:rsidR="00DC6EBC" w:rsidRPr="00DC6EBC" w:rsidRDefault="00531B28" w:rsidP="00DC6EBC">
            <w:pPr>
              <w:pStyle w:val="NoSpacing"/>
            </w:pPr>
            <w:r>
              <w:t>30</w:t>
            </w:r>
          </w:p>
        </w:tc>
      </w:tr>
      <w:tr w:rsidR="00DC6EBC" w:rsidRPr="00DC6EBC" w14:paraId="7BF061DC" w14:textId="77777777" w:rsidTr="00DC6EBC">
        <w:trPr>
          <w:trHeight w:val="216"/>
        </w:trPr>
        <w:tc>
          <w:tcPr>
            <w:tcW w:w="374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D76654" w14:textId="5E683A05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7D9B5A" w14:textId="5F86CC9F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BDA8D6" w14:textId="5164E4CD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02C4C1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42DDA1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3D4833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0796C9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3050B8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95896C" w14:textId="26AA5BAC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C5C142" w14:textId="708BAF19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93F6B1" w14:textId="39C93536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6BA57C" w14:textId="770B3E71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B8874C" w14:textId="05676F7D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2B552F" w14:textId="6C2CBA64" w:rsidR="00DC6EBC" w:rsidRPr="00DC6EBC" w:rsidRDefault="00DC6EBC" w:rsidP="00DC6EBC">
            <w:pPr>
              <w:pStyle w:val="NoSpacing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6FDF76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CA794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15C065" w14:textId="19F33D56" w:rsidR="00DC6EBC" w:rsidRPr="00DC6EBC" w:rsidRDefault="00DC6EBC" w:rsidP="00DC6EBC">
            <w:pPr>
              <w:pStyle w:val="NoSpacing"/>
            </w:pPr>
            <w:r w:rsidRPr="00DC6EBC">
              <w:t>3</w:t>
            </w:r>
            <w:r w:rsidR="00531B2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829E41" w14:textId="2384BE85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FE3353" w14:textId="0B1EA5EC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03DFFA" w14:textId="31D006B5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B45815" w14:textId="149E1B88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A3E46F" w14:textId="1092F8B7" w:rsidR="00DC6EBC" w:rsidRPr="00DC6EBC" w:rsidRDefault="00DC6EBC" w:rsidP="00DC6EBC">
            <w:pPr>
              <w:pStyle w:val="NoSpacing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D7F691D" w14:textId="715C42D1" w:rsidR="00DC6EBC" w:rsidRPr="00DC6EBC" w:rsidRDefault="00DC6EBC" w:rsidP="00DC6EBC">
            <w:pPr>
              <w:pStyle w:val="NoSpacing"/>
            </w:pPr>
          </w:p>
        </w:tc>
      </w:tr>
      <w:tr w:rsidR="00DC6EBC" w:rsidRPr="00DC6EBC" w14:paraId="3804523E" w14:textId="77777777" w:rsidTr="00DC6EBC">
        <w:trPr>
          <w:trHeight w:val="216"/>
        </w:trPr>
        <w:tc>
          <w:tcPr>
            <w:tcW w:w="374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E73D71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2CF017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038C9A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35DFAA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D24FED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5128C4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95AFCF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86726B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E01AA9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6B8A2D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A0E245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157011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937CE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5ECEF2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361684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0AC8C7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C559D4" w14:textId="4098AEBD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3E432" w14:textId="4EE4F505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262542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703FAC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479C81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4BAD73" w14:textId="77777777" w:rsidR="00DC6EBC" w:rsidRPr="00DC6EBC" w:rsidRDefault="00DC6EBC" w:rsidP="00DC6EBC">
            <w:pPr>
              <w:pStyle w:val="NoSpacing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49CB2C" w14:textId="77777777" w:rsidR="00DC6EBC" w:rsidRPr="00DC6EBC" w:rsidRDefault="00DC6EBC" w:rsidP="00DC6EBC">
            <w:pPr>
              <w:pStyle w:val="NoSpacing"/>
            </w:pPr>
          </w:p>
        </w:tc>
      </w:tr>
    </w:tbl>
    <w:p w14:paraId="6A6D5C96" w14:textId="77777777" w:rsidR="00A70674" w:rsidRDefault="00A70674" w:rsidP="00A73577">
      <w:pPr>
        <w:pStyle w:val="NoSpacing"/>
      </w:pPr>
    </w:p>
    <w:p w14:paraId="215D41A8" w14:textId="77777777" w:rsidR="00A959A5" w:rsidRPr="00A73577" w:rsidRDefault="00A959A5" w:rsidP="00A73577">
      <w:pPr>
        <w:pStyle w:val="NoSpacing"/>
      </w:pPr>
    </w:p>
    <w:tbl>
      <w:tblPr>
        <w:tblW w:w="1172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</w:tblGrid>
      <w:tr w:rsidR="00985665" w14:paraId="50389472" w14:textId="77777777" w:rsidTr="00CA069F">
        <w:trPr>
          <w:gridAfter w:val="2"/>
          <w:wAfter w:w="920" w:type="dxa"/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085DB4F" w14:textId="77777777" w:rsidR="00985665" w:rsidRPr="00985665" w:rsidRDefault="00985665" w:rsidP="00F45140">
            <w:pPr>
              <w:pStyle w:val="Month"/>
            </w:pPr>
            <w:r w:rsidRPr="00985665">
              <w:t xml:space="preserve">Sep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3B1FFF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39473941" w14:textId="77777777" w:rsidR="00985665" w:rsidRDefault="00013C75" w:rsidP="00F04882">
            <w:pPr>
              <w:pStyle w:val="Month"/>
            </w:pPr>
            <w:r>
              <w:t>Oct</w:t>
            </w:r>
            <w:r w:rsidR="00985665">
              <w:t xml:space="preserve"> </w:t>
            </w:r>
            <w:r w:rsidR="00A0538E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6C39C1" w14:textId="77777777" w:rsidR="00985665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5EF0A00A" w14:textId="77777777" w:rsidR="00985665" w:rsidRDefault="00013C75" w:rsidP="00F04882">
            <w:pPr>
              <w:pStyle w:val="Month"/>
            </w:pPr>
            <w:r>
              <w:t>Nov</w:t>
            </w:r>
            <w:r w:rsidR="00985665">
              <w:t xml:space="preserve"> </w:t>
            </w:r>
            <w:r w:rsidR="00A0538E">
              <w:t>2025</w:t>
            </w:r>
          </w:p>
        </w:tc>
      </w:tr>
      <w:tr w:rsidR="00985665" w14:paraId="3D1C89CB" w14:textId="77777777" w:rsidTr="00CA069F">
        <w:trPr>
          <w:gridAfter w:val="2"/>
          <w:wAfter w:w="920" w:type="dxa"/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A3BA13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5262A85" w14:textId="77777777" w:rsidR="00985665" w:rsidRPr="00F45140" w:rsidRDefault="00985665" w:rsidP="00F45140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439EBF5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D1E0652" w14:textId="77777777" w:rsidR="00985665" w:rsidRPr="00F45140" w:rsidRDefault="00985665" w:rsidP="00F45140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3E55C6B" w14:textId="77777777" w:rsidR="00985665" w:rsidRPr="00F45140" w:rsidRDefault="00985665" w:rsidP="00F45140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174C9E" w14:textId="77777777" w:rsidR="00985665" w:rsidRPr="00F45140" w:rsidRDefault="00985665" w:rsidP="00F45140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5E2F168" w14:textId="77777777" w:rsidR="00985665" w:rsidRPr="00F45140" w:rsidRDefault="00985665" w:rsidP="00F45140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5422D6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C93B18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ECC8E7" w14:textId="77777777" w:rsidR="00985665" w:rsidRPr="00F04882" w:rsidRDefault="00985665" w:rsidP="00F04882">
            <w:pPr>
              <w:pStyle w:val="Week"/>
            </w:pPr>
            <w:r w:rsidRPr="00F04882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CE4472C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C8B2333" w14:textId="77777777" w:rsidR="00985665" w:rsidRPr="00F04882" w:rsidRDefault="00985665" w:rsidP="00F04882">
            <w:pPr>
              <w:pStyle w:val="Week"/>
            </w:pPr>
            <w:r w:rsidRPr="00F04882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0D2288D" w14:textId="77777777" w:rsidR="00985665" w:rsidRPr="00F04882" w:rsidRDefault="00985665" w:rsidP="00F04882">
            <w:pPr>
              <w:pStyle w:val="Week"/>
            </w:pPr>
            <w:r w:rsidRPr="00F04882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96A9EEF" w14:textId="77777777" w:rsidR="00985665" w:rsidRPr="00F04882" w:rsidRDefault="00985665" w:rsidP="00F04882">
            <w:pPr>
              <w:pStyle w:val="Week"/>
            </w:pPr>
            <w:r w:rsidRPr="00F04882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A601E74" w14:textId="77777777" w:rsidR="00985665" w:rsidRPr="00F04882" w:rsidRDefault="00985665" w:rsidP="00F04882">
            <w:pPr>
              <w:pStyle w:val="Week"/>
            </w:pPr>
            <w:r w:rsidRPr="00F04882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D03A1" w14:textId="77777777" w:rsidR="00985665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01403B" w14:textId="77777777" w:rsidR="00985665" w:rsidRDefault="00985665" w:rsidP="00F45140">
            <w:pPr>
              <w:pStyle w:val="Week"/>
            </w:pPr>
            <w:r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A0A044D" w14:textId="77777777" w:rsidR="00985665" w:rsidRDefault="00985665" w:rsidP="00F45140">
            <w:pPr>
              <w:pStyle w:val="Week"/>
            </w:pPr>
            <w: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D53FB53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9DD9B02" w14:textId="77777777" w:rsidR="00985665" w:rsidRDefault="00985665" w:rsidP="00F45140">
            <w:pPr>
              <w:pStyle w:val="Week"/>
            </w:pPr>
            <w: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5907F4E" w14:textId="77777777" w:rsidR="00985665" w:rsidRDefault="00985665" w:rsidP="00F45140">
            <w:pPr>
              <w:pStyle w:val="Week"/>
            </w:pPr>
            <w: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370BC8A" w14:textId="77777777" w:rsidR="00985665" w:rsidRDefault="00985665" w:rsidP="00F45140">
            <w:pPr>
              <w:pStyle w:val="Week"/>
            </w:pPr>
            <w:r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FDAE82" w14:textId="77777777" w:rsidR="00985665" w:rsidRDefault="00985665" w:rsidP="00F45140">
            <w:pPr>
              <w:pStyle w:val="Week"/>
            </w:pPr>
            <w:r>
              <w:t>S</w:t>
            </w:r>
          </w:p>
        </w:tc>
      </w:tr>
      <w:tr w:rsidR="00A0538E" w14:paraId="62120911" w14:textId="77777777" w:rsidTr="00974BAB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ADEFF0D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  <w:vAlign w:val="bottom"/>
          </w:tcPr>
          <w:p w14:paraId="27EB4215" w14:textId="77777777" w:rsidR="00A0538E" w:rsidRPr="00687EF0" w:rsidRDefault="00A0538E" w:rsidP="00A0538E">
            <w:pPr>
              <w:pStyle w:val="Day"/>
            </w:pPr>
            <w:r w:rsidRPr="00A0538E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752E77D" w14:textId="77777777" w:rsidR="00A0538E" w:rsidRPr="00687EF0" w:rsidRDefault="00A0538E" w:rsidP="00A0538E">
            <w:pPr>
              <w:pStyle w:val="Day"/>
            </w:pPr>
            <w:r w:rsidRPr="00A0538E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1287614F" w14:textId="77777777" w:rsidR="00A0538E" w:rsidRPr="00687EF0" w:rsidRDefault="00A0538E" w:rsidP="00A0538E">
            <w:pPr>
              <w:pStyle w:val="Day"/>
            </w:pPr>
            <w:r w:rsidRPr="00A0538E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EACBE55" w14:textId="77777777" w:rsidR="00A0538E" w:rsidRPr="00687EF0" w:rsidRDefault="00A0538E" w:rsidP="00A0538E">
            <w:pPr>
              <w:pStyle w:val="Day"/>
            </w:pPr>
            <w:r w:rsidRPr="00A0538E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40EAA47" w14:textId="77777777" w:rsidR="00A0538E" w:rsidRPr="00687EF0" w:rsidRDefault="00A0538E" w:rsidP="00A0538E">
            <w:pPr>
              <w:pStyle w:val="Day"/>
            </w:pPr>
            <w:r w:rsidRPr="00A0538E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A7591B" w14:textId="77777777" w:rsidR="00A0538E" w:rsidRPr="00687EF0" w:rsidRDefault="00A0538E" w:rsidP="00A0538E">
            <w:pPr>
              <w:pStyle w:val="Day"/>
            </w:pPr>
            <w:r w:rsidRPr="00A0538E"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124FA1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5859FD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51D87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EA3381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4AFFF"/>
            <w:vAlign w:val="bottom"/>
          </w:tcPr>
          <w:p w14:paraId="7BC6D9BD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69C2DDC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9810B1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4C4F984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A52507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8A6E50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B6B4C6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41F53C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69C87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3BD2D2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13A378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7322FD" w14:textId="77777777" w:rsidR="00A0538E" w:rsidRDefault="00A0538E" w:rsidP="00A0538E">
            <w:pPr>
              <w:pStyle w:val="Day"/>
            </w:pPr>
            <w:r w:rsidRPr="00810568">
              <w:t>1</w:t>
            </w:r>
          </w:p>
        </w:tc>
      </w:tr>
      <w:tr w:rsidR="00A0538E" w14:paraId="4DEAC26D" w14:textId="77777777" w:rsidTr="00CA069F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8F2C41D" w14:textId="77777777" w:rsidR="00A0538E" w:rsidRPr="00687EF0" w:rsidRDefault="00A0538E" w:rsidP="00A0538E">
            <w:pPr>
              <w:pStyle w:val="Day"/>
            </w:pPr>
            <w:r w:rsidRPr="00A0538E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445A7ECD" w14:textId="77777777" w:rsidR="00A0538E" w:rsidRPr="00687EF0" w:rsidRDefault="00A0538E" w:rsidP="00A0538E">
            <w:pPr>
              <w:pStyle w:val="Day"/>
            </w:pPr>
            <w:r w:rsidRPr="00A0538E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BF5863" w14:textId="77777777" w:rsidR="00A0538E" w:rsidRPr="00687EF0" w:rsidRDefault="00A0538E" w:rsidP="00A0538E">
            <w:pPr>
              <w:pStyle w:val="Day"/>
            </w:pPr>
            <w:r w:rsidRPr="00A0538E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6DAEA69A" w14:textId="77777777" w:rsidR="00A0538E" w:rsidRPr="00687EF0" w:rsidRDefault="00A0538E" w:rsidP="00A0538E">
            <w:pPr>
              <w:pStyle w:val="Day"/>
            </w:pPr>
            <w:r w:rsidRPr="00A0538E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03A5D93" w14:textId="77777777" w:rsidR="00A0538E" w:rsidRPr="00687EF0" w:rsidRDefault="00A0538E" w:rsidP="00A0538E">
            <w:pPr>
              <w:pStyle w:val="Day"/>
            </w:pPr>
            <w:r w:rsidRPr="00A0538E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A24C584" w14:textId="77777777" w:rsidR="00A0538E" w:rsidRPr="00687EF0" w:rsidRDefault="00A0538E" w:rsidP="00A0538E">
            <w:pPr>
              <w:pStyle w:val="Day"/>
            </w:pPr>
            <w:r w:rsidRPr="00A0538E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BA2F1F" w14:textId="77777777" w:rsidR="00A0538E" w:rsidRPr="00687EF0" w:rsidRDefault="00A0538E" w:rsidP="00A0538E">
            <w:pPr>
              <w:pStyle w:val="Day"/>
            </w:pPr>
            <w:r w:rsidRPr="00A0538E">
              <w:t>13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AE8DC2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781089F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  <w:vAlign w:val="bottom"/>
          </w:tcPr>
          <w:p w14:paraId="7C3477A0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3DE3A5A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  <w:vAlign w:val="bottom"/>
          </w:tcPr>
          <w:p w14:paraId="7F7140AB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6CAE63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0EFB7C2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7696226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E7090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51EE05" w14:textId="77777777" w:rsidR="00A0538E" w:rsidRDefault="00A0538E" w:rsidP="00A0538E">
            <w:pPr>
              <w:pStyle w:val="Day"/>
            </w:pPr>
            <w:r w:rsidRPr="0081056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424EA32" w14:textId="77777777" w:rsidR="00A0538E" w:rsidRDefault="00A0538E" w:rsidP="00A0538E">
            <w:pPr>
              <w:pStyle w:val="Day"/>
            </w:pPr>
            <w:r w:rsidRPr="0081056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39325E" w14:textId="77777777" w:rsidR="00A0538E" w:rsidRDefault="00A0538E" w:rsidP="00A0538E">
            <w:pPr>
              <w:pStyle w:val="Day"/>
            </w:pPr>
            <w:r w:rsidRPr="0081056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84E0E74" w14:textId="77777777" w:rsidR="00A0538E" w:rsidRDefault="00A0538E" w:rsidP="00A0538E">
            <w:pPr>
              <w:pStyle w:val="Day"/>
            </w:pPr>
            <w:r w:rsidRPr="0081056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8D2480" w14:textId="77777777" w:rsidR="00A0538E" w:rsidRDefault="00A0538E" w:rsidP="00A0538E">
            <w:pPr>
              <w:pStyle w:val="Day"/>
            </w:pPr>
            <w:r w:rsidRPr="0081056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BE0A5C" w14:textId="77777777" w:rsidR="00A0538E" w:rsidRDefault="00A0538E" w:rsidP="00A0538E">
            <w:pPr>
              <w:pStyle w:val="Day"/>
            </w:pPr>
            <w:r w:rsidRPr="00810568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A02651" w14:textId="77777777" w:rsidR="00A0538E" w:rsidRDefault="00A0538E" w:rsidP="00A0538E">
            <w:pPr>
              <w:pStyle w:val="Day"/>
            </w:pPr>
            <w:r w:rsidRPr="00810568">
              <w:t>8</w:t>
            </w:r>
          </w:p>
        </w:tc>
      </w:tr>
      <w:tr w:rsidR="00A0538E" w14:paraId="7CEA30BC" w14:textId="77777777" w:rsidTr="008A786A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231A7A3" w14:textId="77777777" w:rsidR="00A0538E" w:rsidRPr="00687EF0" w:rsidRDefault="00A0538E" w:rsidP="00A0538E">
            <w:pPr>
              <w:pStyle w:val="Day"/>
            </w:pPr>
            <w:r w:rsidRPr="00A0538E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05F90278" w14:textId="77777777" w:rsidR="00A0538E" w:rsidRPr="00687EF0" w:rsidRDefault="00A0538E" w:rsidP="00A0538E">
            <w:pPr>
              <w:pStyle w:val="Day"/>
            </w:pPr>
            <w:r w:rsidRPr="00A0538E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CE05870" w14:textId="77777777" w:rsidR="00A0538E" w:rsidRPr="00687EF0" w:rsidRDefault="00A0538E" w:rsidP="00A0538E">
            <w:pPr>
              <w:pStyle w:val="Day"/>
            </w:pPr>
            <w:r w:rsidRPr="00A0538E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05AD85ED" w14:textId="77777777" w:rsidR="00A0538E" w:rsidRPr="00687EF0" w:rsidRDefault="00A0538E" w:rsidP="00A0538E">
            <w:pPr>
              <w:pStyle w:val="Day"/>
            </w:pPr>
            <w:r w:rsidRPr="00A0538E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CF78247" w14:textId="77777777" w:rsidR="00A0538E" w:rsidRPr="00687EF0" w:rsidRDefault="00A0538E" w:rsidP="00A0538E">
            <w:pPr>
              <w:pStyle w:val="Day"/>
            </w:pPr>
            <w:r w:rsidRPr="00A0538E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E4DCBEF" w14:textId="77777777" w:rsidR="00A0538E" w:rsidRPr="00687EF0" w:rsidRDefault="00A0538E" w:rsidP="00A0538E">
            <w:pPr>
              <w:pStyle w:val="Day"/>
            </w:pPr>
            <w:r w:rsidRPr="00A0538E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99590A0" w14:textId="77777777" w:rsidR="00A0538E" w:rsidRPr="00687EF0" w:rsidRDefault="00A0538E" w:rsidP="00A0538E">
            <w:pPr>
              <w:pStyle w:val="Day"/>
            </w:pPr>
            <w:r w:rsidRPr="00A0538E">
              <w:t>20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DA2D41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06FC5F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610C6F3F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514C092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782C751B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95855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F2A4B06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48D2A41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9AC9DD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3F23B7" w14:textId="77777777" w:rsidR="00A0538E" w:rsidRDefault="00A0538E" w:rsidP="00A0538E">
            <w:pPr>
              <w:pStyle w:val="Day"/>
            </w:pPr>
            <w:r w:rsidRPr="0081056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3049E3D8" w14:textId="77777777" w:rsidR="00A0538E" w:rsidRDefault="00A0538E" w:rsidP="00A0538E">
            <w:pPr>
              <w:pStyle w:val="Day"/>
            </w:pPr>
            <w:r w:rsidRPr="00810568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B6B06F" w14:textId="77777777" w:rsidR="00A0538E" w:rsidRDefault="00A0538E" w:rsidP="00A0538E">
            <w:pPr>
              <w:pStyle w:val="Day"/>
            </w:pPr>
            <w:r w:rsidRPr="00810568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49B596F" w14:textId="77777777" w:rsidR="00A0538E" w:rsidRDefault="00A0538E" w:rsidP="00A0538E">
            <w:pPr>
              <w:pStyle w:val="Day"/>
            </w:pPr>
            <w:r w:rsidRPr="0081056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2B943" w14:textId="77777777" w:rsidR="00A0538E" w:rsidRDefault="00A0538E" w:rsidP="00A0538E">
            <w:pPr>
              <w:pStyle w:val="Day"/>
            </w:pPr>
            <w:r w:rsidRPr="00810568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4A1330" w14:textId="77777777" w:rsidR="00A0538E" w:rsidRDefault="00A0538E" w:rsidP="00A0538E">
            <w:pPr>
              <w:pStyle w:val="Day"/>
            </w:pPr>
            <w:r w:rsidRPr="00810568"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CED5BB" w14:textId="77777777" w:rsidR="00A0538E" w:rsidRDefault="00A0538E" w:rsidP="00A0538E">
            <w:pPr>
              <w:pStyle w:val="Day"/>
            </w:pPr>
            <w:r w:rsidRPr="00810568">
              <w:t>15</w:t>
            </w:r>
          </w:p>
        </w:tc>
      </w:tr>
      <w:tr w:rsidR="00A0538E" w:rsidRPr="001D3F3A" w14:paraId="42463DD3" w14:textId="77777777" w:rsidTr="008A786A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F5C9947" w14:textId="77777777" w:rsidR="00A0538E" w:rsidRPr="00687EF0" w:rsidRDefault="00A0538E" w:rsidP="00A0538E">
            <w:pPr>
              <w:pStyle w:val="Day"/>
            </w:pPr>
            <w:r w:rsidRPr="00A0538E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  <w:vAlign w:val="bottom"/>
          </w:tcPr>
          <w:p w14:paraId="5E7111BB" w14:textId="77777777" w:rsidR="00A0538E" w:rsidRPr="00687EF0" w:rsidRDefault="00A0538E" w:rsidP="00A0538E">
            <w:pPr>
              <w:pStyle w:val="Day"/>
            </w:pPr>
            <w:r w:rsidRPr="00A0538E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2C22414" w14:textId="77777777" w:rsidR="00A0538E" w:rsidRPr="00687EF0" w:rsidRDefault="00A0538E" w:rsidP="00A0538E">
            <w:pPr>
              <w:pStyle w:val="Day"/>
            </w:pPr>
            <w:r w:rsidRPr="00A0538E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  <w:vAlign w:val="bottom"/>
          </w:tcPr>
          <w:p w14:paraId="5CEED161" w14:textId="77777777" w:rsidR="00A0538E" w:rsidRPr="00687EF0" w:rsidRDefault="00A0538E" w:rsidP="00A0538E">
            <w:pPr>
              <w:pStyle w:val="Day"/>
            </w:pPr>
            <w:r w:rsidRPr="00A0538E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0E36655" w14:textId="77777777" w:rsidR="00A0538E" w:rsidRPr="00687EF0" w:rsidRDefault="00A0538E" w:rsidP="00A0538E">
            <w:pPr>
              <w:pStyle w:val="Day"/>
            </w:pPr>
            <w:r w:rsidRPr="00A0538E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D99A87" w14:textId="77777777" w:rsidR="00A0538E" w:rsidRPr="00687EF0" w:rsidRDefault="00A0538E" w:rsidP="00A0538E">
            <w:pPr>
              <w:pStyle w:val="Day"/>
            </w:pPr>
            <w:r w:rsidRPr="00A0538E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D0A0A1B" w14:textId="77777777" w:rsidR="00A0538E" w:rsidRPr="00687EF0" w:rsidRDefault="00A0538E" w:rsidP="00A0538E">
            <w:pPr>
              <w:pStyle w:val="Day"/>
            </w:pPr>
            <w:r w:rsidRPr="00A0538E">
              <w:t>27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327836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C3A979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2ED766BC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88D0813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757B8935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F4B9AF6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28487A4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15461DE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3B3978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1896CC" w14:textId="77777777" w:rsidR="00A0538E" w:rsidRDefault="00A0538E" w:rsidP="00A0538E">
            <w:pPr>
              <w:pStyle w:val="Day"/>
            </w:pPr>
            <w:r w:rsidRPr="0081056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5E5DE0A8" w14:textId="77777777" w:rsidR="00A0538E" w:rsidRDefault="00A0538E" w:rsidP="00A0538E">
            <w:pPr>
              <w:pStyle w:val="Day"/>
            </w:pPr>
            <w:r w:rsidRPr="00810568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8070FC" w14:textId="77777777" w:rsidR="00A0538E" w:rsidRDefault="00A0538E" w:rsidP="00A0538E">
            <w:pPr>
              <w:pStyle w:val="Day"/>
            </w:pPr>
            <w:r w:rsidRPr="00810568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247B593A" w14:textId="77777777" w:rsidR="00A0538E" w:rsidRDefault="00A0538E" w:rsidP="00A0538E">
            <w:pPr>
              <w:pStyle w:val="Day"/>
            </w:pPr>
            <w:r w:rsidRPr="0081056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1ACC34" w14:textId="77777777" w:rsidR="00A0538E" w:rsidRDefault="00A0538E" w:rsidP="00A0538E">
            <w:pPr>
              <w:pStyle w:val="Day"/>
            </w:pPr>
            <w:r w:rsidRPr="0081056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18C154" w14:textId="77777777" w:rsidR="00A0538E" w:rsidRDefault="00A0538E" w:rsidP="00A0538E">
            <w:pPr>
              <w:pStyle w:val="Day"/>
            </w:pPr>
            <w:r w:rsidRPr="00810568"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BD9692" w14:textId="77777777" w:rsidR="00A0538E" w:rsidRDefault="00A0538E" w:rsidP="00A0538E">
            <w:pPr>
              <w:pStyle w:val="Day"/>
            </w:pPr>
            <w:r w:rsidRPr="00810568">
              <w:t>22</w:t>
            </w:r>
          </w:p>
        </w:tc>
      </w:tr>
      <w:tr w:rsidR="00A0538E" w14:paraId="76BD4E66" w14:textId="77777777" w:rsidTr="008A786A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BBE98E1" w14:textId="77777777" w:rsidR="00A0538E" w:rsidRPr="00687EF0" w:rsidRDefault="00A0538E" w:rsidP="00A0538E">
            <w:pPr>
              <w:pStyle w:val="Day"/>
            </w:pPr>
            <w:r w:rsidRPr="00A0538E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79FB9F51" w14:textId="77777777" w:rsidR="00A0538E" w:rsidRPr="00687EF0" w:rsidRDefault="00A0538E" w:rsidP="00A0538E">
            <w:pPr>
              <w:pStyle w:val="Day"/>
            </w:pPr>
            <w:r w:rsidRPr="00A0538E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51BCD61" w14:textId="77777777" w:rsidR="00A0538E" w:rsidRPr="00687EF0" w:rsidRDefault="00A0538E" w:rsidP="00A0538E">
            <w:pPr>
              <w:pStyle w:val="Day"/>
            </w:pPr>
            <w:r w:rsidRPr="00A0538E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6A2CBE4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74D8DF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B0C432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F637C31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A04F53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F0FEFBB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  <w:vAlign w:val="bottom"/>
          </w:tcPr>
          <w:p w14:paraId="616CA4D6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FFC7FA9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  <w:vAlign w:val="bottom"/>
          </w:tcPr>
          <w:p w14:paraId="34BA28AC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4B723C0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0E371B6" w14:textId="77777777" w:rsidR="00A0538E" w:rsidRDefault="00A0538E" w:rsidP="00A0538E">
            <w:pPr>
              <w:pStyle w:val="Day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8E41B7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7BC0DA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A24DF3" w14:textId="77777777" w:rsidR="00A0538E" w:rsidRDefault="00A0538E" w:rsidP="00A0538E">
            <w:pPr>
              <w:pStyle w:val="Day"/>
            </w:pPr>
            <w:r w:rsidRPr="0081056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7954C8D" w14:textId="77777777" w:rsidR="00A0538E" w:rsidRDefault="00A0538E" w:rsidP="00A0538E">
            <w:pPr>
              <w:pStyle w:val="Day"/>
            </w:pPr>
            <w:r w:rsidRPr="00810568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15A69F02" w14:textId="77777777" w:rsidR="00A0538E" w:rsidRDefault="00A0538E" w:rsidP="00A0538E">
            <w:pPr>
              <w:pStyle w:val="Day"/>
            </w:pPr>
            <w:r w:rsidRPr="00810568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42EC4C7" w14:textId="77777777" w:rsidR="00A0538E" w:rsidRDefault="00A0538E" w:rsidP="00A0538E">
            <w:pPr>
              <w:pStyle w:val="Day"/>
            </w:pPr>
            <w:r w:rsidRPr="0081056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013FD0DA" w14:textId="77777777" w:rsidR="00A0538E" w:rsidRDefault="00A0538E" w:rsidP="00A0538E">
            <w:pPr>
              <w:pStyle w:val="Day"/>
            </w:pPr>
            <w:r w:rsidRPr="00810568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083BE469" w14:textId="77777777" w:rsidR="00A0538E" w:rsidRDefault="00A0538E" w:rsidP="00A0538E">
            <w:pPr>
              <w:pStyle w:val="Day"/>
            </w:pPr>
            <w:r w:rsidRPr="00810568"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B63FDF" w14:textId="77777777" w:rsidR="00A0538E" w:rsidRDefault="00A0538E" w:rsidP="00A0538E">
            <w:pPr>
              <w:pStyle w:val="Day"/>
            </w:pPr>
            <w:r w:rsidRPr="00810568">
              <w:t>29</w:t>
            </w:r>
          </w:p>
        </w:tc>
      </w:tr>
      <w:tr w:rsidR="00A0538E" w14:paraId="57CC8043" w14:textId="77777777" w:rsidTr="00CA069F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75955E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F009CB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B49800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7F705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0C2514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F734D3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B26435" w14:textId="77777777" w:rsidR="00A0538E" w:rsidRPr="00687EF0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BB3220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7ECC9E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7C9ED1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E59475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7D593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D497FA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D73B78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1148C8" w14:textId="77777777" w:rsidR="00A0538E" w:rsidRDefault="00A0538E" w:rsidP="00A0538E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21E07F" w14:textId="77777777" w:rsidR="00A0538E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AE38AE" w14:textId="77777777" w:rsidR="00A0538E" w:rsidRDefault="00A0538E" w:rsidP="00A0538E">
            <w:pPr>
              <w:pStyle w:val="Day"/>
            </w:pPr>
            <w:r w:rsidRPr="00810568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C17588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C6A1DF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3CBC14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0843D3" w14:textId="77777777" w:rsidR="00A0538E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1ED975" w14:textId="77777777" w:rsidR="00A0538E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893540" w14:textId="77777777" w:rsidR="00A0538E" w:rsidRDefault="00A0538E" w:rsidP="00A0538E">
            <w:pPr>
              <w:pStyle w:val="Day"/>
            </w:pPr>
          </w:p>
        </w:tc>
      </w:tr>
      <w:tr w:rsidR="00A70674" w14:paraId="308EF5C7" w14:textId="77777777" w:rsidTr="00CA069F">
        <w:trPr>
          <w:gridAfter w:val="2"/>
          <w:wAfter w:w="920" w:type="dxa"/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5B616407" w14:textId="77777777" w:rsidR="00A70674" w:rsidRPr="009C49F3" w:rsidRDefault="00A70674" w:rsidP="004722B0">
            <w:pPr>
              <w:pStyle w:val="NoSpacing"/>
            </w:pPr>
          </w:p>
        </w:tc>
        <w:tc>
          <w:tcPr>
            <w:tcW w:w="579" w:type="dxa"/>
          </w:tcPr>
          <w:p w14:paraId="42474AA4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4075736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579" w:type="dxa"/>
          </w:tcPr>
          <w:p w14:paraId="68A98017" w14:textId="77777777" w:rsidR="00A70674" w:rsidRPr="009C49F3" w:rsidRDefault="00A70674" w:rsidP="009C49F3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9A3EB84" w14:textId="77777777" w:rsidR="00A70674" w:rsidRPr="009C49F3" w:rsidRDefault="00A70674" w:rsidP="009C49F3">
            <w:pPr>
              <w:pStyle w:val="NoSpacing"/>
            </w:pPr>
          </w:p>
        </w:tc>
      </w:tr>
      <w:tr w:rsidR="00CA069F" w14:paraId="219455C6" w14:textId="77777777" w:rsidTr="00CA069F">
        <w:trPr>
          <w:gridAfter w:val="2"/>
          <w:wAfter w:w="920" w:type="dxa"/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777B06D" w14:textId="74E5BF82" w:rsidR="00CA069F" w:rsidRPr="007C14BF" w:rsidRDefault="00CA069F" w:rsidP="00CA069F">
            <w:pPr>
              <w:pStyle w:val="Month"/>
            </w:pPr>
            <w:r>
              <w:t>December 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5B83D55" w14:textId="77777777" w:rsidR="00CA069F" w:rsidRDefault="00CA069F" w:rsidP="00CA069F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815C9E8" w14:textId="77777777" w:rsidR="00CA069F" w:rsidRPr="001D3F3A" w:rsidRDefault="00CA069F" w:rsidP="00CA069F">
            <w:pPr>
              <w:pStyle w:val="Month"/>
              <w:rPr>
                <w:highlight w:val="darkBlue"/>
              </w:rPr>
            </w:pPr>
            <w:r w:rsidRPr="001D3F3A">
              <w:rPr>
                <w:highlight w:val="darkBlue"/>
              </w:rPr>
              <w:t>Jan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EFB5EE" w14:textId="77777777" w:rsidR="00CA069F" w:rsidRDefault="00CA069F" w:rsidP="00CA069F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5232D79" w14:textId="77777777" w:rsidR="00CA069F" w:rsidRDefault="00CA069F" w:rsidP="00CA069F">
            <w:pPr>
              <w:pStyle w:val="Month"/>
            </w:pPr>
            <w:r>
              <w:t>Feb 2026</w:t>
            </w:r>
          </w:p>
        </w:tc>
      </w:tr>
      <w:tr w:rsidR="00CA069F" w14:paraId="304043C5" w14:textId="77777777" w:rsidTr="00CA069F">
        <w:trPr>
          <w:gridAfter w:val="2"/>
          <w:wAfter w:w="920" w:type="dxa"/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AB4619" w14:textId="49D6CC9E" w:rsidR="00CA069F" w:rsidRDefault="00CA069F" w:rsidP="00CA069F">
            <w:pPr>
              <w:pStyle w:val="Week"/>
            </w:pPr>
            <w:r w:rsidRPr="00DC6EBC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AD1DA1" w14:textId="283C4F17" w:rsidR="00CA069F" w:rsidRDefault="00CA069F" w:rsidP="00CA069F">
            <w:pPr>
              <w:pStyle w:val="Week"/>
            </w:pPr>
            <w:r w:rsidRPr="00DC6EBC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565638" w14:textId="65D3226D" w:rsidR="00CA069F" w:rsidRDefault="00CA069F" w:rsidP="00CA069F">
            <w:pPr>
              <w:pStyle w:val="Week"/>
            </w:pPr>
            <w:r w:rsidRPr="00DC6EBC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E368D0B" w14:textId="7D8DFCF5" w:rsidR="00CA069F" w:rsidRDefault="00CA069F" w:rsidP="00CA069F">
            <w:pPr>
              <w:pStyle w:val="Week"/>
            </w:pPr>
            <w:r w:rsidRPr="00DC6EBC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DCDABA5" w14:textId="4576C0CC" w:rsidR="00CA069F" w:rsidRDefault="00CA069F" w:rsidP="00CA069F">
            <w:pPr>
              <w:pStyle w:val="Week"/>
            </w:pPr>
            <w:r w:rsidRPr="00DC6EBC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3ED22D" w14:textId="641D60B2" w:rsidR="00CA069F" w:rsidRDefault="00CA069F" w:rsidP="00CA069F">
            <w:pPr>
              <w:pStyle w:val="Week"/>
            </w:pPr>
            <w:r w:rsidRPr="00DC6EBC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311DE4A" w14:textId="425E6861" w:rsidR="00CA069F" w:rsidRDefault="00CA069F" w:rsidP="00CA069F">
            <w:pPr>
              <w:pStyle w:val="Week"/>
            </w:pPr>
            <w:r w:rsidRPr="00DC6EBC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F89A3D6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E5F123E" w14:textId="77777777" w:rsidR="00CA069F" w:rsidRDefault="00CA069F" w:rsidP="00CA069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4BDBFF" w14:textId="77777777" w:rsidR="00CA069F" w:rsidRDefault="00CA069F" w:rsidP="00CA069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4388B3" w14:textId="77777777" w:rsidR="00CA069F" w:rsidRDefault="00CA069F" w:rsidP="00CA069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E0044E" w14:textId="77777777" w:rsidR="00CA069F" w:rsidRDefault="00CA069F" w:rsidP="00CA069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31216E8" w14:textId="77777777" w:rsidR="00CA069F" w:rsidRDefault="00CA069F" w:rsidP="00CA069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056B57" w14:textId="77777777" w:rsidR="00CA069F" w:rsidRDefault="00CA069F" w:rsidP="00CA069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F3D721" w14:textId="77777777" w:rsidR="00CA069F" w:rsidRDefault="00CA069F" w:rsidP="00CA069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90D465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2310481" w14:textId="77777777" w:rsidR="00CA069F" w:rsidRDefault="00CA069F" w:rsidP="00CA069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868C3A" w14:textId="77777777" w:rsidR="00CA069F" w:rsidRDefault="00CA069F" w:rsidP="00CA069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DBE4BDD" w14:textId="77777777" w:rsidR="00CA069F" w:rsidRDefault="00CA069F" w:rsidP="00CA069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8713002" w14:textId="77777777" w:rsidR="00CA069F" w:rsidRDefault="00CA069F" w:rsidP="00CA069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4B8496" w14:textId="77777777" w:rsidR="00CA069F" w:rsidRDefault="00CA069F" w:rsidP="00CA069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12A2964" w14:textId="77777777" w:rsidR="00CA069F" w:rsidRDefault="00CA069F" w:rsidP="00CA069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9828BF6" w14:textId="77777777" w:rsidR="00CA069F" w:rsidRDefault="00CA069F" w:rsidP="00CA069F">
            <w:pPr>
              <w:pStyle w:val="Week"/>
            </w:pPr>
            <w:r w:rsidRPr="00F45140">
              <w:t>S</w:t>
            </w:r>
          </w:p>
        </w:tc>
      </w:tr>
      <w:tr w:rsidR="00CA069F" w14:paraId="7F2B4302" w14:textId="77777777" w:rsidTr="008A786A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74B4FC" w14:textId="2C16DBCD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44FE7EA" w14:textId="4E54FD33" w:rsidR="00CA069F" w:rsidRDefault="005C6ACC" w:rsidP="00CA069F">
            <w:pPr>
              <w:pStyle w:val="Day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80B09B" w14:textId="7CCA6994" w:rsidR="00CA069F" w:rsidRDefault="005C6ACC" w:rsidP="00CA069F">
            <w:pPr>
              <w:pStyle w:val="Day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7DCFDF" w:themeFill="accent3"/>
          </w:tcPr>
          <w:p w14:paraId="5C0417C7" w14:textId="707D8CD2" w:rsidR="00CA069F" w:rsidRDefault="005C6ACC" w:rsidP="00CA069F">
            <w:pPr>
              <w:pStyle w:val="Day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4111598" w14:textId="0ADDF956" w:rsidR="00CA069F" w:rsidRDefault="005C6ACC" w:rsidP="00CA069F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763C10" w14:textId="6DF5591C" w:rsidR="00CA069F" w:rsidRDefault="005C6ACC" w:rsidP="00CA069F">
            <w:pPr>
              <w:pStyle w:val="Day"/>
            </w:pPr>
            <w: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EB1577" w14:textId="5CB3EFDF" w:rsidR="00CA069F" w:rsidRDefault="005C6ACC" w:rsidP="00CA069F">
            <w:pPr>
              <w:pStyle w:val="Day"/>
            </w:pPr>
            <w:r>
              <w:t>6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DA36666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9C2DAD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90F86C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73861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5A9F5B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71A02FC9" w14:textId="77777777" w:rsidR="00CA069F" w:rsidRDefault="00CA069F" w:rsidP="00CA069F">
            <w:pPr>
              <w:pStyle w:val="Day"/>
            </w:pPr>
            <w:r w:rsidRPr="00114F25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29562809" w14:textId="77777777" w:rsidR="00CA069F" w:rsidRDefault="00CA069F" w:rsidP="00CA069F">
            <w:pPr>
              <w:pStyle w:val="Day"/>
            </w:pPr>
            <w:r w:rsidRPr="00114F25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694A980A" w14:textId="77777777" w:rsidR="00CA069F" w:rsidRDefault="00CA069F" w:rsidP="00CA069F">
            <w:pPr>
              <w:pStyle w:val="Day"/>
            </w:pPr>
            <w:r w:rsidRPr="00114F25"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B7AF5E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F8D07" w14:textId="77777777" w:rsidR="00CA069F" w:rsidRDefault="00CA069F" w:rsidP="00CA069F">
            <w:pPr>
              <w:pStyle w:val="Day"/>
            </w:pPr>
            <w:r w:rsidRPr="00554CF3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7622454" w14:textId="77777777" w:rsidR="00CA069F" w:rsidRDefault="00CA069F" w:rsidP="00CA069F">
            <w:pPr>
              <w:pStyle w:val="Day"/>
            </w:pPr>
            <w:r w:rsidRPr="00554CF3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187BBE" w14:textId="77777777" w:rsidR="00CA069F" w:rsidRDefault="00CA069F" w:rsidP="00CA069F">
            <w:pPr>
              <w:pStyle w:val="Day"/>
            </w:pPr>
            <w:r w:rsidRPr="00554CF3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54FD79B" w14:textId="77777777" w:rsidR="00CA069F" w:rsidRDefault="00CA069F" w:rsidP="00CA069F">
            <w:pPr>
              <w:pStyle w:val="Day"/>
            </w:pPr>
            <w:r w:rsidRPr="00554CF3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0F15E6" w14:textId="77777777" w:rsidR="00CA069F" w:rsidRDefault="00CA069F" w:rsidP="00CA069F">
            <w:pPr>
              <w:pStyle w:val="Day"/>
            </w:pPr>
            <w:r w:rsidRPr="00554CF3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C7E20F" w14:textId="77777777" w:rsidR="00CA069F" w:rsidRDefault="00CA069F" w:rsidP="00CA069F">
            <w:pPr>
              <w:pStyle w:val="Day"/>
            </w:pPr>
            <w:r w:rsidRPr="00554CF3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383A8E" w14:textId="77777777" w:rsidR="00CA069F" w:rsidRDefault="00CA069F" w:rsidP="00CA069F">
            <w:pPr>
              <w:pStyle w:val="Day"/>
            </w:pPr>
            <w:r w:rsidRPr="00554CF3">
              <w:t>7</w:t>
            </w:r>
          </w:p>
        </w:tc>
      </w:tr>
      <w:tr w:rsidR="00CA069F" w14:paraId="7743346A" w14:textId="77777777" w:rsidTr="000746C3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9B6935F" w14:textId="4A71DC01" w:rsidR="00CA069F" w:rsidRDefault="005C6ACC" w:rsidP="00CA069F">
            <w:pPr>
              <w:pStyle w:val="Day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2C406FDD" w14:textId="0617BC1D" w:rsidR="00CA069F" w:rsidRDefault="005C6ACC" w:rsidP="00CA069F">
            <w:pPr>
              <w:pStyle w:val="Day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F104EA5" w14:textId="0C80653A" w:rsidR="00CA069F" w:rsidRDefault="005C6ACC" w:rsidP="00CA069F">
            <w:pPr>
              <w:pStyle w:val="Day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6FA5F637" w14:textId="17A35091" w:rsidR="00CA069F" w:rsidRDefault="00CA069F" w:rsidP="00CA069F">
            <w:pPr>
              <w:pStyle w:val="Day"/>
            </w:pPr>
            <w:r>
              <w:t>1</w:t>
            </w:r>
            <w:r w:rsidR="005C6ACC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4CE399DC" w14:textId="63C534C1" w:rsidR="00CA069F" w:rsidRDefault="00CA069F" w:rsidP="00CA069F">
            <w:pPr>
              <w:pStyle w:val="Day"/>
            </w:pPr>
            <w:r>
              <w:t>1</w:t>
            </w:r>
            <w:r w:rsidR="005C6ACC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2926CC1" w14:textId="663D42A8" w:rsidR="00CA069F" w:rsidRDefault="00CA069F" w:rsidP="00CA069F">
            <w:pPr>
              <w:pStyle w:val="Day"/>
            </w:pPr>
            <w:r>
              <w:t>1</w:t>
            </w:r>
            <w:r w:rsidR="005C6ACC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6630E2A" w14:textId="5B6774AA" w:rsidR="00CA069F" w:rsidRDefault="00CA069F" w:rsidP="00CA069F">
            <w:pPr>
              <w:pStyle w:val="Day"/>
            </w:pPr>
            <w:r>
              <w:t>1</w:t>
            </w:r>
            <w:r w:rsidR="005C6ACC">
              <w:t>3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234A3C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1E3A5A2" w14:textId="77777777" w:rsidR="00CA069F" w:rsidRDefault="00CA069F" w:rsidP="00CA069F">
            <w:pPr>
              <w:pStyle w:val="Day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0555F66C" w14:textId="77777777" w:rsidR="00CA069F" w:rsidRDefault="00CA069F" w:rsidP="00CA069F">
            <w:pPr>
              <w:pStyle w:val="Day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4DDB340C" w14:textId="77777777" w:rsidR="00CA069F" w:rsidRDefault="00CA069F" w:rsidP="00CA069F">
            <w:pPr>
              <w:pStyle w:val="Day"/>
            </w:pPr>
            <w:r w:rsidRPr="00114F25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D688DA5" w14:textId="77777777" w:rsidR="00CA069F" w:rsidRDefault="00CA069F" w:rsidP="00CA069F">
            <w:pPr>
              <w:pStyle w:val="Day"/>
            </w:pPr>
            <w:r w:rsidRPr="00114F25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ED240" w14:textId="77777777" w:rsidR="00CA069F" w:rsidRDefault="00CA069F" w:rsidP="00CA069F">
            <w:pPr>
              <w:pStyle w:val="Day"/>
            </w:pPr>
            <w:r w:rsidRPr="00114F25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A4BCE3" w14:textId="77777777" w:rsidR="00CA069F" w:rsidRDefault="00CA069F" w:rsidP="00CA069F">
            <w:pPr>
              <w:pStyle w:val="Day"/>
            </w:pPr>
            <w:r w:rsidRPr="00114F25"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EF2FED" w14:textId="77777777" w:rsidR="00CA069F" w:rsidRDefault="00CA069F" w:rsidP="00CA069F">
            <w:pPr>
              <w:pStyle w:val="Day"/>
            </w:pPr>
            <w:r w:rsidRPr="00114F25">
              <w:t>10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0E5A4F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AB5FEA" w14:textId="77777777" w:rsidR="00CA069F" w:rsidRDefault="00CA069F" w:rsidP="00CA069F">
            <w:pPr>
              <w:pStyle w:val="Day"/>
            </w:pPr>
            <w:r w:rsidRPr="00554CF3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EC8FF"/>
          </w:tcPr>
          <w:p w14:paraId="598B7E54" w14:textId="77777777" w:rsidR="00CA069F" w:rsidRDefault="00CA069F" w:rsidP="00CA069F">
            <w:pPr>
              <w:pStyle w:val="Day"/>
            </w:pPr>
            <w:r w:rsidRPr="00554CF3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7A530D" w14:textId="77777777" w:rsidR="00CA069F" w:rsidRDefault="00CA069F" w:rsidP="00CA069F">
            <w:pPr>
              <w:pStyle w:val="Day"/>
            </w:pPr>
            <w:r w:rsidRPr="00554CF3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EC8FF"/>
          </w:tcPr>
          <w:p w14:paraId="0AD10134" w14:textId="77777777" w:rsidR="00CA069F" w:rsidRDefault="00CA069F" w:rsidP="00CA069F">
            <w:pPr>
              <w:pStyle w:val="Day"/>
            </w:pPr>
            <w:r w:rsidRPr="00554CF3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27D573" w14:textId="77777777" w:rsidR="00CA069F" w:rsidRDefault="00CA069F" w:rsidP="00CA069F">
            <w:pPr>
              <w:pStyle w:val="Day"/>
            </w:pPr>
            <w:r w:rsidRPr="00554CF3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34610A" w14:textId="77777777" w:rsidR="00CA069F" w:rsidRDefault="00CA069F" w:rsidP="00CA069F">
            <w:pPr>
              <w:pStyle w:val="Day"/>
            </w:pPr>
            <w:r w:rsidRPr="00554CF3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7B8251" w14:textId="77777777" w:rsidR="00CA069F" w:rsidRDefault="00CA069F" w:rsidP="00CA069F">
            <w:pPr>
              <w:pStyle w:val="Day"/>
            </w:pPr>
            <w:r w:rsidRPr="00554CF3">
              <w:t>14</w:t>
            </w:r>
          </w:p>
        </w:tc>
      </w:tr>
      <w:tr w:rsidR="00CA069F" w14:paraId="169D44A8" w14:textId="77777777" w:rsidTr="001C195A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683EC24A" w14:textId="5B22E487" w:rsidR="00CA069F" w:rsidRDefault="00CA069F" w:rsidP="00CA069F">
            <w:pPr>
              <w:pStyle w:val="Day"/>
            </w:pPr>
            <w:r w:rsidRPr="00DC6EBC">
              <w:t>1</w:t>
            </w:r>
            <w:r w:rsidR="005C6ACC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4AB06D6B" w14:textId="4B8DBBA7" w:rsidR="00CA069F" w:rsidRDefault="00CA069F" w:rsidP="00CA069F">
            <w:pPr>
              <w:pStyle w:val="Day"/>
            </w:pPr>
            <w:r w:rsidRPr="00DC6EBC">
              <w:t>1</w:t>
            </w:r>
            <w:r w:rsidR="005C6ACC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6D628838" w14:textId="12AFF1EF" w:rsidR="00CA069F" w:rsidRDefault="00CA069F" w:rsidP="00CA069F">
            <w:pPr>
              <w:pStyle w:val="Day"/>
            </w:pPr>
            <w:r w:rsidRPr="00DC6EBC">
              <w:t>1</w:t>
            </w:r>
            <w:r w:rsidR="005C6ACC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7810D130" w14:textId="119AAF0B" w:rsidR="00CA069F" w:rsidRDefault="00CA069F" w:rsidP="00CA069F">
            <w:pPr>
              <w:pStyle w:val="Day"/>
            </w:pPr>
            <w:r w:rsidRPr="00DC6EBC">
              <w:t>1</w:t>
            </w:r>
            <w:r w:rsidR="005C6ACC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8362097" w14:textId="2593D942" w:rsidR="00CA069F" w:rsidRDefault="00CA069F" w:rsidP="00CA069F">
            <w:pPr>
              <w:pStyle w:val="Day"/>
            </w:pPr>
            <w:r w:rsidRPr="00DC6EBC">
              <w:t>1</w:t>
            </w:r>
            <w:r w:rsidR="005C6ACC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0F8D07F7" w14:textId="3FB47F7D" w:rsidR="00CA069F" w:rsidRDefault="005C6ACC" w:rsidP="00CA069F">
            <w:pPr>
              <w:pStyle w:val="Day"/>
            </w:pPr>
            <w: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07750AB" w14:textId="2C116D78" w:rsidR="00CA069F" w:rsidRDefault="00CA069F" w:rsidP="00CA069F">
            <w:pPr>
              <w:pStyle w:val="Day"/>
            </w:pPr>
            <w:r w:rsidRPr="00DC6EBC">
              <w:t>2</w:t>
            </w:r>
            <w:r w:rsidR="005C6ACC">
              <w:t>0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5E83F7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F97E64" w14:textId="77777777" w:rsidR="00CA069F" w:rsidRDefault="00CA069F" w:rsidP="00CA069F">
            <w:pPr>
              <w:pStyle w:val="Day"/>
            </w:pPr>
            <w: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7E7265EA" w14:textId="77777777" w:rsidR="00CA069F" w:rsidRDefault="00CA069F" w:rsidP="00CA069F">
            <w:pPr>
              <w:pStyle w:val="Day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BCCCEE" w14:textId="77777777" w:rsidR="00CA069F" w:rsidRDefault="00CA069F" w:rsidP="00CA069F">
            <w:pPr>
              <w:pStyle w:val="Day"/>
            </w:pPr>
            <w:r w:rsidRPr="00114F25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370E7C56" w14:textId="77777777" w:rsidR="00CA069F" w:rsidRDefault="00CA069F" w:rsidP="00CA069F">
            <w:pPr>
              <w:pStyle w:val="Day"/>
            </w:pPr>
            <w:r w:rsidRPr="00114F25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C4B9B9" w14:textId="77777777" w:rsidR="00CA069F" w:rsidRDefault="00CA069F" w:rsidP="00CA069F">
            <w:pPr>
              <w:pStyle w:val="Day"/>
            </w:pPr>
            <w:r w:rsidRPr="00114F25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15B6D0" w14:textId="77777777" w:rsidR="00CA069F" w:rsidRDefault="00CA069F" w:rsidP="00CA069F">
            <w:pPr>
              <w:pStyle w:val="Day"/>
            </w:pPr>
            <w:r w:rsidRPr="00114F25"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323C6" w14:textId="77777777" w:rsidR="00CA069F" w:rsidRDefault="00CA069F" w:rsidP="00CA069F">
            <w:pPr>
              <w:pStyle w:val="Day"/>
            </w:pPr>
            <w:r w:rsidRPr="00114F25">
              <w:t>17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505771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377533" w14:textId="77777777" w:rsidR="00CA069F" w:rsidRDefault="00CA069F" w:rsidP="00CA069F">
            <w:pPr>
              <w:pStyle w:val="Day"/>
            </w:pPr>
            <w:r w:rsidRPr="00554CF3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4B97F5C6" w14:textId="77777777" w:rsidR="00CA069F" w:rsidRDefault="00CA069F" w:rsidP="00CA069F">
            <w:pPr>
              <w:pStyle w:val="Day"/>
            </w:pPr>
            <w:r w:rsidRPr="00554CF3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BC9B60" w14:textId="77777777" w:rsidR="00CA069F" w:rsidRDefault="00CA069F" w:rsidP="00CA069F">
            <w:pPr>
              <w:pStyle w:val="Day"/>
            </w:pPr>
            <w:r w:rsidRPr="00554CF3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21A181AD" w14:textId="77777777" w:rsidR="00CA069F" w:rsidRDefault="00CA069F" w:rsidP="00CA069F">
            <w:pPr>
              <w:pStyle w:val="Day"/>
            </w:pPr>
            <w:r w:rsidRPr="00554CF3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F88E7B" w14:textId="77777777" w:rsidR="00CA069F" w:rsidRDefault="00CA069F" w:rsidP="00CA069F">
            <w:pPr>
              <w:pStyle w:val="Day"/>
            </w:pPr>
            <w:r w:rsidRPr="00554CF3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7EED36" w14:textId="77777777" w:rsidR="00CA069F" w:rsidRDefault="00CA069F" w:rsidP="00CA069F">
            <w:pPr>
              <w:pStyle w:val="Day"/>
            </w:pPr>
            <w:r w:rsidRPr="00554CF3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5EF301" w14:textId="77777777" w:rsidR="00CA069F" w:rsidRDefault="00CA069F" w:rsidP="00CA069F">
            <w:pPr>
              <w:pStyle w:val="Day"/>
            </w:pPr>
            <w:r w:rsidRPr="00554CF3">
              <w:t>21</w:t>
            </w:r>
          </w:p>
        </w:tc>
      </w:tr>
      <w:tr w:rsidR="00CA069F" w14:paraId="16E685E5" w14:textId="77777777" w:rsidTr="001C195A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2A5FABF6" w14:textId="4FAF712E" w:rsidR="00CA069F" w:rsidRDefault="00CA069F" w:rsidP="00CA069F">
            <w:pPr>
              <w:pStyle w:val="Day"/>
            </w:pPr>
            <w:r w:rsidRPr="00DC6EBC">
              <w:t>2</w:t>
            </w:r>
            <w:r w:rsidR="005C6ACC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354C86C" w14:textId="48C52E54" w:rsidR="00CA069F" w:rsidRDefault="00CA069F" w:rsidP="00CA069F">
            <w:pPr>
              <w:pStyle w:val="Day"/>
            </w:pPr>
            <w:r w:rsidRPr="00DC6EBC">
              <w:t>2</w:t>
            </w:r>
            <w:r w:rsidR="005C6ACC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69998B8" w14:textId="4451851D" w:rsidR="00CA069F" w:rsidRDefault="00CA069F" w:rsidP="00CA069F">
            <w:pPr>
              <w:pStyle w:val="Day"/>
            </w:pPr>
            <w:r w:rsidRPr="00DC6EBC">
              <w:t>2</w:t>
            </w:r>
            <w:r w:rsidR="005C6ACC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D84C19B" w14:textId="0E34D1D0" w:rsidR="00CA069F" w:rsidRDefault="00CA069F" w:rsidP="00CA069F">
            <w:pPr>
              <w:pStyle w:val="Day"/>
            </w:pPr>
            <w:r w:rsidRPr="00DC6EBC">
              <w:t>2</w:t>
            </w:r>
            <w:r w:rsidR="005C6ACC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49042D53" w14:textId="156124D4" w:rsidR="00CA069F" w:rsidRDefault="00CA069F" w:rsidP="00CA069F">
            <w:pPr>
              <w:pStyle w:val="Day"/>
            </w:pPr>
            <w:r w:rsidRPr="00DC6EBC">
              <w:t>2</w:t>
            </w:r>
            <w:r w:rsidR="005C6ACC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404BB713" w14:textId="730A1742" w:rsidR="00CA069F" w:rsidRDefault="00CA069F" w:rsidP="00CA069F">
            <w:pPr>
              <w:pStyle w:val="Day"/>
            </w:pPr>
            <w:r w:rsidRPr="00DC6EBC">
              <w:t>2</w:t>
            </w:r>
            <w:r w:rsidR="005C6ACC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3BB1949" w14:textId="4690FFFA" w:rsidR="00CA069F" w:rsidRDefault="00CA069F" w:rsidP="00CA069F">
            <w:pPr>
              <w:pStyle w:val="Day"/>
            </w:pPr>
            <w:r w:rsidRPr="00DC6EBC">
              <w:t>2</w:t>
            </w:r>
            <w:r w:rsidR="005C6ACC"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C5E701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BD0E7" w14:textId="77777777" w:rsidR="00CA069F" w:rsidRDefault="00CA069F" w:rsidP="00CA069F">
            <w:pPr>
              <w:pStyle w:val="Day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2BCA08F5" w14:textId="77777777" w:rsidR="00CA069F" w:rsidRDefault="00CA069F" w:rsidP="00CA069F">
            <w:pPr>
              <w:pStyle w:val="Day"/>
            </w:pPr>
            <w: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C66D15" w14:textId="77777777" w:rsidR="00CA069F" w:rsidRDefault="00CA069F" w:rsidP="00CA069F">
            <w:pPr>
              <w:pStyle w:val="Day"/>
            </w:pPr>
            <w:r w:rsidRPr="00114F25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7537C72" w14:textId="77777777" w:rsidR="00CA069F" w:rsidRDefault="00CA069F" w:rsidP="00CA069F">
            <w:pPr>
              <w:pStyle w:val="Day"/>
            </w:pPr>
            <w:r w:rsidRPr="00114F25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D9F5A3" w14:textId="77777777" w:rsidR="00CA069F" w:rsidRDefault="00CA069F" w:rsidP="00CA069F">
            <w:pPr>
              <w:pStyle w:val="Day"/>
            </w:pPr>
            <w:r w:rsidRPr="00114F25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B13373" w14:textId="77777777" w:rsidR="00CA069F" w:rsidRDefault="00CA069F" w:rsidP="00CA069F">
            <w:pPr>
              <w:pStyle w:val="Day"/>
            </w:pPr>
            <w:r w:rsidRPr="00114F25"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0F9652" w14:textId="77777777" w:rsidR="00CA069F" w:rsidRDefault="00CA069F" w:rsidP="00CA069F">
            <w:pPr>
              <w:pStyle w:val="Day"/>
            </w:pPr>
            <w:r w:rsidRPr="00114F25">
              <w:t>24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06B5EF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7E6C1C" w14:textId="77777777" w:rsidR="00CA069F" w:rsidRDefault="00CA069F" w:rsidP="00CA069F">
            <w:pPr>
              <w:pStyle w:val="Day"/>
            </w:pPr>
            <w:r w:rsidRPr="00554CF3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B0669A8" w14:textId="77777777" w:rsidR="00CA069F" w:rsidRDefault="00CA069F" w:rsidP="00CA069F">
            <w:pPr>
              <w:pStyle w:val="Day"/>
            </w:pPr>
            <w:r w:rsidRPr="00554CF3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1012B1" w14:textId="77777777" w:rsidR="00CA069F" w:rsidRDefault="00CA069F" w:rsidP="00CA069F">
            <w:pPr>
              <w:pStyle w:val="Day"/>
            </w:pPr>
            <w:r w:rsidRPr="00554CF3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63AA0723" w14:textId="77777777" w:rsidR="00CA069F" w:rsidRDefault="00CA069F" w:rsidP="00CA069F">
            <w:pPr>
              <w:pStyle w:val="Day"/>
            </w:pPr>
            <w:r w:rsidRPr="00554CF3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E0A6B4" w14:textId="77777777" w:rsidR="00CA069F" w:rsidRDefault="00CA069F" w:rsidP="00CA069F">
            <w:pPr>
              <w:pStyle w:val="Day"/>
            </w:pPr>
            <w:r w:rsidRPr="00554CF3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680AD4" w14:textId="77777777" w:rsidR="00CA069F" w:rsidRDefault="00CA069F" w:rsidP="00CA069F">
            <w:pPr>
              <w:pStyle w:val="Day"/>
            </w:pPr>
            <w:r w:rsidRPr="00554CF3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742CC6" w14:textId="77777777" w:rsidR="00CA069F" w:rsidRDefault="00CA069F" w:rsidP="00CA069F">
            <w:pPr>
              <w:pStyle w:val="Day"/>
            </w:pPr>
            <w:r w:rsidRPr="00554CF3">
              <w:t>28</w:t>
            </w:r>
          </w:p>
        </w:tc>
      </w:tr>
      <w:tr w:rsidR="00CA069F" w14:paraId="20439803" w14:textId="77777777" w:rsidTr="001C195A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24AB4D21" w14:textId="2C176D29" w:rsidR="00CA069F" w:rsidRDefault="00CA069F" w:rsidP="00CA069F">
            <w:pPr>
              <w:pStyle w:val="Day"/>
            </w:pPr>
            <w:r w:rsidRPr="00DC6EBC">
              <w:t>2</w:t>
            </w:r>
            <w:r w:rsidR="005C6ACC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ABAA189" w14:textId="26254BDD" w:rsidR="00CA069F" w:rsidRDefault="005C6ACC" w:rsidP="00CA069F">
            <w:pPr>
              <w:pStyle w:val="Day"/>
            </w:pPr>
            <w: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44D3E79A" w14:textId="3A0E4868" w:rsidR="00CA069F" w:rsidRDefault="00CA069F" w:rsidP="00CA069F">
            <w:pPr>
              <w:pStyle w:val="Day"/>
            </w:pPr>
            <w:r w:rsidRPr="00DC6EBC">
              <w:t>3</w:t>
            </w:r>
            <w:r w:rsidR="005C6ACC">
              <w:t>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1068C8D4" w14:textId="050C838B" w:rsidR="00CA069F" w:rsidRDefault="005C6ACC" w:rsidP="00CA069F">
            <w:pPr>
              <w:pStyle w:val="Day"/>
            </w:pPr>
            <w: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ED243D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940CFC" w14:textId="77777777" w:rsidR="00CA069F" w:rsidRDefault="00CA069F" w:rsidP="00CA069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C2C456" w14:textId="77777777" w:rsidR="00CA069F" w:rsidRDefault="00CA069F" w:rsidP="00CA069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F2F834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28982A" w14:textId="77777777" w:rsidR="00CA069F" w:rsidRDefault="00CA069F" w:rsidP="00CA069F">
            <w:pPr>
              <w:pStyle w:val="Day"/>
            </w:pPr>
            <w: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A6262B7" w14:textId="77777777" w:rsidR="00CA069F" w:rsidRDefault="00CA069F" w:rsidP="00CA069F">
            <w:pPr>
              <w:pStyle w:val="Day"/>
            </w:pPr>
            <w: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71F00F" w14:textId="77777777" w:rsidR="00CA069F" w:rsidRDefault="00CA069F" w:rsidP="00CA069F">
            <w:pPr>
              <w:pStyle w:val="Day"/>
            </w:pPr>
            <w:r w:rsidRPr="00114F25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2D13204E" w14:textId="77777777" w:rsidR="00CA069F" w:rsidRDefault="00CA069F" w:rsidP="00CA069F">
            <w:pPr>
              <w:pStyle w:val="Day"/>
            </w:pPr>
            <w:r w:rsidRPr="00114F25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CB144C" w14:textId="77777777" w:rsidR="00CA069F" w:rsidRDefault="00CA069F" w:rsidP="00CA069F">
            <w:pPr>
              <w:pStyle w:val="Day"/>
            </w:pPr>
            <w:r w:rsidRPr="00114F25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D677C8" w14:textId="77777777" w:rsidR="00CA069F" w:rsidRDefault="00CA069F" w:rsidP="00CA069F">
            <w:pPr>
              <w:pStyle w:val="Day"/>
            </w:pPr>
            <w:r w:rsidRPr="00114F25"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BE1B22" w14:textId="77777777" w:rsidR="00CA069F" w:rsidRDefault="00CA069F" w:rsidP="00CA069F">
            <w:pPr>
              <w:pStyle w:val="Day"/>
            </w:pPr>
            <w:r w:rsidRPr="00114F25">
              <w:t>31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23BB59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D71090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A325E0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F0D9BE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DE1FEB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7B68AA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6B29FC" w14:textId="77777777" w:rsidR="00CA069F" w:rsidRDefault="00CA069F" w:rsidP="00CA069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36756D" w14:textId="77777777" w:rsidR="00CA069F" w:rsidRDefault="00CA069F" w:rsidP="00CA069F">
            <w:pPr>
              <w:pStyle w:val="Day"/>
            </w:pPr>
          </w:p>
        </w:tc>
      </w:tr>
      <w:tr w:rsidR="00CA069F" w14:paraId="39990704" w14:textId="77777777" w:rsidTr="00CA069F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C2B7485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21EC75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790BAF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C227D9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7F5932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8D90D4" w14:textId="77777777" w:rsidR="00CA069F" w:rsidRDefault="00CA069F" w:rsidP="00CA069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FA01A9" w14:textId="77777777" w:rsidR="00CA069F" w:rsidRDefault="00CA069F" w:rsidP="00CA069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1E98EC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DD5832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8D546D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ECA067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D28236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DA0F96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94A948" w14:textId="77777777" w:rsidR="00CA069F" w:rsidRDefault="00CA069F" w:rsidP="00CA069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2F2D69" w14:textId="77777777" w:rsidR="00CA069F" w:rsidRDefault="00CA069F" w:rsidP="00CA069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EDF176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54E6F3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2CE321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1228AD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AF5DD2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AF2D90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73B2EB" w14:textId="77777777" w:rsidR="00CA069F" w:rsidRDefault="00CA069F" w:rsidP="00CA069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A3D7C2" w14:textId="77777777" w:rsidR="00CA069F" w:rsidRDefault="00CA069F" w:rsidP="00CA069F">
            <w:pPr>
              <w:pStyle w:val="Day"/>
            </w:pPr>
          </w:p>
        </w:tc>
      </w:tr>
      <w:tr w:rsidR="00CA069F" w14:paraId="0E788E8B" w14:textId="2CA392C4" w:rsidTr="00CA069F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AF009E" w14:textId="77777777" w:rsidR="00CA069F" w:rsidRDefault="00CA069F" w:rsidP="00CA069F">
            <w:pPr>
              <w:pStyle w:val="NoSpacing"/>
            </w:pPr>
          </w:p>
        </w:tc>
        <w:tc>
          <w:tcPr>
            <w:tcW w:w="57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B770E8" w14:textId="77777777" w:rsidR="00CA069F" w:rsidRDefault="00CA069F" w:rsidP="00CA069F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73675F" w14:textId="77777777" w:rsidR="00CA069F" w:rsidRDefault="00CA069F" w:rsidP="00CA069F">
            <w:pPr>
              <w:pStyle w:val="NoSpacing"/>
            </w:pPr>
          </w:p>
        </w:tc>
        <w:tc>
          <w:tcPr>
            <w:tcW w:w="57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51815A" w14:textId="77777777" w:rsidR="00CA069F" w:rsidRDefault="00CA069F" w:rsidP="00CA069F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DC2B5D" w14:textId="77777777" w:rsidR="00CA069F" w:rsidRDefault="00CA069F" w:rsidP="00CA069F">
            <w:pPr>
              <w:pStyle w:val="NoSpacing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422BAB" w14:textId="77777777" w:rsidR="00CA069F" w:rsidRDefault="00CA069F" w:rsidP="00CA069F"/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91F704" w14:textId="77777777" w:rsidR="00CA069F" w:rsidRDefault="00CA069F" w:rsidP="00CA069F"/>
        </w:tc>
      </w:tr>
      <w:tr w:rsidR="00CA069F" w14:paraId="552150EE" w14:textId="77777777" w:rsidTr="00CA069F">
        <w:trPr>
          <w:gridAfter w:val="2"/>
          <w:wAfter w:w="920" w:type="dxa"/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201126F" w14:textId="77777777" w:rsidR="00CA069F" w:rsidRDefault="00CA069F" w:rsidP="00CA069F">
            <w:pPr>
              <w:pStyle w:val="Month"/>
            </w:pPr>
            <w:r>
              <w:t>Mar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2CFF0C" w14:textId="77777777" w:rsidR="00CA069F" w:rsidRDefault="00CA069F" w:rsidP="00CA069F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F413737" w14:textId="77777777" w:rsidR="00CA069F" w:rsidRDefault="00CA069F" w:rsidP="00CA069F">
            <w:pPr>
              <w:pStyle w:val="Month"/>
            </w:pPr>
            <w:r>
              <w:t>Apr 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F01A3C" w14:textId="77777777" w:rsidR="00CA069F" w:rsidRDefault="00CA069F" w:rsidP="00CA069F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D2B6729" w14:textId="77777777" w:rsidR="00CA069F" w:rsidRDefault="00CA069F" w:rsidP="00CA069F">
            <w:pPr>
              <w:pStyle w:val="Month"/>
            </w:pPr>
            <w:r>
              <w:t>May 2026</w:t>
            </w:r>
          </w:p>
        </w:tc>
      </w:tr>
      <w:tr w:rsidR="00CA069F" w14:paraId="08C5626F" w14:textId="77777777" w:rsidTr="00CA069F">
        <w:trPr>
          <w:gridAfter w:val="2"/>
          <w:wAfter w:w="920" w:type="dxa"/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A2AADC6" w14:textId="77777777" w:rsidR="00CA069F" w:rsidRDefault="00CA069F" w:rsidP="00CA069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25973AC" w14:textId="77777777" w:rsidR="00CA069F" w:rsidRDefault="00CA069F" w:rsidP="00CA069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CB7794E" w14:textId="77777777" w:rsidR="00CA069F" w:rsidRDefault="00CA069F" w:rsidP="00CA069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B58DC9" w14:textId="77777777" w:rsidR="00CA069F" w:rsidRDefault="00CA069F" w:rsidP="00CA069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0D39CE" w14:textId="77777777" w:rsidR="00CA069F" w:rsidRDefault="00CA069F" w:rsidP="00CA069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36F48E3" w14:textId="77777777" w:rsidR="00CA069F" w:rsidRDefault="00CA069F" w:rsidP="00CA069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F4BF705" w14:textId="77777777" w:rsidR="00CA069F" w:rsidRDefault="00CA069F" w:rsidP="00CA069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504A64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42B46B" w14:textId="77777777" w:rsidR="00CA069F" w:rsidRDefault="00CA069F" w:rsidP="00CA069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1061C3" w14:textId="77777777" w:rsidR="00CA069F" w:rsidRDefault="00CA069F" w:rsidP="00CA069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C83371A" w14:textId="77777777" w:rsidR="00CA069F" w:rsidRDefault="00CA069F" w:rsidP="00CA069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E5C24E" w14:textId="77777777" w:rsidR="00CA069F" w:rsidRDefault="00CA069F" w:rsidP="00CA069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5BE65A" w14:textId="77777777" w:rsidR="00CA069F" w:rsidRDefault="00CA069F" w:rsidP="00CA069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A0F77E" w14:textId="77777777" w:rsidR="00CA069F" w:rsidRDefault="00CA069F" w:rsidP="00CA069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B436CB8" w14:textId="77777777" w:rsidR="00CA069F" w:rsidRDefault="00CA069F" w:rsidP="00CA069F">
            <w:pPr>
              <w:pStyle w:val="Week"/>
            </w:pPr>
            <w:r w:rsidRPr="00F45140">
              <w:t>S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AEC7C7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32FDBA" w14:textId="77777777" w:rsidR="00CA069F" w:rsidRDefault="00CA069F" w:rsidP="00CA069F">
            <w:pPr>
              <w:pStyle w:val="Week"/>
            </w:pPr>
            <w:r w:rsidRPr="00F45140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3C99A4" w14:textId="77777777" w:rsidR="00CA069F" w:rsidRDefault="00CA069F" w:rsidP="00CA069F">
            <w:pPr>
              <w:pStyle w:val="Week"/>
            </w:pPr>
            <w:r w:rsidRPr="00F45140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DF16F3" w14:textId="77777777" w:rsidR="00CA069F" w:rsidRDefault="00CA069F" w:rsidP="00CA069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380311C" w14:textId="77777777" w:rsidR="00CA069F" w:rsidRDefault="00CA069F" w:rsidP="00CA069F">
            <w:pPr>
              <w:pStyle w:val="Week"/>
            </w:pPr>
            <w:r w:rsidRPr="00F45140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E8C7ED" w14:textId="77777777" w:rsidR="00CA069F" w:rsidRDefault="00CA069F" w:rsidP="00CA069F">
            <w:pPr>
              <w:pStyle w:val="Week"/>
            </w:pPr>
            <w:r w:rsidRPr="00F45140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4AB740" w14:textId="77777777" w:rsidR="00CA069F" w:rsidRDefault="00CA069F" w:rsidP="00CA069F">
            <w:pPr>
              <w:pStyle w:val="Week"/>
            </w:pPr>
            <w:r w:rsidRPr="00F45140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564D829" w14:textId="77777777" w:rsidR="00CA069F" w:rsidRDefault="00CA069F" w:rsidP="00CA069F">
            <w:pPr>
              <w:pStyle w:val="Week"/>
            </w:pPr>
            <w:r w:rsidRPr="00F45140">
              <w:t>S</w:t>
            </w:r>
          </w:p>
        </w:tc>
      </w:tr>
      <w:tr w:rsidR="00CA069F" w14:paraId="50CE4B29" w14:textId="77777777" w:rsidTr="001C195A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5DDF05" w14:textId="77777777" w:rsidR="00CA069F" w:rsidRDefault="00CA069F" w:rsidP="00CA069F">
            <w:pPr>
              <w:pStyle w:val="Day"/>
            </w:pPr>
            <w:r w:rsidRPr="007D48B7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7417A1E" w14:textId="77777777" w:rsidR="00CA069F" w:rsidRDefault="00CA069F" w:rsidP="00CA069F">
            <w:pPr>
              <w:pStyle w:val="Day"/>
            </w:pPr>
            <w:r w:rsidRPr="007D48B7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F68652" w14:textId="77777777" w:rsidR="00CA069F" w:rsidRDefault="00CA069F" w:rsidP="00CA069F">
            <w:pPr>
              <w:pStyle w:val="Day"/>
            </w:pPr>
            <w:r w:rsidRPr="007D48B7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D8BE530" w14:textId="77777777" w:rsidR="00CA069F" w:rsidRDefault="00CA069F" w:rsidP="00CA069F">
            <w:pPr>
              <w:pStyle w:val="Day"/>
            </w:pPr>
            <w:r w:rsidRPr="007D48B7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E41D68" w14:textId="77777777" w:rsidR="00CA069F" w:rsidRDefault="00CA069F" w:rsidP="00CA069F">
            <w:pPr>
              <w:pStyle w:val="Day"/>
            </w:pPr>
            <w:r w:rsidRPr="007D48B7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48F6C0" w14:textId="77777777" w:rsidR="00CA069F" w:rsidRDefault="00CA069F" w:rsidP="00CA069F">
            <w:pPr>
              <w:pStyle w:val="Day"/>
            </w:pPr>
            <w:r w:rsidRPr="007D48B7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2EE0AC" w14:textId="77777777" w:rsidR="00CA069F" w:rsidRDefault="00CA069F" w:rsidP="00CA069F">
            <w:pPr>
              <w:pStyle w:val="Day"/>
            </w:pPr>
            <w:r w:rsidRPr="007D48B7">
              <w:t>7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6DCD72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6F79A3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9A3948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945B8B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2288BBEA" w14:textId="77777777" w:rsidR="00CA069F" w:rsidRDefault="00CA069F" w:rsidP="00CA069F">
            <w:pPr>
              <w:pStyle w:val="Day"/>
            </w:pPr>
            <w:r w:rsidRPr="00FC34E5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29DC05E" w14:textId="77777777" w:rsidR="00CA069F" w:rsidRDefault="00CA069F" w:rsidP="00CA069F">
            <w:pPr>
              <w:pStyle w:val="Day"/>
            </w:pPr>
            <w:r w:rsidRPr="00FC34E5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8E9D77A" w14:textId="77777777" w:rsidR="00CA069F" w:rsidRDefault="00CA069F" w:rsidP="00CA069F">
            <w:pPr>
              <w:pStyle w:val="Day"/>
            </w:pPr>
            <w:r w:rsidRPr="00FC34E5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FC2A94" w14:textId="77777777" w:rsidR="00CA069F" w:rsidRDefault="00CA069F" w:rsidP="00CA069F">
            <w:pPr>
              <w:pStyle w:val="Day"/>
            </w:pPr>
            <w:r w:rsidRPr="00FC34E5">
              <w:t>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FA3FA4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68422E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BFC31D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AD18A9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97DF3E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5C0AD0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17BDBB" w14:textId="77777777" w:rsidR="00CA069F" w:rsidRDefault="00CA069F" w:rsidP="00CA069F">
            <w:pPr>
              <w:pStyle w:val="Day"/>
            </w:pPr>
            <w:r w:rsidRPr="00983E12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D6858D" w14:textId="77777777" w:rsidR="00CA069F" w:rsidRDefault="00CA069F" w:rsidP="00CA069F">
            <w:pPr>
              <w:pStyle w:val="Day"/>
            </w:pPr>
            <w:r w:rsidRPr="00983E12">
              <w:t>2</w:t>
            </w:r>
          </w:p>
        </w:tc>
      </w:tr>
      <w:tr w:rsidR="00CA069F" w14:paraId="4A83465B" w14:textId="77777777" w:rsidTr="005B2F7E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26550A" w14:textId="77777777" w:rsidR="00CA069F" w:rsidRDefault="00CA069F" w:rsidP="00CA069F">
            <w:pPr>
              <w:pStyle w:val="Day"/>
            </w:pPr>
            <w:r w:rsidRPr="007D48B7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7A991EBF" w14:textId="77777777" w:rsidR="00CA069F" w:rsidRDefault="00CA069F" w:rsidP="00CA069F">
            <w:pPr>
              <w:pStyle w:val="Day"/>
            </w:pPr>
            <w:r w:rsidRPr="007D48B7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3D757A" w14:textId="77777777" w:rsidR="00CA069F" w:rsidRDefault="00CA069F" w:rsidP="00CA069F">
            <w:pPr>
              <w:pStyle w:val="Day"/>
            </w:pPr>
            <w:r w:rsidRPr="007D48B7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3D0BF55" w14:textId="77777777" w:rsidR="00CA069F" w:rsidRDefault="00CA069F" w:rsidP="00CA069F">
            <w:pPr>
              <w:pStyle w:val="Day"/>
            </w:pPr>
            <w:r w:rsidRPr="007D48B7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A48FCF2" w14:textId="77777777" w:rsidR="00CA069F" w:rsidRDefault="00CA069F" w:rsidP="00CA069F">
            <w:pPr>
              <w:pStyle w:val="Day"/>
            </w:pPr>
            <w:r w:rsidRPr="007D48B7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1C73F5" w14:textId="77777777" w:rsidR="00CA069F" w:rsidRDefault="00CA069F" w:rsidP="00CA069F">
            <w:pPr>
              <w:pStyle w:val="Day"/>
            </w:pPr>
            <w:r w:rsidRPr="007D48B7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993FA4" w14:textId="77777777" w:rsidR="00CA069F" w:rsidRDefault="00CA069F" w:rsidP="00CA069F">
            <w:pPr>
              <w:pStyle w:val="Day"/>
            </w:pPr>
            <w:r w:rsidRPr="007D48B7">
              <w:t>14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2B54EB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526562C8" w14:textId="77777777" w:rsidR="00CA069F" w:rsidRDefault="00CA069F" w:rsidP="00CA069F">
            <w:pPr>
              <w:pStyle w:val="Day"/>
            </w:pPr>
            <w:r w:rsidRPr="00FC34E5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168B8154" w14:textId="77777777" w:rsidR="00CA069F" w:rsidRDefault="00CA069F" w:rsidP="00CA069F">
            <w:pPr>
              <w:pStyle w:val="Day"/>
            </w:pPr>
            <w:r w:rsidRPr="00FC34E5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00ED31DC" w14:textId="77777777" w:rsidR="00CA069F" w:rsidRDefault="00CA069F" w:rsidP="00CA069F">
            <w:pPr>
              <w:pStyle w:val="Day"/>
            </w:pPr>
            <w:r w:rsidRPr="00FC34E5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269E7D32" w14:textId="77777777" w:rsidR="00CA069F" w:rsidRDefault="00CA069F" w:rsidP="00CA069F">
            <w:pPr>
              <w:pStyle w:val="Day"/>
            </w:pPr>
            <w:r w:rsidRPr="00FC34E5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2935AA74" w14:textId="77777777" w:rsidR="00CA069F" w:rsidRDefault="00CA069F" w:rsidP="00CA069F">
            <w:pPr>
              <w:pStyle w:val="Day"/>
            </w:pPr>
            <w:r w:rsidRPr="00FC34E5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0AD8E778" w14:textId="77777777" w:rsidR="00CA069F" w:rsidRDefault="00CA069F" w:rsidP="00CA069F">
            <w:pPr>
              <w:pStyle w:val="Day"/>
            </w:pPr>
            <w:r w:rsidRPr="00FC34E5"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3E348EB8" w14:textId="77777777" w:rsidR="00CA069F" w:rsidRDefault="00CA069F" w:rsidP="00CA069F">
            <w:pPr>
              <w:pStyle w:val="Day"/>
            </w:pPr>
            <w:r w:rsidRPr="00FC34E5">
              <w:t>11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53F9CF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A3249D" w14:textId="77777777" w:rsidR="00CA069F" w:rsidRDefault="00CA069F" w:rsidP="00CA069F">
            <w:pPr>
              <w:pStyle w:val="Day"/>
            </w:pPr>
            <w:r w:rsidRPr="00983E12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EC8FF"/>
          </w:tcPr>
          <w:p w14:paraId="46C0472B" w14:textId="77777777" w:rsidR="00CA069F" w:rsidRDefault="00CA069F" w:rsidP="00CA069F">
            <w:pPr>
              <w:pStyle w:val="Day"/>
            </w:pPr>
            <w:r w:rsidRPr="00983E12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772170" w14:textId="77777777" w:rsidR="00CA069F" w:rsidRDefault="00CA069F" w:rsidP="00CA069F">
            <w:pPr>
              <w:pStyle w:val="Day"/>
            </w:pPr>
            <w:r w:rsidRPr="00983E12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4A4A9B8E" w14:textId="77777777" w:rsidR="00CA069F" w:rsidRDefault="00CA069F" w:rsidP="00CA069F">
            <w:pPr>
              <w:pStyle w:val="Day"/>
            </w:pPr>
            <w:r w:rsidRPr="00983E12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3E7692" w14:textId="77777777" w:rsidR="00CA069F" w:rsidRDefault="00CA069F" w:rsidP="00CA069F">
            <w:pPr>
              <w:pStyle w:val="Day"/>
            </w:pPr>
            <w:r w:rsidRPr="00983E12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578CAB" w14:textId="77777777" w:rsidR="00CA069F" w:rsidRDefault="00CA069F" w:rsidP="00CA069F">
            <w:pPr>
              <w:pStyle w:val="Day"/>
            </w:pPr>
            <w:r w:rsidRPr="00983E12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BC367E" w14:textId="77777777" w:rsidR="00CA069F" w:rsidRDefault="00CA069F" w:rsidP="00CA069F">
            <w:pPr>
              <w:pStyle w:val="Day"/>
            </w:pPr>
            <w:r w:rsidRPr="00983E12">
              <w:t>9</w:t>
            </w:r>
          </w:p>
        </w:tc>
      </w:tr>
      <w:tr w:rsidR="00CA069F" w14:paraId="5BD694FB" w14:textId="77777777" w:rsidTr="005B2F7E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2EEEF2" w14:textId="77777777" w:rsidR="00CA069F" w:rsidRDefault="00CA069F" w:rsidP="00CA069F">
            <w:pPr>
              <w:pStyle w:val="Day"/>
            </w:pPr>
            <w:r w:rsidRPr="007D48B7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EC8FF"/>
          </w:tcPr>
          <w:p w14:paraId="0891843F" w14:textId="77777777" w:rsidR="00CA069F" w:rsidRDefault="00CA069F" w:rsidP="00CA069F">
            <w:pPr>
              <w:pStyle w:val="Day"/>
            </w:pPr>
            <w:r w:rsidRPr="007D48B7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8B1F8E" w14:textId="77777777" w:rsidR="00CA069F" w:rsidRDefault="00CA069F" w:rsidP="00CA069F">
            <w:pPr>
              <w:pStyle w:val="Day"/>
            </w:pPr>
            <w:r w:rsidRPr="007D48B7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EC8FF"/>
          </w:tcPr>
          <w:p w14:paraId="61466D0A" w14:textId="77777777" w:rsidR="00CA069F" w:rsidRDefault="00CA069F" w:rsidP="00CA069F">
            <w:pPr>
              <w:pStyle w:val="Day"/>
            </w:pPr>
            <w:r w:rsidRPr="007D48B7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D20C65" w14:textId="77777777" w:rsidR="00CA069F" w:rsidRDefault="00CA069F" w:rsidP="00CA069F">
            <w:pPr>
              <w:pStyle w:val="Day"/>
            </w:pPr>
            <w:r w:rsidRPr="007D48B7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3270E2" w14:textId="77777777" w:rsidR="00CA069F" w:rsidRDefault="00CA069F" w:rsidP="00CA069F">
            <w:pPr>
              <w:pStyle w:val="Day"/>
            </w:pPr>
            <w:r w:rsidRPr="007D48B7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21610D" w14:textId="77777777" w:rsidR="00CA069F" w:rsidRDefault="00CA069F" w:rsidP="00CA069F">
            <w:pPr>
              <w:pStyle w:val="Day"/>
            </w:pPr>
            <w:r w:rsidRPr="007D48B7">
              <w:t>21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94E61F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EF15C" w:themeFill="accent5" w:themeFillTint="99"/>
          </w:tcPr>
          <w:p w14:paraId="124D0829" w14:textId="77777777" w:rsidR="00CA069F" w:rsidRDefault="00CA069F" w:rsidP="00CA069F">
            <w:pPr>
              <w:pStyle w:val="Day"/>
            </w:pPr>
            <w:r w:rsidRPr="00FC34E5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303EB8A7" w14:textId="77777777" w:rsidR="00CA069F" w:rsidRDefault="00CA069F" w:rsidP="00CA069F">
            <w:pPr>
              <w:pStyle w:val="Day"/>
            </w:pPr>
            <w:r w:rsidRPr="00FC34E5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3EBB80" w14:textId="77777777" w:rsidR="00CA069F" w:rsidRDefault="00CA069F" w:rsidP="00CA069F">
            <w:pPr>
              <w:pStyle w:val="Day"/>
            </w:pPr>
            <w:r w:rsidRPr="00FC34E5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0EAC1FBB" w14:textId="77777777" w:rsidR="00CA069F" w:rsidRDefault="00CA069F" w:rsidP="00CA069F">
            <w:pPr>
              <w:pStyle w:val="Day"/>
            </w:pPr>
            <w:r w:rsidRPr="00FC34E5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49F0B8" w14:textId="77777777" w:rsidR="00CA069F" w:rsidRDefault="00CA069F" w:rsidP="00CA069F">
            <w:pPr>
              <w:pStyle w:val="Day"/>
            </w:pPr>
            <w:r w:rsidRPr="00FC34E5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A4ADFE" w14:textId="77777777" w:rsidR="00CA069F" w:rsidRDefault="00CA069F" w:rsidP="00CA069F">
            <w:pPr>
              <w:pStyle w:val="Day"/>
            </w:pPr>
            <w:r w:rsidRPr="00FC34E5"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B3B986" w14:textId="77777777" w:rsidR="00CA069F" w:rsidRDefault="00CA069F" w:rsidP="00CA069F">
            <w:pPr>
              <w:pStyle w:val="Day"/>
            </w:pPr>
            <w:r w:rsidRPr="00FC34E5">
              <w:t>18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E111C4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7335A3" w14:textId="77777777" w:rsidR="00CA069F" w:rsidRDefault="00CA069F" w:rsidP="00CA069F">
            <w:pPr>
              <w:pStyle w:val="Day"/>
            </w:pPr>
            <w:r w:rsidRPr="00983E12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3DD9936" w14:textId="77777777" w:rsidR="00CA069F" w:rsidRDefault="00CA069F" w:rsidP="00CA069F">
            <w:pPr>
              <w:pStyle w:val="Day"/>
            </w:pPr>
            <w:r w:rsidRPr="00983E12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4B9524" w14:textId="77777777" w:rsidR="00CA069F" w:rsidRDefault="00CA069F" w:rsidP="00CA069F">
            <w:pPr>
              <w:pStyle w:val="Day"/>
            </w:pPr>
            <w:r w:rsidRPr="00983E12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A56ED4" w14:textId="77777777" w:rsidR="00CA069F" w:rsidRDefault="00CA069F" w:rsidP="00CA069F">
            <w:pPr>
              <w:pStyle w:val="Day"/>
            </w:pPr>
            <w:r w:rsidRPr="00983E12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99924F" w14:textId="77777777" w:rsidR="00CA069F" w:rsidRDefault="00CA069F" w:rsidP="00CA069F">
            <w:pPr>
              <w:pStyle w:val="Day"/>
            </w:pPr>
            <w:r w:rsidRPr="00983E12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8EABA1" w14:textId="77777777" w:rsidR="00CA069F" w:rsidRDefault="00CA069F" w:rsidP="00CA069F">
            <w:pPr>
              <w:pStyle w:val="Day"/>
            </w:pPr>
            <w:r w:rsidRPr="00983E12"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5B0B8A" w14:textId="77777777" w:rsidR="00CA069F" w:rsidRDefault="00CA069F" w:rsidP="00CA069F">
            <w:pPr>
              <w:pStyle w:val="Day"/>
            </w:pPr>
            <w:r w:rsidRPr="00983E12">
              <w:t>16</w:t>
            </w:r>
          </w:p>
        </w:tc>
      </w:tr>
      <w:tr w:rsidR="00CA069F" w14:paraId="2A1E37CE" w14:textId="77777777" w:rsidTr="005B2F7E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1E57F2" w14:textId="77777777" w:rsidR="00CA069F" w:rsidRDefault="00CA069F" w:rsidP="00CA069F">
            <w:pPr>
              <w:pStyle w:val="Day"/>
            </w:pPr>
            <w:r w:rsidRPr="007D48B7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7120B4EE" w14:textId="77777777" w:rsidR="00CA069F" w:rsidRDefault="00CA069F" w:rsidP="00CA069F">
            <w:pPr>
              <w:pStyle w:val="Day"/>
            </w:pPr>
            <w:r w:rsidRPr="007D48B7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C9FC62" w14:textId="77777777" w:rsidR="00CA069F" w:rsidRDefault="00CA069F" w:rsidP="00CA069F">
            <w:pPr>
              <w:pStyle w:val="Day"/>
            </w:pPr>
            <w:r w:rsidRPr="007D48B7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75E4010F" w14:textId="77777777" w:rsidR="00CA069F" w:rsidRDefault="00CA069F" w:rsidP="00CA069F">
            <w:pPr>
              <w:pStyle w:val="Day"/>
            </w:pPr>
            <w:r w:rsidRPr="007D48B7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0984E6" w14:textId="77777777" w:rsidR="00CA069F" w:rsidRDefault="00CA069F" w:rsidP="00CA069F">
            <w:pPr>
              <w:pStyle w:val="Day"/>
            </w:pPr>
            <w:r w:rsidRPr="007D48B7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3C4D7C" w14:textId="77777777" w:rsidR="00CA069F" w:rsidRDefault="00CA069F" w:rsidP="00CA069F">
            <w:pPr>
              <w:pStyle w:val="Day"/>
            </w:pPr>
            <w:r w:rsidRPr="007D48B7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757765" w14:textId="77777777" w:rsidR="00CA069F" w:rsidRDefault="00CA069F" w:rsidP="00CA069F">
            <w:pPr>
              <w:pStyle w:val="Day"/>
            </w:pPr>
            <w:r w:rsidRPr="007D48B7">
              <w:t>28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72465D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025478" w14:textId="77777777" w:rsidR="00CA069F" w:rsidRDefault="00CA069F" w:rsidP="00CA069F">
            <w:pPr>
              <w:pStyle w:val="Day"/>
            </w:pPr>
            <w:r w:rsidRPr="00FC34E5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776F7501" w14:textId="77777777" w:rsidR="00CA069F" w:rsidRDefault="00CA069F" w:rsidP="00CA069F">
            <w:pPr>
              <w:pStyle w:val="Day"/>
            </w:pPr>
            <w:r w:rsidRPr="00FC34E5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E89968" w14:textId="77777777" w:rsidR="00CA069F" w:rsidRDefault="00CA069F" w:rsidP="00CA069F">
            <w:pPr>
              <w:pStyle w:val="Day"/>
            </w:pPr>
            <w:r w:rsidRPr="00FC34E5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8EC8FF"/>
          </w:tcPr>
          <w:p w14:paraId="3B51EFF1" w14:textId="77777777" w:rsidR="00CA069F" w:rsidRDefault="00CA069F" w:rsidP="00CA069F">
            <w:pPr>
              <w:pStyle w:val="Day"/>
            </w:pPr>
            <w:r w:rsidRPr="00FC34E5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6EBD20" w14:textId="77777777" w:rsidR="00CA069F" w:rsidRDefault="00CA069F" w:rsidP="00CA069F">
            <w:pPr>
              <w:pStyle w:val="Day"/>
            </w:pPr>
            <w:r w:rsidRPr="00FC34E5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5A66E5" w14:textId="77777777" w:rsidR="00CA069F" w:rsidRDefault="00CA069F" w:rsidP="00CA069F">
            <w:pPr>
              <w:pStyle w:val="Day"/>
            </w:pPr>
            <w:r w:rsidRPr="00FC34E5"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2A12BE" w14:textId="77777777" w:rsidR="00CA069F" w:rsidRDefault="00CA069F" w:rsidP="00CA069F">
            <w:pPr>
              <w:pStyle w:val="Day"/>
            </w:pPr>
            <w:r w:rsidRPr="00FC34E5">
              <w:t>25</w:t>
            </w: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1DDBAA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80DE06" w14:textId="77777777" w:rsidR="00CA069F" w:rsidRDefault="00CA069F" w:rsidP="00CA069F">
            <w:pPr>
              <w:pStyle w:val="Day"/>
            </w:pPr>
            <w:r w:rsidRPr="00983E12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D28126" w14:textId="77777777" w:rsidR="00CA069F" w:rsidRDefault="00CA069F" w:rsidP="00CA069F">
            <w:pPr>
              <w:pStyle w:val="Day"/>
            </w:pPr>
            <w:r w:rsidRPr="00983E12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B130BF" w14:textId="77777777" w:rsidR="00CA069F" w:rsidRDefault="00CA069F" w:rsidP="00CA069F">
            <w:pPr>
              <w:pStyle w:val="Day"/>
            </w:pPr>
            <w:r w:rsidRPr="00983E12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A7F419" w14:textId="77777777" w:rsidR="00CA069F" w:rsidRDefault="00CA069F" w:rsidP="00CA069F">
            <w:pPr>
              <w:pStyle w:val="Day"/>
            </w:pPr>
            <w:r w:rsidRPr="00983E12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4C0BFF" w14:textId="77777777" w:rsidR="00CA069F" w:rsidRDefault="00CA069F" w:rsidP="00CA069F">
            <w:pPr>
              <w:pStyle w:val="Day"/>
            </w:pPr>
            <w:r w:rsidRPr="00983E12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74EFDB" w14:textId="77777777" w:rsidR="00CA069F" w:rsidRDefault="00CA069F" w:rsidP="00CA069F">
            <w:pPr>
              <w:pStyle w:val="Day"/>
            </w:pPr>
            <w:r w:rsidRPr="00983E12"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228391" w14:textId="77777777" w:rsidR="00CA069F" w:rsidRDefault="00CA069F" w:rsidP="00CA069F">
            <w:pPr>
              <w:pStyle w:val="Day"/>
            </w:pPr>
            <w:r w:rsidRPr="00983E12">
              <w:t>23</w:t>
            </w:r>
          </w:p>
        </w:tc>
      </w:tr>
      <w:tr w:rsidR="00CA069F" w14:paraId="78B33DE3" w14:textId="77777777" w:rsidTr="001C195A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4FA36A" w14:textId="77777777" w:rsidR="00CA069F" w:rsidRDefault="00CA069F" w:rsidP="00CA069F">
            <w:pPr>
              <w:pStyle w:val="Day"/>
            </w:pPr>
            <w:r w:rsidRPr="007D48B7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5E3D0195" w14:textId="77777777" w:rsidR="00CA069F" w:rsidRDefault="00CA069F" w:rsidP="00CA069F">
            <w:pPr>
              <w:pStyle w:val="Day"/>
            </w:pPr>
            <w:r w:rsidRPr="007D48B7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572966E" w14:textId="77777777" w:rsidR="00CA069F" w:rsidRDefault="00CA069F" w:rsidP="00CA069F">
            <w:pPr>
              <w:pStyle w:val="Day"/>
            </w:pPr>
            <w:r w:rsidRPr="007D48B7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01E9FA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7A0ADC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FFA19D" w14:textId="77777777" w:rsidR="00CA069F" w:rsidRDefault="00CA069F" w:rsidP="00CA069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E80271" w14:textId="77777777" w:rsidR="00CA069F" w:rsidRDefault="00CA069F" w:rsidP="00CA069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4B26D02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0CDC43" w14:textId="77777777" w:rsidR="00CA069F" w:rsidRDefault="00CA069F" w:rsidP="00CA069F">
            <w:pPr>
              <w:pStyle w:val="Day"/>
            </w:pPr>
            <w:r w:rsidRPr="00FC34E5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146ADDF8" w14:textId="77777777" w:rsidR="00CA069F" w:rsidRDefault="00CA069F" w:rsidP="00CA069F">
            <w:pPr>
              <w:pStyle w:val="Day"/>
            </w:pPr>
            <w:r w:rsidRPr="00FC34E5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D22EA9" w14:textId="77777777" w:rsidR="00CA069F" w:rsidRDefault="00CA069F" w:rsidP="00CA069F">
            <w:pPr>
              <w:pStyle w:val="Day"/>
            </w:pPr>
            <w:r w:rsidRPr="00FC34E5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A82" w:themeFill="accent2"/>
          </w:tcPr>
          <w:p w14:paraId="3454F2BF" w14:textId="77777777" w:rsidR="00CA069F" w:rsidRDefault="00CA069F" w:rsidP="00CA069F">
            <w:pPr>
              <w:pStyle w:val="Day"/>
            </w:pPr>
            <w:r w:rsidRPr="00FC34E5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F14BB3" w14:textId="77777777" w:rsidR="00CA069F" w:rsidRDefault="00CA069F" w:rsidP="00CA069F">
            <w:pPr>
              <w:pStyle w:val="Day"/>
            </w:pPr>
            <w:r w:rsidRPr="00FC34E5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F1E259" w14:textId="77777777" w:rsidR="00CA069F" w:rsidRDefault="00CA069F" w:rsidP="00CA069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8565BE" w14:textId="77777777" w:rsidR="00CA069F" w:rsidRDefault="00CA069F" w:rsidP="00CA069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9D1C25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4D5D21" w14:textId="77777777" w:rsidR="00CA069F" w:rsidRDefault="00CA069F" w:rsidP="00CA069F">
            <w:pPr>
              <w:pStyle w:val="Day"/>
            </w:pPr>
            <w:r w:rsidRPr="00983E12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2FAA2D8" w14:textId="77777777" w:rsidR="00CA069F" w:rsidRDefault="00CA069F" w:rsidP="00CA069F">
            <w:pPr>
              <w:pStyle w:val="Day"/>
            </w:pPr>
            <w:r w:rsidRPr="00983E12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45F982" w14:textId="77777777" w:rsidR="00CA069F" w:rsidRDefault="00CA069F" w:rsidP="00CA069F">
            <w:pPr>
              <w:pStyle w:val="Day"/>
            </w:pPr>
            <w:r w:rsidRPr="00983E12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81BD2D" w14:textId="77777777" w:rsidR="00CA069F" w:rsidRDefault="00CA069F" w:rsidP="00CA069F">
            <w:pPr>
              <w:pStyle w:val="Day"/>
            </w:pPr>
            <w:r w:rsidRPr="00983E12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435618" w14:textId="77777777" w:rsidR="00CA069F" w:rsidRDefault="00CA069F" w:rsidP="00CA069F">
            <w:pPr>
              <w:pStyle w:val="Day"/>
            </w:pPr>
            <w:r w:rsidRPr="00983E12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4A9C2E" w14:textId="77777777" w:rsidR="00CA069F" w:rsidRDefault="00CA069F" w:rsidP="00CA069F">
            <w:pPr>
              <w:pStyle w:val="Day"/>
            </w:pPr>
            <w:r w:rsidRPr="00983E12"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5652CC" w14:textId="77777777" w:rsidR="00CA069F" w:rsidRDefault="00CA069F" w:rsidP="00CA069F">
            <w:pPr>
              <w:pStyle w:val="Day"/>
            </w:pPr>
            <w:r w:rsidRPr="00983E12">
              <w:t>30</w:t>
            </w:r>
          </w:p>
        </w:tc>
      </w:tr>
      <w:tr w:rsidR="00CA069F" w14:paraId="11C29EFD" w14:textId="77777777" w:rsidTr="00CA069F">
        <w:trPr>
          <w:gridAfter w:val="2"/>
          <w:wAfter w:w="920" w:type="dxa"/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5A2F3E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D32815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B556D6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D14C34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650F21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022D38" w14:textId="77777777" w:rsidR="00CA069F" w:rsidRDefault="00CA069F" w:rsidP="00CA069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8D9B13" w14:textId="77777777" w:rsidR="00CA069F" w:rsidRDefault="00CA069F" w:rsidP="00CA069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833105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FC763E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50F1CE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59380A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C7A70F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60B29B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B0BB14" w14:textId="77777777" w:rsidR="00CA069F" w:rsidRDefault="00CA069F" w:rsidP="00CA069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05AEC7" w14:textId="77777777" w:rsidR="00CA069F" w:rsidRDefault="00CA069F" w:rsidP="00CA069F">
            <w:pPr>
              <w:pStyle w:val="Day"/>
            </w:pPr>
          </w:p>
        </w:tc>
        <w:tc>
          <w:tcPr>
            <w:tcW w:w="579" w:type="dxa"/>
            <w:vMerge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0EF131" w14:textId="77777777" w:rsidR="00CA069F" w:rsidRDefault="00CA069F" w:rsidP="00CA069F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47CA07" w14:textId="77777777" w:rsidR="00CA069F" w:rsidRDefault="00CA069F" w:rsidP="00CA069F">
            <w:pPr>
              <w:pStyle w:val="Day"/>
            </w:pPr>
            <w:r w:rsidRPr="00983E12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1E5798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132F2B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05735E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27A274" w14:textId="77777777" w:rsidR="00CA069F" w:rsidRDefault="00CA069F" w:rsidP="00CA069F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903D05" w14:textId="77777777" w:rsidR="00CA069F" w:rsidRDefault="00CA069F" w:rsidP="00CA069F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81AC7A" w14:textId="77777777" w:rsidR="00CA069F" w:rsidRDefault="00CA069F" w:rsidP="00CA069F">
            <w:pPr>
              <w:pStyle w:val="Day"/>
            </w:pPr>
          </w:p>
        </w:tc>
      </w:tr>
      <w:tr w:rsidR="00CA069F" w14:paraId="2B404823" w14:textId="77777777" w:rsidTr="00CA069F">
        <w:trPr>
          <w:gridAfter w:val="2"/>
          <w:wAfter w:w="920" w:type="dxa"/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7259FB24" w14:textId="77777777" w:rsidR="00CA069F" w:rsidRDefault="00CA069F" w:rsidP="00CA069F">
            <w:pPr>
              <w:pStyle w:val="NoSpacing"/>
            </w:pPr>
          </w:p>
        </w:tc>
        <w:tc>
          <w:tcPr>
            <w:tcW w:w="579" w:type="dxa"/>
          </w:tcPr>
          <w:p w14:paraId="01048CDE" w14:textId="77777777" w:rsidR="00CA069F" w:rsidRDefault="00CA069F" w:rsidP="00CA069F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69CCCA2" w14:textId="77777777" w:rsidR="00CA069F" w:rsidRDefault="00CA069F" w:rsidP="00CA069F">
            <w:pPr>
              <w:pStyle w:val="NoSpacing"/>
            </w:pPr>
          </w:p>
        </w:tc>
        <w:tc>
          <w:tcPr>
            <w:tcW w:w="579" w:type="dxa"/>
          </w:tcPr>
          <w:p w14:paraId="68632E3A" w14:textId="77777777" w:rsidR="00CA069F" w:rsidRDefault="00CA069F" w:rsidP="00CA069F">
            <w:pPr>
              <w:pStyle w:val="NoSpacing"/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FF1686F" w14:textId="77777777" w:rsidR="00CA069F" w:rsidRDefault="00CA069F" w:rsidP="00CA069F">
            <w:pPr>
              <w:pStyle w:val="NoSpacing"/>
            </w:pPr>
          </w:p>
        </w:tc>
      </w:tr>
    </w:tbl>
    <w:p w14:paraId="17635A48" w14:textId="6A391057" w:rsidR="00A70674" w:rsidRDefault="005C6ACC">
      <w:pPr>
        <w:pStyle w:val="Heading1"/>
      </w:pPr>
      <w:r>
        <w:t>PSLA IN PERSON</w:t>
      </w:r>
    </w:p>
    <w:tbl>
      <w:tblPr>
        <w:tblW w:w="0" w:type="auto"/>
        <w:shd w:val="clear" w:color="auto" w:fill="FFEA82" w:themeFill="accent2"/>
        <w:tblLook w:val="0600" w:firstRow="0" w:lastRow="0" w:firstColumn="0" w:lastColumn="0" w:noHBand="1" w:noVBand="1"/>
        <w:tblCaption w:val="Important Dates/Notes"/>
      </w:tblPr>
      <w:tblGrid>
        <w:gridCol w:w="10790"/>
      </w:tblGrid>
      <w:tr w:rsidR="00A70674" w14:paraId="4D727738" w14:textId="77777777" w:rsidTr="005F677F">
        <w:trPr>
          <w:trHeight w:val="432"/>
        </w:trPr>
        <w:tc>
          <w:tcPr>
            <w:tcW w:w="10790" w:type="dxa"/>
            <w:shd w:val="clear" w:color="auto" w:fill="FFEA82" w:themeFill="accent2"/>
            <w:vAlign w:val="center"/>
          </w:tcPr>
          <w:p w14:paraId="598B3B65" w14:textId="5B750BF4" w:rsidR="00A70674" w:rsidRDefault="00A959A5" w:rsidP="005F677F">
            <w:pPr>
              <w:jc w:val="center"/>
            </w:pPr>
            <w:r>
              <w:t>August 19</w:t>
            </w:r>
            <w:r w:rsidRPr="00A959A5">
              <w:rPr>
                <w:vertAlign w:val="superscript"/>
              </w:rPr>
              <w:t>th</w:t>
            </w:r>
            <w:r>
              <w:t xml:space="preserve"> through </w:t>
            </w:r>
            <w:r w:rsidR="005C6ACC">
              <w:t>May 6th</w:t>
            </w:r>
            <w:r>
              <w:t xml:space="preserve"> </w:t>
            </w:r>
          </w:p>
        </w:tc>
      </w:tr>
    </w:tbl>
    <w:p w14:paraId="3B547DE7" w14:textId="4F853595" w:rsidR="00A70674" w:rsidRDefault="00A0538E">
      <w:pPr>
        <w:pStyle w:val="Heading1"/>
      </w:pPr>
      <w:r w:rsidRPr="00A0538E">
        <w:t>S</w:t>
      </w:r>
      <w:r w:rsidR="005C6ACC">
        <w:t xml:space="preserve">pecial Event Days </w:t>
      </w:r>
      <w:r w:rsidRPr="00A0538E">
        <w:t xml:space="preserve"> </w:t>
      </w:r>
    </w:p>
    <w:tbl>
      <w:tblPr>
        <w:tblW w:w="0" w:type="auto"/>
        <w:shd w:val="clear" w:color="auto" w:fill="7DCFDF" w:themeFill="accent3"/>
        <w:tblLook w:val="0600" w:firstRow="0" w:lastRow="0" w:firstColumn="0" w:lastColumn="0" w:noHBand="1" w:noVBand="1"/>
        <w:tblCaption w:val="Important Dates/Notes"/>
      </w:tblPr>
      <w:tblGrid>
        <w:gridCol w:w="10790"/>
      </w:tblGrid>
      <w:tr w:rsidR="00A70674" w14:paraId="410474E3" w14:textId="77777777" w:rsidTr="005F677F">
        <w:trPr>
          <w:trHeight w:val="432"/>
        </w:trPr>
        <w:tc>
          <w:tcPr>
            <w:tcW w:w="10790" w:type="dxa"/>
            <w:shd w:val="clear" w:color="auto" w:fill="7DCFDF" w:themeFill="accent3"/>
            <w:vAlign w:val="center"/>
          </w:tcPr>
          <w:p w14:paraId="336EE99A" w14:textId="44657CFB" w:rsidR="00A70674" w:rsidRDefault="00A70674" w:rsidP="005F677F">
            <w:pPr>
              <w:jc w:val="center"/>
            </w:pPr>
          </w:p>
        </w:tc>
      </w:tr>
    </w:tbl>
    <w:p w14:paraId="63050E4A" w14:textId="01426B51" w:rsidR="00A70674" w:rsidRDefault="00A959A5">
      <w:pPr>
        <w:pStyle w:val="Heading1"/>
      </w:pPr>
      <w:r>
        <w:t xml:space="preserve">Break </w:t>
      </w:r>
    </w:p>
    <w:tbl>
      <w:tblPr>
        <w:tblW w:w="0" w:type="auto"/>
        <w:shd w:val="clear" w:color="auto" w:fill="CFE14B" w:themeFill="accent4"/>
        <w:tblLook w:val="0600" w:firstRow="0" w:lastRow="0" w:firstColumn="0" w:lastColumn="0" w:noHBand="1" w:noVBand="1"/>
        <w:tblCaption w:val="Important Dates/Notes"/>
      </w:tblPr>
      <w:tblGrid>
        <w:gridCol w:w="10790"/>
      </w:tblGrid>
      <w:tr w:rsidR="00A70674" w14:paraId="71AB209F" w14:textId="77777777" w:rsidTr="005F677F">
        <w:trPr>
          <w:trHeight w:val="432"/>
        </w:trPr>
        <w:tc>
          <w:tcPr>
            <w:tcW w:w="10790" w:type="dxa"/>
            <w:shd w:val="clear" w:color="auto" w:fill="CFE14B" w:themeFill="accent4"/>
            <w:vAlign w:val="center"/>
          </w:tcPr>
          <w:p w14:paraId="54022751" w14:textId="217664A0" w:rsidR="00A70674" w:rsidRDefault="00C375C1" w:rsidP="005F677F">
            <w:pPr>
              <w:jc w:val="center"/>
            </w:pPr>
            <w:r w:rsidRPr="00C375C1">
              <w:t>9/1, 9/29-10/1, 11/24-11/28, 12/4-1/11, 2/16-2/18, 4/5-4/12</w:t>
            </w:r>
          </w:p>
        </w:tc>
      </w:tr>
    </w:tbl>
    <w:p w14:paraId="4D0F5791" w14:textId="77777777" w:rsidR="00D261F4" w:rsidRDefault="00D261F4">
      <w:pPr>
        <w:pStyle w:val="NoSpacing"/>
      </w:pPr>
    </w:p>
    <w:sectPr w:rsidR="00D261F4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10BB" w14:textId="77777777" w:rsidR="00C13710" w:rsidRDefault="00C13710" w:rsidP="00337E14">
      <w:pPr>
        <w:spacing w:after="0"/>
      </w:pPr>
      <w:r>
        <w:separator/>
      </w:r>
    </w:p>
  </w:endnote>
  <w:endnote w:type="continuationSeparator" w:id="0">
    <w:p w14:paraId="1D46818C" w14:textId="77777777" w:rsidR="00C13710" w:rsidRDefault="00C13710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0519" w14:textId="77777777" w:rsidR="00C13710" w:rsidRDefault="00C13710" w:rsidP="00337E14">
      <w:pPr>
        <w:spacing w:after="0"/>
      </w:pPr>
      <w:r>
        <w:separator/>
      </w:r>
    </w:p>
  </w:footnote>
  <w:footnote w:type="continuationSeparator" w:id="0">
    <w:p w14:paraId="09677999" w14:textId="77777777" w:rsidR="00C13710" w:rsidRDefault="00C13710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A5"/>
    <w:rsid w:val="00013C75"/>
    <w:rsid w:val="00036832"/>
    <w:rsid w:val="000746C3"/>
    <w:rsid w:val="000A6191"/>
    <w:rsid w:val="000A7412"/>
    <w:rsid w:val="000C0513"/>
    <w:rsid w:val="000D6EFE"/>
    <w:rsid w:val="000E198E"/>
    <w:rsid w:val="000E7D2E"/>
    <w:rsid w:val="00137F1A"/>
    <w:rsid w:val="0016508D"/>
    <w:rsid w:val="00177845"/>
    <w:rsid w:val="00191999"/>
    <w:rsid w:val="001C195A"/>
    <w:rsid w:val="001D3F3A"/>
    <w:rsid w:val="00223B9D"/>
    <w:rsid w:val="00223D4D"/>
    <w:rsid w:val="002269E5"/>
    <w:rsid w:val="00246E8A"/>
    <w:rsid w:val="002542FD"/>
    <w:rsid w:val="002E2982"/>
    <w:rsid w:val="0030705A"/>
    <w:rsid w:val="00312BBA"/>
    <w:rsid w:val="00337E14"/>
    <w:rsid w:val="003522B7"/>
    <w:rsid w:val="00366921"/>
    <w:rsid w:val="00397F06"/>
    <w:rsid w:val="003C14C4"/>
    <w:rsid w:val="003E7366"/>
    <w:rsid w:val="0044315E"/>
    <w:rsid w:val="004722B0"/>
    <w:rsid w:val="004A6647"/>
    <w:rsid w:val="004A6C50"/>
    <w:rsid w:val="004B430E"/>
    <w:rsid w:val="004C19A4"/>
    <w:rsid w:val="004D5C06"/>
    <w:rsid w:val="004F670E"/>
    <w:rsid w:val="004F683C"/>
    <w:rsid w:val="00531B28"/>
    <w:rsid w:val="005416FC"/>
    <w:rsid w:val="0058421F"/>
    <w:rsid w:val="005B2F7E"/>
    <w:rsid w:val="005C6ACC"/>
    <w:rsid w:val="005E629F"/>
    <w:rsid w:val="005F677F"/>
    <w:rsid w:val="00605646"/>
    <w:rsid w:val="00606248"/>
    <w:rsid w:val="00622951"/>
    <w:rsid w:val="00687EF0"/>
    <w:rsid w:val="006E7372"/>
    <w:rsid w:val="006F1D3C"/>
    <w:rsid w:val="007476DE"/>
    <w:rsid w:val="007C14BF"/>
    <w:rsid w:val="007D518F"/>
    <w:rsid w:val="007F75C5"/>
    <w:rsid w:val="0081420B"/>
    <w:rsid w:val="00891AC9"/>
    <w:rsid w:val="008A786A"/>
    <w:rsid w:val="008F2808"/>
    <w:rsid w:val="009035EA"/>
    <w:rsid w:val="00954A61"/>
    <w:rsid w:val="009578CB"/>
    <w:rsid w:val="00974BAB"/>
    <w:rsid w:val="00985665"/>
    <w:rsid w:val="00992A7B"/>
    <w:rsid w:val="00995BAC"/>
    <w:rsid w:val="00996198"/>
    <w:rsid w:val="009C49F3"/>
    <w:rsid w:val="009F44D7"/>
    <w:rsid w:val="009F65F2"/>
    <w:rsid w:val="00A0538E"/>
    <w:rsid w:val="00A15338"/>
    <w:rsid w:val="00A218AB"/>
    <w:rsid w:val="00A34175"/>
    <w:rsid w:val="00A4405D"/>
    <w:rsid w:val="00A70674"/>
    <w:rsid w:val="00A73577"/>
    <w:rsid w:val="00A875D8"/>
    <w:rsid w:val="00A959A5"/>
    <w:rsid w:val="00B03FCB"/>
    <w:rsid w:val="00B26FA3"/>
    <w:rsid w:val="00B87BA8"/>
    <w:rsid w:val="00BD4C1E"/>
    <w:rsid w:val="00C13710"/>
    <w:rsid w:val="00C2181B"/>
    <w:rsid w:val="00C375C1"/>
    <w:rsid w:val="00C606FF"/>
    <w:rsid w:val="00C65071"/>
    <w:rsid w:val="00C74996"/>
    <w:rsid w:val="00CA069F"/>
    <w:rsid w:val="00D15461"/>
    <w:rsid w:val="00D261F4"/>
    <w:rsid w:val="00D35DA8"/>
    <w:rsid w:val="00D55615"/>
    <w:rsid w:val="00D8585A"/>
    <w:rsid w:val="00D944C7"/>
    <w:rsid w:val="00DC6EBC"/>
    <w:rsid w:val="00DE046A"/>
    <w:rsid w:val="00DE3B4C"/>
    <w:rsid w:val="00E118A4"/>
    <w:rsid w:val="00E60EF6"/>
    <w:rsid w:val="00E63E1B"/>
    <w:rsid w:val="00EC16F9"/>
    <w:rsid w:val="00F04882"/>
    <w:rsid w:val="00F45140"/>
    <w:rsid w:val="00F55EA6"/>
    <w:rsid w:val="00F84E3D"/>
    <w:rsid w:val="00FB5FA5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7588B"/>
  <w15:chartTrackingRefBased/>
  <w15:docId w15:val="{6D6EC0B6-C7F6-48E5-80BF-8FB8F3D1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en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26E01A8-581C-4DAC-8537-BE67EAF8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5325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Lindsey</dc:creator>
  <cp:keywords/>
  <dc:description/>
  <cp:lastModifiedBy>Brayden Anderson Goat</cp:lastModifiedBy>
  <cp:revision>16</cp:revision>
  <cp:lastPrinted>2025-07-26T02:27:00Z</cp:lastPrinted>
  <dcterms:created xsi:type="dcterms:W3CDTF">2025-07-02T15:35:00Z</dcterms:created>
  <dcterms:modified xsi:type="dcterms:W3CDTF">2025-11-06T19:19:00Z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