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B3" w:rsidRDefault="00EA48B3">
      <w:pPr>
        <w:spacing w:after="200" w:line="276" w:lineRule="auto"/>
        <w:rPr>
          <w:rFonts w:cs="Calibri"/>
          <w:sz w:val="32"/>
        </w:rPr>
      </w:pPr>
      <w:r>
        <w:rPr>
          <w:rFonts w:cs="Calibri"/>
          <w:sz w:val="32"/>
        </w:rPr>
        <w:t>KIDDING SCHEDULE 2020</w:t>
      </w:r>
    </w:p>
    <w:tbl>
      <w:tblPr>
        <w:tblW w:w="14760" w:type="dxa"/>
        <w:tblInd w:w="-792" w:type="dxa"/>
        <w:tblCellMar>
          <w:left w:w="10" w:type="dxa"/>
          <w:right w:w="10" w:type="dxa"/>
        </w:tblCellMar>
        <w:tblLook w:val="0000"/>
      </w:tblPr>
      <w:tblGrid>
        <w:gridCol w:w="2160"/>
        <w:gridCol w:w="4860"/>
        <w:gridCol w:w="3960"/>
        <w:gridCol w:w="3780"/>
      </w:tblGrid>
      <w:tr w:rsidR="00EA48B3" w:rsidRPr="00BF4025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5F2B44" w:rsidRDefault="00EA48B3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8"/>
              </w:rPr>
              <w:t>APPROX DUE DATE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5F2B44" w:rsidRDefault="00EA48B3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8"/>
              </w:rPr>
              <w:t>SIRE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5F2B44" w:rsidRDefault="00EA48B3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8"/>
              </w:rPr>
              <w:t>DAM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5F2B44" w:rsidRDefault="00EA48B3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8"/>
              </w:rPr>
              <w:t>RESERVE INFO</w:t>
            </w:r>
          </w:p>
        </w:tc>
      </w:tr>
      <w:tr w:rsidR="00EA48B3" w:rsidRPr="00BF4025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APRIL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HANKS SHADOW</w:t>
            </w:r>
            <w:r>
              <w:rPr>
                <w:rFonts w:cs="Calibri"/>
                <w:sz w:val="28"/>
                <w:szCs w:val="28"/>
              </w:rPr>
              <w:t xml:space="preserve"> *S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(HANK +S X DORI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CHIPMUNK *D 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(HANK +S X BITSY)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FEB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89288F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JAXSEN</w:t>
            </w:r>
            <w:r>
              <w:rPr>
                <w:rFonts w:cs="Calibri"/>
                <w:sz w:val="28"/>
                <w:szCs w:val="28"/>
              </w:rPr>
              <w:t xml:space="preserve"> (POLLED &amp; BLUE EYES)</w:t>
            </w:r>
          </w:p>
          <w:p w:rsidR="00EA48B3" w:rsidRPr="008E4AE1" w:rsidRDefault="00EA48B3" w:rsidP="0089288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(WINTER'S END FINNEGAN X FIONA)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GABBY *D 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(HANK +S X  MIGATO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DC62D7">
            <w:pPr>
              <w:tabs>
                <w:tab w:val="center" w:pos="2592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 A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i/>
                <w:sz w:val="28"/>
                <w:szCs w:val="28"/>
              </w:rPr>
            </w:pPr>
            <w:r w:rsidRPr="008E4AE1">
              <w:rPr>
                <w:rFonts w:cs="Calibri"/>
                <w:i/>
                <w:sz w:val="28"/>
                <w:szCs w:val="28"/>
              </w:rPr>
              <w:t>FEB 22,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MONKEY </w:t>
            </w:r>
            <w:r>
              <w:rPr>
                <w:rFonts w:cs="Calibri"/>
                <w:sz w:val="28"/>
                <w:szCs w:val="28"/>
              </w:rPr>
              <w:t xml:space="preserve"> (POLLED)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(RANSOM  X  DORI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EMBER 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(RINGO</w:t>
            </w:r>
            <w:r>
              <w:rPr>
                <w:rFonts w:cs="Calibri"/>
                <w:sz w:val="28"/>
                <w:szCs w:val="28"/>
              </w:rPr>
              <w:t xml:space="preserve"> X MINI OREO)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Polled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FEB 29,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89288F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JAXSEN</w:t>
            </w:r>
            <w:r>
              <w:rPr>
                <w:rFonts w:cs="Calibri"/>
                <w:sz w:val="28"/>
                <w:szCs w:val="28"/>
              </w:rPr>
              <w:t xml:space="preserve"> (POLLED &amp; BLUE EYES)</w:t>
            </w:r>
          </w:p>
          <w:p w:rsidR="00EA48B3" w:rsidRPr="00C132E7" w:rsidRDefault="00EA48B3" w:rsidP="0089288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(WINTER'S END FINNEGAN X FIONA)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C132E7">
            <w:pPr>
              <w:rPr>
                <w:sz w:val="28"/>
                <w:szCs w:val="28"/>
              </w:rPr>
            </w:pPr>
            <w:r w:rsidRPr="00C132E7">
              <w:rPr>
                <w:sz w:val="28"/>
                <w:szCs w:val="28"/>
              </w:rPr>
              <w:t xml:space="preserve">DORITA </w:t>
            </w:r>
          </w:p>
          <w:p w:rsidR="00EA48B3" w:rsidRPr="00C132E7" w:rsidRDefault="00EA48B3" w:rsidP="00C132E7">
            <w:pPr>
              <w:rPr>
                <w:sz w:val="28"/>
                <w:szCs w:val="28"/>
              </w:rPr>
            </w:pPr>
            <w:r w:rsidRPr="00C132E7">
              <w:rPr>
                <w:rFonts w:cs="Calibri"/>
                <w:sz w:val="28"/>
                <w:szCs w:val="28"/>
              </w:rPr>
              <w:t>(HANK +S X DORI *D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Polled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MAY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A44F12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RIATA</w:t>
            </w:r>
          </w:p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(DAKOTA X DAISY)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8E4AE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HANKIE PANKIE </w:t>
            </w:r>
          </w:p>
          <w:p w:rsidR="00EA48B3" w:rsidRPr="008E4AE1" w:rsidRDefault="00EA48B3" w:rsidP="008E4AE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(HANK +S X DORI *D)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i/>
                <w:sz w:val="28"/>
                <w:szCs w:val="28"/>
              </w:rPr>
            </w:pPr>
            <w:r w:rsidRPr="008E4AE1">
              <w:rPr>
                <w:rFonts w:cs="Calibri"/>
                <w:i/>
                <w:sz w:val="28"/>
                <w:szCs w:val="28"/>
              </w:rPr>
              <w:t>FEB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BC1C8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MONKEY </w:t>
            </w:r>
            <w:r>
              <w:rPr>
                <w:rFonts w:cs="Calibri"/>
                <w:sz w:val="28"/>
                <w:szCs w:val="28"/>
              </w:rPr>
              <w:t xml:space="preserve"> (POLLED)</w:t>
            </w:r>
          </w:p>
          <w:p w:rsidR="00EA48B3" w:rsidRPr="008E4AE1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(RANSOM  X  DORI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8E4AE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SPARKLE </w:t>
            </w:r>
          </w:p>
          <w:p w:rsidR="00EA48B3" w:rsidRPr="008E4AE1" w:rsidRDefault="00EA48B3" w:rsidP="008E4AE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(RINGO X OREO *D)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2/28/20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89288F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JAXSEN</w:t>
            </w:r>
            <w:r>
              <w:rPr>
                <w:rFonts w:cs="Calibri"/>
                <w:sz w:val="28"/>
                <w:szCs w:val="28"/>
              </w:rPr>
              <w:t xml:space="preserve"> (POLLED &amp; BLUE EYES)</w:t>
            </w:r>
          </w:p>
          <w:p w:rsidR="00EA48B3" w:rsidRPr="008E4AE1" w:rsidRDefault="00EA48B3" w:rsidP="0089288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(WINTER'S END FINNEGAN X FIONA)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A44F12">
            <w:pPr>
              <w:rPr>
                <w:rFonts w:cs="Calibri"/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8E4AE1">
                  <w:rPr>
                    <w:rFonts w:cs="Calibri"/>
                    <w:sz w:val="28"/>
                    <w:szCs w:val="28"/>
                  </w:rPr>
                  <w:t>CARMEL</w:t>
                </w:r>
              </w:smartTag>
            </w:smartTag>
            <w:r w:rsidRPr="008E4AE1">
              <w:rPr>
                <w:rFonts w:cs="Calibri"/>
                <w:sz w:val="28"/>
                <w:szCs w:val="28"/>
              </w:rPr>
              <w:t xml:space="preserve"> </w:t>
            </w:r>
          </w:p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(RIATA X DORI *D)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polled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 FEB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BC1C8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MONKEY </w:t>
            </w:r>
            <w:r>
              <w:rPr>
                <w:rFonts w:cs="Calibri"/>
                <w:sz w:val="28"/>
                <w:szCs w:val="28"/>
              </w:rPr>
              <w:t xml:space="preserve"> (POLLED)</w:t>
            </w:r>
          </w:p>
          <w:p w:rsidR="00EA48B3" w:rsidRPr="008E4AE1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(RANSOM  X  DORI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A44F12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MARIGOLD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RIATA X BITS OF ICE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8E4AE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polled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FEB 2020</w:t>
            </w:r>
          </w:p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BANISTER (BLUE EYES)</w:t>
            </w:r>
          </w:p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(BANDITO X GABBY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LICORICE  (POLLED)</w:t>
            </w:r>
          </w:p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RANSOM X DORITA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 w:rsidP="00A44F12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polled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3/2/20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89288F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JAXSEN</w:t>
            </w:r>
            <w:r>
              <w:rPr>
                <w:rFonts w:cs="Calibri"/>
                <w:sz w:val="28"/>
                <w:szCs w:val="28"/>
              </w:rPr>
              <w:t xml:space="preserve"> (POLLED &amp; BLUE EYES)</w:t>
            </w:r>
          </w:p>
          <w:p w:rsidR="00EA48B3" w:rsidRPr="00C132E7" w:rsidRDefault="00EA48B3" w:rsidP="0089288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(WINTER'S END FINNEGAN X FIONA)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C132E7">
              <w:rPr>
                <w:rFonts w:cs="Calibri"/>
                <w:sz w:val="28"/>
                <w:szCs w:val="28"/>
              </w:rPr>
              <w:t xml:space="preserve"> ISABEL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(HANKS SHADOW *S X BITS)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polled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MAY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89288F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RIATA</w:t>
            </w:r>
          </w:p>
          <w:p w:rsidR="00EA48B3" w:rsidRPr="008E4AE1" w:rsidRDefault="00EA48B3" w:rsidP="0089288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(DAKOTA X DAISY)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smartTag w:uri="urn:schemas-microsoft-com:office:smarttags" w:element="place">
              <w:r w:rsidRPr="008E4AE1">
                <w:rPr>
                  <w:rFonts w:cs="Calibri"/>
                  <w:sz w:val="28"/>
                  <w:szCs w:val="28"/>
                </w:rPr>
                <w:t>CHARLOTTE</w:t>
              </w:r>
            </w:smartTag>
            <w:r w:rsidRPr="008E4AE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(POLLED)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RANSOM X HANKIE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polled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FEB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BC1C8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MONKEY </w:t>
            </w:r>
            <w:r>
              <w:rPr>
                <w:rFonts w:cs="Calibri"/>
                <w:sz w:val="28"/>
                <w:szCs w:val="28"/>
              </w:rPr>
              <w:t xml:space="preserve"> (POLLED)</w:t>
            </w:r>
          </w:p>
          <w:p w:rsidR="00EA48B3" w:rsidRPr="00C132E7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(RANSOM  X  DORI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C132E7">
              <w:rPr>
                <w:rFonts w:cs="Calibri"/>
                <w:sz w:val="28"/>
                <w:szCs w:val="28"/>
              </w:rPr>
              <w:t>AZULA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</w:p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BANDITO X GATITA</w:t>
            </w:r>
            <w:r>
              <w:rPr>
                <w:rFonts w:cs="Calibri"/>
                <w:sz w:val="28"/>
                <w:szCs w:val="28"/>
              </w:rPr>
              <w:t xml:space="preserve"> *D)</w:t>
            </w:r>
          </w:p>
          <w:p w:rsidR="00EA48B3" w:rsidRPr="00C132E7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 polled doe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FEB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BC1C8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MONKEY </w:t>
            </w:r>
            <w:r>
              <w:rPr>
                <w:rFonts w:cs="Calibri"/>
                <w:sz w:val="28"/>
                <w:szCs w:val="28"/>
              </w:rPr>
              <w:t xml:space="preserve"> (POLLED)</w:t>
            </w:r>
          </w:p>
          <w:p w:rsidR="00EA48B3" w:rsidRPr="00C132E7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(RANSOM  X  DORI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C132E7">
            <w:pPr>
              <w:rPr>
                <w:rFonts w:cs="Calibri"/>
                <w:sz w:val="28"/>
                <w:szCs w:val="28"/>
              </w:rPr>
            </w:pPr>
            <w:r w:rsidRPr="00C132E7">
              <w:rPr>
                <w:rFonts w:cs="Calibri"/>
                <w:sz w:val="28"/>
                <w:szCs w:val="28"/>
              </w:rPr>
              <w:t xml:space="preserve"> PATRIOTIC</w:t>
            </w:r>
          </w:p>
          <w:p w:rsidR="00EA48B3" w:rsidRPr="00C132E7" w:rsidRDefault="00EA48B3" w:rsidP="00C132E7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BANDITO X PROMISE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FEB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BC1C8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MONKEY </w:t>
            </w:r>
            <w:r>
              <w:rPr>
                <w:rFonts w:cs="Calibri"/>
                <w:sz w:val="28"/>
                <w:szCs w:val="28"/>
              </w:rPr>
              <w:t xml:space="preserve"> (POLLED)</w:t>
            </w:r>
          </w:p>
          <w:p w:rsidR="00EA48B3" w:rsidRPr="008E4AE1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(RANSOM  X  DORI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BC1C8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PHANTOM</w:t>
            </w:r>
          </w:p>
          <w:p w:rsidR="00EA48B3" w:rsidRPr="008E4AE1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HONEY STAR *S</w:t>
            </w:r>
            <w:r>
              <w:rPr>
                <w:rFonts w:cs="Calibri"/>
                <w:sz w:val="28"/>
                <w:szCs w:val="28"/>
              </w:rPr>
              <w:t xml:space="preserve"> X </w:t>
            </w:r>
            <w:r w:rsidRPr="008E4AE1">
              <w:rPr>
                <w:rFonts w:cs="Calibri"/>
                <w:sz w:val="28"/>
                <w:szCs w:val="28"/>
              </w:rPr>
              <w:t>BIT O HONEY 2*D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All does retained</w:t>
            </w: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FEB 20,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BANISTER  (BLUE EYES)</w:t>
            </w:r>
          </w:p>
          <w:p w:rsidR="00EA48B3" w:rsidRPr="008E4AE1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(BANDITO X GABBY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ROSE DUNN</w:t>
            </w:r>
            <w:r>
              <w:rPr>
                <w:rFonts w:cs="Calibri"/>
                <w:sz w:val="28"/>
                <w:szCs w:val="28"/>
              </w:rPr>
              <w:t xml:space="preserve">  (POLLED)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RANSOM X BELLE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 BROOKE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BANDITO X GATI</w:t>
            </w:r>
            <w:r>
              <w:rPr>
                <w:rFonts w:cs="Calibri"/>
                <w:sz w:val="28"/>
                <w:szCs w:val="28"/>
              </w:rPr>
              <w:t>TA *D)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BC1C81">
              <w:rPr>
                <w:rFonts w:cs="Calibri"/>
                <w:sz w:val="28"/>
                <w:szCs w:val="28"/>
              </w:rPr>
              <w:t>ANNA BLUE</w:t>
            </w:r>
            <w:r>
              <w:rPr>
                <w:rFonts w:cs="Calibri"/>
                <w:sz w:val="28"/>
                <w:szCs w:val="28"/>
              </w:rPr>
              <w:t xml:space="preserve">  (BLUE EYES)</w:t>
            </w:r>
          </w:p>
          <w:p w:rsidR="00EA48B3" w:rsidRPr="00BC1C8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(JAXSEN</w:t>
            </w:r>
            <w:r w:rsidRPr="008E4AE1">
              <w:rPr>
                <w:rFonts w:cs="Calibri"/>
                <w:sz w:val="28"/>
                <w:szCs w:val="28"/>
              </w:rPr>
              <w:t xml:space="preserve"> X CHIPMUNK *D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4/22/20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BC1C81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HANKS SHADOW</w:t>
            </w:r>
            <w:r>
              <w:rPr>
                <w:rFonts w:cs="Calibri"/>
                <w:sz w:val="28"/>
                <w:szCs w:val="28"/>
              </w:rPr>
              <w:t xml:space="preserve"> *S</w:t>
            </w:r>
          </w:p>
          <w:p w:rsidR="00EA48B3" w:rsidRPr="008E4AE1" w:rsidRDefault="00EA48B3" w:rsidP="00BC1C81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(HANK +S X DORI *D)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 xml:space="preserve"> BETSY</w:t>
            </w:r>
          </w:p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J</w:t>
            </w:r>
            <w:r>
              <w:rPr>
                <w:rFonts w:cs="Calibri"/>
                <w:sz w:val="28"/>
                <w:szCs w:val="28"/>
              </w:rPr>
              <w:t>AXSEN</w:t>
            </w:r>
            <w:r w:rsidRPr="008E4AE1">
              <w:rPr>
                <w:rFonts w:cs="Calibri"/>
                <w:sz w:val="28"/>
                <w:szCs w:val="28"/>
              </w:rPr>
              <w:t xml:space="preserve"> X CHIPMUNK *D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BC1C81">
              <w:rPr>
                <w:rFonts w:cs="Calibri"/>
                <w:sz w:val="28"/>
                <w:szCs w:val="28"/>
              </w:rPr>
              <w:t>NIGHT SKYE</w:t>
            </w:r>
            <w:r>
              <w:rPr>
                <w:rFonts w:cs="Calibri"/>
                <w:sz w:val="28"/>
                <w:szCs w:val="28"/>
              </w:rPr>
              <w:t xml:space="preserve"> (BLUE EYES)</w:t>
            </w:r>
          </w:p>
          <w:p w:rsidR="00EA48B3" w:rsidRPr="00BC1C8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BANDITO X BITS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MAY 21, 2020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 w:rsidP="0089288F">
            <w:pPr>
              <w:rPr>
                <w:rFonts w:cs="Calibri"/>
                <w:sz w:val="28"/>
                <w:szCs w:val="28"/>
              </w:rPr>
            </w:pPr>
            <w:r w:rsidRPr="008E4AE1">
              <w:rPr>
                <w:rFonts w:cs="Calibri"/>
                <w:sz w:val="28"/>
                <w:szCs w:val="28"/>
              </w:rPr>
              <w:t>RIATA</w:t>
            </w:r>
          </w:p>
          <w:p w:rsidR="00EA48B3" w:rsidRPr="0089288F" w:rsidRDefault="00EA48B3" w:rsidP="0089288F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(DAKOTA X DAISY)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Default="00EA48B3">
            <w:pPr>
              <w:rPr>
                <w:rFonts w:cs="Calibri"/>
                <w:sz w:val="28"/>
                <w:szCs w:val="28"/>
              </w:rPr>
            </w:pPr>
            <w:r w:rsidRPr="0089288F">
              <w:rPr>
                <w:rFonts w:cs="Calibri"/>
                <w:sz w:val="28"/>
                <w:szCs w:val="28"/>
              </w:rPr>
              <w:t>BLINKIE BLUE</w:t>
            </w:r>
          </w:p>
          <w:p w:rsidR="00EA48B3" w:rsidRPr="0089288F" w:rsidRDefault="00EA48B3">
            <w:pPr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(</w:t>
            </w:r>
            <w:r w:rsidRPr="008E4AE1">
              <w:rPr>
                <w:rFonts w:cs="Calibri"/>
                <w:sz w:val="28"/>
                <w:szCs w:val="28"/>
              </w:rPr>
              <w:t>BANDITO X SPARKLE</w:t>
            </w:r>
            <w:r>
              <w:rPr>
                <w:rFonts w:cs="Calibri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  <w:tr w:rsidR="00EA48B3" w:rsidRPr="008E4AE1" w:rsidTr="003E26B3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8B3" w:rsidRPr="008E4AE1" w:rsidRDefault="00EA48B3">
            <w:pPr>
              <w:rPr>
                <w:rFonts w:cs="Calibri"/>
                <w:sz w:val="28"/>
                <w:szCs w:val="28"/>
              </w:rPr>
            </w:pPr>
          </w:p>
        </w:tc>
      </w:tr>
    </w:tbl>
    <w:p w:rsidR="00EA48B3" w:rsidRDefault="00EA48B3">
      <w:pPr>
        <w:spacing w:after="200" w:line="276" w:lineRule="auto"/>
        <w:rPr>
          <w:rFonts w:cs="Calibri"/>
          <w:sz w:val="28"/>
          <w:szCs w:val="28"/>
        </w:rPr>
      </w:pPr>
    </w:p>
    <w:p w:rsidR="00EA48B3" w:rsidRPr="008E4AE1" w:rsidRDefault="00EA48B3">
      <w:pPr>
        <w:spacing w:after="200" w:line="276" w:lineRule="auto"/>
        <w:rPr>
          <w:rFonts w:cs="Calibri"/>
          <w:sz w:val="28"/>
          <w:szCs w:val="28"/>
        </w:rPr>
      </w:pPr>
    </w:p>
    <w:sectPr w:rsidR="00EA48B3" w:rsidRPr="008E4AE1" w:rsidSect="00B2372D">
      <w:pgSz w:w="15840" w:h="12240" w:orient="landscape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4C41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59CF0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10F4C9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704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D846A6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B205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343F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A8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884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4E2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B2D"/>
    <w:rsid w:val="0009774C"/>
    <w:rsid w:val="001408DC"/>
    <w:rsid w:val="00173FF4"/>
    <w:rsid w:val="00282781"/>
    <w:rsid w:val="002976D5"/>
    <w:rsid w:val="002D78FC"/>
    <w:rsid w:val="002E674C"/>
    <w:rsid w:val="003315A6"/>
    <w:rsid w:val="003A2BEB"/>
    <w:rsid w:val="003C7EA6"/>
    <w:rsid w:val="003E26B3"/>
    <w:rsid w:val="004378E3"/>
    <w:rsid w:val="004B4A6B"/>
    <w:rsid w:val="004C70BC"/>
    <w:rsid w:val="0056406A"/>
    <w:rsid w:val="005B0C7F"/>
    <w:rsid w:val="005B74A9"/>
    <w:rsid w:val="005D1FEC"/>
    <w:rsid w:val="005D3696"/>
    <w:rsid w:val="005E148A"/>
    <w:rsid w:val="005F2B44"/>
    <w:rsid w:val="00665A31"/>
    <w:rsid w:val="0067547E"/>
    <w:rsid w:val="0089288F"/>
    <w:rsid w:val="008B665B"/>
    <w:rsid w:val="008E4AE1"/>
    <w:rsid w:val="009B751D"/>
    <w:rsid w:val="009C0B2D"/>
    <w:rsid w:val="009C5603"/>
    <w:rsid w:val="009F41C8"/>
    <w:rsid w:val="00A44F12"/>
    <w:rsid w:val="00AF13F6"/>
    <w:rsid w:val="00B2372D"/>
    <w:rsid w:val="00BC1C81"/>
    <w:rsid w:val="00BD56FF"/>
    <w:rsid w:val="00BF4025"/>
    <w:rsid w:val="00C132E7"/>
    <w:rsid w:val="00C175C8"/>
    <w:rsid w:val="00C201CA"/>
    <w:rsid w:val="00C62B6C"/>
    <w:rsid w:val="00D7454C"/>
    <w:rsid w:val="00DC62D7"/>
    <w:rsid w:val="00EA48B3"/>
    <w:rsid w:val="00EB7027"/>
    <w:rsid w:val="00F7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8F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282</Words>
  <Characters>1611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GOAT LIST FALL 2018</dc:title>
  <dc:subject/>
  <dc:creator>Jerri</dc:creator>
  <cp:keywords/>
  <dc:description/>
  <cp:lastModifiedBy>Jerri</cp:lastModifiedBy>
  <cp:revision>2</cp:revision>
  <cp:lastPrinted>2019-08-18T21:14:00Z</cp:lastPrinted>
  <dcterms:created xsi:type="dcterms:W3CDTF">2020-01-07T15:01:00Z</dcterms:created>
  <dcterms:modified xsi:type="dcterms:W3CDTF">2020-01-07T15:01:00Z</dcterms:modified>
</cp:coreProperties>
</file>