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BD" w:rsidRPr="006260C4" w:rsidRDefault="00A929BD" w:rsidP="00A929BD">
      <w:pPr>
        <w:pStyle w:val="Heading1"/>
        <w:ind w:firstLine="450"/>
        <w:rPr>
          <w:color w:val="006699"/>
          <w:sz w:val="32"/>
          <w:szCs w:val="32"/>
          <w:u w:val="single"/>
        </w:rPr>
      </w:pPr>
      <w:bookmarkStart w:id="0" w:name="_GoBack"/>
      <w:bookmarkEnd w:id="0"/>
      <w:r w:rsidRPr="006260C4">
        <w:rPr>
          <w:color w:val="006699"/>
          <w:sz w:val="32"/>
          <w:szCs w:val="32"/>
          <w:u w:val="single"/>
        </w:rPr>
        <w:t>Professional Theatre</w:t>
      </w:r>
    </w:p>
    <w:p w:rsidR="00A929BD" w:rsidRDefault="00A929BD" w:rsidP="00A929BD">
      <w:pPr>
        <w:pStyle w:val="BodyText"/>
        <w:spacing w:line="240" w:lineRule="auto"/>
        <w:ind w:hanging="270"/>
      </w:pPr>
      <w:proofErr w:type="spellStart"/>
      <w:r>
        <w:t>Pinnocchio</w:t>
      </w:r>
      <w:proofErr w:type="spellEnd"/>
      <w:r>
        <w:t xml:space="preserve"> Jr.</w:t>
      </w:r>
      <w:r>
        <w:tab/>
      </w:r>
      <w:r>
        <w:tab/>
      </w:r>
      <w:r>
        <w:tab/>
      </w:r>
      <w:r>
        <w:tab/>
        <w:t>Asst. Musical Director</w:t>
      </w:r>
      <w:r>
        <w:tab/>
      </w:r>
      <w:r>
        <w:tab/>
        <w:t>East Wood School</w:t>
      </w:r>
    </w:p>
    <w:p w:rsidR="00A929BD" w:rsidRDefault="00A929BD" w:rsidP="00A929BD">
      <w:pPr>
        <w:pStyle w:val="BodyText"/>
        <w:spacing w:line="240" w:lineRule="auto"/>
        <w:ind w:hanging="270"/>
      </w:pPr>
      <w:r>
        <w:t>Annie Jr.</w:t>
      </w:r>
      <w:r>
        <w:tab/>
      </w:r>
      <w:r>
        <w:tab/>
      </w:r>
      <w:r>
        <w:tab/>
      </w:r>
      <w:r>
        <w:tab/>
      </w:r>
      <w:r>
        <w:tab/>
        <w:t>Asst. Musical Director</w:t>
      </w:r>
      <w:r>
        <w:tab/>
      </w:r>
      <w:r>
        <w:tab/>
        <w:t>East Woods School</w:t>
      </w:r>
    </w:p>
    <w:p w:rsidR="00A929BD" w:rsidRDefault="00A929BD" w:rsidP="00A929BD">
      <w:pPr>
        <w:pStyle w:val="BodyText"/>
        <w:spacing w:line="240" w:lineRule="auto"/>
        <w:ind w:hanging="270"/>
      </w:pPr>
      <w:proofErr w:type="gramStart"/>
      <w:r>
        <w:t>Lion King Jr.</w:t>
      </w:r>
      <w:proofErr w:type="gramEnd"/>
      <w:r>
        <w:tab/>
      </w:r>
      <w:r>
        <w:tab/>
      </w:r>
      <w:r>
        <w:tab/>
      </w:r>
      <w:r>
        <w:tab/>
        <w:t>Asst. Musical Director</w:t>
      </w:r>
      <w:r>
        <w:tab/>
      </w:r>
      <w:r>
        <w:tab/>
        <w:t>Ovations Studio</w:t>
      </w:r>
    </w:p>
    <w:p w:rsidR="00A929BD" w:rsidRDefault="00A929BD" w:rsidP="00A929BD">
      <w:pPr>
        <w:pStyle w:val="BodyText"/>
        <w:spacing w:line="240" w:lineRule="auto"/>
        <w:ind w:hanging="270"/>
      </w:pPr>
      <w:r>
        <w:t>The Goldilocks Zone</w:t>
      </w:r>
      <w:r>
        <w:tab/>
      </w:r>
      <w:r>
        <w:tab/>
      </w:r>
      <w:r>
        <w:tab/>
        <w:t>Andy</w:t>
      </w:r>
      <w:r>
        <w:tab/>
      </w:r>
      <w:r>
        <w:tab/>
      </w:r>
      <w:r>
        <w:tab/>
      </w:r>
      <w:r>
        <w:tab/>
        <w:t>HRC Showcase Theatre</w:t>
      </w:r>
    </w:p>
    <w:p w:rsidR="00A929BD" w:rsidRDefault="00A929BD" w:rsidP="00A929BD">
      <w:pPr>
        <w:pStyle w:val="BodyText"/>
        <w:spacing w:line="240" w:lineRule="auto"/>
        <w:ind w:hanging="270"/>
      </w:pPr>
      <w:r>
        <w:t>Unicycle Man</w:t>
      </w:r>
      <w:r>
        <w:tab/>
      </w:r>
      <w:r>
        <w:tab/>
      </w:r>
      <w:r>
        <w:tab/>
      </w:r>
      <w:r>
        <w:tab/>
        <w:t>Unicycle Man</w:t>
      </w:r>
      <w:r>
        <w:tab/>
      </w:r>
      <w:r>
        <w:tab/>
      </w:r>
      <w:r>
        <w:tab/>
        <w:t>Luna Stage Company</w:t>
      </w:r>
    </w:p>
    <w:p w:rsidR="00A929BD" w:rsidRDefault="00A929BD" w:rsidP="00A929BD">
      <w:pPr>
        <w:pStyle w:val="BodyText"/>
        <w:spacing w:line="240" w:lineRule="auto"/>
        <w:ind w:hanging="270"/>
      </w:pPr>
      <w:r>
        <w:t>Sherlock’s Veiled Secret</w:t>
      </w:r>
      <w:r>
        <w:tab/>
      </w:r>
      <w:r>
        <w:tab/>
      </w:r>
      <w:r>
        <w:tab/>
        <w:t xml:space="preserve">Charles </w:t>
      </w:r>
      <w:r>
        <w:tab/>
      </w:r>
      <w:r>
        <w:tab/>
      </w:r>
      <w:r>
        <w:tab/>
        <w:t xml:space="preserve">Off </w:t>
      </w:r>
      <w:proofErr w:type="spellStart"/>
      <w:r>
        <w:t>Broadstreet</w:t>
      </w:r>
      <w:proofErr w:type="spellEnd"/>
      <w:r>
        <w:t xml:space="preserve"> Theatre</w:t>
      </w:r>
    </w:p>
    <w:p w:rsidR="00A929BD" w:rsidRDefault="00A929BD" w:rsidP="00A929BD">
      <w:pPr>
        <w:pStyle w:val="BodyText"/>
        <w:spacing w:line="240" w:lineRule="auto"/>
        <w:ind w:hanging="270"/>
      </w:pPr>
      <w:r>
        <w:t>Peter Pan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Cecco</w:t>
      </w:r>
      <w:proofErr w:type="spellEnd"/>
      <w:r>
        <w:t>/Indian/Flight Operator</w:t>
      </w:r>
      <w:r>
        <w:tab/>
        <w:t>Smithtown PAC</w:t>
      </w:r>
    </w:p>
    <w:p w:rsidR="00A929BD" w:rsidRPr="005F73B9" w:rsidRDefault="00A929BD" w:rsidP="00A929BD">
      <w:pPr>
        <w:pStyle w:val="BodyText"/>
        <w:spacing w:line="240" w:lineRule="auto"/>
        <w:ind w:hanging="270"/>
      </w:pPr>
      <w:r w:rsidRPr="005F73B9">
        <w:t>Breaking Up is Hard to Do</w:t>
      </w:r>
      <w:r w:rsidRPr="005F73B9">
        <w:tab/>
      </w:r>
      <w:r w:rsidRPr="005F73B9">
        <w:tab/>
        <w:t>Gabe Green</w:t>
      </w:r>
      <w:r w:rsidRPr="005F73B9">
        <w:tab/>
      </w:r>
      <w:r w:rsidRPr="005F73B9">
        <w:tab/>
      </w:r>
      <w:r w:rsidRPr="005F73B9">
        <w:tab/>
        <w:t xml:space="preserve">Off </w:t>
      </w:r>
      <w:proofErr w:type="spellStart"/>
      <w:r w:rsidRPr="005F73B9">
        <w:t>Broadstreet</w:t>
      </w:r>
      <w:proofErr w:type="spellEnd"/>
      <w:r w:rsidRPr="005F73B9">
        <w:t xml:space="preserve"> Theatre</w:t>
      </w:r>
    </w:p>
    <w:p w:rsidR="00A929BD" w:rsidRPr="00A929BD" w:rsidRDefault="00A929BD" w:rsidP="00A929BD">
      <w:pPr>
        <w:pStyle w:val="BodyText"/>
        <w:spacing w:line="240" w:lineRule="auto"/>
        <w:ind w:hanging="270"/>
      </w:pPr>
      <w:r w:rsidRPr="005F73B9">
        <w:t>Grease</w:t>
      </w:r>
      <w:r w:rsidRPr="005F73B9">
        <w:tab/>
      </w:r>
      <w:r w:rsidRPr="005F73B9">
        <w:tab/>
      </w:r>
      <w:r w:rsidRPr="005F73B9">
        <w:tab/>
      </w:r>
      <w:r w:rsidRPr="005F73B9">
        <w:tab/>
      </w:r>
      <w:r w:rsidRPr="005F73B9">
        <w:tab/>
      </w:r>
      <w:proofErr w:type="spellStart"/>
      <w:r w:rsidRPr="005F73B9">
        <w:t>Kenickie</w:t>
      </w:r>
      <w:proofErr w:type="spellEnd"/>
      <w:r w:rsidRPr="005F73B9">
        <w:t xml:space="preserve"> </w:t>
      </w:r>
      <w:r w:rsidRPr="005F73B9">
        <w:tab/>
      </w:r>
      <w:r w:rsidRPr="005F73B9">
        <w:tab/>
      </w:r>
      <w:r w:rsidRPr="005F73B9">
        <w:tab/>
        <w:t>Smithtown PAC</w:t>
      </w:r>
    </w:p>
    <w:p w:rsidR="00116D50" w:rsidRPr="00EC413F" w:rsidRDefault="00116D50" w:rsidP="00704A0A">
      <w:pPr>
        <w:pStyle w:val="Heading1"/>
        <w:ind w:firstLine="450"/>
        <w:rPr>
          <w:color w:val="006699"/>
          <w:sz w:val="28"/>
          <w:szCs w:val="28"/>
          <w:u w:val="single"/>
        </w:rPr>
      </w:pPr>
      <w:r w:rsidRPr="00EC413F">
        <w:rPr>
          <w:color w:val="006699"/>
          <w:sz w:val="28"/>
          <w:szCs w:val="28"/>
          <w:u w:val="single"/>
        </w:rPr>
        <w:t>Educational Theatre</w:t>
      </w:r>
    </w:p>
    <w:p w:rsidR="0030044B" w:rsidRDefault="0030044B" w:rsidP="006260C4">
      <w:pPr>
        <w:pStyle w:val="BodyText"/>
        <w:spacing w:line="240" w:lineRule="auto"/>
        <w:ind w:hanging="270"/>
      </w:pPr>
      <w:r>
        <w:t>Spring Awakening</w:t>
      </w:r>
      <w:r>
        <w:tab/>
      </w:r>
      <w:r>
        <w:tab/>
      </w:r>
      <w:r>
        <w:tab/>
      </w:r>
      <w:r>
        <w:tab/>
        <w:t xml:space="preserve">Herr </w:t>
      </w:r>
      <w:proofErr w:type="spellStart"/>
      <w:r>
        <w:t>Knockenbrook</w:t>
      </w:r>
      <w:proofErr w:type="spellEnd"/>
      <w:r>
        <w:t>/ Georg U.S.</w:t>
      </w:r>
      <w:r>
        <w:tab/>
        <w:t>Rider University</w:t>
      </w:r>
    </w:p>
    <w:p w:rsidR="0030044B" w:rsidRDefault="0030044B" w:rsidP="006260C4">
      <w:pPr>
        <w:pStyle w:val="BodyText"/>
        <w:spacing w:line="240" w:lineRule="auto"/>
        <w:ind w:hanging="270"/>
      </w:pPr>
      <w:r>
        <w:t xml:space="preserve">ZM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Soloman</w:t>
      </w:r>
      <w:proofErr w:type="spellEnd"/>
      <w:r>
        <w:tab/>
      </w:r>
      <w:r>
        <w:tab/>
      </w:r>
      <w:r>
        <w:tab/>
      </w:r>
      <w:r>
        <w:tab/>
        <w:t>Rider University</w:t>
      </w:r>
    </w:p>
    <w:p w:rsidR="00116D50" w:rsidRPr="005F73B9" w:rsidRDefault="00116D50" w:rsidP="006260C4">
      <w:pPr>
        <w:pStyle w:val="BodyText"/>
        <w:spacing w:line="240" w:lineRule="auto"/>
        <w:ind w:hanging="270"/>
      </w:pPr>
      <w:r w:rsidRPr="005F73B9">
        <w:t>Merrily We Roll Along</w:t>
      </w:r>
      <w:r w:rsidRPr="005F73B9">
        <w:tab/>
      </w:r>
      <w:r w:rsidRPr="005F73B9">
        <w:tab/>
      </w:r>
      <w:r w:rsidR="00EC413F" w:rsidRPr="005F73B9">
        <w:tab/>
      </w:r>
      <w:r w:rsidRPr="005F73B9">
        <w:t xml:space="preserve">Ensemble </w:t>
      </w:r>
      <w:r w:rsidRPr="005F73B9">
        <w:tab/>
      </w:r>
      <w:r w:rsidRPr="005F73B9">
        <w:tab/>
      </w:r>
      <w:r w:rsidRPr="005F73B9">
        <w:tab/>
      </w:r>
      <w:r w:rsidR="00EC413F" w:rsidRPr="005F73B9">
        <w:tab/>
      </w:r>
      <w:r w:rsidRPr="005F73B9">
        <w:t>Rider University</w:t>
      </w:r>
    </w:p>
    <w:p w:rsidR="00116D50" w:rsidRPr="005F73B9" w:rsidRDefault="00116D50" w:rsidP="006260C4">
      <w:pPr>
        <w:pStyle w:val="BodyText"/>
        <w:spacing w:line="240" w:lineRule="auto"/>
        <w:ind w:hanging="270"/>
      </w:pPr>
      <w:r w:rsidRPr="005F73B9">
        <w:t xml:space="preserve">A </w:t>
      </w:r>
      <w:r w:rsidR="004C7325" w:rsidRPr="005F73B9">
        <w:t>Chorus</w:t>
      </w:r>
      <w:r w:rsidRPr="005F73B9">
        <w:t xml:space="preserve"> Line </w:t>
      </w:r>
      <w:r w:rsidRPr="005F73B9">
        <w:tab/>
      </w:r>
      <w:r w:rsidRPr="005F73B9">
        <w:tab/>
      </w:r>
      <w:r w:rsidRPr="005F73B9">
        <w:tab/>
      </w:r>
      <w:r w:rsidR="00EC413F" w:rsidRPr="005F73B9">
        <w:tab/>
      </w:r>
      <w:r w:rsidRPr="005F73B9">
        <w:t xml:space="preserve">Gregory Gardner </w:t>
      </w:r>
      <w:r w:rsidRPr="005F73B9">
        <w:tab/>
      </w:r>
      <w:r w:rsidRPr="005F73B9">
        <w:tab/>
      </w:r>
      <w:r w:rsidR="00EC413F" w:rsidRPr="005F73B9">
        <w:tab/>
      </w:r>
      <w:r w:rsidRPr="005F73B9">
        <w:t>Rider University</w:t>
      </w:r>
    </w:p>
    <w:p w:rsidR="00116D50" w:rsidRPr="005F73B9" w:rsidRDefault="00116D50" w:rsidP="006260C4">
      <w:pPr>
        <w:pStyle w:val="BodyText"/>
        <w:spacing w:line="240" w:lineRule="auto"/>
        <w:ind w:hanging="270"/>
      </w:pPr>
      <w:r w:rsidRPr="005F73B9">
        <w:t xml:space="preserve">The Full Monty </w:t>
      </w:r>
      <w:r w:rsidRPr="005F73B9">
        <w:tab/>
      </w:r>
      <w:r w:rsidRPr="005F73B9">
        <w:tab/>
      </w:r>
      <w:r w:rsidRPr="005F73B9">
        <w:tab/>
      </w:r>
      <w:r w:rsidR="00EC413F" w:rsidRPr="005F73B9">
        <w:tab/>
      </w:r>
      <w:r w:rsidRPr="005F73B9">
        <w:t xml:space="preserve">Ethan Girard </w:t>
      </w:r>
      <w:r w:rsidRPr="005F73B9">
        <w:tab/>
      </w:r>
      <w:r w:rsidRPr="005F73B9">
        <w:tab/>
      </w:r>
      <w:r w:rsidR="00EC413F" w:rsidRPr="005F73B9">
        <w:tab/>
      </w:r>
      <w:r w:rsidR="00EC413F" w:rsidRPr="005F73B9">
        <w:tab/>
      </w:r>
      <w:r w:rsidRPr="005F73B9">
        <w:t>Rider University</w:t>
      </w:r>
    </w:p>
    <w:p w:rsidR="00116D50" w:rsidRPr="005F73B9" w:rsidRDefault="00116D50" w:rsidP="006260C4">
      <w:pPr>
        <w:pStyle w:val="BodyText"/>
        <w:spacing w:line="240" w:lineRule="auto"/>
        <w:ind w:hanging="270"/>
      </w:pPr>
      <w:r w:rsidRPr="005F73B9">
        <w:t>The Crucible</w:t>
      </w:r>
      <w:r w:rsidR="006260C4" w:rsidRPr="005F73B9">
        <w:tab/>
      </w:r>
      <w:r w:rsidRPr="005F73B9">
        <w:tab/>
      </w:r>
      <w:r w:rsidRPr="005F73B9">
        <w:tab/>
      </w:r>
      <w:r w:rsidR="00EC413F" w:rsidRPr="005F73B9">
        <w:tab/>
      </w:r>
      <w:r w:rsidRPr="005F73B9">
        <w:t>Reverend Hale</w:t>
      </w:r>
      <w:r w:rsidRPr="005F73B9">
        <w:tab/>
      </w:r>
      <w:r w:rsidRPr="005F73B9">
        <w:tab/>
      </w:r>
      <w:r w:rsidR="00EC413F" w:rsidRPr="005F73B9">
        <w:tab/>
      </w:r>
      <w:r w:rsidR="005F73B9">
        <w:tab/>
      </w:r>
      <w:r w:rsidRPr="005F73B9">
        <w:t>Rider University</w:t>
      </w:r>
    </w:p>
    <w:p w:rsidR="004C7325" w:rsidRPr="006260C4" w:rsidRDefault="004C7325" w:rsidP="00704A0A">
      <w:pPr>
        <w:pStyle w:val="Heading1"/>
        <w:ind w:firstLine="450"/>
        <w:rPr>
          <w:color w:val="006699"/>
          <w:sz w:val="32"/>
          <w:szCs w:val="32"/>
          <w:u w:val="single"/>
        </w:rPr>
      </w:pPr>
      <w:r w:rsidRPr="006260C4">
        <w:rPr>
          <w:color w:val="006699"/>
          <w:sz w:val="32"/>
          <w:szCs w:val="32"/>
          <w:u w:val="single"/>
        </w:rPr>
        <w:t xml:space="preserve">Training </w:t>
      </w:r>
    </w:p>
    <w:p w:rsidR="005F4C6B" w:rsidRPr="005F73B9" w:rsidRDefault="004C7325" w:rsidP="00FD0D59">
      <w:pPr>
        <w:pStyle w:val="BodyText"/>
        <w:spacing w:line="240" w:lineRule="auto"/>
        <w:ind w:left="3600" w:hanging="3600"/>
        <w:rPr>
          <w:sz w:val="24"/>
          <w:szCs w:val="24"/>
        </w:rPr>
      </w:pPr>
      <w:r w:rsidRPr="005F73B9">
        <w:rPr>
          <w:sz w:val="24"/>
          <w:szCs w:val="24"/>
        </w:rPr>
        <w:t xml:space="preserve">Voice </w:t>
      </w:r>
      <w:r w:rsidR="00094044" w:rsidRPr="005F73B9">
        <w:rPr>
          <w:sz w:val="24"/>
          <w:szCs w:val="24"/>
        </w:rPr>
        <w:tab/>
      </w:r>
      <w:r w:rsidR="00203133">
        <w:rPr>
          <w:sz w:val="24"/>
          <w:szCs w:val="24"/>
        </w:rPr>
        <w:t>Chic Walker (Rider University)</w:t>
      </w:r>
      <w:r w:rsidR="00FD0D59">
        <w:rPr>
          <w:sz w:val="24"/>
          <w:szCs w:val="24"/>
        </w:rPr>
        <w:t xml:space="preserve"> </w:t>
      </w:r>
      <w:r w:rsidRPr="005F73B9">
        <w:rPr>
          <w:sz w:val="24"/>
          <w:szCs w:val="24"/>
        </w:rPr>
        <w:t>Gregg Brandt</w:t>
      </w:r>
      <w:r w:rsidR="00094044" w:rsidRPr="005F73B9">
        <w:rPr>
          <w:sz w:val="24"/>
          <w:szCs w:val="24"/>
        </w:rPr>
        <w:t xml:space="preserve"> (Rider University)</w:t>
      </w:r>
      <w:r w:rsidRPr="005F73B9">
        <w:rPr>
          <w:sz w:val="24"/>
          <w:szCs w:val="24"/>
        </w:rPr>
        <w:t>, Donna Hailey</w:t>
      </w:r>
      <w:r w:rsidR="00EC413F" w:rsidRPr="005F73B9">
        <w:rPr>
          <w:sz w:val="24"/>
          <w:szCs w:val="24"/>
        </w:rPr>
        <w:t xml:space="preserve"> (Private),</w:t>
      </w:r>
      <w:r w:rsidRPr="005F73B9">
        <w:rPr>
          <w:sz w:val="24"/>
          <w:szCs w:val="24"/>
        </w:rPr>
        <w:t xml:space="preserve"> </w:t>
      </w:r>
    </w:p>
    <w:p w:rsidR="005F4C6B" w:rsidRDefault="00094044" w:rsidP="00FD0D59">
      <w:pPr>
        <w:pStyle w:val="BodyText"/>
        <w:spacing w:line="240" w:lineRule="auto"/>
        <w:ind w:left="3600" w:hanging="3600"/>
        <w:rPr>
          <w:sz w:val="24"/>
          <w:szCs w:val="24"/>
        </w:rPr>
      </w:pPr>
      <w:r w:rsidRPr="005F73B9">
        <w:rPr>
          <w:sz w:val="24"/>
          <w:szCs w:val="24"/>
        </w:rPr>
        <w:t>Dance</w:t>
      </w:r>
      <w:r w:rsidRPr="005F73B9">
        <w:rPr>
          <w:sz w:val="24"/>
          <w:szCs w:val="24"/>
        </w:rPr>
        <w:tab/>
        <w:t xml:space="preserve">Julia </w:t>
      </w:r>
      <w:proofErr w:type="spellStart"/>
      <w:r w:rsidRPr="005F73B9">
        <w:rPr>
          <w:sz w:val="24"/>
          <w:szCs w:val="24"/>
        </w:rPr>
        <w:t>Thicke</w:t>
      </w:r>
      <w:proofErr w:type="spellEnd"/>
      <w:r w:rsidRPr="005F73B9">
        <w:rPr>
          <w:sz w:val="24"/>
          <w:szCs w:val="24"/>
        </w:rPr>
        <w:t xml:space="preserve"> (Tap</w:t>
      </w:r>
      <w:r w:rsidR="004C7325" w:rsidRPr="005F73B9">
        <w:rPr>
          <w:sz w:val="24"/>
          <w:szCs w:val="24"/>
        </w:rPr>
        <w:t>), Robin Lewis (Jazz)</w:t>
      </w:r>
      <w:r w:rsidRPr="005F73B9">
        <w:rPr>
          <w:sz w:val="24"/>
          <w:szCs w:val="24"/>
        </w:rPr>
        <w:t xml:space="preserve"> </w:t>
      </w:r>
    </w:p>
    <w:p w:rsidR="006260C4" w:rsidRPr="005F73B9" w:rsidRDefault="004C7325" w:rsidP="004C7325">
      <w:pPr>
        <w:pStyle w:val="BodyText"/>
        <w:spacing w:line="240" w:lineRule="auto"/>
        <w:rPr>
          <w:sz w:val="24"/>
          <w:szCs w:val="24"/>
        </w:rPr>
      </w:pPr>
      <w:r w:rsidRPr="005F73B9">
        <w:rPr>
          <w:sz w:val="24"/>
          <w:szCs w:val="24"/>
        </w:rPr>
        <w:t>Acting</w:t>
      </w:r>
      <w:r w:rsidRPr="005F73B9">
        <w:rPr>
          <w:sz w:val="24"/>
          <w:szCs w:val="24"/>
        </w:rPr>
        <w:tab/>
      </w:r>
      <w:r w:rsidRPr="005F73B9">
        <w:rPr>
          <w:sz w:val="24"/>
          <w:szCs w:val="24"/>
        </w:rPr>
        <w:tab/>
      </w:r>
      <w:r w:rsidRPr="005F73B9">
        <w:rPr>
          <w:sz w:val="24"/>
          <w:szCs w:val="24"/>
        </w:rPr>
        <w:tab/>
      </w:r>
      <w:r w:rsidRPr="005F73B9">
        <w:rPr>
          <w:sz w:val="24"/>
          <w:szCs w:val="24"/>
        </w:rPr>
        <w:tab/>
      </w:r>
      <w:r w:rsidR="00704A0A">
        <w:rPr>
          <w:sz w:val="24"/>
          <w:szCs w:val="24"/>
        </w:rPr>
        <w:tab/>
      </w:r>
      <w:r w:rsidR="00203133">
        <w:rPr>
          <w:sz w:val="24"/>
          <w:szCs w:val="24"/>
        </w:rPr>
        <w:t>Trent Blanton, Miriam Mills</w:t>
      </w:r>
    </w:p>
    <w:p w:rsidR="00FD0D59" w:rsidRDefault="00FD0D59" w:rsidP="00FD0D59">
      <w:pPr>
        <w:pStyle w:val="BodyText"/>
        <w:spacing w:line="240" w:lineRule="auto"/>
        <w:ind w:hanging="270"/>
        <w:rPr>
          <w:b/>
          <w:color w:val="006699"/>
          <w:sz w:val="32"/>
          <w:szCs w:val="32"/>
          <w:u w:val="single"/>
        </w:rPr>
      </w:pPr>
    </w:p>
    <w:p w:rsidR="00FD0D59" w:rsidRDefault="00FD0D59" w:rsidP="00FD0D59">
      <w:pPr>
        <w:pStyle w:val="BodyText"/>
        <w:spacing w:line="240" w:lineRule="auto"/>
        <w:ind w:hanging="270"/>
        <w:rPr>
          <w:b/>
          <w:color w:val="006699"/>
          <w:sz w:val="32"/>
          <w:szCs w:val="32"/>
          <w:u w:val="single"/>
        </w:rPr>
      </w:pPr>
      <w:r>
        <w:rPr>
          <w:b/>
          <w:color w:val="006699"/>
          <w:sz w:val="32"/>
          <w:szCs w:val="32"/>
          <w:u w:val="single"/>
        </w:rPr>
        <w:t>Work Experience</w:t>
      </w:r>
    </w:p>
    <w:p w:rsidR="00FD0D59" w:rsidRDefault="00FD0D59" w:rsidP="00FD0D59">
      <w:pPr>
        <w:pStyle w:val="BodyText"/>
        <w:spacing w:line="240" w:lineRule="auto"/>
        <w:ind w:hanging="270"/>
        <w:rPr>
          <w:sz w:val="24"/>
          <w:szCs w:val="32"/>
        </w:rPr>
      </w:pPr>
      <w:r>
        <w:rPr>
          <w:color w:val="006699"/>
          <w:sz w:val="32"/>
          <w:szCs w:val="32"/>
        </w:rPr>
        <w:tab/>
      </w:r>
      <w:r>
        <w:rPr>
          <w:sz w:val="24"/>
          <w:szCs w:val="32"/>
        </w:rPr>
        <w:t>Vocalist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First Church of Christ Science (October 2018-Present)</w:t>
      </w:r>
    </w:p>
    <w:p w:rsidR="004C7325" w:rsidRPr="00FD0D59" w:rsidRDefault="00FD0D59" w:rsidP="00FD0D59">
      <w:pPr>
        <w:pStyle w:val="BodyText"/>
        <w:spacing w:line="240" w:lineRule="auto"/>
        <w:ind w:hanging="270"/>
        <w:rPr>
          <w:sz w:val="24"/>
          <w:szCs w:val="28"/>
        </w:rPr>
      </w:pPr>
      <w:r>
        <w:rPr>
          <w:sz w:val="24"/>
          <w:szCs w:val="32"/>
        </w:rPr>
        <w:tab/>
        <w:t xml:space="preserve">Acting Teacher 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Ovations Studio (February 2019-Present)</w:t>
      </w:r>
    </w:p>
    <w:p w:rsidR="004C7325" w:rsidRPr="00FD0D59" w:rsidRDefault="00704A0A" w:rsidP="00FD0D59">
      <w:pPr>
        <w:pStyle w:val="Heading1"/>
        <w:ind w:left="-810" w:firstLine="180"/>
        <w:rPr>
          <w:b w:val="0"/>
          <w:color w:val="006699"/>
          <w:sz w:val="32"/>
          <w:szCs w:val="32"/>
        </w:rPr>
      </w:pPr>
      <w:r>
        <w:rPr>
          <w:b w:val="0"/>
          <w:color w:val="006699"/>
          <w:sz w:val="32"/>
          <w:szCs w:val="32"/>
        </w:rPr>
        <w:t xml:space="preserve">    </w:t>
      </w:r>
      <w:r w:rsidR="004C7325" w:rsidRPr="006260C4">
        <w:rPr>
          <w:color w:val="006699"/>
          <w:sz w:val="32"/>
          <w:szCs w:val="32"/>
          <w:u w:val="single"/>
        </w:rPr>
        <w:t>Special Skills</w:t>
      </w:r>
    </w:p>
    <w:p w:rsidR="004C7325" w:rsidRPr="00704A0A" w:rsidRDefault="004C7325" w:rsidP="004C7325">
      <w:pPr>
        <w:pStyle w:val="BodyText"/>
      </w:pPr>
      <w:r w:rsidRPr="00704A0A">
        <w:t xml:space="preserve">Chicken noises, sheep noises, bike riding, good with kids, New York Drivers </w:t>
      </w:r>
      <w:r w:rsidR="0097254B" w:rsidRPr="00704A0A">
        <w:t>License</w:t>
      </w:r>
      <w:r w:rsidR="00BA4B44" w:rsidRPr="00704A0A">
        <w:t xml:space="preserve"> </w:t>
      </w:r>
    </w:p>
    <w:p w:rsidR="00DA2869" w:rsidRPr="0097254B" w:rsidRDefault="00DA2869" w:rsidP="0097254B">
      <w:pPr>
        <w:pStyle w:val="BodyText"/>
        <w:spacing w:line="240" w:lineRule="auto"/>
        <w:rPr>
          <w:sz w:val="28"/>
          <w:szCs w:val="28"/>
        </w:rPr>
      </w:pPr>
    </w:p>
    <w:sectPr w:rsidR="00DA2869" w:rsidRPr="0097254B" w:rsidSect="00DA2869">
      <w:headerReference w:type="first" r:id="rId8"/>
      <w:pgSz w:w="12240" w:h="15840"/>
      <w:pgMar w:top="720" w:right="1440" w:bottom="72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33" w:rsidRDefault="00203133">
      <w:pPr>
        <w:spacing w:line="240" w:lineRule="auto"/>
      </w:pPr>
      <w:r>
        <w:separator/>
      </w:r>
    </w:p>
  </w:endnote>
  <w:endnote w:type="continuationSeparator" w:id="0">
    <w:p w:rsidR="00203133" w:rsidRDefault="0020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33" w:rsidRDefault="00203133">
      <w:pPr>
        <w:spacing w:line="240" w:lineRule="auto"/>
      </w:pPr>
      <w:r>
        <w:separator/>
      </w:r>
    </w:p>
  </w:footnote>
  <w:footnote w:type="continuationSeparator" w:id="0">
    <w:p w:rsidR="00203133" w:rsidRDefault="00203133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6B" w:rsidRDefault="00203133" w:rsidP="00F51F15">
    <w:pPr>
      <w:pStyle w:val="Title"/>
      <w:ind w:left="6480" w:firstLine="720"/>
      <w:jc w:val="left"/>
      <w:rPr>
        <w:color w:val="006699"/>
        <w:sz w:val="36"/>
        <w:szCs w:val="36"/>
      </w:rPr>
    </w:pPr>
    <w:r w:rsidRPr="00704A0A">
      <w:rPr>
        <w:color w:val="006699"/>
        <w:sz w:val="36"/>
        <w:szCs w:val="36"/>
      </w:rPr>
      <w:t xml:space="preserve">Kyle </w:t>
    </w:r>
    <w:proofErr w:type="spellStart"/>
    <w:r w:rsidRPr="00704A0A">
      <w:rPr>
        <w:color w:val="006699"/>
        <w:sz w:val="36"/>
        <w:szCs w:val="36"/>
      </w:rPr>
      <w:t>Geraghty</w:t>
    </w:r>
    <w:proofErr w:type="spellEnd"/>
  </w:p>
  <w:p w:rsidR="00AB3127" w:rsidRDefault="00FD0D59" w:rsidP="00116D50">
    <w:pPr>
      <w:pStyle w:val="ContactDetails"/>
      <w:jc w:val="left"/>
      <w:rPr>
        <w:sz w:val="22"/>
        <w:szCs w:val="22"/>
      </w:rPr>
    </w:pPr>
    <w:r>
      <w:rPr>
        <w:sz w:val="22"/>
        <w:szCs w:val="22"/>
      </w:rPr>
      <w:t xml:space="preserve">Rider University </w:t>
    </w:r>
    <w:r w:rsidR="00AB3127">
      <w:rPr>
        <w:sz w:val="22"/>
        <w:szCs w:val="22"/>
      </w:rPr>
      <w:t>BFA M</w:t>
    </w:r>
    <w:r>
      <w:rPr>
        <w:sz w:val="22"/>
        <w:szCs w:val="22"/>
      </w:rPr>
      <w:t>T</w:t>
    </w:r>
    <w:r w:rsidR="00AB3127">
      <w:rPr>
        <w:sz w:val="22"/>
        <w:szCs w:val="22"/>
      </w:rPr>
      <w:tab/>
    </w:r>
    <w:r w:rsidR="00AB3127">
      <w:rPr>
        <w:sz w:val="22"/>
        <w:szCs w:val="22"/>
      </w:rPr>
      <w:tab/>
    </w:r>
    <w:hyperlink r:id="rId1" w:history="1">
      <w:r w:rsidR="00AB3127" w:rsidRPr="00227775">
        <w:rPr>
          <w:rStyle w:val="Hyperlink"/>
          <w:sz w:val="22"/>
          <w:szCs w:val="22"/>
        </w:rPr>
        <w:t>www.kylegeraghty.com</w:t>
      </w:r>
    </w:hyperlink>
    <w:r w:rsidR="00AB3127">
      <w:rPr>
        <w:sz w:val="22"/>
        <w:szCs w:val="22"/>
      </w:rPr>
      <w:tab/>
    </w:r>
    <w:r w:rsidR="00AB3127">
      <w:rPr>
        <w:sz w:val="22"/>
        <w:szCs w:val="22"/>
      </w:rPr>
      <w:tab/>
    </w:r>
    <w:r w:rsidR="00AB3127">
      <w:rPr>
        <w:sz w:val="22"/>
        <w:szCs w:val="22"/>
      </w:rPr>
      <w:tab/>
      <w:t>geraghtykv@gmail.com</w:t>
    </w:r>
  </w:p>
  <w:p w:rsidR="00203133" w:rsidRPr="005F73B9" w:rsidRDefault="00203133" w:rsidP="00116D50">
    <w:pPr>
      <w:pStyle w:val="ContactDetails"/>
      <w:jc w:val="left"/>
      <w:rPr>
        <w:sz w:val="22"/>
        <w:szCs w:val="22"/>
      </w:rPr>
    </w:pPr>
    <w:r w:rsidRPr="005F73B9">
      <w:rPr>
        <w:sz w:val="22"/>
        <w:szCs w:val="22"/>
      </w:rPr>
      <w:t xml:space="preserve">Hair/Eyes: Brown   </w:t>
    </w:r>
    <w:r w:rsidRPr="005F73B9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5F4C6B">
      <w:rPr>
        <w:sz w:val="22"/>
        <w:szCs w:val="22"/>
      </w:rPr>
      <w:t xml:space="preserve">    </w:t>
    </w:r>
    <w:r>
      <w:rPr>
        <w:sz w:val="22"/>
        <w:szCs w:val="22"/>
      </w:rPr>
      <w:t>Range: G2 – A4</w:t>
    </w:r>
    <w:r w:rsidRPr="005F73B9">
      <w:rPr>
        <w:sz w:val="22"/>
        <w:szCs w:val="22"/>
      </w:rPr>
      <w:t xml:space="preserve"> </w:t>
    </w:r>
    <w:r w:rsidR="005F4C6B">
      <w:rPr>
        <w:sz w:val="22"/>
        <w:szCs w:val="22"/>
      </w:rPr>
      <w:tab/>
    </w:r>
    <w:r w:rsidR="005F4C6B">
      <w:rPr>
        <w:sz w:val="22"/>
        <w:szCs w:val="22"/>
      </w:rPr>
      <w:tab/>
    </w:r>
    <w:r w:rsidR="005F4C6B">
      <w:rPr>
        <w:sz w:val="22"/>
        <w:szCs w:val="22"/>
      </w:rPr>
      <w:tab/>
      <w:t>Height: 5’10”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attachedTemplate r:id="rId1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6D50"/>
    <w:rsid w:val="0000435B"/>
    <w:rsid w:val="00094044"/>
    <w:rsid w:val="00116D50"/>
    <w:rsid w:val="00203133"/>
    <w:rsid w:val="00216095"/>
    <w:rsid w:val="00274BDA"/>
    <w:rsid w:val="00296AFA"/>
    <w:rsid w:val="002B644D"/>
    <w:rsid w:val="0030044B"/>
    <w:rsid w:val="003352BC"/>
    <w:rsid w:val="004C7325"/>
    <w:rsid w:val="004E362B"/>
    <w:rsid w:val="005E6632"/>
    <w:rsid w:val="005F4C6B"/>
    <w:rsid w:val="005F6C79"/>
    <w:rsid w:val="005F73B9"/>
    <w:rsid w:val="006260C4"/>
    <w:rsid w:val="0063606D"/>
    <w:rsid w:val="00651D1A"/>
    <w:rsid w:val="00704A0A"/>
    <w:rsid w:val="00724A87"/>
    <w:rsid w:val="00764B54"/>
    <w:rsid w:val="007C4B02"/>
    <w:rsid w:val="0097254B"/>
    <w:rsid w:val="00A929BD"/>
    <w:rsid w:val="00AB3127"/>
    <w:rsid w:val="00BA0151"/>
    <w:rsid w:val="00BA4B44"/>
    <w:rsid w:val="00BE6CED"/>
    <w:rsid w:val="00C22B5E"/>
    <w:rsid w:val="00C847E6"/>
    <w:rsid w:val="00DA2869"/>
    <w:rsid w:val="00EC413F"/>
    <w:rsid w:val="00F51F15"/>
    <w:rsid w:val="00FD0D59"/>
  </w:rsids>
  <m:mathPr>
    <m:mathFont m:val="Bell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6D50"/>
    <w:rPr>
      <w:color w:val="002FFF" w:themeColor="hyperlink"/>
      <w:u w:val="single"/>
    </w:rPr>
  </w:style>
  <w:style w:type="paragraph" w:customStyle="1" w:styleId="6869EE5B29BE1A46BD232502462065D8">
    <w:name w:val="6869EE5B29BE1A46BD232502462065D8"/>
    <w:rsid w:val="004C7325"/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F4C6B"/>
    <w:rPr>
      <w:color w:val="45AB5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6D50"/>
    <w:rPr>
      <w:color w:val="002FFF" w:themeColor="hyperlink"/>
      <w:u w:val="single"/>
    </w:rPr>
  </w:style>
  <w:style w:type="paragraph" w:customStyle="1" w:styleId="6869EE5B29BE1A46BD232502462065D8">
    <w:name w:val="6869EE5B29BE1A46BD232502462065D8"/>
    <w:rsid w:val="004C7325"/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F4C6B"/>
    <w:rPr>
      <w:color w:val="45AB54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ylegeragh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4F5499-05D4-1C48-9342-D464C1B7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1</TotalTime>
  <Pages>1</Pages>
  <Words>186</Words>
  <Characters>1061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Education</vt:lpstr>
      <vt:lpstr>Experience</vt:lpstr>
      <vt:lpstr>Publications/Presentations</vt:lpstr>
      <vt:lpstr>Research Experience</vt:lpstr>
      <vt:lpstr>Teaching Experience</vt:lpstr>
      <vt:lpstr>Professional Development</vt:lpstr>
      <vt:lpstr>Affiliations/Memberships</vt:lpstr>
      <vt:lpstr>Interests</vt:lpstr>
      <vt:lpstr>Experience</vt:lpstr>
    </vt:vector>
  </TitlesOfParts>
  <Manager/>
  <Company/>
  <LinksUpToDate>false</LinksUpToDate>
  <CharactersWithSpaces>1302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Geraghty</dc:creator>
  <cp:keywords/>
  <dc:description/>
  <cp:lastModifiedBy>Office 2004 Test Drive User</cp:lastModifiedBy>
  <cp:revision>2</cp:revision>
  <cp:lastPrinted>2019-05-04T12:41:00Z</cp:lastPrinted>
  <dcterms:created xsi:type="dcterms:W3CDTF">2019-05-04T13:01:00Z</dcterms:created>
  <dcterms:modified xsi:type="dcterms:W3CDTF">2019-05-04T13:01:00Z</dcterms:modified>
  <cp:category/>
</cp:coreProperties>
</file>