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25" w:rsidRDefault="005E2A1D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1E3AB" wp14:editId="1687FB14">
                <wp:simplePos x="0" y="0"/>
                <wp:positionH relativeFrom="column">
                  <wp:posOffset>419100</wp:posOffset>
                </wp:positionH>
                <wp:positionV relativeFrom="paragraph">
                  <wp:posOffset>8267700</wp:posOffset>
                </wp:positionV>
                <wp:extent cx="1362075" cy="504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D92BF" id="Rectangle 1" o:spid="_x0000_s1026" style="position:absolute;margin-left:33pt;margin-top:651pt;width:107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54471" wp14:editId="135F448C">
                <wp:simplePos x="0" y="0"/>
                <wp:positionH relativeFrom="column">
                  <wp:posOffset>1247775</wp:posOffset>
                </wp:positionH>
                <wp:positionV relativeFrom="paragraph">
                  <wp:posOffset>7077075</wp:posOffset>
                </wp:positionV>
                <wp:extent cx="13144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E3667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557.25pt" to="201.7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" strokecolor="red" strokeweight="1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569C1" wp14:editId="3E46F91D">
                <wp:simplePos x="0" y="0"/>
                <wp:positionH relativeFrom="column">
                  <wp:posOffset>2286000</wp:posOffset>
                </wp:positionH>
                <wp:positionV relativeFrom="paragraph">
                  <wp:posOffset>8743950</wp:posOffset>
                </wp:positionV>
                <wp:extent cx="1333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D6BF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688.5pt" to="285pt,6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FABDF" wp14:editId="110157CA">
                <wp:simplePos x="0" y="0"/>
                <wp:positionH relativeFrom="column">
                  <wp:posOffset>-409575</wp:posOffset>
                </wp:positionH>
                <wp:positionV relativeFrom="paragraph">
                  <wp:posOffset>-257175</wp:posOffset>
                </wp:positionV>
                <wp:extent cx="6572250" cy="2714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2A1D" w:rsidRDefault="005E2A1D" w:rsidP="005E2A1D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5E2A1D">
                              <w:rPr>
                                <w:sz w:val="80"/>
                                <w:szCs w:val="80"/>
                              </w:rPr>
                              <w:t>Important…. Publication Error</w:t>
                            </w:r>
                          </w:p>
                          <w:p w:rsidR="005E2A1D" w:rsidRDefault="005E2A1D" w:rsidP="005E2A1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80"/>
                              </w:rPr>
                            </w:pPr>
                            <w:r>
                              <w:rPr>
                                <w:sz w:val="36"/>
                                <w:szCs w:val="80"/>
                              </w:rPr>
                              <w:t xml:space="preserve">In our recent newsletter the below document was included. </w:t>
                            </w:r>
                          </w:p>
                          <w:p w:rsidR="005E2A1D" w:rsidRPr="005E2A1D" w:rsidRDefault="005E2A1D" w:rsidP="005E2A1D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44"/>
                                <w:szCs w:val="80"/>
                                <w:u w:val="single"/>
                              </w:rPr>
                            </w:pPr>
                            <w:r w:rsidRPr="005E2A1D">
                              <w:rPr>
                                <w:color w:val="FF0000"/>
                                <w:sz w:val="44"/>
                                <w:szCs w:val="80"/>
                                <w:u w:val="single"/>
                              </w:rPr>
                              <w:t>Please not</w:t>
                            </w:r>
                            <w:r>
                              <w:rPr>
                                <w:color w:val="FF0000"/>
                                <w:sz w:val="44"/>
                                <w:szCs w:val="80"/>
                                <w:u w:val="single"/>
                              </w:rPr>
                              <w:t>e</w:t>
                            </w:r>
                            <w:r w:rsidRPr="005E2A1D">
                              <w:rPr>
                                <w:color w:val="FF0000"/>
                                <w:sz w:val="44"/>
                                <w:szCs w:val="80"/>
                                <w:u w:val="single"/>
                              </w:rPr>
                              <w:t xml:space="preserve"> the “handful of unsalted nuts” and “chocolate/lollies” </w:t>
                            </w:r>
                          </w:p>
                          <w:p w:rsidR="005E2A1D" w:rsidRPr="005E2A1D" w:rsidRDefault="005E2A1D" w:rsidP="005E2A1D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44"/>
                                <w:szCs w:val="80"/>
                                <w:u w:val="single"/>
                              </w:rPr>
                            </w:pPr>
                            <w:r w:rsidRPr="005E2A1D">
                              <w:rPr>
                                <w:color w:val="FF0000"/>
                                <w:sz w:val="44"/>
                                <w:szCs w:val="80"/>
                                <w:u w:val="single"/>
                              </w:rPr>
                              <w:t xml:space="preserve">ARE NOT PERMITTED at Pre </w:t>
                            </w:r>
                            <w:proofErr w:type="gramStart"/>
                            <w:r w:rsidRPr="005E2A1D">
                              <w:rPr>
                                <w:color w:val="FF0000"/>
                                <w:sz w:val="44"/>
                                <w:szCs w:val="80"/>
                                <w:u w:val="single"/>
                              </w:rPr>
                              <w:t>School.</w:t>
                            </w:r>
                            <w:proofErr w:type="gramEnd"/>
                            <w:r w:rsidRPr="005E2A1D">
                              <w:rPr>
                                <w:color w:val="FF0000"/>
                                <w:sz w:val="44"/>
                                <w:szCs w:val="80"/>
                                <w:u w:val="single"/>
                              </w:rPr>
                              <w:t xml:space="preserve"> </w:t>
                            </w:r>
                          </w:p>
                          <w:p w:rsidR="005E2A1D" w:rsidRPr="005E2A1D" w:rsidRDefault="005E2A1D" w:rsidP="005E2A1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80"/>
                              </w:rPr>
                            </w:pPr>
                            <w:r>
                              <w:rPr>
                                <w:sz w:val="36"/>
                                <w:szCs w:val="80"/>
                              </w:rPr>
                              <w:t>Sorry for any confusion, I will endeavour to proof read the newsletter a little closer next time!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AB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25pt;margin-top:-20.25pt;width:517.5pt;height:2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" fillcolor="white [3201]" strokeweight=".5pt">
                <v:textbox>
                  <w:txbxContent>
                    <w:p w:rsidR="005E2A1D" w:rsidRDefault="005E2A1D" w:rsidP="005E2A1D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5E2A1D">
                        <w:rPr>
                          <w:sz w:val="80"/>
                          <w:szCs w:val="80"/>
                        </w:rPr>
                        <w:t>Important…. Publication Error</w:t>
                      </w:r>
                    </w:p>
                    <w:p w:rsidR="005E2A1D" w:rsidRDefault="005E2A1D" w:rsidP="005E2A1D">
                      <w:pPr>
                        <w:spacing w:after="0" w:line="240" w:lineRule="auto"/>
                        <w:jc w:val="center"/>
                        <w:rPr>
                          <w:sz w:val="36"/>
                          <w:szCs w:val="80"/>
                        </w:rPr>
                      </w:pPr>
                      <w:r>
                        <w:rPr>
                          <w:sz w:val="36"/>
                          <w:szCs w:val="80"/>
                        </w:rPr>
                        <w:t xml:space="preserve">In our recent newsletter the below document was included. </w:t>
                      </w:r>
                    </w:p>
                    <w:p w:rsidR="005E2A1D" w:rsidRPr="005E2A1D" w:rsidRDefault="005E2A1D" w:rsidP="005E2A1D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44"/>
                          <w:szCs w:val="80"/>
                          <w:u w:val="single"/>
                        </w:rPr>
                      </w:pPr>
                      <w:r w:rsidRPr="005E2A1D">
                        <w:rPr>
                          <w:color w:val="FF0000"/>
                          <w:sz w:val="44"/>
                          <w:szCs w:val="80"/>
                          <w:u w:val="single"/>
                        </w:rPr>
                        <w:t>Please not</w:t>
                      </w:r>
                      <w:r>
                        <w:rPr>
                          <w:color w:val="FF0000"/>
                          <w:sz w:val="44"/>
                          <w:szCs w:val="80"/>
                          <w:u w:val="single"/>
                        </w:rPr>
                        <w:t>e</w:t>
                      </w:r>
                      <w:r w:rsidRPr="005E2A1D">
                        <w:rPr>
                          <w:color w:val="FF0000"/>
                          <w:sz w:val="44"/>
                          <w:szCs w:val="80"/>
                          <w:u w:val="single"/>
                        </w:rPr>
                        <w:t xml:space="preserve"> the “handful of unsalted nuts” and “chocolate/lollies” </w:t>
                      </w:r>
                    </w:p>
                    <w:p w:rsidR="005E2A1D" w:rsidRPr="005E2A1D" w:rsidRDefault="005E2A1D" w:rsidP="005E2A1D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44"/>
                          <w:szCs w:val="80"/>
                          <w:u w:val="single"/>
                        </w:rPr>
                      </w:pPr>
                      <w:r w:rsidRPr="005E2A1D">
                        <w:rPr>
                          <w:color w:val="FF0000"/>
                          <w:sz w:val="44"/>
                          <w:szCs w:val="80"/>
                          <w:u w:val="single"/>
                        </w:rPr>
                        <w:t xml:space="preserve">ARE NOT PERMITTED at Pre </w:t>
                      </w:r>
                      <w:proofErr w:type="gramStart"/>
                      <w:r w:rsidRPr="005E2A1D">
                        <w:rPr>
                          <w:color w:val="FF0000"/>
                          <w:sz w:val="44"/>
                          <w:szCs w:val="80"/>
                          <w:u w:val="single"/>
                        </w:rPr>
                        <w:t>School.</w:t>
                      </w:r>
                      <w:proofErr w:type="gramEnd"/>
                      <w:r w:rsidRPr="005E2A1D">
                        <w:rPr>
                          <w:color w:val="FF0000"/>
                          <w:sz w:val="44"/>
                          <w:szCs w:val="80"/>
                          <w:u w:val="single"/>
                        </w:rPr>
                        <w:t xml:space="preserve"> </w:t>
                      </w:r>
                    </w:p>
                    <w:p w:rsidR="005E2A1D" w:rsidRPr="005E2A1D" w:rsidRDefault="005E2A1D" w:rsidP="005E2A1D">
                      <w:pPr>
                        <w:spacing w:after="0" w:line="240" w:lineRule="auto"/>
                        <w:jc w:val="center"/>
                        <w:rPr>
                          <w:sz w:val="36"/>
                          <w:szCs w:val="80"/>
                        </w:rPr>
                      </w:pPr>
                      <w:r>
                        <w:rPr>
                          <w:sz w:val="36"/>
                          <w:szCs w:val="80"/>
                        </w:rPr>
                        <w:t>Sorry for any confusion, I will endeavour to proof read the newsletter a little closer next time!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1A8AF" wp14:editId="1E014CA5">
                <wp:simplePos x="0" y="0"/>
                <wp:positionH relativeFrom="column">
                  <wp:posOffset>-676275</wp:posOffset>
                </wp:positionH>
                <wp:positionV relativeFrom="paragraph">
                  <wp:posOffset>-590550</wp:posOffset>
                </wp:positionV>
                <wp:extent cx="7077075" cy="33813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33813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8C85F" id="Rounded Rectangle 2" o:spid="_x0000_s1026" style="position:absolute;margin-left:-53.25pt;margin-top:-46.5pt;width:557.25pt;height:26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" fillcolor="red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37E9ECAB" wp14:editId="242929AD">
            <wp:simplePos x="0" y="0"/>
            <wp:positionH relativeFrom="margin">
              <wp:posOffset>102235</wp:posOffset>
            </wp:positionH>
            <wp:positionV relativeFrom="paragraph">
              <wp:posOffset>3171825</wp:posOffset>
            </wp:positionV>
            <wp:extent cx="5731510" cy="5731510"/>
            <wp:effectExtent l="0" t="0" r="2540" b="2540"/>
            <wp:wrapNone/>
            <wp:docPr id="72" name="Picture 72" descr="Image result for lunch box ti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Image result for lunch box ti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D"/>
    <w:rsid w:val="005E2A1D"/>
    <w:rsid w:val="0081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E773"/>
  <w15:chartTrackingRefBased/>
  <w15:docId w15:val="{01F34EC0-5EBD-40B9-99AE-B66416D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5124902B.dotm</Template>
  <TotalTime>74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Constable</dc:creator>
  <cp:keywords/>
  <dc:description/>
  <cp:lastModifiedBy>Kelly Constable</cp:lastModifiedBy>
  <cp:revision>1</cp:revision>
  <cp:lastPrinted>2018-02-13T01:28:00Z</cp:lastPrinted>
  <dcterms:created xsi:type="dcterms:W3CDTF">2018-02-13T01:08:00Z</dcterms:created>
  <dcterms:modified xsi:type="dcterms:W3CDTF">2018-02-13T02:22:00Z</dcterms:modified>
</cp:coreProperties>
</file>