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1C17" w14:textId="0A2EADE9" w:rsidR="004E6BFE" w:rsidRDefault="00775132" w:rsidP="00775132">
      <w:pPr>
        <w:pStyle w:val="TopDiscliamer"/>
        <w:ind w:left="0"/>
      </w:pPr>
      <w:r>
        <w:rPr>
          <w:noProof/>
        </w:rPr>
        <mc:AlternateContent>
          <mc:Choice Requires="wps">
            <w:drawing>
              <wp:anchor distT="45720" distB="45720" distL="114300" distR="114300" simplePos="0" relativeHeight="251658259" behindDoc="0" locked="0" layoutInCell="1" allowOverlap="1" wp14:anchorId="39D12C16" wp14:editId="5816BABB">
                <wp:simplePos x="0" y="0"/>
                <wp:positionH relativeFrom="column">
                  <wp:posOffset>44450</wp:posOffset>
                </wp:positionH>
                <wp:positionV relativeFrom="paragraph">
                  <wp:posOffset>0</wp:posOffset>
                </wp:positionV>
                <wp:extent cx="42386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14:paraId="194F5C20" w14:textId="77777777" w:rsidR="00775132" w:rsidRPr="00775132" w:rsidRDefault="00775132" w:rsidP="00775132">
                            <w:pPr>
                              <w:pStyle w:val="Title"/>
                              <w:rPr>
                                <w:color w:val="1D99A0" w:themeColor="accent3" w:themeShade="BF"/>
                              </w:rPr>
                            </w:pPr>
                            <w:r w:rsidRPr="00775132">
                              <w:rPr>
                                <w:color w:val="1D99A0" w:themeColor="accent3" w:themeShade="BF"/>
                              </w:rPr>
                              <w:t>EMERGENCY AND EVACUATION</w:t>
                            </w:r>
                          </w:p>
                          <w:p w14:paraId="148E0029" w14:textId="77777777" w:rsidR="00775132" w:rsidRPr="004B56A8" w:rsidRDefault="00775132" w:rsidP="00775132">
                            <w:pPr>
                              <w:pStyle w:val="PolicySub-Title"/>
                            </w:pPr>
                            <w:r>
                              <w:t>qUALITY AREA 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D12C16" id="_x0000_t202" coordsize="21600,21600" o:spt="202" path="m,l,21600r21600,l21600,xe">
                <v:stroke joinstyle="miter"/>
                <v:path gradientshapeok="t" o:connecttype="rect"/>
              </v:shapetype>
              <v:shape id="Text Box 9" o:spid="_x0000_s1026" type="#_x0000_t202" style="position:absolute;left:0;text-align:left;margin-left:3.5pt;margin-top:0;width:333.7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hiDwIAAPc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" stroked="f">
                <v:textbox style="mso-fit-shape-to-text:t">
                  <w:txbxContent>
                    <w:p w14:paraId="194F5C20" w14:textId="77777777" w:rsidR="00775132" w:rsidRPr="00775132" w:rsidRDefault="00775132" w:rsidP="00775132">
                      <w:pPr>
                        <w:pStyle w:val="Title"/>
                        <w:rPr>
                          <w:color w:val="1D99A0" w:themeColor="accent3" w:themeShade="BF"/>
                        </w:rPr>
                      </w:pPr>
                      <w:r w:rsidRPr="00775132">
                        <w:rPr>
                          <w:color w:val="1D99A0" w:themeColor="accent3" w:themeShade="BF"/>
                        </w:rPr>
                        <w:t>EMERGENCY AND EVACUATION</w:t>
                      </w:r>
                    </w:p>
                    <w:p w14:paraId="148E0029" w14:textId="77777777" w:rsidR="00775132" w:rsidRPr="004B56A8" w:rsidRDefault="00775132" w:rsidP="00775132">
                      <w:pPr>
                        <w:pStyle w:val="PolicySub-Title"/>
                      </w:pPr>
                      <w:r>
                        <w:t>qUALITY AREA 2 |</w:t>
                      </w:r>
                    </w:p>
                  </w:txbxContent>
                </v:textbox>
                <w10:wrap type="topAndBottom"/>
              </v:shape>
            </w:pict>
          </mc:Fallback>
        </mc:AlternateContent>
      </w:r>
      <w:r w:rsidR="002E0291">
        <w:rPr>
          <w:noProof/>
          <w:lang w:val="en-US"/>
        </w:rPr>
        <w:drawing>
          <wp:anchor distT="0" distB="0" distL="114300" distR="114300" simplePos="0" relativeHeight="251658247" behindDoc="1" locked="1" layoutInCell="1" allowOverlap="1" wp14:anchorId="2C794AFE" wp14:editId="443EB8E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8049749" w14:textId="77777777" w:rsidR="004E6BFE" w:rsidRDefault="004E6BFE" w:rsidP="00794663">
      <w:pPr>
        <w:pStyle w:val="PURPOSE"/>
      </w:pPr>
      <w:r w:rsidRPr="002B33CE">
        <w:t>Purpose</w:t>
      </w:r>
    </w:p>
    <w:p w14:paraId="4FCBA4B4" w14:textId="77777777" w:rsidR="00775132" w:rsidRDefault="00775132" w:rsidP="00775132">
      <w:pPr>
        <w:pStyle w:val="BODYTEXTELAA"/>
      </w:pPr>
      <w:bookmarkStart w:id="0" w:name="_Hlk137225902"/>
      <w:r>
        <w:t xml:space="preserve">In this policy document, Creative Minds Early Years Pty Ltd is referred to as </w:t>
      </w:r>
      <w:sdt>
        <w:sdtPr>
          <w:alias w:val="Company"/>
          <w:tag w:val=""/>
          <w:id w:val="-2131771442"/>
          <w:placeholder>
            <w:docPart w:val="7424BFBCA7E74EABA795DBD283D9A7FD"/>
          </w:placeholder>
          <w:dataBinding w:prefixMappings="xmlns:ns0='http://schemas.openxmlformats.org/officeDocument/2006/extended-properties' " w:xpath="/ns0:Properties[1]/ns0:Company[1]" w:storeItemID="{6668398D-A668-4E3E-A5EB-62B293D839F1}"/>
          <w:text/>
        </w:sdtPr>
        <w:sdtContent>
          <w:r>
            <w:t>Creative Minds Early Years</w:t>
          </w:r>
        </w:sdtContent>
      </w:sdt>
      <w:r>
        <w:t>.</w:t>
      </w:r>
    </w:p>
    <w:bookmarkEnd w:id="0"/>
    <w:p w14:paraId="632CD250" w14:textId="5EF4104F" w:rsidR="004E6BFE" w:rsidRDefault="00E63D1D" w:rsidP="005A18F8">
      <w:pPr>
        <w:pStyle w:val="BODYTEXTELAA"/>
      </w:pPr>
      <w:r w:rsidRPr="00E63D1D">
        <w:t>This policy will provide a framework for</w:t>
      </w:r>
      <w:r w:rsidR="004E6BFE">
        <w:t xml:space="preserve">: </w:t>
      </w:r>
    </w:p>
    <w:p w14:paraId="2A476054" w14:textId="4C70624B" w:rsidR="00615FAE" w:rsidRPr="00B50A5A" w:rsidRDefault="00615FAE" w:rsidP="00182D19">
      <w:pPr>
        <w:pStyle w:val="BodyTextBullet1"/>
      </w:pPr>
      <w:r>
        <w:t xml:space="preserve">the </w:t>
      </w:r>
      <w:r w:rsidRPr="00B50A5A">
        <w:t xml:space="preserve">development of specific emergency and evacuation procedures, practices and guidelines at </w:t>
      </w:r>
      <w:sdt>
        <w:sdtPr>
          <w:alias w:val="Company"/>
          <w:tag w:val=""/>
          <w:id w:val="-1567258323"/>
          <w:placeholder>
            <w:docPart w:val="614299F092E143B092439A0108D654DA"/>
          </w:placeholder>
          <w:dataBinding w:prefixMappings="xmlns:ns0='http://schemas.openxmlformats.org/officeDocument/2006/extended-properties' " w:xpath="/ns0:Properties[1]/ns0:Company[1]" w:storeItemID="{6668398D-A668-4E3E-A5EB-62B293D839F1}"/>
          <w:text/>
        </w:sdtPr>
        <w:sdtContent>
          <w:r w:rsidR="008155C2">
            <w:t>Creative Minds Early Years</w:t>
          </w:r>
        </w:sdtContent>
      </w:sdt>
    </w:p>
    <w:p w14:paraId="2AF7A818" w14:textId="3DDCEC69" w:rsidR="00C11098" w:rsidRPr="00B50A5A" w:rsidRDefault="00E56C69" w:rsidP="00E56C69">
      <w:pPr>
        <w:pStyle w:val="BodyTextBullet1"/>
      </w:pPr>
      <w:r w:rsidRPr="00B50A5A">
        <w:t xml:space="preserve">being informed by a risk assessment that identifies potential emergencies </w:t>
      </w:r>
      <w:r w:rsidR="00751B7F" w:rsidRPr="00B50A5A">
        <w:t xml:space="preserve">at </w:t>
      </w:r>
      <w:sdt>
        <w:sdtPr>
          <w:alias w:val="Company"/>
          <w:tag w:val=""/>
          <w:id w:val="-1347399068"/>
          <w:placeholder>
            <w:docPart w:val="9256177D9EBF49A594F9079E2EC14074"/>
          </w:placeholder>
          <w:dataBinding w:prefixMappings="xmlns:ns0='http://schemas.openxmlformats.org/officeDocument/2006/extended-properties' " w:xpath="/ns0:Properties[1]/ns0:Company[1]" w:storeItemID="{6668398D-A668-4E3E-A5EB-62B293D839F1}"/>
          <w:text/>
        </w:sdtPr>
        <w:sdtContent>
          <w:r w:rsidR="008155C2">
            <w:t>Creative Minds Early Years</w:t>
          </w:r>
        </w:sdtContent>
      </w:sdt>
      <w:r w:rsidR="00751B7F" w:rsidRPr="00B50A5A">
        <w:t xml:space="preserve"> </w:t>
      </w:r>
    </w:p>
    <w:p w14:paraId="0F473BE7" w14:textId="7FDEDBC4" w:rsidR="00615FAE" w:rsidRPr="00B50A5A" w:rsidRDefault="00615FAE" w:rsidP="00182D19">
      <w:pPr>
        <w:pStyle w:val="BodyTextBullet1"/>
      </w:pPr>
      <w:r w:rsidRPr="00B50A5A">
        <w:t xml:space="preserve">raising the awareness of everyone attending </w:t>
      </w:r>
      <w:sdt>
        <w:sdtPr>
          <w:alias w:val="Company"/>
          <w:tag w:val=""/>
          <w:id w:val="-1761757439"/>
          <w:placeholder>
            <w:docPart w:val="A6E823CABFF7401A84DD7A600E5E1981"/>
          </w:placeholder>
          <w:dataBinding w:prefixMappings="xmlns:ns0='http://schemas.openxmlformats.org/officeDocument/2006/extended-properties' " w:xpath="/ns0:Properties[1]/ns0:Company[1]" w:storeItemID="{6668398D-A668-4E3E-A5EB-62B293D839F1}"/>
          <w:text/>
        </w:sdtPr>
        <w:sdtContent>
          <w:r w:rsidR="008155C2">
            <w:t>Creative Minds Early Years</w:t>
          </w:r>
        </w:sdtContent>
      </w:sdt>
      <w:r w:rsidRPr="00B50A5A">
        <w:t xml:space="preserve"> about potential emergency situations and appropriate responses.</w:t>
      </w:r>
    </w:p>
    <w:p w14:paraId="4AA65C60" w14:textId="77777777" w:rsidR="003D5467" w:rsidRDefault="003D5467" w:rsidP="005A18F8">
      <w:pPr>
        <w:pStyle w:val="BODYTEXTELAA"/>
      </w:pPr>
    </w:p>
    <w:p w14:paraId="6B32B9F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35496751" wp14:editId="5C0D5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674AC43" wp14:editId="45013E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8743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146869" w14:textId="77777777" w:rsidR="004E6BFE" w:rsidRDefault="00A95F87" w:rsidP="007343F6">
      <w:pPr>
        <w:pStyle w:val="PolicyStatement"/>
      </w:pPr>
      <w:r>
        <w:t xml:space="preserve">Policy </w:t>
      </w:r>
      <w:r w:rsidRPr="002B33CE">
        <w:t>Statement</w:t>
      </w:r>
    </w:p>
    <w:p w14:paraId="6DF64268" w14:textId="77777777" w:rsidR="00A95F87" w:rsidRDefault="00A95F87" w:rsidP="007343F6">
      <w:pPr>
        <w:pStyle w:val="Heading2"/>
      </w:pPr>
      <w:r>
        <w:t>Values</w:t>
      </w:r>
    </w:p>
    <w:p w14:paraId="1B5E8DD0" w14:textId="7F7FA849" w:rsidR="00A95F87" w:rsidRDefault="00000000" w:rsidP="005A18F8">
      <w:pPr>
        <w:pStyle w:val="BODYTEXTELAA"/>
      </w:pPr>
      <w:sdt>
        <w:sdtPr>
          <w:alias w:val="Company"/>
          <w:tag w:val=""/>
          <w:id w:val="-1931884762"/>
          <w:placeholder>
            <w:docPart w:val="48B883F867AD4E7094DB434E102AAEA1"/>
          </w:placeholder>
          <w:dataBinding w:prefixMappings="xmlns:ns0='http://schemas.openxmlformats.org/officeDocument/2006/extended-properties' " w:xpath="/ns0:Properties[1]/ns0:Company[1]" w:storeItemID="{6668398D-A668-4E3E-A5EB-62B293D839F1}"/>
          <w:text/>
        </w:sdtPr>
        <w:sdtContent>
          <w:r w:rsidR="008155C2">
            <w:t>Creative Minds Early Years</w:t>
          </w:r>
        </w:sdtContent>
      </w:sdt>
      <w:r w:rsidR="00E63D1D">
        <w:t xml:space="preserve"> </w:t>
      </w:r>
      <w:r w:rsidR="00E63D1D" w:rsidRPr="00E63D1D">
        <w:t>is committed to</w:t>
      </w:r>
      <w:r w:rsidR="00A95F87">
        <w:t>:</w:t>
      </w:r>
    </w:p>
    <w:p w14:paraId="1D7ED765" w14:textId="09EC1E5A" w:rsidR="00E63D1D" w:rsidRPr="00E63D1D" w:rsidRDefault="00E63D1D" w:rsidP="00182D19">
      <w:pPr>
        <w:pStyle w:val="BodyTextBullet1"/>
      </w:pPr>
      <w:r w:rsidRPr="00E63D1D">
        <w:t xml:space="preserve">providing a safe environment for all children, staff and persons participating in programs at </w:t>
      </w:r>
      <w:sdt>
        <w:sdtPr>
          <w:alias w:val="Company"/>
          <w:tag w:val=""/>
          <w:id w:val="263814352"/>
          <w:placeholder>
            <w:docPart w:val="B26532B376DB4085A3893D0E2F5D73F1"/>
          </w:placeholder>
          <w:dataBinding w:prefixMappings="xmlns:ns0='http://schemas.openxmlformats.org/officeDocument/2006/extended-properties' " w:xpath="/ns0:Properties[1]/ns0:Company[1]" w:storeItemID="{6668398D-A668-4E3E-A5EB-62B293D839F1}"/>
          <w:text/>
        </w:sdtPr>
        <w:sdtContent>
          <w:r w:rsidR="008155C2">
            <w:t>Creative Minds Early Years</w:t>
          </w:r>
        </w:sdtContent>
      </w:sdt>
    </w:p>
    <w:p w14:paraId="2619FA9C" w14:textId="52127302" w:rsidR="00E63D1D" w:rsidRPr="00E63D1D" w:rsidRDefault="00E63D1D" w:rsidP="00182D19">
      <w:pPr>
        <w:pStyle w:val="BodyTextBullet1"/>
      </w:pPr>
      <w:r>
        <w:t>having a plan to manage emergency situations in a way that reduces risk to those present on the premises</w:t>
      </w:r>
      <w:r w:rsidR="54572D05">
        <w:t>,</w:t>
      </w:r>
    </w:p>
    <w:p w14:paraId="4DAFFFFF" w14:textId="25290F32" w:rsidR="00E63D1D" w:rsidRPr="00E63D1D" w:rsidRDefault="00E63D1D" w:rsidP="00182D19">
      <w:pPr>
        <w:pStyle w:val="BodyTextBullet1"/>
      </w:pPr>
      <w:r>
        <w:t>ensuring effective procedures are in place to manage emergency incidents at the service</w:t>
      </w:r>
      <w:r w:rsidR="4B22CE8F">
        <w:t>,</w:t>
      </w:r>
    </w:p>
    <w:p w14:paraId="679D1094" w14:textId="246F7717" w:rsidR="001B67D1" w:rsidRDefault="00E63D1D" w:rsidP="00182D19">
      <w:pPr>
        <w:pStyle w:val="BodyTextBullet1"/>
      </w:pPr>
      <w:r>
        <w:t>ensuring an appropriate response during and following emergency incidents to meet the needs of the children, their families, staff and others at the service</w:t>
      </w:r>
      <w:r w:rsidR="28C40695">
        <w:t>,</w:t>
      </w:r>
    </w:p>
    <w:p w14:paraId="73FCC4DB" w14:textId="5F1287FF" w:rsidR="00E63D1D" w:rsidRPr="00E63D1D" w:rsidRDefault="002753DD" w:rsidP="00182D19">
      <w:pPr>
        <w:pStyle w:val="BodyTextBullet1"/>
      </w:pPr>
      <w:r>
        <w:t>i</w:t>
      </w:r>
      <w:r w:rsidR="001B67D1">
        <w:t xml:space="preserve">nforming </w:t>
      </w:r>
      <w:r>
        <w:t>parents</w:t>
      </w:r>
      <w:r w:rsidR="001B67D1">
        <w:t>/</w:t>
      </w:r>
      <w:r>
        <w:t xml:space="preserve">guardians </w:t>
      </w:r>
      <w:r w:rsidR="006C0AAC">
        <w:t>how communication will be provided in a case of emergency</w:t>
      </w:r>
      <w:r w:rsidR="4A3EB29D">
        <w:t>.</w:t>
      </w:r>
      <w:r w:rsidR="006C0AAC">
        <w:t xml:space="preserve"> </w:t>
      </w:r>
    </w:p>
    <w:p w14:paraId="7E7066A4" w14:textId="77777777" w:rsidR="00A95F87" w:rsidRDefault="00A95F87" w:rsidP="007343F6">
      <w:pPr>
        <w:pStyle w:val="Heading2"/>
      </w:pPr>
      <w:r>
        <w:t>Scope</w:t>
      </w:r>
    </w:p>
    <w:p w14:paraId="391EA96D" w14:textId="2A70A380" w:rsidR="009D1539" w:rsidRDefault="009D1539" w:rsidP="005A18F8">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4B559A3A056491CA8E00E92265AE111"/>
          </w:placeholder>
          <w:dataBinding w:prefixMappings="xmlns:ns0='http://schemas.openxmlformats.org/officeDocument/2006/extended-properties' " w:xpath="/ns0:Properties[1]/ns0:Company[1]" w:storeItemID="{6668398D-A668-4E3E-A5EB-62B293D839F1}"/>
          <w:text/>
        </w:sdtPr>
        <w:sdtContent>
          <w:r w:rsidR="008155C2">
            <w:t>Creative Minds Early Years</w:t>
          </w:r>
        </w:sdtContent>
      </w:sdt>
      <w:r w:rsidRPr="009D1539">
        <w:t>, including during offsite excursions and activities.</w:t>
      </w:r>
    </w:p>
    <w:p w14:paraId="704AA5E9" w14:textId="77777777" w:rsidR="008155C2" w:rsidRDefault="008155C2" w:rsidP="005A18F8">
      <w:pPr>
        <w:pStyle w:val="BODYTEXTELAA"/>
      </w:pPr>
    </w:p>
    <w:p w14:paraId="689C12F5" w14:textId="77777777" w:rsidR="008155C2" w:rsidRDefault="008155C2" w:rsidP="005A18F8">
      <w:pPr>
        <w:pStyle w:val="BODYTEXTELAA"/>
      </w:pPr>
    </w:p>
    <w:p w14:paraId="25EECDC4" w14:textId="77777777" w:rsidR="008155C2" w:rsidRDefault="008155C2" w:rsidP="005A18F8">
      <w:pPr>
        <w:pStyle w:val="BODYTEXTELAA"/>
      </w:pPr>
    </w:p>
    <w:p w14:paraId="43B963F0" w14:textId="77777777" w:rsidR="008155C2" w:rsidRDefault="008155C2" w:rsidP="005A18F8">
      <w:pPr>
        <w:pStyle w:val="BODYTEXTELAA"/>
      </w:pPr>
    </w:p>
    <w:p w14:paraId="589B4B9F" w14:textId="249AEE48" w:rsidR="006540D2" w:rsidRDefault="006540D2" w:rsidP="00716C94">
      <w:pPr>
        <w:ind w:left="1276"/>
      </w:pPr>
    </w:p>
    <w:tbl>
      <w:tblPr>
        <w:tblStyle w:val="TableGrid1"/>
        <w:tblpPr w:leftFromText="180" w:rightFromText="180" w:vertAnchor="text" w:horzAnchor="page" w:tblpX="2139" w:tblpY="69"/>
        <w:tblW w:w="9067" w:type="dxa"/>
        <w:tblInd w:w="0" w:type="dxa"/>
        <w:tblBorders>
          <w:top w:val="single" w:sz="4" w:space="0" w:color="27CED7" w:themeColor="accent3"/>
          <w:left w:val="single" w:sz="4" w:space="0" w:color="27CED7" w:themeColor="accent3"/>
          <w:bottom w:val="single" w:sz="4" w:space="0" w:color="27CED7" w:themeColor="accent3"/>
          <w:right w:val="single" w:sz="4" w:space="0" w:color="27CED7" w:themeColor="accent3"/>
          <w:insideH w:val="single" w:sz="4" w:space="0" w:color="27CED7" w:themeColor="accent3"/>
          <w:insideV w:val="single" w:sz="4" w:space="0" w:color="27CED7" w:themeColor="accent3"/>
        </w:tblBorders>
        <w:tblLook w:val="04A0" w:firstRow="1" w:lastRow="0" w:firstColumn="1" w:lastColumn="0" w:noHBand="0" w:noVBand="1"/>
      </w:tblPr>
      <w:tblGrid>
        <w:gridCol w:w="5523"/>
        <w:gridCol w:w="709"/>
        <w:gridCol w:w="709"/>
        <w:gridCol w:w="709"/>
        <w:gridCol w:w="708"/>
        <w:gridCol w:w="709"/>
      </w:tblGrid>
      <w:tr w:rsidR="005376E1" w14:paraId="75AA719E" w14:textId="77777777" w:rsidTr="0077513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8B10314" w14:textId="31259205" w:rsidR="005376E1" w:rsidRPr="00DA50F1" w:rsidRDefault="3C10018B" w:rsidP="00DA50F1">
            <w:pPr>
              <w:pStyle w:val="Responsibilities"/>
              <w:framePr w:hSpace="0" w:wrap="auto" w:vAnchor="margin" w:hAnchor="text" w:xAlign="left" w:yAlign="inline"/>
            </w:pPr>
            <w:r>
              <w:lastRenderedPageBreak/>
              <w:t>Responsibilities</w:t>
            </w:r>
          </w:p>
        </w:tc>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3F5F7" w:themeFill="accent3" w:themeFillTint="33"/>
            <w:textDirection w:val="tbRl"/>
            <w:hideMark/>
          </w:tcPr>
          <w:p w14:paraId="19CFFAD2" w14:textId="77777777" w:rsidR="005376E1" w:rsidRDefault="005376E1" w:rsidP="005A18F8">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8EBEF" w:themeFill="accent3" w:themeFillTint="66"/>
            <w:textDirection w:val="tbRl"/>
            <w:hideMark/>
          </w:tcPr>
          <w:p w14:paraId="5AD61AFC" w14:textId="6574A4FA" w:rsidR="005376E1" w:rsidRDefault="3C10018B" w:rsidP="005A18F8">
            <w:pPr>
              <w:pStyle w:val="GreenTableHeadings"/>
              <w:framePr w:hSpace="0" w:wrap="auto" w:vAnchor="margin" w:hAnchor="text" w:xAlign="left" w:yAlign="inline"/>
            </w:pPr>
            <w:bookmarkStart w:id="2" w:name="_Hlk70088991"/>
            <w:r>
              <w:t>Nominated supervisor and persons in charge</w:t>
            </w:r>
            <w:r w:rsidR="37E29F00">
              <w:t xml:space="preserve"> day-to-day</w:t>
            </w:r>
            <w:bookmarkEnd w:id="2"/>
          </w:p>
        </w:tc>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CE1E7" w:themeFill="accent3" w:themeFillTint="99"/>
            <w:textDirection w:val="tbRl"/>
            <w:hideMark/>
          </w:tcPr>
          <w:p w14:paraId="62D62770" w14:textId="5087EF39" w:rsidR="005376E1" w:rsidRDefault="3C10018B" w:rsidP="005A18F8">
            <w:pPr>
              <w:pStyle w:val="GreenTableHeadings"/>
              <w:framePr w:hSpace="0" w:wrap="auto" w:vAnchor="margin" w:hAnchor="text" w:xAlign="left" w:yAlign="inline"/>
            </w:pPr>
            <w:bookmarkStart w:id="3" w:name="_Hlk70088959"/>
            <w:r>
              <w:t>Early childhood teacher</w:t>
            </w:r>
            <w:r w:rsidR="58902C67">
              <w:t>s</w:t>
            </w:r>
            <w:r>
              <w:t>, educators and all other staff</w:t>
            </w:r>
            <w:bookmarkEnd w:id="3"/>
          </w:p>
        </w:tc>
        <w:tc>
          <w:tcPr>
            <w:tcW w:w="70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52D9E0"/>
            <w:textDirection w:val="tbRl"/>
            <w:hideMark/>
          </w:tcPr>
          <w:p w14:paraId="4CB3D11F" w14:textId="72582750" w:rsidR="005376E1" w:rsidRDefault="005376E1" w:rsidP="005A18F8">
            <w:pPr>
              <w:pStyle w:val="GreenTableHeadings"/>
              <w:framePr w:hSpace="0" w:wrap="auto" w:vAnchor="margin" w:hAnchor="text" w:xAlign="left" w:yAlign="inline"/>
            </w:pPr>
            <w:bookmarkStart w:id="4" w:name="_Hlk70088931"/>
            <w:r>
              <w:t>Parents/guardians</w:t>
            </w:r>
            <w:bookmarkEnd w:id="4"/>
          </w:p>
        </w:tc>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5C9D1"/>
            <w:textDirection w:val="tbRl"/>
            <w:hideMark/>
          </w:tcPr>
          <w:p w14:paraId="296A7F82" w14:textId="14E95954" w:rsidR="005376E1" w:rsidRDefault="005376E1" w:rsidP="005A18F8">
            <w:pPr>
              <w:pStyle w:val="GreenTableHeadings"/>
              <w:framePr w:hSpace="0" w:wrap="auto" w:vAnchor="margin" w:hAnchor="text" w:xAlign="left" w:yAlign="inline"/>
            </w:pPr>
            <w:bookmarkStart w:id="5" w:name="_Hlk70088905"/>
            <w:r>
              <w:t>Contractors, volunteers and students</w:t>
            </w:r>
            <w:bookmarkEnd w:id="5"/>
          </w:p>
        </w:tc>
      </w:tr>
      <w:tr w:rsidR="00CE70D0" w14:paraId="50A2881E" w14:textId="77777777" w:rsidTr="00775132">
        <w:tc>
          <w:tcPr>
            <w:tcW w:w="9067" w:type="dxa"/>
            <w:gridSpan w:val="6"/>
            <w:shd w:val="clear" w:color="auto" w:fill="D3F5F7" w:themeFill="accent3" w:themeFillTint="33"/>
          </w:tcPr>
          <w:p w14:paraId="46128C70" w14:textId="16363EEF" w:rsidR="00CE70D0" w:rsidRDefault="005353C9" w:rsidP="003B7FC3">
            <w:pPr>
              <w:jc w:val="center"/>
            </w:pPr>
            <w:r>
              <w:rPr>
                <w:rFonts w:cs="Calibri"/>
                <w:b/>
                <w:bCs/>
                <w:szCs w:val="20"/>
              </w:rPr>
              <w:t>R</w:t>
            </w:r>
            <w:r>
              <w:rPr>
                <w:rFonts w:cs="Calibri"/>
                <w:szCs w:val="20"/>
              </w:rPr>
              <w:t xml:space="preserve"> indicates legislation requirement, and should not be deleted</w:t>
            </w:r>
          </w:p>
        </w:tc>
      </w:tr>
      <w:tr w:rsidR="006807CB" w14:paraId="50A978EE" w14:textId="77777777" w:rsidTr="00775132">
        <w:tc>
          <w:tcPr>
            <w:tcW w:w="5523" w:type="dxa"/>
          </w:tcPr>
          <w:p w14:paraId="6ACCBB3A" w14:textId="77777777" w:rsidR="006807CB" w:rsidRDefault="006807CB" w:rsidP="006807CB">
            <w:pPr>
              <w:spacing w:after="0"/>
            </w:pPr>
            <w:r>
              <w:t>Creative Minds Early Years is listed on the Department of</w:t>
            </w:r>
          </w:p>
          <w:p w14:paraId="4B37A345" w14:textId="77777777" w:rsidR="006807CB" w:rsidRDefault="006807CB" w:rsidP="006807CB">
            <w:pPr>
              <w:spacing w:after="0"/>
            </w:pPr>
            <w:r>
              <w:t>Education’s Risk of Grassfire, BARR and (Category 4).</w:t>
            </w:r>
          </w:p>
          <w:p w14:paraId="307F6A01" w14:textId="77777777" w:rsidR="006807CB" w:rsidRDefault="006807CB" w:rsidP="006807CB">
            <w:pPr>
              <w:spacing w:after="0"/>
            </w:pPr>
            <w:r>
              <w:t>Services listed on the Category 4 list are assessed to be at</w:t>
            </w:r>
          </w:p>
          <w:p w14:paraId="5A661D99" w14:textId="23127D56" w:rsidR="006807CB" w:rsidRDefault="006807CB" w:rsidP="006807CB">
            <w:pPr>
              <w:spacing w:after="0"/>
            </w:pPr>
            <w:r>
              <w:t>greatest risk of bushfire or grassfire.</w:t>
            </w:r>
          </w:p>
        </w:tc>
        <w:tc>
          <w:tcPr>
            <w:tcW w:w="709" w:type="dxa"/>
            <w:shd w:val="clear" w:color="auto" w:fill="D3F5F7" w:themeFill="accent3" w:themeFillTint="33"/>
            <w:vAlign w:val="center"/>
          </w:tcPr>
          <w:p w14:paraId="1A8A5212" w14:textId="6DB6E187" w:rsidR="006807CB" w:rsidRDefault="006807CB" w:rsidP="006807CB">
            <w:pPr>
              <w:pStyle w:val="BoldTick"/>
              <w:framePr w:hSpace="0" w:wrap="auto" w:vAnchor="margin" w:hAnchor="text" w:xAlign="left" w:yAlign="inline"/>
            </w:pPr>
            <w:r w:rsidRPr="00F82D00">
              <w:t>R</w:t>
            </w:r>
          </w:p>
        </w:tc>
        <w:tc>
          <w:tcPr>
            <w:tcW w:w="709" w:type="dxa"/>
            <w:shd w:val="clear" w:color="auto" w:fill="A8EBEF" w:themeFill="accent3" w:themeFillTint="66"/>
            <w:vAlign w:val="center"/>
          </w:tcPr>
          <w:p w14:paraId="477B4E10" w14:textId="5D07FE80" w:rsidR="006807CB" w:rsidRPr="4E377557" w:rsidRDefault="006807CB" w:rsidP="006807CB">
            <w:pPr>
              <w:jc w:val="center"/>
              <w:rPr>
                <w:rFonts w:ascii="Symbol" w:eastAsia="Symbol" w:hAnsi="Symbol" w:cs="Symbol"/>
              </w:rPr>
            </w:pPr>
            <w:r w:rsidRPr="00F82D00">
              <w:rPr>
                <w:rFonts w:ascii="Symbol" w:eastAsia="Symbol" w:hAnsi="Symbol" w:cs="Symbol"/>
              </w:rPr>
              <w:t>Ö</w:t>
            </w:r>
          </w:p>
        </w:tc>
        <w:tc>
          <w:tcPr>
            <w:tcW w:w="709" w:type="dxa"/>
            <w:shd w:val="clear" w:color="auto" w:fill="7CE1E7" w:themeFill="accent3" w:themeFillTint="99"/>
            <w:vAlign w:val="center"/>
          </w:tcPr>
          <w:p w14:paraId="606E8743" w14:textId="294529FE" w:rsidR="006807CB" w:rsidRDefault="006807CB" w:rsidP="006807CB">
            <w:pPr>
              <w:jc w:val="center"/>
            </w:pPr>
            <w:r w:rsidRPr="00F82D00">
              <w:rPr>
                <w:rFonts w:ascii="Symbol" w:eastAsia="Symbol" w:hAnsi="Symbol" w:cs="Symbol"/>
              </w:rPr>
              <w:t>Ö</w:t>
            </w:r>
          </w:p>
        </w:tc>
        <w:tc>
          <w:tcPr>
            <w:tcW w:w="708" w:type="dxa"/>
            <w:shd w:val="clear" w:color="auto" w:fill="52D9E0"/>
            <w:vAlign w:val="center"/>
          </w:tcPr>
          <w:p w14:paraId="0B48122D" w14:textId="77777777" w:rsidR="006807CB" w:rsidRDefault="006807CB" w:rsidP="006807CB">
            <w:pPr>
              <w:jc w:val="center"/>
            </w:pPr>
          </w:p>
        </w:tc>
        <w:tc>
          <w:tcPr>
            <w:tcW w:w="709" w:type="dxa"/>
            <w:shd w:val="clear" w:color="auto" w:fill="25C9D1"/>
            <w:vAlign w:val="center"/>
          </w:tcPr>
          <w:p w14:paraId="66EDECFC" w14:textId="77777777" w:rsidR="006807CB" w:rsidRDefault="006807CB" w:rsidP="006807CB">
            <w:pPr>
              <w:jc w:val="center"/>
            </w:pPr>
          </w:p>
        </w:tc>
      </w:tr>
      <w:tr w:rsidR="006807CB" w14:paraId="5D874119" w14:textId="77777777" w:rsidTr="00775132">
        <w:tc>
          <w:tcPr>
            <w:tcW w:w="5523" w:type="dxa"/>
          </w:tcPr>
          <w:p w14:paraId="75C94C12" w14:textId="77777777" w:rsidR="006807CB" w:rsidRDefault="006807CB" w:rsidP="006807CB">
            <w:pPr>
              <w:spacing w:after="0"/>
            </w:pPr>
            <w:r>
              <w:t>Creative Minds Early Years will not operate on any of the</w:t>
            </w:r>
          </w:p>
          <w:p w14:paraId="46783EA2" w14:textId="77777777" w:rsidR="006807CB" w:rsidRDefault="006807CB" w:rsidP="006807CB">
            <w:pPr>
              <w:spacing w:after="0"/>
            </w:pPr>
            <w:r>
              <w:t xml:space="preserve">Catastrophic Fire Danger Rating days which apply to </w:t>
            </w:r>
            <w:proofErr w:type="gramStart"/>
            <w:r>
              <w:t>our</w:t>
            </w:r>
            <w:proofErr w:type="gramEnd"/>
          </w:p>
          <w:p w14:paraId="2DF940AB" w14:textId="0E079C81" w:rsidR="006807CB" w:rsidRDefault="006807CB" w:rsidP="006807CB">
            <w:pPr>
              <w:spacing w:after="0"/>
            </w:pPr>
            <w:r>
              <w:t>service location.</w:t>
            </w:r>
          </w:p>
        </w:tc>
        <w:tc>
          <w:tcPr>
            <w:tcW w:w="709" w:type="dxa"/>
            <w:shd w:val="clear" w:color="auto" w:fill="D3F5F7" w:themeFill="accent3" w:themeFillTint="33"/>
            <w:vAlign w:val="center"/>
          </w:tcPr>
          <w:p w14:paraId="4E3298D7" w14:textId="1BF6FCBE" w:rsidR="006807CB" w:rsidRDefault="006807CB" w:rsidP="006807CB">
            <w:pPr>
              <w:pStyle w:val="BoldTick"/>
              <w:framePr w:hSpace="0" w:wrap="auto" w:vAnchor="margin" w:hAnchor="text" w:xAlign="left" w:yAlign="inline"/>
            </w:pPr>
            <w:r w:rsidRPr="00F82D00">
              <w:t>R</w:t>
            </w:r>
          </w:p>
        </w:tc>
        <w:tc>
          <w:tcPr>
            <w:tcW w:w="709" w:type="dxa"/>
            <w:shd w:val="clear" w:color="auto" w:fill="A8EBEF" w:themeFill="accent3" w:themeFillTint="66"/>
            <w:vAlign w:val="center"/>
          </w:tcPr>
          <w:p w14:paraId="061E5D34" w14:textId="67298B3E" w:rsidR="006807CB" w:rsidRPr="4E377557" w:rsidRDefault="006807CB" w:rsidP="006807CB">
            <w:pPr>
              <w:jc w:val="center"/>
              <w:rPr>
                <w:rFonts w:ascii="Symbol" w:eastAsia="Symbol" w:hAnsi="Symbol" w:cs="Symbol"/>
              </w:rPr>
            </w:pPr>
            <w:r w:rsidRPr="00F82D00">
              <w:rPr>
                <w:rFonts w:ascii="Symbol" w:eastAsia="Symbol" w:hAnsi="Symbol" w:cs="Symbol"/>
              </w:rPr>
              <w:t>Ö</w:t>
            </w:r>
          </w:p>
        </w:tc>
        <w:tc>
          <w:tcPr>
            <w:tcW w:w="709" w:type="dxa"/>
            <w:shd w:val="clear" w:color="auto" w:fill="7CE1E7" w:themeFill="accent3" w:themeFillTint="99"/>
            <w:vAlign w:val="center"/>
          </w:tcPr>
          <w:p w14:paraId="55EA5959" w14:textId="490E0D65" w:rsidR="006807CB" w:rsidRDefault="006807CB" w:rsidP="006807CB">
            <w:pPr>
              <w:jc w:val="center"/>
            </w:pPr>
            <w:r w:rsidRPr="00F82D00">
              <w:rPr>
                <w:rFonts w:ascii="Symbol" w:eastAsia="Symbol" w:hAnsi="Symbol" w:cs="Symbol"/>
              </w:rPr>
              <w:t>Ö</w:t>
            </w:r>
          </w:p>
        </w:tc>
        <w:tc>
          <w:tcPr>
            <w:tcW w:w="708" w:type="dxa"/>
            <w:shd w:val="clear" w:color="auto" w:fill="52D9E0"/>
            <w:vAlign w:val="center"/>
          </w:tcPr>
          <w:p w14:paraId="1A7293C9" w14:textId="77777777" w:rsidR="006807CB" w:rsidRDefault="006807CB" w:rsidP="006807CB">
            <w:pPr>
              <w:jc w:val="center"/>
            </w:pPr>
          </w:p>
        </w:tc>
        <w:tc>
          <w:tcPr>
            <w:tcW w:w="709" w:type="dxa"/>
            <w:shd w:val="clear" w:color="auto" w:fill="25C9D1"/>
            <w:vAlign w:val="center"/>
          </w:tcPr>
          <w:p w14:paraId="389C4170" w14:textId="77777777" w:rsidR="006807CB" w:rsidRDefault="006807CB" w:rsidP="006807CB">
            <w:pPr>
              <w:jc w:val="center"/>
            </w:pPr>
          </w:p>
        </w:tc>
      </w:tr>
      <w:tr w:rsidR="006807CB" w14:paraId="4737E55E" w14:textId="77777777" w:rsidTr="00775132">
        <w:tc>
          <w:tcPr>
            <w:tcW w:w="5523" w:type="dxa"/>
          </w:tcPr>
          <w:p w14:paraId="0DC296D5" w14:textId="77777777" w:rsidR="006807CB" w:rsidRDefault="006807CB" w:rsidP="006807CB">
            <w:pPr>
              <w:spacing w:after="0"/>
            </w:pPr>
            <w:r>
              <w:t>Our Emergency Management Plan include procedures for</w:t>
            </w:r>
          </w:p>
          <w:p w14:paraId="7D212C96" w14:textId="77777777" w:rsidR="006807CB" w:rsidRDefault="006807CB" w:rsidP="006807CB">
            <w:pPr>
              <w:spacing w:after="0"/>
            </w:pPr>
            <w:r>
              <w:t>monitoring and responding to bush fire and grass fire</w:t>
            </w:r>
          </w:p>
          <w:p w14:paraId="13916211" w14:textId="7CB87412" w:rsidR="006807CB" w:rsidRDefault="006807CB" w:rsidP="006807CB">
            <w:pPr>
              <w:spacing w:after="0"/>
            </w:pPr>
            <w:r>
              <w:t>related risks. (regulation 168).</w:t>
            </w:r>
          </w:p>
        </w:tc>
        <w:tc>
          <w:tcPr>
            <w:tcW w:w="709" w:type="dxa"/>
            <w:shd w:val="clear" w:color="auto" w:fill="D3F5F7" w:themeFill="accent3" w:themeFillTint="33"/>
            <w:vAlign w:val="center"/>
          </w:tcPr>
          <w:p w14:paraId="4B6BD6E1" w14:textId="6D4AD2DF" w:rsidR="006807CB" w:rsidRDefault="006807CB" w:rsidP="006807CB">
            <w:pPr>
              <w:pStyle w:val="BoldTick"/>
              <w:framePr w:hSpace="0" w:wrap="auto" w:vAnchor="margin" w:hAnchor="text" w:xAlign="left" w:yAlign="inline"/>
            </w:pPr>
            <w:r w:rsidRPr="00F82D00">
              <w:t>R</w:t>
            </w:r>
          </w:p>
        </w:tc>
        <w:tc>
          <w:tcPr>
            <w:tcW w:w="709" w:type="dxa"/>
            <w:shd w:val="clear" w:color="auto" w:fill="A8EBEF" w:themeFill="accent3" w:themeFillTint="66"/>
            <w:vAlign w:val="center"/>
          </w:tcPr>
          <w:p w14:paraId="031F5221" w14:textId="3E49926E" w:rsidR="006807CB" w:rsidRPr="4E377557" w:rsidRDefault="006807CB" w:rsidP="006807CB">
            <w:pPr>
              <w:jc w:val="center"/>
              <w:rPr>
                <w:rFonts w:ascii="Symbol" w:eastAsia="Symbol" w:hAnsi="Symbol" w:cs="Symbol"/>
              </w:rPr>
            </w:pPr>
            <w:r w:rsidRPr="00F82D00">
              <w:rPr>
                <w:rFonts w:ascii="Symbol" w:eastAsia="Symbol" w:hAnsi="Symbol" w:cs="Symbol"/>
              </w:rPr>
              <w:t>Ö</w:t>
            </w:r>
          </w:p>
        </w:tc>
        <w:tc>
          <w:tcPr>
            <w:tcW w:w="709" w:type="dxa"/>
            <w:shd w:val="clear" w:color="auto" w:fill="7CE1E7" w:themeFill="accent3" w:themeFillTint="99"/>
            <w:vAlign w:val="center"/>
          </w:tcPr>
          <w:p w14:paraId="639E6E0A" w14:textId="552EC3F2" w:rsidR="006807CB" w:rsidRDefault="006807CB" w:rsidP="006807CB">
            <w:pPr>
              <w:jc w:val="center"/>
            </w:pPr>
            <w:r w:rsidRPr="00F82D00">
              <w:rPr>
                <w:rFonts w:ascii="Symbol" w:eastAsia="Symbol" w:hAnsi="Symbol" w:cs="Symbol"/>
              </w:rPr>
              <w:t>Ö</w:t>
            </w:r>
          </w:p>
        </w:tc>
        <w:tc>
          <w:tcPr>
            <w:tcW w:w="708" w:type="dxa"/>
            <w:shd w:val="clear" w:color="auto" w:fill="52D9E0"/>
            <w:vAlign w:val="center"/>
          </w:tcPr>
          <w:p w14:paraId="4FF05C5C" w14:textId="77777777" w:rsidR="006807CB" w:rsidRDefault="006807CB" w:rsidP="006807CB">
            <w:pPr>
              <w:jc w:val="center"/>
            </w:pPr>
          </w:p>
        </w:tc>
        <w:tc>
          <w:tcPr>
            <w:tcW w:w="709" w:type="dxa"/>
            <w:shd w:val="clear" w:color="auto" w:fill="25C9D1"/>
            <w:vAlign w:val="center"/>
          </w:tcPr>
          <w:p w14:paraId="53142763" w14:textId="77777777" w:rsidR="006807CB" w:rsidRDefault="006807CB" w:rsidP="006807CB">
            <w:pPr>
              <w:jc w:val="center"/>
            </w:pPr>
          </w:p>
        </w:tc>
      </w:tr>
      <w:tr w:rsidR="006807CB" w14:paraId="62E9C416" w14:textId="77777777" w:rsidTr="00775132">
        <w:tc>
          <w:tcPr>
            <w:tcW w:w="5523" w:type="dxa"/>
          </w:tcPr>
          <w:p w14:paraId="6F3A9C37" w14:textId="77777777" w:rsidR="006807CB" w:rsidRDefault="006807CB" w:rsidP="006807CB">
            <w:pPr>
              <w:spacing w:after="0"/>
            </w:pPr>
            <w:r>
              <w:t>Creative Minds Early Years will download the Vic</w:t>
            </w:r>
          </w:p>
          <w:p w14:paraId="3687D68D" w14:textId="77777777" w:rsidR="006807CB" w:rsidRDefault="006807CB" w:rsidP="006807CB">
            <w:pPr>
              <w:spacing w:after="0"/>
            </w:pPr>
            <w:r>
              <w:t>Emergency App and monitor daily, determining the</w:t>
            </w:r>
          </w:p>
          <w:p w14:paraId="362C35FD" w14:textId="143EC0B5" w:rsidR="006807CB" w:rsidRDefault="006807CB" w:rsidP="006807CB">
            <w:pPr>
              <w:spacing w:after="0"/>
            </w:pPr>
            <w:r>
              <w:t>conditions such as Catastrophic days.</w:t>
            </w:r>
          </w:p>
        </w:tc>
        <w:tc>
          <w:tcPr>
            <w:tcW w:w="709" w:type="dxa"/>
            <w:shd w:val="clear" w:color="auto" w:fill="D3F5F7" w:themeFill="accent3" w:themeFillTint="33"/>
            <w:vAlign w:val="center"/>
          </w:tcPr>
          <w:p w14:paraId="591FF3AA" w14:textId="6A88AAA6" w:rsidR="006807CB" w:rsidRDefault="006807CB" w:rsidP="006807CB">
            <w:pPr>
              <w:pStyle w:val="BoldTick"/>
              <w:framePr w:hSpace="0" w:wrap="auto" w:vAnchor="margin" w:hAnchor="text" w:xAlign="left" w:yAlign="inline"/>
            </w:pPr>
            <w:r w:rsidRPr="00F82D00">
              <w:t>R</w:t>
            </w:r>
          </w:p>
        </w:tc>
        <w:tc>
          <w:tcPr>
            <w:tcW w:w="709" w:type="dxa"/>
            <w:shd w:val="clear" w:color="auto" w:fill="A8EBEF" w:themeFill="accent3" w:themeFillTint="66"/>
            <w:vAlign w:val="center"/>
          </w:tcPr>
          <w:p w14:paraId="39D3A8E9" w14:textId="43BFB3BB" w:rsidR="006807CB" w:rsidRPr="4E377557" w:rsidRDefault="006807CB" w:rsidP="006807CB">
            <w:pPr>
              <w:jc w:val="center"/>
              <w:rPr>
                <w:rFonts w:ascii="Symbol" w:eastAsia="Symbol" w:hAnsi="Symbol" w:cs="Symbol"/>
              </w:rPr>
            </w:pPr>
            <w:r w:rsidRPr="00F82D00">
              <w:rPr>
                <w:rFonts w:ascii="Symbol" w:eastAsia="Symbol" w:hAnsi="Symbol" w:cs="Symbol"/>
              </w:rPr>
              <w:t>Ö</w:t>
            </w:r>
          </w:p>
        </w:tc>
        <w:tc>
          <w:tcPr>
            <w:tcW w:w="709" w:type="dxa"/>
            <w:shd w:val="clear" w:color="auto" w:fill="7CE1E7" w:themeFill="accent3" w:themeFillTint="99"/>
            <w:vAlign w:val="center"/>
          </w:tcPr>
          <w:p w14:paraId="0803B88E" w14:textId="7CDAF189" w:rsidR="006807CB" w:rsidRDefault="006807CB" w:rsidP="006807CB">
            <w:pPr>
              <w:jc w:val="center"/>
            </w:pPr>
            <w:r w:rsidRPr="00F82D00">
              <w:rPr>
                <w:rFonts w:ascii="Symbol" w:eastAsia="Symbol" w:hAnsi="Symbol" w:cs="Symbol"/>
              </w:rPr>
              <w:t>Ö</w:t>
            </w:r>
          </w:p>
        </w:tc>
        <w:tc>
          <w:tcPr>
            <w:tcW w:w="708" w:type="dxa"/>
            <w:shd w:val="clear" w:color="auto" w:fill="52D9E0"/>
            <w:vAlign w:val="center"/>
          </w:tcPr>
          <w:p w14:paraId="11CBE51F" w14:textId="77777777" w:rsidR="006807CB" w:rsidRDefault="006807CB" w:rsidP="006807CB">
            <w:pPr>
              <w:jc w:val="center"/>
            </w:pPr>
          </w:p>
        </w:tc>
        <w:tc>
          <w:tcPr>
            <w:tcW w:w="709" w:type="dxa"/>
            <w:shd w:val="clear" w:color="auto" w:fill="25C9D1"/>
            <w:vAlign w:val="center"/>
          </w:tcPr>
          <w:p w14:paraId="56219F51" w14:textId="77777777" w:rsidR="006807CB" w:rsidRDefault="006807CB" w:rsidP="006807CB">
            <w:pPr>
              <w:jc w:val="center"/>
            </w:pPr>
          </w:p>
        </w:tc>
      </w:tr>
      <w:tr w:rsidR="006807CB" w14:paraId="7AF8E440" w14:textId="77777777" w:rsidTr="00775132">
        <w:tc>
          <w:tcPr>
            <w:tcW w:w="5523" w:type="dxa"/>
          </w:tcPr>
          <w:p w14:paraId="22219A4E" w14:textId="77777777" w:rsidR="006807CB" w:rsidRDefault="006807CB" w:rsidP="006807CB">
            <w:pPr>
              <w:spacing w:after="0"/>
            </w:pPr>
            <w:r>
              <w:t>If your service is exposed to an immediate threat of</w:t>
            </w:r>
          </w:p>
          <w:p w14:paraId="7E295EA6" w14:textId="77777777" w:rsidR="006807CB" w:rsidRDefault="006807CB" w:rsidP="006807CB">
            <w:pPr>
              <w:spacing w:after="0"/>
            </w:pPr>
            <w:r>
              <w:t xml:space="preserve">bushfire, grassfire or </w:t>
            </w:r>
            <w:proofErr w:type="gramStart"/>
            <w:r>
              <w:t>other</w:t>
            </w:r>
            <w:proofErr w:type="gramEnd"/>
            <w:r>
              <w:t xml:space="preserve"> emergency, the Approved</w:t>
            </w:r>
          </w:p>
          <w:p w14:paraId="5BFC42F7" w14:textId="4D7DF28D" w:rsidR="006807CB" w:rsidRDefault="006807CB" w:rsidP="006807CB">
            <w:pPr>
              <w:spacing w:after="0"/>
            </w:pPr>
            <w:r>
              <w:t>Provider has the authority to enact the service’s Emergency Management Plan (EMP)</w:t>
            </w:r>
          </w:p>
        </w:tc>
        <w:tc>
          <w:tcPr>
            <w:tcW w:w="709" w:type="dxa"/>
            <w:shd w:val="clear" w:color="auto" w:fill="D3F5F7" w:themeFill="accent3" w:themeFillTint="33"/>
            <w:vAlign w:val="center"/>
          </w:tcPr>
          <w:p w14:paraId="77A1F071" w14:textId="1807830A" w:rsidR="006807CB" w:rsidRDefault="006807CB" w:rsidP="006807CB">
            <w:pPr>
              <w:pStyle w:val="BoldTick"/>
              <w:framePr w:hSpace="0" w:wrap="auto" w:vAnchor="margin" w:hAnchor="text" w:xAlign="left" w:yAlign="inline"/>
            </w:pPr>
            <w:r w:rsidRPr="00F82D00">
              <w:t>R</w:t>
            </w:r>
          </w:p>
        </w:tc>
        <w:tc>
          <w:tcPr>
            <w:tcW w:w="709" w:type="dxa"/>
            <w:shd w:val="clear" w:color="auto" w:fill="A8EBEF" w:themeFill="accent3" w:themeFillTint="66"/>
            <w:vAlign w:val="center"/>
          </w:tcPr>
          <w:p w14:paraId="1A9222C7" w14:textId="2517C95A" w:rsidR="006807CB" w:rsidRPr="4E377557" w:rsidRDefault="006807CB" w:rsidP="006807CB">
            <w:pPr>
              <w:jc w:val="center"/>
              <w:rPr>
                <w:rFonts w:ascii="Symbol" w:eastAsia="Symbol" w:hAnsi="Symbol" w:cs="Symbol"/>
              </w:rPr>
            </w:pPr>
            <w:r w:rsidRPr="00F82D00">
              <w:rPr>
                <w:rFonts w:ascii="Symbol" w:eastAsia="Symbol" w:hAnsi="Symbol" w:cs="Symbol"/>
              </w:rPr>
              <w:t>Ö</w:t>
            </w:r>
          </w:p>
        </w:tc>
        <w:tc>
          <w:tcPr>
            <w:tcW w:w="709" w:type="dxa"/>
            <w:shd w:val="clear" w:color="auto" w:fill="7CE1E7" w:themeFill="accent3" w:themeFillTint="99"/>
            <w:vAlign w:val="center"/>
          </w:tcPr>
          <w:p w14:paraId="734CEC5B" w14:textId="1FBA848A" w:rsidR="006807CB" w:rsidRDefault="006807CB" w:rsidP="006807CB">
            <w:pPr>
              <w:jc w:val="center"/>
            </w:pPr>
            <w:r w:rsidRPr="00F82D00">
              <w:rPr>
                <w:rFonts w:ascii="Symbol" w:eastAsia="Symbol" w:hAnsi="Symbol" w:cs="Symbol"/>
              </w:rPr>
              <w:t>Ö</w:t>
            </w:r>
          </w:p>
        </w:tc>
        <w:tc>
          <w:tcPr>
            <w:tcW w:w="708" w:type="dxa"/>
            <w:shd w:val="clear" w:color="auto" w:fill="52D9E0"/>
            <w:vAlign w:val="center"/>
          </w:tcPr>
          <w:p w14:paraId="69144482" w14:textId="77777777" w:rsidR="006807CB" w:rsidRDefault="006807CB" w:rsidP="006807CB">
            <w:pPr>
              <w:jc w:val="center"/>
            </w:pPr>
          </w:p>
        </w:tc>
        <w:tc>
          <w:tcPr>
            <w:tcW w:w="709" w:type="dxa"/>
            <w:shd w:val="clear" w:color="auto" w:fill="25C9D1"/>
            <w:vAlign w:val="center"/>
          </w:tcPr>
          <w:p w14:paraId="49952D55" w14:textId="77777777" w:rsidR="006807CB" w:rsidRDefault="006807CB" w:rsidP="006807CB">
            <w:pPr>
              <w:jc w:val="center"/>
            </w:pPr>
          </w:p>
        </w:tc>
      </w:tr>
      <w:tr w:rsidR="006807CB" w14:paraId="4CCB8651" w14:textId="77777777" w:rsidTr="00FA1163">
        <w:tc>
          <w:tcPr>
            <w:tcW w:w="5523" w:type="dxa"/>
            <w:shd w:val="clear" w:color="auto" w:fill="auto"/>
          </w:tcPr>
          <w:p w14:paraId="2C5ED8B2" w14:textId="77777777" w:rsidR="006807CB" w:rsidRDefault="006807CB" w:rsidP="006807CB">
            <w:pPr>
              <w:spacing w:after="0"/>
            </w:pPr>
            <w:r>
              <w:t>Services may also close on other days that are not a</w:t>
            </w:r>
          </w:p>
          <w:p w14:paraId="5963B723" w14:textId="1CB0B1B5" w:rsidR="006807CB" w:rsidRDefault="006807CB" w:rsidP="006807CB">
            <w:pPr>
              <w:spacing w:after="0"/>
            </w:pPr>
            <w:r>
              <w:t>declared Catastrophic day. These circumstances should be documented in the service’s Emergency Management Plan</w:t>
            </w:r>
          </w:p>
          <w:p w14:paraId="03AD6BB3" w14:textId="6175B21F" w:rsidR="006807CB" w:rsidRDefault="006807CB" w:rsidP="006807CB">
            <w:pPr>
              <w:spacing w:after="0"/>
            </w:pPr>
            <w:r>
              <w:t>(EMP).</w:t>
            </w:r>
          </w:p>
        </w:tc>
        <w:tc>
          <w:tcPr>
            <w:tcW w:w="709" w:type="dxa"/>
            <w:shd w:val="clear" w:color="auto" w:fill="D3F5F7" w:themeFill="accent3" w:themeFillTint="33"/>
            <w:vAlign w:val="center"/>
          </w:tcPr>
          <w:p w14:paraId="2F0957A5" w14:textId="733ADD36" w:rsidR="006807CB" w:rsidRDefault="006807CB" w:rsidP="006807CB">
            <w:pPr>
              <w:pStyle w:val="BoldTick"/>
              <w:framePr w:hSpace="0" w:wrap="auto" w:vAnchor="margin" w:hAnchor="text" w:xAlign="left" w:yAlign="inline"/>
            </w:pPr>
            <w:r w:rsidRPr="00F82D00">
              <w:t>R</w:t>
            </w:r>
          </w:p>
        </w:tc>
        <w:tc>
          <w:tcPr>
            <w:tcW w:w="709" w:type="dxa"/>
            <w:shd w:val="clear" w:color="auto" w:fill="A8EBEF" w:themeFill="accent3" w:themeFillTint="66"/>
            <w:vAlign w:val="center"/>
          </w:tcPr>
          <w:p w14:paraId="14741AF6" w14:textId="585C5A3F" w:rsidR="006807CB" w:rsidRPr="4E377557" w:rsidRDefault="006807CB" w:rsidP="006807CB">
            <w:pPr>
              <w:jc w:val="center"/>
              <w:rPr>
                <w:rFonts w:ascii="Symbol" w:eastAsia="Symbol" w:hAnsi="Symbol" w:cs="Symbol"/>
              </w:rPr>
            </w:pPr>
            <w:r w:rsidRPr="00F82D00">
              <w:rPr>
                <w:rFonts w:ascii="Symbol" w:eastAsia="Symbol" w:hAnsi="Symbol" w:cs="Symbol"/>
              </w:rPr>
              <w:t>Ö</w:t>
            </w:r>
          </w:p>
        </w:tc>
        <w:tc>
          <w:tcPr>
            <w:tcW w:w="709" w:type="dxa"/>
            <w:shd w:val="clear" w:color="auto" w:fill="7CE1E7" w:themeFill="accent3" w:themeFillTint="99"/>
            <w:vAlign w:val="center"/>
          </w:tcPr>
          <w:p w14:paraId="453B0487" w14:textId="2499734B" w:rsidR="006807CB" w:rsidRDefault="006807CB" w:rsidP="006807CB">
            <w:pPr>
              <w:jc w:val="center"/>
            </w:pPr>
            <w:r w:rsidRPr="00F82D00">
              <w:rPr>
                <w:rFonts w:ascii="Symbol" w:eastAsia="Symbol" w:hAnsi="Symbol" w:cs="Symbol"/>
              </w:rPr>
              <w:t>Ö</w:t>
            </w:r>
          </w:p>
        </w:tc>
        <w:tc>
          <w:tcPr>
            <w:tcW w:w="708" w:type="dxa"/>
            <w:shd w:val="clear" w:color="auto" w:fill="52D9E0"/>
            <w:vAlign w:val="center"/>
          </w:tcPr>
          <w:p w14:paraId="0429973C" w14:textId="77777777" w:rsidR="006807CB" w:rsidRDefault="006807CB" w:rsidP="006807CB">
            <w:pPr>
              <w:jc w:val="center"/>
            </w:pPr>
          </w:p>
        </w:tc>
        <w:tc>
          <w:tcPr>
            <w:tcW w:w="709" w:type="dxa"/>
            <w:shd w:val="clear" w:color="auto" w:fill="25C9D1"/>
            <w:vAlign w:val="center"/>
          </w:tcPr>
          <w:p w14:paraId="4A9B8F0B" w14:textId="77777777" w:rsidR="006807CB" w:rsidRDefault="006807CB" w:rsidP="006807CB">
            <w:pPr>
              <w:jc w:val="center"/>
            </w:pPr>
          </w:p>
        </w:tc>
      </w:tr>
      <w:tr w:rsidR="006807CB" w:rsidRPr="00F82D00" w14:paraId="04EB70B0" w14:textId="77777777" w:rsidTr="00B3765E">
        <w:tc>
          <w:tcPr>
            <w:tcW w:w="5523" w:type="dxa"/>
          </w:tcPr>
          <w:p w14:paraId="7DE9B82A" w14:textId="77777777" w:rsidR="006807CB" w:rsidRPr="00F82D00" w:rsidRDefault="006807CB" w:rsidP="006807CB">
            <w:r w:rsidRPr="00F82D00">
              <w:t xml:space="preserve">Ensuring the </w:t>
            </w:r>
            <w:r w:rsidRPr="00F82D00">
              <w:rPr>
                <w:rFonts w:ascii="TheSansB W6 SemiBold" w:hAnsi="TheSansB W6 SemiBold"/>
                <w:i/>
                <w:iCs/>
                <w:color w:val="42BA97" w:themeColor="accent4"/>
                <w:szCs w:val="24"/>
              </w:rPr>
              <w:t>Emergency and Evacuation Policy</w:t>
            </w:r>
            <w:r w:rsidRPr="00F82D00">
              <w:t xml:space="preserve"> and procedures are in place </w:t>
            </w:r>
            <w:r w:rsidRPr="00F82D00">
              <w:rPr>
                <w:rFonts w:ascii="TheSansB W6 SemiBold" w:hAnsi="TheSansB W6 SemiBold"/>
                <w:i/>
                <w:color w:val="6FA0C0" w:themeColor="text2" w:themeTint="99"/>
                <w:szCs w:val="24"/>
              </w:rPr>
              <w:t xml:space="preserve">(Regulations 168) </w:t>
            </w:r>
            <w:r w:rsidRPr="00F82D00">
              <w:t>and available to all stakeholders (</w:t>
            </w:r>
            <w:r w:rsidRPr="00F82D00">
              <w:rPr>
                <w:rFonts w:ascii="TheSansB W6 SemiBold" w:hAnsi="TheSansB W6 SemiBold"/>
                <w:i/>
                <w:color w:val="6FA0C0" w:themeColor="text2" w:themeTint="99"/>
                <w:szCs w:val="24"/>
              </w:rPr>
              <w:t>Regulations 171)</w:t>
            </w:r>
          </w:p>
        </w:tc>
        <w:tc>
          <w:tcPr>
            <w:tcW w:w="709" w:type="dxa"/>
            <w:shd w:val="clear" w:color="auto" w:fill="D3F5F7" w:themeFill="accent3" w:themeFillTint="33"/>
            <w:vAlign w:val="center"/>
          </w:tcPr>
          <w:p w14:paraId="0A4B22F0" w14:textId="77777777" w:rsidR="006807CB" w:rsidRPr="00F82D00" w:rsidRDefault="006807CB" w:rsidP="006807CB">
            <w:pPr>
              <w:jc w:val="center"/>
              <w:rPr>
                <w:b/>
                <w:szCs w:val="24"/>
              </w:rPr>
            </w:pPr>
            <w:r w:rsidRPr="00F82D00">
              <w:rPr>
                <w:b/>
                <w:szCs w:val="24"/>
              </w:rPr>
              <w:t>R</w:t>
            </w:r>
          </w:p>
        </w:tc>
        <w:tc>
          <w:tcPr>
            <w:tcW w:w="709" w:type="dxa"/>
            <w:shd w:val="clear" w:color="auto" w:fill="A8EBEF" w:themeFill="accent3" w:themeFillTint="66"/>
            <w:vAlign w:val="center"/>
          </w:tcPr>
          <w:p w14:paraId="7F881871" w14:textId="77777777" w:rsidR="006807CB" w:rsidRPr="00F82D00" w:rsidRDefault="006807CB" w:rsidP="006807CB">
            <w:pPr>
              <w:jc w:val="center"/>
              <w:rPr>
                <w:rFonts w:ascii="Symbol" w:eastAsia="Symbol" w:hAnsi="Symbol" w:cs="Symbol"/>
              </w:rPr>
            </w:pPr>
            <w:r w:rsidRPr="00F82D00">
              <w:rPr>
                <w:rFonts w:ascii="Symbol" w:eastAsia="Symbol" w:hAnsi="Symbol" w:cs="Symbol"/>
              </w:rPr>
              <w:t>Ö</w:t>
            </w:r>
          </w:p>
        </w:tc>
        <w:tc>
          <w:tcPr>
            <w:tcW w:w="709" w:type="dxa"/>
            <w:shd w:val="clear" w:color="auto" w:fill="7CE1E7" w:themeFill="accent3" w:themeFillTint="99"/>
            <w:vAlign w:val="center"/>
          </w:tcPr>
          <w:p w14:paraId="231E9D4A" w14:textId="77777777" w:rsidR="006807CB" w:rsidRPr="00F82D00" w:rsidRDefault="006807CB" w:rsidP="006807CB">
            <w:pPr>
              <w:jc w:val="center"/>
            </w:pPr>
          </w:p>
        </w:tc>
        <w:tc>
          <w:tcPr>
            <w:tcW w:w="708" w:type="dxa"/>
            <w:shd w:val="clear" w:color="auto" w:fill="52D9E0"/>
            <w:vAlign w:val="center"/>
          </w:tcPr>
          <w:p w14:paraId="6884EBA2" w14:textId="77777777" w:rsidR="006807CB" w:rsidRPr="00F82D00" w:rsidRDefault="006807CB" w:rsidP="006807CB">
            <w:pPr>
              <w:jc w:val="center"/>
            </w:pPr>
          </w:p>
        </w:tc>
        <w:tc>
          <w:tcPr>
            <w:tcW w:w="709" w:type="dxa"/>
            <w:shd w:val="clear" w:color="auto" w:fill="25C9D1"/>
            <w:vAlign w:val="center"/>
          </w:tcPr>
          <w:p w14:paraId="4E509831" w14:textId="77777777" w:rsidR="006807CB" w:rsidRPr="00F82D00" w:rsidRDefault="006807CB" w:rsidP="006807CB">
            <w:pPr>
              <w:jc w:val="center"/>
            </w:pPr>
          </w:p>
        </w:tc>
      </w:tr>
      <w:tr w:rsidR="006807CB" w14:paraId="189F0360" w14:textId="77777777" w:rsidTr="00775132">
        <w:tc>
          <w:tcPr>
            <w:tcW w:w="5523" w:type="dxa"/>
          </w:tcPr>
          <w:p w14:paraId="1DB77BDD" w14:textId="27056A43" w:rsidR="006807CB" w:rsidRDefault="006807CB" w:rsidP="006807CB">
            <w:r>
              <w:t xml:space="preserve">Taking reasonable steps to ensure that nominated supervisors, early childhood teachers, educators, staff and volunteers follow the policy and procedures and are aware of their </w:t>
            </w:r>
            <w:r w:rsidRPr="00B50A5A">
              <w:t xml:space="preserve">responsibilities </w:t>
            </w:r>
            <w:r w:rsidRPr="00B50A5A">
              <w:rPr>
                <w:rStyle w:val="RegulationLawChar"/>
              </w:rPr>
              <w:t>(Regulations 170)</w:t>
            </w:r>
            <w:r>
              <w:t xml:space="preserve"> </w:t>
            </w:r>
          </w:p>
        </w:tc>
        <w:tc>
          <w:tcPr>
            <w:tcW w:w="709" w:type="dxa"/>
            <w:shd w:val="clear" w:color="auto" w:fill="D3F5F7" w:themeFill="accent3" w:themeFillTint="33"/>
            <w:vAlign w:val="center"/>
          </w:tcPr>
          <w:p w14:paraId="23178017" w14:textId="5FEDE1CF"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5799ABAD" w14:textId="61AC8417"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3D5BE3F7" w14:textId="77777777" w:rsidR="006807CB" w:rsidRDefault="006807CB" w:rsidP="006807CB">
            <w:pPr>
              <w:jc w:val="center"/>
            </w:pPr>
          </w:p>
        </w:tc>
        <w:tc>
          <w:tcPr>
            <w:tcW w:w="708" w:type="dxa"/>
            <w:shd w:val="clear" w:color="auto" w:fill="52D9E0"/>
            <w:vAlign w:val="center"/>
          </w:tcPr>
          <w:p w14:paraId="09454596" w14:textId="77777777" w:rsidR="006807CB" w:rsidRDefault="006807CB" w:rsidP="006807CB">
            <w:pPr>
              <w:jc w:val="center"/>
            </w:pPr>
          </w:p>
        </w:tc>
        <w:tc>
          <w:tcPr>
            <w:tcW w:w="709" w:type="dxa"/>
            <w:shd w:val="clear" w:color="auto" w:fill="25C9D1"/>
            <w:vAlign w:val="center"/>
          </w:tcPr>
          <w:p w14:paraId="418B5094" w14:textId="77777777" w:rsidR="006807CB" w:rsidRDefault="006807CB" w:rsidP="006807CB">
            <w:pPr>
              <w:jc w:val="center"/>
            </w:pPr>
          </w:p>
        </w:tc>
      </w:tr>
      <w:tr w:rsidR="006807CB" w14:paraId="1B1438B6" w14:textId="77777777" w:rsidTr="00775132">
        <w:tc>
          <w:tcPr>
            <w:tcW w:w="5523" w:type="dxa"/>
            <w:hideMark/>
          </w:tcPr>
          <w:p w14:paraId="26D5C0F9" w14:textId="57B0BFC4" w:rsidR="006807CB" w:rsidRPr="00091426" w:rsidRDefault="006807CB" w:rsidP="006807CB">
            <w:r w:rsidRPr="00091426">
              <w:t xml:space="preserve">Completing the DET Emergency Management Plan </w:t>
            </w:r>
            <w:r w:rsidRPr="00091426">
              <w:rPr>
                <w:rStyle w:val="RefertoSourceDefinitionsAttachmentChar"/>
              </w:rPr>
              <w:t xml:space="preserve">(refer to Definitions) (refer to Attachment), </w:t>
            </w:r>
            <w:r w:rsidRPr="00091426">
              <w:t>and attaching a copy to this policy</w:t>
            </w:r>
          </w:p>
        </w:tc>
        <w:tc>
          <w:tcPr>
            <w:tcW w:w="709" w:type="dxa"/>
            <w:shd w:val="clear" w:color="auto" w:fill="D3F5F7" w:themeFill="accent3" w:themeFillTint="33"/>
            <w:vAlign w:val="center"/>
          </w:tcPr>
          <w:p w14:paraId="7158CC9F" w14:textId="4D7C577C"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76AEEA7E" w14:textId="13544497"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F66D1FF" w14:textId="6169A810" w:rsidR="006807CB" w:rsidRDefault="006807CB" w:rsidP="006807CB">
            <w:pPr>
              <w:jc w:val="center"/>
            </w:pPr>
            <w:r>
              <w:rPr>
                <w:rFonts w:ascii="Symbol" w:eastAsia="Symbol" w:hAnsi="Symbol" w:cs="Symbol"/>
              </w:rPr>
              <w:t>Ö</w:t>
            </w:r>
          </w:p>
        </w:tc>
        <w:tc>
          <w:tcPr>
            <w:tcW w:w="708" w:type="dxa"/>
            <w:shd w:val="clear" w:color="auto" w:fill="52D9E0"/>
            <w:vAlign w:val="center"/>
          </w:tcPr>
          <w:p w14:paraId="1692DE9C" w14:textId="77777777" w:rsidR="006807CB" w:rsidRDefault="006807CB" w:rsidP="006807CB">
            <w:pPr>
              <w:jc w:val="center"/>
            </w:pPr>
          </w:p>
        </w:tc>
        <w:tc>
          <w:tcPr>
            <w:tcW w:w="709" w:type="dxa"/>
            <w:shd w:val="clear" w:color="auto" w:fill="25C9D1"/>
            <w:vAlign w:val="center"/>
          </w:tcPr>
          <w:p w14:paraId="1B72B847" w14:textId="77777777" w:rsidR="006807CB" w:rsidRDefault="006807CB" w:rsidP="006807CB">
            <w:pPr>
              <w:jc w:val="center"/>
            </w:pPr>
          </w:p>
        </w:tc>
      </w:tr>
      <w:tr w:rsidR="006807CB" w14:paraId="571E309E" w14:textId="77777777" w:rsidTr="00775132">
        <w:tc>
          <w:tcPr>
            <w:tcW w:w="5523" w:type="dxa"/>
          </w:tcPr>
          <w:p w14:paraId="009E1FB9" w14:textId="5079096E" w:rsidR="006807CB" w:rsidRPr="00091426" w:rsidRDefault="006807CB" w:rsidP="006807CB">
            <w:r w:rsidRPr="00091426">
              <w:t xml:space="preserve">Ensuring the service’s emergency management contact details are up to date on </w:t>
            </w:r>
            <w:hyperlink r:id="rId13" w:history="1">
              <w:r w:rsidRPr="00091426">
                <w:rPr>
                  <w:rStyle w:val="Hyperlink"/>
                </w:rPr>
                <w:t>NQA ITS</w:t>
              </w:r>
            </w:hyperlink>
            <w:r w:rsidRPr="00091426">
              <w:t xml:space="preserve"> online portal</w:t>
            </w:r>
          </w:p>
        </w:tc>
        <w:tc>
          <w:tcPr>
            <w:tcW w:w="709" w:type="dxa"/>
            <w:shd w:val="clear" w:color="auto" w:fill="D3F5F7" w:themeFill="accent3" w:themeFillTint="33"/>
            <w:vAlign w:val="center"/>
          </w:tcPr>
          <w:p w14:paraId="4D339CCD" w14:textId="5494F887"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50133ED6" w14:textId="67E3A2CD"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0D5E7F4C" w14:textId="77777777" w:rsidR="006807CB" w:rsidRDefault="006807CB" w:rsidP="006807CB">
            <w:pPr>
              <w:jc w:val="center"/>
            </w:pPr>
          </w:p>
        </w:tc>
        <w:tc>
          <w:tcPr>
            <w:tcW w:w="708" w:type="dxa"/>
            <w:shd w:val="clear" w:color="auto" w:fill="52D9E0"/>
            <w:vAlign w:val="center"/>
          </w:tcPr>
          <w:p w14:paraId="7D463B21" w14:textId="77777777" w:rsidR="006807CB" w:rsidRDefault="006807CB" w:rsidP="006807CB">
            <w:pPr>
              <w:jc w:val="center"/>
            </w:pPr>
          </w:p>
        </w:tc>
        <w:tc>
          <w:tcPr>
            <w:tcW w:w="709" w:type="dxa"/>
            <w:shd w:val="clear" w:color="auto" w:fill="25C9D1"/>
            <w:vAlign w:val="center"/>
          </w:tcPr>
          <w:p w14:paraId="0A576DDB" w14:textId="77777777" w:rsidR="006807CB" w:rsidRDefault="006807CB" w:rsidP="006807CB">
            <w:pPr>
              <w:jc w:val="center"/>
            </w:pPr>
          </w:p>
        </w:tc>
      </w:tr>
      <w:tr w:rsidR="006807CB" w14:paraId="519320AD" w14:textId="77777777" w:rsidTr="00775132">
        <w:tc>
          <w:tcPr>
            <w:tcW w:w="5523" w:type="dxa"/>
          </w:tcPr>
          <w:p w14:paraId="71D06B71" w14:textId="2E6739E9" w:rsidR="006807CB" w:rsidRDefault="006807CB" w:rsidP="006807CB">
            <w:r>
              <w:lastRenderedPageBreak/>
              <w:t>C</w:t>
            </w:r>
            <w:r w:rsidRPr="00B85990">
              <w:t xml:space="preserve">onducting a risk assessment </w:t>
            </w:r>
            <w:r w:rsidRPr="00080DB4">
              <w:rPr>
                <w:rStyle w:val="RefertoSourceDefinitionsAttachmentChar"/>
              </w:rPr>
              <w:t>(refer to Definitions)</w:t>
            </w:r>
            <w:r>
              <w:t xml:space="preserve"> </w:t>
            </w:r>
            <w:r w:rsidRPr="00B50A5A">
              <w:t>(at least once a year) to</w:t>
            </w:r>
            <w:r w:rsidRPr="00B85990">
              <w:t xml:space="preserve"> identify potential emergencies that the service may encounter </w:t>
            </w:r>
            <w:r w:rsidRPr="00C54E86">
              <w:rPr>
                <w:rStyle w:val="RegulationLawChar"/>
              </w:rPr>
              <w:t xml:space="preserve">(Regulation 97(2)) </w:t>
            </w:r>
            <w:r w:rsidRPr="00E64259">
              <w:rPr>
                <w:rStyle w:val="RefertoSourceDefinitionsAttachmentChar"/>
              </w:rPr>
              <w:t>(refer to Attachment)</w:t>
            </w:r>
          </w:p>
        </w:tc>
        <w:tc>
          <w:tcPr>
            <w:tcW w:w="709" w:type="dxa"/>
            <w:shd w:val="clear" w:color="auto" w:fill="D3F5F7" w:themeFill="accent3" w:themeFillTint="33"/>
            <w:vAlign w:val="center"/>
          </w:tcPr>
          <w:p w14:paraId="63B6B945" w14:textId="2CAC30EC"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73EE8992" w14:textId="5806110C"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1208965" w14:textId="7BC8CCE7" w:rsidR="006807CB" w:rsidRDefault="006807CB" w:rsidP="006807CB">
            <w:pPr>
              <w:jc w:val="center"/>
            </w:pPr>
            <w:r>
              <w:rPr>
                <w:rFonts w:ascii="Symbol" w:eastAsia="Symbol" w:hAnsi="Symbol" w:cs="Symbol"/>
              </w:rPr>
              <w:t>Ö</w:t>
            </w:r>
          </w:p>
        </w:tc>
        <w:tc>
          <w:tcPr>
            <w:tcW w:w="708" w:type="dxa"/>
            <w:shd w:val="clear" w:color="auto" w:fill="52D9E0"/>
            <w:vAlign w:val="center"/>
          </w:tcPr>
          <w:p w14:paraId="7843BC22" w14:textId="77777777" w:rsidR="006807CB" w:rsidRDefault="006807CB" w:rsidP="006807CB">
            <w:pPr>
              <w:jc w:val="center"/>
            </w:pPr>
          </w:p>
        </w:tc>
        <w:tc>
          <w:tcPr>
            <w:tcW w:w="709" w:type="dxa"/>
            <w:shd w:val="clear" w:color="auto" w:fill="25C9D1"/>
            <w:vAlign w:val="center"/>
          </w:tcPr>
          <w:p w14:paraId="59955963" w14:textId="77777777" w:rsidR="006807CB" w:rsidRDefault="006807CB" w:rsidP="006807CB">
            <w:pPr>
              <w:jc w:val="center"/>
            </w:pPr>
          </w:p>
        </w:tc>
      </w:tr>
      <w:tr w:rsidR="006807CB" w14:paraId="6F8F1280" w14:textId="77777777" w:rsidTr="00775132">
        <w:tc>
          <w:tcPr>
            <w:tcW w:w="5523" w:type="dxa"/>
          </w:tcPr>
          <w:p w14:paraId="5F69B1E9" w14:textId="0BF8AEC0" w:rsidR="006807CB" w:rsidRDefault="006807CB" w:rsidP="006807CB">
            <w:r>
              <w:t>C</w:t>
            </w:r>
            <w:r w:rsidRPr="002B401F">
              <w:t>onduct</w:t>
            </w:r>
            <w:r>
              <w:t>ing</w:t>
            </w:r>
            <w:r w:rsidRPr="002B401F">
              <w:t xml:space="preserve"> a risk assessment </w:t>
            </w:r>
            <w:r w:rsidRPr="00FE294B">
              <w:rPr>
                <w:rStyle w:val="RefertoSourceDefinitionsAttachmentChar"/>
              </w:rPr>
              <w:t xml:space="preserve">(refer to Definitions) </w:t>
            </w:r>
            <w:r w:rsidRPr="002B401F">
              <w:t>of emergency evacuation routes and assembly points</w:t>
            </w:r>
          </w:p>
        </w:tc>
        <w:tc>
          <w:tcPr>
            <w:tcW w:w="709" w:type="dxa"/>
            <w:shd w:val="clear" w:color="auto" w:fill="D3F5F7" w:themeFill="accent3" w:themeFillTint="33"/>
            <w:vAlign w:val="center"/>
          </w:tcPr>
          <w:p w14:paraId="74DB312D" w14:textId="2395850E"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17FA7D04" w14:textId="7331C5F6"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7F9ACB0E" w14:textId="57846A13" w:rsidR="006807CB" w:rsidRDefault="006807CB" w:rsidP="006807CB">
            <w:pPr>
              <w:jc w:val="center"/>
            </w:pPr>
            <w:r>
              <w:rPr>
                <w:rFonts w:ascii="Symbol" w:eastAsia="Symbol" w:hAnsi="Symbol" w:cs="Symbol"/>
              </w:rPr>
              <w:t>Ö</w:t>
            </w:r>
          </w:p>
        </w:tc>
        <w:tc>
          <w:tcPr>
            <w:tcW w:w="708" w:type="dxa"/>
            <w:shd w:val="clear" w:color="auto" w:fill="52D9E0"/>
            <w:vAlign w:val="center"/>
          </w:tcPr>
          <w:p w14:paraId="706CD8A9" w14:textId="77777777" w:rsidR="006807CB" w:rsidRDefault="006807CB" w:rsidP="006807CB">
            <w:pPr>
              <w:jc w:val="center"/>
            </w:pPr>
          </w:p>
        </w:tc>
        <w:tc>
          <w:tcPr>
            <w:tcW w:w="709" w:type="dxa"/>
            <w:shd w:val="clear" w:color="auto" w:fill="25C9D1"/>
            <w:vAlign w:val="center"/>
          </w:tcPr>
          <w:p w14:paraId="1AC0BFE9" w14:textId="77777777" w:rsidR="006807CB" w:rsidRDefault="006807CB" w:rsidP="006807CB">
            <w:pPr>
              <w:jc w:val="center"/>
            </w:pPr>
          </w:p>
        </w:tc>
      </w:tr>
      <w:tr w:rsidR="006807CB" w14:paraId="61426BB2" w14:textId="77777777" w:rsidTr="00775132">
        <w:tc>
          <w:tcPr>
            <w:tcW w:w="5523" w:type="dxa"/>
          </w:tcPr>
          <w:p w14:paraId="14597467" w14:textId="771F7082" w:rsidR="006807CB" w:rsidRDefault="006807CB" w:rsidP="006807CB">
            <w:r>
              <w:t>D</w:t>
            </w:r>
            <w:r w:rsidRPr="009C53B7">
              <w:t xml:space="preserve">eveloping instructions for what must be done in the event of an emergency </w:t>
            </w:r>
            <w:r w:rsidRPr="00E64259">
              <w:rPr>
                <w:rStyle w:val="RegulationLawChar"/>
              </w:rPr>
              <w:t>(Regulation 97(1)(a))</w:t>
            </w:r>
            <w:r w:rsidRPr="009C53B7">
              <w:t xml:space="preserve"> </w:t>
            </w:r>
            <w:r w:rsidRPr="00AA7C16">
              <w:rPr>
                <w:rStyle w:val="RefertoSourceDefinitionsAttachmentChar"/>
              </w:rPr>
              <w:t>(refer to Attachment)</w:t>
            </w:r>
          </w:p>
        </w:tc>
        <w:tc>
          <w:tcPr>
            <w:tcW w:w="709" w:type="dxa"/>
            <w:shd w:val="clear" w:color="auto" w:fill="D3F5F7" w:themeFill="accent3" w:themeFillTint="33"/>
            <w:vAlign w:val="center"/>
          </w:tcPr>
          <w:p w14:paraId="46D347F1" w14:textId="329175C4"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327BCF0E" w14:textId="5B1D8EC6"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52C31225" w14:textId="17FB39BE" w:rsidR="006807CB" w:rsidRDefault="006807CB" w:rsidP="006807CB">
            <w:pPr>
              <w:jc w:val="center"/>
            </w:pPr>
            <w:r>
              <w:rPr>
                <w:rFonts w:ascii="Symbol" w:eastAsia="Symbol" w:hAnsi="Symbol" w:cs="Symbol"/>
              </w:rPr>
              <w:t>Ö</w:t>
            </w:r>
          </w:p>
        </w:tc>
        <w:tc>
          <w:tcPr>
            <w:tcW w:w="708" w:type="dxa"/>
            <w:shd w:val="clear" w:color="auto" w:fill="52D9E0"/>
            <w:vAlign w:val="center"/>
          </w:tcPr>
          <w:p w14:paraId="209BE8EA" w14:textId="77777777" w:rsidR="006807CB" w:rsidRDefault="006807CB" w:rsidP="006807CB">
            <w:pPr>
              <w:jc w:val="center"/>
            </w:pPr>
          </w:p>
        </w:tc>
        <w:tc>
          <w:tcPr>
            <w:tcW w:w="709" w:type="dxa"/>
            <w:shd w:val="clear" w:color="auto" w:fill="25C9D1"/>
            <w:vAlign w:val="center"/>
          </w:tcPr>
          <w:p w14:paraId="184319D3" w14:textId="77777777" w:rsidR="006807CB" w:rsidRDefault="006807CB" w:rsidP="006807CB">
            <w:pPr>
              <w:jc w:val="center"/>
            </w:pPr>
          </w:p>
        </w:tc>
      </w:tr>
      <w:tr w:rsidR="006807CB" w14:paraId="5E8A8FDB" w14:textId="77777777" w:rsidTr="00775132">
        <w:tc>
          <w:tcPr>
            <w:tcW w:w="5523" w:type="dxa"/>
          </w:tcPr>
          <w:p w14:paraId="6729391F" w14:textId="24CAA6B2" w:rsidR="006807CB" w:rsidRDefault="006807CB" w:rsidP="006807CB">
            <w:r>
              <w:t xml:space="preserve">Appointing an Incident Management Team (IMT) to oversee safety at the service in the event of an emergency </w:t>
            </w:r>
            <w:r w:rsidRPr="4E377557">
              <w:rPr>
                <w:rStyle w:val="RefertoSourceDefinitionsAttachmentChar"/>
              </w:rPr>
              <w:t>(refer to Attachment)</w:t>
            </w:r>
          </w:p>
        </w:tc>
        <w:tc>
          <w:tcPr>
            <w:tcW w:w="709" w:type="dxa"/>
            <w:shd w:val="clear" w:color="auto" w:fill="D3F5F7" w:themeFill="accent3" w:themeFillTint="33"/>
            <w:vAlign w:val="center"/>
          </w:tcPr>
          <w:p w14:paraId="338139CC" w14:textId="20AD66F4" w:rsidR="006807CB" w:rsidRPr="009F6586" w:rsidRDefault="006807CB" w:rsidP="006807CB">
            <w:pPr>
              <w:jc w:val="center"/>
              <w:rPr>
                <w:b/>
              </w:rPr>
            </w:pPr>
            <w:r>
              <w:rPr>
                <w:rFonts w:ascii="Abadi" w:hAnsi="Abadi"/>
                <w:b/>
              </w:rPr>
              <w:t>R</w:t>
            </w:r>
          </w:p>
        </w:tc>
        <w:tc>
          <w:tcPr>
            <w:tcW w:w="709" w:type="dxa"/>
            <w:shd w:val="clear" w:color="auto" w:fill="A8EBEF" w:themeFill="accent3" w:themeFillTint="66"/>
            <w:vAlign w:val="center"/>
          </w:tcPr>
          <w:p w14:paraId="7F931149" w14:textId="77777777" w:rsidR="006807CB" w:rsidRDefault="006807CB" w:rsidP="006807CB">
            <w:pPr>
              <w:jc w:val="center"/>
            </w:pPr>
          </w:p>
        </w:tc>
        <w:tc>
          <w:tcPr>
            <w:tcW w:w="709" w:type="dxa"/>
            <w:shd w:val="clear" w:color="auto" w:fill="7CE1E7" w:themeFill="accent3" w:themeFillTint="99"/>
            <w:vAlign w:val="center"/>
          </w:tcPr>
          <w:p w14:paraId="480B16FA" w14:textId="77777777" w:rsidR="006807CB" w:rsidRDefault="006807CB" w:rsidP="006807CB">
            <w:pPr>
              <w:jc w:val="center"/>
            </w:pPr>
          </w:p>
        </w:tc>
        <w:tc>
          <w:tcPr>
            <w:tcW w:w="708" w:type="dxa"/>
            <w:shd w:val="clear" w:color="auto" w:fill="52D9E0"/>
            <w:vAlign w:val="center"/>
          </w:tcPr>
          <w:p w14:paraId="6C7D5F97" w14:textId="77777777" w:rsidR="006807CB" w:rsidRDefault="006807CB" w:rsidP="006807CB">
            <w:pPr>
              <w:jc w:val="center"/>
            </w:pPr>
          </w:p>
        </w:tc>
        <w:tc>
          <w:tcPr>
            <w:tcW w:w="709" w:type="dxa"/>
            <w:shd w:val="clear" w:color="auto" w:fill="25C9D1"/>
            <w:vAlign w:val="center"/>
          </w:tcPr>
          <w:p w14:paraId="20C91DD7" w14:textId="77777777" w:rsidR="006807CB" w:rsidRDefault="006807CB" w:rsidP="006807CB">
            <w:pPr>
              <w:jc w:val="center"/>
            </w:pPr>
          </w:p>
        </w:tc>
      </w:tr>
      <w:tr w:rsidR="006807CB" w14:paraId="370F98A4" w14:textId="77777777" w:rsidTr="00775132">
        <w:tc>
          <w:tcPr>
            <w:tcW w:w="5523" w:type="dxa"/>
          </w:tcPr>
          <w:p w14:paraId="04BD9ABB" w14:textId="2F6EF185" w:rsidR="006807CB" w:rsidRDefault="006807CB" w:rsidP="006807CB">
            <w:r>
              <w:t>D</w:t>
            </w:r>
            <w:r w:rsidRPr="009C761B">
              <w:t xml:space="preserve">eveloping an emergency and evacuation floor plan </w:t>
            </w:r>
            <w:r w:rsidRPr="00363982">
              <w:rPr>
                <w:rStyle w:val="RefertoSourceDefinitionsAttachmentChar"/>
              </w:rPr>
              <w:t xml:space="preserve">(refer to Definitions) </w:t>
            </w:r>
            <w:r w:rsidRPr="00921F87">
              <w:rPr>
                <w:rStyle w:val="RegulationLawChar"/>
              </w:rPr>
              <w:t>(Regulation 97(1)(b))</w:t>
            </w:r>
            <w:r w:rsidRPr="009C761B">
              <w:t xml:space="preserve"> </w:t>
            </w:r>
            <w:r w:rsidRPr="00921F87">
              <w:rPr>
                <w:rStyle w:val="RefertoSourceDefinitionsAttachmentChar"/>
              </w:rPr>
              <w:t>(refer to Attachment)</w:t>
            </w:r>
          </w:p>
        </w:tc>
        <w:tc>
          <w:tcPr>
            <w:tcW w:w="709" w:type="dxa"/>
            <w:shd w:val="clear" w:color="auto" w:fill="D3F5F7" w:themeFill="accent3" w:themeFillTint="33"/>
            <w:vAlign w:val="center"/>
          </w:tcPr>
          <w:p w14:paraId="78E5A70F" w14:textId="16B80A13"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1D46F452" w14:textId="4262FF8E"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4617A9A8" w14:textId="77777777" w:rsidR="006807CB" w:rsidRDefault="006807CB" w:rsidP="006807CB">
            <w:pPr>
              <w:jc w:val="center"/>
            </w:pPr>
          </w:p>
        </w:tc>
        <w:tc>
          <w:tcPr>
            <w:tcW w:w="708" w:type="dxa"/>
            <w:shd w:val="clear" w:color="auto" w:fill="52D9E0"/>
            <w:vAlign w:val="center"/>
          </w:tcPr>
          <w:p w14:paraId="14D470E5" w14:textId="77777777" w:rsidR="006807CB" w:rsidRDefault="006807CB" w:rsidP="006807CB">
            <w:pPr>
              <w:jc w:val="center"/>
            </w:pPr>
          </w:p>
        </w:tc>
        <w:tc>
          <w:tcPr>
            <w:tcW w:w="709" w:type="dxa"/>
            <w:shd w:val="clear" w:color="auto" w:fill="25C9D1"/>
            <w:vAlign w:val="center"/>
          </w:tcPr>
          <w:p w14:paraId="34FBB305" w14:textId="77777777" w:rsidR="006807CB" w:rsidRDefault="006807CB" w:rsidP="006807CB">
            <w:pPr>
              <w:jc w:val="center"/>
            </w:pPr>
          </w:p>
        </w:tc>
      </w:tr>
      <w:tr w:rsidR="006807CB" w14:paraId="1A809B28" w14:textId="77777777" w:rsidTr="00775132">
        <w:tc>
          <w:tcPr>
            <w:tcW w:w="5523" w:type="dxa"/>
          </w:tcPr>
          <w:p w14:paraId="6C5F8C8A" w14:textId="4C682FCA" w:rsidR="006807CB" w:rsidRDefault="006807CB" w:rsidP="006807CB">
            <w:r>
              <w:t>E</w:t>
            </w:r>
            <w:r w:rsidRPr="00277635">
              <w:t xml:space="preserve">nsuring that a copy of the emergency and evacuation floor plan </w:t>
            </w:r>
            <w:r w:rsidRPr="00363982">
              <w:rPr>
                <w:rStyle w:val="RefertoSourceDefinitionsAttachmentChar"/>
              </w:rPr>
              <w:t>(refer to Definitions)</w:t>
            </w:r>
            <w:r>
              <w:t xml:space="preserve"> </w:t>
            </w:r>
            <w:r w:rsidRPr="00277635">
              <w:t>and instructions are displayed in a prominent position near each exit at the service premises</w:t>
            </w:r>
            <w:r>
              <w:t>, and near each exit that forms part of the evacuation route out of the service</w:t>
            </w:r>
            <w:r w:rsidRPr="00277635">
              <w:t xml:space="preserve"> </w:t>
            </w:r>
            <w:r w:rsidRPr="00921F87">
              <w:rPr>
                <w:rStyle w:val="RegulationLawChar"/>
              </w:rPr>
              <w:t>(Regulation 97(4))</w:t>
            </w:r>
          </w:p>
        </w:tc>
        <w:tc>
          <w:tcPr>
            <w:tcW w:w="709" w:type="dxa"/>
            <w:shd w:val="clear" w:color="auto" w:fill="D3F5F7" w:themeFill="accent3" w:themeFillTint="33"/>
            <w:vAlign w:val="center"/>
          </w:tcPr>
          <w:p w14:paraId="289F767B" w14:textId="6E78C239"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08911957" w14:textId="7DE7E0F5"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4185CB1D" w14:textId="43AE0C6B" w:rsidR="006807CB" w:rsidRDefault="006807CB" w:rsidP="006807CB">
            <w:pPr>
              <w:jc w:val="center"/>
            </w:pPr>
            <w:r>
              <w:rPr>
                <w:rFonts w:ascii="Symbol" w:eastAsia="Symbol" w:hAnsi="Symbol" w:cs="Symbol"/>
              </w:rPr>
              <w:t>Ö</w:t>
            </w:r>
          </w:p>
        </w:tc>
        <w:tc>
          <w:tcPr>
            <w:tcW w:w="708" w:type="dxa"/>
            <w:shd w:val="clear" w:color="auto" w:fill="52D9E0"/>
            <w:vAlign w:val="center"/>
          </w:tcPr>
          <w:p w14:paraId="44CDED54" w14:textId="77777777" w:rsidR="006807CB" w:rsidRDefault="006807CB" w:rsidP="006807CB">
            <w:pPr>
              <w:jc w:val="center"/>
            </w:pPr>
          </w:p>
        </w:tc>
        <w:tc>
          <w:tcPr>
            <w:tcW w:w="709" w:type="dxa"/>
            <w:shd w:val="clear" w:color="auto" w:fill="25C9D1"/>
            <w:vAlign w:val="center"/>
          </w:tcPr>
          <w:p w14:paraId="2B168888" w14:textId="22701A4B" w:rsidR="006807CB" w:rsidRDefault="006807CB" w:rsidP="006807CB">
            <w:pPr>
              <w:jc w:val="center"/>
            </w:pPr>
          </w:p>
        </w:tc>
      </w:tr>
      <w:tr w:rsidR="006807CB" w14:paraId="3D530443" w14:textId="77777777" w:rsidTr="00775132">
        <w:tc>
          <w:tcPr>
            <w:tcW w:w="5523" w:type="dxa"/>
          </w:tcPr>
          <w:p w14:paraId="073797AE" w14:textId="6E97BC66" w:rsidR="006807CB" w:rsidRDefault="006807CB" w:rsidP="006807CB">
            <w:r>
              <w:t>E</w:t>
            </w:r>
            <w:r w:rsidRPr="004C7425">
              <w:t xml:space="preserve">nsuring that the emergency and evacuation </w:t>
            </w:r>
            <w:r>
              <w:t xml:space="preserve">drills </w:t>
            </w:r>
            <w:r w:rsidRPr="007740FF">
              <w:rPr>
                <w:rStyle w:val="RefertoSourceDefinitionsAttachmentChar"/>
              </w:rPr>
              <w:t>(refer to Definitions)</w:t>
            </w:r>
            <w:r>
              <w:t xml:space="preserve"> </w:t>
            </w:r>
            <w:r w:rsidRPr="004C7425">
              <w:t xml:space="preserve">are rehearsed </w:t>
            </w:r>
            <w:r>
              <w:t xml:space="preserve">and documented </w:t>
            </w:r>
            <w:r w:rsidRPr="004C7425">
              <w:t xml:space="preserve">at least once every 3 months by </w:t>
            </w:r>
            <w:r>
              <w:t>everyone attending</w:t>
            </w:r>
            <w:r w:rsidRPr="004C7425">
              <w:t xml:space="preserve"> the service</w:t>
            </w:r>
            <w:r w:rsidRPr="00B50A5A">
              <w:t>.  If it has been identified both a lock down and evacuation response procedure in the risk assessments, and incorporated them in the emergency plan, they will both need to rehearse every three months</w:t>
            </w:r>
            <w:r w:rsidRPr="00B50A5A">
              <w:rPr>
                <w:rStyle w:val="RegulationLawChar"/>
              </w:rPr>
              <w:t xml:space="preserve"> (</w:t>
            </w:r>
            <w:r w:rsidRPr="00FA2011">
              <w:rPr>
                <w:rStyle w:val="RegulationLawChar"/>
              </w:rPr>
              <w:t>Regulation 97(3)(a))</w:t>
            </w:r>
            <w:r>
              <w:t xml:space="preserve"> </w:t>
            </w:r>
            <w:r w:rsidRPr="006E3025">
              <w:rPr>
                <w:rStyle w:val="RefertoSourceDefinitionsAttachmentChar"/>
              </w:rPr>
              <w:t>(refer to</w:t>
            </w:r>
            <w:r>
              <w:rPr>
                <w:rStyle w:val="RefertoSourceDefinitionsAttachmentChar"/>
              </w:rPr>
              <w:t xml:space="preserve"> </w:t>
            </w:r>
            <w:r w:rsidRPr="006E3025">
              <w:rPr>
                <w:rStyle w:val="RefertoSourceDefinitionsAttachmentChar"/>
              </w:rPr>
              <w:t>Attachment)</w:t>
            </w:r>
          </w:p>
        </w:tc>
        <w:tc>
          <w:tcPr>
            <w:tcW w:w="709" w:type="dxa"/>
            <w:shd w:val="clear" w:color="auto" w:fill="D3F5F7" w:themeFill="accent3" w:themeFillTint="33"/>
            <w:vAlign w:val="center"/>
          </w:tcPr>
          <w:p w14:paraId="7AC29193" w14:textId="41FD04D8"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1557AA6B" w14:textId="5299361A"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5F3181A4" w14:textId="5ABD6454" w:rsidR="006807CB" w:rsidRDefault="006807CB" w:rsidP="006807CB">
            <w:pPr>
              <w:jc w:val="center"/>
            </w:pPr>
            <w:r>
              <w:rPr>
                <w:rFonts w:ascii="Symbol" w:eastAsia="Symbol" w:hAnsi="Symbol" w:cs="Symbol"/>
              </w:rPr>
              <w:t>Ö</w:t>
            </w:r>
          </w:p>
        </w:tc>
        <w:tc>
          <w:tcPr>
            <w:tcW w:w="708" w:type="dxa"/>
            <w:shd w:val="clear" w:color="auto" w:fill="52D9E0"/>
            <w:vAlign w:val="center"/>
          </w:tcPr>
          <w:p w14:paraId="09476851" w14:textId="77777777" w:rsidR="006807CB" w:rsidRDefault="006807CB" w:rsidP="006807CB">
            <w:pPr>
              <w:jc w:val="center"/>
            </w:pPr>
          </w:p>
        </w:tc>
        <w:tc>
          <w:tcPr>
            <w:tcW w:w="709" w:type="dxa"/>
            <w:shd w:val="clear" w:color="auto" w:fill="25C9D1"/>
            <w:vAlign w:val="center"/>
          </w:tcPr>
          <w:p w14:paraId="1379A8F2" w14:textId="41AD63FF" w:rsidR="006807CB" w:rsidRDefault="006807CB" w:rsidP="006807CB">
            <w:pPr>
              <w:jc w:val="center"/>
            </w:pPr>
          </w:p>
        </w:tc>
      </w:tr>
      <w:tr w:rsidR="006807CB" w14:paraId="267E9A55" w14:textId="77777777" w:rsidTr="00775132">
        <w:tc>
          <w:tcPr>
            <w:tcW w:w="5523" w:type="dxa"/>
          </w:tcPr>
          <w:p w14:paraId="0E7510A0" w14:textId="568D5E87" w:rsidR="006807CB" w:rsidRDefault="006807CB" w:rsidP="006807CB">
            <w:r>
              <w:t>E</w:t>
            </w:r>
            <w:r w:rsidRPr="0081713E">
              <w:t>nsur</w:t>
            </w:r>
            <w:r>
              <w:t>ing</w:t>
            </w:r>
            <w:r w:rsidRPr="0081713E">
              <w:t xml:space="preserve"> that all staff</w:t>
            </w:r>
            <w:r>
              <w:t>, students, volunteers and visitors</w:t>
            </w:r>
            <w:r w:rsidRPr="0081713E">
              <w:t xml:space="preserve"> are aware of emergency evacuation points</w:t>
            </w:r>
          </w:p>
        </w:tc>
        <w:tc>
          <w:tcPr>
            <w:tcW w:w="709" w:type="dxa"/>
            <w:shd w:val="clear" w:color="auto" w:fill="D3F5F7" w:themeFill="accent3" w:themeFillTint="33"/>
            <w:vAlign w:val="center"/>
          </w:tcPr>
          <w:p w14:paraId="3C0B7F66" w14:textId="47A04DD0"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20234B84" w14:textId="71F1F5BD"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0514CA2B" w14:textId="6A6D4B9E" w:rsidR="006807CB" w:rsidRDefault="006807CB" w:rsidP="006807CB">
            <w:pPr>
              <w:jc w:val="center"/>
            </w:pPr>
            <w:r>
              <w:rPr>
                <w:rFonts w:ascii="Symbol" w:eastAsia="Symbol" w:hAnsi="Symbol" w:cs="Symbol"/>
              </w:rPr>
              <w:t>Ö</w:t>
            </w:r>
          </w:p>
        </w:tc>
        <w:tc>
          <w:tcPr>
            <w:tcW w:w="708" w:type="dxa"/>
            <w:shd w:val="clear" w:color="auto" w:fill="52D9E0"/>
            <w:vAlign w:val="center"/>
          </w:tcPr>
          <w:p w14:paraId="099C847A" w14:textId="77777777" w:rsidR="006807CB" w:rsidRDefault="006807CB" w:rsidP="006807CB">
            <w:pPr>
              <w:jc w:val="center"/>
            </w:pPr>
          </w:p>
        </w:tc>
        <w:tc>
          <w:tcPr>
            <w:tcW w:w="709" w:type="dxa"/>
            <w:shd w:val="clear" w:color="auto" w:fill="25C9D1"/>
            <w:vAlign w:val="center"/>
          </w:tcPr>
          <w:p w14:paraId="54930048" w14:textId="33E202AE" w:rsidR="006807CB" w:rsidRDefault="006807CB" w:rsidP="006807CB">
            <w:pPr>
              <w:jc w:val="center"/>
            </w:pPr>
          </w:p>
        </w:tc>
      </w:tr>
      <w:tr w:rsidR="006807CB" w14:paraId="2368D9D7" w14:textId="77777777" w:rsidTr="00775132">
        <w:tc>
          <w:tcPr>
            <w:tcW w:w="5523" w:type="dxa"/>
          </w:tcPr>
          <w:p w14:paraId="51938DA2" w14:textId="7338DB15" w:rsidR="006807CB" w:rsidRDefault="006807CB" w:rsidP="006807CB">
            <w:r>
              <w:t>Ensuring up-to-date portable emergency contact lists are held in each room within the service and that evacuation procedures state who will carry this list during evacuation</w:t>
            </w:r>
          </w:p>
        </w:tc>
        <w:tc>
          <w:tcPr>
            <w:tcW w:w="709" w:type="dxa"/>
            <w:shd w:val="clear" w:color="auto" w:fill="D3F5F7" w:themeFill="accent3" w:themeFillTint="33"/>
            <w:vAlign w:val="center"/>
          </w:tcPr>
          <w:p w14:paraId="24AD5A84" w14:textId="0A937258"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29764B8D" w14:textId="00CF997E"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3A3D32A5" w14:textId="374034D1" w:rsidR="006807CB" w:rsidRDefault="006807CB" w:rsidP="006807CB">
            <w:pPr>
              <w:jc w:val="center"/>
            </w:pPr>
            <w:r>
              <w:rPr>
                <w:rFonts w:ascii="Symbol" w:eastAsia="Symbol" w:hAnsi="Symbol" w:cs="Symbol"/>
              </w:rPr>
              <w:t>Ö</w:t>
            </w:r>
          </w:p>
        </w:tc>
        <w:tc>
          <w:tcPr>
            <w:tcW w:w="708" w:type="dxa"/>
            <w:shd w:val="clear" w:color="auto" w:fill="52D9E0"/>
            <w:vAlign w:val="center"/>
          </w:tcPr>
          <w:p w14:paraId="58CCB649" w14:textId="77777777" w:rsidR="006807CB" w:rsidRDefault="006807CB" w:rsidP="006807CB">
            <w:pPr>
              <w:jc w:val="center"/>
            </w:pPr>
          </w:p>
        </w:tc>
        <w:tc>
          <w:tcPr>
            <w:tcW w:w="709" w:type="dxa"/>
            <w:shd w:val="clear" w:color="auto" w:fill="25C9D1"/>
            <w:vAlign w:val="center"/>
          </w:tcPr>
          <w:p w14:paraId="407A0043" w14:textId="008DAD46" w:rsidR="006807CB" w:rsidRDefault="006807CB" w:rsidP="006807CB">
            <w:pPr>
              <w:jc w:val="center"/>
            </w:pPr>
          </w:p>
        </w:tc>
      </w:tr>
      <w:tr w:rsidR="006807CB" w14:paraId="2972B95D" w14:textId="77777777" w:rsidTr="00775132">
        <w:tc>
          <w:tcPr>
            <w:tcW w:w="5523" w:type="dxa"/>
          </w:tcPr>
          <w:p w14:paraId="44685283" w14:textId="22108E2E" w:rsidR="006807CB" w:rsidRDefault="006807CB" w:rsidP="006807CB">
            <w:r>
              <w:t>Developing procedures that consider collecting children’s medication and managing children’s medical conditions</w:t>
            </w:r>
          </w:p>
        </w:tc>
        <w:tc>
          <w:tcPr>
            <w:tcW w:w="709" w:type="dxa"/>
            <w:shd w:val="clear" w:color="auto" w:fill="D3F5F7" w:themeFill="accent3" w:themeFillTint="33"/>
            <w:vAlign w:val="center"/>
          </w:tcPr>
          <w:p w14:paraId="71325396" w14:textId="041449D9"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32BDA631" w14:textId="48B67E23"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309D73A7" w14:textId="1C11DEDB" w:rsidR="006807CB" w:rsidRDefault="006807CB" w:rsidP="006807CB">
            <w:pPr>
              <w:jc w:val="center"/>
            </w:pPr>
            <w:r>
              <w:rPr>
                <w:rFonts w:ascii="Symbol" w:eastAsia="Symbol" w:hAnsi="Symbol" w:cs="Symbol"/>
              </w:rPr>
              <w:t>Ö</w:t>
            </w:r>
          </w:p>
        </w:tc>
        <w:tc>
          <w:tcPr>
            <w:tcW w:w="708" w:type="dxa"/>
            <w:shd w:val="clear" w:color="auto" w:fill="52D9E0"/>
            <w:vAlign w:val="center"/>
          </w:tcPr>
          <w:p w14:paraId="236A9CF2" w14:textId="77777777" w:rsidR="006807CB" w:rsidRDefault="006807CB" w:rsidP="006807CB">
            <w:pPr>
              <w:jc w:val="center"/>
            </w:pPr>
          </w:p>
        </w:tc>
        <w:tc>
          <w:tcPr>
            <w:tcW w:w="709" w:type="dxa"/>
            <w:shd w:val="clear" w:color="auto" w:fill="25C9D1"/>
            <w:vAlign w:val="center"/>
          </w:tcPr>
          <w:p w14:paraId="4C13AA22" w14:textId="77777777" w:rsidR="006807CB" w:rsidRDefault="006807CB" w:rsidP="006807CB">
            <w:pPr>
              <w:jc w:val="center"/>
            </w:pPr>
          </w:p>
        </w:tc>
      </w:tr>
      <w:tr w:rsidR="006807CB" w14:paraId="007FC812" w14:textId="77777777" w:rsidTr="00775132">
        <w:tc>
          <w:tcPr>
            <w:tcW w:w="5523" w:type="dxa"/>
          </w:tcPr>
          <w:p w14:paraId="51FD1D61" w14:textId="27800E01" w:rsidR="006807CB" w:rsidRDefault="006807CB" w:rsidP="006807CB">
            <w:r>
              <w:t>Providing feedback regarding the effectiveness of emergency and evacuation procedures to inform policy, procedures and manuals etc.</w:t>
            </w:r>
          </w:p>
        </w:tc>
        <w:tc>
          <w:tcPr>
            <w:tcW w:w="709" w:type="dxa"/>
            <w:shd w:val="clear" w:color="auto" w:fill="D3F5F7" w:themeFill="accent3" w:themeFillTint="33"/>
            <w:vAlign w:val="center"/>
          </w:tcPr>
          <w:p w14:paraId="765CF25E" w14:textId="44B92D54" w:rsidR="006807CB" w:rsidRDefault="006807CB" w:rsidP="006807CB">
            <w:pPr>
              <w:jc w:val="center"/>
            </w:pPr>
            <w:r>
              <w:rPr>
                <w:rFonts w:ascii="Symbol" w:eastAsia="Symbol" w:hAnsi="Symbol" w:cs="Symbol"/>
              </w:rPr>
              <w:t>Ö</w:t>
            </w:r>
          </w:p>
        </w:tc>
        <w:tc>
          <w:tcPr>
            <w:tcW w:w="709" w:type="dxa"/>
            <w:shd w:val="clear" w:color="auto" w:fill="A8EBEF" w:themeFill="accent3" w:themeFillTint="66"/>
            <w:vAlign w:val="center"/>
          </w:tcPr>
          <w:p w14:paraId="66CB0212" w14:textId="0F0CB726"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151B6B8C" w14:textId="75DAF927" w:rsidR="006807CB" w:rsidRDefault="006807CB" w:rsidP="006807CB">
            <w:pPr>
              <w:jc w:val="center"/>
            </w:pPr>
            <w:r>
              <w:rPr>
                <w:rFonts w:ascii="Symbol" w:eastAsia="Symbol" w:hAnsi="Symbol" w:cs="Symbol"/>
              </w:rPr>
              <w:t>Ö</w:t>
            </w:r>
          </w:p>
        </w:tc>
        <w:tc>
          <w:tcPr>
            <w:tcW w:w="708" w:type="dxa"/>
            <w:shd w:val="clear" w:color="auto" w:fill="52D9E0"/>
            <w:vAlign w:val="center"/>
          </w:tcPr>
          <w:p w14:paraId="57F988C3" w14:textId="6C9550E4" w:rsidR="006807CB" w:rsidRDefault="006807CB" w:rsidP="006807CB">
            <w:pPr>
              <w:jc w:val="center"/>
            </w:pPr>
            <w:r>
              <w:rPr>
                <w:rFonts w:ascii="Symbol" w:eastAsia="Symbol" w:hAnsi="Symbol" w:cs="Symbol"/>
              </w:rPr>
              <w:t>Ö</w:t>
            </w:r>
          </w:p>
        </w:tc>
        <w:tc>
          <w:tcPr>
            <w:tcW w:w="709" w:type="dxa"/>
            <w:shd w:val="clear" w:color="auto" w:fill="25C9D1"/>
            <w:vAlign w:val="center"/>
          </w:tcPr>
          <w:p w14:paraId="1B0095CE" w14:textId="374D2142" w:rsidR="006807CB" w:rsidRDefault="006807CB" w:rsidP="006807CB">
            <w:pPr>
              <w:jc w:val="center"/>
            </w:pPr>
            <w:r>
              <w:rPr>
                <w:rFonts w:ascii="Symbol" w:eastAsia="Symbol" w:hAnsi="Symbol" w:cs="Symbol"/>
              </w:rPr>
              <w:t>Ö</w:t>
            </w:r>
          </w:p>
        </w:tc>
      </w:tr>
      <w:tr w:rsidR="006807CB" w14:paraId="12C83EC8" w14:textId="77777777" w:rsidTr="00775132">
        <w:tc>
          <w:tcPr>
            <w:tcW w:w="5523" w:type="dxa"/>
          </w:tcPr>
          <w:p w14:paraId="55B28D37" w14:textId="094A020A" w:rsidR="006807CB" w:rsidRDefault="006807CB" w:rsidP="006807CB">
            <w:r>
              <w:t>T</w:t>
            </w:r>
            <w:r w:rsidRPr="001669B3">
              <w:t xml:space="preserve">esting alarms and communication systems regularly, such as </w:t>
            </w:r>
            <w:proofErr w:type="gramStart"/>
            <w:r w:rsidRPr="001669B3">
              <w:t>on a monthly basis</w:t>
            </w:r>
            <w:proofErr w:type="gramEnd"/>
          </w:p>
        </w:tc>
        <w:tc>
          <w:tcPr>
            <w:tcW w:w="709" w:type="dxa"/>
            <w:shd w:val="clear" w:color="auto" w:fill="D3F5F7" w:themeFill="accent3" w:themeFillTint="33"/>
            <w:vAlign w:val="center"/>
          </w:tcPr>
          <w:p w14:paraId="3DE062F4" w14:textId="52D9B1B4"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6440FAAA" w14:textId="4A6963A3"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BDD254C" w14:textId="77777777" w:rsidR="006807CB" w:rsidRDefault="006807CB" w:rsidP="006807CB">
            <w:pPr>
              <w:jc w:val="center"/>
            </w:pPr>
          </w:p>
        </w:tc>
        <w:tc>
          <w:tcPr>
            <w:tcW w:w="708" w:type="dxa"/>
            <w:shd w:val="clear" w:color="auto" w:fill="52D9E0"/>
            <w:vAlign w:val="center"/>
          </w:tcPr>
          <w:p w14:paraId="5DECB0C5" w14:textId="77777777" w:rsidR="006807CB" w:rsidRDefault="006807CB" w:rsidP="006807CB">
            <w:pPr>
              <w:jc w:val="center"/>
            </w:pPr>
          </w:p>
        </w:tc>
        <w:tc>
          <w:tcPr>
            <w:tcW w:w="709" w:type="dxa"/>
            <w:shd w:val="clear" w:color="auto" w:fill="25C9D1"/>
            <w:vAlign w:val="center"/>
          </w:tcPr>
          <w:p w14:paraId="5C465F70" w14:textId="77777777" w:rsidR="006807CB" w:rsidRDefault="006807CB" w:rsidP="006807CB">
            <w:pPr>
              <w:jc w:val="center"/>
            </w:pPr>
          </w:p>
        </w:tc>
      </w:tr>
      <w:tr w:rsidR="006807CB" w14:paraId="7A7416FC" w14:textId="77777777" w:rsidTr="00775132">
        <w:tc>
          <w:tcPr>
            <w:tcW w:w="5523" w:type="dxa"/>
          </w:tcPr>
          <w:p w14:paraId="1C19DAEB" w14:textId="6015484B" w:rsidR="006807CB" w:rsidRDefault="006807CB" w:rsidP="006807CB">
            <w:r>
              <w:t>E</w:t>
            </w:r>
            <w:r w:rsidRPr="00734868">
              <w:t xml:space="preserve">nsuring that those working at, or attending the service, have access to a </w:t>
            </w:r>
            <w:r w:rsidRPr="00B50A5A">
              <w:t>phone (or similar means) for</w:t>
            </w:r>
            <w:r w:rsidRPr="00734868">
              <w:t xml:space="preserve"> immediate communication with parents/guardians and emergency services </w:t>
            </w:r>
            <w:r w:rsidRPr="00B83876">
              <w:rPr>
                <w:rStyle w:val="RegulationLawChar"/>
              </w:rPr>
              <w:t>(Regulation 98)</w:t>
            </w:r>
            <w:r w:rsidRPr="00734868">
              <w:t>, and that phone numbers of emergency services are displayed</w:t>
            </w:r>
          </w:p>
        </w:tc>
        <w:tc>
          <w:tcPr>
            <w:tcW w:w="709" w:type="dxa"/>
            <w:shd w:val="clear" w:color="auto" w:fill="D3F5F7" w:themeFill="accent3" w:themeFillTint="33"/>
            <w:vAlign w:val="center"/>
          </w:tcPr>
          <w:p w14:paraId="26F02730" w14:textId="34925374"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661C30A8" w14:textId="194CA180"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62837D2A" w14:textId="77777777" w:rsidR="006807CB" w:rsidRDefault="006807CB" w:rsidP="006807CB">
            <w:pPr>
              <w:jc w:val="center"/>
            </w:pPr>
          </w:p>
        </w:tc>
        <w:tc>
          <w:tcPr>
            <w:tcW w:w="708" w:type="dxa"/>
            <w:shd w:val="clear" w:color="auto" w:fill="52D9E0"/>
            <w:vAlign w:val="center"/>
          </w:tcPr>
          <w:p w14:paraId="69658FD1" w14:textId="77777777" w:rsidR="006807CB" w:rsidRDefault="006807CB" w:rsidP="006807CB">
            <w:pPr>
              <w:jc w:val="center"/>
            </w:pPr>
          </w:p>
        </w:tc>
        <w:tc>
          <w:tcPr>
            <w:tcW w:w="709" w:type="dxa"/>
            <w:shd w:val="clear" w:color="auto" w:fill="25C9D1"/>
            <w:vAlign w:val="center"/>
          </w:tcPr>
          <w:p w14:paraId="784B43C7" w14:textId="77777777" w:rsidR="006807CB" w:rsidRDefault="006807CB" w:rsidP="006807CB">
            <w:pPr>
              <w:jc w:val="center"/>
            </w:pPr>
          </w:p>
        </w:tc>
      </w:tr>
      <w:tr w:rsidR="006807CB" w14:paraId="1F529A9E" w14:textId="77777777" w:rsidTr="00775132">
        <w:tc>
          <w:tcPr>
            <w:tcW w:w="5523" w:type="dxa"/>
          </w:tcPr>
          <w:p w14:paraId="52A2BEC0" w14:textId="3CD1707C" w:rsidR="006807CB" w:rsidRDefault="006807CB" w:rsidP="006807CB">
            <w:r>
              <w:t>I</w:t>
            </w:r>
            <w:r w:rsidRPr="00BC1A1C">
              <w:t>dentifying potential onsite hazards and taking action to manage and minimise risk</w:t>
            </w:r>
            <w:r>
              <w:t>s</w:t>
            </w:r>
            <w:r w:rsidRPr="00BC1A1C">
              <w:t xml:space="preserve"> </w:t>
            </w:r>
            <w:r w:rsidRPr="00B83876">
              <w:rPr>
                <w:rStyle w:val="RefertoSourceDefinitionsAttachmentChar"/>
              </w:rPr>
              <w:t>(refer to Attachment)</w:t>
            </w:r>
          </w:p>
        </w:tc>
        <w:tc>
          <w:tcPr>
            <w:tcW w:w="709" w:type="dxa"/>
            <w:shd w:val="clear" w:color="auto" w:fill="D3F5F7" w:themeFill="accent3" w:themeFillTint="33"/>
            <w:vAlign w:val="center"/>
          </w:tcPr>
          <w:p w14:paraId="487CB9AB" w14:textId="2AB2E488"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73EBC0DD" w14:textId="420059CD"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3652E622" w14:textId="2281DFAC" w:rsidR="006807CB" w:rsidRDefault="006807CB" w:rsidP="006807CB">
            <w:pPr>
              <w:jc w:val="center"/>
            </w:pPr>
            <w:r>
              <w:rPr>
                <w:rFonts w:ascii="Symbol" w:eastAsia="Symbol" w:hAnsi="Symbol" w:cs="Symbol"/>
              </w:rPr>
              <w:t>Ö</w:t>
            </w:r>
          </w:p>
        </w:tc>
        <w:tc>
          <w:tcPr>
            <w:tcW w:w="708" w:type="dxa"/>
            <w:shd w:val="clear" w:color="auto" w:fill="52D9E0"/>
            <w:vAlign w:val="center"/>
          </w:tcPr>
          <w:p w14:paraId="255365F8" w14:textId="77777777" w:rsidR="006807CB" w:rsidRDefault="006807CB" w:rsidP="006807CB">
            <w:pPr>
              <w:jc w:val="center"/>
            </w:pPr>
          </w:p>
        </w:tc>
        <w:tc>
          <w:tcPr>
            <w:tcW w:w="709" w:type="dxa"/>
            <w:shd w:val="clear" w:color="auto" w:fill="25C9D1"/>
            <w:vAlign w:val="center"/>
          </w:tcPr>
          <w:p w14:paraId="0B7B96BD" w14:textId="6B6E86EC" w:rsidR="006807CB" w:rsidRDefault="006807CB" w:rsidP="006807CB">
            <w:pPr>
              <w:jc w:val="center"/>
            </w:pPr>
            <w:r>
              <w:rPr>
                <w:rFonts w:ascii="Symbol" w:eastAsia="Symbol" w:hAnsi="Symbol" w:cs="Symbol"/>
              </w:rPr>
              <w:t>Ö</w:t>
            </w:r>
          </w:p>
        </w:tc>
      </w:tr>
      <w:tr w:rsidR="006807CB" w14:paraId="055A7637" w14:textId="77777777" w:rsidTr="00775132">
        <w:tc>
          <w:tcPr>
            <w:tcW w:w="5523" w:type="dxa"/>
          </w:tcPr>
          <w:p w14:paraId="3F025D97" w14:textId="56A8C9ED" w:rsidR="006807CB" w:rsidRDefault="006807CB" w:rsidP="006807CB">
            <w:r>
              <w:lastRenderedPageBreak/>
              <w:t>E</w:t>
            </w:r>
            <w:r w:rsidRPr="000E4501">
              <w:t>nsuring all infrastructure and service equipment are regularly checked for condition and maintenance, including emergency exit lighting</w:t>
            </w:r>
          </w:p>
        </w:tc>
        <w:tc>
          <w:tcPr>
            <w:tcW w:w="709" w:type="dxa"/>
            <w:shd w:val="clear" w:color="auto" w:fill="D3F5F7" w:themeFill="accent3" w:themeFillTint="33"/>
            <w:vAlign w:val="center"/>
          </w:tcPr>
          <w:p w14:paraId="58CD3A8D" w14:textId="1991371D"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544C251D" w14:textId="15F54B8F"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0838A6F9" w14:textId="77777777" w:rsidR="006807CB" w:rsidRDefault="006807CB" w:rsidP="006807CB">
            <w:pPr>
              <w:jc w:val="center"/>
            </w:pPr>
          </w:p>
        </w:tc>
        <w:tc>
          <w:tcPr>
            <w:tcW w:w="708" w:type="dxa"/>
            <w:shd w:val="clear" w:color="auto" w:fill="52D9E0"/>
            <w:vAlign w:val="center"/>
          </w:tcPr>
          <w:p w14:paraId="006A6558" w14:textId="77777777" w:rsidR="006807CB" w:rsidRDefault="006807CB" w:rsidP="006807CB">
            <w:pPr>
              <w:jc w:val="center"/>
            </w:pPr>
          </w:p>
        </w:tc>
        <w:tc>
          <w:tcPr>
            <w:tcW w:w="709" w:type="dxa"/>
            <w:shd w:val="clear" w:color="auto" w:fill="25C9D1"/>
            <w:vAlign w:val="center"/>
          </w:tcPr>
          <w:p w14:paraId="0CBE8E01" w14:textId="77777777" w:rsidR="006807CB" w:rsidRDefault="006807CB" w:rsidP="006807CB">
            <w:pPr>
              <w:jc w:val="center"/>
            </w:pPr>
          </w:p>
        </w:tc>
      </w:tr>
      <w:tr w:rsidR="006807CB" w14:paraId="55657B26" w14:textId="77777777" w:rsidTr="00775132">
        <w:tc>
          <w:tcPr>
            <w:tcW w:w="5523" w:type="dxa"/>
          </w:tcPr>
          <w:p w14:paraId="4D7B48E3" w14:textId="1B207844" w:rsidR="006807CB" w:rsidRDefault="006807CB" w:rsidP="006807CB">
            <w:r>
              <w:t>E</w:t>
            </w:r>
            <w:r w:rsidRPr="00321430">
              <w:t>nsuring the location of first aid kits, fire extinguishers and other emergency equipment are clearly signposted</w:t>
            </w:r>
          </w:p>
        </w:tc>
        <w:tc>
          <w:tcPr>
            <w:tcW w:w="709" w:type="dxa"/>
            <w:shd w:val="clear" w:color="auto" w:fill="D3F5F7" w:themeFill="accent3" w:themeFillTint="33"/>
            <w:vAlign w:val="center"/>
          </w:tcPr>
          <w:p w14:paraId="0DA81CC9" w14:textId="4B3DFD66"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05650937" w14:textId="53659B80"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101F2D51" w14:textId="77777777" w:rsidR="006807CB" w:rsidRDefault="006807CB" w:rsidP="006807CB">
            <w:pPr>
              <w:jc w:val="center"/>
            </w:pPr>
          </w:p>
        </w:tc>
        <w:tc>
          <w:tcPr>
            <w:tcW w:w="708" w:type="dxa"/>
            <w:shd w:val="clear" w:color="auto" w:fill="52D9E0"/>
            <w:vAlign w:val="center"/>
          </w:tcPr>
          <w:p w14:paraId="171A47F5" w14:textId="77777777" w:rsidR="006807CB" w:rsidRDefault="006807CB" w:rsidP="006807CB">
            <w:pPr>
              <w:jc w:val="center"/>
            </w:pPr>
          </w:p>
        </w:tc>
        <w:tc>
          <w:tcPr>
            <w:tcW w:w="709" w:type="dxa"/>
            <w:shd w:val="clear" w:color="auto" w:fill="25C9D1"/>
            <w:vAlign w:val="center"/>
          </w:tcPr>
          <w:p w14:paraId="66473913" w14:textId="77777777" w:rsidR="006807CB" w:rsidRDefault="006807CB" w:rsidP="006807CB">
            <w:pPr>
              <w:jc w:val="center"/>
            </w:pPr>
          </w:p>
        </w:tc>
      </w:tr>
      <w:tr w:rsidR="006807CB" w14:paraId="55B40D8E" w14:textId="77777777" w:rsidTr="00775132">
        <w:tc>
          <w:tcPr>
            <w:tcW w:w="5523" w:type="dxa"/>
          </w:tcPr>
          <w:p w14:paraId="31323433" w14:textId="09B94521" w:rsidR="006807CB" w:rsidRDefault="006807CB" w:rsidP="006807CB">
            <w:r>
              <w:t>E</w:t>
            </w:r>
            <w:r w:rsidRPr="00330B28">
              <w:t>nsuring all emergency equipment is maintained on a regular basis in accordance with requirements specified by regulations, such as the Australian Standards Building Code e.g. fire extinguishers, smoke detectors, evacuation kits, sprinkler systems and alarm or duress systems</w:t>
            </w:r>
          </w:p>
        </w:tc>
        <w:tc>
          <w:tcPr>
            <w:tcW w:w="709" w:type="dxa"/>
            <w:shd w:val="clear" w:color="auto" w:fill="D3F5F7" w:themeFill="accent3" w:themeFillTint="33"/>
            <w:vAlign w:val="center"/>
          </w:tcPr>
          <w:p w14:paraId="6E0968BC" w14:textId="3A613374"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7A03D6D3" w14:textId="5B5EA80D"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00555777" w14:textId="77777777" w:rsidR="006807CB" w:rsidRDefault="006807CB" w:rsidP="006807CB">
            <w:pPr>
              <w:jc w:val="center"/>
            </w:pPr>
          </w:p>
        </w:tc>
        <w:tc>
          <w:tcPr>
            <w:tcW w:w="708" w:type="dxa"/>
            <w:shd w:val="clear" w:color="auto" w:fill="52D9E0"/>
            <w:vAlign w:val="center"/>
          </w:tcPr>
          <w:p w14:paraId="6509189D" w14:textId="77777777" w:rsidR="006807CB" w:rsidRDefault="006807CB" w:rsidP="006807CB">
            <w:pPr>
              <w:jc w:val="center"/>
            </w:pPr>
          </w:p>
        </w:tc>
        <w:tc>
          <w:tcPr>
            <w:tcW w:w="709" w:type="dxa"/>
            <w:shd w:val="clear" w:color="auto" w:fill="25C9D1"/>
            <w:vAlign w:val="center"/>
          </w:tcPr>
          <w:p w14:paraId="29023B92" w14:textId="77777777" w:rsidR="006807CB" w:rsidRDefault="006807CB" w:rsidP="006807CB">
            <w:pPr>
              <w:jc w:val="center"/>
            </w:pPr>
          </w:p>
        </w:tc>
      </w:tr>
      <w:tr w:rsidR="006807CB" w14:paraId="17324865" w14:textId="77777777" w:rsidTr="00775132">
        <w:tc>
          <w:tcPr>
            <w:tcW w:w="5523" w:type="dxa"/>
          </w:tcPr>
          <w:p w14:paraId="7778DF4B" w14:textId="32AAEF9E" w:rsidR="006807CB" w:rsidRDefault="006807CB" w:rsidP="006807CB">
            <w:pPr>
              <w:rPr>
                <w:rStyle w:val="PolicyNameChar"/>
              </w:rPr>
            </w:pPr>
            <w:r>
              <w:t xml:space="preserve">Providing a fully equipped portable first aid kit </w:t>
            </w:r>
            <w:r w:rsidRPr="4E377557">
              <w:rPr>
                <w:rStyle w:val="PolicyNameChar"/>
              </w:rPr>
              <w:t>(refer to Administration of First Aid Policy)</w:t>
            </w:r>
          </w:p>
        </w:tc>
        <w:tc>
          <w:tcPr>
            <w:tcW w:w="709" w:type="dxa"/>
            <w:shd w:val="clear" w:color="auto" w:fill="D3F5F7" w:themeFill="accent3" w:themeFillTint="33"/>
            <w:vAlign w:val="center"/>
          </w:tcPr>
          <w:p w14:paraId="731B30DC" w14:textId="1597C380"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752E686C" w14:textId="44F2E22B"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1068E4DC" w14:textId="77777777" w:rsidR="006807CB" w:rsidRDefault="006807CB" w:rsidP="006807CB">
            <w:pPr>
              <w:jc w:val="center"/>
            </w:pPr>
          </w:p>
        </w:tc>
        <w:tc>
          <w:tcPr>
            <w:tcW w:w="708" w:type="dxa"/>
            <w:shd w:val="clear" w:color="auto" w:fill="52D9E0"/>
            <w:vAlign w:val="center"/>
          </w:tcPr>
          <w:p w14:paraId="23207582" w14:textId="77777777" w:rsidR="006807CB" w:rsidRDefault="006807CB" w:rsidP="006807CB">
            <w:pPr>
              <w:jc w:val="center"/>
            </w:pPr>
          </w:p>
        </w:tc>
        <w:tc>
          <w:tcPr>
            <w:tcW w:w="709" w:type="dxa"/>
            <w:shd w:val="clear" w:color="auto" w:fill="25C9D1"/>
            <w:vAlign w:val="center"/>
          </w:tcPr>
          <w:p w14:paraId="2F48CECD" w14:textId="77777777" w:rsidR="006807CB" w:rsidRDefault="006807CB" w:rsidP="006807CB">
            <w:pPr>
              <w:jc w:val="center"/>
            </w:pPr>
          </w:p>
        </w:tc>
      </w:tr>
      <w:tr w:rsidR="006807CB" w14:paraId="02BB6396" w14:textId="77777777" w:rsidTr="00775132">
        <w:tc>
          <w:tcPr>
            <w:tcW w:w="5523" w:type="dxa"/>
          </w:tcPr>
          <w:p w14:paraId="370013E7" w14:textId="5F607258" w:rsidR="006807CB" w:rsidRDefault="006807CB" w:rsidP="006807CB">
            <w:r>
              <w:t xml:space="preserve">Ensure that designated emergency exits/routes are </w:t>
            </w:r>
            <w:proofErr w:type="gramStart"/>
            <w:r>
              <w:t>kept clear at all times</w:t>
            </w:r>
            <w:proofErr w:type="gramEnd"/>
            <w:r>
              <w:t xml:space="preserve"> to ensure that everyone can exit safely in the event of an evacuation</w:t>
            </w:r>
          </w:p>
        </w:tc>
        <w:tc>
          <w:tcPr>
            <w:tcW w:w="709" w:type="dxa"/>
            <w:shd w:val="clear" w:color="auto" w:fill="D3F5F7" w:themeFill="accent3" w:themeFillTint="33"/>
            <w:vAlign w:val="center"/>
          </w:tcPr>
          <w:p w14:paraId="190861FB" w14:textId="2DF898BC"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71A3A496" w14:textId="79053966"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DEDF67E" w14:textId="5877F291" w:rsidR="006807CB" w:rsidRDefault="006807CB" w:rsidP="006807CB">
            <w:pPr>
              <w:jc w:val="center"/>
            </w:pPr>
            <w:r>
              <w:rPr>
                <w:rFonts w:ascii="Symbol" w:eastAsia="Symbol" w:hAnsi="Symbol" w:cs="Symbol"/>
              </w:rPr>
              <w:t>Ö</w:t>
            </w:r>
          </w:p>
        </w:tc>
        <w:tc>
          <w:tcPr>
            <w:tcW w:w="708" w:type="dxa"/>
            <w:shd w:val="clear" w:color="auto" w:fill="52D9E0"/>
            <w:vAlign w:val="center"/>
          </w:tcPr>
          <w:p w14:paraId="1D161E1C" w14:textId="77777777" w:rsidR="006807CB" w:rsidRDefault="006807CB" w:rsidP="006807CB">
            <w:pPr>
              <w:jc w:val="center"/>
            </w:pPr>
          </w:p>
        </w:tc>
        <w:tc>
          <w:tcPr>
            <w:tcW w:w="709" w:type="dxa"/>
            <w:shd w:val="clear" w:color="auto" w:fill="25C9D1"/>
            <w:vAlign w:val="center"/>
          </w:tcPr>
          <w:p w14:paraId="748DE5F2" w14:textId="0CA18FE7" w:rsidR="006807CB" w:rsidRDefault="006807CB" w:rsidP="006807CB">
            <w:pPr>
              <w:jc w:val="center"/>
            </w:pPr>
            <w:r>
              <w:rPr>
                <w:rFonts w:ascii="Symbol" w:eastAsia="Symbol" w:hAnsi="Symbol" w:cs="Symbol"/>
              </w:rPr>
              <w:t>Ö</w:t>
            </w:r>
          </w:p>
        </w:tc>
      </w:tr>
      <w:tr w:rsidR="006807CB" w14:paraId="65CE9916" w14:textId="77777777" w:rsidTr="00775132">
        <w:tc>
          <w:tcPr>
            <w:tcW w:w="5523" w:type="dxa"/>
          </w:tcPr>
          <w:p w14:paraId="7F100DD3" w14:textId="10FBFBE3" w:rsidR="006807CB" w:rsidRDefault="006807CB" w:rsidP="006807CB">
            <w:r>
              <w:t>K</w:t>
            </w:r>
            <w:r w:rsidRPr="008968A2">
              <w:t xml:space="preserve">eeping lock-down </w:t>
            </w:r>
            <w:r w:rsidRPr="006F7C1A">
              <w:rPr>
                <w:rStyle w:val="RefertoSourceDefinitionsAttachmentChar"/>
              </w:rPr>
              <w:t xml:space="preserve">(refer to Definitions) </w:t>
            </w:r>
            <w:r w:rsidRPr="008968A2">
              <w:t>areas i</w:t>
            </w:r>
            <w:r>
              <w:t>n</w:t>
            </w:r>
            <w:r w:rsidRPr="008968A2">
              <w:t xml:space="preserve"> a state of readiness so they are safe for children, staff and visitors to use</w:t>
            </w:r>
          </w:p>
        </w:tc>
        <w:tc>
          <w:tcPr>
            <w:tcW w:w="709" w:type="dxa"/>
            <w:shd w:val="clear" w:color="auto" w:fill="D3F5F7" w:themeFill="accent3" w:themeFillTint="33"/>
            <w:vAlign w:val="center"/>
          </w:tcPr>
          <w:p w14:paraId="25EF4E44" w14:textId="34DB6C81" w:rsidR="006807CB" w:rsidRDefault="006807CB" w:rsidP="006807CB">
            <w:pPr>
              <w:jc w:val="center"/>
            </w:pPr>
            <w:r>
              <w:rPr>
                <w:rFonts w:ascii="Symbol" w:eastAsia="Symbol" w:hAnsi="Symbol" w:cs="Symbol"/>
              </w:rPr>
              <w:t>Ö</w:t>
            </w:r>
          </w:p>
        </w:tc>
        <w:tc>
          <w:tcPr>
            <w:tcW w:w="709" w:type="dxa"/>
            <w:shd w:val="clear" w:color="auto" w:fill="A8EBEF" w:themeFill="accent3" w:themeFillTint="66"/>
            <w:vAlign w:val="center"/>
          </w:tcPr>
          <w:p w14:paraId="689A4EDB" w14:textId="60DE6561"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02D024B1" w14:textId="4EE4363E" w:rsidR="006807CB" w:rsidRDefault="006807CB" w:rsidP="006807CB">
            <w:pPr>
              <w:jc w:val="center"/>
            </w:pPr>
            <w:r>
              <w:rPr>
                <w:rFonts w:ascii="Symbol" w:eastAsia="Symbol" w:hAnsi="Symbol" w:cs="Symbol"/>
              </w:rPr>
              <w:t>Ö</w:t>
            </w:r>
          </w:p>
        </w:tc>
        <w:tc>
          <w:tcPr>
            <w:tcW w:w="708" w:type="dxa"/>
            <w:shd w:val="clear" w:color="auto" w:fill="52D9E0"/>
            <w:vAlign w:val="center"/>
          </w:tcPr>
          <w:p w14:paraId="061C5AD1" w14:textId="77777777" w:rsidR="006807CB" w:rsidRDefault="006807CB" w:rsidP="006807CB">
            <w:pPr>
              <w:jc w:val="center"/>
            </w:pPr>
          </w:p>
        </w:tc>
        <w:tc>
          <w:tcPr>
            <w:tcW w:w="709" w:type="dxa"/>
            <w:shd w:val="clear" w:color="auto" w:fill="25C9D1"/>
            <w:vAlign w:val="center"/>
          </w:tcPr>
          <w:p w14:paraId="08D4C678" w14:textId="2401D9F8" w:rsidR="006807CB" w:rsidRDefault="006807CB" w:rsidP="006807CB">
            <w:pPr>
              <w:jc w:val="center"/>
            </w:pPr>
            <w:r>
              <w:rPr>
                <w:rFonts w:ascii="Symbol" w:eastAsia="Symbol" w:hAnsi="Symbol" w:cs="Symbol"/>
              </w:rPr>
              <w:t>Ö</w:t>
            </w:r>
          </w:p>
        </w:tc>
      </w:tr>
      <w:tr w:rsidR="006807CB" w14:paraId="10C6A284" w14:textId="77777777" w:rsidTr="00775132">
        <w:tc>
          <w:tcPr>
            <w:tcW w:w="5523" w:type="dxa"/>
          </w:tcPr>
          <w:p w14:paraId="120BF5E9" w14:textId="006E373B" w:rsidR="006807CB" w:rsidRDefault="006807CB" w:rsidP="006807CB">
            <w:r>
              <w:t xml:space="preserve">Attending regular training to ensure that they </w:t>
            </w:r>
            <w:proofErr w:type="gramStart"/>
            <w:r>
              <w:t>are able to</w:t>
            </w:r>
            <w:proofErr w:type="gramEnd"/>
            <w:r>
              <w:t xml:space="preserve"> deal with emergency situations e.g., first aid </w:t>
            </w:r>
            <w:r w:rsidRPr="4E377557">
              <w:rPr>
                <w:rStyle w:val="RegulationLawChar"/>
              </w:rPr>
              <w:t>(Regulation 136)</w:t>
            </w:r>
            <w:r>
              <w:t xml:space="preserve">, emergency management and OHS training </w:t>
            </w:r>
          </w:p>
        </w:tc>
        <w:tc>
          <w:tcPr>
            <w:tcW w:w="709" w:type="dxa"/>
            <w:shd w:val="clear" w:color="auto" w:fill="D3F5F7" w:themeFill="accent3" w:themeFillTint="33"/>
            <w:vAlign w:val="center"/>
          </w:tcPr>
          <w:p w14:paraId="6FE5ADCE" w14:textId="15A9B465"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5949A096" w14:textId="2D921B3E" w:rsidR="006807CB" w:rsidRDefault="006807CB" w:rsidP="006807CB">
            <w:pPr>
              <w:pStyle w:val="BoldTick"/>
              <w:framePr w:hSpace="0" w:wrap="auto" w:vAnchor="margin" w:hAnchor="text" w:xAlign="left" w:yAlign="inline"/>
            </w:pPr>
            <w:r>
              <w:t>R</w:t>
            </w:r>
          </w:p>
        </w:tc>
        <w:tc>
          <w:tcPr>
            <w:tcW w:w="709" w:type="dxa"/>
            <w:shd w:val="clear" w:color="auto" w:fill="7CE1E7" w:themeFill="accent3" w:themeFillTint="99"/>
            <w:vAlign w:val="center"/>
          </w:tcPr>
          <w:p w14:paraId="78A271EE" w14:textId="624796A0" w:rsidR="006807CB" w:rsidRDefault="006807CB" w:rsidP="006807CB">
            <w:pPr>
              <w:jc w:val="center"/>
            </w:pPr>
            <w:r>
              <w:rPr>
                <w:rFonts w:ascii="Symbol" w:eastAsia="Symbol" w:hAnsi="Symbol" w:cs="Symbol"/>
              </w:rPr>
              <w:t>Ö</w:t>
            </w:r>
          </w:p>
        </w:tc>
        <w:tc>
          <w:tcPr>
            <w:tcW w:w="708" w:type="dxa"/>
            <w:shd w:val="clear" w:color="auto" w:fill="52D9E0"/>
            <w:vAlign w:val="center"/>
          </w:tcPr>
          <w:p w14:paraId="0AF9B6B1" w14:textId="77777777" w:rsidR="006807CB" w:rsidRDefault="006807CB" w:rsidP="006807CB">
            <w:pPr>
              <w:jc w:val="center"/>
            </w:pPr>
          </w:p>
        </w:tc>
        <w:tc>
          <w:tcPr>
            <w:tcW w:w="709" w:type="dxa"/>
            <w:shd w:val="clear" w:color="auto" w:fill="25C9D1"/>
            <w:vAlign w:val="center"/>
          </w:tcPr>
          <w:p w14:paraId="28E26843" w14:textId="6F6A709B" w:rsidR="006807CB" w:rsidRDefault="006807CB" w:rsidP="006807CB">
            <w:pPr>
              <w:jc w:val="center"/>
            </w:pPr>
            <w:r>
              <w:rPr>
                <w:rFonts w:ascii="Symbol" w:eastAsia="Symbol" w:hAnsi="Symbol" w:cs="Symbol"/>
              </w:rPr>
              <w:t>Ö</w:t>
            </w:r>
          </w:p>
        </w:tc>
      </w:tr>
      <w:tr w:rsidR="006807CB" w14:paraId="2EC4AC4E" w14:textId="77777777" w:rsidTr="00775132">
        <w:tc>
          <w:tcPr>
            <w:tcW w:w="5523" w:type="dxa"/>
          </w:tcPr>
          <w:p w14:paraId="2F556311" w14:textId="17630780" w:rsidR="006807CB" w:rsidRDefault="006807CB" w:rsidP="006807CB">
            <w:r>
              <w:t>R</w:t>
            </w:r>
            <w:r w:rsidRPr="00C51F57">
              <w:t>egularly reviewing, evaluating and updating emergency management plans, manuals and procedures (at least annually or following an emergency incident)</w:t>
            </w:r>
          </w:p>
        </w:tc>
        <w:tc>
          <w:tcPr>
            <w:tcW w:w="709" w:type="dxa"/>
            <w:shd w:val="clear" w:color="auto" w:fill="D3F5F7" w:themeFill="accent3" w:themeFillTint="33"/>
            <w:vAlign w:val="center"/>
          </w:tcPr>
          <w:p w14:paraId="79C65718" w14:textId="05BC8D1E"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49081E57" w14:textId="779A7029"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5780DBBA" w14:textId="7ACDD039" w:rsidR="006807CB" w:rsidRDefault="006807CB" w:rsidP="006807CB">
            <w:pPr>
              <w:jc w:val="center"/>
            </w:pPr>
            <w:r>
              <w:rPr>
                <w:rFonts w:ascii="Symbol" w:eastAsia="Symbol" w:hAnsi="Symbol" w:cs="Symbol"/>
              </w:rPr>
              <w:t>Ö</w:t>
            </w:r>
          </w:p>
        </w:tc>
        <w:tc>
          <w:tcPr>
            <w:tcW w:w="708" w:type="dxa"/>
            <w:shd w:val="clear" w:color="auto" w:fill="52D9E0"/>
            <w:vAlign w:val="center"/>
          </w:tcPr>
          <w:p w14:paraId="057A4C89" w14:textId="77777777" w:rsidR="006807CB" w:rsidRDefault="006807CB" w:rsidP="006807CB">
            <w:pPr>
              <w:jc w:val="center"/>
            </w:pPr>
          </w:p>
        </w:tc>
        <w:tc>
          <w:tcPr>
            <w:tcW w:w="709" w:type="dxa"/>
            <w:shd w:val="clear" w:color="auto" w:fill="25C9D1"/>
            <w:vAlign w:val="center"/>
          </w:tcPr>
          <w:p w14:paraId="3FD6CEB4" w14:textId="44BA1A4F" w:rsidR="006807CB" w:rsidRDefault="006807CB" w:rsidP="006807CB">
            <w:pPr>
              <w:jc w:val="center"/>
            </w:pPr>
            <w:r>
              <w:rPr>
                <w:rFonts w:ascii="Symbol" w:eastAsia="Symbol" w:hAnsi="Symbol" w:cs="Symbol"/>
              </w:rPr>
              <w:t>Ö</w:t>
            </w:r>
          </w:p>
        </w:tc>
      </w:tr>
      <w:tr w:rsidR="006807CB" w14:paraId="764DF617" w14:textId="77777777" w:rsidTr="00775132">
        <w:tc>
          <w:tcPr>
            <w:tcW w:w="5523" w:type="dxa"/>
          </w:tcPr>
          <w:p w14:paraId="4A12E8CE" w14:textId="5D6BC0C7" w:rsidR="006807CB" w:rsidRDefault="006807CB" w:rsidP="006807CB">
            <w:r>
              <w:t>D</w:t>
            </w:r>
            <w:r w:rsidRPr="00EF49DC">
              <w:t>eveloping procedures to debrief staff following emergency incidents</w:t>
            </w:r>
          </w:p>
        </w:tc>
        <w:tc>
          <w:tcPr>
            <w:tcW w:w="709" w:type="dxa"/>
            <w:shd w:val="clear" w:color="auto" w:fill="D3F5F7" w:themeFill="accent3" w:themeFillTint="33"/>
            <w:vAlign w:val="center"/>
          </w:tcPr>
          <w:p w14:paraId="5279F0B7" w14:textId="32902F6D" w:rsidR="006807CB" w:rsidRDefault="006807CB" w:rsidP="006807CB">
            <w:pPr>
              <w:jc w:val="center"/>
            </w:pPr>
            <w:r>
              <w:rPr>
                <w:rFonts w:ascii="Symbol" w:eastAsia="Symbol" w:hAnsi="Symbol" w:cs="Symbol"/>
              </w:rPr>
              <w:t>Ö</w:t>
            </w:r>
          </w:p>
        </w:tc>
        <w:tc>
          <w:tcPr>
            <w:tcW w:w="709" w:type="dxa"/>
            <w:shd w:val="clear" w:color="auto" w:fill="A8EBEF" w:themeFill="accent3" w:themeFillTint="66"/>
            <w:vAlign w:val="center"/>
          </w:tcPr>
          <w:p w14:paraId="2B147A11" w14:textId="6078438F"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4B9BB2FF" w14:textId="77777777" w:rsidR="006807CB" w:rsidRDefault="006807CB" w:rsidP="006807CB">
            <w:pPr>
              <w:jc w:val="center"/>
            </w:pPr>
          </w:p>
        </w:tc>
        <w:tc>
          <w:tcPr>
            <w:tcW w:w="708" w:type="dxa"/>
            <w:shd w:val="clear" w:color="auto" w:fill="52D9E0"/>
            <w:vAlign w:val="center"/>
          </w:tcPr>
          <w:p w14:paraId="2F2EABCB" w14:textId="77777777" w:rsidR="006807CB" w:rsidRDefault="006807CB" w:rsidP="006807CB">
            <w:pPr>
              <w:jc w:val="center"/>
            </w:pPr>
          </w:p>
        </w:tc>
        <w:tc>
          <w:tcPr>
            <w:tcW w:w="709" w:type="dxa"/>
            <w:shd w:val="clear" w:color="auto" w:fill="25C9D1"/>
            <w:vAlign w:val="center"/>
          </w:tcPr>
          <w:p w14:paraId="2C814557" w14:textId="77777777" w:rsidR="006807CB" w:rsidRDefault="006807CB" w:rsidP="006807CB">
            <w:pPr>
              <w:jc w:val="center"/>
            </w:pPr>
          </w:p>
        </w:tc>
      </w:tr>
      <w:tr w:rsidR="006807CB" w14:paraId="01CF6C98" w14:textId="77777777" w:rsidTr="00775132">
        <w:tc>
          <w:tcPr>
            <w:tcW w:w="5523" w:type="dxa"/>
          </w:tcPr>
          <w:p w14:paraId="70C2122D" w14:textId="184DE3BC" w:rsidR="006807CB" w:rsidRDefault="006807CB" w:rsidP="006807CB">
            <w:r>
              <w:t>P</w:t>
            </w:r>
            <w:r w:rsidRPr="00EC46B3">
              <w:t>roviding support to children before, during and after emergencies</w:t>
            </w:r>
          </w:p>
        </w:tc>
        <w:tc>
          <w:tcPr>
            <w:tcW w:w="709" w:type="dxa"/>
            <w:shd w:val="clear" w:color="auto" w:fill="D3F5F7" w:themeFill="accent3" w:themeFillTint="33"/>
            <w:vAlign w:val="center"/>
          </w:tcPr>
          <w:p w14:paraId="60402D93" w14:textId="77777777" w:rsidR="006807CB" w:rsidRDefault="006807CB" w:rsidP="006807CB">
            <w:pPr>
              <w:jc w:val="center"/>
            </w:pPr>
          </w:p>
        </w:tc>
        <w:tc>
          <w:tcPr>
            <w:tcW w:w="709" w:type="dxa"/>
            <w:shd w:val="clear" w:color="auto" w:fill="A8EBEF" w:themeFill="accent3" w:themeFillTint="66"/>
            <w:vAlign w:val="center"/>
          </w:tcPr>
          <w:p w14:paraId="19214988" w14:textId="00C4B26C"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D0E93D0" w14:textId="14FD9B2D" w:rsidR="006807CB" w:rsidRDefault="006807CB" w:rsidP="006807CB">
            <w:pPr>
              <w:jc w:val="center"/>
            </w:pPr>
            <w:r>
              <w:rPr>
                <w:rFonts w:ascii="Symbol" w:eastAsia="Symbol" w:hAnsi="Symbol" w:cs="Symbol"/>
              </w:rPr>
              <w:t>Ö</w:t>
            </w:r>
          </w:p>
        </w:tc>
        <w:tc>
          <w:tcPr>
            <w:tcW w:w="708" w:type="dxa"/>
            <w:shd w:val="clear" w:color="auto" w:fill="52D9E0"/>
            <w:vAlign w:val="center"/>
          </w:tcPr>
          <w:p w14:paraId="23496F40" w14:textId="77777777" w:rsidR="006807CB" w:rsidRDefault="006807CB" w:rsidP="006807CB">
            <w:pPr>
              <w:jc w:val="center"/>
            </w:pPr>
          </w:p>
        </w:tc>
        <w:tc>
          <w:tcPr>
            <w:tcW w:w="709" w:type="dxa"/>
            <w:shd w:val="clear" w:color="auto" w:fill="25C9D1"/>
            <w:vAlign w:val="center"/>
          </w:tcPr>
          <w:p w14:paraId="533DB82D" w14:textId="6036BAD4" w:rsidR="006807CB" w:rsidRDefault="006807CB" w:rsidP="006807CB">
            <w:pPr>
              <w:jc w:val="center"/>
            </w:pPr>
            <w:r>
              <w:rPr>
                <w:rFonts w:ascii="Symbol" w:eastAsia="Symbol" w:hAnsi="Symbol" w:cs="Symbol"/>
              </w:rPr>
              <w:t>Ö</w:t>
            </w:r>
          </w:p>
        </w:tc>
      </w:tr>
      <w:tr w:rsidR="006807CB" w14:paraId="0B1D4525" w14:textId="77777777" w:rsidTr="00775132">
        <w:tc>
          <w:tcPr>
            <w:tcW w:w="5523" w:type="dxa"/>
          </w:tcPr>
          <w:p w14:paraId="27E6C83E" w14:textId="1F6F2D27" w:rsidR="006807CB" w:rsidRDefault="006807CB" w:rsidP="006807CB">
            <w:r>
              <w:t>C</w:t>
            </w:r>
            <w:r w:rsidRPr="00B74806">
              <w:t>onducting checks of documentation and practices to ensure all requirements of this policy are being complied with</w:t>
            </w:r>
          </w:p>
        </w:tc>
        <w:tc>
          <w:tcPr>
            <w:tcW w:w="709" w:type="dxa"/>
            <w:shd w:val="clear" w:color="auto" w:fill="D3F5F7" w:themeFill="accent3" w:themeFillTint="33"/>
            <w:vAlign w:val="center"/>
          </w:tcPr>
          <w:p w14:paraId="5B9CBDFA" w14:textId="65155D1D"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2730F64A" w14:textId="5552DE66"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1C653FE3" w14:textId="672AD5C8" w:rsidR="006807CB" w:rsidRDefault="006807CB" w:rsidP="006807CB">
            <w:pPr>
              <w:jc w:val="center"/>
            </w:pPr>
            <w:r>
              <w:rPr>
                <w:rFonts w:ascii="Symbol" w:eastAsia="Symbol" w:hAnsi="Symbol" w:cs="Symbol"/>
              </w:rPr>
              <w:t>Ö</w:t>
            </w:r>
          </w:p>
        </w:tc>
        <w:tc>
          <w:tcPr>
            <w:tcW w:w="708" w:type="dxa"/>
            <w:shd w:val="clear" w:color="auto" w:fill="52D9E0"/>
            <w:vAlign w:val="center"/>
          </w:tcPr>
          <w:p w14:paraId="7350BA7C" w14:textId="77777777" w:rsidR="006807CB" w:rsidRDefault="006807CB" w:rsidP="006807CB">
            <w:pPr>
              <w:jc w:val="center"/>
            </w:pPr>
          </w:p>
        </w:tc>
        <w:tc>
          <w:tcPr>
            <w:tcW w:w="709" w:type="dxa"/>
            <w:shd w:val="clear" w:color="auto" w:fill="25C9D1"/>
            <w:vAlign w:val="center"/>
          </w:tcPr>
          <w:p w14:paraId="7B0F0AC6" w14:textId="7158349E" w:rsidR="006807CB" w:rsidRDefault="006807CB" w:rsidP="006807CB">
            <w:pPr>
              <w:jc w:val="center"/>
            </w:pPr>
            <w:r>
              <w:rPr>
                <w:rFonts w:ascii="Symbol" w:eastAsia="Symbol" w:hAnsi="Symbol" w:cs="Symbol"/>
              </w:rPr>
              <w:t>Ö</w:t>
            </w:r>
          </w:p>
        </w:tc>
      </w:tr>
      <w:tr w:rsidR="006807CB" w14:paraId="548D6FE1" w14:textId="77777777" w:rsidTr="00775132">
        <w:tc>
          <w:tcPr>
            <w:tcW w:w="5523" w:type="dxa"/>
          </w:tcPr>
          <w:p w14:paraId="2D060246" w14:textId="7417FB3A" w:rsidR="006807CB" w:rsidRDefault="006807CB" w:rsidP="006807CB">
            <w:r>
              <w:t>I</w:t>
            </w:r>
            <w:r w:rsidRPr="002E670C">
              <w:t xml:space="preserve">nforming the </w:t>
            </w:r>
            <w:r>
              <w:t>n</w:t>
            </w:r>
            <w:r w:rsidRPr="002E670C">
              <w:t xml:space="preserve">ominated </w:t>
            </w:r>
            <w:r>
              <w:t>s</w:t>
            </w:r>
            <w:r w:rsidRPr="002E670C">
              <w:t xml:space="preserve">upervisor or </w:t>
            </w:r>
            <w:r>
              <w:t>p</w:t>
            </w:r>
            <w:r w:rsidRPr="002E670C">
              <w:t xml:space="preserve">ersons in </w:t>
            </w:r>
            <w:r>
              <w:t>d</w:t>
            </w:r>
            <w:r w:rsidRPr="002E670C">
              <w:t>ay-to-</w:t>
            </w:r>
            <w:r>
              <w:t>d</w:t>
            </w:r>
            <w:r w:rsidRPr="002E670C">
              <w:t xml:space="preserve">ay </w:t>
            </w:r>
            <w:r>
              <w:t>c</w:t>
            </w:r>
            <w:r w:rsidRPr="002E670C">
              <w:t xml:space="preserve">harge or, in their absence, the </w:t>
            </w:r>
            <w:r>
              <w:t>a</w:t>
            </w:r>
            <w:r w:rsidRPr="002E670C">
              <w:t xml:space="preserve">pproved </w:t>
            </w:r>
            <w:r>
              <w:t>p</w:t>
            </w:r>
            <w:r w:rsidRPr="002E670C">
              <w:t xml:space="preserve">rovider or </w:t>
            </w:r>
            <w:r>
              <w:t>p</w:t>
            </w:r>
            <w:r w:rsidRPr="002E670C">
              <w:t xml:space="preserve">erson with </w:t>
            </w:r>
            <w:r>
              <w:t>m</w:t>
            </w:r>
            <w:r w:rsidRPr="002E670C">
              <w:t xml:space="preserve">anagement and </w:t>
            </w:r>
            <w:r>
              <w:t>c</w:t>
            </w:r>
            <w:r w:rsidRPr="002E670C">
              <w:t xml:space="preserve">ontrol, about any serious incidents or notifiable incidents </w:t>
            </w:r>
            <w:r w:rsidRPr="002E670C">
              <w:rPr>
                <w:rStyle w:val="RefertoSourceDefinitionsAttachmentChar"/>
              </w:rPr>
              <w:t>(refer to Definitions)</w:t>
            </w:r>
            <w:r w:rsidRPr="002E670C">
              <w:t xml:space="preserve"> at the service</w:t>
            </w:r>
          </w:p>
        </w:tc>
        <w:tc>
          <w:tcPr>
            <w:tcW w:w="709" w:type="dxa"/>
            <w:shd w:val="clear" w:color="auto" w:fill="D3F5F7" w:themeFill="accent3" w:themeFillTint="33"/>
            <w:vAlign w:val="center"/>
          </w:tcPr>
          <w:p w14:paraId="5A91FAA4" w14:textId="77777777" w:rsidR="006807CB" w:rsidRDefault="006807CB" w:rsidP="006807CB">
            <w:pPr>
              <w:jc w:val="center"/>
            </w:pPr>
          </w:p>
        </w:tc>
        <w:tc>
          <w:tcPr>
            <w:tcW w:w="709" w:type="dxa"/>
            <w:shd w:val="clear" w:color="auto" w:fill="A8EBEF" w:themeFill="accent3" w:themeFillTint="66"/>
            <w:vAlign w:val="center"/>
          </w:tcPr>
          <w:p w14:paraId="2D493CCC" w14:textId="77777777" w:rsidR="006807CB" w:rsidRDefault="006807CB" w:rsidP="006807CB">
            <w:pPr>
              <w:jc w:val="center"/>
            </w:pPr>
          </w:p>
        </w:tc>
        <w:tc>
          <w:tcPr>
            <w:tcW w:w="709" w:type="dxa"/>
            <w:shd w:val="clear" w:color="auto" w:fill="7CE1E7" w:themeFill="accent3" w:themeFillTint="99"/>
            <w:vAlign w:val="center"/>
          </w:tcPr>
          <w:p w14:paraId="6DAE2211" w14:textId="5FE77EDE" w:rsidR="006807CB" w:rsidRDefault="006807CB" w:rsidP="006807CB">
            <w:pPr>
              <w:jc w:val="center"/>
            </w:pPr>
            <w:r>
              <w:rPr>
                <w:rFonts w:ascii="Symbol" w:eastAsia="Symbol" w:hAnsi="Symbol" w:cs="Symbol"/>
              </w:rPr>
              <w:t>Ö</w:t>
            </w:r>
          </w:p>
        </w:tc>
        <w:tc>
          <w:tcPr>
            <w:tcW w:w="708" w:type="dxa"/>
            <w:shd w:val="clear" w:color="auto" w:fill="52D9E0"/>
            <w:vAlign w:val="center"/>
          </w:tcPr>
          <w:p w14:paraId="4C5DDCB6" w14:textId="77777777" w:rsidR="006807CB" w:rsidRDefault="006807CB" w:rsidP="006807CB">
            <w:pPr>
              <w:jc w:val="center"/>
            </w:pPr>
          </w:p>
        </w:tc>
        <w:tc>
          <w:tcPr>
            <w:tcW w:w="709" w:type="dxa"/>
            <w:shd w:val="clear" w:color="auto" w:fill="25C9D1"/>
            <w:vAlign w:val="center"/>
          </w:tcPr>
          <w:p w14:paraId="47E919BE" w14:textId="4EFAF306" w:rsidR="006807CB" w:rsidRDefault="006807CB" w:rsidP="006807CB">
            <w:pPr>
              <w:jc w:val="center"/>
            </w:pPr>
            <w:r>
              <w:rPr>
                <w:rFonts w:ascii="Symbol" w:eastAsia="Symbol" w:hAnsi="Symbol" w:cs="Symbol"/>
              </w:rPr>
              <w:t>Ö</w:t>
            </w:r>
          </w:p>
        </w:tc>
      </w:tr>
      <w:tr w:rsidR="006807CB" w14:paraId="5B79C771" w14:textId="77777777" w:rsidTr="00775132">
        <w:tc>
          <w:tcPr>
            <w:tcW w:w="5523" w:type="dxa"/>
          </w:tcPr>
          <w:p w14:paraId="6CA2B007" w14:textId="699719CC" w:rsidR="006807CB" w:rsidRDefault="006807CB" w:rsidP="006807CB">
            <w:r>
              <w:t>N</w:t>
            </w:r>
            <w:r w:rsidRPr="00BE71E6">
              <w:t>otifying DET in writing within 24 hours of a serious incident</w:t>
            </w:r>
            <w:r w:rsidRPr="00B50A5A">
              <w:t xml:space="preserve">, change of circumstances and/or complaints </w:t>
            </w:r>
            <w:r w:rsidRPr="00B50A5A">
              <w:rPr>
                <w:rStyle w:val="RefertoSourceDefinitionsAttachmentChar"/>
              </w:rPr>
              <w:t>(</w:t>
            </w:r>
            <w:r w:rsidRPr="00B83876">
              <w:rPr>
                <w:rStyle w:val="RefertoSourceDefinitionsAttachmentChar"/>
              </w:rPr>
              <w:t>refer to Definitions)</w:t>
            </w:r>
          </w:p>
        </w:tc>
        <w:tc>
          <w:tcPr>
            <w:tcW w:w="709" w:type="dxa"/>
            <w:shd w:val="clear" w:color="auto" w:fill="D3F5F7" w:themeFill="accent3" w:themeFillTint="33"/>
            <w:vAlign w:val="center"/>
          </w:tcPr>
          <w:p w14:paraId="3847FAF3" w14:textId="09992579"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3C73003D" w14:textId="0F217ACF"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2DCF456" w14:textId="77777777" w:rsidR="006807CB" w:rsidRDefault="006807CB" w:rsidP="006807CB">
            <w:pPr>
              <w:jc w:val="center"/>
            </w:pPr>
          </w:p>
        </w:tc>
        <w:tc>
          <w:tcPr>
            <w:tcW w:w="708" w:type="dxa"/>
            <w:shd w:val="clear" w:color="auto" w:fill="52D9E0"/>
            <w:vAlign w:val="center"/>
          </w:tcPr>
          <w:p w14:paraId="1196485C" w14:textId="77777777" w:rsidR="006807CB" w:rsidRDefault="006807CB" w:rsidP="006807CB">
            <w:pPr>
              <w:jc w:val="center"/>
            </w:pPr>
          </w:p>
        </w:tc>
        <w:tc>
          <w:tcPr>
            <w:tcW w:w="709" w:type="dxa"/>
            <w:shd w:val="clear" w:color="auto" w:fill="25C9D1"/>
            <w:vAlign w:val="center"/>
          </w:tcPr>
          <w:p w14:paraId="4D629EFA" w14:textId="77777777" w:rsidR="006807CB" w:rsidRDefault="006807CB" w:rsidP="006807CB">
            <w:pPr>
              <w:jc w:val="center"/>
            </w:pPr>
          </w:p>
        </w:tc>
      </w:tr>
      <w:tr w:rsidR="006807CB" w14:paraId="7D819F0A" w14:textId="77777777" w:rsidTr="00775132">
        <w:tc>
          <w:tcPr>
            <w:tcW w:w="5523" w:type="dxa"/>
          </w:tcPr>
          <w:p w14:paraId="69E52618" w14:textId="74CFA225" w:rsidR="006807CB" w:rsidRDefault="006807CB" w:rsidP="006807CB">
            <w:r>
              <w:t>C</w:t>
            </w:r>
            <w:r w:rsidRPr="004B6711">
              <w:t xml:space="preserve">ompleting the Incident, Injury, Trauma and Illness Record </w:t>
            </w:r>
            <w:r w:rsidRPr="00B83876">
              <w:rPr>
                <w:rStyle w:val="RefertoSourceDefinitionsAttachmentChar"/>
              </w:rPr>
              <w:t>(refer to Definitions)</w:t>
            </w:r>
            <w:r w:rsidRPr="004B6711">
              <w:t xml:space="preserve"> where required</w:t>
            </w:r>
          </w:p>
        </w:tc>
        <w:tc>
          <w:tcPr>
            <w:tcW w:w="709" w:type="dxa"/>
            <w:shd w:val="clear" w:color="auto" w:fill="D3F5F7" w:themeFill="accent3" w:themeFillTint="33"/>
            <w:vAlign w:val="center"/>
          </w:tcPr>
          <w:p w14:paraId="16F36414" w14:textId="3FF6458B"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12530253" w14:textId="191A5956"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158CE054" w14:textId="22E1FC94" w:rsidR="006807CB" w:rsidRDefault="006807CB" w:rsidP="006807CB">
            <w:pPr>
              <w:jc w:val="center"/>
            </w:pPr>
            <w:r>
              <w:rPr>
                <w:rFonts w:ascii="Symbol" w:eastAsia="Symbol" w:hAnsi="Symbol" w:cs="Symbol"/>
              </w:rPr>
              <w:t>Ö</w:t>
            </w:r>
          </w:p>
        </w:tc>
        <w:tc>
          <w:tcPr>
            <w:tcW w:w="708" w:type="dxa"/>
            <w:shd w:val="clear" w:color="auto" w:fill="52D9E0"/>
            <w:vAlign w:val="center"/>
          </w:tcPr>
          <w:p w14:paraId="5886B681" w14:textId="77777777" w:rsidR="006807CB" w:rsidRDefault="006807CB" w:rsidP="006807CB">
            <w:pPr>
              <w:jc w:val="center"/>
            </w:pPr>
          </w:p>
        </w:tc>
        <w:tc>
          <w:tcPr>
            <w:tcW w:w="709" w:type="dxa"/>
            <w:shd w:val="clear" w:color="auto" w:fill="25C9D1"/>
            <w:vAlign w:val="center"/>
          </w:tcPr>
          <w:p w14:paraId="43145159" w14:textId="52A3866B" w:rsidR="006807CB" w:rsidRDefault="006807CB" w:rsidP="006807CB">
            <w:pPr>
              <w:jc w:val="center"/>
            </w:pPr>
            <w:r>
              <w:rPr>
                <w:rFonts w:ascii="Symbol" w:eastAsia="Symbol" w:hAnsi="Symbol" w:cs="Symbol"/>
              </w:rPr>
              <w:t>Ö</w:t>
            </w:r>
          </w:p>
        </w:tc>
      </w:tr>
      <w:tr w:rsidR="006807CB" w14:paraId="5C345D76" w14:textId="77777777" w:rsidTr="00775132">
        <w:tc>
          <w:tcPr>
            <w:tcW w:w="5523" w:type="dxa"/>
          </w:tcPr>
          <w:p w14:paraId="70BF4F6C" w14:textId="7221974C" w:rsidR="006807CB" w:rsidRDefault="006807CB" w:rsidP="006807CB">
            <w:r>
              <w:t>N</w:t>
            </w:r>
            <w:r w:rsidRPr="0074433A">
              <w:t xml:space="preserve">otifying DET within 7 days of an incident that required the service to be closed, or a circumstance that posed a significant risk to the health, safety or wellbeing of a child attending the service </w:t>
            </w:r>
            <w:r w:rsidRPr="00B83876">
              <w:rPr>
                <w:rStyle w:val="RegulationLawChar"/>
              </w:rPr>
              <w:t>(National Law: Section 174(2)(c); Regulations: 175(2)(b) &amp;</w:t>
            </w:r>
            <w:r>
              <w:rPr>
                <w:rStyle w:val="RegulationLawChar"/>
              </w:rPr>
              <w:t xml:space="preserve"> </w:t>
            </w:r>
            <w:r w:rsidRPr="00B83876">
              <w:rPr>
                <w:rStyle w:val="RegulationLawChar"/>
              </w:rPr>
              <w:t>(c), 176)</w:t>
            </w:r>
          </w:p>
        </w:tc>
        <w:tc>
          <w:tcPr>
            <w:tcW w:w="709" w:type="dxa"/>
            <w:shd w:val="clear" w:color="auto" w:fill="D3F5F7" w:themeFill="accent3" w:themeFillTint="33"/>
            <w:vAlign w:val="center"/>
          </w:tcPr>
          <w:p w14:paraId="7656C7C2" w14:textId="7C824060"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7A3A6279" w14:textId="537913D1"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CE0A5AF" w14:textId="77777777" w:rsidR="006807CB" w:rsidRDefault="006807CB" w:rsidP="006807CB">
            <w:pPr>
              <w:jc w:val="center"/>
            </w:pPr>
          </w:p>
        </w:tc>
        <w:tc>
          <w:tcPr>
            <w:tcW w:w="708" w:type="dxa"/>
            <w:shd w:val="clear" w:color="auto" w:fill="52D9E0"/>
            <w:vAlign w:val="center"/>
          </w:tcPr>
          <w:p w14:paraId="4140E970" w14:textId="77777777" w:rsidR="006807CB" w:rsidRDefault="006807CB" w:rsidP="006807CB">
            <w:pPr>
              <w:jc w:val="center"/>
            </w:pPr>
          </w:p>
        </w:tc>
        <w:tc>
          <w:tcPr>
            <w:tcW w:w="709" w:type="dxa"/>
            <w:shd w:val="clear" w:color="auto" w:fill="25C9D1"/>
            <w:vAlign w:val="center"/>
          </w:tcPr>
          <w:p w14:paraId="724856BC" w14:textId="77777777" w:rsidR="006807CB" w:rsidRDefault="006807CB" w:rsidP="006807CB">
            <w:pPr>
              <w:jc w:val="center"/>
            </w:pPr>
          </w:p>
        </w:tc>
      </w:tr>
      <w:tr w:rsidR="006807CB" w14:paraId="50D3F1B8" w14:textId="77777777" w:rsidTr="00775132">
        <w:tc>
          <w:tcPr>
            <w:tcW w:w="5523" w:type="dxa"/>
          </w:tcPr>
          <w:p w14:paraId="5FF258BF" w14:textId="199AB0FC" w:rsidR="006807CB" w:rsidRDefault="006807CB" w:rsidP="006807CB">
            <w:r>
              <w:t>R</w:t>
            </w:r>
            <w:r w:rsidRPr="007013C3">
              <w:t xml:space="preserve">eporting notifiable incidents </w:t>
            </w:r>
            <w:r w:rsidRPr="00B83876">
              <w:rPr>
                <w:rStyle w:val="RefertoSourceDefinitionsAttachmentChar"/>
              </w:rPr>
              <w:t>(refer to Definitions)</w:t>
            </w:r>
            <w:r w:rsidRPr="007013C3">
              <w:t xml:space="preserve"> in the workplace to WorkSafe Victoria</w:t>
            </w:r>
            <w:r>
              <w:t xml:space="preserve"> </w:t>
            </w:r>
            <w:r w:rsidRPr="0062011C">
              <w:rPr>
                <w:rStyle w:val="RefertoSourceDefinitionsAttachmentChar"/>
              </w:rPr>
              <w:t>(refer to Definitions)</w:t>
            </w:r>
          </w:p>
        </w:tc>
        <w:tc>
          <w:tcPr>
            <w:tcW w:w="709" w:type="dxa"/>
            <w:shd w:val="clear" w:color="auto" w:fill="D3F5F7" w:themeFill="accent3" w:themeFillTint="33"/>
            <w:vAlign w:val="center"/>
          </w:tcPr>
          <w:p w14:paraId="6F439244" w14:textId="2CFD2D42"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0E4F36B6" w14:textId="7E928256"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0FF2AF46" w14:textId="77777777" w:rsidR="006807CB" w:rsidRDefault="006807CB" w:rsidP="006807CB">
            <w:pPr>
              <w:jc w:val="center"/>
            </w:pPr>
          </w:p>
        </w:tc>
        <w:tc>
          <w:tcPr>
            <w:tcW w:w="708" w:type="dxa"/>
            <w:shd w:val="clear" w:color="auto" w:fill="52D9E0"/>
            <w:vAlign w:val="center"/>
          </w:tcPr>
          <w:p w14:paraId="6C3ACB05" w14:textId="77777777" w:rsidR="006807CB" w:rsidRDefault="006807CB" w:rsidP="006807CB">
            <w:pPr>
              <w:jc w:val="center"/>
            </w:pPr>
          </w:p>
        </w:tc>
        <w:tc>
          <w:tcPr>
            <w:tcW w:w="709" w:type="dxa"/>
            <w:shd w:val="clear" w:color="auto" w:fill="25C9D1"/>
            <w:vAlign w:val="center"/>
          </w:tcPr>
          <w:p w14:paraId="268B80AB" w14:textId="77777777" w:rsidR="006807CB" w:rsidRDefault="006807CB" w:rsidP="006807CB">
            <w:pPr>
              <w:jc w:val="center"/>
            </w:pPr>
          </w:p>
        </w:tc>
      </w:tr>
      <w:tr w:rsidR="006807CB" w14:paraId="0C5B226B" w14:textId="77777777" w:rsidTr="00775132">
        <w:tc>
          <w:tcPr>
            <w:tcW w:w="5523" w:type="dxa"/>
          </w:tcPr>
          <w:p w14:paraId="6DECF243" w14:textId="2D5A48AD" w:rsidR="006807CB" w:rsidRDefault="006807CB" w:rsidP="006807CB">
            <w:r>
              <w:lastRenderedPageBreak/>
              <w:t>Where possible e</w:t>
            </w:r>
            <w:r w:rsidRPr="00340815">
              <w:t xml:space="preserve">ngaging with </w:t>
            </w:r>
            <w:r>
              <w:t>Fire Rescue Victoria</w:t>
            </w:r>
            <w:r w:rsidRPr="00340815">
              <w:t xml:space="preserve"> and/or Country Fire Authority </w:t>
            </w:r>
            <w:r w:rsidRPr="00B83876">
              <w:rPr>
                <w:rStyle w:val="RefertoSourceDefinitionsAttachmentChar"/>
              </w:rPr>
              <w:t>(refer to Definitions)</w:t>
            </w:r>
            <w:r>
              <w:t xml:space="preserve"> </w:t>
            </w:r>
            <w:r w:rsidRPr="00340815">
              <w:t>regarding fire safety awareness and training for the service, including demonstrations of fire equipment, basic fire safety, smoke alarm, fire blankets and escape plans</w:t>
            </w:r>
          </w:p>
        </w:tc>
        <w:tc>
          <w:tcPr>
            <w:tcW w:w="709" w:type="dxa"/>
            <w:shd w:val="clear" w:color="auto" w:fill="D3F5F7" w:themeFill="accent3" w:themeFillTint="33"/>
            <w:vAlign w:val="center"/>
          </w:tcPr>
          <w:p w14:paraId="3616ED0D" w14:textId="22314672" w:rsidR="006807CB" w:rsidRPr="00261FE4" w:rsidRDefault="006807CB" w:rsidP="006807CB">
            <w:pPr>
              <w:pStyle w:val="BoldTick"/>
              <w:framePr w:hSpace="0" w:wrap="auto" w:vAnchor="margin" w:hAnchor="text" w:xAlign="left" w:yAlign="inline"/>
              <w:rPr>
                <w:b w:val="0"/>
                <w:bCs/>
              </w:rPr>
            </w:pPr>
            <w:r w:rsidRPr="00261FE4">
              <w:rPr>
                <w:b w:val="0"/>
                <w:bCs/>
              </w:rPr>
              <w:sym w:font="Symbol" w:char="F0D6"/>
            </w:r>
          </w:p>
        </w:tc>
        <w:tc>
          <w:tcPr>
            <w:tcW w:w="709" w:type="dxa"/>
            <w:shd w:val="clear" w:color="auto" w:fill="A8EBEF" w:themeFill="accent3" w:themeFillTint="66"/>
            <w:vAlign w:val="center"/>
          </w:tcPr>
          <w:p w14:paraId="2890D72D" w14:textId="526AA50E"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579BAFD0" w14:textId="604AFCB9" w:rsidR="006807CB" w:rsidRDefault="006807CB" w:rsidP="006807CB">
            <w:pPr>
              <w:jc w:val="center"/>
            </w:pPr>
            <w:r>
              <w:rPr>
                <w:rFonts w:ascii="Symbol" w:eastAsia="Symbol" w:hAnsi="Symbol" w:cs="Symbol"/>
              </w:rPr>
              <w:t>Ö</w:t>
            </w:r>
          </w:p>
        </w:tc>
        <w:tc>
          <w:tcPr>
            <w:tcW w:w="708" w:type="dxa"/>
            <w:shd w:val="clear" w:color="auto" w:fill="52D9E0"/>
            <w:vAlign w:val="center"/>
          </w:tcPr>
          <w:p w14:paraId="0AB4AFEF" w14:textId="77777777" w:rsidR="006807CB" w:rsidRDefault="006807CB" w:rsidP="006807CB">
            <w:pPr>
              <w:jc w:val="center"/>
            </w:pPr>
          </w:p>
        </w:tc>
        <w:tc>
          <w:tcPr>
            <w:tcW w:w="709" w:type="dxa"/>
            <w:shd w:val="clear" w:color="auto" w:fill="25C9D1"/>
            <w:vAlign w:val="center"/>
          </w:tcPr>
          <w:p w14:paraId="50CE107B" w14:textId="5FBD2CE4" w:rsidR="006807CB" w:rsidRDefault="006807CB" w:rsidP="006807CB">
            <w:pPr>
              <w:jc w:val="center"/>
            </w:pPr>
          </w:p>
        </w:tc>
      </w:tr>
      <w:tr w:rsidR="006807CB" w14:paraId="55561E23" w14:textId="77777777" w:rsidTr="00775132">
        <w:tc>
          <w:tcPr>
            <w:tcW w:w="5523" w:type="dxa"/>
          </w:tcPr>
          <w:p w14:paraId="1F440D48" w14:textId="52C43FBF" w:rsidR="006807CB" w:rsidRDefault="006807CB" w:rsidP="006807CB">
            <w:r>
              <w:t>I</w:t>
            </w:r>
            <w:r w:rsidRPr="00017941">
              <w:t xml:space="preserve">dentifying staff and children requiring additional assistance in the event of an emergency </w:t>
            </w:r>
            <w:r w:rsidRPr="00AE66A9">
              <w:rPr>
                <w:rStyle w:val="RefertoSourceDefinitionsAttachmentChar"/>
              </w:rPr>
              <w:t>(refer to Attachment)</w:t>
            </w:r>
          </w:p>
        </w:tc>
        <w:tc>
          <w:tcPr>
            <w:tcW w:w="709" w:type="dxa"/>
            <w:shd w:val="clear" w:color="auto" w:fill="D3F5F7" w:themeFill="accent3" w:themeFillTint="33"/>
            <w:vAlign w:val="center"/>
          </w:tcPr>
          <w:p w14:paraId="10BE55A8" w14:textId="7EC564C3" w:rsidR="006807CB" w:rsidRDefault="006807CB" w:rsidP="006807CB">
            <w:pPr>
              <w:jc w:val="center"/>
            </w:pPr>
            <w:r>
              <w:rPr>
                <w:rFonts w:ascii="Symbol" w:eastAsia="Symbol" w:hAnsi="Symbol" w:cs="Symbol"/>
              </w:rPr>
              <w:t>Ö</w:t>
            </w:r>
          </w:p>
        </w:tc>
        <w:tc>
          <w:tcPr>
            <w:tcW w:w="709" w:type="dxa"/>
            <w:shd w:val="clear" w:color="auto" w:fill="A8EBEF" w:themeFill="accent3" w:themeFillTint="66"/>
            <w:vAlign w:val="center"/>
          </w:tcPr>
          <w:p w14:paraId="70E8C0FB" w14:textId="75B78A57"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C404ACE" w14:textId="1D433567" w:rsidR="006807CB" w:rsidRDefault="006807CB" w:rsidP="006807CB">
            <w:pPr>
              <w:jc w:val="center"/>
            </w:pPr>
            <w:r>
              <w:rPr>
                <w:rFonts w:ascii="Symbol" w:eastAsia="Symbol" w:hAnsi="Symbol" w:cs="Symbol"/>
              </w:rPr>
              <w:t>Ö</w:t>
            </w:r>
          </w:p>
        </w:tc>
        <w:tc>
          <w:tcPr>
            <w:tcW w:w="708" w:type="dxa"/>
            <w:shd w:val="clear" w:color="auto" w:fill="52D9E0"/>
            <w:vAlign w:val="center"/>
          </w:tcPr>
          <w:p w14:paraId="398290C9" w14:textId="77777777" w:rsidR="006807CB" w:rsidRDefault="006807CB" w:rsidP="006807CB">
            <w:pPr>
              <w:jc w:val="center"/>
            </w:pPr>
          </w:p>
        </w:tc>
        <w:tc>
          <w:tcPr>
            <w:tcW w:w="709" w:type="dxa"/>
            <w:shd w:val="clear" w:color="auto" w:fill="25C9D1"/>
            <w:vAlign w:val="center"/>
          </w:tcPr>
          <w:p w14:paraId="60F94197" w14:textId="36646565" w:rsidR="006807CB" w:rsidRDefault="006807CB" w:rsidP="006807CB">
            <w:pPr>
              <w:jc w:val="center"/>
            </w:pPr>
            <w:r>
              <w:rPr>
                <w:rFonts w:ascii="Symbol" w:eastAsia="Symbol" w:hAnsi="Symbol" w:cs="Symbol"/>
              </w:rPr>
              <w:t>Ö</w:t>
            </w:r>
          </w:p>
        </w:tc>
      </w:tr>
      <w:tr w:rsidR="006807CB" w14:paraId="7D942464" w14:textId="77777777" w:rsidTr="00775132">
        <w:tc>
          <w:tcPr>
            <w:tcW w:w="5523" w:type="dxa"/>
          </w:tcPr>
          <w:p w14:paraId="63CF0E36" w14:textId="53976AD0" w:rsidR="006807CB" w:rsidRDefault="006807CB" w:rsidP="006807CB">
            <w:r>
              <w:t>E</w:t>
            </w:r>
            <w:r w:rsidRPr="006F5BB9">
              <w:t>nsuring that emergency contact details are provided on each child’s enrolment form and that these are kept up to date</w:t>
            </w:r>
          </w:p>
        </w:tc>
        <w:tc>
          <w:tcPr>
            <w:tcW w:w="709" w:type="dxa"/>
            <w:shd w:val="clear" w:color="auto" w:fill="D3F5F7" w:themeFill="accent3" w:themeFillTint="33"/>
            <w:vAlign w:val="center"/>
          </w:tcPr>
          <w:p w14:paraId="1961243B" w14:textId="4E5F30D5"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3EB7B384" w14:textId="421EF059" w:rsidR="006807CB" w:rsidRDefault="006807CB" w:rsidP="006807CB">
            <w:pPr>
              <w:pStyle w:val="BoldTick"/>
              <w:framePr w:hSpace="0" w:wrap="auto" w:vAnchor="margin" w:hAnchor="text" w:xAlign="left" w:yAlign="inline"/>
            </w:pPr>
            <w:r>
              <w:t>R</w:t>
            </w:r>
          </w:p>
        </w:tc>
        <w:tc>
          <w:tcPr>
            <w:tcW w:w="709" w:type="dxa"/>
            <w:shd w:val="clear" w:color="auto" w:fill="7CE1E7" w:themeFill="accent3" w:themeFillTint="99"/>
            <w:vAlign w:val="center"/>
          </w:tcPr>
          <w:p w14:paraId="286E9EC1" w14:textId="14AC242A" w:rsidR="006807CB" w:rsidRDefault="006807CB" w:rsidP="006807CB">
            <w:pPr>
              <w:jc w:val="center"/>
            </w:pPr>
            <w:r>
              <w:rPr>
                <w:rFonts w:ascii="Symbol" w:eastAsia="Symbol" w:hAnsi="Symbol" w:cs="Symbol"/>
              </w:rPr>
              <w:t>Ö</w:t>
            </w:r>
          </w:p>
        </w:tc>
        <w:tc>
          <w:tcPr>
            <w:tcW w:w="708" w:type="dxa"/>
            <w:shd w:val="clear" w:color="auto" w:fill="52D9E0"/>
            <w:vAlign w:val="center"/>
          </w:tcPr>
          <w:p w14:paraId="36CD16C0" w14:textId="2AF4234B" w:rsidR="006807CB" w:rsidRDefault="006807CB" w:rsidP="006807CB">
            <w:pPr>
              <w:jc w:val="center"/>
            </w:pPr>
            <w:r>
              <w:rPr>
                <w:rFonts w:ascii="Symbol" w:eastAsia="Symbol" w:hAnsi="Symbol" w:cs="Symbol"/>
              </w:rPr>
              <w:t>Ö</w:t>
            </w:r>
          </w:p>
        </w:tc>
        <w:tc>
          <w:tcPr>
            <w:tcW w:w="709" w:type="dxa"/>
            <w:shd w:val="clear" w:color="auto" w:fill="25C9D1"/>
            <w:vAlign w:val="center"/>
          </w:tcPr>
          <w:p w14:paraId="74EE85E9" w14:textId="777022C2" w:rsidR="006807CB" w:rsidRDefault="006807CB" w:rsidP="006807CB">
            <w:pPr>
              <w:jc w:val="center"/>
            </w:pPr>
          </w:p>
        </w:tc>
      </w:tr>
      <w:tr w:rsidR="006807CB" w14:paraId="1AFFF29F" w14:textId="77777777" w:rsidTr="00775132">
        <w:tc>
          <w:tcPr>
            <w:tcW w:w="5523" w:type="dxa"/>
          </w:tcPr>
          <w:p w14:paraId="18067D82" w14:textId="463F5F6E" w:rsidR="006807CB" w:rsidRDefault="006807CB" w:rsidP="006807CB">
            <w:r>
              <w:t>E</w:t>
            </w:r>
            <w:r w:rsidRPr="00735526">
              <w:t xml:space="preserve">nsuring that an attendance record </w:t>
            </w:r>
            <w:r w:rsidRPr="00AE66A9">
              <w:rPr>
                <w:rStyle w:val="RefertoSourceDefinitionsAttachmentChar"/>
              </w:rPr>
              <w:t>(refer to Definitions)</w:t>
            </w:r>
            <w:r w:rsidRPr="00735526">
              <w:t xml:space="preserve"> is </w:t>
            </w:r>
            <w:r>
              <w:t xml:space="preserve">completed and </w:t>
            </w:r>
            <w:r w:rsidRPr="00735526">
              <w:t xml:space="preserve">maintained to account for all children attending the service </w:t>
            </w:r>
            <w:r w:rsidRPr="00AE66A9">
              <w:rPr>
                <w:rStyle w:val="RegulationLawChar"/>
              </w:rPr>
              <w:t>(Regulation 158)</w:t>
            </w:r>
          </w:p>
        </w:tc>
        <w:tc>
          <w:tcPr>
            <w:tcW w:w="709" w:type="dxa"/>
            <w:shd w:val="clear" w:color="auto" w:fill="D3F5F7" w:themeFill="accent3" w:themeFillTint="33"/>
            <w:vAlign w:val="center"/>
          </w:tcPr>
          <w:p w14:paraId="4C09B3A6" w14:textId="2770B253"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2B3DD5D3" w14:textId="286F7EE0" w:rsidR="006807CB" w:rsidRDefault="006807CB" w:rsidP="006807CB">
            <w:pPr>
              <w:pStyle w:val="BoldTick"/>
              <w:framePr w:hSpace="0" w:wrap="auto" w:vAnchor="margin" w:hAnchor="text" w:xAlign="left" w:yAlign="inline"/>
            </w:pPr>
            <w:r>
              <w:t>R</w:t>
            </w:r>
          </w:p>
        </w:tc>
        <w:tc>
          <w:tcPr>
            <w:tcW w:w="709" w:type="dxa"/>
            <w:shd w:val="clear" w:color="auto" w:fill="7CE1E7" w:themeFill="accent3" w:themeFillTint="99"/>
            <w:vAlign w:val="center"/>
          </w:tcPr>
          <w:p w14:paraId="7E40D66A" w14:textId="6F24CB01" w:rsidR="006807CB" w:rsidRDefault="006807CB" w:rsidP="006807CB">
            <w:pPr>
              <w:pStyle w:val="BoldTick"/>
              <w:framePr w:hSpace="0" w:wrap="auto" w:vAnchor="margin" w:hAnchor="text" w:xAlign="left" w:yAlign="inline"/>
            </w:pPr>
            <w:r>
              <w:t>R</w:t>
            </w:r>
          </w:p>
        </w:tc>
        <w:tc>
          <w:tcPr>
            <w:tcW w:w="708" w:type="dxa"/>
            <w:shd w:val="clear" w:color="auto" w:fill="52D9E0"/>
            <w:vAlign w:val="center"/>
          </w:tcPr>
          <w:p w14:paraId="186EADC0" w14:textId="44CE6351" w:rsidR="006807CB" w:rsidRDefault="006807CB" w:rsidP="006807CB">
            <w:pPr>
              <w:pStyle w:val="BoldTick"/>
              <w:framePr w:hSpace="0" w:wrap="auto" w:vAnchor="margin" w:hAnchor="text" w:xAlign="left" w:yAlign="inline"/>
            </w:pPr>
            <w:r>
              <w:t>R</w:t>
            </w:r>
          </w:p>
        </w:tc>
        <w:tc>
          <w:tcPr>
            <w:tcW w:w="709" w:type="dxa"/>
            <w:shd w:val="clear" w:color="auto" w:fill="25C9D1"/>
            <w:vAlign w:val="center"/>
          </w:tcPr>
          <w:p w14:paraId="690C615C" w14:textId="23F256F4" w:rsidR="006807CB" w:rsidRDefault="006807CB" w:rsidP="006807CB">
            <w:pPr>
              <w:pStyle w:val="BoldTick"/>
              <w:framePr w:hSpace="0" w:wrap="auto" w:vAnchor="margin" w:hAnchor="text" w:xAlign="left" w:yAlign="inline"/>
            </w:pPr>
          </w:p>
        </w:tc>
      </w:tr>
      <w:tr w:rsidR="006807CB" w14:paraId="39A2BE36" w14:textId="77777777" w:rsidTr="00775132">
        <w:tc>
          <w:tcPr>
            <w:tcW w:w="5523" w:type="dxa"/>
          </w:tcPr>
          <w:p w14:paraId="680B7C53" w14:textId="16A659F3" w:rsidR="006807CB" w:rsidRDefault="006807CB" w:rsidP="006807CB">
            <w:r>
              <w:t>K</w:t>
            </w:r>
            <w:r w:rsidRPr="00416EAD">
              <w:t>eeping a written record of all visitors to the service, including time of arrival and departure</w:t>
            </w:r>
          </w:p>
        </w:tc>
        <w:tc>
          <w:tcPr>
            <w:tcW w:w="709" w:type="dxa"/>
            <w:shd w:val="clear" w:color="auto" w:fill="D3F5F7" w:themeFill="accent3" w:themeFillTint="33"/>
            <w:vAlign w:val="center"/>
          </w:tcPr>
          <w:p w14:paraId="1BAD6FB2" w14:textId="6BEF99F5"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67A2B696" w14:textId="25853479" w:rsidR="006807CB" w:rsidRDefault="006807CB" w:rsidP="006807CB">
            <w:pPr>
              <w:pStyle w:val="BoldTick"/>
              <w:framePr w:hSpace="0" w:wrap="auto" w:vAnchor="margin" w:hAnchor="text" w:xAlign="left" w:yAlign="inline"/>
            </w:pPr>
            <w:r>
              <w:t>R</w:t>
            </w:r>
          </w:p>
        </w:tc>
        <w:tc>
          <w:tcPr>
            <w:tcW w:w="709" w:type="dxa"/>
            <w:shd w:val="clear" w:color="auto" w:fill="7CE1E7" w:themeFill="accent3" w:themeFillTint="99"/>
            <w:vAlign w:val="center"/>
          </w:tcPr>
          <w:p w14:paraId="684377CD" w14:textId="44F62C6D" w:rsidR="006807CB" w:rsidRDefault="006807CB" w:rsidP="006807CB">
            <w:pPr>
              <w:jc w:val="center"/>
            </w:pPr>
            <w:r>
              <w:rPr>
                <w:rFonts w:ascii="Symbol" w:eastAsia="Symbol" w:hAnsi="Symbol" w:cs="Symbol"/>
              </w:rPr>
              <w:t>Ö</w:t>
            </w:r>
          </w:p>
        </w:tc>
        <w:tc>
          <w:tcPr>
            <w:tcW w:w="708" w:type="dxa"/>
            <w:shd w:val="clear" w:color="auto" w:fill="52D9E0"/>
            <w:vAlign w:val="center"/>
          </w:tcPr>
          <w:p w14:paraId="7F57CF1B" w14:textId="77777777" w:rsidR="006807CB" w:rsidRDefault="006807CB" w:rsidP="006807CB">
            <w:pPr>
              <w:jc w:val="center"/>
            </w:pPr>
          </w:p>
        </w:tc>
        <w:tc>
          <w:tcPr>
            <w:tcW w:w="709" w:type="dxa"/>
            <w:shd w:val="clear" w:color="auto" w:fill="25C9D1"/>
            <w:vAlign w:val="center"/>
          </w:tcPr>
          <w:p w14:paraId="66B144A1" w14:textId="22FE8677" w:rsidR="006807CB" w:rsidRDefault="006807CB" w:rsidP="006807CB">
            <w:pPr>
              <w:jc w:val="center"/>
            </w:pPr>
          </w:p>
        </w:tc>
      </w:tr>
      <w:tr w:rsidR="006807CB" w14:paraId="0F1559D0" w14:textId="77777777" w:rsidTr="00775132">
        <w:tc>
          <w:tcPr>
            <w:tcW w:w="5523" w:type="dxa"/>
          </w:tcPr>
          <w:p w14:paraId="336802C5" w14:textId="0AF41346" w:rsidR="006807CB" w:rsidRDefault="006807CB" w:rsidP="006807CB">
            <w:r>
              <w:t>E</w:t>
            </w:r>
            <w:r w:rsidRPr="00B93E78">
              <w:t>nsuring all staff, parents/guardians, children, volunteers and students on placement understand the procedures to follow in the event of an emergency</w:t>
            </w:r>
          </w:p>
        </w:tc>
        <w:tc>
          <w:tcPr>
            <w:tcW w:w="709" w:type="dxa"/>
            <w:shd w:val="clear" w:color="auto" w:fill="D3F5F7" w:themeFill="accent3" w:themeFillTint="33"/>
            <w:vAlign w:val="center"/>
          </w:tcPr>
          <w:p w14:paraId="383F21A6" w14:textId="21EB88DE"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68FAAE3A" w14:textId="4FFAF9F9" w:rsidR="006807CB" w:rsidRDefault="006807CB" w:rsidP="006807CB">
            <w:pPr>
              <w:pStyle w:val="BoldTick"/>
              <w:framePr w:hSpace="0" w:wrap="auto" w:vAnchor="margin" w:hAnchor="text" w:xAlign="left" w:yAlign="inline"/>
            </w:pPr>
            <w:r>
              <w:t>R</w:t>
            </w:r>
          </w:p>
        </w:tc>
        <w:tc>
          <w:tcPr>
            <w:tcW w:w="709" w:type="dxa"/>
            <w:shd w:val="clear" w:color="auto" w:fill="7CE1E7" w:themeFill="accent3" w:themeFillTint="99"/>
            <w:vAlign w:val="center"/>
          </w:tcPr>
          <w:p w14:paraId="73FAC780" w14:textId="2BFDD821" w:rsidR="006807CB" w:rsidRDefault="006807CB" w:rsidP="006807CB">
            <w:pPr>
              <w:jc w:val="center"/>
            </w:pPr>
            <w:r>
              <w:rPr>
                <w:rFonts w:ascii="Symbol" w:eastAsia="Symbol" w:hAnsi="Symbol" w:cs="Symbol"/>
              </w:rPr>
              <w:t>Ö</w:t>
            </w:r>
          </w:p>
        </w:tc>
        <w:tc>
          <w:tcPr>
            <w:tcW w:w="708" w:type="dxa"/>
            <w:shd w:val="clear" w:color="auto" w:fill="52D9E0"/>
            <w:vAlign w:val="center"/>
          </w:tcPr>
          <w:p w14:paraId="76C470EF" w14:textId="44594759" w:rsidR="006807CB" w:rsidRDefault="006807CB" w:rsidP="006807CB">
            <w:pPr>
              <w:jc w:val="center"/>
            </w:pPr>
            <w:r>
              <w:rPr>
                <w:rFonts w:ascii="Symbol" w:eastAsia="Symbol" w:hAnsi="Symbol" w:cs="Symbol"/>
              </w:rPr>
              <w:t>Ö</w:t>
            </w:r>
          </w:p>
        </w:tc>
        <w:tc>
          <w:tcPr>
            <w:tcW w:w="709" w:type="dxa"/>
            <w:shd w:val="clear" w:color="auto" w:fill="25C9D1"/>
            <w:vAlign w:val="center"/>
          </w:tcPr>
          <w:p w14:paraId="692D6F57" w14:textId="3013079C" w:rsidR="006807CB" w:rsidRDefault="006807CB" w:rsidP="006807CB">
            <w:pPr>
              <w:jc w:val="center"/>
            </w:pPr>
            <w:r>
              <w:rPr>
                <w:rFonts w:ascii="Symbol" w:eastAsia="Symbol" w:hAnsi="Symbol" w:cs="Symbol"/>
              </w:rPr>
              <w:t>Ö</w:t>
            </w:r>
          </w:p>
        </w:tc>
      </w:tr>
      <w:tr w:rsidR="006807CB" w14:paraId="1E291C52" w14:textId="77777777" w:rsidTr="00775132">
        <w:tc>
          <w:tcPr>
            <w:tcW w:w="5523" w:type="dxa"/>
          </w:tcPr>
          <w:p w14:paraId="4123480B" w14:textId="5C42AE3F" w:rsidR="006807CB" w:rsidRDefault="006807CB" w:rsidP="006807CB">
            <w:r>
              <w:t>E</w:t>
            </w:r>
            <w:r w:rsidRPr="009C5CCE">
              <w:t>nsuring there are induction procedures in place to inform new staff, including casual or relief staff, of the emergency and evacuation policy and procedures</w:t>
            </w:r>
          </w:p>
        </w:tc>
        <w:tc>
          <w:tcPr>
            <w:tcW w:w="709" w:type="dxa"/>
            <w:shd w:val="clear" w:color="auto" w:fill="D3F5F7" w:themeFill="accent3" w:themeFillTint="33"/>
            <w:vAlign w:val="center"/>
          </w:tcPr>
          <w:p w14:paraId="018FB2C7" w14:textId="4D30641B"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00CA3B89" w14:textId="2FD5593A"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695AB5EF" w14:textId="77777777" w:rsidR="006807CB" w:rsidRDefault="006807CB" w:rsidP="006807CB">
            <w:pPr>
              <w:jc w:val="center"/>
            </w:pPr>
          </w:p>
        </w:tc>
        <w:tc>
          <w:tcPr>
            <w:tcW w:w="708" w:type="dxa"/>
            <w:shd w:val="clear" w:color="auto" w:fill="52D9E0"/>
            <w:vAlign w:val="center"/>
          </w:tcPr>
          <w:p w14:paraId="58027BE2" w14:textId="77777777" w:rsidR="006807CB" w:rsidRDefault="006807CB" w:rsidP="006807CB">
            <w:pPr>
              <w:jc w:val="center"/>
            </w:pPr>
          </w:p>
        </w:tc>
        <w:tc>
          <w:tcPr>
            <w:tcW w:w="709" w:type="dxa"/>
            <w:shd w:val="clear" w:color="auto" w:fill="25C9D1"/>
            <w:vAlign w:val="center"/>
          </w:tcPr>
          <w:p w14:paraId="72576776" w14:textId="77777777" w:rsidR="006807CB" w:rsidRDefault="006807CB" w:rsidP="006807CB">
            <w:pPr>
              <w:jc w:val="center"/>
            </w:pPr>
          </w:p>
        </w:tc>
      </w:tr>
      <w:tr w:rsidR="006807CB" w14:paraId="3445E2BB" w14:textId="77777777" w:rsidTr="00775132">
        <w:tc>
          <w:tcPr>
            <w:tcW w:w="5523" w:type="dxa"/>
          </w:tcPr>
          <w:p w14:paraId="2A303268" w14:textId="15747890" w:rsidR="006807CB" w:rsidRDefault="006807CB" w:rsidP="006807CB">
            <w:r>
              <w:t>E</w:t>
            </w:r>
            <w:r w:rsidRPr="00BA11B4">
              <w:t>nsuring all staff, parents/guardians, children, volunteers, students on placement and others attending the service are accounted for in the event of an evacuation</w:t>
            </w:r>
          </w:p>
        </w:tc>
        <w:tc>
          <w:tcPr>
            <w:tcW w:w="709" w:type="dxa"/>
            <w:shd w:val="clear" w:color="auto" w:fill="D3F5F7" w:themeFill="accent3" w:themeFillTint="33"/>
            <w:vAlign w:val="center"/>
          </w:tcPr>
          <w:p w14:paraId="160A979A" w14:textId="646C97B7"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2F669DED" w14:textId="1C9440DF"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0EC562AB" w14:textId="77777777" w:rsidR="006807CB" w:rsidRDefault="006807CB" w:rsidP="006807CB">
            <w:pPr>
              <w:jc w:val="center"/>
            </w:pPr>
          </w:p>
        </w:tc>
        <w:tc>
          <w:tcPr>
            <w:tcW w:w="708" w:type="dxa"/>
            <w:shd w:val="clear" w:color="auto" w:fill="52D9E0"/>
            <w:vAlign w:val="center"/>
          </w:tcPr>
          <w:p w14:paraId="4566FE3B" w14:textId="77777777" w:rsidR="006807CB" w:rsidRDefault="006807CB" w:rsidP="006807CB">
            <w:pPr>
              <w:jc w:val="center"/>
            </w:pPr>
          </w:p>
        </w:tc>
        <w:tc>
          <w:tcPr>
            <w:tcW w:w="709" w:type="dxa"/>
            <w:shd w:val="clear" w:color="auto" w:fill="25C9D1"/>
            <w:vAlign w:val="center"/>
          </w:tcPr>
          <w:p w14:paraId="1B33FB8C" w14:textId="77777777" w:rsidR="006807CB" w:rsidRDefault="006807CB" w:rsidP="006807CB">
            <w:pPr>
              <w:jc w:val="center"/>
            </w:pPr>
          </w:p>
        </w:tc>
      </w:tr>
      <w:tr w:rsidR="006807CB" w14:paraId="4702594B" w14:textId="77777777" w:rsidTr="00775132">
        <w:tc>
          <w:tcPr>
            <w:tcW w:w="5523" w:type="dxa"/>
          </w:tcPr>
          <w:p w14:paraId="7817F499" w14:textId="76EF4E18" w:rsidR="006807CB" w:rsidRPr="008F664F" w:rsidRDefault="006807CB" w:rsidP="006807CB">
            <w:pPr>
              <w:rPr>
                <w:i/>
                <w:iCs/>
              </w:rPr>
            </w:pPr>
            <w:r>
              <w:t>D</w:t>
            </w:r>
            <w:r w:rsidRPr="00A12A1E">
              <w:t>eveloping procedures to deal with loss of critical functions, such as power/water shut off</w:t>
            </w:r>
            <w:r w:rsidRPr="00973FB0">
              <w:rPr>
                <w:i/>
                <w:iCs/>
              </w:rPr>
              <w:t>.</w:t>
            </w:r>
            <w:r w:rsidR="003C5979" w:rsidRPr="00973FB0">
              <w:rPr>
                <w:i/>
                <w:iCs/>
              </w:rPr>
              <w:t xml:space="preserve"> </w:t>
            </w:r>
            <w:r w:rsidR="00973FB0" w:rsidRPr="00973FB0">
              <w:rPr>
                <w:rStyle w:val="PolicyNameChar"/>
                <w:i w:val="0"/>
                <w:iCs w:val="0"/>
              </w:rPr>
              <w:t>(Attachment</w:t>
            </w:r>
            <w:r w:rsidR="003C5979" w:rsidRPr="00973FB0">
              <w:rPr>
                <w:rStyle w:val="PolicyNameChar"/>
                <w:i w:val="0"/>
                <w:iCs w:val="0"/>
              </w:rPr>
              <w:t xml:space="preserve"> 2)</w:t>
            </w:r>
          </w:p>
        </w:tc>
        <w:tc>
          <w:tcPr>
            <w:tcW w:w="709" w:type="dxa"/>
            <w:shd w:val="clear" w:color="auto" w:fill="D3F5F7" w:themeFill="accent3" w:themeFillTint="33"/>
            <w:vAlign w:val="center"/>
          </w:tcPr>
          <w:p w14:paraId="4A0F9B86" w14:textId="22A803C5"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53CE4CF4" w14:textId="7892E0B7"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2C6B0E59" w14:textId="77777777" w:rsidR="006807CB" w:rsidRDefault="006807CB" w:rsidP="006807CB">
            <w:pPr>
              <w:jc w:val="center"/>
            </w:pPr>
          </w:p>
        </w:tc>
        <w:tc>
          <w:tcPr>
            <w:tcW w:w="708" w:type="dxa"/>
            <w:shd w:val="clear" w:color="auto" w:fill="52D9E0"/>
            <w:vAlign w:val="center"/>
          </w:tcPr>
          <w:p w14:paraId="221240C7" w14:textId="77777777" w:rsidR="006807CB" w:rsidRDefault="006807CB" w:rsidP="006807CB">
            <w:pPr>
              <w:jc w:val="center"/>
            </w:pPr>
          </w:p>
        </w:tc>
        <w:tc>
          <w:tcPr>
            <w:tcW w:w="709" w:type="dxa"/>
            <w:shd w:val="clear" w:color="auto" w:fill="25C9D1"/>
            <w:vAlign w:val="center"/>
          </w:tcPr>
          <w:p w14:paraId="314BE0F8" w14:textId="77777777" w:rsidR="006807CB" w:rsidRDefault="006807CB" w:rsidP="006807CB">
            <w:pPr>
              <w:jc w:val="center"/>
            </w:pPr>
          </w:p>
        </w:tc>
      </w:tr>
      <w:tr w:rsidR="006807CB" w14:paraId="0685F55B" w14:textId="77777777" w:rsidTr="00775132">
        <w:tc>
          <w:tcPr>
            <w:tcW w:w="5523" w:type="dxa"/>
          </w:tcPr>
          <w:p w14:paraId="659EEACC" w14:textId="30B4C10E" w:rsidR="006807CB" w:rsidRDefault="006807CB" w:rsidP="006807CB">
            <w:pPr>
              <w:rPr>
                <w:rStyle w:val="PolicyNameChar"/>
              </w:rPr>
            </w:pPr>
            <w:r>
              <w:t xml:space="preserve">Ensuring that children are adequately </w:t>
            </w:r>
            <w:proofErr w:type="gramStart"/>
            <w:r>
              <w:t>supervised at all times</w:t>
            </w:r>
            <w:proofErr w:type="gramEnd"/>
            <w:r>
              <w:t xml:space="preserve"> and protected from hazards and harm </w:t>
            </w:r>
            <w:r w:rsidRPr="4E377557">
              <w:rPr>
                <w:rStyle w:val="PolicyNameChar"/>
              </w:rPr>
              <w:t>(refer to Supervision of Children Policy)</w:t>
            </w:r>
          </w:p>
        </w:tc>
        <w:tc>
          <w:tcPr>
            <w:tcW w:w="709" w:type="dxa"/>
            <w:shd w:val="clear" w:color="auto" w:fill="D3F5F7" w:themeFill="accent3" w:themeFillTint="33"/>
            <w:vAlign w:val="center"/>
          </w:tcPr>
          <w:p w14:paraId="1CA289E7" w14:textId="3F9712A5" w:rsidR="006807CB" w:rsidRDefault="006807CB" w:rsidP="006807CB">
            <w:pPr>
              <w:pStyle w:val="BoldTick"/>
              <w:framePr w:hSpace="0" w:wrap="auto" w:vAnchor="margin" w:hAnchor="text" w:xAlign="left" w:yAlign="inline"/>
            </w:pPr>
            <w:r>
              <w:t>R</w:t>
            </w:r>
          </w:p>
        </w:tc>
        <w:tc>
          <w:tcPr>
            <w:tcW w:w="709" w:type="dxa"/>
            <w:shd w:val="clear" w:color="auto" w:fill="A8EBEF" w:themeFill="accent3" w:themeFillTint="66"/>
            <w:vAlign w:val="center"/>
          </w:tcPr>
          <w:p w14:paraId="22911BB7" w14:textId="6F39D6F2" w:rsidR="006807CB" w:rsidRDefault="006807CB" w:rsidP="006807CB">
            <w:pPr>
              <w:pStyle w:val="BoldTick"/>
              <w:framePr w:hSpace="0" w:wrap="auto" w:vAnchor="margin" w:hAnchor="text" w:xAlign="left" w:yAlign="inline"/>
            </w:pPr>
            <w:r>
              <w:t>R</w:t>
            </w:r>
          </w:p>
        </w:tc>
        <w:tc>
          <w:tcPr>
            <w:tcW w:w="709" w:type="dxa"/>
            <w:shd w:val="clear" w:color="auto" w:fill="7CE1E7" w:themeFill="accent3" w:themeFillTint="99"/>
            <w:vAlign w:val="center"/>
          </w:tcPr>
          <w:p w14:paraId="33E1092F" w14:textId="7D704AE7" w:rsidR="006807CB" w:rsidRDefault="006807CB" w:rsidP="006807CB">
            <w:pPr>
              <w:pStyle w:val="BoldTick"/>
              <w:framePr w:hSpace="0" w:wrap="auto" w:vAnchor="margin" w:hAnchor="text" w:xAlign="left" w:yAlign="inline"/>
            </w:pPr>
            <w:r>
              <w:t>R</w:t>
            </w:r>
          </w:p>
        </w:tc>
        <w:tc>
          <w:tcPr>
            <w:tcW w:w="708" w:type="dxa"/>
            <w:shd w:val="clear" w:color="auto" w:fill="52D9E0"/>
            <w:vAlign w:val="center"/>
          </w:tcPr>
          <w:p w14:paraId="5B2A1169" w14:textId="77777777" w:rsidR="006807CB" w:rsidRDefault="006807CB" w:rsidP="006807CB">
            <w:pPr>
              <w:pStyle w:val="BoldTick"/>
              <w:framePr w:hSpace="0" w:wrap="auto" w:vAnchor="margin" w:hAnchor="text" w:xAlign="left" w:yAlign="inline"/>
            </w:pPr>
          </w:p>
        </w:tc>
        <w:tc>
          <w:tcPr>
            <w:tcW w:w="709" w:type="dxa"/>
            <w:shd w:val="clear" w:color="auto" w:fill="25C9D1"/>
            <w:vAlign w:val="center"/>
          </w:tcPr>
          <w:p w14:paraId="77EAD1F7" w14:textId="5014DA7E" w:rsidR="006807CB" w:rsidRDefault="006807CB" w:rsidP="006807CB">
            <w:pPr>
              <w:pStyle w:val="BoldTick"/>
              <w:framePr w:hSpace="0" w:wrap="auto" w:vAnchor="margin" w:hAnchor="text" w:xAlign="left" w:yAlign="inline"/>
            </w:pPr>
          </w:p>
        </w:tc>
      </w:tr>
      <w:tr w:rsidR="006807CB" w14:paraId="467A7B91" w14:textId="77777777" w:rsidTr="00775132">
        <w:tc>
          <w:tcPr>
            <w:tcW w:w="5523" w:type="dxa"/>
          </w:tcPr>
          <w:p w14:paraId="7A7C7A87" w14:textId="1E915EE9" w:rsidR="006807CB" w:rsidRDefault="006807CB" w:rsidP="006807CB">
            <w:r>
              <w:t>R</w:t>
            </w:r>
            <w:r w:rsidRPr="008A06C2">
              <w:t>aising children’s awareness about potential emergency situations and appropriate responses.</w:t>
            </w:r>
          </w:p>
        </w:tc>
        <w:tc>
          <w:tcPr>
            <w:tcW w:w="709" w:type="dxa"/>
            <w:shd w:val="clear" w:color="auto" w:fill="D3F5F7" w:themeFill="accent3" w:themeFillTint="33"/>
            <w:vAlign w:val="center"/>
          </w:tcPr>
          <w:p w14:paraId="1475938B" w14:textId="77777777" w:rsidR="006807CB" w:rsidRDefault="006807CB" w:rsidP="006807CB">
            <w:pPr>
              <w:jc w:val="center"/>
            </w:pPr>
          </w:p>
        </w:tc>
        <w:tc>
          <w:tcPr>
            <w:tcW w:w="709" w:type="dxa"/>
            <w:shd w:val="clear" w:color="auto" w:fill="A8EBEF" w:themeFill="accent3" w:themeFillTint="66"/>
            <w:vAlign w:val="center"/>
          </w:tcPr>
          <w:p w14:paraId="7DA9F0C4" w14:textId="1FC2B897" w:rsidR="006807CB" w:rsidRDefault="006807CB" w:rsidP="006807CB">
            <w:pPr>
              <w:jc w:val="center"/>
            </w:pPr>
            <w:r>
              <w:rPr>
                <w:rFonts w:ascii="Symbol" w:eastAsia="Symbol" w:hAnsi="Symbol" w:cs="Symbol"/>
              </w:rPr>
              <w:t>Ö</w:t>
            </w:r>
          </w:p>
        </w:tc>
        <w:tc>
          <w:tcPr>
            <w:tcW w:w="709" w:type="dxa"/>
            <w:shd w:val="clear" w:color="auto" w:fill="7CE1E7" w:themeFill="accent3" w:themeFillTint="99"/>
            <w:vAlign w:val="center"/>
          </w:tcPr>
          <w:p w14:paraId="7B869506" w14:textId="0C30431D" w:rsidR="006807CB" w:rsidRDefault="006807CB" w:rsidP="006807CB">
            <w:pPr>
              <w:jc w:val="center"/>
            </w:pPr>
            <w:r>
              <w:rPr>
                <w:rFonts w:ascii="Symbol" w:eastAsia="Symbol" w:hAnsi="Symbol" w:cs="Symbol"/>
              </w:rPr>
              <w:t>Ö</w:t>
            </w:r>
          </w:p>
        </w:tc>
        <w:tc>
          <w:tcPr>
            <w:tcW w:w="708" w:type="dxa"/>
            <w:shd w:val="clear" w:color="auto" w:fill="52D9E0"/>
            <w:vAlign w:val="center"/>
          </w:tcPr>
          <w:p w14:paraId="750FF0E7" w14:textId="77777777" w:rsidR="006807CB" w:rsidRDefault="006807CB" w:rsidP="006807CB">
            <w:pPr>
              <w:jc w:val="center"/>
            </w:pPr>
          </w:p>
        </w:tc>
        <w:tc>
          <w:tcPr>
            <w:tcW w:w="709" w:type="dxa"/>
            <w:shd w:val="clear" w:color="auto" w:fill="25C9D1"/>
            <w:vAlign w:val="center"/>
          </w:tcPr>
          <w:p w14:paraId="7F99B324" w14:textId="328B633D" w:rsidR="006807CB" w:rsidRDefault="006807CB" w:rsidP="006807CB">
            <w:pPr>
              <w:jc w:val="center"/>
            </w:pPr>
            <w:r>
              <w:rPr>
                <w:rFonts w:ascii="Symbol" w:eastAsia="Symbol" w:hAnsi="Symbol" w:cs="Symbol"/>
              </w:rPr>
              <w:t>Ö</w:t>
            </w:r>
          </w:p>
        </w:tc>
      </w:tr>
    </w:tbl>
    <w:p w14:paraId="5FFC1925" w14:textId="652C6442" w:rsidR="003E57FD" w:rsidRDefault="00E65D25" w:rsidP="005A18F8">
      <w:pPr>
        <w:pStyle w:val="BODYTEXTELAA"/>
      </w:pPr>
      <w:r>
        <w:rPr>
          <w:noProof/>
        </w:rPr>
        <w:drawing>
          <wp:anchor distT="0" distB="0" distL="114300" distR="114300" simplePos="0" relativeHeight="251658256" behindDoc="1" locked="1" layoutInCell="1" allowOverlap="1" wp14:anchorId="0CC79556" wp14:editId="3C733E73">
            <wp:simplePos x="0" y="0"/>
            <wp:positionH relativeFrom="column">
              <wp:posOffset>-107315</wp:posOffset>
            </wp:positionH>
            <wp:positionV relativeFrom="line">
              <wp:posOffset>353695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184F47">
        <w:rPr>
          <w:noProof/>
        </w:rPr>
        <mc:AlternateContent>
          <mc:Choice Requires="wps">
            <w:drawing>
              <wp:anchor distT="0" distB="0" distL="114300" distR="114300" simplePos="0" relativeHeight="251658255" behindDoc="0" locked="1" layoutInCell="0" allowOverlap="1" wp14:anchorId="77E6F278" wp14:editId="57C5E481">
                <wp:simplePos x="0" y="0"/>
                <wp:positionH relativeFrom="column">
                  <wp:posOffset>824230</wp:posOffset>
                </wp:positionH>
                <wp:positionV relativeFrom="line">
                  <wp:posOffset>191135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19524" id="Straight Connector 3"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9pt,15.05pt" to="514.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OAEOX9wA&#10;AAAKAQAADwAAAAAAAAAAAAAAAAAuBAAAZHJzL2Rvd25yZXYueG1sUEsFBgAAAAAEAAQA8wAAADcF&#10;AAAAAA==&#10;" o:allowincell="f" strokecolor="#f69434" strokeweight="1.25pt">
                <v:stroke dashstyle="1 1"/>
                <w10:wrap anchory="line"/>
                <w10:anchorlock/>
              </v:line>
            </w:pict>
          </mc:Fallback>
        </mc:AlternateContent>
      </w:r>
    </w:p>
    <w:p w14:paraId="476D39D8" w14:textId="64EBF2ED" w:rsidR="00F359D9" w:rsidRDefault="00F359D9" w:rsidP="005A18F8">
      <w:pPr>
        <w:pStyle w:val="BODYTEXTELAA"/>
      </w:pPr>
    </w:p>
    <w:p w14:paraId="19A69D9D" w14:textId="5A8EE957" w:rsidR="00492D68" w:rsidRDefault="00492D68" w:rsidP="00482825">
      <w:pPr>
        <w:pStyle w:val="Procedures"/>
      </w:pPr>
      <w:r>
        <w:t>Procedures</w:t>
      </w:r>
    </w:p>
    <w:p w14:paraId="21B69DB8" w14:textId="550B6A65" w:rsidR="00492D68" w:rsidRDefault="00E16214" w:rsidP="005A18F8">
      <w:pPr>
        <w:pStyle w:val="BODYTEXTELAA"/>
      </w:pPr>
      <w:r>
        <w:t>Refer to Emergency Management Plan</w:t>
      </w:r>
    </w:p>
    <w:p w14:paraId="017FCB39" w14:textId="77777777" w:rsidR="00C433B8" w:rsidRDefault="00C433B8" w:rsidP="005A18F8">
      <w:pPr>
        <w:pStyle w:val="BODYTEXTELAA"/>
      </w:pPr>
    </w:p>
    <w:p w14:paraId="532A4447" w14:textId="6483A96D" w:rsidR="00FA0478" w:rsidRDefault="00C433B8" w:rsidP="005A18F8">
      <w:pPr>
        <w:pStyle w:val="BODYTEXTELAA"/>
      </w:pPr>
      <w:r w:rsidRPr="00C433B8">
        <w:rPr>
          <w:noProof/>
        </w:rPr>
        <mc:AlternateContent>
          <mc:Choice Requires="wps">
            <w:drawing>
              <wp:anchor distT="0" distB="0" distL="114300" distR="114300" simplePos="0" relativeHeight="251658258" behindDoc="0" locked="1" layoutInCell="0" allowOverlap="1" wp14:anchorId="27EA74F1" wp14:editId="6D386AD0">
                <wp:simplePos x="0" y="0"/>
                <wp:positionH relativeFrom="column">
                  <wp:posOffset>809625</wp:posOffset>
                </wp:positionH>
                <wp:positionV relativeFrom="line">
                  <wp:posOffset>-37465</wp:posOffset>
                </wp:positionV>
                <wp:extent cx="570928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9A3B952" id="Straight Connector 2"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3.75pt,-2.95pt" to="51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" o:allowincell="f" strokecolor="#f69434" strokeweight="1.25pt">
                <v:stroke dashstyle="1 1"/>
                <w10:wrap anchory="line"/>
                <w10:anchorlock/>
              </v:line>
            </w:pict>
          </mc:Fallback>
        </mc:AlternateContent>
      </w:r>
    </w:p>
    <w:p w14:paraId="445100CA" w14:textId="50FC8E77" w:rsidR="00F359D9" w:rsidRDefault="00E65D25" w:rsidP="007343F6">
      <w:pPr>
        <w:pStyle w:val="BackgroundandLegislation"/>
      </w:pPr>
      <w:r>
        <w:rPr>
          <w:noProof/>
        </w:rPr>
        <w:drawing>
          <wp:anchor distT="0" distB="0" distL="114300" distR="114300" simplePos="0" relativeHeight="251658257" behindDoc="1" locked="1" layoutInCell="1" allowOverlap="1" wp14:anchorId="03F2557C" wp14:editId="19191F4E">
            <wp:simplePos x="0" y="0"/>
            <wp:positionH relativeFrom="page">
              <wp:posOffset>461010</wp:posOffset>
            </wp:positionH>
            <wp:positionV relativeFrom="line">
              <wp:posOffset>-165100</wp:posOffset>
            </wp:positionV>
            <wp:extent cx="827405" cy="827405"/>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2981FBE" w14:textId="453AFFD2" w:rsidR="00F359D9" w:rsidRDefault="00F359D9" w:rsidP="007343F6">
      <w:pPr>
        <w:pStyle w:val="Heading2"/>
      </w:pPr>
      <w:r>
        <w:t>Background</w:t>
      </w:r>
    </w:p>
    <w:p w14:paraId="4377D934" w14:textId="5E6D5ACE" w:rsidR="00E63D1D" w:rsidRDefault="00E63D1D" w:rsidP="005A18F8">
      <w:pPr>
        <w:pStyle w:val="BODYTEXTELAA"/>
      </w:pPr>
      <w:r w:rsidRPr="0089444D">
        <w:rPr>
          <w:rStyle w:val="RegulationLawChar"/>
        </w:rPr>
        <w:t xml:space="preserve">The Education and Care Services National Regulations 2011 </w:t>
      </w:r>
      <w:r>
        <w:t xml:space="preserve">define an emergency in relation to an education and care service as any situation or event that poses an imminent or severe risk to the persons at the service premises </w:t>
      </w:r>
      <w:r w:rsidR="00F628DE">
        <w:t>e.g.,</w:t>
      </w:r>
      <w:r>
        <w:t xml:space="preserve"> flood, fire or a situation that requires the service premises to be locked down.</w:t>
      </w:r>
    </w:p>
    <w:p w14:paraId="67D46F8A" w14:textId="25C7E0CC" w:rsidR="00E63D1D" w:rsidRDefault="00E63D1D" w:rsidP="005A18F8">
      <w:pPr>
        <w:pStyle w:val="BODYTEXTELAA"/>
      </w:pPr>
      <w:r>
        <w:lastRenderedPageBreak/>
        <w:t xml:space="preserve">Comprehensive emergency management includes prevention, preparedness, response and recovery. Services are required to have policies and procedures in place detailing what needs to be done in an emergency, including an emergency and evacuation floor plan. These policies and procedures must be based on a risk assessment that identifies potential emergencies relevant to the service </w:t>
      </w:r>
      <w:r w:rsidRPr="4E377557">
        <w:rPr>
          <w:rStyle w:val="RegulationLawChar"/>
        </w:rPr>
        <w:t>(Regulation 97)</w:t>
      </w:r>
      <w:r w:rsidRPr="4E377557">
        <w:rPr>
          <w:rStyle w:val="RegulationLawChar"/>
          <w:color w:val="auto"/>
        </w:rPr>
        <w:t>.</w:t>
      </w:r>
    </w:p>
    <w:p w14:paraId="1D72545B" w14:textId="6615CFB2" w:rsidR="00BE1CC4" w:rsidRPr="00B50A5A" w:rsidRDefault="002A1FAD" w:rsidP="00BE1CC4">
      <w:pPr>
        <w:pStyle w:val="BODYTEXTELAA"/>
      </w:pPr>
      <w:r w:rsidRPr="00B50A5A">
        <w:t>Policy and procedures should account for various emergency scenarios. These emergencies can encompass fires, smoke, personal injuries, threats, bomb threats, suspicious mail, biohazards, chemical spills, gas leaks, floods, and other natural disasters. In such situations, it may be necessary to evacuate or implement a lockdown.</w:t>
      </w:r>
      <w:r w:rsidR="008A7380" w:rsidRPr="00B50A5A">
        <w:t xml:space="preserve"> The policy and procedures must include comprehensive information to effectively handle all potential emergency situations within each specific service environment. Various emergency scenarios can entail varying levels of risk and demand different responses, depending on the location of the service. It is crucial to address these distinctions adequately in the policy and procedures.</w:t>
      </w:r>
      <w:r w:rsidR="00FD6B67" w:rsidRPr="00B50A5A">
        <w:t xml:space="preserve"> Every service is </w:t>
      </w:r>
      <w:r w:rsidR="00623B94" w:rsidRPr="00B50A5A">
        <w:t>different,</w:t>
      </w:r>
      <w:r w:rsidR="00FD6B67" w:rsidRPr="00B50A5A">
        <w:t xml:space="preserve"> so it is not sufficient to apply generic policies and procedures to multiple services. You will</w:t>
      </w:r>
      <w:r w:rsidR="00033857" w:rsidRPr="00B50A5A">
        <w:t xml:space="preserve"> </w:t>
      </w:r>
      <w:r w:rsidR="00FD6B67" w:rsidRPr="00B50A5A">
        <w:t>need to contextualise your policies and procedures to your service’s operations and its unique context.</w:t>
      </w:r>
      <w:r w:rsidR="00BE1CC4" w:rsidRPr="00B50A5A">
        <w:t xml:space="preserve"> </w:t>
      </w:r>
    </w:p>
    <w:p w14:paraId="36BD8F00" w14:textId="22FDE415" w:rsidR="002A1FAD" w:rsidRDefault="00BE1CC4" w:rsidP="00BE1CC4">
      <w:pPr>
        <w:pStyle w:val="BODYTEXTELAA"/>
      </w:pPr>
      <w:r w:rsidRPr="00B50A5A">
        <w:t xml:space="preserve">In addition to the </w:t>
      </w:r>
      <w:r w:rsidRPr="00B50A5A">
        <w:rPr>
          <w:rStyle w:val="RegulationLawChar"/>
        </w:rPr>
        <w:t>Education and Care Services National Law</w:t>
      </w:r>
      <w:r w:rsidRPr="00B50A5A">
        <w:t xml:space="preserve"> and </w:t>
      </w:r>
      <w:r w:rsidRPr="00B50A5A">
        <w:rPr>
          <w:rStyle w:val="RegulationLawChar"/>
        </w:rPr>
        <w:t>National Regulations</w:t>
      </w:r>
      <w:r w:rsidRPr="00B50A5A">
        <w:t>, service jurisdiction may have legislation regulating building facility requirements, such as workplace, health and safety legislation, which should also be considered.</w:t>
      </w:r>
    </w:p>
    <w:p w14:paraId="5BC7DE31" w14:textId="587FB7DD" w:rsidR="00E63D1D" w:rsidRDefault="00E63D1D" w:rsidP="005A18F8">
      <w:pPr>
        <w:pStyle w:val="BODYTEXTELAA"/>
      </w:pPr>
      <w:r>
        <w:t>Early childhood services have a duty of care to all attending the facility including the children, staff, volunteers, students, visitors, and contractors</w:t>
      </w:r>
      <w:r w:rsidR="00721D79">
        <w:t xml:space="preserve">.  </w:t>
      </w:r>
      <w:r>
        <w:t xml:space="preserve">It is also a requirement under the </w:t>
      </w:r>
      <w:r w:rsidRPr="00FB3D69">
        <w:rPr>
          <w:rStyle w:val="RegulationLawChar"/>
        </w:rPr>
        <w:t>Occupational Health and Safety Act 2004</w:t>
      </w:r>
      <w:r>
        <w:t xml:space="preserve"> that employers provide a healthy and safe environment for all persons who access the service’s facilities and/or programs.</w:t>
      </w:r>
    </w:p>
    <w:p w14:paraId="28E391AC" w14:textId="2AC0BA1E" w:rsidR="00F2736D" w:rsidRPr="00091426" w:rsidRDefault="00E63D1D" w:rsidP="005A18F8">
      <w:pPr>
        <w:pStyle w:val="BODYTEXTELAA"/>
      </w:pPr>
      <w:r w:rsidRPr="00091426">
        <w:t xml:space="preserve">All services in Victoria are required to have an Emergency Management Plan (EMP) </w:t>
      </w:r>
      <w:r w:rsidR="002C1064" w:rsidRPr="00091426">
        <w:rPr>
          <w:rStyle w:val="RefertoSourceDefinitionsAttachmentChar"/>
        </w:rPr>
        <w:t>(refer to Definitions)</w:t>
      </w:r>
      <w:r w:rsidR="002C1064" w:rsidRPr="00091426">
        <w:t xml:space="preserve"> </w:t>
      </w:r>
      <w:r w:rsidRPr="00091426">
        <w:t xml:space="preserve">as part of their everyday operations </w:t>
      </w:r>
      <w:r w:rsidR="00F2736D" w:rsidRPr="00091426">
        <w:t xml:space="preserve">and are required to regularly rehearse their emergency and evacuation procedures </w:t>
      </w:r>
      <w:r w:rsidR="00F2736D" w:rsidRPr="00091426">
        <w:rPr>
          <w:rStyle w:val="RegulationLawChar"/>
        </w:rPr>
        <w:t>(</w:t>
      </w:r>
      <w:r w:rsidR="00224A04" w:rsidRPr="00091426">
        <w:rPr>
          <w:rStyle w:val="RegulationLawChar"/>
        </w:rPr>
        <w:t>R</w:t>
      </w:r>
      <w:r w:rsidR="00F2736D" w:rsidRPr="00091426">
        <w:rPr>
          <w:rStyle w:val="RegulationLawChar"/>
        </w:rPr>
        <w:t>egulation 97)</w:t>
      </w:r>
      <w:r w:rsidR="007A0450" w:rsidRPr="00091426">
        <w:rPr>
          <w:rStyle w:val="RegulationLawChar"/>
        </w:rPr>
        <w:t>.</w:t>
      </w:r>
      <w:r w:rsidR="391163B6" w:rsidRPr="00091426">
        <w:t xml:space="preserve"> They must:</w:t>
      </w:r>
    </w:p>
    <w:p w14:paraId="3D582C5B" w14:textId="047ED2CC" w:rsidR="00F2736D" w:rsidRPr="00091426" w:rsidRDefault="59BEF11D" w:rsidP="00182D19">
      <w:pPr>
        <w:pStyle w:val="BodyTextBullet1"/>
      </w:pPr>
      <w:r w:rsidRPr="00091426">
        <w:t>Rehearse</w:t>
      </w:r>
      <w:r w:rsidR="391163B6" w:rsidRPr="00091426">
        <w:t xml:space="preserve"> the </w:t>
      </w:r>
      <w:r w:rsidR="6F40D7A5" w:rsidRPr="00091426">
        <w:t>procedures</w:t>
      </w:r>
      <w:r w:rsidR="391163B6" w:rsidRPr="00091426">
        <w:t xml:space="preserve"> </w:t>
      </w:r>
      <w:r w:rsidR="31C3B89D" w:rsidRPr="00091426">
        <w:t>e</w:t>
      </w:r>
      <w:r w:rsidR="00F2736D" w:rsidRPr="00091426">
        <w:t>very 3 months and document it</w:t>
      </w:r>
      <w:r w:rsidR="133718A8" w:rsidRPr="00091426">
        <w:t>,</w:t>
      </w:r>
    </w:p>
    <w:p w14:paraId="7AAA73B9" w14:textId="697B2DBF" w:rsidR="00F2736D" w:rsidRPr="00091426" w:rsidRDefault="00F2736D" w:rsidP="00182D19">
      <w:pPr>
        <w:pStyle w:val="BodyTextBullet1"/>
      </w:pPr>
      <w:r w:rsidRPr="00091426">
        <w:t>Involve everyone present at the service at the time of the rehearsal. This includes all staff members, volunteers</w:t>
      </w:r>
      <w:r w:rsidR="00CB2663">
        <w:t>,</w:t>
      </w:r>
      <w:r w:rsidRPr="00091426">
        <w:t xml:space="preserve"> children</w:t>
      </w:r>
      <w:r w:rsidR="007A0450" w:rsidRPr="00091426">
        <w:t>,</w:t>
      </w:r>
      <w:r w:rsidRPr="00091426">
        <w:t xml:space="preserve"> and the responsible person who is present at the time of the rehearsal.</w:t>
      </w:r>
    </w:p>
    <w:p w14:paraId="624D23E4" w14:textId="64F8B870" w:rsidR="0043016D" w:rsidRPr="00091426" w:rsidRDefault="00F2736D" w:rsidP="005A18F8">
      <w:pPr>
        <w:pStyle w:val="BODYTEXTELAA"/>
      </w:pPr>
      <w:r w:rsidRPr="00091426">
        <w:t xml:space="preserve">A copy of the service’s emergency and evacuation policy and procedures must </w:t>
      </w:r>
      <w:proofErr w:type="gramStart"/>
      <w:r w:rsidRPr="00091426">
        <w:t>be available for inspection at the service premises at all times</w:t>
      </w:r>
      <w:proofErr w:type="gramEnd"/>
      <w:r w:rsidRPr="00091426">
        <w:t xml:space="preserve"> or on request.</w:t>
      </w:r>
    </w:p>
    <w:p w14:paraId="0AC60AF1" w14:textId="5C975B0B" w:rsidR="00F359D9" w:rsidRDefault="00E63D1D" w:rsidP="005A18F8">
      <w:pPr>
        <w:pStyle w:val="BODYTEXTELAA"/>
      </w:pPr>
      <w:r w:rsidRPr="00091426">
        <w:t xml:space="preserve">DE provides Emergency Management Plan Guidelines and an Emergency Management Plan template </w:t>
      </w:r>
      <w:r w:rsidR="00996224" w:rsidRPr="00091426">
        <w:rPr>
          <w:rStyle w:val="RefertoSourceDefinitionsAttachmentChar"/>
        </w:rPr>
        <w:t xml:space="preserve">(refer to Sources) </w:t>
      </w:r>
      <w:r w:rsidRPr="00091426">
        <w:t xml:space="preserve">to assist services </w:t>
      </w:r>
      <w:r w:rsidR="001B5D3A" w:rsidRPr="00091426">
        <w:t xml:space="preserve">to </w:t>
      </w:r>
      <w:r w:rsidRPr="00091426">
        <w:t xml:space="preserve">develop and review their EMP </w:t>
      </w:r>
      <w:r w:rsidRPr="00091426">
        <w:rPr>
          <w:rStyle w:val="RefertoSourceDefinitionsAttachmentChar"/>
        </w:rPr>
        <w:t>(refer to Sources).</w:t>
      </w:r>
      <w:r w:rsidRPr="00091426">
        <w:t xml:space="preserve"> A copy should also be attached to this policy.</w:t>
      </w:r>
    </w:p>
    <w:p w14:paraId="0F038364" w14:textId="625EE765" w:rsidR="00B520EA" w:rsidRDefault="00B520EA" w:rsidP="00B520EA">
      <w:pPr>
        <w:pStyle w:val="BODYTEXTELAA"/>
      </w:pPr>
      <w:r w:rsidRPr="00B50A5A">
        <w:t xml:space="preserve">It is required in </w:t>
      </w:r>
      <w:r w:rsidRPr="00B50A5A">
        <w:rPr>
          <w:rStyle w:val="RegulationLawChar"/>
        </w:rPr>
        <w:t>Element 2.2.2 of the National Quality Standard</w:t>
      </w:r>
      <w:r w:rsidRPr="00B50A5A">
        <w:t xml:space="preserve"> that your emergency and evacuation procedures are developed in conjunction with relevant authorities/experts.</w:t>
      </w:r>
      <w:r>
        <w:t xml:space="preserve"> </w:t>
      </w:r>
      <w:r>
        <w:cr/>
      </w:r>
    </w:p>
    <w:p w14:paraId="6A9E7100" w14:textId="4C8A009A" w:rsidR="00F359D9" w:rsidRDefault="00F359D9" w:rsidP="007343F6">
      <w:pPr>
        <w:pStyle w:val="Heading2"/>
      </w:pPr>
      <w:r>
        <w:t>Legislation and Standards</w:t>
      </w:r>
    </w:p>
    <w:p w14:paraId="5B6208B5" w14:textId="77777777" w:rsidR="009C7DF8" w:rsidRDefault="009C7DF8" w:rsidP="005A18F8">
      <w:pPr>
        <w:pStyle w:val="BODYTEXTELAA"/>
      </w:pPr>
      <w:r w:rsidRPr="006978C9">
        <w:t>Relevant legislation</w:t>
      </w:r>
      <w:r>
        <w:t xml:space="preserve"> and standards</w:t>
      </w:r>
      <w:r w:rsidRPr="006978C9">
        <w:t xml:space="preserve"> include but </w:t>
      </w:r>
      <w:r>
        <w:t>are not limited to:</w:t>
      </w:r>
    </w:p>
    <w:p w14:paraId="2323E7DB" w14:textId="77777777" w:rsidR="007D1496" w:rsidRPr="00693CC1" w:rsidRDefault="007D1496" w:rsidP="00182D19">
      <w:pPr>
        <w:pStyle w:val="BodyTextBullet1"/>
      </w:pPr>
      <w:r w:rsidRPr="00693CC1">
        <w:t>Education and Care Services National Law Act 2010</w:t>
      </w:r>
    </w:p>
    <w:p w14:paraId="33829054" w14:textId="1817EB7C" w:rsidR="007D1496" w:rsidRPr="00693CC1" w:rsidRDefault="007D1496" w:rsidP="00182D19">
      <w:pPr>
        <w:pStyle w:val="BodyTextBullet1"/>
      </w:pPr>
      <w:r w:rsidRPr="00693CC1">
        <w:t>Education and Care Services National Regulations 2011 including Regulations 97, 98, 168(2)(e)</w:t>
      </w:r>
    </w:p>
    <w:p w14:paraId="32E7C334" w14:textId="77777777" w:rsidR="007D1496" w:rsidRPr="00693CC1" w:rsidRDefault="007D1496" w:rsidP="00182D19">
      <w:pPr>
        <w:pStyle w:val="BodyTextBullet1"/>
      </w:pPr>
      <w:r w:rsidRPr="00693CC1">
        <w:t>National Quality Standard, including Quality Area 2: Children’s Health and Safety</w:t>
      </w:r>
    </w:p>
    <w:p w14:paraId="00386FD2" w14:textId="7E678B17" w:rsidR="007D1496" w:rsidRPr="00693CC1" w:rsidRDefault="007D1496" w:rsidP="00182D19">
      <w:pPr>
        <w:pStyle w:val="BodyTextBullet1"/>
      </w:pPr>
      <w:r>
        <w:rPr>
          <w:noProof/>
        </w:rPr>
        <mc:AlternateContent>
          <mc:Choice Requires="wps">
            <w:drawing>
              <wp:anchor distT="45720" distB="45720" distL="114300" distR="114300" simplePos="0" relativeHeight="251658254" behindDoc="1" locked="0" layoutInCell="1" allowOverlap="1" wp14:anchorId="63FD3E31" wp14:editId="52048BB1">
                <wp:simplePos x="0" y="0"/>
                <wp:positionH relativeFrom="margin">
                  <wp:posOffset>920115</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FD3E31" id="Text Box 217" o:spid="_x0000_s1027" style="position:absolute;left:0;text-align:left;margin-left:72.45pt;margin-top:25.6pt;width:441.75pt;height:73.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" fillcolor="#94caed" stroked="f">
                <v:stroke joinstyle="miter"/>
                <v:textbo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rsidRPr="00693CC1">
        <w:t>Occupational Health and Safety Act 2004</w:t>
      </w:r>
    </w:p>
    <w:p w14:paraId="73804144" w14:textId="0C9CCFBE" w:rsidR="007D1496" w:rsidRDefault="007D1496" w:rsidP="005A18F8">
      <w:pPr>
        <w:pStyle w:val="BODYTEXTELAA"/>
      </w:pPr>
    </w:p>
    <w:p w14:paraId="45615173" w14:textId="1BCDC595" w:rsidR="00F359D9" w:rsidRDefault="0094322F" w:rsidP="005A18F8">
      <w:pPr>
        <w:pStyle w:val="BODYTEXTELAA"/>
      </w:pPr>
      <w:r>
        <w:rPr>
          <w:noProof/>
        </w:rPr>
        <w:drawing>
          <wp:anchor distT="0" distB="0" distL="114300" distR="114300" simplePos="0" relativeHeight="251658249" behindDoc="1" locked="1" layoutInCell="1" allowOverlap="1" wp14:anchorId="2D7F07AE" wp14:editId="7D5667D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1" behindDoc="0" locked="1" layoutInCell="1" allowOverlap="1" wp14:anchorId="76DB7853" wp14:editId="489EB219">
                <wp:simplePos x="0" y="0"/>
                <wp:positionH relativeFrom="column">
                  <wp:posOffset>826135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6E174" id="Straight Connector 1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25pt" to="51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UqqkktwA&#10;AAAKAQAADwAAAAAAAAAAAAAAAAAuBAAAZHJzL2Rvd25yZXYueG1sUEsFBgAAAAAEAAQA8wAAADcF&#10;AAAAAA==&#10;" strokecolor="#f69434" strokeweight="1.25pt">
                <v:stroke dashstyle="1 1"/>
                <w10:anchorlock/>
              </v:line>
            </w:pict>
          </mc:Fallback>
        </mc:AlternateContent>
      </w:r>
    </w:p>
    <w:p w14:paraId="417E8803" w14:textId="77777777" w:rsidR="00F359D9" w:rsidRDefault="007B399F" w:rsidP="007343F6">
      <w:pPr>
        <w:pStyle w:val="Definitions"/>
      </w:pPr>
      <w:r>
        <w:t>Definitions</w:t>
      </w:r>
    </w:p>
    <w:p w14:paraId="76D2C4AF" w14:textId="77777777" w:rsidR="001D6364" w:rsidRDefault="001D6364" w:rsidP="005A18F8">
      <w:pPr>
        <w:pStyle w:val="BODYTEXTELAA"/>
      </w:pPr>
      <w:r w:rsidRPr="00AD1CC9">
        <w:rPr>
          <w:b/>
          <w:bCs/>
        </w:rPr>
        <w:t>Country Fire Authority (CFA):</w:t>
      </w:r>
      <w:r>
        <w:t xml:space="preserve"> CFA respond to a variety of fire and emergency incidents. They are also involved in a range of other activities including:</w:t>
      </w:r>
    </w:p>
    <w:p w14:paraId="0ED05E7F" w14:textId="223707BB" w:rsidR="001D6364" w:rsidRDefault="001D6364" w:rsidP="00182D19">
      <w:pPr>
        <w:pStyle w:val="BodyTextBullet1"/>
      </w:pPr>
      <w:r>
        <w:t>fire safety building inspections</w:t>
      </w:r>
    </w:p>
    <w:p w14:paraId="6AC5D76C" w14:textId="3E5DB80B" w:rsidR="001D6364" w:rsidRDefault="001D6364" w:rsidP="00182D19">
      <w:pPr>
        <w:pStyle w:val="BodyTextBullet1"/>
      </w:pPr>
      <w:r>
        <w:t>delivering community awareness, education and safety programs</w:t>
      </w:r>
    </w:p>
    <w:p w14:paraId="42E6274C" w14:textId="0864CB26" w:rsidR="001D6364" w:rsidRDefault="001D6364" w:rsidP="00182D19">
      <w:pPr>
        <w:pStyle w:val="BodyTextBullet1"/>
      </w:pPr>
      <w:r>
        <w:t>post-incident analysis and fire investigation</w:t>
      </w:r>
    </w:p>
    <w:p w14:paraId="142F6FD6" w14:textId="678B3FA2" w:rsidR="001D6364" w:rsidRDefault="001D6364" w:rsidP="00182D19">
      <w:pPr>
        <w:pStyle w:val="BodyTextBullet1"/>
      </w:pPr>
      <w:r>
        <w:t>fire prevention planning and land use planning at a municipal level</w:t>
      </w:r>
    </w:p>
    <w:p w14:paraId="6FD3E021" w14:textId="32C53C53" w:rsidR="00C723A3" w:rsidRDefault="00FE2F97" w:rsidP="005A18F8">
      <w:pPr>
        <w:pStyle w:val="BODYTEXTELAA"/>
      </w:pPr>
      <w:r w:rsidRPr="00091426">
        <w:rPr>
          <w:b/>
          <w:bCs/>
        </w:rPr>
        <w:t>Bushfire at Risk Register (BARR):</w:t>
      </w:r>
      <w:r w:rsidRPr="00091426">
        <w:t xml:space="preserve"> </w:t>
      </w:r>
      <w:r w:rsidR="00E04DD3" w:rsidRPr="00091426">
        <w:t>K</w:t>
      </w:r>
      <w:r w:rsidR="00AF0CD6" w:rsidRPr="00091426">
        <w:t xml:space="preserve">indergartens and childcare facilities assessed to be at the highest risk of fire are placed on the department's BARR. Inclusion on this register is a trigger for the kindergarten or childcare facility to pre-emptively close on days determined </w:t>
      </w:r>
      <w:r w:rsidR="00BF3E46" w:rsidRPr="00091426">
        <w:t xml:space="preserve">Catastrophic </w:t>
      </w:r>
      <w:r w:rsidR="00AF0CD6" w:rsidRPr="00091426">
        <w:t>in their Bureau of Meteorology district, as well as other pre-emptive and preparedness actions in line with their fire risk category</w:t>
      </w:r>
    </w:p>
    <w:p w14:paraId="7AE21478" w14:textId="4BEA1FD4" w:rsidR="001D6364" w:rsidRPr="007C57C9" w:rsidRDefault="001D6364" w:rsidP="005A18F8">
      <w:pPr>
        <w:pStyle w:val="BODYTEXTELAA"/>
        <w:rPr>
          <w:b/>
          <w:bCs/>
        </w:rPr>
      </w:pPr>
      <w:r w:rsidRPr="00DE07AF">
        <w:rPr>
          <w:b/>
          <w:bCs/>
        </w:rPr>
        <w:t>Emergency</w:t>
      </w:r>
      <w:r w:rsidR="00DA1C60">
        <w:rPr>
          <w:b/>
          <w:bCs/>
        </w:rPr>
        <w:t xml:space="preserve"> drill/rehearsal: </w:t>
      </w:r>
      <w:r w:rsidR="007C57C9" w:rsidRPr="007C57C9">
        <w:t>A process to rehearse anticipated emergency scenarios or events, designed to help clarify roles and responsibilities, provide training and verify the adequacy of the emergency response</w:t>
      </w:r>
    </w:p>
    <w:p w14:paraId="3F8BF6C7" w14:textId="358CA9A9" w:rsidR="007C57C9" w:rsidRPr="00080DB4" w:rsidRDefault="001D6364" w:rsidP="005A18F8">
      <w:pPr>
        <w:pStyle w:val="BODYTEXTELAA"/>
      </w:pPr>
      <w:r w:rsidRPr="4E377557">
        <w:rPr>
          <w:b/>
          <w:bCs/>
        </w:rPr>
        <w:t>Emergency Management Plan (EMP):</w:t>
      </w:r>
      <w:r>
        <w:t xml:space="preserve"> A written set of instructions for the service to prepare for and respond to emergencies. A guide to preparing an emergency plan and an Emergency Management Plan template</w:t>
      </w:r>
      <w:r w:rsidR="73459CD0">
        <w:t>s</w:t>
      </w:r>
      <w:r>
        <w:t xml:space="preserve"> are available on the DE website </w:t>
      </w:r>
      <w:r w:rsidRPr="4E377557">
        <w:rPr>
          <w:rStyle w:val="RefertoSourceDefinitionsAttachmentChar"/>
        </w:rPr>
        <w:t>(refer to Sources)</w:t>
      </w:r>
    </w:p>
    <w:p w14:paraId="128B4CCD" w14:textId="2E1B1B25" w:rsidR="007C57C9" w:rsidRDefault="006A4C9F" w:rsidP="005A18F8">
      <w:pPr>
        <w:pStyle w:val="BODYTEXTELAA"/>
      </w:pPr>
      <w:r w:rsidRPr="000313B6">
        <w:rPr>
          <w:b/>
          <w:bCs/>
        </w:rPr>
        <w:t>Emergency services:</w:t>
      </w:r>
      <w:r>
        <w:t xml:space="preserve"> </w:t>
      </w:r>
      <w:r w:rsidRPr="00FD1980">
        <w:t>Includes ambulance, fire brigade, police and state emergency services</w:t>
      </w:r>
      <w:r w:rsidR="00C956AF">
        <w:t>.</w:t>
      </w:r>
    </w:p>
    <w:p w14:paraId="0B4873C6" w14:textId="383BF806" w:rsidR="00DA0773" w:rsidRDefault="00DA0773" w:rsidP="005A18F8">
      <w:pPr>
        <w:pStyle w:val="BODYTEXTELAA"/>
      </w:pPr>
      <w:r w:rsidRPr="00DA0773">
        <w:rPr>
          <w:b/>
          <w:bCs/>
        </w:rPr>
        <w:t>Evacuation floor plan</w:t>
      </w:r>
      <w:r>
        <w:rPr>
          <w:b/>
          <w:bCs/>
        </w:rPr>
        <w:t xml:space="preserve">: </w:t>
      </w:r>
      <w:r w:rsidR="00F61AA9" w:rsidRPr="00F61AA9">
        <w:t>An evacuation plan is used where it is deemed necessary to evacuate the immediate area or building to ensure the safety and wellbeing of children and adults. It may also have the name ‘evacuation diagram’</w:t>
      </w:r>
    </w:p>
    <w:p w14:paraId="6FA6DE4F" w14:textId="34EEB9E0" w:rsidR="00F61AA9" w:rsidRPr="00F61AA9" w:rsidRDefault="00F61AA9" w:rsidP="005A18F8">
      <w:pPr>
        <w:pStyle w:val="BODYTEXTELAA"/>
        <w:rPr>
          <w:b/>
          <w:bCs/>
        </w:rPr>
      </w:pPr>
      <w:r w:rsidRPr="00F61AA9">
        <w:rPr>
          <w:b/>
          <w:bCs/>
        </w:rPr>
        <w:t>Evacuation route</w:t>
      </w:r>
      <w:r>
        <w:rPr>
          <w:b/>
          <w:bCs/>
        </w:rPr>
        <w:t xml:space="preserve">: </w:t>
      </w:r>
      <w:r w:rsidR="00924B23" w:rsidRPr="00924B23">
        <w:t>Continuous path of travel (including exits, public corridors and the like) from any part of a building to a safe place</w:t>
      </w:r>
    </w:p>
    <w:p w14:paraId="71AC4A3A" w14:textId="60C5FFD1" w:rsidR="00E43353" w:rsidRDefault="00E43353" w:rsidP="005A18F8">
      <w:pPr>
        <w:pStyle w:val="BODYTEXTELAA"/>
      </w:pPr>
      <w:r>
        <w:rPr>
          <w:b/>
          <w:bCs/>
        </w:rPr>
        <w:t xml:space="preserve">Fire Rescue Victoria </w:t>
      </w:r>
      <w:r w:rsidRPr="00C94B0E">
        <w:rPr>
          <w:b/>
          <w:bCs/>
        </w:rPr>
        <w:t>(</w:t>
      </w:r>
      <w:r>
        <w:rPr>
          <w:b/>
          <w:bCs/>
        </w:rPr>
        <w:t>FRV</w:t>
      </w:r>
      <w:r w:rsidRPr="00C94B0E">
        <w:rPr>
          <w:b/>
          <w:bCs/>
        </w:rPr>
        <w:t>):</w:t>
      </w:r>
      <w:r>
        <w:t xml:space="preserve"> (previously known as Metropolitan Fire Brigade) respon</w:t>
      </w:r>
      <w:r w:rsidR="00D53A4C">
        <w:t>d</w:t>
      </w:r>
      <w:r>
        <w:t xml:space="preserve"> to f</w:t>
      </w:r>
      <w:r w:rsidRPr="00000EA8">
        <w:t>ires, complex rescues, road crashes, emergency medical calls and hazardous chemical spills</w:t>
      </w:r>
      <w:r>
        <w:t>. The FRV aims to reduce the incidence and impact of fire and other emergencies on the community. This is achieved through the delivery of educational strategies that assist the community to become more self-reliant, including:</w:t>
      </w:r>
    </w:p>
    <w:p w14:paraId="79A87500" w14:textId="77777777" w:rsidR="00E43353" w:rsidRDefault="00E43353" w:rsidP="00182D19">
      <w:pPr>
        <w:pStyle w:val="BodyTextBullet1"/>
      </w:pPr>
      <w:r>
        <w:t>delivering expert fire and rescue services to the community they serve</w:t>
      </w:r>
    </w:p>
    <w:p w14:paraId="4E9D6A6C" w14:textId="77777777" w:rsidR="00E43353" w:rsidRDefault="00E43353" w:rsidP="00182D19">
      <w:pPr>
        <w:pStyle w:val="BodyTextBullet1"/>
      </w:pPr>
      <w:r>
        <w:t>driving systemic change to the built environment through reforms to building design, regulations and legislation, and</w:t>
      </w:r>
    </w:p>
    <w:p w14:paraId="2C8BFDDE" w14:textId="6415167F" w:rsidR="00E43353" w:rsidRPr="00E43353" w:rsidRDefault="00E43353" w:rsidP="00182D19">
      <w:pPr>
        <w:pStyle w:val="BodyTextBullet1"/>
      </w:pPr>
      <w:r>
        <w:t>educating the community through fire prevention programs that improve community safety and build resilience</w:t>
      </w:r>
    </w:p>
    <w:p w14:paraId="347C8570" w14:textId="26D96D88" w:rsidR="00913E70" w:rsidRDefault="00B7722D" w:rsidP="00B7722D">
      <w:pPr>
        <w:pStyle w:val="BODYTEXTELAA"/>
        <w:rPr>
          <w:b/>
          <w:bCs/>
        </w:rPr>
      </w:pPr>
      <w:r w:rsidRPr="00B50A5A">
        <w:rPr>
          <w:b/>
          <w:bCs/>
        </w:rPr>
        <w:t>Fire safety adviser</w:t>
      </w:r>
      <w:r w:rsidRPr="00B50A5A">
        <w:t>: A specified role in some jurisdictions. May coordinate fire safety management plans, fire and evacuation plans, procedures, review and practice, and give or arrange instruction to staff on evacuation and the operation of firefighting equipment.</w:t>
      </w:r>
    </w:p>
    <w:p w14:paraId="5D423A4F" w14:textId="0000A9BE" w:rsidR="001D6364" w:rsidRDefault="001D6364" w:rsidP="005A18F8">
      <w:pPr>
        <w:pStyle w:val="BODYTEXTELAA"/>
      </w:pPr>
      <w:r w:rsidRPr="4E377557">
        <w:rPr>
          <w:b/>
          <w:bCs/>
        </w:rPr>
        <w:t>Hazard:</w:t>
      </w:r>
      <w:r>
        <w:t xml:space="preserve"> A source or situation with a potential for harm in terms of human injury or ill health, damage to property, damage to the environment or a combination of these</w:t>
      </w:r>
    </w:p>
    <w:p w14:paraId="0DE8192E" w14:textId="7A6EE14F" w:rsidR="005F3AA3" w:rsidRDefault="005F3AA3" w:rsidP="005A18F8">
      <w:pPr>
        <w:pStyle w:val="BODYTEXTELAA"/>
        <w:rPr>
          <w:b/>
          <w:bCs/>
        </w:rPr>
      </w:pPr>
      <w:r w:rsidRPr="005F3AA3">
        <w:rPr>
          <w:b/>
          <w:bCs/>
        </w:rPr>
        <w:t>Incident Management Team (IMT)</w:t>
      </w:r>
      <w:r>
        <w:rPr>
          <w:b/>
          <w:bCs/>
        </w:rPr>
        <w:t>:</w:t>
      </w:r>
      <w:r w:rsidR="00A51517">
        <w:rPr>
          <w:b/>
          <w:bCs/>
        </w:rPr>
        <w:t xml:space="preserve"> </w:t>
      </w:r>
      <w:r w:rsidR="00A51517">
        <w:t>I</w:t>
      </w:r>
      <w:r w:rsidR="00A51517" w:rsidRPr="00A51517">
        <w:t>s the group of incident management personnel comprising of the incident controller and other personnel appointed to be responsible for the functions of operations, planning, and logistics</w:t>
      </w:r>
    </w:p>
    <w:p w14:paraId="440F88A8" w14:textId="7E89F77B" w:rsidR="006A5969" w:rsidRDefault="00304878" w:rsidP="005A18F8">
      <w:pPr>
        <w:pStyle w:val="BODYTEXTELAA"/>
        <w:rPr>
          <w:b/>
          <w:bCs/>
        </w:rPr>
      </w:pPr>
      <w:r w:rsidRPr="00304878">
        <w:rPr>
          <w:b/>
          <w:bCs/>
        </w:rPr>
        <w:t>Lock down</w:t>
      </w:r>
      <w:r>
        <w:rPr>
          <w:b/>
          <w:bCs/>
        </w:rPr>
        <w:t xml:space="preserve">: </w:t>
      </w:r>
      <w:r w:rsidRPr="00B70443">
        <w:t>A security measure taken during an emergency to prevent people from leaving or entering a building or premises until the threat or risk has been resolved</w:t>
      </w:r>
    </w:p>
    <w:p w14:paraId="7DF15F2A" w14:textId="0DAD173C" w:rsidR="009459A8" w:rsidRPr="00B50A5A" w:rsidRDefault="009459A8" w:rsidP="009459A8">
      <w:pPr>
        <w:pStyle w:val="BODYTEXTELAA"/>
        <w:rPr>
          <w:b/>
          <w:bCs/>
        </w:rPr>
      </w:pPr>
      <w:r w:rsidRPr="00B50A5A">
        <w:rPr>
          <w:b/>
          <w:bCs/>
        </w:rPr>
        <w:lastRenderedPageBreak/>
        <w:t>Lock in</w:t>
      </w:r>
      <w:r w:rsidRPr="00B50A5A">
        <w:t>: A security measure taken during an emergency to prevent people from leaving a building or premises until the threat or risk has been resolved.</w:t>
      </w:r>
    </w:p>
    <w:p w14:paraId="2751C33D" w14:textId="77777777" w:rsidR="00EE10E5" w:rsidRDefault="00EE10E5" w:rsidP="00EE10E5">
      <w:pPr>
        <w:pStyle w:val="BODYTEXTELAA"/>
        <w:rPr>
          <w:b/>
          <w:bCs/>
        </w:rPr>
      </w:pPr>
      <w:r w:rsidRPr="00B50A5A">
        <w:rPr>
          <w:b/>
          <w:bCs/>
        </w:rPr>
        <w:t xml:space="preserve">Lock out: </w:t>
      </w:r>
      <w:r w:rsidRPr="00B50A5A">
        <w:t>A security measure taken during an emergency to prevent people from entering a building or premises until the threat or risk has been resolved</w:t>
      </w:r>
    </w:p>
    <w:p w14:paraId="023E8BF9" w14:textId="6DCDD347" w:rsidR="001D6364" w:rsidRPr="00EE10E5" w:rsidRDefault="001D6364" w:rsidP="00EE10E5">
      <w:pPr>
        <w:pStyle w:val="BODYTEXTELAA"/>
        <w:rPr>
          <w:b/>
          <w:bCs/>
        </w:rPr>
      </w:pPr>
      <w:r w:rsidRPr="4E377557">
        <w:rPr>
          <w:b/>
          <w:bCs/>
        </w:rPr>
        <w:t>Planned closure:</w:t>
      </w:r>
      <w:r>
        <w:t xml:space="preserve"> services identified as being at high fire risk and on the DE’s Bushfire </w:t>
      </w:r>
      <w:r w:rsidR="00D71C55">
        <w:t>A</w:t>
      </w:r>
      <w:r>
        <w:t xml:space="preserve">t-Risk Register will close on days determined to have a fire danger rating of Code Red by the Emergency Management Commissioner. Where possible, four to seven days’ notice of a planned closure will be provided. Services not on the Department’s Bushfire </w:t>
      </w:r>
      <w:r w:rsidR="00D71C55">
        <w:t>A</w:t>
      </w:r>
      <w:r>
        <w:t>t-Risk Register will remain open, unless directly threatened by fire or another emergency</w:t>
      </w:r>
    </w:p>
    <w:p w14:paraId="3C21329A" w14:textId="29360109" w:rsidR="00E94A3A" w:rsidRDefault="00E94A3A" w:rsidP="00CC55EE">
      <w:pPr>
        <w:pStyle w:val="BODYTEXTELAA"/>
        <w:rPr>
          <w:b/>
          <w:bCs/>
        </w:rPr>
      </w:pPr>
      <w:r w:rsidRPr="00E62EF6">
        <w:rPr>
          <w:b/>
          <w:bCs/>
        </w:rPr>
        <w:t>Risk assessment</w:t>
      </w:r>
      <w:r w:rsidR="00CC55EE" w:rsidRPr="00E62EF6">
        <w:t>: A systematic process of evaluating the potential risks that may be involved in a projected activity or undertaking and determining suitable mitigations.</w:t>
      </w:r>
    </w:p>
    <w:p w14:paraId="56D074AE" w14:textId="4CA04919" w:rsidR="001D6364" w:rsidRDefault="001D6364" w:rsidP="005A18F8">
      <w:pPr>
        <w:pStyle w:val="BODYTEXTELAA"/>
      </w:pPr>
      <w:r w:rsidRPr="005D2354">
        <w:rPr>
          <w:b/>
          <w:bCs/>
        </w:rPr>
        <w:t>Risk management:</w:t>
      </w:r>
      <w:r>
        <w:t xml:space="preserve"> A structured approach to managing uncertainty related to a threat; a sequence of activities including the identification, assessment and prioritisation of risks followed by co-ordinated and economical application of resources to minimise, monitor and control the probability and/or impact of those risks.</w:t>
      </w:r>
    </w:p>
    <w:p w14:paraId="3DF543B2" w14:textId="77777777" w:rsidR="001D6364" w:rsidRDefault="001D6364" w:rsidP="005A18F8">
      <w:pPr>
        <w:pStyle w:val="BODYTEXTELAA"/>
      </w:pPr>
      <w:r w:rsidRPr="005D2354">
        <w:rPr>
          <w:b/>
          <w:bCs/>
        </w:rPr>
        <w:t>WorkSafe Victoria:</w:t>
      </w:r>
      <w:r>
        <w:t xml:space="preserve"> The manager of Victoria’s workplace safety system. WorkSafe Victoria:</w:t>
      </w:r>
    </w:p>
    <w:p w14:paraId="0532C827" w14:textId="64C55D58" w:rsidR="001D6364" w:rsidRDefault="001D6364" w:rsidP="00182D19">
      <w:pPr>
        <w:pStyle w:val="BodyTextBullet1"/>
      </w:pPr>
      <w:r>
        <w:t>strives to prevent workplace injuries, illness and fatalities</w:t>
      </w:r>
    </w:p>
    <w:p w14:paraId="08353466" w14:textId="0BC39C46" w:rsidR="001D6364" w:rsidRDefault="001D6364" w:rsidP="00182D19">
      <w:pPr>
        <w:pStyle w:val="BodyTextBullet1"/>
      </w:pPr>
      <w:r>
        <w:t>provides benefits to injured workers and helps them to return to work</w:t>
      </w:r>
    </w:p>
    <w:p w14:paraId="7C27D151" w14:textId="71DED204" w:rsidR="001D6364" w:rsidRDefault="001D6364" w:rsidP="00182D19">
      <w:pPr>
        <w:pStyle w:val="BodyTextBullet1"/>
      </w:pPr>
      <w:r>
        <w:t>enforces Victoria’s occupational health and safety laws</w:t>
      </w:r>
    </w:p>
    <w:p w14:paraId="1E960D55" w14:textId="0AE6347D" w:rsidR="001D6364" w:rsidRDefault="001D6364" w:rsidP="00182D19">
      <w:pPr>
        <w:pStyle w:val="BodyTextBullet1"/>
      </w:pPr>
      <w:r>
        <w:t>provides reasonably priced workplace injury insurance for employers</w:t>
      </w:r>
    </w:p>
    <w:p w14:paraId="3647890F" w14:textId="482E38F4" w:rsidR="00261AC3" w:rsidRDefault="001D6364" w:rsidP="00182D19">
      <w:pPr>
        <w:pStyle w:val="BodyTextBullet1"/>
      </w:pPr>
      <w:r>
        <w:t>provides an emergency response service 24 hours per day</w:t>
      </w:r>
    </w:p>
    <w:p w14:paraId="68345264" w14:textId="77777777" w:rsidR="0013304D" w:rsidRDefault="0013304D" w:rsidP="005A18F8">
      <w:pPr>
        <w:pStyle w:val="BODYTEXTELAA"/>
      </w:pPr>
    </w:p>
    <w:p w14:paraId="7161C748" w14:textId="43F34F41" w:rsidR="007B399F" w:rsidRDefault="007B399F" w:rsidP="005A18F8">
      <w:pPr>
        <w:pStyle w:val="BODYTEXTELAA"/>
      </w:pPr>
      <w:r>
        <w:rPr>
          <w:noProof/>
        </w:rPr>
        <mc:AlternateContent>
          <mc:Choice Requires="wps">
            <w:drawing>
              <wp:anchor distT="0" distB="0" distL="114300" distR="114300" simplePos="0" relativeHeight="251658242" behindDoc="0" locked="1" layoutInCell="1" allowOverlap="1" wp14:anchorId="1D00CFE0" wp14:editId="16CA0528">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355B2" id="Straight Connector 1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4F271642" w14:textId="77777777" w:rsidR="007B399F" w:rsidRDefault="00716C94" w:rsidP="007343F6">
      <w:pPr>
        <w:pStyle w:val="SourcesandRelatedPolicies"/>
      </w:pPr>
      <w:r>
        <w:rPr>
          <w:noProof/>
        </w:rPr>
        <w:drawing>
          <wp:anchor distT="0" distB="0" distL="114300" distR="114300" simplePos="0" relativeHeight="251658250" behindDoc="1" locked="0" layoutInCell="1" allowOverlap="1" wp14:anchorId="2AFF3B8C" wp14:editId="1C9C2F1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98DBA9E" w14:textId="77777777" w:rsidR="007B399F" w:rsidRDefault="007B399F" w:rsidP="007343F6">
      <w:pPr>
        <w:pStyle w:val="Heading2"/>
      </w:pPr>
      <w:r>
        <w:t>Sources</w:t>
      </w:r>
    </w:p>
    <w:p w14:paraId="4A88F514" w14:textId="666B9D14" w:rsidR="00570001" w:rsidRDefault="00570001" w:rsidP="00182D19">
      <w:pPr>
        <w:pStyle w:val="BodyTextBullet1"/>
      </w:pPr>
      <w:r>
        <w:t xml:space="preserve">Community Early Learning Australia – CELA’s Simple Guide to bushfire advice for children’s services: </w:t>
      </w:r>
      <w:hyperlink r:id="rId22">
        <w:r w:rsidRPr="0D7FCBBF">
          <w:rPr>
            <w:rStyle w:val="Hyperlink"/>
          </w:rPr>
          <w:t>cela.org.au/2020/12/04/bushfire-advice-2020</w:t>
        </w:r>
      </w:hyperlink>
    </w:p>
    <w:p w14:paraId="20B68054" w14:textId="08868319" w:rsidR="00DD7A85" w:rsidRDefault="00913AEB" w:rsidP="00182D19">
      <w:pPr>
        <w:pStyle w:val="BodyTextBullet1"/>
      </w:pPr>
      <w:r w:rsidRPr="00E62EF6">
        <w:t>Department of Education,</w:t>
      </w:r>
      <w:r>
        <w:t xml:space="preserve"> Bushfire At-Risk Register: </w:t>
      </w:r>
      <w:hyperlink r:id="rId23" w:history="1">
        <w:r w:rsidRPr="00C65852">
          <w:rPr>
            <w:rStyle w:val="Hyperlink"/>
          </w:rPr>
          <w:t>https://www.education.vic.gov.au/about/programs/health/pages/bushfirerisk.aspx</w:t>
        </w:r>
      </w:hyperlink>
    </w:p>
    <w:p w14:paraId="7EC25AE5" w14:textId="1D671186" w:rsidR="002A4F4A" w:rsidRPr="002A4F4A" w:rsidRDefault="002A4F4A" w:rsidP="00182D19">
      <w:pPr>
        <w:pStyle w:val="BodyTextBullet1"/>
      </w:pPr>
      <w:r w:rsidRPr="002A4F4A">
        <w:t xml:space="preserve">Department of Education, Emergency Management Requirements: </w:t>
      </w:r>
      <w:hyperlink r:id="rId24" w:history="1">
        <w:r w:rsidR="00697616">
          <w:rPr>
            <w:rStyle w:val="Hyperlink"/>
          </w:rPr>
          <w:t>www.education.vic.gov.au/childhood/providers/regulation/Pages/emergencymanagementrequirements.aspx</w:t>
        </w:r>
      </w:hyperlink>
    </w:p>
    <w:p w14:paraId="0126056C" w14:textId="2804F483" w:rsidR="002A4F4A" w:rsidRDefault="00740F9B" w:rsidP="00182D19">
      <w:pPr>
        <w:pStyle w:val="BodyTextBullet1"/>
      </w:pPr>
      <w:r>
        <w:t xml:space="preserve">Fire </w:t>
      </w:r>
      <w:r w:rsidR="00067DEB">
        <w:t>Rescue Victoria</w:t>
      </w:r>
      <w:r w:rsidR="002A4F4A" w:rsidRPr="002A4F4A">
        <w:t xml:space="preserve">: </w:t>
      </w:r>
      <w:hyperlink r:id="rId25" w:history="1">
        <w:r w:rsidR="00697616">
          <w:rPr>
            <w:rStyle w:val="Hyperlink"/>
          </w:rPr>
          <w:t>www.frv.vic.gov.au</w:t>
        </w:r>
      </w:hyperlink>
    </w:p>
    <w:p w14:paraId="2AAAA806" w14:textId="5BB697D4" w:rsidR="002A4F4A" w:rsidRPr="00536C19" w:rsidRDefault="002A4F4A" w:rsidP="00182D19">
      <w:pPr>
        <w:pStyle w:val="BodyTextBullet1"/>
        <w:rPr>
          <w:rStyle w:val="Hyperlink"/>
          <w:color w:val="auto"/>
          <w:u w:val="none"/>
        </w:rPr>
      </w:pPr>
      <w:r w:rsidRPr="002A4F4A">
        <w:t xml:space="preserve">Country Fire Authority: </w:t>
      </w:r>
      <w:hyperlink r:id="rId26" w:history="1">
        <w:r w:rsidR="00697616">
          <w:rPr>
            <w:rStyle w:val="Hyperlink"/>
          </w:rPr>
          <w:t>www.cfa.vic.gov.au</w:t>
        </w:r>
      </w:hyperlink>
    </w:p>
    <w:p w14:paraId="6FFCB2F6" w14:textId="2A7B7525" w:rsidR="002A4F4A" w:rsidRPr="002A4F4A" w:rsidRDefault="002A4F4A" w:rsidP="00182D19">
      <w:pPr>
        <w:pStyle w:val="BodyTextBullet1"/>
      </w:pPr>
      <w:r w:rsidRPr="002A4F4A">
        <w:t xml:space="preserve">State Emergency Service: </w:t>
      </w:r>
      <w:hyperlink r:id="rId27" w:history="1">
        <w:r w:rsidR="00697616">
          <w:rPr>
            <w:rStyle w:val="Hyperlink"/>
          </w:rPr>
          <w:t>www.ses.vic.gov.au</w:t>
        </w:r>
      </w:hyperlink>
    </w:p>
    <w:p w14:paraId="1AF8D0BF" w14:textId="6271B090" w:rsidR="002A4F4A" w:rsidRDefault="002A4F4A" w:rsidP="00182D19">
      <w:pPr>
        <w:pStyle w:val="BodyTextBullet1"/>
        <w:rPr>
          <w:caps/>
        </w:rPr>
      </w:pPr>
      <w:r w:rsidRPr="002A4F4A">
        <w:t xml:space="preserve">WorkSafe Victoria: </w:t>
      </w:r>
      <w:hyperlink r:id="rId28" w:history="1">
        <w:r w:rsidRPr="009B7772">
          <w:rPr>
            <w:rStyle w:val="Hyperlink"/>
          </w:rPr>
          <w:t>www.worksafe.vic.gov.au</w:t>
        </w:r>
      </w:hyperlink>
    </w:p>
    <w:p w14:paraId="3E8F7561" w14:textId="77777777" w:rsidR="00DF221D" w:rsidRDefault="00DF221D" w:rsidP="005A18F8">
      <w:pPr>
        <w:pStyle w:val="BODYTEXTELAA"/>
      </w:pPr>
    </w:p>
    <w:p w14:paraId="6B4EB2B8" w14:textId="2E234AC9" w:rsidR="000C5FAE" w:rsidRDefault="007B399F" w:rsidP="002A4F4A">
      <w:pPr>
        <w:pStyle w:val="Heading2"/>
      </w:pPr>
      <w:r>
        <w:t>Related Policies</w:t>
      </w:r>
    </w:p>
    <w:p w14:paraId="1B5BBC2C" w14:textId="4D44C1B3" w:rsidR="00456619" w:rsidRDefault="00456619" w:rsidP="00182D19">
      <w:pPr>
        <w:pStyle w:val="BodyTextBullet1"/>
      </w:pPr>
      <w:r>
        <w:t>Administration of First Aid</w:t>
      </w:r>
    </w:p>
    <w:p w14:paraId="294E9BA8" w14:textId="34875554" w:rsidR="00456619" w:rsidRDefault="00456619" w:rsidP="00182D19">
      <w:pPr>
        <w:pStyle w:val="BodyTextBullet1"/>
      </w:pPr>
      <w:r>
        <w:t>Administration of Medication</w:t>
      </w:r>
    </w:p>
    <w:p w14:paraId="7B1A4BEF" w14:textId="4C89C827" w:rsidR="003C4AA2" w:rsidRDefault="003C4AA2" w:rsidP="00182D19">
      <w:pPr>
        <w:pStyle w:val="BodyTextBullet1"/>
      </w:pPr>
      <w:r>
        <w:t>Child Safe Environment</w:t>
      </w:r>
      <w:r w:rsidR="00DE052A">
        <w:t xml:space="preserve"> and Wellbeing</w:t>
      </w:r>
    </w:p>
    <w:p w14:paraId="77B49B15" w14:textId="23D0EDE4" w:rsidR="003C4AA2" w:rsidRDefault="00D97F82" w:rsidP="00182D19">
      <w:pPr>
        <w:pStyle w:val="BodyTextBullet1"/>
      </w:pPr>
      <w:r>
        <w:t xml:space="preserve">Enrolment and Orientation </w:t>
      </w:r>
    </w:p>
    <w:p w14:paraId="2143180D" w14:textId="28B4FA9E" w:rsidR="00122AF5" w:rsidRDefault="00122AF5" w:rsidP="00182D19">
      <w:pPr>
        <w:pStyle w:val="BodyTextBullet1"/>
      </w:pPr>
      <w:r>
        <w:t xml:space="preserve">Excursions and Service Events </w:t>
      </w:r>
    </w:p>
    <w:p w14:paraId="47B6544C" w14:textId="15BC7D29" w:rsidR="00456619" w:rsidRDefault="00456619" w:rsidP="00182D19">
      <w:pPr>
        <w:pStyle w:val="BodyTextBullet1"/>
      </w:pPr>
      <w:r>
        <w:t>Delivery and Collection of Children</w:t>
      </w:r>
    </w:p>
    <w:p w14:paraId="38CCC066" w14:textId="6AAFDD96" w:rsidR="00456619" w:rsidRDefault="00456619" w:rsidP="00182D19">
      <w:pPr>
        <w:pStyle w:val="BodyTextBullet1"/>
      </w:pPr>
      <w:r>
        <w:t>Incident, Injury, Trauma and Illness</w:t>
      </w:r>
    </w:p>
    <w:p w14:paraId="21FDEC43" w14:textId="15AB6E95" w:rsidR="00456619" w:rsidRDefault="00456619" w:rsidP="00182D19">
      <w:pPr>
        <w:pStyle w:val="BodyTextBullet1"/>
      </w:pPr>
      <w:r>
        <w:lastRenderedPageBreak/>
        <w:t xml:space="preserve">Occupational Health and Safety </w:t>
      </w:r>
    </w:p>
    <w:p w14:paraId="255D8CB3" w14:textId="481A4D1C" w:rsidR="00456619" w:rsidRDefault="00456619" w:rsidP="00182D19">
      <w:pPr>
        <w:pStyle w:val="BodyTextBullet1"/>
      </w:pPr>
      <w:r>
        <w:t>Staffing</w:t>
      </w:r>
    </w:p>
    <w:p w14:paraId="10EB7803" w14:textId="2983A438" w:rsidR="00456619" w:rsidRDefault="00456619" w:rsidP="00182D19">
      <w:pPr>
        <w:pStyle w:val="BodyTextBullet1"/>
      </w:pPr>
      <w:r>
        <w:t>Supervision of Children</w:t>
      </w:r>
    </w:p>
    <w:p w14:paraId="242E456D" w14:textId="77777777" w:rsidR="000C5FAE" w:rsidRPr="000C5FAE" w:rsidRDefault="000C5FAE" w:rsidP="005A18F8">
      <w:pPr>
        <w:pStyle w:val="BODYTEXTELAA"/>
      </w:pPr>
    </w:p>
    <w:p w14:paraId="1E2A22FE" w14:textId="222F5611" w:rsidR="007B399F" w:rsidRDefault="007B399F" w:rsidP="005A18F8">
      <w:pPr>
        <w:pStyle w:val="BODYTEXTELAA"/>
      </w:pPr>
      <w:r>
        <w:rPr>
          <w:noProof/>
        </w:rPr>
        <mc:AlternateContent>
          <mc:Choice Requires="wps">
            <w:drawing>
              <wp:anchor distT="0" distB="0" distL="114300" distR="114300" simplePos="0" relativeHeight="251658243" behindDoc="0" locked="1" layoutInCell="1" allowOverlap="1" wp14:anchorId="2EC77F44" wp14:editId="16D1D061">
                <wp:simplePos x="0" y="0"/>
                <wp:positionH relativeFrom="column">
                  <wp:posOffset>878840</wp:posOffset>
                </wp:positionH>
                <wp:positionV relativeFrom="paragraph">
                  <wp:posOffset>-88900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FFCBC" id="Straight Connector 1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7pt" to="51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" strokecolor="#f69434" strokeweight="1.25pt">
                <v:stroke dashstyle="1 1"/>
                <w10:anchorlock/>
              </v:line>
            </w:pict>
          </mc:Fallback>
        </mc:AlternateContent>
      </w:r>
    </w:p>
    <w:p w14:paraId="518D2D2F" w14:textId="77777777" w:rsidR="007B399F" w:rsidRDefault="00620448" w:rsidP="007343F6">
      <w:pPr>
        <w:pStyle w:val="Evaluation"/>
      </w:pPr>
      <w:r>
        <w:rPr>
          <w:noProof/>
        </w:rPr>
        <w:drawing>
          <wp:anchor distT="0" distB="0" distL="114300" distR="114300" simplePos="0" relativeHeight="251658251" behindDoc="1" locked="0" layoutInCell="1" allowOverlap="1" wp14:anchorId="1FAD3E56" wp14:editId="543D3E5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00B45C8" w14:textId="77777777" w:rsidR="002B1C7D" w:rsidRDefault="002B1C7D" w:rsidP="005A18F8">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443DC9DE" w14:textId="77777777" w:rsidR="005408E8" w:rsidRDefault="005408E8" w:rsidP="00182D19">
      <w:pPr>
        <w:pStyle w:val="BodyTextBullet1"/>
      </w:pPr>
      <w:r>
        <w:t>review the policy to determine whether it adequately addresses a range of potential emergency situations</w:t>
      </w:r>
    </w:p>
    <w:p w14:paraId="11762284" w14:textId="77777777" w:rsidR="005408E8" w:rsidRDefault="005408E8" w:rsidP="00182D19">
      <w:pPr>
        <w:pStyle w:val="BodyTextBullet1"/>
      </w:pPr>
      <w:r>
        <w:t>regularly seek feedback from everyone affected by the policy regarding its effectiveness particularly following an emergency</w:t>
      </w:r>
    </w:p>
    <w:p w14:paraId="7C16E5C3" w14:textId="77777777" w:rsidR="005408E8" w:rsidRDefault="005408E8" w:rsidP="00182D19">
      <w:pPr>
        <w:pStyle w:val="BodyTextBullet1"/>
      </w:pPr>
      <w:r>
        <w:t>review procedures, including evacuation procedures, to determine their effectiveness, including timing and processes</w:t>
      </w:r>
    </w:p>
    <w:p w14:paraId="15795271" w14:textId="77777777" w:rsidR="005408E8" w:rsidRDefault="005408E8" w:rsidP="00182D19">
      <w:pPr>
        <w:pStyle w:val="BodyTextBullet1"/>
      </w:pPr>
      <w:r>
        <w:t>use information gained from checks on documentation and practices and the Incident, Injury, Trauma and Illness Record to inform proposed changes to this policy</w:t>
      </w:r>
    </w:p>
    <w:p w14:paraId="6A5C8267" w14:textId="77777777" w:rsidR="005408E8" w:rsidRDefault="005408E8" w:rsidP="00182D19">
      <w:pPr>
        <w:pStyle w:val="BodyTextBullet1"/>
      </w:pPr>
      <w:r>
        <w:t>revise the policy and procedures as part of the service’s policy review cycle, or as required by legislation, research, policy and best practice</w:t>
      </w:r>
    </w:p>
    <w:p w14:paraId="7A03A2F3" w14:textId="00E4F2AE" w:rsidR="005408E8" w:rsidRDefault="005408E8" w:rsidP="00182D19">
      <w:pPr>
        <w:pStyle w:val="BodyTextBullet1"/>
      </w:pPr>
      <w:r>
        <w:t>consult with emergency services such as the F</w:t>
      </w:r>
      <w:r w:rsidR="0089444D">
        <w:t>RV</w:t>
      </w:r>
      <w:r>
        <w:t xml:space="preserve"> and CFA, to ensure the policy and procedures meet current best practices</w:t>
      </w:r>
    </w:p>
    <w:p w14:paraId="3B80DE1A" w14:textId="77777777" w:rsidR="00765382" w:rsidRDefault="00CF3494" w:rsidP="00182D19">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D7FCBBF">
        <w:rPr>
          <w:rStyle w:val="RegulationLawChar"/>
        </w:rPr>
        <w:t>(Regulation 172 (2))</w:t>
      </w:r>
      <w:r w:rsidR="00E0756C">
        <w:t>.</w:t>
      </w:r>
    </w:p>
    <w:p w14:paraId="59D55A1E" w14:textId="77777777" w:rsidR="007B399F" w:rsidRDefault="007B399F" w:rsidP="005A18F8">
      <w:pPr>
        <w:pStyle w:val="BODYTEXTELAA"/>
      </w:pPr>
    </w:p>
    <w:p w14:paraId="68EF2675" w14:textId="77777777" w:rsidR="007B399F" w:rsidRDefault="007B399F" w:rsidP="005A18F8">
      <w:pPr>
        <w:pStyle w:val="BODYTEXTELAA"/>
      </w:pPr>
      <w:r>
        <w:rPr>
          <w:noProof/>
        </w:rPr>
        <mc:AlternateContent>
          <mc:Choice Requires="wps">
            <w:drawing>
              <wp:anchor distT="0" distB="0" distL="114300" distR="114300" simplePos="0" relativeHeight="251658244" behindDoc="0" locked="1" layoutInCell="1" allowOverlap="1" wp14:anchorId="4C8E3673" wp14:editId="06CBAA4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1A48B" id="Straight Connector 1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9A3567B" w14:textId="77777777" w:rsidR="007B399F" w:rsidRDefault="00713656" w:rsidP="007343F6">
      <w:pPr>
        <w:pStyle w:val="AttachmentsPolicy"/>
      </w:pPr>
      <w:r>
        <w:rPr>
          <w:noProof/>
        </w:rPr>
        <w:drawing>
          <wp:anchor distT="0" distB="0" distL="114300" distR="114300" simplePos="0" relativeHeight="251658252" behindDoc="1" locked="1" layoutInCell="1" allowOverlap="1" wp14:anchorId="4E4F363C" wp14:editId="4FE08598">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E2D644" w14:textId="4BBA25C8" w:rsidR="009A25AA" w:rsidRDefault="003F5FE9" w:rsidP="00182D19">
      <w:pPr>
        <w:pStyle w:val="BodyTextBullet1"/>
      </w:pPr>
      <w:r>
        <w:t xml:space="preserve">Attachment 1: </w:t>
      </w:r>
      <w:r w:rsidR="009A25AA" w:rsidRPr="009A25AA">
        <w:t>Emergency Management Plan template</w:t>
      </w:r>
      <w:r w:rsidR="0055680D">
        <w:t>:</w:t>
      </w:r>
      <w:r>
        <w:t xml:space="preserve"> </w:t>
      </w:r>
      <w:hyperlink r:id="rId31" w:history="1">
        <w:r w:rsidRPr="00D16015">
          <w:rPr>
            <w:rStyle w:val="Hyperlink"/>
          </w:rPr>
          <w:t>https://www.education.vic.gov.au/Documents/childhood/providers/support/ECS_EMP_Template_2022-23.docx</w:t>
        </w:r>
      </w:hyperlink>
    </w:p>
    <w:p w14:paraId="55BB2D91" w14:textId="182194A2" w:rsidR="003F5FE9" w:rsidRDefault="003F5FE9" w:rsidP="00182D19">
      <w:pPr>
        <w:pStyle w:val="BodyTextBullet1"/>
      </w:pPr>
      <w:r>
        <w:t xml:space="preserve">Attachment 2.    </w:t>
      </w:r>
      <w:r w:rsidRPr="003F5FE9">
        <w:rPr>
          <w:rStyle w:val="PolicyNameChar"/>
          <w:color w:val="auto"/>
        </w:rPr>
        <w:t>Procedures to deal with loss of critical functions such as power / water shut off.</w:t>
      </w:r>
    </w:p>
    <w:p w14:paraId="1D4F0451" w14:textId="6541608B" w:rsidR="007B399F" w:rsidRDefault="002456F3" w:rsidP="005A18F8">
      <w:pPr>
        <w:pStyle w:val="BODYTEXTELAA"/>
      </w:pPr>
      <w:r>
        <w:rPr>
          <w:noProof/>
        </w:rPr>
        <w:drawing>
          <wp:anchor distT="0" distB="0" distL="114300" distR="114300" simplePos="0" relativeHeight="251658253" behindDoc="1" locked="0" layoutInCell="1" allowOverlap="1" wp14:anchorId="194E9B20" wp14:editId="42C2F8C8">
            <wp:simplePos x="0" y="0"/>
            <wp:positionH relativeFrom="column">
              <wp:posOffset>-60655</wp:posOffset>
            </wp:positionH>
            <wp:positionV relativeFrom="line">
              <wp:posOffset>153975</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326BCE">
        <w:t xml:space="preserve"> </w:t>
      </w:r>
    </w:p>
    <w:p w14:paraId="7B656486" w14:textId="2DEFDE8D" w:rsidR="007B399F" w:rsidRDefault="007B399F" w:rsidP="005A18F8">
      <w:pPr>
        <w:pStyle w:val="BODYTEXTELAA"/>
      </w:pPr>
      <w:r>
        <w:rPr>
          <w:noProof/>
        </w:rPr>
        <mc:AlternateContent>
          <mc:Choice Requires="wps">
            <w:drawing>
              <wp:anchor distT="0" distB="0" distL="114300" distR="114300" simplePos="0" relativeHeight="251658245" behindDoc="0" locked="1" layoutInCell="1" allowOverlap="1" wp14:anchorId="73720456" wp14:editId="2C926B18">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037C9" id="Straight Connector 18"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BCE655B" w14:textId="59AEF0D2" w:rsidR="007B399F" w:rsidRDefault="007B399F" w:rsidP="007343F6">
      <w:pPr>
        <w:pStyle w:val="Authorisation"/>
      </w:pPr>
      <w:r>
        <w:t>Authorisation</w:t>
      </w:r>
    </w:p>
    <w:p w14:paraId="38135DDA" w14:textId="01174D9E" w:rsidR="009416A1" w:rsidRDefault="009416A1" w:rsidP="005A18F8">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62F7DF9B83E431081608A793D1C2DEB"/>
          </w:placeholder>
          <w:dataBinding w:prefixMappings="xmlns:ns0='http://schemas.openxmlformats.org/officeDocument/2006/extended-properties' " w:xpath="/ns0:Properties[1]/ns0:Company[1]" w:storeItemID="{6668398D-A668-4E3E-A5EB-62B293D839F1}"/>
          <w:text/>
        </w:sdtPr>
        <w:sdtContent>
          <w:r w:rsidR="008155C2">
            <w:t>Creative Minds Early Years</w:t>
          </w:r>
        </w:sdtContent>
      </w:sdt>
      <w:r>
        <w:t xml:space="preserve"> on </w:t>
      </w:r>
      <w:r w:rsidR="00400678">
        <w:t xml:space="preserve">10 </w:t>
      </w:r>
      <w:proofErr w:type="gramStart"/>
      <w:r w:rsidR="00400678">
        <w:t>February,</w:t>
      </w:r>
      <w:proofErr w:type="gramEnd"/>
      <w:r w:rsidR="00400678">
        <w:t xml:space="preserve"> 2025. </w:t>
      </w:r>
    </w:p>
    <w:p w14:paraId="5A044F88" w14:textId="7EA232E8" w:rsidR="007B399F" w:rsidRDefault="009416A1" w:rsidP="005A18F8">
      <w:pPr>
        <w:pStyle w:val="BODYTEXTELAA"/>
      </w:pPr>
      <w:r w:rsidRPr="009416A1">
        <w:rPr>
          <w:b/>
          <w:bCs/>
        </w:rPr>
        <w:t>REVIEW DATE:</w:t>
      </w:r>
      <w:r>
        <w:t xml:space="preserve"> </w:t>
      </w:r>
      <w:r w:rsidR="00400678">
        <w:t>10</w:t>
      </w:r>
      <w:r w:rsidR="00455100">
        <w:t>/</w:t>
      </w:r>
      <w:r w:rsidR="00400678">
        <w:t>02</w:t>
      </w:r>
      <w:r w:rsidR="00E16214">
        <w:t>/202</w:t>
      </w:r>
      <w:r w:rsidR="000D644F">
        <w:t>6</w:t>
      </w:r>
    </w:p>
    <w:p w14:paraId="726BFE5A" w14:textId="77777777" w:rsidR="007B399F" w:rsidRDefault="007B399F" w:rsidP="005A18F8">
      <w:pPr>
        <w:pStyle w:val="BODYTEXTELAA"/>
      </w:pPr>
    </w:p>
    <w:p w14:paraId="1C3E5EFD" w14:textId="77777777" w:rsidR="003F5FE9" w:rsidRDefault="003F5FE9" w:rsidP="005A18F8">
      <w:pPr>
        <w:pStyle w:val="BODYTEXTELAA"/>
      </w:pPr>
    </w:p>
    <w:p w14:paraId="5C7AA3FF" w14:textId="77777777" w:rsidR="003F5FE9" w:rsidRDefault="003F5FE9" w:rsidP="005A18F8">
      <w:pPr>
        <w:pStyle w:val="BODYTEXTELAA"/>
      </w:pPr>
    </w:p>
    <w:p w14:paraId="53DDEE4D" w14:textId="77777777" w:rsidR="003F5FE9" w:rsidRDefault="003F5FE9" w:rsidP="005A18F8">
      <w:pPr>
        <w:pStyle w:val="BODYTEXTELAA"/>
      </w:pPr>
    </w:p>
    <w:p w14:paraId="0CD834F2" w14:textId="77777777" w:rsidR="003F5FE9" w:rsidRDefault="003F5FE9" w:rsidP="005A18F8">
      <w:pPr>
        <w:pStyle w:val="BODYTEXTELAA"/>
      </w:pPr>
    </w:p>
    <w:p w14:paraId="3EE871B1" w14:textId="77777777" w:rsidR="003F5FE9" w:rsidRDefault="003F5FE9" w:rsidP="005A18F8">
      <w:pPr>
        <w:pStyle w:val="BODYTEXTELAA"/>
      </w:pPr>
    </w:p>
    <w:p w14:paraId="2090841D" w14:textId="77777777" w:rsidR="003F5FE9" w:rsidRDefault="003F5FE9" w:rsidP="005A18F8">
      <w:pPr>
        <w:pStyle w:val="BODYTEXTELAA"/>
      </w:pPr>
    </w:p>
    <w:p w14:paraId="3409BCC1" w14:textId="1493A611" w:rsidR="007B399F" w:rsidRDefault="00CA6D34" w:rsidP="003F5FE9">
      <w:pPr>
        <w:pStyle w:val="AttachmentsAttachments"/>
      </w:pPr>
      <w:r>
        <w:lastRenderedPageBreak/>
        <w:t>attachment 2</w:t>
      </w:r>
      <w:r w:rsidR="00DC6989">
        <w:t>.</w:t>
      </w:r>
      <w:r>
        <w:t xml:space="preserve"> </w:t>
      </w:r>
      <w:r w:rsidR="000B5027">
        <w:t>Procedures to deal with loss of critical functions, such as power / water shut off</w:t>
      </w:r>
    </w:p>
    <w:p w14:paraId="64446EC0" w14:textId="77777777" w:rsidR="00121471" w:rsidRDefault="00121471" w:rsidP="00121471">
      <w:r>
        <w:t>Interrupted Water Supply</w:t>
      </w:r>
    </w:p>
    <w:p w14:paraId="3059A480" w14:textId="77777777" w:rsidR="00121471" w:rsidRDefault="00121471" w:rsidP="00121471">
      <w:pPr>
        <w:pStyle w:val="ListParagraph"/>
        <w:numPr>
          <w:ilvl w:val="0"/>
          <w:numId w:val="13"/>
        </w:numPr>
        <w:spacing w:after="170"/>
      </w:pPr>
      <w:r>
        <w:t>Nominated Supervisor / person in charge to notify Approved Provider of any changes to the water supply at Creative Minds Early Years.</w:t>
      </w:r>
    </w:p>
    <w:p w14:paraId="7A0899CA" w14:textId="77777777" w:rsidR="00121471" w:rsidRDefault="00121471" w:rsidP="00121471">
      <w:pPr>
        <w:pStyle w:val="ListParagraph"/>
        <w:numPr>
          <w:ilvl w:val="0"/>
          <w:numId w:val="13"/>
        </w:numPr>
        <w:spacing w:after="170"/>
      </w:pPr>
      <w:r>
        <w:t>Assess the impact to children’s health, hygiene and wellbeing.</w:t>
      </w:r>
    </w:p>
    <w:p w14:paraId="3700CBAD" w14:textId="77777777" w:rsidR="00121471" w:rsidRDefault="00121471" w:rsidP="00121471">
      <w:pPr>
        <w:pStyle w:val="ListParagraph"/>
        <w:numPr>
          <w:ilvl w:val="0"/>
          <w:numId w:val="13"/>
        </w:numPr>
        <w:spacing w:after="170"/>
      </w:pPr>
      <w:r>
        <w:t>Notify Barwon Water for an estimated timeline of service interruption.</w:t>
      </w:r>
    </w:p>
    <w:p w14:paraId="349277E7" w14:textId="77777777" w:rsidR="00121471" w:rsidRDefault="00121471" w:rsidP="00121471">
      <w:pPr>
        <w:pStyle w:val="ListParagraph"/>
        <w:numPr>
          <w:ilvl w:val="0"/>
          <w:numId w:val="13"/>
        </w:numPr>
        <w:spacing w:after="170"/>
      </w:pPr>
      <w:r>
        <w:t xml:space="preserve">If water </w:t>
      </w:r>
      <w:proofErr w:type="gramStart"/>
      <w:r>
        <w:t>not return</w:t>
      </w:r>
      <w:proofErr w:type="gramEnd"/>
      <w:r>
        <w:t xml:space="preserve"> to full supply within 1 hour of outage, staff will begin the process of notifying parents to collect children from the service.</w:t>
      </w:r>
    </w:p>
    <w:p w14:paraId="720E9A67" w14:textId="77777777" w:rsidR="00121471" w:rsidRDefault="00121471" w:rsidP="00121471">
      <w:pPr>
        <w:pStyle w:val="ListParagraph"/>
        <w:numPr>
          <w:ilvl w:val="0"/>
          <w:numId w:val="13"/>
        </w:numPr>
        <w:spacing w:after="170"/>
      </w:pPr>
      <w:r>
        <w:t>Bottled water will be available for drinking water.</w:t>
      </w:r>
    </w:p>
    <w:p w14:paraId="3546582E" w14:textId="77777777" w:rsidR="00121471" w:rsidRDefault="00121471" w:rsidP="00121471">
      <w:pPr>
        <w:pStyle w:val="ListParagraph"/>
        <w:numPr>
          <w:ilvl w:val="0"/>
          <w:numId w:val="13"/>
        </w:numPr>
        <w:spacing w:after="170"/>
      </w:pPr>
      <w:r>
        <w:t>Nominated Supervisor will monitor the situation and keep the Approved Provider up to date with current information.</w:t>
      </w:r>
    </w:p>
    <w:p w14:paraId="66B1B2CD" w14:textId="77777777" w:rsidR="00121471" w:rsidRDefault="00121471" w:rsidP="00121471">
      <w:r>
        <w:t>Interrupted Power Supply</w:t>
      </w:r>
    </w:p>
    <w:p w14:paraId="4A25575C" w14:textId="77777777" w:rsidR="00121471" w:rsidRDefault="00121471" w:rsidP="00121471">
      <w:pPr>
        <w:pStyle w:val="ListParagraph"/>
        <w:numPr>
          <w:ilvl w:val="0"/>
          <w:numId w:val="14"/>
        </w:numPr>
        <w:spacing w:after="170"/>
      </w:pPr>
      <w:r>
        <w:t>Nominated Supervisor / person in charge to notify Approved Provider of any changes to the power supply.</w:t>
      </w:r>
    </w:p>
    <w:p w14:paraId="15954C0D" w14:textId="77777777" w:rsidR="00121471" w:rsidRDefault="00121471" w:rsidP="00121471">
      <w:pPr>
        <w:pStyle w:val="ListParagraph"/>
        <w:numPr>
          <w:ilvl w:val="0"/>
          <w:numId w:val="14"/>
        </w:numPr>
        <w:spacing w:after="170"/>
      </w:pPr>
      <w:r>
        <w:t>Assess the impact to children’s health, hygiene and wellbeing.</w:t>
      </w:r>
    </w:p>
    <w:p w14:paraId="1B934A38" w14:textId="77777777" w:rsidR="00121471" w:rsidRDefault="00121471" w:rsidP="00121471">
      <w:pPr>
        <w:pStyle w:val="ListParagraph"/>
        <w:numPr>
          <w:ilvl w:val="0"/>
          <w:numId w:val="14"/>
        </w:numPr>
        <w:spacing w:after="170"/>
      </w:pPr>
      <w:r>
        <w:t xml:space="preserve">Notify </w:t>
      </w:r>
      <w:proofErr w:type="spellStart"/>
      <w:r>
        <w:t>Powercor</w:t>
      </w:r>
      <w:proofErr w:type="spellEnd"/>
      <w:r>
        <w:t xml:space="preserve"> for an estimated time of service interruption</w:t>
      </w:r>
    </w:p>
    <w:p w14:paraId="7C93025C" w14:textId="77777777" w:rsidR="00121471" w:rsidRDefault="00121471" w:rsidP="00121471">
      <w:pPr>
        <w:pStyle w:val="ListParagraph"/>
        <w:numPr>
          <w:ilvl w:val="0"/>
          <w:numId w:val="14"/>
        </w:numPr>
        <w:spacing w:after="170"/>
      </w:pPr>
      <w:r>
        <w:t>If hot weather, open doors for air flow, consider outside program in shaded areas.</w:t>
      </w:r>
    </w:p>
    <w:p w14:paraId="2ECE7038" w14:textId="77777777" w:rsidR="00121471" w:rsidRDefault="00121471" w:rsidP="00121471">
      <w:pPr>
        <w:pStyle w:val="ListParagraph"/>
        <w:numPr>
          <w:ilvl w:val="0"/>
          <w:numId w:val="14"/>
        </w:numPr>
        <w:spacing w:after="170"/>
      </w:pPr>
      <w:r>
        <w:t>If cold weather, active play indoors / outdoors if appropriate, have windows slightly open for fresh air flow.</w:t>
      </w:r>
    </w:p>
    <w:p w14:paraId="40B3E44B" w14:textId="77777777" w:rsidR="00121471" w:rsidRDefault="00121471" w:rsidP="00121471">
      <w:pPr>
        <w:pStyle w:val="ListParagraph"/>
        <w:numPr>
          <w:ilvl w:val="0"/>
          <w:numId w:val="14"/>
        </w:numPr>
        <w:spacing w:after="170"/>
      </w:pPr>
      <w:r>
        <w:t>Nominated Supervisor will monitor the situation and if conditions worsen, notify the Approved Provider of the need to contact families to close the service, children to be collected.</w:t>
      </w:r>
    </w:p>
    <w:p w14:paraId="5049E3D1" w14:textId="77777777" w:rsidR="00121471" w:rsidRDefault="00121471" w:rsidP="00121471">
      <w:r>
        <w:t>Phone / Internet Outage</w:t>
      </w:r>
    </w:p>
    <w:p w14:paraId="3DB5A936" w14:textId="77777777" w:rsidR="00121471" w:rsidRDefault="00121471" w:rsidP="00121471">
      <w:pPr>
        <w:pStyle w:val="ListParagraph"/>
        <w:numPr>
          <w:ilvl w:val="0"/>
          <w:numId w:val="15"/>
        </w:numPr>
        <w:spacing w:after="170"/>
      </w:pPr>
      <w:r>
        <w:t xml:space="preserve">Phones run through the internet.  If internet outage, land line phones inoperable. </w:t>
      </w:r>
    </w:p>
    <w:p w14:paraId="7D293FC0" w14:textId="77777777" w:rsidR="00121471" w:rsidRDefault="00121471" w:rsidP="00121471">
      <w:pPr>
        <w:pStyle w:val="ListParagraph"/>
        <w:numPr>
          <w:ilvl w:val="0"/>
          <w:numId w:val="15"/>
        </w:numPr>
        <w:spacing w:after="170"/>
      </w:pPr>
      <w:r>
        <w:t xml:space="preserve">Nominated Supervisor will contact Approved </w:t>
      </w:r>
      <w:proofErr w:type="gramStart"/>
      <w:r>
        <w:t>Provider</w:t>
      </w:r>
      <w:proofErr w:type="gramEnd"/>
      <w:r>
        <w:t xml:space="preserve"> and phone will be diverted to Approved Provider mobile number.  </w:t>
      </w:r>
      <w:proofErr w:type="gramStart"/>
      <w:r>
        <w:t>( Peter</w:t>
      </w:r>
      <w:proofErr w:type="gramEnd"/>
      <w:r>
        <w:t>, 0429 312 347)</w:t>
      </w:r>
    </w:p>
    <w:p w14:paraId="327F9F5D" w14:textId="77777777" w:rsidR="00121471" w:rsidRDefault="00121471" w:rsidP="00121471">
      <w:pPr>
        <w:pStyle w:val="ListParagraph"/>
        <w:numPr>
          <w:ilvl w:val="0"/>
          <w:numId w:val="15"/>
        </w:numPr>
        <w:spacing w:after="170"/>
      </w:pPr>
      <w:r>
        <w:t>Centre Mobile operational.</w:t>
      </w:r>
    </w:p>
    <w:p w14:paraId="65117AF0" w14:textId="77777777" w:rsidR="00121471" w:rsidRDefault="00121471" w:rsidP="00121471">
      <w:pPr>
        <w:pStyle w:val="ListParagraph"/>
        <w:numPr>
          <w:ilvl w:val="0"/>
          <w:numId w:val="15"/>
        </w:numPr>
        <w:spacing w:after="170"/>
      </w:pPr>
      <w:proofErr w:type="spellStart"/>
      <w:r>
        <w:t>Kidsoft</w:t>
      </w:r>
      <w:proofErr w:type="spellEnd"/>
      <w:r>
        <w:t xml:space="preserve"> data will be monitored by Approved Provider, as internet will be via an external location. </w:t>
      </w:r>
    </w:p>
    <w:p w14:paraId="6AA64651" w14:textId="77777777" w:rsidR="00121471" w:rsidRDefault="00121471" w:rsidP="00121471">
      <w:pPr>
        <w:pStyle w:val="ListParagraph"/>
        <w:numPr>
          <w:ilvl w:val="0"/>
          <w:numId w:val="15"/>
        </w:numPr>
        <w:spacing w:after="170"/>
      </w:pPr>
      <w:r>
        <w:t xml:space="preserve">Internet back up by mobile </w:t>
      </w:r>
      <w:proofErr w:type="spellStart"/>
      <w:r>
        <w:t>starlink</w:t>
      </w:r>
      <w:proofErr w:type="spellEnd"/>
      <w:r>
        <w:t xml:space="preserve"> if required.  Contact Approved Provider to connect to Mobile Starlink.  </w:t>
      </w:r>
    </w:p>
    <w:p w14:paraId="07E4784E" w14:textId="77777777" w:rsidR="00121471" w:rsidRDefault="00121471" w:rsidP="00121471">
      <w:pPr>
        <w:pStyle w:val="ListParagraph"/>
        <w:numPr>
          <w:ilvl w:val="0"/>
          <w:numId w:val="15"/>
        </w:numPr>
        <w:spacing w:after="170"/>
      </w:pPr>
      <w:r>
        <w:t>Parents informed of phone outages via social media, phone diversion message and Approved Provider.</w:t>
      </w:r>
    </w:p>
    <w:p w14:paraId="62E80ADF" w14:textId="77777777" w:rsidR="00121471" w:rsidRDefault="00121471" w:rsidP="00121471"/>
    <w:p w14:paraId="35E138B6" w14:textId="77777777" w:rsidR="00DC6989" w:rsidRDefault="00DC6989" w:rsidP="003F5FE9">
      <w:pPr>
        <w:pStyle w:val="AttachmentsAttachments"/>
      </w:pPr>
    </w:p>
    <w:p w14:paraId="4A327C2D" w14:textId="77777777" w:rsidR="00DC6989" w:rsidRDefault="00DC6989" w:rsidP="003F5FE9">
      <w:pPr>
        <w:pStyle w:val="AttachmentsAttachments"/>
      </w:pPr>
    </w:p>
    <w:sectPr w:rsidR="00DC6989"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86141" w14:textId="77777777" w:rsidR="00FE76BF" w:rsidRDefault="00FE76BF" w:rsidP="004B56A8">
      <w:r>
        <w:separator/>
      </w:r>
    </w:p>
  </w:endnote>
  <w:endnote w:type="continuationSeparator" w:id="0">
    <w:p w14:paraId="69982120" w14:textId="77777777" w:rsidR="00FE76BF" w:rsidRDefault="00FE76BF" w:rsidP="004B56A8">
      <w:r>
        <w:continuationSeparator/>
      </w:r>
    </w:p>
  </w:endnote>
  <w:endnote w:type="continuationNotice" w:id="1">
    <w:p w14:paraId="68588F71" w14:textId="77777777" w:rsidR="00FE76BF" w:rsidRDefault="00FE7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venir lt st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EB5F" w14:textId="6B7FFCE4" w:rsidR="005E18F1" w:rsidRDefault="004937D7">
    <w:pPr>
      <w:pStyle w:val="Footer"/>
    </w:pPr>
    <w:r>
      <w:rPr>
        <w:noProof/>
      </w:rPr>
      <mc:AlternateContent>
        <mc:Choice Requires="wps">
          <w:drawing>
            <wp:anchor distT="45720" distB="45720" distL="114300" distR="114300" simplePos="0" relativeHeight="251658241" behindDoc="0" locked="0" layoutInCell="1" allowOverlap="1" wp14:anchorId="3DCBBC9D" wp14:editId="09C4B257">
              <wp:simplePos x="0" y="0"/>
              <wp:positionH relativeFrom="column">
                <wp:posOffset>1250823</wp:posOffset>
              </wp:positionH>
              <wp:positionV relativeFrom="paragraph">
                <wp:posOffset>-33655</wp:posOffset>
              </wp:positionV>
              <wp:extent cx="3415665"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404620"/>
                      </a:xfrm>
                      <a:prstGeom prst="rect">
                        <a:avLst/>
                      </a:prstGeom>
                      <a:solidFill>
                        <a:srgbClr val="FFFFFF"/>
                      </a:solidFill>
                      <a:ln w="9525">
                        <a:noFill/>
                        <a:miter lim="800000"/>
                        <a:headEnd/>
                        <a:tailEnd/>
                      </a:ln>
                    </wps:spPr>
                    <wps:txbx>
                      <w:txbxContent>
                        <w:p w14:paraId="2025C92E" w14:textId="343D9CA7"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7F7256">
                            <w:rPr>
                              <w:rStyle w:val="FooterChar"/>
                              <w:noProof/>
                            </w:rPr>
                            <w:t>February 25</w:t>
                          </w:r>
                          <w:r w:rsidR="005E18F1">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BBC9D" id="_x0000_t202" coordsize="21600,21600" o:spt="202" path="m,l,21600r21600,l21600,xe">
              <v:stroke joinstyle="miter"/>
              <v:path gradientshapeok="t" o:connecttype="rect"/>
            </v:shapetype>
            <v:shape id="Text Box 13" o:spid="_x0000_s1028" type="#_x0000_t202" style="position:absolute;margin-left:98.5pt;margin-top:-2.65pt;width:268.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AI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" stroked="f">
              <v:textbox style="mso-fit-shape-to-text:t">
                <w:txbxContent>
                  <w:p w14:paraId="2025C92E" w14:textId="343D9CA7"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7F7256">
                      <w:rPr>
                        <w:rStyle w:val="FooterChar"/>
                        <w:noProof/>
                      </w:rPr>
                      <w:t>February 25</w:t>
                    </w:r>
                    <w:r w:rsidR="005E18F1">
                      <w:rPr>
                        <w:rStyle w:val="FooterChar"/>
                      </w:rPr>
                      <w:fldChar w:fldCharType="end"/>
                    </w:r>
                  </w:p>
                </w:txbxContent>
              </v:textbox>
              <w10:wrap type="square"/>
            </v:shape>
          </w:pict>
        </mc:Fallback>
      </mc:AlternateContent>
    </w:r>
    <w:sdt>
      <w:sdtPr>
        <w:id w:val="855462321"/>
        <w:docPartObj>
          <w:docPartGallery w:val="Page Numbers (Bottom of Page)"/>
          <w:docPartUnique/>
        </w:docPartObj>
      </w:sdtPr>
      <w:sdtContent>
        <w:sdt>
          <w:sdtPr>
            <w:id w:val="-978605296"/>
            <w:docPartObj>
              <w:docPartGallery w:val="Page Numbers (Top of Page)"/>
              <w:docPartUnique/>
            </w:docPartObj>
          </w:sdtPr>
          <w:sdtContent>
            <w:r w:rsidR="005E18F1">
              <w:t xml:space="preserve">Page </w:t>
            </w:r>
            <w:r w:rsidR="005E18F1">
              <w:rPr>
                <w:b/>
                <w:bCs/>
                <w:sz w:val="24"/>
                <w:szCs w:val="24"/>
              </w:rPr>
              <w:fldChar w:fldCharType="begin"/>
            </w:r>
            <w:r w:rsidR="005E18F1">
              <w:rPr>
                <w:b/>
                <w:bCs/>
              </w:rPr>
              <w:instrText xml:space="preserve"> PAGE </w:instrText>
            </w:r>
            <w:r w:rsidR="005E18F1">
              <w:rPr>
                <w:b/>
                <w:bCs/>
                <w:sz w:val="24"/>
                <w:szCs w:val="24"/>
              </w:rPr>
              <w:fldChar w:fldCharType="separate"/>
            </w:r>
            <w:r w:rsidR="005E18F1">
              <w:rPr>
                <w:b/>
                <w:bCs/>
                <w:noProof/>
              </w:rPr>
              <w:t>2</w:t>
            </w:r>
            <w:r w:rsidR="005E18F1">
              <w:rPr>
                <w:b/>
                <w:bCs/>
                <w:sz w:val="24"/>
                <w:szCs w:val="24"/>
              </w:rPr>
              <w:fldChar w:fldCharType="end"/>
            </w:r>
            <w:r w:rsidR="005E18F1">
              <w:t xml:space="preserve"> of </w:t>
            </w:r>
            <w:r w:rsidR="005E18F1">
              <w:rPr>
                <w:b/>
                <w:bCs/>
                <w:sz w:val="24"/>
                <w:szCs w:val="24"/>
              </w:rPr>
              <w:fldChar w:fldCharType="begin"/>
            </w:r>
            <w:r w:rsidR="005E18F1">
              <w:rPr>
                <w:b/>
                <w:bCs/>
              </w:rPr>
              <w:instrText xml:space="preserve"> NUMPAGES  </w:instrText>
            </w:r>
            <w:r w:rsidR="005E18F1">
              <w:rPr>
                <w:b/>
                <w:bCs/>
                <w:sz w:val="24"/>
                <w:szCs w:val="24"/>
              </w:rPr>
              <w:fldChar w:fldCharType="separate"/>
            </w:r>
            <w:r w:rsidR="005E18F1">
              <w:rPr>
                <w:b/>
                <w:bCs/>
                <w:noProof/>
              </w:rPr>
              <w:t>2</w:t>
            </w:r>
            <w:r w:rsidR="005E18F1">
              <w:rPr>
                <w:b/>
                <w:bCs/>
                <w:sz w:val="24"/>
                <w:szCs w:val="24"/>
              </w:rPr>
              <w:fldChar w:fldCharType="end"/>
            </w:r>
          </w:sdtContent>
        </w:sdt>
      </w:sdtContent>
    </w:sdt>
  </w:p>
  <w:p w14:paraId="2FA555F3" w14:textId="1D3F71B3" w:rsidR="004F4AD7" w:rsidRDefault="004F4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C9BE" w14:textId="6D617276" w:rsidR="00587F21" w:rsidRDefault="006C4F37">
    <w:pPr>
      <w:pStyle w:val="Footer"/>
    </w:pPr>
    <w:r>
      <w:rPr>
        <w:noProof/>
      </w:rPr>
      <mc:AlternateContent>
        <mc:Choice Requires="wps">
          <w:drawing>
            <wp:anchor distT="45720" distB="45720" distL="114300" distR="114300" simplePos="0" relativeHeight="251658240" behindDoc="0" locked="0" layoutInCell="1" allowOverlap="1" wp14:anchorId="27F0397F" wp14:editId="258A9BDB">
              <wp:simplePos x="0" y="0"/>
              <wp:positionH relativeFrom="column">
                <wp:posOffset>1302614</wp:posOffset>
              </wp:positionH>
              <wp:positionV relativeFrom="paragraph">
                <wp:posOffset>-66040</wp:posOffset>
              </wp:positionV>
              <wp:extent cx="3364865" cy="628650"/>
              <wp:effectExtent l="0" t="0" r="6985"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28650"/>
                      </a:xfrm>
                      <a:prstGeom prst="rect">
                        <a:avLst/>
                      </a:prstGeom>
                      <a:solidFill>
                        <a:srgbClr val="FFFFFF"/>
                      </a:solidFill>
                      <a:ln w="9525">
                        <a:noFill/>
                        <a:miter lim="800000"/>
                        <a:headEnd/>
                        <a:tailEnd/>
                      </a:ln>
                    </wps:spPr>
                    <wps:txbx>
                      <w:txbxContent>
                        <w:p w14:paraId="61538D6E" w14:textId="292D9ACB"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7F7256">
                            <w:rPr>
                              <w:rStyle w:val="FooterChar"/>
                              <w:noProof/>
                            </w:rPr>
                            <w:t>February 25</w:t>
                          </w:r>
                          <w:r w:rsidR="005E18F1">
                            <w:rPr>
                              <w:rStyle w:val="FooterChar"/>
                            </w:rPr>
                            <w:fldChar w:fldCharType="end"/>
                          </w:r>
                        </w:p>
                        <w:p w14:paraId="212BE635" w14:textId="15067718" w:rsidR="005E18F1" w:rsidRPr="00F359D9" w:rsidRDefault="005E18F1" w:rsidP="005E18F1">
                          <w:pPr>
                            <w:pStyle w:val="Footer"/>
                          </w:pPr>
                        </w:p>
                        <w:p w14:paraId="0CC058D0" w14:textId="19AB727B" w:rsidR="00FD3D6B" w:rsidRDefault="00FD3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0397F" id="_x0000_t202" coordsize="21600,21600" o:spt="202" path="m,l,21600r21600,l21600,xe">
              <v:stroke joinstyle="miter"/>
              <v:path gradientshapeok="t" o:connecttype="rect"/>
            </v:shapetype>
            <v:shape id="Text Box 10" o:spid="_x0000_s1029" type="#_x0000_t202" style="position:absolute;margin-left:102.55pt;margin-top:-5.2pt;width:264.9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" stroked="f">
              <v:textbox>
                <w:txbxContent>
                  <w:p w14:paraId="61538D6E" w14:textId="292D9ACB"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7F7256">
                      <w:rPr>
                        <w:rStyle w:val="FooterChar"/>
                        <w:noProof/>
                      </w:rPr>
                      <w:t>February 25</w:t>
                    </w:r>
                    <w:r w:rsidR="005E18F1">
                      <w:rPr>
                        <w:rStyle w:val="FooterChar"/>
                      </w:rPr>
                      <w:fldChar w:fldCharType="end"/>
                    </w:r>
                  </w:p>
                  <w:p w14:paraId="212BE635" w14:textId="15067718" w:rsidR="005E18F1" w:rsidRPr="00F359D9" w:rsidRDefault="005E18F1" w:rsidP="005E18F1">
                    <w:pPr>
                      <w:pStyle w:val="Footer"/>
                    </w:pPr>
                  </w:p>
                  <w:p w14:paraId="0CC058D0" w14:textId="19AB727B" w:rsidR="00FD3D6B" w:rsidRDefault="00FD3D6B"/>
                </w:txbxContent>
              </v:textbox>
              <w10:wrap type="square"/>
            </v:shape>
          </w:pict>
        </mc:Fallback>
      </mc:AlternateContent>
    </w:r>
    <w:sdt>
      <w:sdtPr>
        <w:id w:val="-1630770250"/>
        <w:docPartObj>
          <w:docPartGallery w:val="Page Numbers (Bottom of Page)"/>
          <w:docPartUnique/>
        </w:docPartObj>
      </w:sdtPr>
      <w:sdtContent>
        <w:sdt>
          <w:sdtPr>
            <w:id w:val="-1705238520"/>
            <w:docPartObj>
              <w:docPartGallery w:val="Page Numbers (Top of Page)"/>
              <w:docPartUnique/>
            </w:docPartObj>
          </w:sdtPr>
          <w:sdtContent>
            <w:r w:rsidR="00587F21">
              <w:t xml:space="preserve">Page </w:t>
            </w:r>
            <w:r w:rsidR="00587F21">
              <w:rPr>
                <w:b/>
                <w:bCs/>
                <w:sz w:val="24"/>
                <w:szCs w:val="24"/>
              </w:rPr>
              <w:fldChar w:fldCharType="begin"/>
            </w:r>
            <w:r w:rsidR="00587F21">
              <w:rPr>
                <w:b/>
                <w:bCs/>
              </w:rPr>
              <w:instrText xml:space="preserve"> PAGE </w:instrText>
            </w:r>
            <w:r w:rsidR="00587F21">
              <w:rPr>
                <w:b/>
                <w:bCs/>
                <w:sz w:val="24"/>
                <w:szCs w:val="24"/>
              </w:rPr>
              <w:fldChar w:fldCharType="separate"/>
            </w:r>
            <w:r w:rsidR="00587F21">
              <w:rPr>
                <w:b/>
                <w:bCs/>
                <w:noProof/>
              </w:rPr>
              <w:t>2</w:t>
            </w:r>
            <w:r w:rsidR="00587F21">
              <w:rPr>
                <w:b/>
                <w:bCs/>
                <w:sz w:val="24"/>
                <w:szCs w:val="24"/>
              </w:rPr>
              <w:fldChar w:fldCharType="end"/>
            </w:r>
            <w:r w:rsidR="00587F21">
              <w:t xml:space="preserve"> of </w:t>
            </w:r>
            <w:r w:rsidR="00587F21">
              <w:rPr>
                <w:b/>
                <w:bCs/>
                <w:sz w:val="24"/>
                <w:szCs w:val="24"/>
              </w:rPr>
              <w:fldChar w:fldCharType="begin"/>
            </w:r>
            <w:r w:rsidR="00587F21">
              <w:rPr>
                <w:b/>
                <w:bCs/>
              </w:rPr>
              <w:instrText xml:space="preserve"> NUMPAGES  </w:instrText>
            </w:r>
            <w:r w:rsidR="00587F21">
              <w:rPr>
                <w:b/>
                <w:bCs/>
                <w:sz w:val="24"/>
                <w:szCs w:val="24"/>
              </w:rPr>
              <w:fldChar w:fldCharType="separate"/>
            </w:r>
            <w:r w:rsidR="00587F21">
              <w:rPr>
                <w:b/>
                <w:bCs/>
                <w:noProof/>
              </w:rPr>
              <w:t>2</w:t>
            </w:r>
            <w:r w:rsidR="00587F21">
              <w:rPr>
                <w:b/>
                <w:bCs/>
                <w:sz w:val="24"/>
                <w:szCs w:val="24"/>
              </w:rPr>
              <w:fldChar w:fldCharType="end"/>
            </w:r>
          </w:sdtContent>
        </w:sdt>
      </w:sdtContent>
    </w:sdt>
  </w:p>
  <w:p w14:paraId="2C3E8880" w14:textId="25CE4AD4" w:rsidR="004F4AD7" w:rsidRDefault="004F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4015A" w14:textId="77777777" w:rsidR="00FE76BF" w:rsidRDefault="00FE76BF" w:rsidP="004B56A8">
      <w:r>
        <w:separator/>
      </w:r>
    </w:p>
  </w:footnote>
  <w:footnote w:type="continuationSeparator" w:id="0">
    <w:p w14:paraId="4AD5D170" w14:textId="77777777" w:rsidR="00FE76BF" w:rsidRDefault="00FE76BF" w:rsidP="004B56A8">
      <w:r>
        <w:continuationSeparator/>
      </w:r>
    </w:p>
  </w:footnote>
  <w:footnote w:type="continuationNotice" w:id="1">
    <w:p w14:paraId="6A272842" w14:textId="77777777" w:rsidR="00FE76BF" w:rsidRDefault="00FE76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E2DB" w14:textId="4D0A8546" w:rsidR="004F4AD7" w:rsidRDefault="00775132">
    <w:pPr>
      <w:pStyle w:val="Header"/>
    </w:pPr>
    <w:r w:rsidRPr="00426EB9">
      <w:rPr>
        <w:noProof/>
      </w:rPr>
      <w:drawing>
        <wp:anchor distT="0" distB="0" distL="114300" distR="114300" simplePos="0" relativeHeight="251658243" behindDoc="0" locked="0" layoutInCell="1" allowOverlap="1" wp14:anchorId="27A7A9B2" wp14:editId="18FD04B8">
          <wp:simplePos x="0" y="0"/>
          <wp:positionH relativeFrom="column">
            <wp:posOffset>-514350</wp:posOffset>
          </wp:positionH>
          <wp:positionV relativeFrom="paragraph">
            <wp:posOffset>-31750</wp:posOffset>
          </wp:positionV>
          <wp:extent cx="7530465" cy="1379220"/>
          <wp:effectExtent l="0" t="0" r="0" b="0"/>
          <wp:wrapSquare wrapText="bothSides"/>
          <wp:docPr id="1561897423" name="Picture 156189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45925" name=""/>
                  <pic:cNvPicPr/>
                </pic:nvPicPr>
                <pic:blipFill>
                  <a:blip r:embed="rId1">
                    <a:extLst>
                      <a:ext uri="{28A0092B-C50C-407E-A947-70E740481C1C}">
                        <a14:useLocalDpi xmlns:a14="http://schemas.microsoft.com/office/drawing/2010/main" val="0"/>
                      </a:ext>
                    </a:extLst>
                  </a:blip>
                  <a:stretch>
                    <a:fillRect/>
                  </a:stretch>
                </pic:blipFill>
                <pic:spPr>
                  <a:xfrm>
                    <a:off x="0" y="0"/>
                    <a:ext cx="7530465" cy="137922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FAFE" w14:textId="00B6B230" w:rsidR="00775132" w:rsidRDefault="00775132">
    <w:pPr>
      <w:pStyle w:val="Header"/>
    </w:pPr>
    <w:r w:rsidRPr="00426EB9">
      <w:rPr>
        <w:noProof/>
      </w:rPr>
      <w:drawing>
        <wp:anchor distT="0" distB="0" distL="114300" distR="114300" simplePos="0" relativeHeight="251658242" behindDoc="0" locked="0" layoutInCell="1" allowOverlap="1" wp14:anchorId="7BDE9F05" wp14:editId="33B6A7DC">
          <wp:simplePos x="0" y="0"/>
          <wp:positionH relativeFrom="column">
            <wp:posOffset>-514350</wp:posOffset>
          </wp:positionH>
          <wp:positionV relativeFrom="paragraph">
            <wp:posOffset>-19050</wp:posOffset>
          </wp:positionV>
          <wp:extent cx="7530465" cy="1379220"/>
          <wp:effectExtent l="0" t="0" r="0" b="0"/>
          <wp:wrapSquare wrapText="bothSides"/>
          <wp:docPr id="1669812814" name="Picture 166981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45925" name=""/>
                  <pic:cNvPicPr/>
                </pic:nvPicPr>
                <pic:blipFill>
                  <a:blip r:embed="rId1">
                    <a:extLst>
                      <a:ext uri="{28A0092B-C50C-407E-A947-70E740481C1C}">
                        <a14:useLocalDpi xmlns:a14="http://schemas.microsoft.com/office/drawing/2010/main" val="0"/>
                      </a:ext>
                    </a:extLst>
                  </a:blip>
                  <a:stretch>
                    <a:fillRect/>
                  </a:stretch>
                </pic:blipFill>
                <pic:spPr>
                  <a:xfrm>
                    <a:off x="0" y="0"/>
                    <a:ext cx="7530465" cy="137922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A8EBC9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62F4F"/>
    <w:multiLevelType w:val="hybridMultilevel"/>
    <w:tmpl w:val="555892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35CF0"/>
    <w:multiLevelType w:val="hybridMultilevel"/>
    <w:tmpl w:val="7B281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4B2CFE"/>
    <w:multiLevelType w:val="hybridMultilevel"/>
    <w:tmpl w:val="7580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B10F1C"/>
    <w:multiLevelType w:val="hybridMultilevel"/>
    <w:tmpl w:val="9968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4155304">
    <w:abstractNumId w:val="10"/>
  </w:num>
  <w:num w:numId="2" w16cid:durableId="105120081">
    <w:abstractNumId w:val="11"/>
  </w:num>
  <w:num w:numId="3" w16cid:durableId="2056541214">
    <w:abstractNumId w:val="0"/>
  </w:num>
  <w:num w:numId="4" w16cid:durableId="2108771315">
    <w:abstractNumId w:val="8"/>
  </w:num>
  <w:num w:numId="5" w16cid:durableId="205753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566241">
    <w:abstractNumId w:val="2"/>
  </w:num>
  <w:num w:numId="7" w16cid:durableId="709652450">
    <w:abstractNumId w:val="4"/>
  </w:num>
  <w:num w:numId="8" w16cid:durableId="1360088242">
    <w:abstractNumId w:val="6"/>
  </w:num>
  <w:num w:numId="9" w16cid:durableId="109201325">
    <w:abstractNumId w:val="9"/>
  </w:num>
  <w:num w:numId="10" w16cid:durableId="2144275601">
    <w:abstractNumId w:val="7"/>
  </w:num>
  <w:num w:numId="11" w16cid:durableId="2008744444">
    <w:abstractNumId w:val="1"/>
  </w:num>
  <w:num w:numId="12" w16cid:durableId="1729721150">
    <w:abstractNumId w:val="3"/>
  </w:num>
  <w:num w:numId="13" w16cid:durableId="1052465862">
    <w:abstractNumId w:val="5"/>
  </w:num>
  <w:num w:numId="14" w16cid:durableId="586233147">
    <w:abstractNumId w:val="12"/>
  </w:num>
  <w:num w:numId="15" w16cid:durableId="486090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AE"/>
    <w:rsid w:val="00000EA8"/>
    <w:rsid w:val="00000EE9"/>
    <w:rsid w:val="00002603"/>
    <w:rsid w:val="00002881"/>
    <w:rsid w:val="00002B77"/>
    <w:rsid w:val="00003376"/>
    <w:rsid w:val="000067A2"/>
    <w:rsid w:val="00010D33"/>
    <w:rsid w:val="00017941"/>
    <w:rsid w:val="00020290"/>
    <w:rsid w:val="000228B2"/>
    <w:rsid w:val="00022F69"/>
    <w:rsid w:val="00030EEA"/>
    <w:rsid w:val="000313B6"/>
    <w:rsid w:val="000313F1"/>
    <w:rsid w:val="00033857"/>
    <w:rsid w:val="0003399B"/>
    <w:rsid w:val="00033BC7"/>
    <w:rsid w:val="00040121"/>
    <w:rsid w:val="0004023A"/>
    <w:rsid w:val="00044297"/>
    <w:rsid w:val="0004528C"/>
    <w:rsid w:val="00050B6D"/>
    <w:rsid w:val="00050F08"/>
    <w:rsid w:val="00054E8D"/>
    <w:rsid w:val="000553BF"/>
    <w:rsid w:val="000624C4"/>
    <w:rsid w:val="0006781A"/>
    <w:rsid w:val="00067DEB"/>
    <w:rsid w:val="00070CF1"/>
    <w:rsid w:val="000738AD"/>
    <w:rsid w:val="00074719"/>
    <w:rsid w:val="00076169"/>
    <w:rsid w:val="00080DB4"/>
    <w:rsid w:val="00090958"/>
    <w:rsid w:val="00091426"/>
    <w:rsid w:val="00093D3C"/>
    <w:rsid w:val="000A6334"/>
    <w:rsid w:val="000A6D6F"/>
    <w:rsid w:val="000A7804"/>
    <w:rsid w:val="000B034A"/>
    <w:rsid w:val="000B4FE3"/>
    <w:rsid w:val="000B5027"/>
    <w:rsid w:val="000C0D65"/>
    <w:rsid w:val="000C25C3"/>
    <w:rsid w:val="000C2B63"/>
    <w:rsid w:val="000C5FAE"/>
    <w:rsid w:val="000D644F"/>
    <w:rsid w:val="000E4501"/>
    <w:rsid w:val="000F5244"/>
    <w:rsid w:val="000F68D2"/>
    <w:rsid w:val="00103CE8"/>
    <w:rsid w:val="00107D74"/>
    <w:rsid w:val="00111165"/>
    <w:rsid w:val="001153D5"/>
    <w:rsid w:val="00121471"/>
    <w:rsid w:val="00122AF5"/>
    <w:rsid w:val="00130FCA"/>
    <w:rsid w:val="0013304D"/>
    <w:rsid w:val="00134D32"/>
    <w:rsid w:val="0013704A"/>
    <w:rsid w:val="00137EF5"/>
    <w:rsid w:val="001409B8"/>
    <w:rsid w:val="001418D3"/>
    <w:rsid w:val="00143BE4"/>
    <w:rsid w:val="00144067"/>
    <w:rsid w:val="001450F8"/>
    <w:rsid w:val="001549A8"/>
    <w:rsid w:val="001607F0"/>
    <w:rsid w:val="00160CEC"/>
    <w:rsid w:val="00161CD0"/>
    <w:rsid w:val="00163256"/>
    <w:rsid w:val="0016410E"/>
    <w:rsid w:val="0016523E"/>
    <w:rsid w:val="001669B3"/>
    <w:rsid w:val="001721F3"/>
    <w:rsid w:val="0017798F"/>
    <w:rsid w:val="00177F81"/>
    <w:rsid w:val="00181329"/>
    <w:rsid w:val="001824CA"/>
    <w:rsid w:val="00182BA0"/>
    <w:rsid w:val="00182D19"/>
    <w:rsid w:val="00184F47"/>
    <w:rsid w:val="00187AF9"/>
    <w:rsid w:val="0019283E"/>
    <w:rsid w:val="001962C5"/>
    <w:rsid w:val="001A1044"/>
    <w:rsid w:val="001A132F"/>
    <w:rsid w:val="001A3067"/>
    <w:rsid w:val="001A3D2F"/>
    <w:rsid w:val="001A4A86"/>
    <w:rsid w:val="001A51B0"/>
    <w:rsid w:val="001B0A45"/>
    <w:rsid w:val="001B5D3A"/>
    <w:rsid w:val="001B67D1"/>
    <w:rsid w:val="001C2CC8"/>
    <w:rsid w:val="001C321F"/>
    <w:rsid w:val="001C376C"/>
    <w:rsid w:val="001D240C"/>
    <w:rsid w:val="001D54F4"/>
    <w:rsid w:val="001D5BBD"/>
    <w:rsid w:val="001D6364"/>
    <w:rsid w:val="001E0AA2"/>
    <w:rsid w:val="001E7B3C"/>
    <w:rsid w:val="001F48E9"/>
    <w:rsid w:val="001F50A6"/>
    <w:rsid w:val="001F7CD6"/>
    <w:rsid w:val="002028E8"/>
    <w:rsid w:val="00206451"/>
    <w:rsid w:val="002173F9"/>
    <w:rsid w:val="00221FEA"/>
    <w:rsid w:val="00224A04"/>
    <w:rsid w:val="00226796"/>
    <w:rsid w:val="00231A33"/>
    <w:rsid w:val="00236D18"/>
    <w:rsid w:val="00236D32"/>
    <w:rsid w:val="002456F3"/>
    <w:rsid w:val="0025299E"/>
    <w:rsid w:val="00254C66"/>
    <w:rsid w:val="002552E2"/>
    <w:rsid w:val="00255849"/>
    <w:rsid w:val="002567A8"/>
    <w:rsid w:val="00260CD7"/>
    <w:rsid w:val="00261AC3"/>
    <w:rsid w:val="00261FE4"/>
    <w:rsid w:val="002634A9"/>
    <w:rsid w:val="00266E10"/>
    <w:rsid w:val="00270704"/>
    <w:rsid w:val="002720D8"/>
    <w:rsid w:val="0027520A"/>
    <w:rsid w:val="002753DD"/>
    <w:rsid w:val="00276BF1"/>
    <w:rsid w:val="00277635"/>
    <w:rsid w:val="0028724C"/>
    <w:rsid w:val="00296689"/>
    <w:rsid w:val="002A1FAD"/>
    <w:rsid w:val="002A4F4A"/>
    <w:rsid w:val="002B132E"/>
    <w:rsid w:val="002B1C7D"/>
    <w:rsid w:val="002B33CE"/>
    <w:rsid w:val="002B401F"/>
    <w:rsid w:val="002B6A64"/>
    <w:rsid w:val="002C1064"/>
    <w:rsid w:val="002C57A4"/>
    <w:rsid w:val="002C75D7"/>
    <w:rsid w:val="002E0291"/>
    <w:rsid w:val="002E44EA"/>
    <w:rsid w:val="002E4FAC"/>
    <w:rsid w:val="002E5780"/>
    <w:rsid w:val="002E670C"/>
    <w:rsid w:val="002F1323"/>
    <w:rsid w:val="002F1335"/>
    <w:rsid w:val="002F4644"/>
    <w:rsid w:val="003046A7"/>
    <w:rsid w:val="00304878"/>
    <w:rsid w:val="0030523D"/>
    <w:rsid w:val="00316E92"/>
    <w:rsid w:val="00321430"/>
    <w:rsid w:val="0032218E"/>
    <w:rsid w:val="00323910"/>
    <w:rsid w:val="00325AA2"/>
    <w:rsid w:val="00325B67"/>
    <w:rsid w:val="00326BCE"/>
    <w:rsid w:val="00330B28"/>
    <w:rsid w:val="00333059"/>
    <w:rsid w:val="00340815"/>
    <w:rsid w:val="00341A0B"/>
    <w:rsid w:val="003426BA"/>
    <w:rsid w:val="00346E75"/>
    <w:rsid w:val="00347AAB"/>
    <w:rsid w:val="003539BD"/>
    <w:rsid w:val="0036288E"/>
    <w:rsid w:val="00362FD7"/>
    <w:rsid w:val="00363982"/>
    <w:rsid w:val="00371366"/>
    <w:rsid w:val="003738A5"/>
    <w:rsid w:val="00381FBD"/>
    <w:rsid w:val="00382B21"/>
    <w:rsid w:val="003833EA"/>
    <w:rsid w:val="00383EA9"/>
    <w:rsid w:val="003848D7"/>
    <w:rsid w:val="003858C8"/>
    <w:rsid w:val="00391C34"/>
    <w:rsid w:val="003931A1"/>
    <w:rsid w:val="00395BB9"/>
    <w:rsid w:val="00395F1B"/>
    <w:rsid w:val="003A43F9"/>
    <w:rsid w:val="003B7FC3"/>
    <w:rsid w:val="003C4AA2"/>
    <w:rsid w:val="003C5979"/>
    <w:rsid w:val="003C5FFF"/>
    <w:rsid w:val="003C7ACB"/>
    <w:rsid w:val="003D0936"/>
    <w:rsid w:val="003D0D41"/>
    <w:rsid w:val="003D5467"/>
    <w:rsid w:val="003E305C"/>
    <w:rsid w:val="003E38BC"/>
    <w:rsid w:val="003E57FD"/>
    <w:rsid w:val="003F2A26"/>
    <w:rsid w:val="003F4C5B"/>
    <w:rsid w:val="003F5FE9"/>
    <w:rsid w:val="003F7053"/>
    <w:rsid w:val="003F7693"/>
    <w:rsid w:val="00400678"/>
    <w:rsid w:val="004032A9"/>
    <w:rsid w:val="004066AE"/>
    <w:rsid w:val="004103D4"/>
    <w:rsid w:val="004150BC"/>
    <w:rsid w:val="00416A8B"/>
    <w:rsid w:val="00416EAD"/>
    <w:rsid w:val="00423BE9"/>
    <w:rsid w:val="00424213"/>
    <w:rsid w:val="004279DC"/>
    <w:rsid w:val="00427D2D"/>
    <w:rsid w:val="0043016D"/>
    <w:rsid w:val="00430E2F"/>
    <w:rsid w:val="00432F72"/>
    <w:rsid w:val="00433D56"/>
    <w:rsid w:val="00434C35"/>
    <w:rsid w:val="00444677"/>
    <w:rsid w:val="00446781"/>
    <w:rsid w:val="00446B6B"/>
    <w:rsid w:val="00451E76"/>
    <w:rsid w:val="00452C2D"/>
    <w:rsid w:val="00455100"/>
    <w:rsid w:val="00456619"/>
    <w:rsid w:val="00461A9F"/>
    <w:rsid w:val="004621B0"/>
    <w:rsid w:val="0046708D"/>
    <w:rsid w:val="00467B00"/>
    <w:rsid w:val="00481893"/>
    <w:rsid w:val="00482825"/>
    <w:rsid w:val="00482FAA"/>
    <w:rsid w:val="004836AA"/>
    <w:rsid w:val="00484A86"/>
    <w:rsid w:val="00486D83"/>
    <w:rsid w:val="00491978"/>
    <w:rsid w:val="00492D68"/>
    <w:rsid w:val="004937D7"/>
    <w:rsid w:val="00493D04"/>
    <w:rsid w:val="004A0465"/>
    <w:rsid w:val="004A672E"/>
    <w:rsid w:val="004A68B5"/>
    <w:rsid w:val="004A7F24"/>
    <w:rsid w:val="004B06F2"/>
    <w:rsid w:val="004B47D9"/>
    <w:rsid w:val="004B56A8"/>
    <w:rsid w:val="004B6711"/>
    <w:rsid w:val="004B7E21"/>
    <w:rsid w:val="004C7425"/>
    <w:rsid w:val="004C7E16"/>
    <w:rsid w:val="004D16C4"/>
    <w:rsid w:val="004E21F5"/>
    <w:rsid w:val="004E3934"/>
    <w:rsid w:val="004E47CD"/>
    <w:rsid w:val="004E6BFE"/>
    <w:rsid w:val="004F2BCE"/>
    <w:rsid w:val="004F4AD7"/>
    <w:rsid w:val="004F5EAE"/>
    <w:rsid w:val="004F7612"/>
    <w:rsid w:val="005015EA"/>
    <w:rsid w:val="00502982"/>
    <w:rsid w:val="00506BEB"/>
    <w:rsid w:val="00507123"/>
    <w:rsid w:val="005108CE"/>
    <w:rsid w:val="00512024"/>
    <w:rsid w:val="005121FA"/>
    <w:rsid w:val="00514858"/>
    <w:rsid w:val="005169D1"/>
    <w:rsid w:val="005251EE"/>
    <w:rsid w:val="00525B5B"/>
    <w:rsid w:val="005322C6"/>
    <w:rsid w:val="005353C9"/>
    <w:rsid w:val="00536A26"/>
    <w:rsid w:val="00536C19"/>
    <w:rsid w:val="005376E1"/>
    <w:rsid w:val="005408E8"/>
    <w:rsid w:val="00541320"/>
    <w:rsid w:val="00553919"/>
    <w:rsid w:val="0055680D"/>
    <w:rsid w:val="00556BDA"/>
    <w:rsid w:val="00560008"/>
    <w:rsid w:val="00560D1D"/>
    <w:rsid w:val="00561611"/>
    <w:rsid w:val="0056165A"/>
    <w:rsid w:val="00561E5E"/>
    <w:rsid w:val="0056509F"/>
    <w:rsid w:val="005664A0"/>
    <w:rsid w:val="00570001"/>
    <w:rsid w:val="00572462"/>
    <w:rsid w:val="00572AAF"/>
    <w:rsid w:val="00573D55"/>
    <w:rsid w:val="00573D83"/>
    <w:rsid w:val="00573E4F"/>
    <w:rsid w:val="00580E15"/>
    <w:rsid w:val="00582ECA"/>
    <w:rsid w:val="00584950"/>
    <w:rsid w:val="00584E7E"/>
    <w:rsid w:val="00587F21"/>
    <w:rsid w:val="00591C01"/>
    <w:rsid w:val="00592216"/>
    <w:rsid w:val="00593531"/>
    <w:rsid w:val="00593698"/>
    <w:rsid w:val="00593C43"/>
    <w:rsid w:val="005941CB"/>
    <w:rsid w:val="00594863"/>
    <w:rsid w:val="005A18F8"/>
    <w:rsid w:val="005A5A1B"/>
    <w:rsid w:val="005A6DC3"/>
    <w:rsid w:val="005B0A9A"/>
    <w:rsid w:val="005B6F23"/>
    <w:rsid w:val="005C3CD2"/>
    <w:rsid w:val="005C4C11"/>
    <w:rsid w:val="005C78F2"/>
    <w:rsid w:val="005D163A"/>
    <w:rsid w:val="005D2354"/>
    <w:rsid w:val="005D3FF5"/>
    <w:rsid w:val="005E0379"/>
    <w:rsid w:val="005E18F1"/>
    <w:rsid w:val="005E2291"/>
    <w:rsid w:val="005E576E"/>
    <w:rsid w:val="005F33BA"/>
    <w:rsid w:val="005F3AA3"/>
    <w:rsid w:val="00603C76"/>
    <w:rsid w:val="00604388"/>
    <w:rsid w:val="0060775D"/>
    <w:rsid w:val="00607871"/>
    <w:rsid w:val="00610552"/>
    <w:rsid w:val="006128B9"/>
    <w:rsid w:val="00615B0E"/>
    <w:rsid w:val="00615FAE"/>
    <w:rsid w:val="00616586"/>
    <w:rsid w:val="0062011C"/>
    <w:rsid w:val="00620448"/>
    <w:rsid w:val="0062095C"/>
    <w:rsid w:val="00623490"/>
    <w:rsid w:val="00623B94"/>
    <w:rsid w:val="0062409A"/>
    <w:rsid w:val="0062653A"/>
    <w:rsid w:val="00627798"/>
    <w:rsid w:val="00632E23"/>
    <w:rsid w:val="00636392"/>
    <w:rsid w:val="00643536"/>
    <w:rsid w:val="00644848"/>
    <w:rsid w:val="00654096"/>
    <w:rsid w:val="006540D2"/>
    <w:rsid w:val="0065636B"/>
    <w:rsid w:val="00657861"/>
    <w:rsid w:val="00660F85"/>
    <w:rsid w:val="0066153E"/>
    <w:rsid w:val="00663795"/>
    <w:rsid w:val="006677F7"/>
    <w:rsid w:val="00667C99"/>
    <w:rsid w:val="006807CB"/>
    <w:rsid w:val="00686724"/>
    <w:rsid w:val="00690712"/>
    <w:rsid w:val="006918E1"/>
    <w:rsid w:val="00692377"/>
    <w:rsid w:val="00692D78"/>
    <w:rsid w:val="00693CC1"/>
    <w:rsid w:val="00697616"/>
    <w:rsid w:val="006A4C9F"/>
    <w:rsid w:val="006A5969"/>
    <w:rsid w:val="006A676F"/>
    <w:rsid w:val="006B10DD"/>
    <w:rsid w:val="006B393D"/>
    <w:rsid w:val="006B5E78"/>
    <w:rsid w:val="006C0AAC"/>
    <w:rsid w:val="006C2898"/>
    <w:rsid w:val="006C2AF0"/>
    <w:rsid w:val="006C4F37"/>
    <w:rsid w:val="006C7E98"/>
    <w:rsid w:val="006D1B44"/>
    <w:rsid w:val="006D1FF0"/>
    <w:rsid w:val="006D3BB3"/>
    <w:rsid w:val="006E3025"/>
    <w:rsid w:val="006E59AE"/>
    <w:rsid w:val="006F3351"/>
    <w:rsid w:val="006F5BB9"/>
    <w:rsid w:val="006F6447"/>
    <w:rsid w:val="006F7C1A"/>
    <w:rsid w:val="006F7E88"/>
    <w:rsid w:val="007013C3"/>
    <w:rsid w:val="00704957"/>
    <w:rsid w:val="0070672A"/>
    <w:rsid w:val="007129C3"/>
    <w:rsid w:val="00713656"/>
    <w:rsid w:val="00716C94"/>
    <w:rsid w:val="007176B6"/>
    <w:rsid w:val="0072086A"/>
    <w:rsid w:val="00720CA0"/>
    <w:rsid w:val="00720F4F"/>
    <w:rsid w:val="00721D79"/>
    <w:rsid w:val="00726362"/>
    <w:rsid w:val="007265E4"/>
    <w:rsid w:val="007307A2"/>
    <w:rsid w:val="007336C5"/>
    <w:rsid w:val="007343F6"/>
    <w:rsid w:val="00734868"/>
    <w:rsid w:val="00735526"/>
    <w:rsid w:val="00735A61"/>
    <w:rsid w:val="00736F2C"/>
    <w:rsid w:val="00740F9B"/>
    <w:rsid w:val="0074433A"/>
    <w:rsid w:val="007443D9"/>
    <w:rsid w:val="00744BC3"/>
    <w:rsid w:val="00745FE8"/>
    <w:rsid w:val="00746537"/>
    <w:rsid w:val="00751A23"/>
    <w:rsid w:val="00751B7F"/>
    <w:rsid w:val="00754098"/>
    <w:rsid w:val="00754CC7"/>
    <w:rsid w:val="0076498B"/>
    <w:rsid w:val="00765382"/>
    <w:rsid w:val="00770C68"/>
    <w:rsid w:val="007716E6"/>
    <w:rsid w:val="00772F75"/>
    <w:rsid w:val="00773B12"/>
    <w:rsid w:val="007740FF"/>
    <w:rsid w:val="00775132"/>
    <w:rsid w:val="00786E36"/>
    <w:rsid w:val="00791D83"/>
    <w:rsid w:val="0079363B"/>
    <w:rsid w:val="00794663"/>
    <w:rsid w:val="007A0450"/>
    <w:rsid w:val="007A1455"/>
    <w:rsid w:val="007A2F8A"/>
    <w:rsid w:val="007A371D"/>
    <w:rsid w:val="007A4C16"/>
    <w:rsid w:val="007A553C"/>
    <w:rsid w:val="007B399F"/>
    <w:rsid w:val="007B4E50"/>
    <w:rsid w:val="007B5978"/>
    <w:rsid w:val="007C306B"/>
    <w:rsid w:val="007C57C9"/>
    <w:rsid w:val="007D1496"/>
    <w:rsid w:val="007D1AFC"/>
    <w:rsid w:val="007D3A31"/>
    <w:rsid w:val="007D54F7"/>
    <w:rsid w:val="007D7510"/>
    <w:rsid w:val="007E06C1"/>
    <w:rsid w:val="007E43FA"/>
    <w:rsid w:val="007F0F1D"/>
    <w:rsid w:val="007F7256"/>
    <w:rsid w:val="00800AEC"/>
    <w:rsid w:val="00803372"/>
    <w:rsid w:val="008051E0"/>
    <w:rsid w:val="00812378"/>
    <w:rsid w:val="008155C2"/>
    <w:rsid w:val="00816F03"/>
    <w:rsid w:val="0081713E"/>
    <w:rsid w:val="00817D52"/>
    <w:rsid w:val="00832B1A"/>
    <w:rsid w:val="00833C75"/>
    <w:rsid w:val="00835A07"/>
    <w:rsid w:val="00837253"/>
    <w:rsid w:val="00843221"/>
    <w:rsid w:val="0084542B"/>
    <w:rsid w:val="00846D6C"/>
    <w:rsid w:val="008619AA"/>
    <w:rsid w:val="00870600"/>
    <w:rsid w:val="008768F1"/>
    <w:rsid w:val="008802B2"/>
    <w:rsid w:val="00882A7E"/>
    <w:rsid w:val="008845F6"/>
    <w:rsid w:val="00890486"/>
    <w:rsid w:val="008925E7"/>
    <w:rsid w:val="0089444D"/>
    <w:rsid w:val="00895967"/>
    <w:rsid w:val="00896810"/>
    <w:rsid w:val="008968A2"/>
    <w:rsid w:val="008A06C2"/>
    <w:rsid w:val="008A2BBB"/>
    <w:rsid w:val="008A5F58"/>
    <w:rsid w:val="008A7380"/>
    <w:rsid w:val="008B01A3"/>
    <w:rsid w:val="008B6DDA"/>
    <w:rsid w:val="008C3C77"/>
    <w:rsid w:val="008C7779"/>
    <w:rsid w:val="008D235E"/>
    <w:rsid w:val="008D6B90"/>
    <w:rsid w:val="008D726B"/>
    <w:rsid w:val="008E6417"/>
    <w:rsid w:val="008E7E19"/>
    <w:rsid w:val="008F664F"/>
    <w:rsid w:val="00900DE5"/>
    <w:rsid w:val="0090241F"/>
    <w:rsid w:val="00907C7D"/>
    <w:rsid w:val="00910916"/>
    <w:rsid w:val="009123BF"/>
    <w:rsid w:val="00913AEB"/>
    <w:rsid w:val="00913E70"/>
    <w:rsid w:val="009170B3"/>
    <w:rsid w:val="00921F87"/>
    <w:rsid w:val="00924B23"/>
    <w:rsid w:val="009316EC"/>
    <w:rsid w:val="009416A1"/>
    <w:rsid w:val="0094322F"/>
    <w:rsid w:val="009459A8"/>
    <w:rsid w:val="009521F1"/>
    <w:rsid w:val="00952DC0"/>
    <w:rsid w:val="00953F01"/>
    <w:rsid w:val="00957873"/>
    <w:rsid w:val="00957B62"/>
    <w:rsid w:val="009615F1"/>
    <w:rsid w:val="00964118"/>
    <w:rsid w:val="00964F77"/>
    <w:rsid w:val="009665AF"/>
    <w:rsid w:val="00966DA8"/>
    <w:rsid w:val="00973FB0"/>
    <w:rsid w:val="0097555C"/>
    <w:rsid w:val="00975C7B"/>
    <w:rsid w:val="00976EF1"/>
    <w:rsid w:val="00985EC7"/>
    <w:rsid w:val="00995E69"/>
    <w:rsid w:val="00996224"/>
    <w:rsid w:val="009A0752"/>
    <w:rsid w:val="009A0F9C"/>
    <w:rsid w:val="009A25AA"/>
    <w:rsid w:val="009A52F5"/>
    <w:rsid w:val="009A59C7"/>
    <w:rsid w:val="009A5AE1"/>
    <w:rsid w:val="009A6DFE"/>
    <w:rsid w:val="009A7F77"/>
    <w:rsid w:val="009B3CF1"/>
    <w:rsid w:val="009B4746"/>
    <w:rsid w:val="009C0FB0"/>
    <w:rsid w:val="009C254D"/>
    <w:rsid w:val="009C313A"/>
    <w:rsid w:val="009C53B7"/>
    <w:rsid w:val="009C5CCE"/>
    <w:rsid w:val="009C761B"/>
    <w:rsid w:val="009C7DF8"/>
    <w:rsid w:val="009D1539"/>
    <w:rsid w:val="009D4A96"/>
    <w:rsid w:val="009D4AA2"/>
    <w:rsid w:val="009D6B8D"/>
    <w:rsid w:val="009E216E"/>
    <w:rsid w:val="009F6586"/>
    <w:rsid w:val="00A06B52"/>
    <w:rsid w:val="00A070BF"/>
    <w:rsid w:val="00A1086E"/>
    <w:rsid w:val="00A12A1E"/>
    <w:rsid w:val="00A1471D"/>
    <w:rsid w:val="00A17E5C"/>
    <w:rsid w:val="00A214B6"/>
    <w:rsid w:val="00A21AD9"/>
    <w:rsid w:val="00A24295"/>
    <w:rsid w:val="00A245F8"/>
    <w:rsid w:val="00A301E6"/>
    <w:rsid w:val="00A33712"/>
    <w:rsid w:val="00A35E4C"/>
    <w:rsid w:val="00A42FAE"/>
    <w:rsid w:val="00A4410D"/>
    <w:rsid w:val="00A51517"/>
    <w:rsid w:val="00A52A09"/>
    <w:rsid w:val="00A65018"/>
    <w:rsid w:val="00A65F97"/>
    <w:rsid w:val="00A714B3"/>
    <w:rsid w:val="00A73182"/>
    <w:rsid w:val="00A73979"/>
    <w:rsid w:val="00A75528"/>
    <w:rsid w:val="00A82A5C"/>
    <w:rsid w:val="00A85514"/>
    <w:rsid w:val="00A86E72"/>
    <w:rsid w:val="00A90F21"/>
    <w:rsid w:val="00A9185F"/>
    <w:rsid w:val="00A9429A"/>
    <w:rsid w:val="00A95F87"/>
    <w:rsid w:val="00AA0EEE"/>
    <w:rsid w:val="00AA400C"/>
    <w:rsid w:val="00AA520C"/>
    <w:rsid w:val="00AA7AAE"/>
    <w:rsid w:val="00AA7C16"/>
    <w:rsid w:val="00AB320E"/>
    <w:rsid w:val="00AB6F53"/>
    <w:rsid w:val="00AB7AFB"/>
    <w:rsid w:val="00AC27B1"/>
    <w:rsid w:val="00AC37C4"/>
    <w:rsid w:val="00AC402C"/>
    <w:rsid w:val="00AC483E"/>
    <w:rsid w:val="00AD1CC9"/>
    <w:rsid w:val="00AD6463"/>
    <w:rsid w:val="00AE0606"/>
    <w:rsid w:val="00AE0CE3"/>
    <w:rsid w:val="00AE33F7"/>
    <w:rsid w:val="00AE3C61"/>
    <w:rsid w:val="00AE66A9"/>
    <w:rsid w:val="00AE6BD2"/>
    <w:rsid w:val="00AF0CD6"/>
    <w:rsid w:val="00AF119A"/>
    <w:rsid w:val="00B01438"/>
    <w:rsid w:val="00B06F98"/>
    <w:rsid w:val="00B06FD7"/>
    <w:rsid w:val="00B117E2"/>
    <w:rsid w:val="00B17351"/>
    <w:rsid w:val="00B177D6"/>
    <w:rsid w:val="00B21995"/>
    <w:rsid w:val="00B259A9"/>
    <w:rsid w:val="00B26EAD"/>
    <w:rsid w:val="00B32941"/>
    <w:rsid w:val="00B36CBB"/>
    <w:rsid w:val="00B50A5A"/>
    <w:rsid w:val="00B520EA"/>
    <w:rsid w:val="00B57BF8"/>
    <w:rsid w:val="00B64039"/>
    <w:rsid w:val="00B70443"/>
    <w:rsid w:val="00B712C5"/>
    <w:rsid w:val="00B73390"/>
    <w:rsid w:val="00B73412"/>
    <w:rsid w:val="00B741C8"/>
    <w:rsid w:val="00B74806"/>
    <w:rsid w:val="00B7722D"/>
    <w:rsid w:val="00B80F4C"/>
    <w:rsid w:val="00B83876"/>
    <w:rsid w:val="00B85990"/>
    <w:rsid w:val="00B8667D"/>
    <w:rsid w:val="00B9066D"/>
    <w:rsid w:val="00B91863"/>
    <w:rsid w:val="00B93E78"/>
    <w:rsid w:val="00BA11B4"/>
    <w:rsid w:val="00BA24CD"/>
    <w:rsid w:val="00BA6F06"/>
    <w:rsid w:val="00BB0EAC"/>
    <w:rsid w:val="00BB4539"/>
    <w:rsid w:val="00BB6539"/>
    <w:rsid w:val="00BC1A1C"/>
    <w:rsid w:val="00BC2920"/>
    <w:rsid w:val="00BC2FE0"/>
    <w:rsid w:val="00BC5324"/>
    <w:rsid w:val="00BC585B"/>
    <w:rsid w:val="00BD0E0E"/>
    <w:rsid w:val="00BD2539"/>
    <w:rsid w:val="00BD29FB"/>
    <w:rsid w:val="00BD2A92"/>
    <w:rsid w:val="00BD5B6F"/>
    <w:rsid w:val="00BE1CC4"/>
    <w:rsid w:val="00BE6BFA"/>
    <w:rsid w:val="00BE71E6"/>
    <w:rsid w:val="00BF3350"/>
    <w:rsid w:val="00BF3A48"/>
    <w:rsid w:val="00BF3E46"/>
    <w:rsid w:val="00BF6107"/>
    <w:rsid w:val="00BF61D8"/>
    <w:rsid w:val="00BF6C06"/>
    <w:rsid w:val="00C07453"/>
    <w:rsid w:val="00C101B2"/>
    <w:rsid w:val="00C11098"/>
    <w:rsid w:val="00C1224A"/>
    <w:rsid w:val="00C163DF"/>
    <w:rsid w:val="00C1689C"/>
    <w:rsid w:val="00C169EC"/>
    <w:rsid w:val="00C21242"/>
    <w:rsid w:val="00C264C5"/>
    <w:rsid w:val="00C30AFA"/>
    <w:rsid w:val="00C33996"/>
    <w:rsid w:val="00C34CD5"/>
    <w:rsid w:val="00C37F84"/>
    <w:rsid w:val="00C426BA"/>
    <w:rsid w:val="00C433B8"/>
    <w:rsid w:val="00C44DEC"/>
    <w:rsid w:val="00C45F49"/>
    <w:rsid w:val="00C4679D"/>
    <w:rsid w:val="00C47F47"/>
    <w:rsid w:val="00C51115"/>
    <w:rsid w:val="00C51F57"/>
    <w:rsid w:val="00C540F4"/>
    <w:rsid w:val="00C54277"/>
    <w:rsid w:val="00C546CB"/>
    <w:rsid w:val="00C54E86"/>
    <w:rsid w:val="00C561DD"/>
    <w:rsid w:val="00C57352"/>
    <w:rsid w:val="00C723A3"/>
    <w:rsid w:val="00C8182C"/>
    <w:rsid w:val="00C94B0E"/>
    <w:rsid w:val="00C94FB0"/>
    <w:rsid w:val="00C956AF"/>
    <w:rsid w:val="00CA2A44"/>
    <w:rsid w:val="00CA3203"/>
    <w:rsid w:val="00CA6D34"/>
    <w:rsid w:val="00CA6F76"/>
    <w:rsid w:val="00CB2663"/>
    <w:rsid w:val="00CC0A2D"/>
    <w:rsid w:val="00CC55EE"/>
    <w:rsid w:val="00CD2B50"/>
    <w:rsid w:val="00CE4004"/>
    <w:rsid w:val="00CE5400"/>
    <w:rsid w:val="00CE65D9"/>
    <w:rsid w:val="00CE70D0"/>
    <w:rsid w:val="00CF14FE"/>
    <w:rsid w:val="00CF3494"/>
    <w:rsid w:val="00CF6486"/>
    <w:rsid w:val="00CF75C6"/>
    <w:rsid w:val="00D11D4B"/>
    <w:rsid w:val="00D11EC3"/>
    <w:rsid w:val="00D16F67"/>
    <w:rsid w:val="00D17183"/>
    <w:rsid w:val="00D177C4"/>
    <w:rsid w:val="00D177FE"/>
    <w:rsid w:val="00D20EF9"/>
    <w:rsid w:val="00D213D1"/>
    <w:rsid w:val="00D21626"/>
    <w:rsid w:val="00D22CE7"/>
    <w:rsid w:val="00D2401F"/>
    <w:rsid w:val="00D35FD0"/>
    <w:rsid w:val="00D41A93"/>
    <w:rsid w:val="00D46899"/>
    <w:rsid w:val="00D52556"/>
    <w:rsid w:val="00D53A4C"/>
    <w:rsid w:val="00D61719"/>
    <w:rsid w:val="00D63EE2"/>
    <w:rsid w:val="00D67E2A"/>
    <w:rsid w:val="00D7125B"/>
    <w:rsid w:val="00D71C55"/>
    <w:rsid w:val="00D77FB2"/>
    <w:rsid w:val="00D87679"/>
    <w:rsid w:val="00D94CA9"/>
    <w:rsid w:val="00D974D2"/>
    <w:rsid w:val="00D97F82"/>
    <w:rsid w:val="00DA0773"/>
    <w:rsid w:val="00DA0837"/>
    <w:rsid w:val="00DA1C60"/>
    <w:rsid w:val="00DA50F1"/>
    <w:rsid w:val="00DA6F73"/>
    <w:rsid w:val="00DB0948"/>
    <w:rsid w:val="00DB2057"/>
    <w:rsid w:val="00DB7B41"/>
    <w:rsid w:val="00DC3826"/>
    <w:rsid w:val="00DC6989"/>
    <w:rsid w:val="00DC6C3F"/>
    <w:rsid w:val="00DC76CB"/>
    <w:rsid w:val="00DD074D"/>
    <w:rsid w:val="00DD07E2"/>
    <w:rsid w:val="00DD373E"/>
    <w:rsid w:val="00DD7428"/>
    <w:rsid w:val="00DD7A85"/>
    <w:rsid w:val="00DD7D77"/>
    <w:rsid w:val="00DE052A"/>
    <w:rsid w:val="00DE07AF"/>
    <w:rsid w:val="00DE177D"/>
    <w:rsid w:val="00DE736F"/>
    <w:rsid w:val="00DF221D"/>
    <w:rsid w:val="00DF66E2"/>
    <w:rsid w:val="00E00158"/>
    <w:rsid w:val="00E0021B"/>
    <w:rsid w:val="00E04DD3"/>
    <w:rsid w:val="00E0756C"/>
    <w:rsid w:val="00E1365F"/>
    <w:rsid w:val="00E16214"/>
    <w:rsid w:val="00E208BB"/>
    <w:rsid w:val="00E22876"/>
    <w:rsid w:val="00E245D7"/>
    <w:rsid w:val="00E260E4"/>
    <w:rsid w:val="00E2673D"/>
    <w:rsid w:val="00E26B9B"/>
    <w:rsid w:val="00E34AC6"/>
    <w:rsid w:val="00E35731"/>
    <w:rsid w:val="00E3609B"/>
    <w:rsid w:val="00E37682"/>
    <w:rsid w:val="00E37FBC"/>
    <w:rsid w:val="00E42F99"/>
    <w:rsid w:val="00E43353"/>
    <w:rsid w:val="00E516E5"/>
    <w:rsid w:val="00E56C69"/>
    <w:rsid w:val="00E61E58"/>
    <w:rsid w:val="00E62EF6"/>
    <w:rsid w:val="00E63D1D"/>
    <w:rsid w:val="00E64259"/>
    <w:rsid w:val="00E65BA6"/>
    <w:rsid w:val="00E65D25"/>
    <w:rsid w:val="00E67D0D"/>
    <w:rsid w:val="00E7014A"/>
    <w:rsid w:val="00E84721"/>
    <w:rsid w:val="00E870D3"/>
    <w:rsid w:val="00E908EC"/>
    <w:rsid w:val="00E94A3A"/>
    <w:rsid w:val="00E953DE"/>
    <w:rsid w:val="00EA224C"/>
    <w:rsid w:val="00EA30B0"/>
    <w:rsid w:val="00EA32ED"/>
    <w:rsid w:val="00EA3AEA"/>
    <w:rsid w:val="00EA3BBC"/>
    <w:rsid w:val="00EB0B29"/>
    <w:rsid w:val="00EB1619"/>
    <w:rsid w:val="00EB51B4"/>
    <w:rsid w:val="00EB7B3A"/>
    <w:rsid w:val="00EC29F3"/>
    <w:rsid w:val="00EC2EBA"/>
    <w:rsid w:val="00EC46B3"/>
    <w:rsid w:val="00EC6F9E"/>
    <w:rsid w:val="00ED0912"/>
    <w:rsid w:val="00ED0D11"/>
    <w:rsid w:val="00ED1BF2"/>
    <w:rsid w:val="00ED3662"/>
    <w:rsid w:val="00ED381D"/>
    <w:rsid w:val="00EE10E5"/>
    <w:rsid w:val="00EE2460"/>
    <w:rsid w:val="00EE2EB5"/>
    <w:rsid w:val="00EE402B"/>
    <w:rsid w:val="00EE428A"/>
    <w:rsid w:val="00EE544B"/>
    <w:rsid w:val="00EF370B"/>
    <w:rsid w:val="00EF49DC"/>
    <w:rsid w:val="00F009F1"/>
    <w:rsid w:val="00F01EAE"/>
    <w:rsid w:val="00F0377B"/>
    <w:rsid w:val="00F15D1D"/>
    <w:rsid w:val="00F1738D"/>
    <w:rsid w:val="00F24F0B"/>
    <w:rsid w:val="00F2736D"/>
    <w:rsid w:val="00F277A2"/>
    <w:rsid w:val="00F310CC"/>
    <w:rsid w:val="00F33EB8"/>
    <w:rsid w:val="00F359D9"/>
    <w:rsid w:val="00F3750A"/>
    <w:rsid w:val="00F405D8"/>
    <w:rsid w:val="00F40826"/>
    <w:rsid w:val="00F42DD7"/>
    <w:rsid w:val="00F517FB"/>
    <w:rsid w:val="00F53D12"/>
    <w:rsid w:val="00F55A25"/>
    <w:rsid w:val="00F55A47"/>
    <w:rsid w:val="00F56BBD"/>
    <w:rsid w:val="00F60731"/>
    <w:rsid w:val="00F61AA9"/>
    <w:rsid w:val="00F61C2E"/>
    <w:rsid w:val="00F628DE"/>
    <w:rsid w:val="00F655C5"/>
    <w:rsid w:val="00F72F3F"/>
    <w:rsid w:val="00F733FF"/>
    <w:rsid w:val="00F751B5"/>
    <w:rsid w:val="00F7793D"/>
    <w:rsid w:val="00F82D00"/>
    <w:rsid w:val="00F85ADD"/>
    <w:rsid w:val="00F863A3"/>
    <w:rsid w:val="00F87976"/>
    <w:rsid w:val="00F87B5B"/>
    <w:rsid w:val="00FA0478"/>
    <w:rsid w:val="00FA1163"/>
    <w:rsid w:val="00FA2011"/>
    <w:rsid w:val="00FA3AB4"/>
    <w:rsid w:val="00FA4256"/>
    <w:rsid w:val="00FA7295"/>
    <w:rsid w:val="00FA72EA"/>
    <w:rsid w:val="00FB0753"/>
    <w:rsid w:val="00FB1AF6"/>
    <w:rsid w:val="00FB3D69"/>
    <w:rsid w:val="00FC5401"/>
    <w:rsid w:val="00FC5E1E"/>
    <w:rsid w:val="00FC639F"/>
    <w:rsid w:val="00FD1980"/>
    <w:rsid w:val="00FD3D6B"/>
    <w:rsid w:val="00FD6798"/>
    <w:rsid w:val="00FD6B67"/>
    <w:rsid w:val="00FE294B"/>
    <w:rsid w:val="00FE2F97"/>
    <w:rsid w:val="00FE32CD"/>
    <w:rsid w:val="00FE3407"/>
    <w:rsid w:val="00FE76BF"/>
    <w:rsid w:val="00FF1F64"/>
    <w:rsid w:val="00FF204D"/>
    <w:rsid w:val="00FF5B4D"/>
    <w:rsid w:val="0596C6D8"/>
    <w:rsid w:val="06FCDB59"/>
    <w:rsid w:val="096C721F"/>
    <w:rsid w:val="09E1D5E5"/>
    <w:rsid w:val="0A501A63"/>
    <w:rsid w:val="0D7FCBBF"/>
    <w:rsid w:val="10D2E75E"/>
    <w:rsid w:val="1227C764"/>
    <w:rsid w:val="133718A8"/>
    <w:rsid w:val="167D5B7C"/>
    <w:rsid w:val="1BDD48E9"/>
    <w:rsid w:val="1E493A63"/>
    <w:rsid w:val="20211694"/>
    <w:rsid w:val="2093D453"/>
    <w:rsid w:val="21FDEC6D"/>
    <w:rsid w:val="2488820D"/>
    <w:rsid w:val="28C40695"/>
    <w:rsid w:val="2A007F56"/>
    <w:rsid w:val="2A577563"/>
    <w:rsid w:val="2ACC1AC1"/>
    <w:rsid w:val="2C9AD840"/>
    <w:rsid w:val="2FDAE17A"/>
    <w:rsid w:val="31C3B89D"/>
    <w:rsid w:val="37E29F00"/>
    <w:rsid w:val="391163B6"/>
    <w:rsid w:val="3BDB6FED"/>
    <w:rsid w:val="3C06A802"/>
    <w:rsid w:val="3C10018B"/>
    <w:rsid w:val="3DC4B3FE"/>
    <w:rsid w:val="412FFBA3"/>
    <w:rsid w:val="424AB171"/>
    <w:rsid w:val="469D4DE4"/>
    <w:rsid w:val="4A3EB29D"/>
    <w:rsid w:val="4B22CE8F"/>
    <w:rsid w:val="4C28B5E1"/>
    <w:rsid w:val="4C4A2DF5"/>
    <w:rsid w:val="4E377557"/>
    <w:rsid w:val="4FDD2B7C"/>
    <w:rsid w:val="5178FBDD"/>
    <w:rsid w:val="51AEE16F"/>
    <w:rsid w:val="5268C2C1"/>
    <w:rsid w:val="54049322"/>
    <w:rsid w:val="54572D05"/>
    <w:rsid w:val="58902C67"/>
    <w:rsid w:val="59BEF11D"/>
    <w:rsid w:val="5DA58BB3"/>
    <w:rsid w:val="5F012A7C"/>
    <w:rsid w:val="683FCB4A"/>
    <w:rsid w:val="6AE7320F"/>
    <w:rsid w:val="6F40D7A5"/>
    <w:rsid w:val="7266B5AA"/>
    <w:rsid w:val="73459CD0"/>
    <w:rsid w:val="7FD8BB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84E2B"/>
  <w15:chartTrackingRefBased/>
  <w15:docId w15:val="{D9CE76F8-5BD6-4EA7-AF00-D062829C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E18F1"/>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A18F8"/>
    <w:pPr>
      <w:ind w:left="1276"/>
    </w:pPr>
    <w:rPr>
      <w:szCs w:val="24"/>
    </w:rPr>
  </w:style>
  <w:style w:type="paragraph" w:customStyle="1" w:styleId="PolicySub-Title">
    <w:name w:val="Policy Sub-Title"/>
    <w:basedOn w:val="Title"/>
    <w:autoRedefine/>
    <w:qFormat/>
    <w:rsid w:val="00A73979"/>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82D19"/>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27CED7"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venir lt std" w:hAnsi="avenir lt st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6FA0C0"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A18F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6FA0C0"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6FA0C0"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B26B02"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42BA9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42BA9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venir lt std" w:hAnsi="avenir lt st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EA224C"/>
    <w:pPr>
      <w:framePr w:hSpace="180" w:wrap="around" w:vAnchor="text" w:hAnchor="page" w:x="2139" w:y="69"/>
      <w:ind w:left="0"/>
      <w:jc w:val="center"/>
    </w:pPr>
  </w:style>
  <w:style w:type="character" w:customStyle="1" w:styleId="TicksChar">
    <w:name w:val="Ticks Char"/>
    <w:basedOn w:val="BODYTEXTELAAChar"/>
    <w:link w:val="Ticks"/>
    <w:rsid w:val="00EA224C"/>
    <w:rPr>
      <w:rFonts w:ascii="TheSansB W3 Light" w:hAnsi="TheSansB W3 Light"/>
      <w:sz w:val="20"/>
      <w:szCs w:val="24"/>
    </w:rPr>
  </w:style>
  <w:style w:type="paragraph" w:customStyle="1" w:styleId="BoldTick">
    <w:name w:val="Bold Tick"/>
    <w:basedOn w:val="Ticks"/>
    <w:link w:val="BoldTickChar"/>
    <w:qFormat/>
    <w:rsid w:val="00AA0EEE"/>
    <w:pPr>
      <w:framePr w:wrap="around"/>
    </w:pPr>
    <w:rPr>
      <w:b/>
    </w:rPr>
  </w:style>
  <w:style w:type="paragraph" w:styleId="Revision">
    <w:name w:val="Revision"/>
    <w:hidden/>
    <w:uiPriority w:val="99"/>
    <w:semiHidden/>
    <w:rsid w:val="00ED1BF2"/>
    <w:pPr>
      <w:spacing w:after="0" w:line="240" w:lineRule="auto"/>
    </w:pPr>
    <w:rPr>
      <w:rFonts w:ascii="TheSansB W3 Light" w:hAnsi="TheSansB W3 Light"/>
      <w:sz w:val="20"/>
    </w:rPr>
  </w:style>
  <w:style w:type="character" w:customStyle="1" w:styleId="BoldTickChar">
    <w:name w:val="Bold Tick Char"/>
    <w:basedOn w:val="TicksChar"/>
    <w:link w:val="BoldTick"/>
    <w:rsid w:val="00AA0EEE"/>
    <w:rPr>
      <w:rFonts w:ascii="TheSansB W3 Light" w:hAnsi="TheSansB W3 Light"/>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national-quality-agenda-it-system?utm_source=email+marketing+Mailigen&amp;utm_campaign=QARDJuly2022newsletter+&amp;utm_medium=email" TargetMode="External"/><Relationship Id="rId18" Type="http://schemas.openxmlformats.org/officeDocument/2006/relationships/hyperlink" Target="http://www.legislation.vic.gov.au" TargetMode="External"/><Relationship Id="rId26" Type="http://schemas.openxmlformats.org/officeDocument/2006/relationships/hyperlink" Target="https://www.cfa.vic.gov.au/"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frv.vic.gov.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childhood/providers/regulation/Pages/emergencymanagementrequirements.aspx"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education.vic.gov.au/about/programs/health/pages/bushfirerisk.aspx" TargetMode="External"/><Relationship Id="rId28" Type="http://schemas.openxmlformats.org/officeDocument/2006/relationships/hyperlink" Target="http://www.worksafe.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education.vic.gov.au/Documents/childhood/providers/support/ECS_EMP_Template_2022-2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ela.org.au/publications/amplify!-blog/dec-2020/bushfire-advice-2020" TargetMode="External"/><Relationship Id="rId27" Type="http://schemas.openxmlformats.org/officeDocument/2006/relationships/hyperlink" Target="https://www.ses.vic.gov.au/" TargetMode="External"/><Relationship Id="rId30" Type="http://schemas.openxmlformats.org/officeDocument/2006/relationships/image" Target="media/image8.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B883F867AD4E7094DB434E102AAEA1"/>
        <w:category>
          <w:name w:val="General"/>
          <w:gallery w:val="placeholder"/>
        </w:category>
        <w:types>
          <w:type w:val="bbPlcHdr"/>
        </w:types>
        <w:behaviors>
          <w:behavior w:val="content"/>
        </w:behaviors>
        <w:guid w:val="{360A4544-4B76-4ADA-BEBD-EE8083E8FBBC}"/>
      </w:docPartPr>
      <w:docPartBody>
        <w:p w:rsidR="008B2A79" w:rsidRDefault="00D50388">
          <w:pPr>
            <w:pStyle w:val="48B883F867AD4E7094DB434E102AAEA1"/>
          </w:pPr>
          <w:r w:rsidRPr="00B134CF">
            <w:rPr>
              <w:rStyle w:val="PlaceholderText"/>
            </w:rPr>
            <w:t>[Company]</w:t>
          </w:r>
        </w:p>
      </w:docPartBody>
    </w:docPart>
    <w:docPart>
      <w:docPartPr>
        <w:name w:val="94B559A3A056491CA8E00E92265AE111"/>
        <w:category>
          <w:name w:val="General"/>
          <w:gallery w:val="placeholder"/>
        </w:category>
        <w:types>
          <w:type w:val="bbPlcHdr"/>
        </w:types>
        <w:behaviors>
          <w:behavior w:val="content"/>
        </w:behaviors>
        <w:guid w:val="{3257BB0D-15EC-4621-B3A4-4325F95D7ADD}"/>
      </w:docPartPr>
      <w:docPartBody>
        <w:p w:rsidR="008B2A79" w:rsidRDefault="00D50388">
          <w:pPr>
            <w:pStyle w:val="94B559A3A056491CA8E00E92265AE111"/>
          </w:pPr>
          <w:r w:rsidRPr="00B67D49">
            <w:rPr>
              <w:rStyle w:val="PlaceholderText"/>
            </w:rPr>
            <w:t>[Company]</w:t>
          </w:r>
        </w:p>
      </w:docPartBody>
    </w:docPart>
    <w:docPart>
      <w:docPartPr>
        <w:name w:val="F62F7DF9B83E431081608A793D1C2DEB"/>
        <w:category>
          <w:name w:val="General"/>
          <w:gallery w:val="placeholder"/>
        </w:category>
        <w:types>
          <w:type w:val="bbPlcHdr"/>
        </w:types>
        <w:behaviors>
          <w:behavior w:val="content"/>
        </w:behaviors>
        <w:guid w:val="{463FC82C-7DCB-40CB-A207-94C3AC42BCF2}"/>
      </w:docPartPr>
      <w:docPartBody>
        <w:p w:rsidR="008B2A79" w:rsidRDefault="00D50388">
          <w:pPr>
            <w:pStyle w:val="F62F7DF9B83E431081608A793D1C2DEB"/>
          </w:pPr>
          <w:r w:rsidRPr="00B134CF">
            <w:rPr>
              <w:rStyle w:val="PlaceholderText"/>
            </w:rPr>
            <w:t>[Company]</w:t>
          </w:r>
        </w:p>
      </w:docPartBody>
    </w:docPart>
    <w:docPart>
      <w:docPartPr>
        <w:name w:val="614299F092E143B092439A0108D654DA"/>
        <w:category>
          <w:name w:val="General"/>
          <w:gallery w:val="placeholder"/>
        </w:category>
        <w:types>
          <w:type w:val="bbPlcHdr"/>
        </w:types>
        <w:behaviors>
          <w:behavior w:val="content"/>
        </w:behaviors>
        <w:guid w:val="{4C8F8E7E-D2C0-4E02-869C-C3DD218F5509}"/>
      </w:docPartPr>
      <w:docPartBody>
        <w:p w:rsidR="008B2A79" w:rsidRDefault="00D50388">
          <w:r w:rsidRPr="00BD317F">
            <w:rPr>
              <w:rStyle w:val="PlaceholderText"/>
            </w:rPr>
            <w:t>[Company]</w:t>
          </w:r>
        </w:p>
      </w:docPartBody>
    </w:docPart>
    <w:docPart>
      <w:docPartPr>
        <w:name w:val="B26532B376DB4085A3893D0E2F5D73F1"/>
        <w:category>
          <w:name w:val="General"/>
          <w:gallery w:val="placeholder"/>
        </w:category>
        <w:types>
          <w:type w:val="bbPlcHdr"/>
        </w:types>
        <w:behaviors>
          <w:behavior w:val="content"/>
        </w:behaviors>
        <w:guid w:val="{CA2883FC-B471-4B7F-B286-D1BF56D1798B}"/>
      </w:docPartPr>
      <w:docPartBody>
        <w:p w:rsidR="008B2A79" w:rsidRDefault="00D50388">
          <w:r w:rsidRPr="00BD317F">
            <w:rPr>
              <w:rStyle w:val="PlaceholderText"/>
            </w:rPr>
            <w:t>[Company]</w:t>
          </w:r>
        </w:p>
      </w:docPartBody>
    </w:docPart>
    <w:docPart>
      <w:docPartPr>
        <w:name w:val="A6E823CABFF7401A84DD7A600E5E1981"/>
        <w:category>
          <w:name w:val="General"/>
          <w:gallery w:val="placeholder"/>
        </w:category>
        <w:types>
          <w:type w:val="bbPlcHdr"/>
        </w:types>
        <w:behaviors>
          <w:behavior w:val="content"/>
        </w:behaviors>
        <w:guid w:val="{C11F37FF-B6A4-410F-911F-D77E463B7C6D}"/>
      </w:docPartPr>
      <w:docPartBody>
        <w:p w:rsidR="00987DBF" w:rsidRDefault="00E9232A">
          <w:r w:rsidRPr="004C54DE">
            <w:rPr>
              <w:rStyle w:val="PlaceholderText"/>
            </w:rPr>
            <w:t>[Company]</w:t>
          </w:r>
        </w:p>
      </w:docPartBody>
    </w:docPart>
    <w:docPart>
      <w:docPartPr>
        <w:name w:val="9256177D9EBF49A594F9079E2EC14074"/>
        <w:category>
          <w:name w:val="General"/>
          <w:gallery w:val="placeholder"/>
        </w:category>
        <w:types>
          <w:type w:val="bbPlcHdr"/>
        </w:types>
        <w:behaviors>
          <w:behavior w:val="content"/>
        </w:behaviors>
        <w:guid w:val="{252E7256-38E1-4B3B-ACCA-69A1E3CD0EA7}"/>
      </w:docPartPr>
      <w:docPartBody>
        <w:p w:rsidR="00C806A7" w:rsidRDefault="00C379E3">
          <w:r w:rsidRPr="003749BC">
            <w:rPr>
              <w:rStyle w:val="PlaceholderText"/>
            </w:rPr>
            <w:t>[Company]</w:t>
          </w:r>
        </w:p>
      </w:docPartBody>
    </w:docPart>
    <w:docPart>
      <w:docPartPr>
        <w:name w:val="7424BFBCA7E74EABA795DBD283D9A7FD"/>
        <w:category>
          <w:name w:val="General"/>
          <w:gallery w:val="placeholder"/>
        </w:category>
        <w:types>
          <w:type w:val="bbPlcHdr"/>
        </w:types>
        <w:behaviors>
          <w:behavior w:val="content"/>
        </w:behaviors>
        <w:guid w:val="{A6D8E1F1-C1BA-48E4-8870-40FA76D23CF3}"/>
      </w:docPartPr>
      <w:docPartBody>
        <w:p w:rsidR="00003748" w:rsidRDefault="006A5801" w:rsidP="006A5801">
          <w:pPr>
            <w:pStyle w:val="7424BFBCA7E74EABA795DBD283D9A7FD"/>
          </w:pPr>
          <w:r w:rsidRPr="008361D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venir lt st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88"/>
    <w:rsid w:val="00003748"/>
    <w:rsid w:val="000C2A5B"/>
    <w:rsid w:val="0013717D"/>
    <w:rsid w:val="00237137"/>
    <w:rsid w:val="00463015"/>
    <w:rsid w:val="005664A0"/>
    <w:rsid w:val="006A5801"/>
    <w:rsid w:val="006F75F7"/>
    <w:rsid w:val="00717A64"/>
    <w:rsid w:val="007336C5"/>
    <w:rsid w:val="007B5EA4"/>
    <w:rsid w:val="007E06C1"/>
    <w:rsid w:val="00812BB2"/>
    <w:rsid w:val="00816F03"/>
    <w:rsid w:val="008B2A79"/>
    <w:rsid w:val="009424D0"/>
    <w:rsid w:val="0096126C"/>
    <w:rsid w:val="00987DBF"/>
    <w:rsid w:val="00AF7569"/>
    <w:rsid w:val="00C379E3"/>
    <w:rsid w:val="00C806A7"/>
    <w:rsid w:val="00D50388"/>
    <w:rsid w:val="00DA1246"/>
    <w:rsid w:val="00E4590E"/>
    <w:rsid w:val="00E9232A"/>
    <w:rsid w:val="00ED45F1"/>
    <w:rsid w:val="00EF11D1"/>
    <w:rsid w:val="00FC5E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801"/>
    <w:rPr>
      <w:color w:val="808080"/>
    </w:rPr>
  </w:style>
  <w:style w:type="paragraph" w:customStyle="1" w:styleId="48B883F867AD4E7094DB434E102AAEA1">
    <w:name w:val="48B883F867AD4E7094DB434E102AAEA1"/>
  </w:style>
  <w:style w:type="paragraph" w:customStyle="1" w:styleId="94B559A3A056491CA8E00E92265AE111">
    <w:name w:val="94B559A3A056491CA8E00E92265AE111"/>
  </w:style>
  <w:style w:type="paragraph" w:customStyle="1" w:styleId="F62F7DF9B83E431081608A793D1C2DEB">
    <w:name w:val="F62F7DF9B83E431081608A793D1C2DEB"/>
  </w:style>
  <w:style w:type="paragraph" w:customStyle="1" w:styleId="7424BFBCA7E74EABA795DBD283D9A7FD">
    <w:name w:val="7424BFBCA7E74EABA795DBD283D9A7FD"/>
    <w:rsid w:val="006A58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4C046-92B3-4F0D-BB10-1AA6D7B469AA}">
  <ds:schemaRefs>
    <ds:schemaRef ds:uri="http://schemas.openxmlformats.org/officeDocument/2006/bibliography"/>
  </ds:schemaRefs>
</ds:datastoreItem>
</file>

<file path=customXml/itemProps2.xml><?xml version="1.0" encoding="utf-8"?>
<ds:datastoreItem xmlns:ds="http://schemas.openxmlformats.org/officeDocument/2006/customXml" ds:itemID="{60B56739-545A-47C0-B998-B3F87071E602}">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0EBDF4DC-FE5A-4EA8-B552-2EEE63E4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07ACC-90B6-4686-AF03-8E5EEAA66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170</TotalTime>
  <Pages>10</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Emergency and Evacuation</vt:lpstr>
    </vt:vector>
  </TitlesOfParts>
  <Company>Creative Minds Early Years</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and Evacuation</dc:title>
  <dc:subject/>
  <dc:creator>ELAA</dc:creator>
  <cp:keywords/>
  <dc:description/>
  <cp:lastModifiedBy>Kate</cp:lastModifiedBy>
  <cp:revision>32</cp:revision>
  <dcterms:created xsi:type="dcterms:W3CDTF">2023-06-28T05:13:00Z</dcterms:created>
  <dcterms:modified xsi:type="dcterms:W3CDTF">2025-02-17T04:39:00Z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100400</vt:r8>
  </property>
  <property fmtid="{D5CDD505-2E9C-101B-9397-08002B2CF9AE}" pid="4" name="MediaServiceImageTags">
    <vt:lpwstr/>
  </property>
</Properties>
</file>