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49" w:rsidRDefault="002768E1">
      <w:pPr>
        <w:pStyle w:val="Subtitle"/>
      </w:pPr>
      <w:r>
        <w:t>KEAL Manufacturing LLC</w:t>
      </w:r>
    </w:p>
    <w:p w:rsidR="00E87249" w:rsidRDefault="002768E1">
      <w:pPr>
        <w:pStyle w:val="Title"/>
      </w:pPr>
      <w:r>
        <w:t>Application for open account</w:t>
      </w:r>
      <w:bookmarkStart w:id="0" w:name="_GoBack"/>
      <w:bookmarkEnd w:id="0"/>
    </w:p>
    <w:p w:rsidR="00E87249" w:rsidRDefault="00DD1819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E87249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Registered company address</w:t>
            </w:r>
          </w:p>
          <w:p w:rsidR="00E87249" w:rsidRDefault="00DD181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</w:tbl>
    <w:p w:rsidR="00E87249" w:rsidRDefault="00DD1819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Primary business address</w:t>
            </w:r>
          </w:p>
          <w:p w:rsidR="00E87249" w:rsidRDefault="00DD181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</w:tr>
    </w:tbl>
    <w:p w:rsidR="00E87249" w:rsidRDefault="00DD1819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City, State</w:t>
            </w:r>
            <w:r>
              <w:t xml:space="preserve">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  <w:tr w:rsidR="00E872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sdt>
              <w:sdtPr>
                <w:id w:val="3785133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-19557008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-7316166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DD181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87249" w:rsidRDefault="00E87249"/>
        </w:tc>
      </w:tr>
    </w:tbl>
    <w:p w:rsidR="00E87249" w:rsidRDefault="00DD1819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E87249" w:rsidRDefault="00DD1819">
      <w:pPr>
        <w:pStyle w:val="ListParagraph"/>
      </w:pPr>
      <w:r>
        <w:t>All invoices are to be paid 30 days from the date of the invoice.</w:t>
      </w:r>
    </w:p>
    <w:p w:rsidR="00E87249" w:rsidRDefault="00DD1819">
      <w:pPr>
        <w:pStyle w:val="ListParagraph"/>
      </w:pPr>
      <w:r>
        <w:t xml:space="preserve">Claims </w:t>
      </w:r>
      <w:r>
        <w:t>arising from invoices must be made within seven working days.</w:t>
      </w:r>
    </w:p>
    <w:p w:rsidR="00E87249" w:rsidRDefault="00DD1819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placeholder>
            <w:docPart w:val="072C16C01A9F4396AEAA09CCB395A9C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768E1">
            <w:t>KEAL Manufacturing LLC</w:t>
          </w:r>
        </w:sdtContent>
      </w:sdt>
      <w:r>
        <w:t xml:space="preserve"> to make inquiries into the banking and business/trade references that you have supplied.</w:t>
      </w:r>
    </w:p>
    <w:p w:rsidR="00E87249" w:rsidRDefault="00DD1819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E87249">
        <w:trPr>
          <w:trHeight w:val="590"/>
        </w:trPr>
        <w:tc>
          <w:tcPr>
            <w:tcW w:w="750" w:type="pct"/>
            <w:vAlign w:val="bottom"/>
          </w:tcPr>
          <w:p w:rsidR="00E87249" w:rsidRDefault="00DD181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E87249" w:rsidRDefault="00E87249"/>
        </w:tc>
        <w:tc>
          <w:tcPr>
            <w:tcW w:w="750" w:type="pct"/>
            <w:vAlign w:val="bottom"/>
          </w:tcPr>
          <w:p w:rsidR="00E87249" w:rsidRDefault="00DD181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E87249" w:rsidRDefault="00E87249"/>
        </w:tc>
      </w:tr>
      <w:tr w:rsidR="00E87249">
        <w:tc>
          <w:tcPr>
            <w:tcW w:w="750" w:type="pct"/>
          </w:tcPr>
          <w:p w:rsidR="00E87249" w:rsidRDefault="00DD1819">
            <w:pPr>
              <w:pStyle w:val="Heading2"/>
            </w:pPr>
            <w:r>
              <w:t>Name and</w:t>
            </w:r>
            <w:r>
              <w:t xml:space="preserve"> Title</w:t>
            </w:r>
          </w:p>
        </w:tc>
        <w:tc>
          <w:tcPr>
            <w:tcW w:w="1750" w:type="pct"/>
          </w:tcPr>
          <w:p w:rsidR="00E87249" w:rsidRDefault="00E87249"/>
        </w:tc>
        <w:tc>
          <w:tcPr>
            <w:tcW w:w="750" w:type="pct"/>
          </w:tcPr>
          <w:p w:rsidR="00E87249" w:rsidRDefault="00DD1819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E87249" w:rsidRDefault="00E87249"/>
        </w:tc>
      </w:tr>
      <w:tr w:rsidR="00E87249">
        <w:tc>
          <w:tcPr>
            <w:tcW w:w="750" w:type="pct"/>
          </w:tcPr>
          <w:p w:rsidR="00E87249" w:rsidRDefault="00DD181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E87249" w:rsidRDefault="00E87249"/>
        </w:tc>
        <w:tc>
          <w:tcPr>
            <w:tcW w:w="750" w:type="pct"/>
          </w:tcPr>
          <w:p w:rsidR="00E87249" w:rsidRDefault="00DD181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E87249" w:rsidRDefault="00E87249"/>
        </w:tc>
      </w:tr>
    </w:tbl>
    <w:p w:rsidR="00E87249" w:rsidRDefault="00E87249"/>
    <w:sectPr w:rsidR="00E87249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19" w:rsidRDefault="00DD1819">
      <w:pPr>
        <w:spacing w:before="0" w:after="0"/>
      </w:pPr>
      <w:r>
        <w:separator/>
      </w:r>
    </w:p>
  </w:endnote>
  <w:endnote w:type="continuationSeparator" w:id="0">
    <w:p w:rsidR="00DD1819" w:rsidRDefault="00DD18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19" w:rsidRDefault="00DD1819">
      <w:pPr>
        <w:spacing w:before="0" w:after="0"/>
      </w:pPr>
      <w:r>
        <w:separator/>
      </w:r>
    </w:p>
  </w:footnote>
  <w:footnote w:type="continuationSeparator" w:id="0">
    <w:p w:rsidR="00DD1819" w:rsidRDefault="00DD18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1"/>
    <w:rsid w:val="002768E1"/>
    <w:rsid w:val="00DD1819"/>
    <w:rsid w:val="00E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98B9C"/>
  <w15:chartTrackingRefBased/>
  <w15:docId w15:val="{A6631AE6-E678-4314-865F-606B98C9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ar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C16C01A9F4396AEAA09CCB395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8716-7952-4322-B6BF-6B547166E6D7}"/>
      </w:docPartPr>
      <w:docPartBody>
        <w:p w:rsidR="00000000" w:rsidRDefault="00B521A3">
          <w:pPr>
            <w:pStyle w:val="072C16C01A9F4396AEAA09CCB395A9C4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3"/>
    <w:rsid w:val="00B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C16C01A9F4396AEAA09CCB395A9C4">
    <w:name w:val="072C16C01A9F4396AEAA09CCB395A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KEAL Manufacturing LLC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 Hunter</dc:creator>
  <cp:keywords/>
  <cp:lastModifiedBy>Howard Hunter</cp:lastModifiedBy>
  <cp:revision>1</cp:revision>
  <dcterms:created xsi:type="dcterms:W3CDTF">2017-10-27T15:46:00Z</dcterms:created>
  <dcterms:modified xsi:type="dcterms:W3CDTF">2017-10-27T15:51:00Z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