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81CE" w14:textId="77777777" w:rsidR="00B57D35" w:rsidRDefault="00B57D35" w:rsidP="00AC0B70">
      <w:pPr>
        <w:jc w:val="center"/>
      </w:pPr>
    </w:p>
    <w:p w14:paraId="36629CDA" w14:textId="77777777" w:rsidR="00443CBE" w:rsidRDefault="00443CBE" w:rsidP="00AC0B70">
      <w:pPr>
        <w:jc w:val="center"/>
      </w:pPr>
    </w:p>
    <w:p w14:paraId="3132DE6D" w14:textId="293764DE" w:rsidR="00C02731" w:rsidRPr="006A44C0" w:rsidRDefault="00443CBE" w:rsidP="00443CBE">
      <w:pPr>
        <w:ind w:left="180" w:right="-3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</w:t>
      </w:r>
      <w:r w:rsidR="00C02731" w:rsidRPr="006A44C0">
        <w:rPr>
          <w:b/>
          <w:bCs/>
          <w:sz w:val="44"/>
          <w:szCs w:val="44"/>
        </w:rPr>
        <w:t>SAVE THE DATE!</w:t>
      </w:r>
    </w:p>
    <w:p w14:paraId="16FD3541" w14:textId="77777777" w:rsidR="00C02731" w:rsidRDefault="00C02731" w:rsidP="00C02731">
      <w:pPr>
        <w:ind w:left="180" w:right="-360"/>
        <w:jc w:val="center"/>
        <w:rPr>
          <w:sz w:val="32"/>
          <w:szCs w:val="32"/>
        </w:rPr>
      </w:pPr>
    </w:p>
    <w:p w14:paraId="078BB97E" w14:textId="5F09D354" w:rsidR="00C02731" w:rsidRPr="00A136AA" w:rsidRDefault="00C02731" w:rsidP="00C02731">
      <w:pPr>
        <w:ind w:left="180" w:right="-360"/>
        <w:jc w:val="center"/>
        <w:rPr>
          <w:sz w:val="28"/>
          <w:szCs w:val="28"/>
        </w:rPr>
      </w:pPr>
      <w:r w:rsidRPr="00A136AA">
        <w:rPr>
          <w:sz w:val="28"/>
          <w:szCs w:val="28"/>
        </w:rPr>
        <w:t>A date for the 2024 Annual Meeting has been set</w:t>
      </w:r>
    </w:p>
    <w:p w14:paraId="1657CB9A" w14:textId="77777777" w:rsidR="00C02731" w:rsidRPr="00A136AA" w:rsidRDefault="00C02731" w:rsidP="00C02731">
      <w:pPr>
        <w:ind w:left="180" w:right="-360"/>
        <w:jc w:val="center"/>
        <w:rPr>
          <w:sz w:val="28"/>
          <w:szCs w:val="28"/>
        </w:rPr>
      </w:pPr>
    </w:p>
    <w:p w14:paraId="412A8898" w14:textId="77777777" w:rsidR="00C02731" w:rsidRPr="00A136AA" w:rsidRDefault="00C02731" w:rsidP="00C02731">
      <w:pPr>
        <w:ind w:left="180" w:right="-360"/>
        <w:jc w:val="center"/>
        <w:rPr>
          <w:sz w:val="28"/>
          <w:szCs w:val="28"/>
        </w:rPr>
      </w:pPr>
      <w:r w:rsidRPr="00A136AA">
        <w:rPr>
          <w:sz w:val="28"/>
          <w:szCs w:val="28"/>
        </w:rPr>
        <w:t>Please save the date:</w:t>
      </w:r>
    </w:p>
    <w:p w14:paraId="17C70B29" w14:textId="75401D0D" w:rsidR="00C02731" w:rsidRPr="00A136AA" w:rsidRDefault="00C02731" w:rsidP="00C02731">
      <w:pPr>
        <w:ind w:left="180" w:right="-360"/>
        <w:jc w:val="center"/>
        <w:rPr>
          <w:sz w:val="28"/>
          <w:szCs w:val="28"/>
        </w:rPr>
      </w:pPr>
      <w:r w:rsidRPr="00A136AA">
        <w:rPr>
          <w:sz w:val="28"/>
          <w:szCs w:val="28"/>
        </w:rPr>
        <w:t>Tuesday, November 19th</w:t>
      </w:r>
    </w:p>
    <w:p w14:paraId="53B7D5D8" w14:textId="209EE7E7" w:rsidR="00C02731" w:rsidRPr="00A136AA" w:rsidRDefault="00C02731" w:rsidP="00C02731">
      <w:pPr>
        <w:ind w:left="180" w:right="-360"/>
        <w:jc w:val="center"/>
        <w:rPr>
          <w:sz w:val="28"/>
          <w:szCs w:val="28"/>
        </w:rPr>
      </w:pPr>
      <w:r w:rsidRPr="00A136AA">
        <w:rPr>
          <w:sz w:val="28"/>
          <w:szCs w:val="28"/>
        </w:rPr>
        <w:t xml:space="preserve">at </w:t>
      </w:r>
      <w:proofErr w:type="spellStart"/>
      <w:r w:rsidRPr="00A136AA">
        <w:rPr>
          <w:sz w:val="28"/>
          <w:szCs w:val="28"/>
        </w:rPr>
        <w:t>DeSha’s</w:t>
      </w:r>
      <w:proofErr w:type="spellEnd"/>
      <w:r w:rsidRPr="00A136AA">
        <w:rPr>
          <w:sz w:val="28"/>
          <w:szCs w:val="28"/>
        </w:rPr>
        <w:t xml:space="preserve"> Restaurant</w:t>
      </w:r>
    </w:p>
    <w:p w14:paraId="0FAF5198" w14:textId="77777777" w:rsidR="00C02731" w:rsidRPr="00A136AA" w:rsidRDefault="00C02731" w:rsidP="00C02731">
      <w:pPr>
        <w:ind w:left="180" w:right="-360"/>
        <w:jc w:val="center"/>
        <w:rPr>
          <w:sz w:val="28"/>
          <w:szCs w:val="28"/>
        </w:rPr>
      </w:pPr>
    </w:p>
    <w:p w14:paraId="53D9E692" w14:textId="2D05F934" w:rsidR="00C02731" w:rsidRPr="00A136AA" w:rsidRDefault="00A136AA" w:rsidP="00C02731">
      <w:pPr>
        <w:ind w:left="180" w:right="-360"/>
        <w:jc w:val="center"/>
        <w:rPr>
          <w:sz w:val="28"/>
          <w:szCs w:val="28"/>
        </w:rPr>
      </w:pPr>
      <w:r>
        <w:rPr>
          <w:sz w:val="28"/>
          <w:szCs w:val="28"/>
        </w:rPr>
        <w:t>An</w:t>
      </w:r>
      <w:r w:rsidR="00C02731" w:rsidRPr="00A136AA">
        <w:rPr>
          <w:sz w:val="28"/>
          <w:szCs w:val="28"/>
        </w:rPr>
        <w:t xml:space="preserve"> official announcement </w:t>
      </w:r>
      <w:r w:rsidRPr="00A136AA">
        <w:rPr>
          <w:sz w:val="28"/>
          <w:szCs w:val="28"/>
        </w:rPr>
        <w:t xml:space="preserve">with more information </w:t>
      </w:r>
      <w:r w:rsidR="00C02731" w:rsidRPr="00A136AA">
        <w:rPr>
          <w:sz w:val="28"/>
          <w:szCs w:val="28"/>
        </w:rPr>
        <w:t>will be sent soon</w:t>
      </w:r>
      <w:r w:rsidR="00B32744" w:rsidRPr="00A136AA">
        <w:rPr>
          <w:sz w:val="28"/>
          <w:szCs w:val="28"/>
        </w:rPr>
        <w:t xml:space="preserve">.  </w:t>
      </w:r>
    </w:p>
    <w:p w14:paraId="696F4B46" w14:textId="77777777" w:rsidR="00C02731" w:rsidRPr="00C02731" w:rsidRDefault="00C02731" w:rsidP="00C02731">
      <w:pPr>
        <w:ind w:left="180" w:right="-360"/>
        <w:jc w:val="center"/>
      </w:pPr>
    </w:p>
    <w:p w14:paraId="5A1181D0" w14:textId="77777777" w:rsidR="00B57D35" w:rsidRPr="00C02731" w:rsidRDefault="00B57D35" w:rsidP="00E12C41">
      <w:pPr>
        <w:jc w:val="both"/>
      </w:pPr>
    </w:p>
    <w:p w14:paraId="786467B6" w14:textId="409E5064" w:rsidR="00B646BE" w:rsidRPr="00A136AA" w:rsidRDefault="00985751" w:rsidP="00B646BE">
      <w:pPr>
        <w:jc w:val="both"/>
        <w:rPr>
          <w:sz w:val="26"/>
          <w:szCs w:val="26"/>
        </w:rPr>
      </w:pPr>
      <w:r w:rsidRPr="00A136AA">
        <w:rPr>
          <w:b/>
          <w:bCs/>
          <w:sz w:val="26"/>
          <w:szCs w:val="26"/>
        </w:rPr>
        <w:t>Dumpster abuse:</w:t>
      </w:r>
      <w:r w:rsidRPr="00A136AA">
        <w:rPr>
          <w:sz w:val="26"/>
          <w:szCs w:val="26"/>
        </w:rPr>
        <w:t xml:space="preserve"> </w:t>
      </w:r>
      <w:r w:rsidR="00C02731" w:rsidRPr="00A136AA">
        <w:rPr>
          <w:sz w:val="26"/>
          <w:szCs w:val="26"/>
        </w:rPr>
        <w:t>T</w:t>
      </w:r>
      <w:r w:rsidR="00B646BE" w:rsidRPr="00A136AA">
        <w:rPr>
          <w:sz w:val="26"/>
          <w:szCs w:val="26"/>
        </w:rPr>
        <w:t xml:space="preserve">he automatic fine for dumpster abuse has been in place and has helped with that problem. </w:t>
      </w:r>
      <w:r w:rsidRPr="00A136AA">
        <w:rPr>
          <w:sz w:val="26"/>
          <w:szCs w:val="26"/>
        </w:rPr>
        <w:t>O</w:t>
      </w:r>
      <w:r w:rsidR="00B646BE" w:rsidRPr="00A136AA">
        <w:rPr>
          <w:sz w:val="26"/>
          <w:szCs w:val="26"/>
        </w:rPr>
        <w:t xml:space="preserve">ffenses </w:t>
      </w:r>
      <w:r w:rsidRPr="00A136AA">
        <w:rPr>
          <w:sz w:val="26"/>
          <w:szCs w:val="26"/>
        </w:rPr>
        <w:t>provide</w:t>
      </w:r>
      <w:r w:rsidR="00B646BE" w:rsidRPr="00A136AA">
        <w:rPr>
          <w:sz w:val="26"/>
          <w:szCs w:val="26"/>
        </w:rPr>
        <w:t xml:space="preserve"> a minimum fine of $50.00 </w:t>
      </w:r>
      <w:r w:rsidRPr="00A136AA">
        <w:rPr>
          <w:sz w:val="26"/>
          <w:szCs w:val="26"/>
        </w:rPr>
        <w:t xml:space="preserve">for a first offense </w:t>
      </w:r>
      <w:r w:rsidR="00B646BE" w:rsidRPr="00A136AA">
        <w:rPr>
          <w:sz w:val="26"/>
          <w:szCs w:val="26"/>
        </w:rPr>
        <w:t xml:space="preserve">which will be assessed without </w:t>
      </w:r>
      <w:r w:rsidRPr="00A136AA">
        <w:rPr>
          <w:sz w:val="26"/>
          <w:szCs w:val="26"/>
        </w:rPr>
        <w:t xml:space="preserve">a warning </w:t>
      </w:r>
      <w:r w:rsidR="005D2A81" w:rsidRPr="00A136AA">
        <w:rPr>
          <w:sz w:val="26"/>
          <w:szCs w:val="26"/>
        </w:rPr>
        <w:t>notic</w:t>
      </w:r>
      <w:r w:rsidR="00B646BE" w:rsidRPr="00A136AA">
        <w:rPr>
          <w:sz w:val="26"/>
          <w:szCs w:val="26"/>
        </w:rPr>
        <w:t xml:space="preserve">e. </w:t>
      </w:r>
      <w:r w:rsidR="00C02731" w:rsidRPr="00A136AA">
        <w:rPr>
          <w:sz w:val="26"/>
          <w:szCs w:val="26"/>
        </w:rPr>
        <w:t xml:space="preserve"> All large cardboard boxes must be broken down.  Do Not overload the dumpster.  No construction debris of any kind is allowed in the dumpsters.</w:t>
      </w:r>
    </w:p>
    <w:p w14:paraId="615ACB8E" w14:textId="77777777" w:rsidR="00D93C0F" w:rsidRPr="00A136AA" w:rsidRDefault="00D93C0F" w:rsidP="00B646BE">
      <w:pPr>
        <w:jc w:val="both"/>
        <w:rPr>
          <w:sz w:val="26"/>
          <w:szCs w:val="26"/>
        </w:rPr>
      </w:pPr>
    </w:p>
    <w:p w14:paraId="24F63D82" w14:textId="77777777" w:rsidR="00C02731" w:rsidRPr="00A136AA" w:rsidRDefault="00D93C0F" w:rsidP="00C02731">
      <w:pPr>
        <w:jc w:val="both"/>
        <w:rPr>
          <w:b/>
          <w:bCs/>
          <w:sz w:val="26"/>
          <w:szCs w:val="26"/>
        </w:rPr>
      </w:pPr>
      <w:bookmarkStart w:id="0" w:name="_Hlk178782395"/>
      <w:r w:rsidRPr="00A136AA">
        <w:rPr>
          <w:b/>
          <w:bCs/>
          <w:sz w:val="26"/>
          <w:szCs w:val="26"/>
        </w:rPr>
        <w:t xml:space="preserve">Parking Rules:  </w:t>
      </w:r>
    </w:p>
    <w:p w14:paraId="230534A6" w14:textId="2051FEFE" w:rsidR="00C02731" w:rsidRPr="00A136AA" w:rsidRDefault="00C02731" w:rsidP="00C0273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>Please remember if you are going to park in a reserved parking spot, you must have a parking tag</w:t>
      </w:r>
    </w:p>
    <w:p w14:paraId="2E2B64AF" w14:textId="4F9A0847" w:rsidR="00C02731" w:rsidRPr="00A136AA" w:rsidRDefault="00C02731" w:rsidP="00C0273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 xml:space="preserve">There is no backing into any parking spaces.  No exceptions!  </w:t>
      </w:r>
    </w:p>
    <w:p w14:paraId="26DE6386" w14:textId="73CE55C0" w:rsidR="00C02731" w:rsidRPr="00A136AA" w:rsidRDefault="00C02731" w:rsidP="00C0273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 xml:space="preserve">There are only 2 cars per unit allowed in any courtyard </w:t>
      </w:r>
    </w:p>
    <w:p w14:paraId="792C123E" w14:textId="19DFE262" w:rsidR="00D93C0F" w:rsidRPr="00A136AA" w:rsidRDefault="00C02731" w:rsidP="00C0273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>Visitor or overflow parking can be found at the pool or by the Courtyard D dumpster</w:t>
      </w:r>
    </w:p>
    <w:bookmarkEnd w:id="0"/>
    <w:p w14:paraId="589D18FA" w14:textId="77777777" w:rsidR="00591C36" w:rsidRPr="00A136AA" w:rsidRDefault="00591C36" w:rsidP="00591C36">
      <w:pPr>
        <w:jc w:val="both"/>
        <w:rPr>
          <w:sz w:val="26"/>
          <w:szCs w:val="26"/>
        </w:rPr>
      </w:pPr>
    </w:p>
    <w:p w14:paraId="4BA44B4D" w14:textId="597FA6B1" w:rsidR="00753F99" w:rsidRPr="00A136AA" w:rsidRDefault="00753F99" w:rsidP="00753F99">
      <w:pPr>
        <w:jc w:val="both"/>
        <w:rPr>
          <w:b/>
          <w:bCs/>
          <w:sz w:val="26"/>
          <w:szCs w:val="26"/>
        </w:rPr>
      </w:pPr>
      <w:r w:rsidRPr="00A136AA">
        <w:rPr>
          <w:b/>
          <w:bCs/>
          <w:sz w:val="26"/>
          <w:szCs w:val="26"/>
        </w:rPr>
        <w:t>Pets:</w:t>
      </w:r>
    </w:p>
    <w:p w14:paraId="78E9A5CE" w14:textId="05A81142" w:rsidR="00753F99" w:rsidRPr="00A136AA" w:rsidRDefault="00753F99" w:rsidP="00753F9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 xml:space="preserve">Please remember that dogs must </w:t>
      </w:r>
      <w:proofErr w:type="gramStart"/>
      <w:r w:rsidRPr="00A136AA">
        <w:rPr>
          <w:sz w:val="26"/>
          <w:szCs w:val="26"/>
        </w:rPr>
        <w:t>be on a leash at all times</w:t>
      </w:r>
      <w:proofErr w:type="gramEnd"/>
      <w:r w:rsidRPr="00A136AA">
        <w:rPr>
          <w:sz w:val="26"/>
          <w:szCs w:val="26"/>
        </w:rPr>
        <w:t xml:space="preserve">!  </w:t>
      </w:r>
    </w:p>
    <w:p w14:paraId="368AD210" w14:textId="0332D982" w:rsidR="00753F99" w:rsidRPr="00A136AA" w:rsidRDefault="00753F99" w:rsidP="00753F9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 xml:space="preserve">Pick up after your dog.  No exceptions!  </w:t>
      </w:r>
    </w:p>
    <w:p w14:paraId="06A97DF7" w14:textId="6326A8E7" w:rsidR="00753F99" w:rsidRPr="00A136AA" w:rsidRDefault="00753F99" w:rsidP="00753F9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>Remember that if you get a new dog, you are required to call Premier to set up an appointment to get your doggy’s DNA put in the database!</w:t>
      </w:r>
    </w:p>
    <w:p w14:paraId="0B268BE7" w14:textId="74B6E72A" w:rsidR="00753F99" w:rsidRPr="00A136AA" w:rsidRDefault="00753F99" w:rsidP="00753F9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>Pet feces on the patios is considered a nuisance and will result in a</w:t>
      </w:r>
      <w:r w:rsidR="000F61F0" w:rsidRPr="00A136AA">
        <w:rPr>
          <w:sz w:val="26"/>
          <w:szCs w:val="26"/>
        </w:rPr>
        <w:t xml:space="preserve"> </w:t>
      </w:r>
      <w:r w:rsidRPr="00A136AA">
        <w:rPr>
          <w:sz w:val="26"/>
          <w:szCs w:val="26"/>
        </w:rPr>
        <w:t>fine</w:t>
      </w:r>
    </w:p>
    <w:p w14:paraId="2F523184" w14:textId="60D1DF4E" w:rsidR="00753F99" w:rsidRPr="00A136AA" w:rsidRDefault="00753F99" w:rsidP="00753F9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136AA">
        <w:rPr>
          <w:sz w:val="26"/>
          <w:szCs w:val="26"/>
        </w:rPr>
        <w:t>Remember to pick up after your pet every time!</w:t>
      </w:r>
    </w:p>
    <w:p w14:paraId="5A1181D6" w14:textId="77777777" w:rsidR="00C40771" w:rsidRPr="00A136AA" w:rsidRDefault="00C40771" w:rsidP="00E12C41">
      <w:pPr>
        <w:jc w:val="both"/>
        <w:rPr>
          <w:sz w:val="26"/>
          <w:szCs w:val="26"/>
        </w:rPr>
      </w:pPr>
    </w:p>
    <w:p w14:paraId="42C3577A" w14:textId="7E6E6D7A" w:rsidR="00C02731" w:rsidRPr="00A136AA" w:rsidRDefault="00201979" w:rsidP="00201979">
      <w:pPr>
        <w:jc w:val="center"/>
        <w:rPr>
          <w:sz w:val="26"/>
          <w:szCs w:val="26"/>
        </w:rPr>
      </w:pPr>
      <w:r w:rsidRPr="00A136AA">
        <w:rPr>
          <w:sz w:val="26"/>
          <w:szCs w:val="26"/>
        </w:rPr>
        <w:t xml:space="preserve">All forms, recorded documents, the rules and regulations, recent </w:t>
      </w:r>
      <w:r w:rsidR="00BE3A2A" w:rsidRPr="00A136AA">
        <w:rPr>
          <w:sz w:val="26"/>
          <w:szCs w:val="26"/>
        </w:rPr>
        <w:t xml:space="preserve">approved </w:t>
      </w:r>
      <w:r w:rsidRPr="00A136AA">
        <w:rPr>
          <w:sz w:val="26"/>
          <w:szCs w:val="26"/>
        </w:rPr>
        <w:t>meeting minutes and newsletters</w:t>
      </w:r>
      <w:r w:rsidR="00753F99" w:rsidRPr="00A136AA">
        <w:rPr>
          <w:sz w:val="26"/>
          <w:szCs w:val="26"/>
        </w:rPr>
        <w:t xml:space="preserve"> </w:t>
      </w:r>
      <w:r w:rsidRPr="00A136AA">
        <w:rPr>
          <w:sz w:val="26"/>
          <w:szCs w:val="26"/>
        </w:rPr>
        <w:t>can be found on the COA’s website</w:t>
      </w:r>
      <w:r w:rsidR="00C02731" w:rsidRPr="00A136AA">
        <w:rPr>
          <w:sz w:val="26"/>
          <w:szCs w:val="26"/>
        </w:rPr>
        <w:t xml:space="preserve"> kenwoodgreenecoa.com</w:t>
      </w:r>
    </w:p>
    <w:p w14:paraId="211645A4" w14:textId="77777777" w:rsidR="00591C36" w:rsidRPr="00A136AA" w:rsidRDefault="00591C36" w:rsidP="00201979">
      <w:pPr>
        <w:jc w:val="center"/>
        <w:rPr>
          <w:sz w:val="26"/>
          <w:szCs w:val="26"/>
        </w:rPr>
      </w:pPr>
    </w:p>
    <w:p w14:paraId="4B249B14" w14:textId="77777777" w:rsidR="00A136AA" w:rsidRDefault="00A136AA" w:rsidP="002019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look forward to seeing you at the </w:t>
      </w:r>
    </w:p>
    <w:p w14:paraId="5A1181DD" w14:textId="43A279BA" w:rsidR="00B57D35" w:rsidRPr="00C02731" w:rsidRDefault="00A136AA" w:rsidP="00201979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Homeowner’s Meeting on November 19</w:t>
      </w:r>
      <w:r w:rsidRPr="00A136A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!</w:t>
      </w:r>
    </w:p>
    <w:sectPr w:rsidR="00B57D35" w:rsidRPr="00C02731" w:rsidSect="00591C36">
      <w:headerReference w:type="default" r:id="rId8"/>
      <w:footerReference w:type="default" r:id="rId9"/>
      <w:pgSz w:w="12240" w:h="15840"/>
      <w:pgMar w:top="144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7CC5" w14:textId="77777777" w:rsidR="00350072" w:rsidRDefault="00350072">
      <w:r>
        <w:separator/>
      </w:r>
    </w:p>
  </w:endnote>
  <w:endnote w:type="continuationSeparator" w:id="0">
    <w:p w14:paraId="40BE17C8" w14:textId="77777777" w:rsidR="00350072" w:rsidRDefault="003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hess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6E64" w14:textId="47F183F1" w:rsidR="00C02731" w:rsidRPr="00A136AA" w:rsidRDefault="00C02731" w:rsidP="00753F99">
    <w:pPr>
      <w:pStyle w:val="Footer"/>
      <w:jc w:val="right"/>
      <w:rPr>
        <w:color w:val="0000FF"/>
        <w:sz w:val="20"/>
        <w:szCs w:val="20"/>
      </w:rPr>
    </w:pPr>
    <w:r w:rsidRPr="00A136AA">
      <w:rPr>
        <w:color w:val="0000FF"/>
        <w:sz w:val="20"/>
        <w:szCs w:val="20"/>
      </w:rPr>
      <w:t>Premier Property Management</w:t>
    </w:r>
  </w:p>
  <w:p w14:paraId="4A8FA559" w14:textId="4B1D07A2" w:rsidR="00C02731" w:rsidRPr="00A136AA" w:rsidRDefault="00C02731" w:rsidP="00753F99">
    <w:pPr>
      <w:pStyle w:val="Footer"/>
      <w:jc w:val="right"/>
      <w:rPr>
        <w:color w:val="0000FF"/>
        <w:sz w:val="20"/>
        <w:szCs w:val="20"/>
      </w:rPr>
    </w:pPr>
    <w:r w:rsidRPr="00A136AA">
      <w:rPr>
        <w:color w:val="0000FF"/>
        <w:sz w:val="20"/>
        <w:szCs w:val="20"/>
      </w:rPr>
      <w:t>513-843-0310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3E48" w14:textId="77777777" w:rsidR="00350072" w:rsidRDefault="00350072">
      <w:r>
        <w:separator/>
      </w:r>
    </w:p>
  </w:footnote>
  <w:footnote w:type="continuationSeparator" w:id="0">
    <w:p w14:paraId="185F19F0" w14:textId="77777777" w:rsidR="00350072" w:rsidRDefault="0035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7361" w14:textId="77777777" w:rsidR="00443CBE" w:rsidRPr="00443CBE" w:rsidRDefault="00443CBE" w:rsidP="00796893">
    <w:pPr>
      <w:pStyle w:val="Header"/>
      <w:jc w:val="center"/>
      <w:rPr>
        <w:rFonts w:ascii="Duchess" w:hAnsi="Duchess"/>
        <w:b/>
        <w:sz w:val="16"/>
        <w:szCs w:val="16"/>
      </w:rPr>
    </w:pPr>
  </w:p>
  <w:p w14:paraId="5A1181E2" w14:textId="076DF6E5" w:rsidR="00120776" w:rsidRDefault="00D56FF7" w:rsidP="00796893">
    <w:pPr>
      <w:pStyle w:val="Header"/>
      <w:jc w:val="center"/>
      <w:rPr>
        <w:rFonts w:ascii="Duchess" w:hAnsi="Duchess"/>
        <w:b/>
        <w:sz w:val="56"/>
        <w:szCs w:val="56"/>
      </w:rPr>
    </w:pPr>
    <w:r>
      <w:rPr>
        <w:rFonts w:ascii="Duchess" w:hAnsi="Duchess"/>
        <w:b/>
        <w:noProof/>
        <w:sz w:val="56"/>
        <w:szCs w:val="56"/>
      </w:rPr>
      <w:drawing>
        <wp:inline distT="0" distB="0" distL="0" distR="0" wp14:anchorId="5A1181E4" wp14:editId="09AC02A9">
          <wp:extent cx="1691167" cy="1327150"/>
          <wp:effectExtent l="0" t="0" r="4445" b="635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781" cy="133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D6A"/>
    <w:multiLevelType w:val="hybridMultilevel"/>
    <w:tmpl w:val="FAF2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7449"/>
    <w:multiLevelType w:val="hybridMultilevel"/>
    <w:tmpl w:val="EEEE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49382">
    <w:abstractNumId w:val="0"/>
  </w:num>
  <w:num w:numId="2" w16cid:durableId="193594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70"/>
    <w:rsid w:val="00000883"/>
    <w:rsid w:val="0005744B"/>
    <w:rsid w:val="000951FC"/>
    <w:rsid w:val="000D60A3"/>
    <w:rsid w:val="000F61F0"/>
    <w:rsid w:val="00113E05"/>
    <w:rsid w:val="00120776"/>
    <w:rsid w:val="00122818"/>
    <w:rsid w:val="00135C5D"/>
    <w:rsid w:val="00156863"/>
    <w:rsid w:val="00201979"/>
    <w:rsid w:val="00220CD1"/>
    <w:rsid w:val="00230095"/>
    <w:rsid w:val="00272CAE"/>
    <w:rsid w:val="0027468F"/>
    <w:rsid w:val="002952F1"/>
    <w:rsid w:val="00297767"/>
    <w:rsid w:val="002B4D30"/>
    <w:rsid w:val="00340B70"/>
    <w:rsid w:val="00340F3F"/>
    <w:rsid w:val="00350072"/>
    <w:rsid w:val="003A14E7"/>
    <w:rsid w:val="003B15B1"/>
    <w:rsid w:val="00443CBE"/>
    <w:rsid w:val="0052721E"/>
    <w:rsid w:val="00556077"/>
    <w:rsid w:val="00591C36"/>
    <w:rsid w:val="005D2A81"/>
    <w:rsid w:val="00657DB9"/>
    <w:rsid w:val="006B4844"/>
    <w:rsid w:val="00753F99"/>
    <w:rsid w:val="00796893"/>
    <w:rsid w:val="007C16CD"/>
    <w:rsid w:val="008602C4"/>
    <w:rsid w:val="008F5C56"/>
    <w:rsid w:val="00985751"/>
    <w:rsid w:val="00994534"/>
    <w:rsid w:val="009A3B9A"/>
    <w:rsid w:val="009A3F38"/>
    <w:rsid w:val="009B6E19"/>
    <w:rsid w:val="00A136AA"/>
    <w:rsid w:val="00A95A0D"/>
    <w:rsid w:val="00AC0B70"/>
    <w:rsid w:val="00B00975"/>
    <w:rsid w:val="00B32744"/>
    <w:rsid w:val="00B37804"/>
    <w:rsid w:val="00B57D35"/>
    <w:rsid w:val="00B646BE"/>
    <w:rsid w:val="00B84A5A"/>
    <w:rsid w:val="00BC21A2"/>
    <w:rsid w:val="00BE3A2A"/>
    <w:rsid w:val="00C014BB"/>
    <w:rsid w:val="00C02731"/>
    <w:rsid w:val="00C33962"/>
    <w:rsid w:val="00C40771"/>
    <w:rsid w:val="00C61CA0"/>
    <w:rsid w:val="00D17876"/>
    <w:rsid w:val="00D354FE"/>
    <w:rsid w:val="00D56FF7"/>
    <w:rsid w:val="00D93C0F"/>
    <w:rsid w:val="00DA3836"/>
    <w:rsid w:val="00DF3092"/>
    <w:rsid w:val="00E02815"/>
    <w:rsid w:val="00E12C41"/>
    <w:rsid w:val="00E41939"/>
    <w:rsid w:val="00E83007"/>
    <w:rsid w:val="00E9444B"/>
    <w:rsid w:val="00E9774A"/>
    <w:rsid w:val="00F07D4C"/>
    <w:rsid w:val="00F55D8B"/>
    <w:rsid w:val="00F56C5F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1181CC"/>
  <w15:docId w15:val="{D19158E1-F0F3-4D5B-8777-9B75A30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7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14B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7D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14B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5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863"/>
    <w:rPr>
      <w:rFonts w:ascii="Tahoma" w:hAnsi="Tahoma" w:cs="Tahoma"/>
      <w:sz w:val="16"/>
      <w:szCs w:val="16"/>
    </w:rPr>
  </w:style>
  <w:style w:type="character" w:customStyle="1" w:styleId="a">
    <w:name w:val="_"/>
    <w:rsid w:val="00E12C41"/>
  </w:style>
  <w:style w:type="paragraph" w:styleId="ListParagraph">
    <w:name w:val="List Paragraph"/>
    <w:basedOn w:val="Normal"/>
    <w:uiPriority w:val="34"/>
    <w:qFormat/>
    <w:rsid w:val="00C02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Letters%20&amp;%20Faxes\K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90FD-58FA-4F57-89B0-49DD8879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 Letterhead.dotx</Template>
  <TotalTime>89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Douglas A Campbell</cp:lastModifiedBy>
  <cp:revision>6</cp:revision>
  <cp:lastPrinted>2024-10-08T18:39:00Z</cp:lastPrinted>
  <dcterms:created xsi:type="dcterms:W3CDTF">2024-10-02T21:33:00Z</dcterms:created>
  <dcterms:modified xsi:type="dcterms:W3CDTF">2024-10-08T18:43:00Z</dcterms:modified>
</cp:coreProperties>
</file>