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29FA" w14:textId="283308A0" w:rsidR="00566E2D" w:rsidRDefault="00F7782A" w:rsidP="00C05A78">
      <w:pPr>
        <w:ind w:right="360"/>
        <w:rPr>
          <w:i w:val="0"/>
          <w:iCs/>
          <w:sz w:val="28"/>
          <w:szCs w:val="28"/>
        </w:rPr>
      </w:pPr>
      <w:bookmarkStart w:id="0" w:name="_Hlk212707676"/>
      <w:r>
        <w:rPr>
          <w:b w:val="0"/>
          <w:bCs/>
          <w:i w:val="0"/>
          <w:iCs/>
          <w:sz w:val="24"/>
          <w:szCs w:val="24"/>
        </w:rPr>
        <w:t>11-2</w:t>
      </w:r>
      <w:r w:rsidR="00FE7E6B">
        <w:rPr>
          <w:b w:val="0"/>
          <w:bCs/>
          <w:i w:val="0"/>
          <w:iCs/>
          <w:sz w:val="24"/>
          <w:szCs w:val="24"/>
        </w:rPr>
        <w:t>-25</w:t>
      </w:r>
      <w:r w:rsidR="002F77A4">
        <w:rPr>
          <w:b w:val="0"/>
          <w:bCs/>
          <w:i w:val="0"/>
          <w:iCs/>
          <w:sz w:val="24"/>
          <w:szCs w:val="24"/>
        </w:rPr>
        <w:tab/>
      </w:r>
      <w:r>
        <w:rPr>
          <w:b w:val="0"/>
          <w:bCs/>
          <w:i w:val="0"/>
          <w:iCs/>
          <w:sz w:val="24"/>
          <w:szCs w:val="24"/>
        </w:rPr>
        <w:t xml:space="preserve"> </w:t>
      </w:r>
      <w:r w:rsidR="00BA6017">
        <w:rPr>
          <w:b w:val="0"/>
          <w:bCs/>
          <w:i w:val="0"/>
          <w:iCs/>
          <w:sz w:val="24"/>
          <w:szCs w:val="24"/>
        </w:rPr>
        <w:t xml:space="preserve"> </w:t>
      </w:r>
      <w:bookmarkStart w:id="1" w:name="_Hlk187153244"/>
      <w:r w:rsidR="0027275A">
        <w:rPr>
          <w:b w:val="0"/>
          <w:bCs/>
          <w:i w:val="0"/>
          <w:iCs/>
          <w:sz w:val="24"/>
          <w:szCs w:val="24"/>
        </w:rPr>
        <w:t xml:space="preserve">   </w:t>
      </w:r>
      <w:r w:rsidR="00F94AB1">
        <w:rPr>
          <w:i w:val="0"/>
          <w:iCs/>
          <w:sz w:val="28"/>
          <w:szCs w:val="28"/>
        </w:rPr>
        <w:t>PRAYER RESET: 42 DAYS</w:t>
      </w:r>
      <w:r w:rsidR="00AB6668">
        <w:rPr>
          <w:i w:val="0"/>
          <w:iCs/>
          <w:sz w:val="28"/>
          <w:szCs w:val="28"/>
        </w:rPr>
        <w:t xml:space="preserve">  </w:t>
      </w:r>
    </w:p>
    <w:p w14:paraId="166E0DDE" w14:textId="4FF257DD" w:rsidR="00DC0F9E" w:rsidRDefault="00F94AB1" w:rsidP="00DC0F9E">
      <w:pPr>
        <w:ind w:right="360"/>
        <w:jc w:val="center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       </w:t>
      </w:r>
      <w:r w:rsidRPr="00F94AB1">
        <w:rPr>
          <w:i w:val="0"/>
          <w:iCs/>
          <w:sz w:val="24"/>
          <w:szCs w:val="24"/>
        </w:rPr>
        <w:t xml:space="preserve">PRAYER: NOT </w:t>
      </w:r>
      <w:r w:rsidR="00F7782A">
        <w:rPr>
          <w:i w:val="0"/>
          <w:iCs/>
          <w:sz w:val="24"/>
          <w:szCs w:val="24"/>
        </w:rPr>
        <w:t>ON MY OWN</w:t>
      </w:r>
    </w:p>
    <w:bookmarkEnd w:id="1"/>
    <w:p w14:paraId="0DE22690" w14:textId="77777777" w:rsidR="00415A6D" w:rsidRDefault="00415A6D" w:rsidP="006B2BAA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b w:val="0"/>
          <w:bCs/>
          <w:i w:val="0"/>
          <w:color w:val="00B0F0"/>
          <w:sz w:val="16"/>
          <w:szCs w:val="16"/>
        </w:rPr>
      </w:pPr>
    </w:p>
    <w:p w14:paraId="0FFB6F60" w14:textId="691221A1" w:rsidR="00BC3070" w:rsidRPr="00DD23B2" w:rsidRDefault="00BC3070" w:rsidP="00BC307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b w:val="0"/>
          <w:iCs/>
          <w:sz w:val="24"/>
          <w:szCs w:val="24"/>
        </w:rPr>
      </w:pPr>
      <w:r w:rsidRPr="00DD23B2">
        <w:rPr>
          <w:b w:val="0"/>
          <w:iCs/>
          <w:sz w:val="24"/>
          <w:szCs w:val="24"/>
        </w:rPr>
        <w:t>P</w:t>
      </w:r>
      <w:r w:rsidR="003A367D" w:rsidRPr="00DD23B2">
        <w:rPr>
          <w:b w:val="0"/>
          <w:iCs/>
          <w:sz w:val="24"/>
          <w:szCs w:val="24"/>
        </w:rPr>
        <w:t>ray in the Spirit</w:t>
      </w:r>
    </w:p>
    <w:p w14:paraId="75DAA727" w14:textId="3AF600C5" w:rsidR="00BC3070" w:rsidRDefault="00BC3070" w:rsidP="00BC307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ab/>
      </w:r>
      <w:r w:rsidR="001E0C36">
        <w:rPr>
          <w:b w:val="0"/>
          <w:iCs/>
          <w:sz w:val="24"/>
          <w:szCs w:val="24"/>
        </w:rPr>
        <w:t xml:space="preserve">     </w:t>
      </w:r>
      <w:r w:rsidR="003A367D" w:rsidRPr="003A367D">
        <w:rPr>
          <w:b w:val="0"/>
          <w:iCs/>
          <w:sz w:val="24"/>
          <w:szCs w:val="24"/>
        </w:rPr>
        <w:t>on all occasions</w:t>
      </w:r>
    </w:p>
    <w:p w14:paraId="3DD955A9" w14:textId="555A4894" w:rsidR="00BC3070" w:rsidRDefault="003A367D" w:rsidP="001E0C3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right"/>
        <w:rPr>
          <w:b w:val="0"/>
          <w:bCs/>
          <w:i w:val="0"/>
          <w:sz w:val="24"/>
          <w:szCs w:val="24"/>
        </w:rPr>
      </w:pPr>
      <w:r w:rsidRPr="003A367D">
        <w:rPr>
          <w:b w:val="0"/>
          <w:iCs/>
          <w:sz w:val="24"/>
          <w:szCs w:val="24"/>
        </w:rPr>
        <w:t>with all kinds of prayers and requests.</w:t>
      </w:r>
    </w:p>
    <w:p w14:paraId="4DC50CC4" w14:textId="0E1C50A3" w:rsidR="003F08AB" w:rsidRDefault="00BC3070" w:rsidP="001E0C3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right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ab/>
      </w:r>
      <w:r>
        <w:rPr>
          <w:b w:val="0"/>
          <w:bCs/>
          <w:i w:val="0"/>
          <w:sz w:val="24"/>
          <w:szCs w:val="24"/>
        </w:rPr>
        <w:tab/>
      </w:r>
      <w:r>
        <w:rPr>
          <w:b w:val="0"/>
          <w:bCs/>
          <w:i w:val="0"/>
          <w:sz w:val="24"/>
          <w:szCs w:val="24"/>
        </w:rPr>
        <w:tab/>
      </w:r>
      <w:r>
        <w:rPr>
          <w:b w:val="0"/>
          <w:bCs/>
          <w:i w:val="0"/>
          <w:sz w:val="24"/>
          <w:szCs w:val="24"/>
        </w:rPr>
        <w:tab/>
        <w:t xml:space="preserve">     </w:t>
      </w:r>
      <w:r w:rsidR="003A367D">
        <w:rPr>
          <w:b w:val="0"/>
          <w:bCs/>
          <w:i w:val="0"/>
          <w:sz w:val="24"/>
          <w:szCs w:val="24"/>
        </w:rPr>
        <w:t>Eph 6:18</w:t>
      </w:r>
      <w:r w:rsidR="00644547" w:rsidRPr="00644547">
        <w:rPr>
          <w:b w:val="0"/>
          <w:bCs/>
          <w:i w:val="0"/>
          <w:sz w:val="24"/>
          <w:szCs w:val="24"/>
        </w:rPr>
        <w:t xml:space="preserve"> (NIV)</w:t>
      </w:r>
    </w:p>
    <w:p w14:paraId="419E5659" w14:textId="77777777" w:rsidR="00C21C8F" w:rsidRDefault="00C21C8F" w:rsidP="00BC307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b w:val="0"/>
          <w:bCs/>
          <w:i w:val="0"/>
          <w:sz w:val="24"/>
          <w:szCs w:val="24"/>
        </w:rPr>
      </w:pPr>
    </w:p>
    <w:p w14:paraId="15C477C8" w14:textId="35245DFC" w:rsidR="00FE7E6B" w:rsidRPr="00905D19" w:rsidRDefault="003A367D" w:rsidP="00450350">
      <w:pPr>
        <w:pStyle w:val="ListParagraph"/>
        <w:numPr>
          <w:ilvl w:val="0"/>
          <w:numId w:val="4"/>
        </w:numPr>
        <w:tabs>
          <w:tab w:val="left" w:pos="360"/>
        </w:tabs>
        <w:ind w:left="360" w:right="176"/>
        <w:jc w:val="both"/>
        <w:rPr>
          <w:i w:val="0"/>
          <w:iCs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 xml:space="preserve">THE SPIRIT </w:t>
      </w:r>
      <w:r w:rsidR="00241C69">
        <w:rPr>
          <w:i w:val="0"/>
          <w:iCs/>
          <w:sz w:val="24"/>
          <w:szCs w:val="24"/>
          <w:u w:val="single"/>
        </w:rPr>
        <w:t xml:space="preserve"> </w:t>
      </w:r>
      <w:r w:rsidR="001E3828">
        <w:rPr>
          <w:i w:val="0"/>
          <w:iCs/>
          <w:sz w:val="24"/>
          <w:szCs w:val="24"/>
          <w:u w:val="single"/>
        </w:rPr>
        <w:t xml:space="preserve">        </w:t>
      </w:r>
      <w:r w:rsidR="00DD3F90">
        <w:rPr>
          <w:i w:val="0"/>
          <w:iCs/>
          <w:sz w:val="24"/>
          <w:szCs w:val="24"/>
          <w:u w:val="single"/>
        </w:rPr>
        <w:tab/>
      </w:r>
      <w:r w:rsidR="00DD3F90">
        <w:rPr>
          <w:i w:val="0"/>
          <w:iCs/>
          <w:sz w:val="24"/>
          <w:szCs w:val="24"/>
          <w:u w:val="single"/>
        </w:rPr>
        <w:tab/>
      </w:r>
      <w:r w:rsidR="00DD3F90">
        <w:rPr>
          <w:i w:val="0"/>
          <w:iCs/>
          <w:sz w:val="24"/>
          <w:szCs w:val="24"/>
          <w:u w:val="single"/>
        </w:rPr>
        <w:tab/>
        <w:t xml:space="preserve">        </w:t>
      </w:r>
      <w:r w:rsidRPr="001E3828">
        <w:rPr>
          <w:i w:val="0"/>
          <w:iCs/>
          <w:sz w:val="24"/>
          <w:szCs w:val="24"/>
          <w:u w:val="single"/>
        </w:rPr>
        <w:t>OUR PRAYERS</w:t>
      </w:r>
    </w:p>
    <w:p w14:paraId="3B73342B" w14:textId="57DBFD31" w:rsidR="00E6301D" w:rsidRDefault="00E6301D" w:rsidP="00E6301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sz w:val="24"/>
          <w:szCs w:val="24"/>
        </w:rPr>
        <w:t>Th</w:t>
      </w:r>
      <w:r w:rsidRPr="001E3828">
        <w:rPr>
          <w:b w:val="0"/>
          <w:sz w:val="24"/>
          <w:szCs w:val="24"/>
        </w:rPr>
        <w:t xml:space="preserve">e Helper, the Holy Spirit, whom the Father will send in my name, he will </w:t>
      </w:r>
      <w:r w:rsidRPr="00890D1E">
        <w:rPr>
          <w:b w:val="0"/>
          <w:sz w:val="24"/>
          <w:szCs w:val="24"/>
          <w:u w:val="single"/>
        </w:rPr>
        <w:t>teach you all things</w:t>
      </w:r>
      <w:r w:rsidRPr="001E3828">
        <w:rPr>
          <w:b w:val="0"/>
          <w:sz w:val="24"/>
          <w:szCs w:val="24"/>
        </w:rPr>
        <w:t xml:space="preserve"> and bring to your remembrance all that I have said to you.</w:t>
      </w:r>
      <w:r w:rsidRPr="001E3828">
        <w:rPr>
          <w:b w:val="0"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  <w:r>
        <w:rPr>
          <w:b w:val="0"/>
          <w:bCs/>
          <w:i w:val="0"/>
          <w:iCs/>
          <w:sz w:val="24"/>
          <w:szCs w:val="24"/>
        </w:rPr>
        <w:t>John 14:26 (ESV)</w:t>
      </w:r>
    </w:p>
    <w:p w14:paraId="322548ED" w14:textId="77777777" w:rsidR="00E6301D" w:rsidRPr="0094184B" w:rsidRDefault="00E6301D" w:rsidP="00415A6D">
      <w:pPr>
        <w:pStyle w:val="line"/>
        <w:shd w:val="clear" w:color="auto" w:fill="FFFFFF"/>
        <w:spacing w:before="0" w:beforeAutospacing="0" w:after="0" w:afterAutospacing="0"/>
        <w:ind w:right="176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3B0D3A0A" w14:textId="77777777" w:rsidR="00C21C8F" w:rsidRDefault="00C21C8F" w:rsidP="00C21C8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proofErr w:type="gramStart"/>
      <w:r w:rsidRPr="00C21C8F">
        <w:rPr>
          <w:b w:val="0"/>
          <w:bCs/>
          <w:sz w:val="24"/>
          <w:szCs w:val="24"/>
        </w:rPr>
        <w:t>So</w:t>
      </w:r>
      <w:proofErr w:type="gramEnd"/>
      <w:r w:rsidRPr="00C21C8F">
        <w:rPr>
          <w:b w:val="0"/>
          <w:bCs/>
          <w:sz w:val="24"/>
          <w:szCs w:val="24"/>
        </w:rPr>
        <w:t xml:space="preserve"> I say, walk by the Spirit, and you will not gratify the desires of the flesh. </w:t>
      </w:r>
      <w:r w:rsidRPr="00C21C8F">
        <w:rPr>
          <w:b w:val="0"/>
          <w:bCs/>
          <w:sz w:val="24"/>
          <w:szCs w:val="24"/>
          <w:vertAlign w:val="superscript"/>
        </w:rPr>
        <w:t>17 </w:t>
      </w:r>
      <w:r w:rsidRPr="00C21C8F">
        <w:rPr>
          <w:b w:val="0"/>
          <w:bCs/>
          <w:sz w:val="24"/>
          <w:szCs w:val="24"/>
        </w:rPr>
        <w:t xml:space="preserve">For the flesh desires what is contrary to the Spirit, and </w:t>
      </w:r>
      <w:r w:rsidRPr="00C21C8F">
        <w:rPr>
          <w:b w:val="0"/>
          <w:bCs/>
          <w:sz w:val="24"/>
          <w:szCs w:val="24"/>
          <w:u w:val="single"/>
        </w:rPr>
        <w:t>the Spirit what is contrary to the flesh</w:t>
      </w:r>
      <w:r w:rsidRPr="00C21C8F">
        <w:rPr>
          <w:b w:val="0"/>
          <w:bCs/>
          <w:sz w:val="24"/>
          <w:szCs w:val="24"/>
        </w:rPr>
        <w:t xml:space="preserve">. They </w:t>
      </w:r>
      <w:proofErr w:type="gramStart"/>
      <w:r w:rsidRPr="00C21C8F">
        <w:rPr>
          <w:b w:val="0"/>
          <w:bCs/>
          <w:sz w:val="24"/>
          <w:szCs w:val="24"/>
        </w:rPr>
        <w:t>are in conflict with</w:t>
      </w:r>
      <w:proofErr w:type="gramEnd"/>
      <w:r w:rsidRPr="00C21C8F">
        <w:rPr>
          <w:b w:val="0"/>
          <w:bCs/>
          <w:sz w:val="24"/>
          <w:szCs w:val="24"/>
        </w:rPr>
        <w:t xml:space="preserve"> each other, so that you are not to do whatever you want.</w:t>
      </w:r>
      <w:r w:rsidRPr="00C21C8F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  <w:t xml:space="preserve"> </w:t>
      </w:r>
      <w:r>
        <w:rPr>
          <w:b w:val="0"/>
          <w:bCs/>
          <w:i w:val="0"/>
          <w:iCs/>
          <w:sz w:val="24"/>
          <w:szCs w:val="24"/>
        </w:rPr>
        <w:t>Gal 5:16-17 (NIV)</w:t>
      </w:r>
    </w:p>
    <w:p w14:paraId="29519D53" w14:textId="77777777" w:rsidR="00C21C8F" w:rsidRPr="00C21C8F" w:rsidRDefault="00C21C8F" w:rsidP="00415A6D">
      <w:pPr>
        <w:pStyle w:val="line"/>
        <w:shd w:val="clear" w:color="auto" w:fill="FFFFFF"/>
        <w:spacing w:before="0" w:beforeAutospacing="0" w:after="0" w:afterAutospacing="0"/>
        <w:ind w:right="176"/>
        <w:jc w:val="both"/>
        <w:rPr>
          <w:rFonts w:ascii="Arial" w:hAnsi="Arial" w:cs="Arial"/>
          <w:bCs/>
          <w:i/>
          <w:iCs/>
          <w:color w:val="000000"/>
          <w:sz w:val="6"/>
          <w:szCs w:val="6"/>
        </w:rPr>
      </w:pPr>
    </w:p>
    <w:p w14:paraId="0FE748DF" w14:textId="34B8D738" w:rsidR="00095540" w:rsidRPr="006B2BAA" w:rsidRDefault="003A367D" w:rsidP="00415A6D">
      <w:pPr>
        <w:pStyle w:val="line"/>
        <w:shd w:val="clear" w:color="auto" w:fill="FFFFFF"/>
        <w:spacing w:before="0" w:beforeAutospacing="0" w:after="0" w:afterAutospacing="0"/>
        <w:ind w:right="176"/>
        <w:jc w:val="both"/>
        <w:rPr>
          <w:rFonts w:ascii="Arial" w:hAnsi="Arial" w:cs="Arial"/>
          <w:b/>
          <w:bCs/>
        </w:rPr>
      </w:pPr>
      <w:r w:rsidRPr="00EC35F1">
        <w:rPr>
          <w:rFonts w:ascii="Arial" w:hAnsi="Arial" w:cs="Arial"/>
          <w:bCs/>
          <w:i/>
          <w:iCs/>
          <w:color w:val="000000"/>
        </w:rPr>
        <w:t xml:space="preserve">And the Holy Spirit helps us in our weakness. For example, we don’t know what God wants us to pray for. But the </w:t>
      </w:r>
      <w:r w:rsidRPr="00EC35F1">
        <w:rPr>
          <w:rFonts w:ascii="Arial" w:hAnsi="Arial" w:cs="Arial"/>
          <w:bCs/>
          <w:i/>
          <w:iCs/>
          <w:color w:val="000000"/>
          <w:u w:val="single"/>
        </w:rPr>
        <w:t>Holy Spirit prays for us</w:t>
      </w:r>
      <w:r w:rsidRPr="00EC35F1">
        <w:rPr>
          <w:rFonts w:ascii="Arial" w:hAnsi="Arial" w:cs="Arial"/>
          <w:bCs/>
          <w:i/>
          <w:iCs/>
          <w:color w:val="000000"/>
        </w:rPr>
        <w:t xml:space="preserve"> with groanings that cannot be expressed in words. </w:t>
      </w:r>
      <w:r w:rsidRPr="00EC35F1">
        <w:rPr>
          <w:rFonts w:ascii="Arial" w:hAnsi="Arial" w:cs="Arial"/>
          <w:bCs/>
          <w:i/>
          <w:iCs/>
          <w:color w:val="000000"/>
          <w:vertAlign w:val="superscript"/>
        </w:rPr>
        <w:t>27 </w:t>
      </w:r>
      <w:r w:rsidRPr="00EC35F1">
        <w:rPr>
          <w:rFonts w:ascii="Arial" w:hAnsi="Arial" w:cs="Arial"/>
          <w:bCs/>
          <w:i/>
          <w:iCs/>
          <w:color w:val="000000"/>
        </w:rPr>
        <w:t>And the Father who knows all hearts knows what the Spirit is saying, for the Spirit pleads for us believer</w:t>
      </w:r>
      <w:r w:rsidR="00EC35F1">
        <w:rPr>
          <w:rFonts w:ascii="Arial" w:hAnsi="Arial" w:cs="Arial"/>
          <w:bCs/>
          <w:i/>
          <w:iCs/>
          <w:color w:val="000000"/>
        </w:rPr>
        <w:t xml:space="preserve">s </w:t>
      </w:r>
      <w:r w:rsidRPr="00EC35F1">
        <w:rPr>
          <w:rFonts w:ascii="Arial" w:hAnsi="Arial" w:cs="Arial"/>
          <w:bCs/>
          <w:i/>
          <w:iCs/>
          <w:color w:val="000000"/>
        </w:rPr>
        <w:t>in harmony with God’s own will.</w:t>
      </w:r>
      <w:r w:rsidRPr="003A367D">
        <w:rPr>
          <w:rFonts w:ascii="Arial" w:hAnsi="Arial" w:cs="Arial"/>
          <w:b/>
          <w:i/>
          <w:iCs/>
          <w:color w:val="000000"/>
        </w:rPr>
        <w:t> </w:t>
      </w:r>
      <w:r w:rsidR="00CF7416" w:rsidRPr="006B2BAA">
        <w:rPr>
          <w:rStyle w:val="text"/>
          <w:rFonts w:ascii="Arial" w:hAnsi="Arial" w:cs="Arial"/>
          <w:color w:val="000000"/>
        </w:rPr>
        <w:t xml:space="preserve">        </w:t>
      </w:r>
      <w:r w:rsidR="00EC35F1">
        <w:rPr>
          <w:rStyle w:val="text"/>
          <w:rFonts w:ascii="Arial" w:hAnsi="Arial" w:cs="Arial"/>
          <w:color w:val="000000"/>
        </w:rPr>
        <w:tab/>
      </w:r>
      <w:r w:rsidR="00EC35F1">
        <w:rPr>
          <w:rStyle w:val="text"/>
          <w:rFonts w:ascii="Arial" w:hAnsi="Arial" w:cs="Arial"/>
          <w:color w:val="000000"/>
        </w:rPr>
        <w:tab/>
      </w:r>
      <w:r w:rsidR="00EC35F1">
        <w:rPr>
          <w:rStyle w:val="text"/>
          <w:rFonts w:ascii="Arial" w:hAnsi="Arial" w:cs="Arial"/>
          <w:color w:val="000000"/>
        </w:rPr>
        <w:tab/>
        <w:t xml:space="preserve">    Rom 8:26-27 (NLT</w:t>
      </w:r>
      <w:r w:rsidR="00095540" w:rsidRPr="006B2BAA">
        <w:rPr>
          <w:rFonts w:ascii="Arial" w:hAnsi="Arial" w:cs="Arial"/>
        </w:rPr>
        <w:t>)</w:t>
      </w:r>
      <w:r w:rsidR="00095540" w:rsidRPr="006B2BAA">
        <w:rPr>
          <w:rFonts w:ascii="Arial" w:hAnsi="Arial" w:cs="Arial"/>
          <w:bCs/>
        </w:rPr>
        <w:t xml:space="preserve"> </w:t>
      </w:r>
    </w:p>
    <w:p w14:paraId="160EDC93" w14:textId="77777777" w:rsidR="0031514A" w:rsidRPr="00C21C8F" w:rsidRDefault="0031514A" w:rsidP="004C70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</w:p>
    <w:p w14:paraId="3B8D9061" w14:textId="19D254B3" w:rsidR="006B2BAA" w:rsidRPr="00905D19" w:rsidRDefault="001E3828" w:rsidP="006B2BAA">
      <w:pPr>
        <w:pStyle w:val="ListParagraph"/>
        <w:numPr>
          <w:ilvl w:val="0"/>
          <w:numId w:val="4"/>
        </w:numPr>
        <w:tabs>
          <w:tab w:val="left" w:pos="360"/>
        </w:tabs>
        <w:ind w:left="360" w:right="176"/>
        <w:jc w:val="both"/>
        <w:rPr>
          <w:i w:val="0"/>
          <w:iCs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>THE SPIRIT</w:t>
      </w:r>
      <w:r w:rsidR="00DD3F90">
        <w:rPr>
          <w:i w:val="0"/>
          <w:iCs/>
          <w:sz w:val="24"/>
          <w:szCs w:val="24"/>
          <w:u w:val="single"/>
        </w:rPr>
        <w:tab/>
      </w:r>
      <w:r w:rsidR="00DD3F90">
        <w:rPr>
          <w:i w:val="0"/>
          <w:iCs/>
          <w:sz w:val="24"/>
          <w:szCs w:val="24"/>
          <w:u w:val="single"/>
        </w:rPr>
        <w:tab/>
      </w:r>
      <w:r w:rsidR="00DD3F90">
        <w:rPr>
          <w:i w:val="0"/>
          <w:iCs/>
          <w:sz w:val="24"/>
          <w:szCs w:val="24"/>
          <w:u w:val="single"/>
        </w:rPr>
        <w:tab/>
        <w:t xml:space="preserve">     </w:t>
      </w:r>
      <w:r w:rsidRPr="001E3828">
        <w:rPr>
          <w:i w:val="0"/>
          <w:iCs/>
          <w:sz w:val="24"/>
          <w:szCs w:val="24"/>
          <w:u w:val="single"/>
        </w:rPr>
        <w:t xml:space="preserve">BELIEVERS </w:t>
      </w:r>
      <w:r w:rsidR="00BC3070">
        <w:rPr>
          <w:i w:val="0"/>
          <w:iCs/>
          <w:sz w:val="24"/>
          <w:szCs w:val="24"/>
          <w:u w:val="single"/>
        </w:rPr>
        <w:t>IN</w:t>
      </w:r>
      <w:r w:rsidRPr="001E3828">
        <w:rPr>
          <w:i w:val="0"/>
          <w:iCs/>
          <w:sz w:val="24"/>
          <w:szCs w:val="24"/>
          <w:u w:val="single"/>
        </w:rPr>
        <w:t xml:space="preserve"> </w:t>
      </w:r>
      <w:r>
        <w:rPr>
          <w:i w:val="0"/>
          <w:iCs/>
          <w:sz w:val="24"/>
          <w:szCs w:val="24"/>
          <w:u w:val="single"/>
        </w:rPr>
        <w:t>PRAYER</w:t>
      </w:r>
    </w:p>
    <w:p w14:paraId="5B9F83B6" w14:textId="77777777" w:rsidR="004C7082" w:rsidRPr="009271A2" w:rsidRDefault="004C7082" w:rsidP="004C70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6"/>
          <w:szCs w:val="6"/>
        </w:rPr>
      </w:pPr>
    </w:p>
    <w:p w14:paraId="601917B6" w14:textId="431FE878" w:rsidR="00DD763A" w:rsidRPr="000835F6" w:rsidRDefault="000835F6" w:rsidP="000835F6">
      <w:pPr>
        <w:tabs>
          <w:tab w:val="left" w:pos="4950"/>
          <w:tab w:val="left" w:pos="6480"/>
        </w:tabs>
        <w:ind w:right="176"/>
        <w:jc w:val="both"/>
        <w:rPr>
          <w:b w:val="0"/>
          <w:i w:val="0"/>
          <w:iCs/>
          <w:sz w:val="24"/>
          <w:szCs w:val="24"/>
        </w:rPr>
      </w:pPr>
      <w:r w:rsidRPr="000835F6">
        <w:rPr>
          <w:b w:val="0"/>
          <w:bCs/>
          <w:iCs/>
          <w:sz w:val="24"/>
          <w:szCs w:val="24"/>
        </w:rPr>
        <w:t>The human body has many parts, but the many parts make up one whole body. So it is with the body of Christ. </w:t>
      </w:r>
      <w:r w:rsidRPr="000835F6">
        <w:rPr>
          <w:b w:val="0"/>
          <w:bCs/>
          <w:iCs/>
          <w:sz w:val="24"/>
          <w:szCs w:val="24"/>
          <w:vertAlign w:val="superscript"/>
        </w:rPr>
        <w:t>13 </w:t>
      </w:r>
      <w:r w:rsidRPr="000835F6">
        <w:rPr>
          <w:b w:val="0"/>
          <w:iCs/>
          <w:sz w:val="24"/>
          <w:szCs w:val="24"/>
        </w:rPr>
        <w:t>Some of us are Jews, some are Gentiles</w:t>
      </w:r>
      <w:r>
        <w:rPr>
          <w:b w:val="0"/>
          <w:iCs/>
          <w:sz w:val="24"/>
          <w:szCs w:val="24"/>
        </w:rPr>
        <w:t>,</w:t>
      </w:r>
      <w:r w:rsidRPr="000835F6">
        <w:rPr>
          <w:b w:val="0"/>
          <w:iCs/>
          <w:sz w:val="24"/>
          <w:szCs w:val="24"/>
        </w:rPr>
        <w:t xml:space="preserve"> some are slaves, and some are free. But </w:t>
      </w:r>
      <w:r w:rsidRPr="000835F6">
        <w:rPr>
          <w:b w:val="0"/>
          <w:iCs/>
          <w:sz w:val="24"/>
          <w:szCs w:val="24"/>
          <w:u w:val="single"/>
        </w:rPr>
        <w:t>we have all been baptized into one body by one Spirit</w:t>
      </w:r>
      <w:r w:rsidRPr="000835F6">
        <w:rPr>
          <w:b w:val="0"/>
          <w:iCs/>
          <w:sz w:val="24"/>
          <w:szCs w:val="24"/>
        </w:rPr>
        <w:t xml:space="preserve">, and we all share the same Spirit. </w:t>
      </w:r>
      <w:r w:rsidRPr="000835F6">
        <w:rPr>
          <w:b w:val="0"/>
          <w:bCs/>
          <w:iCs/>
          <w:sz w:val="24"/>
          <w:szCs w:val="24"/>
          <w:vertAlign w:val="superscript"/>
        </w:rPr>
        <w:t>14 </w:t>
      </w:r>
      <w:r w:rsidRPr="000835F6">
        <w:rPr>
          <w:b w:val="0"/>
          <w:bCs/>
          <w:iCs/>
          <w:sz w:val="24"/>
          <w:szCs w:val="24"/>
        </w:rPr>
        <w:t>Yes, the body has many different parts, not just one part.</w:t>
      </w:r>
      <w:r w:rsidRPr="000835F6">
        <w:rPr>
          <w:iCs/>
          <w:sz w:val="24"/>
          <w:szCs w:val="24"/>
        </w:rPr>
        <w:t> </w:t>
      </w:r>
      <w:r w:rsidRPr="000835F6">
        <w:rPr>
          <w:b w:val="0"/>
          <w:iCs/>
          <w:sz w:val="24"/>
          <w:szCs w:val="24"/>
        </w:rPr>
        <w:t xml:space="preserve"> </w:t>
      </w:r>
      <w:r>
        <w:rPr>
          <w:b w:val="0"/>
          <w:iCs/>
          <w:sz w:val="24"/>
          <w:szCs w:val="24"/>
        </w:rPr>
        <w:t xml:space="preserve">   </w:t>
      </w:r>
      <w:r>
        <w:rPr>
          <w:b w:val="0"/>
          <w:i w:val="0"/>
          <w:iCs/>
          <w:sz w:val="24"/>
          <w:szCs w:val="24"/>
        </w:rPr>
        <w:t xml:space="preserve">               </w:t>
      </w:r>
      <w:r w:rsidRPr="000835F6">
        <w:rPr>
          <w:b w:val="0"/>
          <w:i w:val="0"/>
          <w:iCs/>
          <w:sz w:val="24"/>
          <w:szCs w:val="24"/>
        </w:rPr>
        <w:t>1 Cor 12:1</w:t>
      </w:r>
      <w:r>
        <w:rPr>
          <w:b w:val="0"/>
          <w:i w:val="0"/>
          <w:iCs/>
          <w:sz w:val="24"/>
          <w:szCs w:val="24"/>
        </w:rPr>
        <w:t>4</w:t>
      </w:r>
      <w:r w:rsidRPr="000835F6">
        <w:rPr>
          <w:b w:val="0"/>
          <w:i w:val="0"/>
          <w:iCs/>
          <w:sz w:val="24"/>
          <w:szCs w:val="24"/>
        </w:rPr>
        <w:t xml:space="preserve"> (NLT</w:t>
      </w:r>
      <w:r w:rsidR="00DD763A" w:rsidRPr="000835F6">
        <w:rPr>
          <w:b w:val="0"/>
          <w:i w:val="0"/>
          <w:iCs/>
          <w:sz w:val="24"/>
          <w:szCs w:val="24"/>
        </w:rPr>
        <w:t>)</w:t>
      </w:r>
    </w:p>
    <w:p w14:paraId="133A5614" w14:textId="77777777" w:rsidR="00DD763A" w:rsidRPr="00ED4F79" w:rsidRDefault="00DD763A" w:rsidP="007302D3">
      <w:pPr>
        <w:tabs>
          <w:tab w:val="left" w:pos="360"/>
          <w:tab w:val="left" w:pos="6480"/>
        </w:tabs>
        <w:ind w:right="176"/>
        <w:jc w:val="both"/>
        <w:rPr>
          <w:b w:val="0"/>
          <w:iCs/>
          <w:sz w:val="20"/>
          <w:szCs w:val="20"/>
        </w:rPr>
      </w:pPr>
    </w:p>
    <w:p w14:paraId="62563BFA" w14:textId="30777B86" w:rsidR="00D36386" w:rsidRDefault="001D1A25" w:rsidP="00D36386">
      <w:pPr>
        <w:tabs>
          <w:tab w:val="left" w:pos="360"/>
        </w:tabs>
        <w:ind w:right="176"/>
        <w:jc w:val="both"/>
        <w:rPr>
          <w:b w:val="0"/>
          <w:i w:val="0"/>
          <w:iCs/>
          <w:sz w:val="24"/>
          <w:szCs w:val="24"/>
        </w:rPr>
      </w:pPr>
      <w:r w:rsidRPr="001D1A25">
        <w:rPr>
          <w:b w:val="0"/>
          <w:sz w:val="24"/>
          <w:szCs w:val="24"/>
        </w:rPr>
        <w:t>Just as our bodies have many parts and each part has a special function, </w:t>
      </w:r>
      <w:r w:rsidRPr="001D1A25">
        <w:rPr>
          <w:b w:val="0"/>
          <w:sz w:val="24"/>
          <w:szCs w:val="24"/>
          <w:vertAlign w:val="superscript"/>
        </w:rPr>
        <w:t>5 </w:t>
      </w:r>
      <w:r w:rsidRPr="001D1A25">
        <w:rPr>
          <w:b w:val="0"/>
          <w:sz w:val="24"/>
          <w:szCs w:val="24"/>
        </w:rPr>
        <w:t xml:space="preserve">so it is with Christ’s body. We are many parts of one body, and </w:t>
      </w:r>
      <w:r w:rsidRPr="00AD3421">
        <w:rPr>
          <w:b w:val="0"/>
          <w:sz w:val="24"/>
          <w:szCs w:val="24"/>
          <w:u w:val="single"/>
        </w:rPr>
        <w:t>we all belong to each other</w:t>
      </w:r>
      <w:r w:rsidRPr="001D1A2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ab/>
        <w:t xml:space="preserve">      </w:t>
      </w:r>
      <w:r>
        <w:rPr>
          <w:b w:val="0"/>
          <w:i w:val="0"/>
          <w:iCs/>
          <w:sz w:val="24"/>
          <w:szCs w:val="24"/>
        </w:rPr>
        <w:t>Rom 12:4-5</w:t>
      </w:r>
      <w:r w:rsidRPr="000835F6">
        <w:rPr>
          <w:b w:val="0"/>
          <w:i w:val="0"/>
          <w:iCs/>
          <w:sz w:val="24"/>
          <w:szCs w:val="24"/>
        </w:rPr>
        <w:t xml:space="preserve"> (NLT)</w:t>
      </w:r>
    </w:p>
    <w:p w14:paraId="023FE682" w14:textId="77777777" w:rsidR="0094184B" w:rsidRPr="0094184B" w:rsidRDefault="0094184B" w:rsidP="00D36386">
      <w:pPr>
        <w:tabs>
          <w:tab w:val="left" w:pos="360"/>
        </w:tabs>
        <w:ind w:right="176"/>
        <w:jc w:val="both"/>
        <w:rPr>
          <w:b w:val="0"/>
          <w:i w:val="0"/>
          <w:iCs/>
          <w:sz w:val="20"/>
          <w:szCs w:val="20"/>
        </w:rPr>
      </w:pPr>
    </w:p>
    <w:p w14:paraId="15B936FD" w14:textId="239B3272" w:rsidR="0094184B" w:rsidRPr="0094184B" w:rsidRDefault="0094184B" w:rsidP="0094184B">
      <w:pPr>
        <w:tabs>
          <w:tab w:val="left" w:pos="4500"/>
          <w:tab w:val="left" w:pos="648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0835F6">
        <w:rPr>
          <w:b w:val="0"/>
          <w:bCs/>
          <w:iCs/>
          <w:sz w:val="24"/>
          <w:szCs w:val="24"/>
        </w:rPr>
        <w:t>Be completely humble and gentle; be patient, bearing with one another in love. </w:t>
      </w:r>
      <w:r w:rsidRPr="000835F6">
        <w:rPr>
          <w:b w:val="0"/>
          <w:bCs/>
          <w:iCs/>
          <w:sz w:val="24"/>
          <w:szCs w:val="24"/>
          <w:vertAlign w:val="superscript"/>
        </w:rPr>
        <w:t>3 </w:t>
      </w:r>
      <w:r w:rsidRPr="000835F6">
        <w:rPr>
          <w:b w:val="0"/>
          <w:bCs/>
          <w:iCs/>
          <w:sz w:val="24"/>
          <w:szCs w:val="24"/>
        </w:rPr>
        <w:t xml:space="preserve">Make every effort to </w:t>
      </w:r>
      <w:r w:rsidRPr="000835F6">
        <w:rPr>
          <w:b w:val="0"/>
          <w:bCs/>
          <w:iCs/>
          <w:sz w:val="24"/>
          <w:szCs w:val="24"/>
          <w:u w:val="single"/>
        </w:rPr>
        <w:t>keep the unity of the Spirit</w:t>
      </w:r>
      <w:r w:rsidRPr="000835F6">
        <w:rPr>
          <w:b w:val="0"/>
          <w:bCs/>
          <w:iCs/>
          <w:sz w:val="24"/>
          <w:szCs w:val="24"/>
        </w:rPr>
        <w:t xml:space="preserve"> through the bond of peace.</w:t>
      </w:r>
      <w:r>
        <w:rPr>
          <w:b w:val="0"/>
          <w:bCs/>
          <w:i w:val="0"/>
          <w:color w:val="00B0F0"/>
          <w:sz w:val="16"/>
          <w:szCs w:val="16"/>
        </w:rPr>
        <w:tab/>
        <w:t xml:space="preserve">           </w:t>
      </w:r>
      <w:r>
        <w:rPr>
          <w:rStyle w:val="text"/>
          <w:b w:val="0"/>
          <w:bCs/>
          <w:i w:val="0"/>
          <w:iCs/>
          <w:color w:val="000000"/>
          <w:sz w:val="24"/>
          <w:szCs w:val="24"/>
        </w:rPr>
        <w:t>Eph 4:2-3 (NIV</w:t>
      </w:r>
      <w:r w:rsidRPr="006B2BAA">
        <w:rPr>
          <w:b w:val="0"/>
          <w:bCs/>
          <w:i w:val="0"/>
          <w:iCs/>
          <w:sz w:val="24"/>
          <w:szCs w:val="24"/>
        </w:rPr>
        <w:t>)</w:t>
      </w:r>
    </w:p>
    <w:p w14:paraId="4D240F47" w14:textId="529C669C" w:rsidR="00BC3070" w:rsidRPr="00905D19" w:rsidRDefault="00BC3070" w:rsidP="00C21C8F">
      <w:pPr>
        <w:pStyle w:val="ListParagraph"/>
        <w:numPr>
          <w:ilvl w:val="0"/>
          <w:numId w:val="4"/>
        </w:numPr>
        <w:tabs>
          <w:tab w:val="left" w:pos="270"/>
          <w:tab w:val="left" w:pos="6300"/>
        </w:tabs>
        <w:ind w:left="-90" w:right="536" w:hanging="270"/>
        <w:jc w:val="both"/>
        <w:rPr>
          <w:i w:val="0"/>
          <w:iCs/>
          <w:sz w:val="24"/>
          <w:szCs w:val="24"/>
          <w:u w:val="single"/>
        </w:rPr>
      </w:pPr>
      <w:bookmarkStart w:id="2" w:name="_Hlk212707709"/>
      <w:bookmarkEnd w:id="0"/>
      <w:r>
        <w:rPr>
          <w:i w:val="0"/>
          <w:iCs/>
          <w:sz w:val="24"/>
          <w:szCs w:val="24"/>
          <w:u w:val="single"/>
        </w:rPr>
        <w:t>THE SPIRIT</w:t>
      </w:r>
      <w:r w:rsidR="00DD3F90">
        <w:rPr>
          <w:i w:val="0"/>
          <w:iCs/>
          <w:sz w:val="24"/>
          <w:szCs w:val="24"/>
          <w:u w:val="single"/>
        </w:rPr>
        <w:t xml:space="preserve">                            </w:t>
      </w:r>
      <w:r>
        <w:rPr>
          <w:i w:val="0"/>
          <w:iCs/>
          <w:sz w:val="24"/>
          <w:szCs w:val="24"/>
          <w:u w:val="single"/>
        </w:rPr>
        <w:t>BOLDNESS</w:t>
      </w:r>
      <w:r w:rsidRPr="001E3828">
        <w:rPr>
          <w:i w:val="0"/>
          <w:iCs/>
          <w:sz w:val="24"/>
          <w:szCs w:val="24"/>
          <w:u w:val="single"/>
        </w:rPr>
        <w:t xml:space="preserve"> </w:t>
      </w:r>
      <w:r>
        <w:rPr>
          <w:i w:val="0"/>
          <w:iCs/>
          <w:sz w:val="24"/>
          <w:szCs w:val="24"/>
          <w:u w:val="single"/>
        </w:rPr>
        <w:t>THRU</w:t>
      </w:r>
      <w:r w:rsidRPr="001E3828">
        <w:rPr>
          <w:i w:val="0"/>
          <w:iCs/>
          <w:sz w:val="24"/>
          <w:szCs w:val="24"/>
          <w:u w:val="single"/>
        </w:rPr>
        <w:t xml:space="preserve"> </w:t>
      </w:r>
      <w:r>
        <w:rPr>
          <w:i w:val="0"/>
          <w:iCs/>
          <w:sz w:val="24"/>
          <w:szCs w:val="24"/>
          <w:u w:val="single"/>
        </w:rPr>
        <w:t>PRAYER</w:t>
      </w:r>
    </w:p>
    <w:p w14:paraId="3CDFE851" w14:textId="77777777" w:rsidR="00E15C6B" w:rsidRPr="009271A2" w:rsidRDefault="00E15C6B" w:rsidP="00E15C6B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6"/>
          <w:szCs w:val="6"/>
        </w:rPr>
      </w:pPr>
    </w:p>
    <w:p w14:paraId="1D05D605" w14:textId="4D9EB062" w:rsidR="00EA4BB8" w:rsidRDefault="001D1A25" w:rsidP="001D1A25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Pr="001D1A25">
        <w:rPr>
          <w:b w:val="0"/>
          <w:sz w:val="24"/>
          <w:szCs w:val="24"/>
        </w:rPr>
        <w:t>And now, O Lord, hear their threats</w:t>
      </w:r>
      <w:r w:rsidRPr="0094184B">
        <w:rPr>
          <w:b w:val="0"/>
          <w:sz w:val="24"/>
          <w:szCs w:val="24"/>
          <w:u w:val="single"/>
        </w:rPr>
        <w:t>, and give us, your servants, great boldness</w:t>
      </w:r>
      <w:r w:rsidRPr="001D1A25">
        <w:rPr>
          <w:b w:val="0"/>
          <w:sz w:val="24"/>
          <w:szCs w:val="24"/>
        </w:rPr>
        <w:t xml:space="preserve"> in preaching your word. </w:t>
      </w:r>
      <w:r w:rsidRPr="001D1A25">
        <w:rPr>
          <w:b w:val="0"/>
          <w:sz w:val="24"/>
          <w:szCs w:val="24"/>
          <w:vertAlign w:val="superscript"/>
        </w:rPr>
        <w:t>30</w:t>
      </w:r>
      <w:r w:rsidR="00AD3421">
        <w:rPr>
          <w:b w:val="0"/>
          <w:sz w:val="24"/>
          <w:szCs w:val="24"/>
          <w:vertAlign w:val="superscript"/>
        </w:rPr>
        <w:t xml:space="preserve"> </w:t>
      </w:r>
      <w:r w:rsidRPr="001D1A25">
        <w:rPr>
          <w:b w:val="0"/>
          <w:sz w:val="24"/>
          <w:szCs w:val="24"/>
        </w:rPr>
        <w:t>Stretch out your hand with healing power; may miraculous signs and wonders be done through the name of your holy servant Jesus.</w:t>
      </w:r>
      <w:r>
        <w:rPr>
          <w:b w:val="0"/>
          <w:sz w:val="24"/>
          <w:szCs w:val="24"/>
        </w:rPr>
        <w:t xml:space="preserve">” </w:t>
      </w:r>
      <w:r w:rsidRPr="001D1A25">
        <w:rPr>
          <w:b w:val="0"/>
          <w:bCs/>
          <w:sz w:val="24"/>
          <w:szCs w:val="24"/>
        </w:rPr>
        <w:t>After this prayer, the meeting place shook, and they were all filled with the Holy Spirit. Then they preached the word of God with boldness.</w:t>
      </w:r>
      <w:r w:rsidR="00E15C6B">
        <w:rPr>
          <w:bCs/>
          <w:iCs/>
          <w:sz w:val="24"/>
          <w:szCs w:val="24"/>
        </w:rPr>
        <w:t xml:space="preserve">  </w:t>
      </w:r>
      <w:r w:rsidR="00110EE1">
        <w:rPr>
          <w:bCs/>
          <w:iCs/>
          <w:sz w:val="24"/>
          <w:szCs w:val="24"/>
        </w:rPr>
        <w:t xml:space="preserve"> </w:t>
      </w:r>
      <w:r w:rsidR="00E15C6B">
        <w:rPr>
          <w:bCs/>
          <w:iCs/>
          <w:sz w:val="24"/>
          <w:szCs w:val="24"/>
        </w:rPr>
        <w:t xml:space="preserve">     </w:t>
      </w:r>
      <w:r>
        <w:rPr>
          <w:bCs/>
          <w:iCs/>
          <w:sz w:val="24"/>
          <w:szCs w:val="24"/>
        </w:rPr>
        <w:tab/>
      </w:r>
      <w:r w:rsidRPr="00CE7EF8">
        <w:rPr>
          <w:bCs/>
          <w:iCs/>
          <w:sz w:val="16"/>
          <w:szCs w:val="16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  </w:t>
      </w:r>
      <w:r>
        <w:rPr>
          <w:rStyle w:val="text"/>
          <w:b w:val="0"/>
          <w:bCs/>
          <w:i w:val="0"/>
          <w:iCs/>
          <w:color w:val="000000"/>
          <w:sz w:val="24"/>
          <w:szCs w:val="24"/>
        </w:rPr>
        <w:t>Acts 4:29-31 (NLT</w:t>
      </w:r>
      <w:r w:rsidR="00E15C6B" w:rsidRPr="006B2BAA">
        <w:rPr>
          <w:b w:val="0"/>
          <w:bCs/>
          <w:i w:val="0"/>
          <w:iCs/>
          <w:sz w:val="24"/>
          <w:szCs w:val="24"/>
        </w:rPr>
        <w:t>)</w:t>
      </w:r>
    </w:p>
    <w:p w14:paraId="79A564D0" w14:textId="77777777" w:rsidR="00415A6D" w:rsidRPr="001351ED" w:rsidRDefault="00415A6D" w:rsidP="001D1A25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color w:val="00B0F0"/>
          <w:sz w:val="6"/>
          <w:szCs w:val="6"/>
        </w:rPr>
      </w:pPr>
    </w:p>
    <w:p w14:paraId="0814747A" w14:textId="744B4640" w:rsidR="00EA4BB8" w:rsidRDefault="00AD3421" w:rsidP="001D1A25">
      <w:pPr>
        <w:tabs>
          <w:tab w:val="left" w:pos="180"/>
        </w:tabs>
        <w:suppressAutoHyphens/>
        <w:ind w:left="-360" w:right="536"/>
        <w:jc w:val="both"/>
        <w:rPr>
          <w:b w:val="0"/>
          <w:bCs/>
          <w:sz w:val="24"/>
          <w:szCs w:val="24"/>
        </w:rPr>
      </w:pPr>
      <w:r w:rsidRPr="00AD3421">
        <w:rPr>
          <w:bCs/>
          <w:sz w:val="24"/>
          <w:szCs w:val="24"/>
          <w:vertAlign w:val="superscript"/>
        </w:rPr>
        <w:t> </w:t>
      </w:r>
      <w:r>
        <w:rPr>
          <w:b w:val="0"/>
          <w:bCs/>
          <w:sz w:val="24"/>
          <w:szCs w:val="24"/>
        </w:rPr>
        <w:t>For</w:t>
      </w:r>
      <w:r w:rsidRPr="00AD3421">
        <w:rPr>
          <w:b w:val="0"/>
          <w:bCs/>
          <w:sz w:val="24"/>
          <w:szCs w:val="24"/>
        </w:rPr>
        <w:t xml:space="preserve"> God </w:t>
      </w:r>
      <w:r w:rsidRPr="005A7D11">
        <w:rPr>
          <w:b w:val="0"/>
          <w:bCs/>
          <w:sz w:val="24"/>
          <w:szCs w:val="24"/>
        </w:rPr>
        <w:t xml:space="preserve">gave us a </w:t>
      </w:r>
      <w:r w:rsidRPr="005A7D11">
        <w:rPr>
          <w:b w:val="0"/>
          <w:bCs/>
          <w:sz w:val="24"/>
          <w:szCs w:val="24"/>
          <w:u w:val="single"/>
        </w:rPr>
        <w:t>Spirit not of fear but of power and love and self-control.</w:t>
      </w:r>
      <w:r w:rsidRPr="005A7D11">
        <w:rPr>
          <w:b w:val="0"/>
          <w:bCs/>
          <w:sz w:val="24"/>
          <w:szCs w:val="24"/>
        </w:rPr>
        <w:t xml:space="preserve"> </w:t>
      </w:r>
      <w:r w:rsidRPr="005A7D11">
        <w:rPr>
          <w:b w:val="0"/>
          <w:bCs/>
          <w:sz w:val="24"/>
          <w:szCs w:val="24"/>
          <w:vertAlign w:val="superscript"/>
        </w:rPr>
        <w:t xml:space="preserve">8 </w:t>
      </w:r>
      <w:r w:rsidRPr="005A7D11">
        <w:rPr>
          <w:b w:val="0"/>
          <w:bCs/>
          <w:sz w:val="24"/>
          <w:szCs w:val="24"/>
        </w:rPr>
        <w:t>Therefore do not be ashamed of the testimony about our Lord…</w:t>
      </w:r>
      <w:r w:rsidRPr="00AD3421">
        <w:rPr>
          <w:b w:val="0"/>
          <w:bCs/>
          <w:sz w:val="24"/>
          <w:szCs w:val="24"/>
        </w:rPr>
        <w:t xml:space="preserve"> but </w:t>
      </w:r>
      <w:r>
        <w:rPr>
          <w:b w:val="0"/>
          <w:bCs/>
          <w:sz w:val="24"/>
          <w:szCs w:val="24"/>
        </w:rPr>
        <w:t>join me</w:t>
      </w:r>
      <w:r w:rsidRPr="00AD3421">
        <w:rPr>
          <w:b w:val="0"/>
          <w:bCs/>
          <w:sz w:val="24"/>
          <w:szCs w:val="24"/>
        </w:rPr>
        <w:t xml:space="preserve"> in suffering for the gospel by the power of God, </w:t>
      </w:r>
      <w:r w:rsidRPr="00AD3421">
        <w:rPr>
          <w:b w:val="0"/>
          <w:bCs/>
          <w:sz w:val="24"/>
          <w:szCs w:val="24"/>
          <w:vertAlign w:val="superscript"/>
        </w:rPr>
        <w:t>9 </w:t>
      </w:r>
      <w:r w:rsidRPr="00AD3421">
        <w:rPr>
          <w:b w:val="0"/>
          <w:bCs/>
          <w:sz w:val="24"/>
          <w:szCs w:val="24"/>
        </w:rPr>
        <w:t>who saved us and called us t</w:t>
      </w:r>
      <w:r>
        <w:rPr>
          <w:b w:val="0"/>
          <w:bCs/>
          <w:sz w:val="24"/>
          <w:szCs w:val="24"/>
        </w:rPr>
        <w:t>o</w:t>
      </w:r>
      <w:r w:rsidRPr="00AD3421">
        <w:rPr>
          <w:b w:val="0"/>
          <w:bCs/>
          <w:sz w:val="24"/>
          <w:szCs w:val="24"/>
        </w:rPr>
        <w:t> a holy calling</w:t>
      </w:r>
      <w:r>
        <w:rPr>
          <w:b w:val="0"/>
          <w:bCs/>
          <w:sz w:val="24"/>
          <w:szCs w:val="24"/>
        </w:rPr>
        <w:t>.</w:t>
      </w:r>
      <w:r w:rsidRPr="00AD3421"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b w:val="0"/>
          <w:bCs/>
          <w:i w:val="0"/>
          <w:iCs/>
          <w:sz w:val="24"/>
          <w:szCs w:val="24"/>
        </w:rPr>
        <w:t>2 Tim 1:7-8</w:t>
      </w:r>
      <w:r w:rsidR="00EA4BB8" w:rsidRPr="00EA4BB8">
        <w:rPr>
          <w:b w:val="0"/>
          <w:bCs/>
          <w:i w:val="0"/>
          <w:iCs/>
          <w:sz w:val="24"/>
          <w:szCs w:val="24"/>
        </w:rPr>
        <w:t xml:space="preserve"> (</w:t>
      </w:r>
      <w:r w:rsidR="00E15C6B">
        <w:rPr>
          <w:b w:val="0"/>
          <w:bCs/>
          <w:i w:val="0"/>
          <w:iCs/>
          <w:sz w:val="24"/>
          <w:szCs w:val="24"/>
        </w:rPr>
        <w:t>ESV</w:t>
      </w:r>
      <w:r w:rsidR="00EA4BB8" w:rsidRPr="00EA4BB8">
        <w:rPr>
          <w:b w:val="0"/>
          <w:bCs/>
          <w:i w:val="0"/>
          <w:iCs/>
          <w:sz w:val="24"/>
          <w:szCs w:val="24"/>
        </w:rPr>
        <w:t>)</w:t>
      </w:r>
      <w:r w:rsidR="00EA4BB8" w:rsidRPr="00EA4BB8">
        <w:rPr>
          <w:b w:val="0"/>
          <w:bCs/>
          <w:sz w:val="24"/>
          <w:szCs w:val="24"/>
        </w:rPr>
        <w:t xml:space="preserve"> </w:t>
      </w:r>
    </w:p>
    <w:p w14:paraId="1B06E7C6" w14:textId="77777777" w:rsidR="00CE7EF8" w:rsidRPr="00EE1909" w:rsidRDefault="00CE7EF8" w:rsidP="00A3250C">
      <w:pPr>
        <w:tabs>
          <w:tab w:val="left" w:pos="0"/>
          <w:tab w:val="left" w:pos="180"/>
        </w:tabs>
        <w:suppressAutoHyphens/>
        <w:ind w:left="-360" w:right="536"/>
        <w:rPr>
          <w:b w:val="0"/>
          <w:bCs/>
          <w:sz w:val="4"/>
          <w:szCs w:val="4"/>
        </w:rPr>
      </w:pPr>
    </w:p>
    <w:p w14:paraId="68ABEB0A" w14:textId="0EA9B129" w:rsidR="00C21C8F" w:rsidRPr="001419A3" w:rsidRDefault="00C21C8F" w:rsidP="00C21C8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360" w:right="536"/>
        <w:jc w:val="both"/>
        <w:rPr>
          <w:b w:val="0"/>
          <w:i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Y</w:t>
      </w:r>
      <w:r w:rsidRPr="001E3828">
        <w:rPr>
          <w:b w:val="0"/>
          <w:iCs/>
          <w:sz w:val="24"/>
          <w:szCs w:val="24"/>
        </w:rPr>
        <w:t xml:space="preserve">ou, dear friends, must build up your lives ever more strongly upon the foundation of our holy faith, </w:t>
      </w:r>
      <w:r>
        <w:rPr>
          <w:b w:val="0"/>
          <w:iCs/>
          <w:sz w:val="24"/>
          <w:szCs w:val="24"/>
        </w:rPr>
        <w:t xml:space="preserve">and </w:t>
      </w:r>
      <w:proofErr w:type="gramStart"/>
      <w:r w:rsidRPr="00890D1E">
        <w:rPr>
          <w:b w:val="0"/>
          <w:iCs/>
          <w:sz w:val="24"/>
          <w:szCs w:val="24"/>
          <w:u w:val="single"/>
        </w:rPr>
        <w:t>praying</w:t>
      </w:r>
      <w:proofErr w:type="gramEnd"/>
      <w:r w:rsidRPr="00890D1E">
        <w:rPr>
          <w:b w:val="0"/>
          <w:iCs/>
          <w:sz w:val="24"/>
          <w:szCs w:val="24"/>
          <w:u w:val="single"/>
        </w:rPr>
        <w:t xml:space="preserve"> in the power and strength of the Holy Spirit.</w:t>
      </w:r>
      <w:r w:rsidRPr="001E3828">
        <w:rPr>
          <w:b w:val="0"/>
          <w:iCs/>
          <w:sz w:val="24"/>
          <w:szCs w:val="24"/>
        </w:rPr>
        <w:tab/>
      </w:r>
      <w:r>
        <w:rPr>
          <w:b w:val="0"/>
          <w:iCs/>
          <w:sz w:val="24"/>
          <w:szCs w:val="24"/>
        </w:rPr>
        <w:tab/>
        <w:t xml:space="preserve">    </w:t>
      </w:r>
      <w:r>
        <w:rPr>
          <w:b w:val="0"/>
          <w:bCs/>
          <w:i w:val="0"/>
          <w:iCs/>
          <w:sz w:val="24"/>
          <w:szCs w:val="24"/>
        </w:rPr>
        <w:t>Jude 20 (LB)</w:t>
      </w:r>
    </w:p>
    <w:p w14:paraId="3FB1FC6E" w14:textId="77777777" w:rsidR="007E39ED" w:rsidRPr="00CE7EF8" w:rsidRDefault="007E39ED" w:rsidP="007E39ED">
      <w:pPr>
        <w:tabs>
          <w:tab w:val="left" w:pos="0"/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</w:p>
    <w:p w14:paraId="2E70E3F3" w14:textId="130FD086" w:rsidR="0082724A" w:rsidRPr="00905D19" w:rsidRDefault="0082724A" w:rsidP="00C21C8F">
      <w:pPr>
        <w:pStyle w:val="ListParagraph"/>
        <w:numPr>
          <w:ilvl w:val="0"/>
          <w:numId w:val="4"/>
        </w:numPr>
        <w:tabs>
          <w:tab w:val="left" w:pos="270"/>
          <w:tab w:val="left" w:pos="6300"/>
        </w:tabs>
        <w:ind w:left="-90" w:right="536" w:hanging="270"/>
        <w:jc w:val="both"/>
        <w:rPr>
          <w:i w:val="0"/>
          <w:iCs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>THE SPIRIT</w:t>
      </w:r>
      <w:r w:rsidR="00A3250C">
        <w:rPr>
          <w:i w:val="0"/>
          <w:iCs/>
          <w:sz w:val="24"/>
          <w:szCs w:val="24"/>
          <w:u w:val="single"/>
        </w:rPr>
        <w:t xml:space="preserve">    </w:t>
      </w:r>
      <w:r w:rsidR="00DD3F90">
        <w:rPr>
          <w:i w:val="0"/>
          <w:iCs/>
          <w:sz w:val="24"/>
          <w:szCs w:val="24"/>
          <w:u w:val="single"/>
        </w:rPr>
        <w:t xml:space="preserve">                                              </w:t>
      </w:r>
      <w:r>
        <w:rPr>
          <w:i w:val="0"/>
          <w:iCs/>
          <w:sz w:val="24"/>
          <w:szCs w:val="24"/>
          <w:u w:val="single"/>
        </w:rPr>
        <w:t>FROM</w:t>
      </w:r>
      <w:r w:rsidRPr="001E3828">
        <w:rPr>
          <w:i w:val="0"/>
          <w:iCs/>
          <w:sz w:val="24"/>
          <w:szCs w:val="24"/>
          <w:u w:val="single"/>
        </w:rPr>
        <w:t xml:space="preserve"> </w:t>
      </w:r>
      <w:r>
        <w:rPr>
          <w:i w:val="0"/>
          <w:iCs/>
          <w:sz w:val="24"/>
          <w:szCs w:val="24"/>
          <w:u w:val="single"/>
        </w:rPr>
        <w:t>PRAYER</w:t>
      </w:r>
    </w:p>
    <w:p w14:paraId="3BA7A1FC" w14:textId="5E4E0E09" w:rsidR="005256F1" w:rsidRDefault="00213E77" w:rsidP="00EE1909">
      <w:pPr>
        <w:tabs>
          <w:tab w:val="left" w:pos="360"/>
        </w:tabs>
        <w:ind w:left="-360" w:right="536"/>
        <w:jc w:val="both"/>
        <w:rPr>
          <w:b w:val="0"/>
          <w:i w:val="0"/>
          <w:iCs/>
          <w:sz w:val="24"/>
          <w:szCs w:val="24"/>
        </w:rPr>
      </w:pPr>
      <w:r w:rsidRPr="00213E77">
        <w:rPr>
          <w:b w:val="0"/>
          <w:sz w:val="24"/>
          <w:szCs w:val="24"/>
        </w:rPr>
        <w:t xml:space="preserve">And all the believers met </w:t>
      </w:r>
      <w:r w:rsidRPr="005A7D11">
        <w:rPr>
          <w:b w:val="0"/>
          <w:sz w:val="24"/>
          <w:szCs w:val="24"/>
        </w:rPr>
        <w:t>together constantly and shared everything with each other, </w:t>
      </w:r>
      <w:r w:rsidRPr="005A7D11">
        <w:rPr>
          <w:b w:val="0"/>
          <w:sz w:val="24"/>
          <w:szCs w:val="24"/>
          <w:vertAlign w:val="superscript"/>
        </w:rPr>
        <w:t>45 </w:t>
      </w:r>
      <w:r w:rsidRPr="005A7D11">
        <w:rPr>
          <w:b w:val="0"/>
          <w:sz w:val="24"/>
          <w:szCs w:val="24"/>
        </w:rPr>
        <w:t>selling their possessions and dividing with those in need. </w:t>
      </w:r>
      <w:r w:rsidRPr="005A7D11">
        <w:rPr>
          <w:b w:val="0"/>
          <w:sz w:val="24"/>
          <w:szCs w:val="24"/>
          <w:vertAlign w:val="superscript"/>
        </w:rPr>
        <w:t>46 </w:t>
      </w:r>
      <w:r w:rsidRPr="005A7D11">
        <w:rPr>
          <w:b w:val="0"/>
          <w:sz w:val="24"/>
          <w:szCs w:val="24"/>
        </w:rPr>
        <w:t>They worshiped together regularly at the Temple each day, met in small groups in homes for Communion</w:t>
      </w:r>
      <w:r w:rsidR="00EE1909" w:rsidRPr="005A7D11">
        <w:rPr>
          <w:b w:val="0"/>
          <w:sz w:val="24"/>
          <w:szCs w:val="24"/>
        </w:rPr>
        <w:t xml:space="preserve"> and prayer meetings</w:t>
      </w:r>
      <w:r w:rsidRPr="005A7D11">
        <w:rPr>
          <w:b w:val="0"/>
          <w:sz w:val="24"/>
          <w:szCs w:val="24"/>
        </w:rPr>
        <w:t>, and shared their meals with great joy and thankfulness, </w:t>
      </w:r>
      <w:r w:rsidRPr="005A7D11">
        <w:rPr>
          <w:b w:val="0"/>
          <w:sz w:val="24"/>
          <w:szCs w:val="24"/>
          <w:vertAlign w:val="superscript"/>
        </w:rPr>
        <w:t>47 </w:t>
      </w:r>
      <w:r w:rsidRPr="005A7D11">
        <w:rPr>
          <w:b w:val="0"/>
          <w:sz w:val="24"/>
          <w:szCs w:val="24"/>
        </w:rPr>
        <w:t>praising</w:t>
      </w:r>
      <w:r w:rsidRPr="00213E77">
        <w:rPr>
          <w:b w:val="0"/>
          <w:sz w:val="24"/>
          <w:szCs w:val="24"/>
        </w:rPr>
        <w:t xml:space="preserve"> God. The whole city was favorable to them, </w:t>
      </w:r>
      <w:r w:rsidRPr="00EE1909">
        <w:rPr>
          <w:b w:val="0"/>
          <w:sz w:val="24"/>
          <w:szCs w:val="24"/>
          <w:u w:val="single"/>
        </w:rPr>
        <w:t>and each day God added to them</w:t>
      </w:r>
      <w:r w:rsidRPr="00213E77">
        <w:rPr>
          <w:b w:val="0"/>
          <w:sz w:val="24"/>
          <w:szCs w:val="24"/>
        </w:rPr>
        <w:t xml:space="preserve"> all who were being saved.</w:t>
      </w:r>
      <w:r w:rsidR="00F306CF">
        <w:rPr>
          <w:b w:val="0"/>
          <w:bCs/>
          <w:iCs/>
          <w:sz w:val="24"/>
          <w:szCs w:val="24"/>
        </w:rPr>
        <w:tab/>
        <w:t xml:space="preserve">      </w:t>
      </w:r>
      <w:r>
        <w:rPr>
          <w:b w:val="0"/>
          <w:bCs/>
          <w:iCs/>
          <w:sz w:val="24"/>
          <w:szCs w:val="24"/>
        </w:rPr>
        <w:tab/>
      </w:r>
      <w:r w:rsidR="00EE1909">
        <w:rPr>
          <w:b w:val="0"/>
          <w:bCs/>
          <w:iCs/>
          <w:sz w:val="24"/>
          <w:szCs w:val="24"/>
        </w:rPr>
        <w:tab/>
      </w:r>
      <w:r w:rsidR="00EE1909">
        <w:rPr>
          <w:b w:val="0"/>
          <w:bCs/>
          <w:iCs/>
          <w:sz w:val="24"/>
          <w:szCs w:val="24"/>
        </w:rPr>
        <w:tab/>
      </w:r>
      <w:r>
        <w:rPr>
          <w:b w:val="0"/>
          <w:bCs/>
          <w:iCs/>
          <w:sz w:val="24"/>
          <w:szCs w:val="24"/>
        </w:rPr>
        <w:t xml:space="preserve">  </w:t>
      </w:r>
      <w:r>
        <w:rPr>
          <w:b w:val="0"/>
          <w:i w:val="0"/>
          <w:iCs/>
          <w:sz w:val="24"/>
          <w:szCs w:val="24"/>
        </w:rPr>
        <w:t>Acts 2:4</w:t>
      </w:r>
      <w:r w:rsidR="00EE1909">
        <w:rPr>
          <w:b w:val="0"/>
          <w:i w:val="0"/>
          <w:iCs/>
          <w:sz w:val="24"/>
          <w:szCs w:val="24"/>
        </w:rPr>
        <w:t>4</w:t>
      </w:r>
      <w:r>
        <w:rPr>
          <w:b w:val="0"/>
          <w:i w:val="0"/>
          <w:iCs/>
          <w:sz w:val="24"/>
          <w:szCs w:val="24"/>
        </w:rPr>
        <w:t>-47 (LB</w:t>
      </w:r>
      <w:r w:rsidR="00800C9E">
        <w:rPr>
          <w:b w:val="0"/>
          <w:i w:val="0"/>
          <w:iCs/>
          <w:sz w:val="24"/>
          <w:szCs w:val="24"/>
        </w:rPr>
        <w:t>)</w:t>
      </w:r>
    </w:p>
    <w:p w14:paraId="326A1156" w14:textId="77777777" w:rsidR="00EE1909" w:rsidRPr="00EE1909" w:rsidRDefault="00EE1909" w:rsidP="00EE1909">
      <w:pPr>
        <w:tabs>
          <w:tab w:val="left" w:pos="360"/>
        </w:tabs>
        <w:ind w:left="-360" w:right="536"/>
        <w:jc w:val="both"/>
        <w:rPr>
          <w:b w:val="0"/>
          <w:i w:val="0"/>
          <w:iCs/>
          <w:sz w:val="16"/>
          <w:szCs w:val="16"/>
        </w:rPr>
      </w:pPr>
    </w:p>
    <w:p w14:paraId="71BA871C" w14:textId="77777777" w:rsidR="00213E77" w:rsidRDefault="00213E77" w:rsidP="00800C9E">
      <w:pPr>
        <w:tabs>
          <w:tab w:val="left" w:pos="180"/>
        </w:tabs>
        <w:suppressAutoHyphens/>
        <w:ind w:left="-360" w:right="536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W</w:t>
      </w:r>
      <w:r w:rsidRPr="00213E77">
        <w:rPr>
          <w:b w:val="0"/>
          <w:iCs/>
          <w:sz w:val="24"/>
          <w:szCs w:val="24"/>
        </w:rPr>
        <w:t>e have not ceased to pray for you, asking that you may be filled with the knowledge of his will in all spiritual wisdom and understanding, </w:t>
      </w:r>
      <w:r w:rsidRPr="00213E77">
        <w:rPr>
          <w:b w:val="0"/>
          <w:iCs/>
          <w:sz w:val="24"/>
          <w:szCs w:val="24"/>
          <w:vertAlign w:val="superscript"/>
        </w:rPr>
        <w:t>10 </w:t>
      </w:r>
      <w:r w:rsidRPr="00213E77">
        <w:rPr>
          <w:b w:val="0"/>
          <w:iCs/>
          <w:sz w:val="24"/>
          <w:szCs w:val="24"/>
        </w:rPr>
        <w:t>so as to walk in a manner worthy of the Lord, fully pleasing to him: </w:t>
      </w:r>
      <w:r w:rsidRPr="00EE1909">
        <w:rPr>
          <w:b w:val="0"/>
          <w:iCs/>
          <w:sz w:val="24"/>
          <w:szCs w:val="24"/>
          <w:u w:val="single"/>
        </w:rPr>
        <w:t>bearing fruit in every good work and increasing in the knowledge of God;</w:t>
      </w:r>
      <w:r w:rsidRPr="00213E77">
        <w:rPr>
          <w:b w:val="0"/>
          <w:iCs/>
          <w:sz w:val="24"/>
          <w:szCs w:val="24"/>
        </w:rPr>
        <w:t> </w:t>
      </w:r>
      <w:r w:rsidRPr="00213E77">
        <w:rPr>
          <w:b w:val="0"/>
          <w:iCs/>
          <w:sz w:val="24"/>
          <w:szCs w:val="24"/>
          <w:vertAlign w:val="superscript"/>
        </w:rPr>
        <w:t>11 </w:t>
      </w:r>
      <w:r w:rsidRPr="00213E77">
        <w:rPr>
          <w:b w:val="0"/>
          <w:iCs/>
          <w:sz w:val="24"/>
          <w:szCs w:val="24"/>
        </w:rPr>
        <w:t>being strengthened with all power, according to his glorious might, for all endurance and patience with joy; </w:t>
      </w:r>
      <w:r w:rsidRPr="00213E77">
        <w:rPr>
          <w:b w:val="0"/>
          <w:iCs/>
          <w:sz w:val="24"/>
          <w:szCs w:val="24"/>
          <w:vertAlign w:val="superscript"/>
        </w:rPr>
        <w:t>12 </w:t>
      </w:r>
      <w:r w:rsidRPr="00213E77">
        <w:rPr>
          <w:b w:val="0"/>
          <w:iCs/>
          <w:sz w:val="24"/>
          <w:szCs w:val="24"/>
        </w:rPr>
        <w:t>giving thank</w:t>
      </w:r>
      <w:r>
        <w:rPr>
          <w:b w:val="0"/>
          <w:iCs/>
          <w:sz w:val="24"/>
          <w:szCs w:val="24"/>
        </w:rPr>
        <w:t>s</w:t>
      </w:r>
      <w:r w:rsidRPr="00213E77">
        <w:rPr>
          <w:b w:val="0"/>
          <w:iCs/>
          <w:sz w:val="24"/>
          <w:szCs w:val="24"/>
        </w:rPr>
        <w:t> to the Father</w:t>
      </w:r>
      <w:r>
        <w:rPr>
          <w:b w:val="0"/>
          <w:iCs/>
          <w:sz w:val="24"/>
          <w:szCs w:val="24"/>
        </w:rPr>
        <w:t>…</w:t>
      </w:r>
    </w:p>
    <w:p w14:paraId="3122A1FC" w14:textId="7C020BB0" w:rsidR="005256F1" w:rsidRPr="005256F1" w:rsidRDefault="00213E77" w:rsidP="00800C9E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ab/>
      </w:r>
      <w:r>
        <w:rPr>
          <w:b w:val="0"/>
          <w:iCs/>
          <w:sz w:val="24"/>
          <w:szCs w:val="24"/>
        </w:rPr>
        <w:tab/>
      </w:r>
      <w:r>
        <w:rPr>
          <w:b w:val="0"/>
          <w:iCs/>
          <w:sz w:val="24"/>
          <w:szCs w:val="24"/>
        </w:rPr>
        <w:tab/>
      </w:r>
      <w:r>
        <w:rPr>
          <w:b w:val="0"/>
          <w:iCs/>
          <w:sz w:val="24"/>
          <w:szCs w:val="24"/>
        </w:rPr>
        <w:tab/>
      </w:r>
      <w:r>
        <w:rPr>
          <w:b w:val="0"/>
          <w:iCs/>
          <w:sz w:val="24"/>
          <w:szCs w:val="24"/>
        </w:rPr>
        <w:tab/>
      </w:r>
      <w:r>
        <w:rPr>
          <w:b w:val="0"/>
          <w:iCs/>
          <w:sz w:val="24"/>
          <w:szCs w:val="24"/>
        </w:rPr>
        <w:tab/>
      </w:r>
      <w:r>
        <w:rPr>
          <w:b w:val="0"/>
          <w:iCs/>
          <w:sz w:val="24"/>
          <w:szCs w:val="24"/>
        </w:rPr>
        <w:tab/>
        <w:t xml:space="preserve">  </w:t>
      </w:r>
      <w:r>
        <w:rPr>
          <w:b w:val="0"/>
          <w:i w:val="0"/>
          <w:iCs/>
          <w:sz w:val="24"/>
          <w:szCs w:val="24"/>
        </w:rPr>
        <w:t>Col 1:9-12 (ESV</w:t>
      </w:r>
      <w:r w:rsidR="005256F1">
        <w:rPr>
          <w:b w:val="0"/>
          <w:i w:val="0"/>
          <w:iCs/>
          <w:sz w:val="24"/>
          <w:szCs w:val="24"/>
        </w:rPr>
        <w:t>)</w:t>
      </w:r>
    </w:p>
    <w:p w14:paraId="29AF66E4" w14:textId="6FA1D719" w:rsidR="00D91282" w:rsidRPr="00EE1909" w:rsidRDefault="00E8544D" w:rsidP="00FE7E6B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</w:rPr>
      </w:pPr>
      <w:r w:rsidRPr="00EE1909">
        <w:rPr>
          <w:bCs/>
          <w:i w:val="0"/>
          <w:iCs/>
        </w:rPr>
        <w:t>PRAYER JOURNAL:</w:t>
      </w:r>
    </w:p>
    <w:p w14:paraId="5D244229" w14:textId="77777777" w:rsidR="006B697D" w:rsidRDefault="00E8544D" w:rsidP="006B697D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  <w:r>
        <w:rPr>
          <w:bCs/>
          <w:i w:val="0"/>
          <w:iCs/>
          <w:sz w:val="20"/>
          <w:szCs w:val="20"/>
        </w:rPr>
        <w:t xml:space="preserve">Date    </w:t>
      </w:r>
      <w:r w:rsidR="002E4314">
        <w:rPr>
          <w:bCs/>
          <w:i w:val="0"/>
          <w:iCs/>
          <w:sz w:val="20"/>
          <w:szCs w:val="20"/>
        </w:rPr>
        <w:t>|</w:t>
      </w:r>
      <w:r>
        <w:rPr>
          <w:bCs/>
          <w:i w:val="0"/>
          <w:iCs/>
          <w:sz w:val="20"/>
          <w:szCs w:val="20"/>
        </w:rPr>
        <w:t xml:space="preserve">   </w:t>
      </w:r>
      <w:r w:rsidR="002E4314">
        <w:rPr>
          <w:bCs/>
          <w:i w:val="0"/>
          <w:iCs/>
          <w:sz w:val="20"/>
          <w:szCs w:val="20"/>
        </w:rPr>
        <w:t xml:space="preserve"> </w:t>
      </w:r>
      <w:r>
        <w:rPr>
          <w:bCs/>
          <w:i w:val="0"/>
          <w:iCs/>
          <w:sz w:val="20"/>
          <w:szCs w:val="20"/>
        </w:rPr>
        <w:t xml:space="preserve">Prayer   </w:t>
      </w:r>
      <w:r w:rsidR="002E4314">
        <w:rPr>
          <w:bCs/>
          <w:i w:val="0"/>
          <w:iCs/>
          <w:sz w:val="20"/>
          <w:szCs w:val="20"/>
        </w:rPr>
        <w:t xml:space="preserve"> |</w:t>
      </w:r>
      <w:r>
        <w:rPr>
          <w:bCs/>
          <w:i w:val="0"/>
          <w:iCs/>
          <w:sz w:val="20"/>
          <w:szCs w:val="20"/>
        </w:rPr>
        <w:t xml:space="preserve">    God’s Promise   </w:t>
      </w:r>
      <w:r w:rsidR="002E4314">
        <w:rPr>
          <w:bCs/>
          <w:i w:val="0"/>
          <w:iCs/>
          <w:sz w:val="20"/>
          <w:szCs w:val="20"/>
        </w:rPr>
        <w:t>|</w:t>
      </w:r>
      <w:r>
        <w:rPr>
          <w:bCs/>
          <w:i w:val="0"/>
          <w:iCs/>
          <w:sz w:val="20"/>
          <w:szCs w:val="20"/>
        </w:rPr>
        <w:t xml:space="preserve">    Answered Prayer</w:t>
      </w:r>
      <w:r w:rsidR="002E4314">
        <w:rPr>
          <w:bCs/>
          <w:i w:val="0"/>
          <w:iCs/>
          <w:sz w:val="20"/>
          <w:szCs w:val="20"/>
        </w:rPr>
        <w:t xml:space="preserve">     |    Date</w:t>
      </w:r>
    </w:p>
    <w:p w14:paraId="4ABBF5C3" w14:textId="77777777" w:rsidR="006B697D" w:rsidRDefault="006B697D" w:rsidP="006B697D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</w:p>
    <w:p w14:paraId="29AA73B3" w14:textId="2553F4B9" w:rsidR="006B697D" w:rsidRPr="006B697D" w:rsidRDefault="0002686E" w:rsidP="006B697D">
      <w:pPr>
        <w:pStyle w:val="ListParagraph"/>
        <w:tabs>
          <w:tab w:val="left" w:pos="360"/>
          <w:tab w:val="left" w:pos="810"/>
        </w:tabs>
        <w:ind w:left="-360" w:right="536"/>
        <w:rPr>
          <w:bCs/>
          <w:i w:val="0"/>
          <w:iCs/>
          <w:sz w:val="20"/>
          <w:szCs w:val="20"/>
        </w:rPr>
      </w:pPr>
      <w:r>
        <w:rPr>
          <w:bCs/>
          <w:i w:val="0"/>
          <w:iCs/>
          <w:sz w:val="20"/>
          <w:szCs w:val="20"/>
        </w:rPr>
        <w:t xml:space="preserve">I COMMITE TO </w:t>
      </w:r>
      <w:r w:rsidR="006B697D">
        <w:rPr>
          <w:bCs/>
          <w:i w:val="0"/>
          <w:iCs/>
          <w:sz w:val="20"/>
          <w:szCs w:val="20"/>
        </w:rPr>
        <w:t>PRAY IN THE SPIRIT</w:t>
      </w:r>
      <w:r>
        <w:rPr>
          <w:bCs/>
          <w:i w:val="0"/>
          <w:iCs/>
          <w:sz w:val="20"/>
          <w:szCs w:val="20"/>
        </w:rPr>
        <w:t xml:space="preserve"> DAILY:</w:t>
      </w:r>
      <w:r>
        <w:rPr>
          <w:bCs/>
          <w:i w:val="0"/>
          <w:iCs/>
          <w:sz w:val="20"/>
          <w:szCs w:val="20"/>
          <w:u w:val="single"/>
        </w:rPr>
        <w:tab/>
      </w:r>
      <w:r>
        <w:rPr>
          <w:bCs/>
          <w:i w:val="0"/>
          <w:iCs/>
          <w:sz w:val="20"/>
          <w:szCs w:val="20"/>
          <w:u w:val="single"/>
        </w:rPr>
        <w:tab/>
      </w:r>
      <w:r>
        <w:rPr>
          <w:bCs/>
          <w:i w:val="0"/>
          <w:iCs/>
          <w:sz w:val="20"/>
          <w:szCs w:val="20"/>
          <w:u w:val="single"/>
        </w:rPr>
        <w:tab/>
      </w:r>
      <w:r w:rsidR="006B697D">
        <w:rPr>
          <w:bCs/>
          <w:i w:val="0"/>
          <w:iCs/>
          <w:sz w:val="20"/>
          <w:szCs w:val="20"/>
          <w:u w:val="single"/>
        </w:rPr>
        <w:t xml:space="preserve">      </w:t>
      </w:r>
      <w:proofErr w:type="gramStart"/>
      <w:r w:rsidR="006B697D">
        <w:rPr>
          <w:bCs/>
          <w:i w:val="0"/>
          <w:iCs/>
          <w:sz w:val="20"/>
          <w:szCs w:val="20"/>
          <w:u w:val="single"/>
        </w:rPr>
        <w:t xml:space="preserve">  </w:t>
      </w:r>
      <w:r w:rsidR="00DC1D20">
        <w:rPr>
          <w:bCs/>
          <w:i w:val="0"/>
          <w:iCs/>
          <w:sz w:val="20"/>
          <w:szCs w:val="20"/>
          <w:u w:val="single"/>
        </w:rPr>
        <w:t>.</w:t>
      </w:r>
      <w:proofErr w:type="gramEnd"/>
    </w:p>
    <w:p w14:paraId="1C475AC7" w14:textId="77777777" w:rsidR="006B697D" w:rsidRDefault="006B697D" w:rsidP="003A367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bCs/>
          <w:i w:val="0"/>
          <w:iCs/>
          <w:sz w:val="20"/>
          <w:szCs w:val="20"/>
          <w:u w:val="single"/>
        </w:rPr>
      </w:pPr>
    </w:p>
    <w:p w14:paraId="0A67E35D" w14:textId="082D7912" w:rsidR="00ED157D" w:rsidRDefault="006B697D" w:rsidP="001351E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360" w:right="536"/>
        <w:jc w:val="center"/>
        <w:rPr>
          <w:bCs/>
          <w:i w:val="0"/>
          <w:iCs/>
          <w:sz w:val="24"/>
          <w:szCs w:val="24"/>
        </w:rPr>
      </w:pPr>
      <w:r w:rsidRPr="006B697D">
        <w:rPr>
          <w:bCs/>
          <w:i w:val="0"/>
          <w:iCs/>
          <w:sz w:val="24"/>
          <w:szCs w:val="24"/>
        </w:rPr>
        <w:t>NEXT WEEK</w:t>
      </w:r>
      <w:r>
        <w:rPr>
          <w:bCs/>
          <w:i w:val="0"/>
          <w:iCs/>
          <w:sz w:val="24"/>
          <w:szCs w:val="24"/>
        </w:rPr>
        <w:t xml:space="preserve">…    </w:t>
      </w:r>
      <w:r w:rsidRPr="006B697D">
        <w:rPr>
          <w:bCs/>
          <w:i w:val="0"/>
          <w:iCs/>
          <w:sz w:val="24"/>
          <w:szCs w:val="24"/>
        </w:rPr>
        <w:t xml:space="preserve"> Prayer: Not Gossip</w:t>
      </w:r>
      <w:bookmarkEnd w:id="2"/>
    </w:p>
    <w:sectPr w:rsidR="00ED157D" w:rsidSect="0085621E">
      <w:pgSz w:w="15840" w:h="12240" w:orient="landscape" w:code="1"/>
      <w:pgMar w:top="634" w:right="360" w:bottom="432" w:left="907" w:header="720" w:footer="720" w:gutter="0"/>
      <w:cols w:num="2" w:space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6C51" w14:textId="77777777" w:rsidR="00771B06" w:rsidRDefault="00771B06" w:rsidP="00CD5A93">
      <w:r>
        <w:separator/>
      </w:r>
    </w:p>
  </w:endnote>
  <w:endnote w:type="continuationSeparator" w:id="0">
    <w:p w14:paraId="1D934BB9" w14:textId="77777777" w:rsidR="00771B06" w:rsidRDefault="00771B06" w:rsidP="00C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A658" w14:textId="77777777" w:rsidR="00771B06" w:rsidRDefault="00771B06" w:rsidP="00CD5A93">
      <w:r>
        <w:separator/>
      </w:r>
    </w:p>
  </w:footnote>
  <w:footnote w:type="continuationSeparator" w:id="0">
    <w:p w14:paraId="15AFB230" w14:textId="77777777" w:rsidR="00771B06" w:rsidRDefault="00771B06" w:rsidP="00C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704B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40D5"/>
    <w:multiLevelType w:val="hybridMultilevel"/>
    <w:tmpl w:val="FD4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43CA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7FEC"/>
    <w:multiLevelType w:val="multilevel"/>
    <w:tmpl w:val="B32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4365A"/>
    <w:multiLevelType w:val="hybridMultilevel"/>
    <w:tmpl w:val="49EA0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2521B"/>
    <w:multiLevelType w:val="hybridMultilevel"/>
    <w:tmpl w:val="B7AE0A72"/>
    <w:lvl w:ilvl="0" w:tplc="EB4AFB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ED0829"/>
    <w:multiLevelType w:val="multilevel"/>
    <w:tmpl w:val="A026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490F"/>
    <w:multiLevelType w:val="multilevel"/>
    <w:tmpl w:val="2726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154AC"/>
    <w:multiLevelType w:val="multilevel"/>
    <w:tmpl w:val="01FA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FF1A66"/>
    <w:multiLevelType w:val="multilevel"/>
    <w:tmpl w:val="F044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F70EB"/>
    <w:multiLevelType w:val="hybridMultilevel"/>
    <w:tmpl w:val="EC00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62A65"/>
    <w:multiLevelType w:val="multilevel"/>
    <w:tmpl w:val="3068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5626F"/>
    <w:multiLevelType w:val="hybridMultilevel"/>
    <w:tmpl w:val="9D6E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661F0"/>
    <w:multiLevelType w:val="hybridMultilevel"/>
    <w:tmpl w:val="FA38C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B7092C"/>
    <w:multiLevelType w:val="hybridMultilevel"/>
    <w:tmpl w:val="26F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2215D"/>
    <w:multiLevelType w:val="multilevel"/>
    <w:tmpl w:val="6910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875706">
    <w:abstractNumId w:val="5"/>
  </w:num>
  <w:num w:numId="2" w16cid:durableId="2105572176">
    <w:abstractNumId w:val="3"/>
  </w:num>
  <w:num w:numId="3" w16cid:durableId="1993366753">
    <w:abstractNumId w:val="15"/>
  </w:num>
  <w:num w:numId="4" w16cid:durableId="1498109493">
    <w:abstractNumId w:val="12"/>
  </w:num>
  <w:num w:numId="5" w16cid:durableId="1189028387">
    <w:abstractNumId w:val="4"/>
  </w:num>
  <w:num w:numId="6" w16cid:durableId="1142500242">
    <w:abstractNumId w:val="10"/>
  </w:num>
  <w:num w:numId="7" w16cid:durableId="1932200317">
    <w:abstractNumId w:val="6"/>
  </w:num>
  <w:num w:numId="8" w16cid:durableId="1521889072">
    <w:abstractNumId w:val="8"/>
  </w:num>
  <w:num w:numId="9" w16cid:durableId="1927958083">
    <w:abstractNumId w:val="1"/>
  </w:num>
  <w:num w:numId="10" w16cid:durableId="199167009">
    <w:abstractNumId w:val="14"/>
  </w:num>
  <w:num w:numId="11" w16cid:durableId="1468350457">
    <w:abstractNumId w:val="13"/>
  </w:num>
  <w:num w:numId="12" w16cid:durableId="176508714">
    <w:abstractNumId w:val="7"/>
  </w:num>
  <w:num w:numId="13" w16cid:durableId="951934558">
    <w:abstractNumId w:val="11"/>
  </w:num>
  <w:num w:numId="14" w16cid:durableId="1558777324">
    <w:abstractNumId w:val="2"/>
  </w:num>
  <w:num w:numId="15" w16cid:durableId="896890694">
    <w:abstractNumId w:val="9"/>
  </w:num>
  <w:num w:numId="16" w16cid:durableId="115310900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88"/>
    <w:rsid w:val="000070A8"/>
    <w:rsid w:val="0001345B"/>
    <w:rsid w:val="000134C4"/>
    <w:rsid w:val="00013827"/>
    <w:rsid w:val="0001799E"/>
    <w:rsid w:val="0002616C"/>
    <w:rsid w:val="0002686E"/>
    <w:rsid w:val="00031A87"/>
    <w:rsid w:val="00036D29"/>
    <w:rsid w:val="0004480F"/>
    <w:rsid w:val="000508BC"/>
    <w:rsid w:val="00052046"/>
    <w:rsid w:val="000535BC"/>
    <w:rsid w:val="000555FE"/>
    <w:rsid w:val="00055A4E"/>
    <w:rsid w:val="000604D2"/>
    <w:rsid w:val="000607EC"/>
    <w:rsid w:val="00063BCA"/>
    <w:rsid w:val="00067343"/>
    <w:rsid w:val="00071C68"/>
    <w:rsid w:val="00072F3C"/>
    <w:rsid w:val="00076699"/>
    <w:rsid w:val="00076D73"/>
    <w:rsid w:val="00080301"/>
    <w:rsid w:val="000835F6"/>
    <w:rsid w:val="00084C7E"/>
    <w:rsid w:val="00085226"/>
    <w:rsid w:val="00086EA3"/>
    <w:rsid w:val="00087E78"/>
    <w:rsid w:val="00091C61"/>
    <w:rsid w:val="0009236F"/>
    <w:rsid w:val="00092AEB"/>
    <w:rsid w:val="00092F9D"/>
    <w:rsid w:val="0009471D"/>
    <w:rsid w:val="0009504E"/>
    <w:rsid w:val="000954AE"/>
    <w:rsid w:val="00095540"/>
    <w:rsid w:val="000A1753"/>
    <w:rsid w:val="000A1B6F"/>
    <w:rsid w:val="000A4385"/>
    <w:rsid w:val="000A48B0"/>
    <w:rsid w:val="000A5AF2"/>
    <w:rsid w:val="000B24BC"/>
    <w:rsid w:val="000B5757"/>
    <w:rsid w:val="000B5826"/>
    <w:rsid w:val="000B6042"/>
    <w:rsid w:val="000C1603"/>
    <w:rsid w:val="000C47B1"/>
    <w:rsid w:val="000C54C1"/>
    <w:rsid w:val="000C56CF"/>
    <w:rsid w:val="000D0C2B"/>
    <w:rsid w:val="000D275E"/>
    <w:rsid w:val="000D2E34"/>
    <w:rsid w:val="000D493F"/>
    <w:rsid w:val="000D77A5"/>
    <w:rsid w:val="000D7A54"/>
    <w:rsid w:val="000E0002"/>
    <w:rsid w:val="000E0957"/>
    <w:rsid w:val="000E0D88"/>
    <w:rsid w:val="000E1F2A"/>
    <w:rsid w:val="000E4F1C"/>
    <w:rsid w:val="000E5259"/>
    <w:rsid w:val="000E55E9"/>
    <w:rsid w:val="000F79A6"/>
    <w:rsid w:val="001036A7"/>
    <w:rsid w:val="00103875"/>
    <w:rsid w:val="0010649D"/>
    <w:rsid w:val="00110EE1"/>
    <w:rsid w:val="00111FB2"/>
    <w:rsid w:val="00112E0F"/>
    <w:rsid w:val="00113487"/>
    <w:rsid w:val="00113CA7"/>
    <w:rsid w:val="001171A4"/>
    <w:rsid w:val="00120AF0"/>
    <w:rsid w:val="00120CBD"/>
    <w:rsid w:val="00122175"/>
    <w:rsid w:val="00123F09"/>
    <w:rsid w:val="00126544"/>
    <w:rsid w:val="001311EE"/>
    <w:rsid w:val="00133630"/>
    <w:rsid w:val="001339A2"/>
    <w:rsid w:val="00133D52"/>
    <w:rsid w:val="00133D6A"/>
    <w:rsid w:val="001351ED"/>
    <w:rsid w:val="001364E4"/>
    <w:rsid w:val="00137848"/>
    <w:rsid w:val="00141276"/>
    <w:rsid w:val="001419A3"/>
    <w:rsid w:val="0014277F"/>
    <w:rsid w:val="00143311"/>
    <w:rsid w:val="00145135"/>
    <w:rsid w:val="001456E8"/>
    <w:rsid w:val="00145DE3"/>
    <w:rsid w:val="0014686A"/>
    <w:rsid w:val="00153F84"/>
    <w:rsid w:val="00160542"/>
    <w:rsid w:val="00163505"/>
    <w:rsid w:val="001639E7"/>
    <w:rsid w:val="0016444E"/>
    <w:rsid w:val="001647C7"/>
    <w:rsid w:val="001714C9"/>
    <w:rsid w:val="00171BE7"/>
    <w:rsid w:val="00171D20"/>
    <w:rsid w:val="00172640"/>
    <w:rsid w:val="00174594"/>
    <w:rsid w:val="001749E2"/>
    <w:rsid w:val="00174C11"/>
    <w:rsid w:val="00175538"/>
    <w:rsid w:val="00175B82"/>
    <w:rsid w:val="00175E3C"/>
    <w:rsid w:val="001804B6"/>
    <w:rsid w:val="00180B43"/>
    <w:rsid w:val="00182221"/>
    <w:rsid w:val="00184988"/>
    <w:rsid w:val="00193727"/>
    <w:rsid w:val="00195B35"/>
    <w:rsid w:val="001A2316"/>
    <w:rsid w:val="001A27E0"/>
    <w:rsid w:val="001A3013"/>
    <w:rsid w:val="001B17B0"/>
    <w:rsid w:val="001C0EED"/>
    <w:rsid w:val="001C1C49"/>
    <w:rsid w:val="001C2137"/>
    <w:rsid w:val="001C2E0A"/>
    <w:rsid w:val="001C4CED"/>
    <w:rsid w:val="001C6684"/>
    <w:rsid w:val="001D1A25"/>
    <w:rsid w:val="001D304C"/>
    <w:rsid w:val="001D5F80"/>
    <w:rsid w:val="001D637E"/>
    <w:rsid w:val="001D7FED"/>
    <w:rsid w:val="001E0C36"/>
    <w:rsid w:val="001E159C"/>
    <w:rsid w:val="001E2579"/>
    <w:rsid w:val="001E2FE4"/>
    <w:rsid w:val="001E3828"/>
    <w:rsid w:val="001E4BC5"/>
    <w:rsid w:val="001E4F87"/>
    <w:rsid w:val="001E7800"/>
    <w:rsid w:val="001F070E"/>
    <w:rsid w:val="001F1C62"/>
    <w:rsid w:val="001F2D3C"/>
    <w:rsid w:val="001F3FA8"/>
    <w:rsid w:val="001F4BF0"/>
    <w:rsid w:val="001F6CCC"/>
    <w:rsid w:val="00203DBA"/>
    <w:rsid w:val="002051F1"/>
    <w:rsid w:val="002060A8"/>
    <w:rsid w:val="0020658D"/>
    <w:rsid w:val="0021266A"/>
    <w:rsid w:val="0021328B"/>
    <w:rsid w:val="00213E77"/>
    <w:rsid w:val="00214FF8"/>
    <w:rsid w:val="00215B9A"/>
    <w:rsid w:val="00216D00"/>
    <w:rsid w:val="00217399"/>
    <w:rsid w:val="00217F84"/>
    <w:rsid w:val="00221CD6"/>
    <w:rsid w:val="0022284B"/>
    <w:rsid w:val="00222E3F"/>
    <w:rsid w:val="0022549C"/>
    <w:rsid w:val="00225B59"/>
    <w:rsid w:val="00226FB4"/>
    <w:rsid w:val="00227388"/>
    <w:rsid w:val="002339DD"/>
    <w:rsid w:val="00233F76"/>
    <w:rsid w:val="002368DE"/>
    <w:rsid w:val="002369F3"/>
    <w:rsid w:val="002378E2"/>
    <w:rsid w:val="00241237"/>
    <w:rsid w:val="00241C69"/>
    <w:rsid w:val="00241FF6"/>
    <w:rsid w:val="00243360"/>
    <w:rsid w:val="002440DC"/>
    <w:rsid w:val="00244EEA"/>
    <w:rsid w:val="00247443"/>
    <w:rsid w:val="00262478"/>
    <w:rsid w:val="0026535A"/>
    <w:rsid w:val="00265F03"/>
    <w:rsid w:val="00266C69"/>
    <w:rsid w:val="0027241B"/>
    <w:rsid w:val="0027275A"/>
    <w:rsid w:val="00272BED"/>
    <w:rsid w:val="002741D9"/>
    <w:rsid w:val="00276423"/>
    <w:rsid w:val="00280246"/>
    <w:rsid w:val="0028107C"/>
    <w:rsid w:val="00284613"/>
    <w:rsid w:val="002860AD"/>
    <w:rsid w:val="002873AA"/>
    <w:rsid w:val="00290767"/>
    <w:rsid w:val="002917FE"/>
    <w:rsid w:val="00292694"/>
    <w:rsid w:val="00292BF6"/>
    <w:rsid w:val="0029752D"/>
    <w:rsid w:val="002A25B1"/>
    <w:rsid w:val="002A28B1"/>
    <w:rsid w:val="002A2E55"/>
    <w:rsid w:val="002A41CA"/>
    <w:rsid w:val="002A4892"/>
    <w:rsid w:val="002B08F8"/>
    <w:rsid w:val="002B1B89"/>
    <w:rsid w:val="002B3690"/>
    <w:rsid w:val="002B3B4F"/>
    <w:rsid w:val="002B4514"/>
    <w:rsid w:val="002C0565"/>
    <w:rsid w:val="002C1FE2"/>
    <w:rsid w:val="002C73F5"/>
    <w:rsid w:val="002C7BBD"/>
    <w:rsid w:val="002D2DF0"/>
    <w:rsid w:val="002D7320"/>
    <w:rsid w:val="002D7B45"/>
    <w:rsid w:val="002E4314"/>
    <w:rsid w:val="002E773B"/>
    <w:rsid w:val="002F0230"/>
    <w:rsid w:val="002F0E2A"/>
    <w:rsid w:val="002F5F8F"/>
    <w:rsid w:val="002F63A4"/>
    <w:rsid w:val="002F77A4"/>
    <w:rsid w:val="002F7B19"/>
    <w:rsid w:val="00300147"/>
    <w:rsid w:val="003004CD"/>
    <w:rsid w:val="003026FA"/>
    <w:rsid w:val="003035A4"/>
    <w:rsid w:val="00312239"/>
    <w:rsid w:val="0031514A"/>
    <w:rsid w:val="00316EF6"/>
    <w:rsid w:val="00316F14"/>
    <w:rsid w:val="00317B8C"/>
    <w:rsid w:val="00317E35"/>
    <w:rsid w:val="00320851"/>
    <w:rsid w:val="00321846"/>
    <w:rsid w:val="003226E5"/>
    <w:rsid w:val="00322DF9"/>
    <w:rsid w:val="00331BF9"/>
    <w:rsid w:val="003325C1"/>
    <w:rsid w:val="003339CC"/>
    <w:rsid w:val="00334A7B"/>
    <w:rsid w:val="003353A2"/>
    <w:rsid w:val="003458B2"/>
    <w:rsid w:val="0034724F"/>
    <w:rsid w:val="00347C70"/>
    <w:rsid w:val="003507A8"/>
    <w:rsid w:val="00353F55"/>
    <w:rsid w:val="00360295"/>
    <w:rsid w:val="00361E46"/>
    <w:rsid w:val="00363136"/>
    <w:rsid w:val="003633C1"/>
    <w:rsid w:val="00363B8E"/>
    <w:rsid w:val="003647B2"/>
    <w:rsid w:val="00367A10"/>
    <w:rsid w:val="00370CD6"/>
    <w:rsid w:val="00370D17"/>
    <w:rsid w:val="00371061"/>
    <w:rsid w:val="003716F0"/>
    <w:rsid w:val="00374553"/>
    <w:rsid w:val="0038087D"/>
    <w:rsid w:val="0038183C"/>
    <w:rsid w:val="00386812"/>
    <w:rsid w:val="00390702"/>
    <w:rsid w:val="00390EFF"/>
    <w:rsid w:val="003914C2"/>
    <w:rsid w:val="00394F5B"/>
    <w:rsid w:val="003966E1"/>
    <w:rsid w:val="00396836"/>
    <w:rsid w:val="0039788C"/>
    <w:rsid w:val="003979BB"/>
    <w:rsid w:val="003A367D"/>
    <w:rsid w:val="003A49FB"/>
    <w:rsid w:val="003B1D52"/>
    <w:rsid w:val="003B2A3A"/>
    <w:rsid w:val="003B7A11"/>
    <w:rsid w:val="003C0F93"/>
    <w:rsid w:val="003C113C"/>
    <w:rsid w:val="003C3208"/>
    <w:rsid w:val="003C7881"/>
    <w:rsid w:val="003D063F"/>
    <w:rsid w:val="003D3F4F"/>
    <w:rsid w:val="003D52F6"/>
    <w:rsid w:val="003D60A7"/>
    <w:rsid w:val="003D620B"/>
    <w:rsid w:val="003E091D"/>
    <w:rsid w:val="003E18CB"/>
    <w:rsid w:val="003E27FC"/>
    <w:rsid w:val="003E2F79"/>
    <w:rsid w:val="003E47BD"/>
    <w:rsid w:val="003E4B7A"/>
    <w:rsid w:val="003E5E4D"/>
    <w:rsid w:val="003E5F51"/>
    <w:rsid w:val="003E6E2C"/>
    <w:rsid w:val="003E7BFA"/>
    <w:rsid w:val="003F08AB"/>
    <w:rsid w:val="003F2541"/>
    <w:rsid w:val="003F2A0D"/>
    <w:rsid w:val="00401A74"/>
    <w:rsid w:val="004041D0"/>
    <w:rsid w:val="00404875"/>
    <w:rsid w:val="0040592B"/>
    <w:rsid w:val="00405CBB"/>
    <w:rsid w:val="004063AA"/>
    <w:rsid w:val="0040783F"/>
    <w:rsid w:val="00410866"/>
    <w:rsid w:val="00411123"/>
    <w:rsid w:val="00412D82"/>
    <w:rsid w:val="00413452"/>
    <w:rsid w:val="00415A6D"/>
    <w:rsid w:val="0041720E"/>
    <w:rsid w:val="00421DC0"/>
    <w:rsid w:val="0042317D"/>
    <w:rsid w:val="0042323A"/>
    <w:rsid w:val="00425F6B"/>
    <w:rsid w:val="00437C9A"/>
    <w:rsid w:val="00441A1E"/>
    <w:rsid w:val="00442B96"/>
    <w:rsid w:val="00443B84"/>
    <w:rsid w:val="00443F25"/>
    <w:rsid w:val="00444C20"/>
    <w:rsid w:val="00447819"/>
    <w:rsid w:val="00450350"/>
    <w:rsid w:val="00450EA9"/>
    <w:rsid w:val="00450F02"/>
    <w:rsid w:val="00454BE4"/>
    <w:rsid w:val="00461388"/>
    <w:rsid w:val="00461698"/>
    <w:rsid w:val="00465055"/>
    <w:rsid w:val="00465B0F"/>
    <w:rsid w:val="00471120"/>
    <w:rsid w:val="00474ABB"/>
    <w:rsid w:val="00474B5B"/>
    <w:rsid w:val="00476F6A"/>
    <w:rsid w:val="00480075"/>
    <w:rsid w:val="0048124A"/>
    <w:rsid w:val="00482143"/>
    <w:rsid w:val="0048550A"/>
    <w:rsid w:val="00487F00"/>
    <w:rsid w:val="0049341F"/>
    <w:rsid w:val="00495069"/>
    <w:rsid w:val="00496071"/>
    <w:rsid w:val="004A1226"/>
    <w:rsid w:val="004A186E"/>
    <w:rsid w:val="004A3EA8"/>
    <w:rsid w:val="004A5003"/>
    <w:rsid w:val="004A5D37"/>
    <w:rsid w:val="004B44CF"/>
    <w:rsid w:val="004B4E35"/>
    <w:rsid w:val="004B5E06"/>
    <w:rsid w:val="004B67EF"/>
    <w:rsid w:val="004C25CA"/>
    <w:rsid w:val="004C3145"/>
    <w:rsid w:val="004C7082"/>
    <w:rsid w:val="004C7277"/>
    <w:rsid w:val="004C758D"/>
    <w:rsid w:val="004D021C"/>
    <w:rsid w:val="004D187F"/>
    <w:rsid w:val="004D3C7F"/>
    <w:rsid w:val="004D628B"/>
    <w:rsid w:val="004E196D"/>
    <w:rsid w:val="004E1BF7"/>
    <w:rsid w:val="004E268B"/>
    <w:rsid w:val="004E29E1"/>
    <w:rsid w:val="004E58DD"/>
    <w:rsid w:val="004F0D3B"/>
    <w:rsid w:val="004F13A9"/>
    <w:rsid w:val="004F17A0"/>
    <w:rsid w:val="004F285C"/>
    <w:rsid w:val="004F4C8C"/>
    <w:rsid w:val="004F6D8C"/>
    <w:rsid w:val="004F6EAB"/>
    <w:rsid w:val="00502D74"/>
    <w:rsid w:val="00505F89"/>
    <w:rsid w:val="00507051"/>
    <w:rsid w:val="00507FEC"/>
    <w:rsid w:val="005106DA"/>
    <w:rsid w:val="0051245E"/>
    <w:rsid w:val="00512BA0"/>
    <w:rsid w:val="00517108"/>
    <w:rsid w:val="00520ABD"/>
    <w:rsid w:val="00521BAC"/>
    <w:rsid w:val="00523983"/>
    <w:rsid w:val="00524623"/>
    <w:rsid w:val="005256F1"/>
    <w:rsid w:val="00525B62"/>
    <w:rsid w:val="00530567"/>
    <w:rsid w:val="00530D12"/>
    <w:rsid w:val="005334A1"/>
    <w:rsid w:val="005337A0"/>
    <w:rsid w:val="00535CCD"/>
    <w:rsid w:val="00536476"/>
    <w:rsid w:val="005371BD"/>
    <w:rsid w:val="005371CD"/>
    <w:rsid w:val="005405F9"/>
    <w:rsid w:val="0054078D"/>
    <w:rsid w:val="00540A8E"/>
    <w:rsid w:val="00543078"/>
    <w:rsid w:val="00543CEC"/>
    <w:rsid w:val="00544126"/>
    <w:rsid w:val="00550DB4"/>
    <w:rsid w:val="0055755F"/>
    <w:rsid w:val="00557FA5"/>
    <w:rsid w:val="005605B3"/>
    <w:rsid w:val="005605BF"/>
    <w:rsid w:val="0056210B"/>
    <w:rsid w:val="00564800"/>
    <w:rsid w:val="00564AF0"/>
    <w:rsid w:val="00565AD3"/>
    <w:rsid w:val="00565F4E"/>
    <w:rsid w:val="00566E2D"/>
    <w:rsid w:val="005679CA"/>
    <w:rsid w:val="0057041E"/>
    <w:rsid w:val="0057206E"/>
    <w:rsid w:val="005728C8"/>
    <w:rsid w:val="00573B09"/>
    <w:rsid w:val="00574681"/>
    <w:rsid w:val="00575B73"/>
    <w:rsid w:val="00577998"/>
    <w:rsid w:val="00577AE2"/>
    <w:rsid w:val="00590B33"/>
    <w:rsid w:val="00590DCE"/>
    <w:rsid w:val="005916AF"/>
    <w:rsid w:val="005929BC"/>
    <w:rsid w:val="00593B37"/>
    <w:rsid w:val="005947B5"/>
    <w:rsid w:val="00594C4E"/>
    <w:rsid w:val="005A02DA"/>
    <w:rsid w:val="005A1FB9"/>
    <w:rsid w:val="005A7746"/>
    <w:rsid w:val="005A7D11"/>
    <w:rsid w:val="005B39F2"/>
    <w:rsid w:val="005C0EC6"/>
    <w:rsid w:val="005C288A"/>
    <w:rsid w:val="005C5621"/>
    <w:rsid w:val="005C605C"/>
    <w:rsid w:val="005C7BEE"/>
    <w:rsid w:val="005D047D"/>
    <w:rsid w:val="005D1C69"/>
    <w:rsid w:val="005D1E86"/>
    <w:rsid w:val="005E1AC8"/>
    <w:rsid w:val="005E2A6B"/>
    <w:rsid w:val="005E2D1E"/>
    <w:rsid w:val="005E32C3"/>
    <w:rsid w:val="005E50EA"/>
    <w:rsid w:val="005E5D31"/>
    <w:rsid w:val="005F0A15"/>
    <w:rsid w:val="005F1B55"/>
    <w:rsid w:val="005F39C2"/>
    <w:rsid w:val="005F573E"/>
    <w:rsid w:val="005F5B4E"/>
    <w:rsid w:val="005F69A9"/>
    <w:rsid w:val="005F6B31"/>
    <w:rsid w:val="00601523"/>
    <w:rsid w:val="00602F16"/>
    <w:rsid w:val="006059A3"/>
    <w:rsid w:val="00605C3D"/>
    <w:rsid w:val="00605D9F"/>
    <w:rsid w:val="006061AF"/>
    <w:rsid w:val="006106B5"/>
    <w:rsid w:val="00611562"/>
    <w:rsid w:val="00615931"/>
    <w:rsid w:val="0061640D"/>
    <w:rsid w:val="006215D0"/>
    <w:rsid w:val="006225BF"/>
    <w:rsid w:val="006227CB"/>
    <w:rsid w:val="006252A9"/>
    <w:rsid w:val="0062683A"/>
    <w:rsid w:val="006275E8"/>
    <w:rsid w:val="00631526"/>
    <w:rsid w:val="00634860"/>
    <w:rsid w:val="00636206"/>
    <w:rsid w:val="00637A8A"/>
    <w:rsid w:val="00640613"/>
    <w:rsid w:val="006423F5"/>
    <w:rsid w:val="00642CC1"/>
    <w:rsid w:val="00644547"/>
    <w:rsid w:val="006504E8"/>
    <w:rsid w:val="00652506"/>
    <w:rsid w:val="00653688"/>
    <w:rsid w:val="006623E0"/>
    <w:rsid w:val="006630F4"/>
    <w:rsid w:val="00672D2C"/>
    <w:rsid w:val="00672D8C"/>
    <w:rsid w:val="00672F9C"/>
    <w:rsid w:val="00674F2F"/>
    <w:rsid w:val="00675629"/>
    <w:rsid w:val="00683084"/>
    <w:rsid w:val="00686A66"/>
    <w:rsid w:val="00686A6C"/>
    <w:rsid w:val="00693650"/>
    <w:rsid w:val="00693CE9"/>
    <w:rsid w:val="00694CEC"/>
    <w:rsid w:val="00694F0E"/>
    <w:rsid w:val="00695477"/>
    <w:rsid w:val="006960ED"/>
    <w:rsid w:val="00697744"/>
    <w:rsid w:val="006A12FA"/>
    <w:rsid w:val="006A15FA"/>
    <w:rsid w:val="006A3641"/>
    <w:rsid w:val="006A4505"/>
    <w:rsid w:val="006A581F"/>
    <w:rsid w:val="006A7F96"/>
    <w:rsid w:val="006B256E"/>
    <w:rsid w:val="006B2BAA"/>
    <w:rsid w:val="006B499A"/>
    <w:rsid w:val="006B49EA"/>
    <w:rsid w:val="006B61D9"/>
    <w:rsid w:val="006B697D"/>
    <w:rsid w:val="006B73BF"/>
    <w:rsid w:val="006B7889"/>
    <w:rsid w:val="006C1CC7"/>
    <w:rsid w:val="006C2FB6"/>
    <w:rsid w:val="006C5B5C"/>
    <w:rsid w:val="006C6D14"/>
    <w:rsid w:val="006D1227"/>
    <w:rsid w:val="006D457A"/>
    <w:rsid w:val="006D51BB"/>
    <w:rsid w:val="006D664D"/>
    <w:rsid w:val="006E66B9"/>
    <w:rsid w:val="006E7DF5"/>
    <w:rsid w:val="006F06F3"/>
    <w:rsid w:val="006F0F9C"/>
    <w:rsid w:val="006F12AB"/>
    <w:rsid w:val="006F2775"/>
    <w:rsid w:val="006F372E"/>
    <w:rsid w:val="006F5B7F"/>
    <w:rsid w:val="00704403"/>
    <w:rsid w:val="00704D43"/>
    <w:rsid w:val="007102FA"/>
    <w:rsid w:val="00710CDD"/>
    <w:rsid w:val="007110CC"/>
    <w:rsid w:val="007114A2"/>
    <w:rsid w:val="00714DBA"/>
    <w:rsid w:val="007163AF"/>
    <w:rsid w:val="007225E5"/>
    <w:rsid w:val="00725177"/>
    <w:rsid w:val="00726370"/>
    <w:rsid w:val="00726F9C"/>
    <w:rsid w:val="00730076"/>
    <w:rsid w:val="007302D3"/>
    <w:rsid w:val="00731D0C"/>
    <w:rsid w:val="007332A0"/>
    <w:rsid w:val="00734555"/>
    <w:rsid w:val="00737554"/>
    <w:rsid w:val="007405E9"/>
    <w:rsid w:val="007410C5"/>
    <w:rsid w:val="00742766"/>
    <w:rsid w:val="00742F46"/>
    <w:rsid w:val="00745C63"/>
    <w:rsid w:val="0075219B"/>
    <w:rsid w:val="00752449"/>
    <w:rsid w:val="007533C7"/>
    <w:rsid w:val="00753F42"/>
    <w:rsid w:val="00757DF4"/>
    <w:rsid w:val="00760DCC"/>
    <w:rsid w:val="00763C72"/>
    <w:rsid w:val="00765B59"/>
    <w:rsid w:val="007703CF"/>
    <w:rsid w:val="007712EB"/>
    <w:rsid w:val="00771B06"/>
    <w:rsid w:val="00772F27"/>
    <w:rsid w:val="007766B1"/>
    <w:rsid w:val="00776BE9"/>
    <w:rsid w:val="007771E5"/>
    <w:rsid w:val="00781456"/>
    <w:rsid w:val="00781787"/>
    <w:rsid w:val="007836E5"/>
    <w:rsid w:val="00787E35"/>
    <w:rsid w:val="007907F2"/>
    <w:rsid w:val="0079503C"/>
    <w:rsid w:val="00795169"/>
    <w:rsid w:val="00797A78"/>
    <w:rsid w:val="007A0735"/>
    <w:rsid w:val="007A2AB9"/>
    <w:rsid w:val="007A55EF"/>
    <w:rsid w:val="007A7039"/>
    <w:rsid w:val="007A7B89"/>
    <w:rsid w:val="007A7E46"/>
    <w:rsid w:val="007B0126"/>
    <w:rsid w:val="007B5C56"/>
    <w:rsid w:val="007B73AA"/>
    <w:rsid w:val="007C6293"/>
    <w:rsid w:val="007C74A3"/>
    <w:rsid w:val="007D0467"/>
    <w:rsid w:val="007D2509"/>
    <w:rsid w:val="007D36F2"/>
    <w:rsid w:val="007D386A"/>
    <w:rsid w:val="007D4B4F"/>
    <w:rsid w:val="007D61E8"/>
    <w:rsid w:val="007D625E"/>
    <w:rsid w:val="007D6972"/>
    <w:rsid w:val="007D76F5"/>
    <w:rsid w:val="007E2803"/>
    <w:rsid w:val="007E39ED"/>
    <w:rsid w:val="007E46E6"/>
    <w:rsid w:val="007E765C"/>
    <w:rsid w:val="007E7CDE"/>
    <w:rsid w:val="007F1606"/>
    <w:rsid w:val="007F3433"/>
    <w:rsid w:val="007F3D90"/>
    <w:rsid w:val="007F4EF2"/>
    <w:rsid w:val="007F6510"/>
    <w:rsid w:val="00800C9E"/>
    <w:rsid w:val="008034ED"/>
    <w:rsid w:val="0080440A"/>
    <w:rsid w:val="00806A8B"/>
    <w:rsid w:val="00807C55"/>
    <w:rsid w:val="00811C1B"/>
    <w:rsid w:val="008167FC"/>
    <w:rsid w:val="00820E88"/>
    <w:rsid w:val="0082104B"/>
    <w:rsid w:val="008266DB"/>
    <w:rsid w:val="0082724A"/>
    <w:rsid w:val="00830143"/>
    <w:rsid w:val="008339A5"/>
    <w:rsid w:val="008472D8"/>
    <w:rsid w:val="0085135F"/>
    <w:rsid w:val="0085235D"/>
    <w:rsid w:val="00854815"/>
    <w:rsid w:val="0085566B"/>
    <w:rsid w:val="0085621E"/>
    <w:rsid w:val="00856C8A"/>
    <w:rsid w:val="008611DC"/>
    <w:rsid w:val="0086399C"/>
    <w:rsid w:val="00866842"/>
    <w:rsid w:val="00867414"/>
    <w:rsid w:val="00875AFB"/>
    <w:rsid w:val="00880FD5"/>
    <w:rsid w:val="0088234B"/>
    <w:rsid w:val="00882551"/>
    <w:rsid w:val="00890D1E"/>
    <w:rsid w:val="00891A1F"/>
    <w:rsid w:val="008926D0"/>
    <w:rsid w:val="00893E0E"/>
    <w:rsid w:val="00894020"/>
    <w:rsid w:val="00894316"/>
    <w:rsid w:val="00894494"/>
    <w:rsid w:val="00895453"/>
    <w:rsid w:val="0089574B"/>
    <w:rsid w:val="0089758B"/>
    <w:rsid w:val="008A0091"/>
    <w:rsid w:val="008A0A53"/>
    <w:rsid w:val="008A130B"/>
    <w:rsid w:val="008A3203"/>
    <w:rsid w:val="008A5F59"/>
    <w:rsid w:val="008A5F96"/>
    <w:rsid w:val="008A7B72"/>
    <w:rsid w:val="008B12E6"/>
    <w:rsid w:val="008B147D"/>
    <w:rsid w:val="008B14F8"/>
    <w:rsid w:val="008B6838"/>
    <w:rsid w:val="008B725A"/>
    <w:rsid w:val="008B7603"/>
    <w:rsid w:val="008C3073"/>
    <w:rsid w:val="008C315F"/>
    <w:rsid w:val="008C60B3"/>
    <w:rsid w:val="008D1AF0"/>
    <w:rsid w:val="008D1FF9"/>
    <w:rsid w:val="008D3261"/>
    <w:rsid w:val="008D34E5"/>
    <w:rsid w:val="008D505C"/>
    <w:rsid w:val="008D6ED3"/>
    <w:rsid w:val="008D6F1C"/>
    <w:rsid w:val="008E22C1"/>
    <w:rsid w:val="008E290D"/>
    <w:rsid w:val="008E40D5"/>
    <w:rsid w:val="008E64B7"/>
    <w:rsid w:val="008F1F39"/>
    <w:rsid w:val="008F21C1"/>
    <w:rsid w:val="008F2304"/>
    <w:rsid w:val="008F2488"/>
    <w:rsid w:val="008F24A0"/>
    <w:rsid w:val="008F4395"/>
    <w:rsid w:val="008F51F4"/>
    <w:rsid w:val="008F7CE3"/>
    <w:rsid w:val="009009D3"/>
    <w:rsid w:val="00900CEE"/>
    <w:rsid w:val="009019E3"/>
    <w:rsid w:val="00905D19"/>
    <w:rsid w:val="00906033"/>
    <w:rsid w:val="00907103"/>
    <w:rsid w:val="009074B1"/>
    <w:rsid w:val="009075EE"/>
    <w:rsid w:val="0090792B"/>
    <w:rsid w:val="00907A05"/>
    <w:rsid w:val="009133CD"/>
    <w:rsid w:val="009134BF"/>
    <w:rsid w:val="00914FF6"/>
    <w:rsid w:val="00915639"/>
    <w:rsid w:val="00916084"/>
    <w:rsid w:val="00916CD5"/>
    <w:rsid w:val="00917F24"/>
    <w:rsid w:val="0092070E"/>
    <w:rsid w:val="0092209E"/>
    <w:rsid w:val="00923F3F"/>
    <w:rsid w:val="009271A2"/>
    <w:rsid w:val="00932353"/>
    <w:rsid w:val="00932639"/>
    <w:rsid w:val="00932EB0"/>
    <w:rsid w:val="00932EF9"/>
    <w:rsid w:val="0093408A"/>
    <w:rsid w:val="009359E8"/>
    <w:rsid w:val="00936C19"/>
    <w:rsid w:val="0093765D"/>
    <w:rsid w:val="00940A2F"/>
    <w:rsid w:val="0094184B"/>
    <w:rsid w:val="009465CD"/>
    <w:rsid w:val="009477C7"/>
    <w:rsid w:val="00947A4F"/>
    <w:rsid w:val="00951FF4"/>
    <w:rsid w:val="009522B3"/>
    <w:rsid w:val="00952F3E"/>
    <w:rsid w:val="00954D93"/>
    <w:rsid w:val="009567F4"/>
    <w:rsid w:val="0096274F"/>
    <w:rsid w:val="00963236"/>
    <w:rsid w:val="00966644"/>
    <w:rsid w:val="00966FDA"/>
    <w:rsid w:val="009673BF"/>
    <w:rsid w:val="00967C2E"/>
    <w:rsid w:val="00967CEF"/>
    <w:rsid w:val="009722E9"/>
    <w:rsid w:val="0097397D"/>
    <w:rsid w:val="00973DD2"/>
    <w:rsid w:val="0097464C"/>
    <w:rsid w:val="00975841"/>
    <w:rsid w:val="00976E00"/>
    <w:rsid w:val="00977404"/>
    <w:rsid w:val="00983E6C"/>
    <w:rsid w:val="00984B61"/>
    <w:rsid w:val="00986020"/>
    <w:rsid w:val="0098645D"/>
    <w:rsid w:val="00986A65"/>
    <w:rsid w:val="009911DF"/>
    <w:rsid w:val="0099213B"/>
    <w:rsid w:val="00992D4B"/>
    <w:rsid w:val="00993230"/>
    <w:rsid w:val="009A0749"/>
    <w:rsid w:val="009A1DAD"/>
    <w:rsid w:val="009A291E"/>
    <w:rsid w:val="009A3158"/>
    <w:rsid w:val="009A5F11"/>
    <w:rsid w:val="009A6985"/>
    <w:rsid w:val="009B0753"/>
    <w:rsid w:val="009B4BCD"/>
    <w:rsid w:val="009B76AA"/>
    <w:rsid w:val="009C12E8"/>
    <w:rsid w:val="009C3B36"/>
    <w:rsid w:val="009C3B73"/>
    <w:rsid w:val="009C5194"/>
    <w:rsid w:val="009C549E"/>
    <w:rsid w:val="009C7C1D"/>
    <w:rsid w:val="009D18E9"/>
    <w:rsid w:val="009D3A6A"/>
    <w:rsid w:val="009D5F41"/>
    <w:rsid w:val="009D6515"/>
    <w:rsid w:val="009E15CC"/>
    <w:rsid w:val="009E4685"/>
    <w:rsid w:val="009E7E50"/>
    <w:rsid w:val="009F0970"/>
    <w:rsid w:val="009F14DB"/>
    <w:rsid w:val="009F190E"/>
    <w:rsid w:val="009F3406"/>
    <w:rsid w:val="009F496E"/>
    <w:rsid w:val="009F4EB0"/>
    <w:rsid w:val="009F5037"/>
    <w:rsid w:val="00A02EE9"/>
    <w:rsid w:val="00A07F71"/>
    <w:rsid w:val="00A10B99"/>
    <w:rsid w:val="00A13D6F"/>
    <w:rsid w:val="00A1593D"/>
    <w:rsid w:val="00A217BD"/>
    <w:rsid w:val="00A247BD"/>
    <w:rsid w:val="00A2496D"/>
    <w:rsid w:val="00A304DB"/>
    <w:rsid w:val="00A30F54"/>
    <w:rsid w:val="00A30F8A"/>
    <w:rsid w:val="00A321BE"/>
    <w:rsid w:val="00A3250C"/>
    <w:rsid w:val="00A32811"/>
    <w:rsid w:val="00A35AB3"/>
    <w:rsid w:val="00A35BFF"/>
    <w:rsid w:val="00A374E8"/>
    <w:rsid w:val="00A41362"/>
    <w:rsid w:val="00A413E1"/>
    <w:rsid w:val="00A43E8F"/>
    <w:rsid w:val="00A4424D"/>
    <w:rsid w:val="00A52A40"/>
    <w:rsid w:val="00A52EC3"/>
    <w:rsid w:val="00A54944"/>
    <w:rsid w:val="00A5569F"/>
    <w:rsid w:val="00A573BE"/>
    <w:rsid w:val="00A5765E"/>
    <w:rsid w:val="00A60317"/>
    <w:rsid w:val="00A65065"/>
    <w:rsid w:val="00A66119"/>
    <w:rsid w:val="00A743FE"/>
    <w:rsid w:val="00A75635"/>
    <w:rsid w:val="00A759BC"/>
    <w:rsid w:val="00A77F48"/>
    <w:rsid w:val="00A80C21"/>
    <w:rsid w:val="00A8174C"/>
    <w:rsid w:val="00A84E3B"/>
    <w:rsid w:val="00A87335"/>
    <w:rsid w:val="00A87E07"/>
    <w:rsid w:val="00A94FC2"/>
    <w:rsid w:val="00A975CE"/>
    <w:rsid w:val="00AA1973"/>
    <w:rsid w:val="00AA68DA"/>
    <w:rsid w:val="00AB35B9"/>
    <w:rsid w:val="00AB4573"/>
    <w:rsid w:val="00AB6668"/>
    <w:rsid w:val="00AC2620"/>
    <w:rsid w:val="00AC3185"/>
    <w:rsid w:val="00AC6816"/>
    <w:rsid w:val="00AD159F"/>
    <w:rsid w:val="00AD3421"/>
    <w:rsid w:val="00AD3658"/>
    <w:rsid w:val="00AD3D29"/>
    <w:rsid w:val="00AD3F26"/>
    <w:rsid w:val="00AD52AD"/>
    <w:rsid w:val="00AD6E12"/>
    <w:rsid w:val="00AE17F0"/>
    <w:rsid w:val="00AE63F5"/>
    <w:rsid w:val="00AE745F"/>
    <w:rsid w:val="00AF15DF"/>
    <w:rsid w:val="00AF366A"/>
    <w:rsid w:val="00AF404F"/>
    <w:rsid w:val="00AF4547"/>
    <w:rsid w:val="00AF707A"/>
    <w:rsid w:val="00AF71D3"/>
    <w:rsid w:val="00AF7FDF"/>
    <w:rsid w:val="00B0030B"/>
    <w:rsid w:val="00B02B62"/>
    <w:rsid w:val="00B04747"/>
    <w:rsid w:val="00B07C04"/>
    <w:rsid w:val="00B1038E"/>
    <w:rsid w:val="00B10A82"/>
    <w:rsid w:val="00B12B29"/>
    <w:rsid w:val="00B13DB9"/>
    <w:rsid w:val="00B14244"/>
    <w:rsid w:val="00B16FBD"/>
    <w:rsid w:val="00B2173F"/>
    <w:rsid w:val="00B21874"/>
    <w:rsid w:val="00B21B19"/>
    <w:rsid w:val="00B23946"/>
    <w:rsid w:val="00B27960"/>
    <w:rsid w:val="00B33C38"/>
    <w:rsid w:val="00B353B0"/>
    <w:rsid w:val="00B45D60"/>
    <w:rsid w:val="00B500D3"/>
    <w:rsid w:val="00B54029"/>
    <w:rsid w:val="00B57A2D"/>
    <w:rsid w:val="00B62D54"/>
    <w:rsid w:val="00B63730"/>
    <w:rsid w:val="00B64DD2"/>
    <w:rsid w:val="00B65FCA"/>
    <w:rsid w:val="00B662A0"/>
    <w:rsid w:val="00B723B2"/>
    <w:rsid w:val="00B7252B"/>
    <w:rsid w:val="00B72E78"/>
    <w:rsid w:val="00B74205"/>
    <w:rsid w:val="00B75C05"/>
    <w:rsid w:val="00B762C8"/>
    <w:rsid w:val="00B7756E"/>
    <w:rsid w:val="00B8016D"/>
    <w:rsid w:val="00B81FEA"/>
    <w:rsid w:val="00B82170"/>
    <w:rsid w:val="00B83337"/>
    <w:rsid w:val="00B858ED"/>
    <w:rsid w:val="00B903D1"/>
    <w:rsid w:val="00B93604"/>
    <w:rsid w:val="00B9508B"/>
    <w:rsid w:val="00B9530D"/>
    <w:rsid w:val="00B9666D"/>
    <w:rsid w:val="00B97457"/>
    <w:rsid w:val="00BA0B4C"/>
    <w:rsid w:val="00BA14DE"/>
    <w:rsid w:val="00BA47B2"/>
    <w:rsid w:val="00BA4F08"/>
    <w:rsid w:val="00BA6017"/>
    <w:rsid w:val="00BA663E"/>
    <w:rsid w:val="00BA6E28"/>
    <w:rsid w:val="00BB165F"/>
    <w:rsid w:val="00BB1EA8"/>
    <w:rsid w:val="00BB3204"/>
    <w:rsid w:val="00BB50D6"/>
    <w:rsid w:val="00BB573B"/>
    <w:rsid w:val="00BB584F"/>
    <w:rsid w:val="00BB6F7E"/>
    <w:rsid w:val="00BC0804"/>
    <w:rsid w:val="00BC3070"/>
    <w:rsid w:val="00BC3A42"/>
    <w:rsid w:val="00BC447A"/>
    <w:rsid w:val="00BC4C24"/>
    <w:rsid w:val="00BC50EB"/>
    <w:rsid w:val="00BD5424"/>
    <w:rsid w:val="00BD6E8E"/>
    <w:rsid w:val="00BD7474"/>
    <w:rsid w:val="00BD74CA"/>
    <w:rsid w:val="00BE2FFF"/>
    <w:rsid w:val="00BE31E0"/>
    <w:rsid w:val="00BE5A3E"/>
    <w:rsid w:val="00BE6A3B"/>
    <w:rsid w:val="00BF02A9"/>
    <w:rsid w:val="00BF0CE9"/>
    <w:rsid w:val="00BF2405"/>
    <w:rsid w:val="00BF49E8"/>
    <w:rsid w:val="00BF4DC9"/>
    <w:rsid w:val="00C0196E"/>
    <w:rsid w:val="00C0196F"/>
    <w:rsid w:val="00C03CA0"/>
    <w:rsid w:val="00C040FC"/>
    <w:rsid w:val="00C051FA"/>
    <w:rsid w:val="00C0560C"/>
    <w:rsid w:val="00C056F6"/>
    <w:rsid w:val="00C05A78"/>
    <w:rsid w:val="00C0769D"/>
    <w:rsid w:val="00C1013F"/>
    <w:rsid w:val="00C10F09"/>
    <w:rsid w:val="00C12246"/>
    <w:rsid w:val="00C164F4"/>
    <w:rsid w:val="00C1682B"/>
    <w:rsid w:val="00C20A5E"/>
    <w:rsid w:val="00C211BD"/>
    <w:rsid w:val="00C21C8F"/>
    <w:rsid w:val="00C25D55"/>
    <w:rsid w:val="00C319B1"/>
    <w:rsid w:val="00C32DA9"/>
    <w:rsid w:val="00C3321F"/>
    <w:rsid w:val="00C35446"/>
    <w:rsid w:val="00C36549"/>
    <w:rsid w:val="00C373EF"/>
    <w:rsid w:val="00C42418"/>
    <w:rsid w:val="00C424AD"/>
    <w:rsid w:val="00C44447"/>
    <w:rsid w:val="00C45014"/>
    <w:rsid w:val="00C46082"/>
    <w:rsid w:val="00C46D72"/>
    <w:rsid w:val="00C52416"/>
    <w:rsid w:val="00C528B1"/>
    <w:rsid w:val="00C56361"/>
    <w:rsid w:val="00C651D3"/>
    <w:rsid w:val="00C6564F"/>
    <w:rsid w:val="00C65E26"/>
    <w:rsid w:val="00C6759A"/>
    <w:rsid w:val="00C712DF"/>
    <w:rsid w:val="00C71D27"/>
    <w:rsid w:val="00C7235B"/>
    <w:rsid w:val="00C7269B"/>
    <w:rsid w:val="00C7425B"/>
    <w:rsid w:val="00C75C4F"/>
    <w:rsid w:val="00C76ED1"/>
    <w:rsid w:val="00C77D42"/>
    <w:rsid w:val="00C80B7F"/>
    <w:rsid w:val="00C81888"/>
    <w:rsid w:val="00C8431C"/>
    <w:rsid w:val="00C86A6F"/>
    <w:rsid w:val="00C909EF"/>
    <w:rsid w:val="00C90FDB"/>
    <w:rsid w:val="00CA0A35"/>
    <w:rsid w:val="00CA0B2A"/>
    <w:rsid w:val="00CA14EE"/>
    <w:rsid w:val="00CA7C82"/>
    <w:rsid w:val="00CB79D1"/>
    <w:rsid w:val="00CC20FA"/>
    <w:rsid w:val="00CC2E4C"/>
    <w:rsid w:val="00CC7A70"/>
    <w:rsid w:val="00CC7B8E"/>
    <w:rsid w:val="00CD0CBC"/>
    <w:rsid w:val="00CD0FF5"/>
    <w:rsid w:val="00CD5A93"/>
    <w:rsid w:val="00CD675A"/>
    <w:rsid w:val="00CE0617"/>
    <w:rsid w:val="00CE2EB7"/>
    <w:rsid w:val="00CE382C"/>
    <w:rsid w:val="00CE4E80"/>
    <w:rsid w:val="00CE53BC"/>
    <w:rsid w:val="00CE5599"/>
    <w:rsid w:val="00CE60D0"/>
    <w:rsid w:val="00CE7EF8"/>
    <w:rsid w:val="00CF35EC"/>
    <w:rsid w:val="00CF4AC0"/>
    <w:rsid w:val="00CF5E12"/>
    <w:rsid w:val="00CF6E1E"/>
    <w:rsid w:val="00CF6EBF"/>
    <w:rsid w:val="00CF7416"/>
    <w:rsid w:val="00CF777E"/>
    <w:rsid w:val="00D013A5"/>
    <w:rsid w:val="00D018C2"/>
    <w:rsid w:val="00D0344B"/>
    <w:rsid w:val="00D12262"/>
    <w:rsid w:val="00D143EC"/>
    <w:rsid w:val="00D14830"/>
    <w:rsid w:val="00D209BB"/>
    <w:rsid w:val="00D22236"/>
    <w:rsid w:val="00D225E5"/>
    <w:rsid w:val="00D22C5B"/>
    <w:rsid w:val="00D22FF9"/>
    <w:rsid w:val="00D23DE9"/>
    <w:rsid w:val="00D25FDB"/>
    <w:rsid w:val="00D264CD"/>
    <w:rsid w:val="00D26D7E"/>
    <w:rsid w:val="00D347ED"/>
    <w:rsid w:val="00D358AE"/>
    <w:rsid w:val="00D36386"/>
    <w:rsid w:val="00D40587"/>
    <w:rsid w:val="00D40E3E"/>
    <w:rsid w:val="00D4329E"/>
    <w:rsid w:val="00D4626C"/>
    <w:rsid w:val="00D525DB"/>
    <w:rsid w:val="00D57681"/>
    <w:rsid w:val="00D62451"/>
    <w:rsid w:val="00D6406E"/>
    <w:rsid w:val="00D6454C"/>
    <w:rsid w:val="00D64630"/>
    <w:rsid w:val="00D64C34"/>
    <w:rsid w:val="00D65244"/>
    <w:rsid w:val="00D7177C"/>
    <w:rsid w:val="00D81D8A"/>
    <w:rsid w:val="00D8311B"/>
    <w:rsid w:val="00D8529F"/>
    <w:rsid w:val="00D864F3"/>
    <w:rsid w:val="00D91282"/>
    <w:rsid w:val="00D95346"/>
    <w:rsid w:val="00D95702"/>
    <w:rsid w:val="00D96121"/>
    <w:rsid w:val="00DA09DA"/>
    <w:rsid w:val="00DA3F56"/>
    <w:rsid w:val="00DA5684"/>
    <w:rsid w:val="00DA5886"/>
    <w:rsid w:val="00DA5C63"/>
    <w:rsid w:val="00DA748B"/>
    <w:rsid w:val="00DA78BD"/>
    <w:rsid w:val="00DB3DC7"/>
    <w:rsid w:val="00DB3EF1"/>
    <w:rsid w:val="00DB4A86"/>
    <w:rsid w:val="00DC0E01"/>
    <w:rsid w:val="00DC0F9E"/>
    <w:rsid w:val="00DC1A10"/>
    <w:rsid w:val="00DC1D20"/>
    <w:rsid w:val="00DC26A5"/>
    <w:rsid w:val="00DC27EA"/>
    <w:rsid w:val="00DC54B7"/>
    <w:rsid w:val="00DD00E0"/>
    <w:rsid w:val="00DD23B2"/>
    <w:rsid w:val="00DD2C11"/>
    <w:rsid w:val="00DD3F90"/>
    <w:rsid w:val="00DD6313"/>
    <w:rsid w:val="00DD763A"/>
    <w:rsid w:val="00DD7711"/>
    <w:rsid w:val="00DE1728"/>
    <w:rsid w:val="00DE7B19"/>
    <w:rsid w:val="00DF0088"/>
    <w:rsid w:val="00DF0D74"/>
    <w:rsid w:val="00DF2479"/>
    <w:rsid w:val="00DF2832"/>
    <w:rsid w:val="00DF4869"/>
    <w:rsid w:val="00DF4A0F"/>
    <w:rsid w:val="00DF5090"/>
    <w:rsid w:val="00E03670"/>
    <w:rsid w:val="00E03FB4"/>
    <w:rsid w:val="00E05E11"/>
    <w:rsid w:val="00E075CF"/>
    <w:rsid w:val="00E078D2"/>
    <w:rsid w:val="00E07FD9"/>
    <w:rsid w:val="00E10F15"/>
    <w:rsid w:val="00E148D9"/>
    <w:rsid w:val="00E14C0D"/>
    <w:rsid w:val="00E14E26"/>
    <w:rsid w:val="00E15C6B"/>
    <w:rsid w:val="00E2143C"/>
    <w:rsid w:val="00E24AE7"/>
    <w:rsid w:val="00E2528B"/>
    <w:rsid w:val="00E257AE"/>
    <w:rsid w:val="00E27995"/>
    <w:rsid w:val="00E319D4"/>
    <w:rsid w:val="00E335A1"/>
    <w:rsid w:val="00E37456"/>
    <w:rsid w:val="00E41760"/>
    <w:rsid w:val="00E417E0"/>
    <w:rsid w:val="00E42EBA"/>
    <w:rsid w:val="00E52077"/>
    <w:rsid w:val="00E54FB4"/>
    <w:rsid w:val="00E55CF7"/>
    <w:rsid w:val="00E6301D"/>
    <w:rsid w:val="00E649AD"/>
    <w:rsid w:val="00E651A5"/>
    <w:rsid w:val="00E6615E"/>
    <w:rsid w:val="00E66F9E"/>
    <w:rsid w:val="00E70942"/>
    <w:rsid w:val="00E730EC"/>
    <w:rsid w:val="00E733DE"/>
    <w:rsid w:val="00E73C33"/>
    <w:rsid w:val="00E81699"/>
    <w:rsid w:val="00E82346"/>
    <w:rsid w:val="00E82EB2"/>
    <w:rsid w:val="00E83FDA"/>
    <w:rsid w:val="00E8544D"/>
    <w:rsid w:val="00E85EFD"/>
    <w:rsid w:val="00E875EC"/>
    <w:rsid w:val="00E954C7"/>
    <w:rsid w:val="00E9698C"/>
    <w:rsid w:val="00E97F58"/>
    <w:rsid w:val="00EA016D"/>
    <w:rsid w:val="00EA0D20"/>
    <w:rsid w:val="00EA1A95"/>
    <w:rsid w:val="00EA4BB8"/>
    <w:rsid w:val="00EA7BCE"/>
    <w:rsid w:val="00EB0D5D"/>
    <w:rsid w:val="00EB3045"/>
    <w:rsid w:val="00EB41E6"/>
    <w:rsid w:val="00EB6B05"/>
    <w:rsid w:val="00EB6E5E"/>
    <w:rsid w:val="00EC0594"/>
    <w:rsid w:val="00EC1934"/>
    <w:rsid w:val="00EC29C7"/>
    <w:rsid w:val="00EC35F1"/>
    <w:rsid w:val="00EC44AC"/>
    <w:rsid w:val="00EC6ED1"/>
    <w:rsid w:val="00ED089B"/>
    <w:rsid w:val="00ED157D"/>
    <w:rsid w:val="00ED4F79"/>
    <w:rsid w:val="00ED7CF2"/>
    <w:rsid w:val="00EE1909"/>
    <w:rsid w:val="00EE247A"/>
    <w:rsid w:val="00EE2E61"/>
    <w:rsid w:val="00EE35CA"/>
    <w:rsid w:val="00EE6218"/>
    <w:rsid w:val="00EF0008"/>
    <w:rsid w:val="00EF0FF4"/>
    <w:rsid w:val="00EF19DC"/>
    <w:rsid w:val="00EF3ECD"/>
    <w:rsid w:val="00EF502D"/>
    <w:rsid w:val="00EF5850"/>
    <w:rsid w:val="00EF5B88"/>
    <w:rsid w:val="00EF5C7F"/>
    <w:rsid w:val="00EF71A1"/>
    <w:rsid w:val="00EF77A1"/>
    <w:rsid w:val="00F01140"/>
    <w:rsid w:val="00F03039"/>
    <w:rsid w:val="00F039B0"/>
    <w:rsid w:val="00F040D9"/>
    <w:rsid w:val="00F07989"/>
    <w:rsid w:val="00F112A8"/>
    <w:rsid w:val="00F11591"/>
    <w:rsid w:val="00F12F52"/>
    <w:rsid w:val="00F146E2"/>
    <w:rsid w:val="00F16312"/>
    <w:rsid w:val="00F16FCF"/>
    <w:rsid w:val="00F209AF"/>
    <w:rsid w:val="00F2341A"/>
    <w:rsid w:val="00F248A5"/>
    <w:rsid w:val="00F25DAC"/>
    <w:rsid w:val="00F306B5"/>
    <w:rsid w:val="00F306CF"/>
    <w:rsid w:val="00F317F6"/>
    <w:rsid w:val="00F3207B"/>
    <w:rsid w:val="00F320AC"/>
    <w:rsid w:val="00F3265E"/>
    <w:rsid w:val="00F37D5A"/>
    <w:rsid w:val="00F447E2"/>
    <w:rsid w:val="00F45122"/>
    <w:rsid w:val="00F46977"/>
    <w:rsid w:val="00F5019A"/>
    <w:rsid w:val="00F50EE1"/>
    <w:rsid w:val="00F54841"/>
    <w:rsid w:val="00F558DC"/>
    <w:rsid w:val="00F60867"/>
    <w:rsid w:val="00F60D04"/>
    <w:rsid w:val="00F6127B"/>
    <w:rsid w:val="00F65DBA"/>
    <w:rsid w:val="00F72E3B"/>
    <w:rsid w:val="00F741AF"/>
    <w:rsid w:val="00F765B1"/>
    <w:rsid w:val="00F7782A"/>
    <w:rsid w:val="00F81522"/>
    <w:rsid w:val="00F81B05"/>
    <w:rsid w:val="00F84A29"/>
    <w:rsid w:val="00F87AE5"/>
    <w:rsid w:val="00F92327"/>
    <w:rsid w:val="00F93EA1"/>
    <w:rsid w:val="00F94AB1"/>
    <w:rsid w:val="00F962BB"/>
    <w:rsid w:val="00F96B04"/>
    <w:rsid w:val="00FA2244"/>
    <w:rsid w:val="00FA39C0"/>
    <w:rsid w:val="00FA4CF9"/>
    <w:rsid w:val="00FA57F2"/>
    <w:rsid w:val="00FA6143"/>
    <w:rsid w:val="00FB1D40"/>
    <w:rsid w:val="00FB2A97"/>
    <w:rsid w:val="00FB6E72"/>
    <w:rsid w:val="00FC014F"/>
    <w:rsid w:val="00FC063E"/>
    <w:rsid w:val="00FC3603"/>
    <w:rsid w:val="00FC4921"/>
    <w:rsid w:val="00FD0746"/>
    <w:rsid w:val="00FD1234"/>
    <w:rsid w:val="00FD1340"/>
    <w:rsid w:val="00FD604E"/>
    <w:rsid w:val="00FE06AB"/>
    <w:rsid w:val="00FE15BD"/>
    <w:rsid w:val="00FE449A"/>
    <w:rsid w:val="00FE4927"/>
    <w:rsid w:val="00FE5F2D"/>
    <w:rsid w:val="00FE7E6B"/>
    <w:rsid w:val="00FF0579"/>
    <w:rsid w:val="00FF0B59"/>
    <w:rsid w:val="00FF242D"/>
    <w:rsid w:val="00FF32DE"/>
    <w:rsid w:val="00FF3806"/>
    <w:rsid w:val="00FF3C9A"/>
    <w:rsid w:val="00FF4FC8"/>
    <w:rsid w:val="00FF680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7FA55"/>
  <w15:docId w15:val="{B9E2C336-FA89-4132-84A9-7E65657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i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4770"/>
      </w:tabs>
      <w:outlineLvl w:val="0"/>
    </w:pPr>
    <w:rPr>
      <w:b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</w:tabs>
      <w:jc w:val="center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 w:val="0"/>
      <w:i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 w:val="0"/>
      <w:i w:val="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6D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2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b w:val="0"/>
    </w:rPr>
  </w:style>
  <w:style w:type="paragraph" w:styleId="BalloonText">
    <w:name w:val="Balloon Text"/>
    <w:basedOn w:val="Normal"/>
    <w:semiHidden/>
    <w:rsid w:val="002132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1140"/>
    <w:rPr>
      <w:rFonts w:ascii="Calibri" w:eastAsiaTheme="minorHAnsi" w:hAnsi="Calibri" w:cstheme="minorBidi"/>
      <w:b w:val="0"/>
      <w:i w:val="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140"/>
    <w:rPr>
      <w:rFonts w:ascii="Calibri" w:eastAsiaTheme="minorHAnsi" w:hAnsi="Calibri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F7B19"/>
    <w:rPr>
      <w:color w:val="0000FF"/>
      <w:u w:val="single"/>
    </w:rPr>
  </w:style>
  <w:style w:type="character" w:styleId="FollowedHyperlink">
    <w:name w:val="FollowedHyperlink"/>
    <w:basedOn w:val="DefaultParagraphFont"/>
    <w:rsid w:val="00564AF0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F573E"/>
  </w:style>
  <w:style w:type="paragraph" w:styleId="ListParagraph">
    <w:name w:val="List Paragraph"/>
    <w:basedOn w:val="Normal"/>
    <w:uiPriority w:val="34"/>
    <w:qFormat/>
    <w:rsid w:val="00C211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11B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1BD"/>
    <w:rPr>
      <w:sz w:val="24"/>
      <w:szCs w:val="24"/>
    </w:rPr>
  </w:style>
  <w:style w:type="paragraph" w:customStyle="1" w:styleId="WARREN">
    <w:name w:val="WARREN"/>
    <w:basedOn w:val="Normal"/>
    <w:rsid w:val="00A43E8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</w:pPr>
    <w:rPr>
      <w:rFonts w:ascii="Tms Rmn" w:hAnsi="Tms Rmn" w:cs="Times New Roman"/>
      <w:b w:val="0"/>
      <w:i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46E2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AD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D26D7E"/>
    <w:rPr>
      <w:rFonts w:asciiTheme="majorHAnsi" w:eastAsiaTheme="majorEastAsia" w:hAnsiTheme="majorHAnsi" w:cstheme="majorBidi"/>
      <w:b/>
      <w:i/>
      <w:color w:val="243F60" w:themeColor="accent1" w:themeShade="7F"/>
      <w:sz w:val="18"/>
      <w:szCs w:val="18"/>
    </w:rPr>
  </w:style>
  <w:style w:type="paragraph" w:customStyle="1" w:styleId="verse">
    <w:name w:val="verse"/>
    <w:basedOn w:val="Normal"/>
    <w:rsid w:val="00951FF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xt">
    <w:name w:val="text"/>
    <w:basedOn w:val="DefaultParagraphFont"/>
    <w:rsid w:val="00951FF4"/>
  </w:style>
  <w:style w:type="paragraph" w:styleId="NormalWeb">
    <w:name w:val="Normal (Web)"/>
    <w:basedOn w:val="Normal"/>
    <w:semiHidden/>
    <w:unhideWhenUsed/>
    <w:rsid w:val="007F343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D5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5A93"/>
    <w:rPr>
      <w:rFonts w:ascii="Arial" w:hAnsi="Arial" w:cs="Arial"/>
      <w:b/>
      <w:i/>
      <w:sz w:val="18"/>
      <w:szCs w:val="18"/>
    </w:rPr>
  </w:style>
  <w:style w:type="paragraph" w:customStyle="1" w:styleId="line">
    <w:name w:val="line"/>
    <w:basedOn w:val="Normal"/>
    <w:rsid w:val="00443B8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indent-1-breaks">
    <w:name w:val="indent-1-breaks"/>
    <w:basedOn w:val="DefaultParagraphFont"/>
    <w:rsid w:val="00443B84"/>
  </w:style>
  <w:style w:type="character" w:customStyle="1" w:styleId="small-caps">
    <w:name w:val="small-caps"/>
    <w:basedOn w:val="DefaultParagraphFont"/>
    <w:rsid w:val="0044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3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5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3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5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1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8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6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3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arren\AppData\Roaming\Microsoft\Templates\Sermon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DE23-DEE4-4A3C-96F5-81BDE242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Outline Template</Template>
  <TotalTime>1</TotalTime>
  <Pages>1</Pages>
  <Words>745</Words>
  <Characters>3220</Characters>
  <Application>Microsoft Office Word</Application>
  <DocSecurity>0</DocSecurity>
  <Lines>119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029812_Real Faith Versus Fake Faith</vt:lpstr>
    </vt:vector>
  </TitlesOfParts>
  <Company>RKW (c) Rick Warren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029812_Real Faith Versus Fake Faith</dc:title>
  <dc:subject>Series- A Faith That Works When Life Doesn't</dc:subject>
  <dc:creator>Rick Warren</dc:creator>
  <cp:keywords>Outline</cp:keywords>
  <dc:description/>
  <cp:lastModifiedBy>Grace Community Church</cp:lastModifiedBy>
  <cp:revision>3</cp:revision>
  <cp:lastPrinted>2025-10-30T15:30:00Z</cp:lastPrinted>
  <dcterms:created xsi:type="dcterms:W3CDTF">2025-10-30T15:31:00Z</dcterms:created>
  <dcterms:modified xsi:type="dcterms:W3CDTF">2025-10-30T15:31:00Z</dcterms:modified>
  <cp:contentStatus>Outline Reformatted</cp:contentStatus>
</cp:coreProperties>
</file>