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D29FA" w14:textId="731349F6" w:rsidR="00566E2D" w:rsidRDefault="00FE7E6B" w:rsidP="00C05A78">
      <w:pPr>
        <w:ind w:right="360"/>
        <w:rPr>
          <w:i w:val="0"/>
          <w:iCs/>
          <w:sz w:val="28"/>
          <w:szCs w:val="28"/>
        </w:rPr>
      </w:pPr>
      <w:r>
        <w:rPr>
          <w:b w:val="0"/>
          <w:bCs/>
          <w:i w:val="0"/>
          <w:iCs/>
          <w:sz w:val="24"/>
          <w:szCs w:val="24"/>
        </w:rPr>
        <w:t>10-12-25</w:t>
      </w:r>
      <w:r w:rsidR="002F77A4">
        <w:rPr>
          <w:b w:val="0"/>
          <w:bCs/>
          <w:i w:val="0"/>
          <w:iCs/>
          <w:sz w:val="24"/>
          <w:szCs w:val="24"/>
        </w:rPr>
        <w:tab/>
      </w:r>
      <w:r w:rsidR="00BA6017">
        <w:rPr>
          <w:b w:val="0"/>
          <w:bCs/>
          <w:i w:val="0"/>
          <w:iCs/>
          <w:sz w:val="24"/>
          <w:szCs w:val="24"/>
        </w:rPr>
        <w:t xml:space="preserve"> </w:t>
      </w:r>
      <w:bookmarkStart w:id="0" w:name="_Hlk187153244"/>
      <w:r w:rsidR="0027275A">
        <w:rPr>
          <w:b w:val="0"/>
          <w:bCs/>
          <w:i w:val="0"/>
          <w:iCs/>
          <w:sz w:val="24"/>
          <w:szCs w:val="24"/>
        </w:rPr>
        <w:t xml:space="preserve">   </w:t>
      </w:r>
      <w:r w:rsidR="00F94AB1">
        <w:rPr>
          <w:i w:val="0"/>
          <w:iCs/>
          <w:sz w:val="28"/>
          <w:szCs w:val="28"/>
        </w:rPr>
        <w:t>PRAYER RESET: 42 DAYS</w:t>
      </w:r>
      <w:r w:rsidR="00AB6668">
        <w:rPr>
          <w:i w:val="0"/>
          <w:iCs/>
          <w:sz w:val="28"/>
          <w:szCs w:val="28"/>
        </w:rPr>
        <w:t xml:space="preserve">  </w:t>
      </w:r>
    </w:p>
    <w:p w14:paraId="166E0DDE" w14:textId="20A14DD8" w:rsidR="00DC0F9E" w:rsidRDefault="00F94AB1" w:rsidP="00DC0F9E">
      <w:pPr>
        <w:ind w:right="360"/>
        <w:jc w:val="center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 xml:space="preserve">       </w:t>
      </w:r>
      <w:r w:rsidRPr="00F94AB1">
        <w:rPr>
          <w:i w:val="0"/>
          <w:iCs/>
          <w:sz w:val="24"/>
          <w:szCs w:val="24"/>
        </w:rPr>
        <w:t>PRAYER: NOT A MAGIC FORMULA</w:t>
      </w:r>
    </w:p>
    <w:p w14:paraId="6D3D293C" w14:textId="77777777" w:rsidR="001F6CCC" w:rsidRPr="001F6CCC" w:rsidRDefault="001F6CCC" w:rsidP="00F94AB1">
      <w:pPr>
        <w:ind w:right="360"/>
        <w:jc w:val="center"/>
        <w:rPr>
          <w:i w:val="0"/>
          <w:iCs/>
          <w:sz w:val="16"/>
          <w:szCs w:val="16"/>
        </w:rPr>
      </w:pPr>
    </w:p>
    <w:bookmarkEnd w:id="0"/>
    <w:p w14:paraId="329F3489" w14:textId="3863670E" w:rsidR="006252A9" w:rsidRDefault="004C7082" w:rsidP="00932639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176"/>
        <w:jc w:val="both"/>
        <w:rPr>
          <w:b w:val="0"/>
          <w:i w:val="0"/>
          <w:sz w:val="24"/>
          <w:szCs w:val="24"/>
        </w:rPr>
      </w:pPr>
      <w:r w:rsidRPr="004C7082">
        <w:rPr>
          <w:b w:val="0"/>
          <w:iCs/>
          <w:sz w:val="24"/>
          <w:szCs w:val="24"/>
        </w:rPr>
        <w:t>Jesus was praying in a certain place. When he finished, one of his disciples said to him, “Lord, teach us to pray…”</w:t>
      </w:r>
      <w:r>
        <w:rPr>
          <w:b w:val="0"/>
          <w:i w:val="0"/>
          <w:sz w:val="24"/>
          <w:szCs w:val="24"/>
        </w:rPr>
        <w:t xml:space="preserve">    Luke 11:1</w:t>
      </w:r>
    </w:p>
    <w:p w14:paraId="27343AB5" w14:textId="77777777" w:rsidR="004C7082" w:rsidRPr="001F6CCC" w:rsidRDefault="004C7082" w:rsidP="00932639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176"/>
        <w:jc w:val="both"/>
        <w:rPr>
          <w:b w:val="0"/>
          <w:i w:val="0"/>
          <w:sz w:val="12"/>
          <w:szCs w:val="12"/>
        </w:rPr>
      </w:pPr>
    </w:p>
    <w:p w14:paraId="374D254B" w14:textId="77777777" w:rsidR="001F6CCC" w:rsidRDefault="001F6CCC" w:rsidP="001F6CCC">
      <w:pPr>
        <w:tabs>
          <w:tab w:val="left" w:pos="4140"/>
          <w:tab w:val="left" w:pos="5490"/>
        </w:tabs>
        <w:ind w:right="180"/>
        <w:jc w:val="center"/>
        <w:rPr>
          <w:i w:val="0"/>
          <w:iCs/>
          <w:color w:val="E36C0A" w:themeColor="accent6" w:themeShade="BF"/>
          <w:sz w:val="24"/>
          <w:szCs w:val="24"/>
          <w:u w:val="single"/>
        </w:rPr>
      </w:pPr>
      <w:r w:rsidRPr="001F6CCC">
        <w:rPr>
          <w:bCs/>
          <w:i w:val="0"/>
          <w:iCs/>
          <w:sz w:val="20"/>
          <w:szCs w:val="20"/>
        </w:rPr>
        <w:t>OUR FRUSTRATIONS WITH PRAYER ARE CAUSED BY:</w:t>
      </w:r>
    </w:p>
    <w:p w14:paraId="4808FA0F" w14:textId="2263B0A1" w:rsidR="001F6CCC" w:rsidRPr="00490A15" w:rsidRDefault="001F6CCC" w:rsidP="001F6CCC">
      <w:pPr>
        <w:tabs>
          <w:tab w:val="left" w:pos="4140"/>
          <w:tab w:val="left" w:pos="5490"/>
        </w:tabs>
        <w:ind w:right="180"/>
        <w:jc w:val="center"/>
        <w:rPr>
          <w:i w:val="0"/>
          <w:iCs/>
          <w:sz w:val="24"/>
          <w:szCs w:val="24"/>
          <w:u w:val="single"/>
        </w:rPr>
      </w:pPr>
      <w:r w:rsidRPr="00490A15">
        <w:rPr>
          <w:i w:val="0"/>
          <w:iCs/>
          <w:sz w:val="24"/>
          <w:szCs w:val="24"/>
          <w:u w:val="single"/>
        </w:rPr>
        <w:t xml:space="preserve">         </w:t>
      </w:r>
      <w:r w:rsidRPr="00490A15">
        <w:rPr>
          <w:i w:val="0"/>
          <w:iCs/>
          <w:sz w:val="24"/>
          <w:szCs w:val="24"/>
          <w:u w:val="single"/>
        </w:rPr>
        <w:tab/>
      </w:r>
    </w:p>
    <w:p w14:paraId="289D0100" w14:textId="41E38911" w:rsidR="001F6CCC" w:rsidRPr="001F6CCC" w:rsidRDefault="001F6CCC" w:rsidP="001F6CCC">
      <w:pPr>
        <w:pStyle w:val="ListParagraph"/>
        <w:numPr>
          <w:ilvl w:val="0"/>
          <w:numId w:val="11"/>
        </w:numPr>
        <w:tabs>
          <w:tab w:val="left" w:pos="4140"/>
          <w:tab w:val="left" w:pos="5490"/>
        </w:tabs>
        <w:ind w:left="2160" w:right="180"/>
        <w:rPr>
          <w:i w:val="0"/>
          <w:iCs/>
          <w:sz w:val="20"/>
          <w:szCs w:val="20"/>
          <w:u w:val="single"/>
        </w:rPr>
      </w:pPr>
      <w:r w:rsidRPr="001F6CCC">
        <w:rPr>
          <w:b w:val="0"/>
          <w:bCs/>
          <w:i w:val="0"/>
          <w:iCs/>
          <w:sz w:val="20"/>
          <w:szCs w:val="20"/>
        </w:rPr>
        <w:t>Not a wish to be granted</w:t>
      </w:r>
    </w:p>
    <w:p w14:paraId="28D9DB83" w14:textId="79183993" w:rsidR="001F6CCC" w:rsidRPr="001F6CCC" w:rsidRDefault="001F6CCC" w:rsidP="001F6CCC">
      <w:pPr>
        <w:pStyle w:val="ListParagraph"/>
        <w:numPr>
          <w:ilvl w:val="0"/>
          <w:numId w:val="11"/>
        </w:numPr>
        <w:tabs>
          <w:tab w:val="left" w:pos="4140"/>
          <w:tab w:val="left" w:pos="5490"/>
        </w:tabs>
        <w:ind w:left="2160" w:right="180"/>
        <w:rPr>
          <w:i w:val="0"/>
          <w:iCs/>
          <w:sz w:val="20"/>
          <w:szCs w:val="20"/>
          <w:u w:val="single"/>
        </w:rPr>
      </w:pPr>
      <w:r w:rsidRPr="001F6CCC">
        <w:rPr>
          <w:b w:val="0"/>
          <w:bCs/>
          <w:i w:val="0"/>
          <w:iCs/>
          <w:sz w:val="20"/>
          <w:szCs w:val="20"/>
        </w:rPr>
        <w:t>Not a fire extinguisher</w:t>
      </w:r>
    </w:p>
    <w:p w14:paraId="271E16C4" w14:textId="4773E06F" w:rsidR="001F6CCC" w:rsidRPr="001F6CCC" w:rsidRDefault="001F6CCC" w:rsidP="001F6CCC">
      <w:pPr>
        <w:pStyle w:val="ListParagraph"/>
        <w:numPr>
          <w:ilvl w:val="0"/>
          <w:numId w:val="11"/>
        </w:numPr>
        <w:tabs>
          <w:tab w:val="left" w:pos="4140"/>
          <w:tab w:val="left" w:pos="5490"/>
        </w:tabs>
        <w:ind w:left="2160" w:right="180"/>
        <w:rPr>
          <w:i w:val="0"/>
          <w:iCs/>
          <w:sz w:val="20"/>
          <w:szCs w:val="20"/>
          <w:u w:val="single"/>
        </w:rPr>
      </w:pPr>
      <w:r w:rsidRPr="001F6CCC">
        <w:rPr>
          <w:b w:val="0"/>
          <w:bCs/>
          <w:i w:val="0"/>
          <w:iCs/>
          <w:sz w:val="20"/>
          <w:szCs w:val="20"/>
        </w:rPr>
        <w:t>Not a tug of war</w:t>
      </w:r>
    </w:p>
    <w:p w14:paraId="1CE7D949" w14:textId="71F6DFEA" w:rsidR="001F6CCC" w:rsidRPr="001F6CCC" w:rsidRDefault="001F6CCC" w:rsidP="001F6CCC">
      <w:pPr>
        <w:pStyle w:val="ListParagraph"/>
        <w:numPr>
          <w:ilvl w:val="0"/>
          <w:numId w:val="11"/>
        </w:numPr>
        <w:tabs>
          <w:tab w:val="left" w:pos="4140"/>
          <w:tab w:val="left" w:pos="5490"/>
        </w:tabs>
        <w:ind w:left="2160" w:right="180"/>
        <w:rPr>
          <w:i w:val="0"/>
          <w:iCs/>
          <w:sz w:val="20"/>
          <w:szCs w:val="20"/>
          <w:u w:val="single"/>
        </w:rPr>
      </w:pPr>
      <w:r w:rsidRPr="001F6CCC">
        <w:rPr>
          <w:b w:val="0"/>
          <w:bCs/>
          <w:i w:val="0"/>
          <w:iCs/>
          <w:sz w:val="20"/>
          <w:szCs w:val="20"/>
        </w:rPr>
        <w:t>Not a ritual to relieve guilt</w:t>
      </w:r>
    </w:p>
    <w:p w14:paraId="4F4564ED" w14:textId="7BF0E696" w:rsidR="00FD0746" w:rsidRPr="009271A2" w:rsidRDefault="00FD0746" w:rsidP="00F46977">
      <w:pPr>
        <w:tabs>
          <w:tab w:val="left" w:pos="4140"/>
          <w:tab w:val="left" w:pos="5490"/>
        </w:tabs>
        <w:ind w:right="180"/>
        <w:rPr>
          <w:i w:val="0"/>
          <w:iCs/>
          <w:sz w:val="12"/>
          <w:szCs w:val="12"/>
        </w:rPr>
      </w:pPr>
    </w:p>
    <w:p w14:paraId="15C477C8" w14:textId="12375A29" w:rsidR="00FE7E6B" w:rsidRPr="00905D19" w:rsidRDefault="00FE7E6B" w:rsidP="00FE7E6B">
      <w:pPr>
        <w:pStyle w:val="ListParagraph"/>
        <w:numPr>
          <w:ilvl w:val="0"/>
          <w:numId w:val="4"/>
        </w:numPr>
        <w:tabs>
          <w:tab w:val="left" w:pos="360"/>
        </w:tabs>
        <w:ind w:left="360" w:right="176"/>
        <w:jc w:val="both"/>
        <w:rPr>
          <w:i w:val="0"/>
          <w:iCs/>
          <w:sz w:val="24"/>
          <w:szCs w:val="24"/>
          <w:u w:val="single"/>
        </w:rPr>
      </w:pPr>
      <w:r w:rsidRPr="00FE7E6B">
        <w:rPr>
          <w:i w:val="0"/>
          <w:iCs/>
          <w:sz w:val="24"/>
          <w:szCs w:val="24"/>
          <w:u w:val="single"/>
        </w:rPr>
        <w:t>PRAYER</w:t>
      </w:r>
      <w:r w:rsidR="001F6CCC">
        <w:rPr>
          <w:i w:val="0"/>
          <w:iCs/>
          <w:sz w:val="24"/>
          <w:szCs w:val="24"/>
          <w:u w:val="single"/>
        </w:rPr>
        <w:t>:</w:t>
      </w:r>
      <w:r w:rsidRPr="00FE7E6B">
        <w:rPr>
          <w:i w:val="0"/>
          <w:iCs/>
          <w:sz w:val="24"/>
          <w:szCs w:val="24"/>
          <w:u w:val="single"/>
        </w:rPr>
        <w:t xml:space="preserve"> </w:t>
      </w:r>
      <w:r>
        <w:rPr>
          <w:i w:val="0"/>
          <w:iCs/>
          <w:sz w:val="24"/>
          <w:szCs w:val="24"/>
          <w:u w:val="single"/>
        </w:rPr>
        <w:t xml:space="preserve">BEGINS </w:t>
      </w:r>
      <w:r w:rsidR="0031514A">
        <w:rPr>
          <w:i w:val="0"/>
          <w:iCs/>
          <w:sz w:val="24"/>
          <w:szCs w:val="24"/>
          <w:u w:val="single"/>
        </w:rPr>
        <w:t>WITH</w:t>
      </w:r>
      <w:r w:rsidRPr="00FE7E6B">
        <w:rPr>
          <w:i w:val="0"/>
          <w:iCs/>
          <w:sz w:val="24"/>
          <w:szCs w:val="24"/>
          <w:u w:val="single"/>
        </w:rPr>
        <w:t xml:space="preserve"> </w:t>
      </w:r>
      <w:r w:rsidR="00490A15">
        <w:rPr>
          <w:i w:val="0"/>
          <w:iCs/>
          <w:sz w:val="24"/>
          <w:szCs w:val="24"/>
          <w:u w:val="single"/>
        </w:rPr>
        <w:tab/>
      </w:r>
      <w:r w:rsidR="00490A15">
        <w:rPr>
          <w:i w:val="0"/>
          <w:iCs/>
          <w:sz w:val="24"/>
          <w:szCs w:val="24"/>
          <w:u w:val="single"/>
        </w:rPr>
        <w:tab/>
      </w:r>
      <w:r w:rsidR="00490A15">
        <w:rPr>
          <w:i w:val="0"/>
          <w:iCs/>
          <w:sz w:val="24"/>
          <w:szCs w:val="24"/>
          <w:u w:val="single"/>
        </w:rPr>
        <w:tab/>
      </w:r>
      <w:r w:rsidR="00490A15">
        <w:rPr>
          <w:i w:val="0"/>
          <w:iCs/>
          <w:sz w:val="24"/>
          <w:szCs w:val="24"/>
          <w:u w:val="single"/>
        </w:rPr>
        <w:tab/>
      </w:r>
      <w:r w:rsidR="00490A15">
        <w:rPr>
          <w:i w:val="0"/>
          <w:iCs/>
          <w:sz w:val="24"/>
          <w:szCs w:val="24"/>
          <w:u w:val="single"/>
        </w:rPr>
        <w:tab/>
      </w:r>
      <w:r w:rsidR="001B6D99">
        <w:rPr>
          <w:i w:val="0"/>
          <w:iCs/>
          <w:sz w:val="24"/>
          <w:szCs w:val="24"/>
          <w:u w:val="single"/>
        </w:rPr>
        <w:t>_</w:t>
      </w:r>
      <w:r w:rsidRPr="00490A15">
        <w:rPr>
          <w:i w:val="0"/>
          <w:iCs/>
          <w:sz w:val="24"/>
          <w:szCs w:val="24"/>
          <w:u w:val="single"/>
        </w:rPr>
        <w:t xml:space="preserve">          </w:t>
      </w:r>
    </w:p>
    <w:p w14:paraId="0FE748DF" w14:textId="3D203232" w:rsidR="00095540" w:rsidRPr="00095540" w:rsidRDefault="00095540" w:rsidP="0031514A">
      <w:pPr>
        <w:tabs>
          <w:tab w:val="left" w:pos="180"/>
        </w:tabs>
        <w:suppressAutoHyphens/>
        <w:ind w:right="176"/>
        <w:jc w:val="both"/>
        <w:rPr>
          <w:b w:val="0"/>
          <w:bCs/>
          <w:i w:val="0"/>
          <w:iCs/>
          <w:sz w:val="24"/>
          <w:szCs w:val="24"/>
        </w:rPr>
      </w:pPr>
      <w:r w:rsidRPr="00095540">
        <w:rPr>
          <w:b w:val="0"/>
          <w:bCs/>
          <w:sz w:val="24"/>
          <w:szCs w:val="24"/>
        </w:rPr>
        <w:t xml:space="preserve">The Lord is </w:t>
      </w:r>
      <w:r w:rsidRPr="00DC0F9E">
        <w:rPr>
          <w:b w:val="0"/>
          <w:bCs/>
          <w:sz w:val="24"/>
          <w:szCs w:val="24"/>
          <w:u w:val="single"/>
        </w:rPr>
        <w:t>like a father</w:t>
      </w:r>
      <w:r w:rsidRPr="00095540">
        <w:rPr>
          <w:b w:val="0"/>
          <w:bCs/>
          <w:sz w:val="24"/>
          <w:szCs w:val="24"/>
        </w:rPr>
        <w:t xml:space="preserve"> to his children, tender and compassionate to those who reverence him</w:t>
      </w:r>
      <w:r w:rsidR="0031514A">
        <w:rPr>
          <w:b w:val="0"/>
          <w:bCs/>
          <w:sz w:val="24"/>
          <w:szCs w:val="24"/>
        </w:rPr>
        <w:t>.</w:t>
      </w:r>
      <w:r w:rsidR="00EB6B05">
        <w:rPr>
          <w:b w:val="0"/>
          <w:bCs/>
          <w:sz w:val="24"/>
          <w:szCs w:val="24"/>
        </w:rPr>
        <w:t xml:space="preserve">  </w:t>
      </w:r>
      <w:r w:rsidRPr="00095540">
        <w:rPr>
          <w:b w:val="0"/>
          <w:bCs/>
          <w:sz w:val="24"/>
          <w:szCs w:val="24"/>
        </w:rPr>
        <w:t xml:space="preserve"> </w:t>
      </w:r>
      <w:proofErr w:type="spellStart"/>
      <w:r w:rsidRPr="00095540">
        <w:rPr>
          <w:b w:val="0"/>
          <w:bCs/>
          <w:i w:val="0"/>
          <w:iCs/>
          <w:sz w:val="24"/>
          <w:szCs w:val="24"/>
        </w:rPr>
        <w:t>Psa</w:t>
      </w:r>
      <w:proofErr w:type="spellEnd"/>
      <w:r w:rsidRPr="00095540">
        <w:rPr>
          <w:b w:val="0"/>
          <w:bCs/>
          <w:i w:val="0"/>
          <w:iCs/>
          <w:sz w:val="24"/>
          <w:szCs w:val="24"/>
        </w:rPr>
        <w:t xml:space="preserve"> 103:13 (NLT) </w:t>
      </w:r>
    </w:p>
    <w:p w14:paraId="4093E670" w14:textId="77777777" w:rsidR="00265F03" w:rsidRPr="0002686E" w:rsidRDefault="00265F03" w:rsidP="00265F03">
      <w:pPr>
        <w:tabs>
          <w:tab w:val="left" w:pos="180"/>
        </w:tabs>
        <w:suppressAutoHyphens/>
        <w:ind w:right="176"/>
        <w:jc w:val="both"/>
        <w:rPr>
          <w:b w:val="0"/>
          <w:sz w:val="16"/>
          <w:szCs w:val="16"/>
        </w:rPr>
      </w:pPr>
    </w:p>
    <w:p w14:paraId="2DA45551" w14:textId="1C994FB7" w:rsidR="00265F03" w:rsidRDefault="00265F03" w:rsidP="00265F03">
      <w:pPr>
        <w:tabs>
          <w:tab w:val="left" w:pos="180"/>
        </w:tabs>
        <w:suppressAutoHyphens/>
        <w:ind w:right="176"/>
        <w:jc w:val="both"/>
        <w:rPr>
          <w:b w:val="0"/>
          <w:bCs/>
          <w:i w:val="0"/>
          <w:iCs/>
          <w:sz w:val="24"/>
          <w:szCs w:val="24"/>
        </w:rPr>
      </w:pPr>
      <w:r w:rsidRPr="00265F03">
        <w:rPr>
          <w:b w:val="0"/>
          <w:sz w:val="24"/>
          <w:szCs w:val="24"/>
        </w:rPr>
        <w:t xml:space="preserve">The eyes of the Lord are toward the righteous and </w:t>
      </w:r>
      <w:r w:rsidRPr="00DC0F9E">
        <w:rPr>
          <w:b w:val="0"/>
          <w:sz w:val="24"/>
          <w:szCs w:val="24"/>
          <w:u w:val="single"/>
        </w:rPr>
        <w:t>his ears toward their cry</w:t>
      </w:r>
      <w:r w:rsidRPr="00265F03">
        <w:rPr>
          <w:b w:val="0"/>
          <w:sz w:val="24"/>
          <w:szCs w:val="24"/>
        </w:rPr>
        <w:t>.</w:t>
      </w:r>
      <w:r w:rsidRPr="00265F03">
        <w:rPr>
          <w:b w:val="0"/>
          <w:bCs/>
          <w:i w:val="0"/>
          <w:iCs/>
          <w:sz w:val="24"/>
          <w:szCs w:val="24"/>
        </w:rPr>
        <w:t xml:space="preserve"> </w:t>
      </w:r>
      <w:r w:rsidRPr="00265F03">
        <w:rPr>
          <w:b w:val="0"/>
          <w:bCs/>
          <w:i w:val="0"/>
          <w:iCs/>
          <w:sz w:val="24"/>
          <w:szCs w:val="24"/>
        </w:rPr>
        <w:tab/>
      </w:r>
      <w:r w:rsidRPr="00265F03">
        <w:rPr>
          <w:b w:val="0"/>
          <w:bCs/>
          <w:i w:val="0"/>
          <w:iCs/>
          <w:sz w:val="24"/>
          <w:szCs w:val="24"/>
        </w:rPr>
        <w:tab/>
      </w:r>
      <w:r w:rsidRPr="00265F03">
        <w:rPr>
          <w:b w:val="0"/>
          <w:bCs/>
          <w:i w:val="0"/>
          <w:iCs/>
          <w:sz w:val="24"/>
          <w:szCs w:val="24"/>
        </w:rPr>
        <w:tab/>
      </w:r>
      <w:r w:rsidRPr="00265F03">
        <w:rPr>
          <w:b w:val="0"/>
          <w:bCs/>
          <w:i w:val="0"/>
          <w:iCs/>
          <w:sz w:val="24"/>
          <w:szCs w:val="24"/>
        </w:rPr>
        <w:tab/>
        <w:t xml:space="preserve">        </w:t>
      </w:r>
      <w:proofErr w:type="spellStart"/>
      <w:r w:rsidRPr="00265F03">
        <w:rPr>
          <w:b w:val="0"/>
          <w:bCs/>
          <w:i w:val="0"/>
          <w:iCs/>
          <w:sz w:val="24"/>
          <w:szCs w:val="24"/>
        </w:rPr>
        <w:t>Psa</w:t>
      </w:r>
      <w:proofErr w:type="spellEnd"/>
      <w:r w:rsidRPr="00265F03">
        <w:rPr>
          <w:b w:val="0"/>
          <w:bCs/>
          <w:i w:val="0"/>
          <w:iCs/>
          <w:sz w:val="24"/>
          <w:szCs w:val="24"/>
        </w:rPr>
        <w:t xml:space="preserve"> 34:15 (ESV)</w:t>
      </w:r>
    </w:p>
    <w:p w14:paraId="3064F097" w14:textId="77777777" w:rsidR="0002686E" w:rsidRPr="0002686E" w:rsidRDefault="0002686E" w:rsidP="00265F03">
      <w:pPr>
        <w:tabs>
          <w:tab w:val="left" w:pos="180"/>
        </w:tabs>
        <w:suppressAutoHyphens/>
        <w:ind w:right="176"/>
        <w:jc w:val="both"/>
        <w:rPr>
          <w:b w:val="0"/>
          <w:bCs/>
          <w:i w:val="0"/>
          <w:iCs/>
          <w:sz w:val="16"/>
          <w:szCs w:val="16"/>
        </w:rPr>
      </w:pPr>
    </w:p>
    <w:p w14:paraId="33FC3B8A" w14:textId="77777777" w:rsidR="00DC0F9E" w:rsidRDefault="004C7082" w:rsidP="004C7082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176"/>
        <w:jc w:val="both"/>
        <w:rPr>
          <w:b w:val="0"/>
          <w:bCs/>
          <w:i w:val="0"/>
          <w:iCs/>
          <w:sz w:val="24"/>
          <w:szCs w:val="24"/>
        </w:rPr>
      </w:pPr>
      <w:r w:rsidRPr="004C7082">
        <w:rPr>
          <w:b w:val="0"/>
          <w:bCs/>
          <w:sz w:val="24"/>
          <w:szCs w:val="24"/>
        </w:rPr>
        <w:t xml:space="preserve">I pray that they will all be one, just as you and I are one—as you are in me, Father, and I am in you. And </w:t>
      </w:r>
      <w:r w:rsidRPr="004C7082">
        <w:rPr>
          <w:b w:val="0"/>
          <w:bCs/>
          <w:sz w:val="24"/>
          <w:szCs w:val="24"/>
          <w:u w:val="single"/>
        </w:rPr>
        <w:t>may they be in us</w:t>
      </w:r>
      <w:r w:rsidRPr="004C7082">
        <w:rPr>
          <w:b w:val="0"/>
          <w:bCs/>
          <w:sz w:val="24"/>
          <w:szCs w:val="24"/>
        </w:rPr>
        <w:t xml:space="preserve"> so that the world will believe you sent me…</w:t>
      </w:r>
      <w:r w:rsidRPr="004C7082">
        <w:rPr>
          <w:bCs/>
          <w:sz w:val="24"/>
          <w:szCs w:val="24"/>
          <w:vertAlign w:val="superscript"/>
        </w:rPr>
        <w:t xml:space="preserve"> </w:t>
      </w:r>
      <w:r w:rsidRPr="004C7082">
        <w:rPr>
          <w:b w:val="0"/>
          <w:bCs/>
          <w:sz w:val="24"/>
          <w:szCs w:val="24"/>
        </w:rPr>
        <w:t>May they experience such perfect unity that the world will know that you sent me and that you love them as much as you love me</w:t>
      </w:r>
      <w:r w:rsidR="0031514A">
        <w:rPr>
          <w:b w:val="0"/>
          <w:bCs/>
          <w:sz w:val="24"/>
          <w:szCs w:val="24"/>
        </w:rPr>
        <w:t xml:space="preserve">.       </w:t>
      </w:r>
      <w:r w:rsidRPr="004C7082">
        <w:rPr>
          <w:b w:val="0"/>
          <w:bCs/>
          <w:i w:val="0"/>
          <w:iCs/>
          <w:sz w:val="24"/>
          <w:szCs w:val="24"/>
        </w:rPr>
        <w:t>John 17:2</w:t>
      </w:r>
      <w:r w:rsidR="0031514A">
        <w:rPr>
          <w:b w:val="0"/>
          <w:bCs/>
          <w:i w:val="0"/>
          <w:iCs/>
          <w:sz w:val="24"/>
          <w:szCs w:val="24"/>
        </w:rPr>
        <w:t>1</w:t>
      </w:r>
      <w:r w:rsidRPr="004C7082">
        <w:rPr>
          <w:b w:val="0"/>
          <w:bCs/>
          <w:i w:val="0"/>
          <w:iCs/>
          <w:sz w:val="24"/>
          <w:szCs w:val="24"/>
        </w:rPr>
        <w:t>-23</w:t>
      </w:r>
    </w:p>
    <w:p w14:paraId="4D21BCA8" w14:textId="77777777" w:rsidR="0002686E" w:rsidRPr="0002686E" w:rsidRDefault="0002686E" w:rsidP="004C7082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176"/>
        <w:jc w:val="both"/>
        <w:rPr>
          <w:b w:val="0"/>
          <w:bCs/>
          <w:i w:val="0"/>
          <w:iCs/>
          <w:sz w:val="12"/>
          <w:szCs w:val="12"/>
        </w:rPr>
      </w:pPr>
    </w:p>
    <w:p w14:paraId="6B4F8378" w14:textId="7AAD7A5E" w:rsidR="004C7082" w:rsidRPr="00DC0F9E" w:rsidRDefault="00EA4BB8" w:rsidP="00EA4BB8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176"/>
        <w:jc w:val="center"/>
        <w:rPr>
          <w:i w:val="0"/>
          <w:iCs/>
          <w:sz w:val="24"/>
          <w:szCs w:val="24"/>
        </w:rPr>
      </w:pPr>
      <w:r>
        <w:rPr>
          <w:i w:val="0"/>
          <w:iCs/>
          <w:sz w:val="20"/>
          <w:szCs w:val="20"/>
        </w:rPr>
        <w:t>WHEN I EXAMINE MY PRAYER LIFE,</w:t>
      </w:r>
      <w:r>
        <w:rPr>
          <w:i w:val="0"/>
          <w:iCs/>
          <w:sz w:val="24"/>
          <w:szCs w:val="24"/>
        </w:rPr>
        <w:t xml:space="preserve"> </w:t>
      </w:r>
      <w:r w:rsidR="00DC0F9E" w:rsidRPr="00DC0F9E">
        <w:rPr>
          <w:i w:val="0"/>
          <w:iCs/>
          <w:sz w:val="20"/>
          <w:szCs w:val="20"/>
        </w:rPr>
        <w:t>DO I HEAR FROM GOD?</w:t>
      </w:r>
    </w:p>
    <w:p w14:paraId="160EDC93" w14:textId="77777777" w:rsidR="0031514A" w:rsidRPr="0002686E" w:rsidRDefault="0031514A" w:rsidP="004C7082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176"/>
        <w:jc w:val="both"/>
        <w:rPr>
          <w:b w:val="0"/>
          <w:bCs/>
          <w:i w:val="0"/>
          <w:iCs/>
          <w:sz w:val="12"/>
          <w:szCs w:val="12"/>
        </w:rPr>
      </w:pPr>
    </w:p>
    <w:p w14:paraId="34166EA5" w14:textId="67575DEC" w:rsidR="004C7082" w:rsidRPr="00905D19" w:rsidRDefault="004C7082" w:rsidP="004C7082">
      <w:pPr>
        <w:pStyle w:val="ListParagraph"/>
        <w:numPr>
          <w:ilvl w:val="0"/>
          <w:numId w:val="4"/>
        </w:numPr>
        <w:tabs>
          <w:tab w:val="left" w:pos="360"/>
        </w:tabs>
        <w:ind w:left="360" w:right="176"/>
        <w:jc w:val="both"/>
        <w:rPr>
          <w:i w:val="0"/>
          <w:iCs/>
          <w:sz w:val="24"/>
          <w:szCs w:val="24"/>
          <w:u w:val="single"/>
        </w:rPr>
      </w:pPr>
      <w:r w:rsidRPr="00FE7E6B">
        <w:rPr>
          <w:i w:val="0"/>
          <w:iCs/>
          <w:sz w:val="24"/>
          <w:szCs w:val="24"/>
          <w:u w:val="single"/>
        </w:rPr>
        <w:t>PRAYER</w:t>
      </w:r>
      <w:r w:rsidR="001F6CCC">
        <w:rPr>
          <w:i w:val="0"/>
          <w:iCs/>
          <w:sz w:val="24"/>
          <w:szCs w:val="24"/>
          <w:u w:val="single"/>
        </w:rPr>
        <w:t>: MUST BE</w:t>
      </w:r>
      <w:r w:rsidR="001F6CCC">
        <w:rPr>
          <w:i w:val="0"/>
          <w:iCs/>
          <w:sz w:val="24"/>
          <w:szCs w:val="24"/>
          <w:u w:val="single"/>
        </w:rPr>
        <w:tab/>
      </w:r>
      <w:r w:rsidR="00490A15">
        <w:rPr>
          <w:i w:val="0"/>
          <w:iCs/>
          <w:sz w:val="24"/>
          <w:szCs w:val="24"/>
          <w:u w:val="single"/>
        </w:rPr>
        <w:tab/>
      </w:r>
      <w:r w:rsidR="00490A15">
        <w:rPr>
          <w:i w:val="0"/>
          <w:iCs/>
          <w:sz w:val="24"/>
          <w:szCs w:val="24"/>
          <w:u w:val="single"/>
        </w:rPr>
        <w:tab/>
      </w:r>
      <w:r w:rsidR="00490A15">
        <w:rPr>
          <w:i w:val="0"/>
          <w:iCs/>
          <w:sz w:val="24"/>
          <w:szCs w:val="24"/>
          <w:u w:val="single"/>
        </w:rPr>
        <w:tab/>
      </w:r>
      <w:r w:rsidR="00490A15">
        <w:rPr>
          <w:i w:val="0"/>
          <w:iCs/>
          <w:sz w:val="24"/>
          <w:szCs w:val="24"/>
          <w:u w:val="single"/>
        </w:rPr>
        <w:tab/>
      </w:r>
      <w:r w:rsidR="00490A15">
        <w:rPr>
          <w:i w:val="0"/>
          <w:iCs/>
          <w:sz w:val="24"/>
          <w:szCs w:val="24"/>
          <w:u w:val="single"/>
        </w:rPr>
        <w:tab/>
      </w:r>
      <w:r w:rsidR="001B6D99">
        <w:rPr>
          <w:i w:val="0"/>
          <w:iCs/>
          <w:sz w:val="24"/>
          <w:szCs w:val="24"/>
          <w:u w:val="single"/>
        </w:rPr>
        <w:t>_</w:t>
      </w:r>
    </w:p>
    <w:p w14:paraId="5B9F83B6" w14:textId="77777777" w:rsidR="004C7082" w:rsidRPr="009271A2" w:rsidRDefault="004C7082" w:rsidP="004C7082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176"/>
        <w:jc w:val="both"/>
        <w:rPr>
          <w:b w:val="0"/>
          <w:bCs/>
          <w:i w:val="0"/>
          <w:iCs/>
          <w:sz w:val="6"/>
          <w:szCs w:val="6"/>
        </w:rPr>
      </w:pPr>
    </w:p>
    <w:p w14:paraId="25FB108D" w14:textId="4CCC1140" w:rsidR="007302D3" w:rsidRDefault="007302D3" w:rsidP="007302D3">
      <w:pPr>
        <w:tabs>
          <w:tab w:val="left" w:pos="360"/>
          <w:tab w:val="left" w:pos="6480"/>
        </w:tabs>
        <w:ind w:right="176"/>
        <w:jc w:val="both"/>
        <w:rPr>
          <w:b w:val="0"/>
          <w:bCs/>
          <w:i w:val="0"/>
          <w:iCs/>
          <w:sz w:val="24"/>
          <w:szCs w:val="24"/>
        </w:rPr>
      </w:pPr>
      <w:r w:rsidRPr="007302D3">
        <w:rPr>
          <w:b w:val="0"/>
          <w:bCs/>
          <w:iCs/>
          <w:sz w:val="24"/>
          <w:szCs w:val="24"/>
        </w:rPr>
        <w:t xml:space="preserve">When you pray, </w:t>
      </w:r>
      <w:r w:rsidRPr="007302D3">
        <w:rPr>
          <w:b w:val="0"/>
          <w:bCs/>
          <w:iCs/>
          <w:sz w:val="24"/>
          <w:szCs w:val="24"/>
          <w:u w:val="single"/>
        </w:rPr>
        <w:t>don’t be like the hypocrites</w:t>
      </w:r>
      <w:r w:rsidRPr="007302D3">
        <w:rPr>
          <w:b w:val="0"/>
          <w:bCs/>
          <w:iCs/>
          <w:sz w:val="24"/>
          <w:szCs w:val="24"/>
        </w:rPr>
        <w:t xml:space="preserve"> who love to pray publicly on street corners and in the synagogues where everyone can see them</w:t>
      </w:r>
      <w:r>
        <w:rPr>
          <w:b w:val="0"/>
          <w:bCs/>
          <w:iCs/>
          <w:sz w:val="24"/>
          <w:szCs w:val="24"/>
        </w:rPr>
        <w:t>…</w:t>
      </w:r>
      <w:r w:rsidRPr="007302D3">
        <w:rPr>
          <w:b w:val="0"/>
          <w:bCs/>
          <w:iCs/>
          <w:sz w:val="24"/>
          <w:szCs w:val="24"/>
        </w:rPr>
        <w:t> </w:t>
      </w:r>
      <w:r w:rsidRPr="007302D3">
        <w:rPr>
          <w:bCs/>
          <w:iCs/>
          <w:sz w:val="24"/>
          <w:szCs w:val="24"/>
          <w:vertAlign w:val="superscript"/>
        </w:rPr>
        <w:t>6 </w:t>
      </w:r>
      <w:r w:rsidRPr="007302D3">
        <w:rPr>
          <w:b w:val="0"/>
          <w:bCs/>
          <w:iCs/>
          <w:sz w:val="24"/>
          <w:szCs w:val="24"/>
        </w:rPr>
        <w:t xml:space="preserve">But when you pray, go away by yourself, shut the door behind you, and pray to your Father in private. </w:t>
      </w:r>
      <w:r>
        <w:rPr>
          <w:b w:val="0"/>
          <w:bCs/>
          <w:iCs/>
          <w:sz w:val="24"/>
          <w:szCs w:val="24"/>
        </w:rPr>
        <w:t xml:space="preserve">                                                                </w:t>
      </w:r>
      <w:r>
        <w:rPr>
          <w:b w:val="0"/>
          <w:bCs/>
          <w:i w:val="0"/>
          <w:iCs/>
          <w:sz w:val="24"/>
          <w:szCs w:val="24"/>
        </w:rPr>
        <w:t>Matt 5:5-6 (NLT)</w:t>
      </w:r>
    </w:p>
    <w:p w14:paraId="1F60A934" w14:textId="77777777" w:rsidR="0002686E" w:rsidRPr="0002686E" w:rsidRDefault="0002686E" w:rsidP="007302D3">
      <w:pPr>
        <w:tabs>
          <w:tab w:val="left" w:pos="360"/>
          <w:tab w:val="left" w:pos="6480"/>
        </w:tabs>
        <w:ind w:right="176"/>
        <w:jc w:val="both"/>
        <w:rPr>
          <w:b w:val="0"/>
          <w:bCs/>
          <w:iCs/>
          <w:sz w:val="16"/>
          <w:szCs w:val="16"/>
        </w:rPr>
      </w:pPr>
    </w:p>
    <w:p w14:paraId="1CE358EF" w14:textId="77777777" w:rsidR="0002686E" w:rsidRDefault="007302D3" w:rsidP="007302D3">
      <w:pPr>
        <w:tabs>
          <w:tab w:val="left" w:pos="360"/>
          <w:tab w:val="left" w:pos="6480"/>
        </w:tabs>
        <w:ind w:right="176"/>
        <w:jc w:val="both"/>
        <w:rPr>
          <w:b w:val="0"/>
          <w:bCs/>
          <w:iCs/>
          <w:sz w:val="24"/>
          <w:szCs w:val="24"/>
        </w:rPr>
      </w:pPr>
      <w:r w:rsidRPr="007302D3">
        <w:rPr>
          <w:b w:val="0"/>
          <w:bCs/>
          <w:iCs/>
          <w:sz w:val="24"/>
          <w:szCs w:val="24"/>
        </w:rPr>
        <w:t xml:space="preserve">When you pray, </w:t>
      </w:r>
      <w:r w:rsidRPr="007302D3">
        <w:rPr>
          <w:b w:val="0"/>
          <w:bCs/>
          <w:iCs/>
          <w:sz w:val="24"/>
          <w:szCs w:val="24"/>
          <w:u w:val="single"/>
        </w:rPr>
        <w:t xml:space="preserve">don’t babble on </w:t>
      </w:r>
      <w:r w:rsidRPr="007302D3">
        <w:rPr>
          <w:b w:val="0"/>
          <w:bCs/>
          <w:iCs/>
          <w:sz w:val="24"/>
          <w:szCs w:val="24"/>
        </w:rPr>
        <w:t xml:space="preserve">and on as the Gentiles do. They think their prayers are answered merely by repeating their words </w:t>
      </w:r>
      <w:proofErr w:type="gramStart"/>
      <w:r w:rsidRPr="007302D3">
        <w:rPr>
          <w:b w:val="0"/>
          <w:bCs/>
          <w:iCs/>
          <w:sz w:val="24"/>
          <w:szCs w:val="24"/>
        </w:rPr>
        <w:t>again and again</w:t>
      </w:r>
      <w:proofErr w:type="gramEnd"/>
      <w:r w:rsidRPr="007302D3">
        <w:rPr>
          <w:b w:val="0"/>
          <w:bCs/>
          <w:iCs/>
          <w:sz w:val="24"/>
          <w:szCs w:val="24"/>
        </w:rPr>
        <w:t>. </w:t>
      </w:r>
      <w:r w:rsidRPr="007302D3">
        <w:rPr>
          <w:bCs/>
          <w:iCs/>
          <w:sz w:val="24"/>
          <w:szCs w:val="24"/>
          <w:vertAlign w:val="superscript"/>
        </w:rPr>
        <w:t>8 </w:t>
      </w:r>
      <w:r w:rsidRPr="007302D3">
        <w:rPr>
          <w:b w:val="0"/>
          <w:bCs/>
          <w:iCs/>
          <w:sz w:val="24"/>
          <w:szCs w:val="24"/>
        </w:rPr>
        <w:t xml:space="preserve">Don’t be like them, for your </w:t>
      </w:r>
      <w:proofErr w:type="gramStart"/>
      <w:r w:rsidRPr="007302D3">
        <w:rPr>
          <w:b w:val="0"/>
          <w:bCs/>
          <w:iCs/>
          <w:sz w:val="24"/>
          <w:szCs w:val="24"/>
        </w:rPr>
        <w:t>Father</w:t>
      </w:r>
      <w:proofErr w:type="gramEnd"/>
      <w:r w:rsidRPr="007302D3">
        <w:rPr>
          <w:b w:val="0"/>
          <w:bCs/>
          <w:iCs/>
          <w:sz w:val="24"/>
          <w:szCs w:val="24"/>
        </w:rPr>
        <w:t xml:space="preserve"> knows exactly what you need even before you ask him!</w:t>
      </w:r>
      <w:r w:rsidRPr="00DC0F9E">
        <w:rPr>
          <w:b w:val="0"/>
          <w:bCs/>
          <w:iCs/>
          <w:sz w:val="24"/>
          <w:szCs w:val="24"/>
        </w:rPr>
        <w:t xml:space="preserve"> </w:t>
      </w:r>
    </w:p>
    <w:p w14:paraId="1F0C3454" w14:textId="0CED54D4" w:rsidR="007302D3" w:rsidRDefault="0002686E" w:rsidP="007302D3">
      <w:pPr>
        <w:tabs>
          <w:tab w:val="left" w:pos="360"/>
          <w:tab w:val="left" w:pos="6480"/>
        </w:tabs>
        <w:ind w:right="176"/>
        <w:jc w:val="both"/>
        <w:rPr>
          <w:b w:val="0"/>
          <w:bCs/>
          <w:i w:val="0"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ab/>
        <w:t xml:space="preserve">                                                                    </w:t>
      </w:r>
      <w:r w:rsidR="007302D3">
        <w:rPr>
          <w:b w:val="0"/>
          <w:bCs/>
          <w:i w:val="0"/>
          <w:iCs/>
          <w:sz w:val="24"/>
          <w:szCs w:val="24"/>
        </w:rPr>
        <w:t>Matt 5:7-8 (NLT)</w:t>
      </w:r>
    </w:p>
    <w:p w14:paraId="0BD91BB7" w14:textId="77777777" w:rsidR="0002686E" w:rsidRPr="0002686E" w:rsidRDefault="0002686E" w:rsidP="007302D3">
      <w:pPr>
        <w:tabs>
          <w:tab w:val="left" w:pos="360"/>
          <w:tab w:val="left" w:pos="6480"/>
        </w:tabs>
        <w:ind w:right="176"/>
        <w:jc w:val="both"/>
        <w:rPr>
          <w:b w:val="0"/>
          <w:bCs/>
          <w:i w:val="0"/>
          <w:iCs/>
          <w:sz w:val="8"/>
          <w:szCs w:val="8"/>
        </w:rPr>
      </w:pPr>
    </w:p>
    <w:p w14:paraId="1D59A745" w14:textId="1D68B206" w:rsidR="00DC0F9E" w:rsidRDefault="00525B62" w:rsidP="00DC0F9E">
      <w:pPr>
        <w:tabs>
          <w:tab w:val="left" w:pos="360"/>
          <w:tab w:val="left" w:pos="6480"/>
        </w:tabs>
        <w:ind w:right="176"/>
        <w:jc w:val="both"/>
        <w:rPr>
          <w:b w:val="0"/>
          <w:bCs/>
          <w:i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D</w:t>
      </w:r>
      <w:r w:rsidR="00B04747" w:rsidRPr="00525B62">
        <w:rPr>
          <w:b w:val="0"/>
          <w:iCs/>
          <w:sz w:val="24"/>
          <w:szCs w:val="24"/>
        </w:rPr>
        <w:t>o not be anxious about anything, but in everything by prayer and supplication </w:t>
      </w:r>
      <w:r w:rsidR="00B04747" w:rsidRPr="00525B62">
        <w:rPr>
          <w:b w:val="0"/>
          <w:iCs/>
          <w:sz w:val="24"/>
          <w:szCs w:val="24"/>
          <w:u w:val="single"/>
        </w:rPr>
        <w:t>with thanksgiving</w:t>
      </w:r>
      <w:r w:rsidR="00B04747" w:rsidRPr="00525B62">
        <w:rPr>
          <w:b w:val="0"/>
          <w:iCs/>
          <w:sz w:val="24"/>
          <w:szCs w:val="24"/>
        </w:rPr>
        <w:t xml:space="preserve"> let your requests be made known to God</w:t>
      </w:r>
      <w:r w:rsidR="00DC0F9E" w:rsidRPr="00DC0F9E">
        <w:rPr>
          <w:b w:val="0"/>
          <w:bCs/>
          <w:i w:val="0"/>
          <w:iCs/>
          <w:sz w:val="24"/>
          <w:szCs w:val="24"/>
        </w:rPr>
        <w:t xml:space="preserve"> </w:t>
      </w:r>
      <w:r w:rsidR="00DC0F9E">
        <w:rPr>
          <w:b w:val="0"/>
          <w:bCs/>
          <w:i w:val="0"/>
          <w:iCs/>
          <w:sz w:val="24"/>
          <w:szCs w:val="24"/>
        </w:rPr>
        <w:t xml:space="preserve">                                                         Phil 4:6 (ESV)</w:t>
      </w:r>
    </w:p>
    <w:p w14:paraId="482E4455" w14:textId="0E45B121" w:rsidR="00DC0F9E" w:rsidRDefault="00DC0F9E" w:rsidP="00DC0F9E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176"/>
        <w:jc w:val="center"/>
        <w:rPr>
          <w:i w:val="0"/>
          <w:iCs/>
          <w:sz w:val="20"/>
          <w:szCs w:val="20"/>
        </w:rPr>
      </w:pPr>
      <w:r>
        <w:rPr>
          <w:i w:val="0"/>
          <w:iCs/>
          <w:sz w:val="20"/>
          <w:szCs w:val="20"/>
        </w:rPr>
        <w:t xml:space="preserve">WHEN I EXAMINE MY PRAYER LIFE, </w:t>
      </w:r>
      <w:r w:rsidR="0002686E">
        <w:rPr>
          <w:i w:val="0"/>
          <w:iCs/>
          <w:sz w:val="20"/>
          <w:szCs w:val="20"/>
        </w:rPr>
        <w:t>IS MY HEART</w:t>
      </w:r>
      <w:r w:rsidR="00EA4BB8">
        <w:rPr>
          <w:i w:val="0"/>
          <w:iCs/>
          <w:sz w:val="20"/>
          <w:szCs w:val="20"/>
        </w:rPr>
        <w:t xml:space="preserve"> SINCERE</w:t>
      </w:r>
      <w:r w:rsidRPr="00DC0F9E">
        <w:rPr>
          <w:i w:val="0"/>
          <w:iCs/>
          <w:sz w:val="20"/>
          <w:szCs w:val="20"/>
        </w:rPr>
        <w:t>?</w:t>
      </w:r>
    </w:p>
    <w:p w14:paraId="0C6595AE" w14:textId="77777777" w:rsidR="0002686E" w:rsidRPr="00DC0F9E" w:rsidRDefault="0002686E" w:rsidP="00DC0F9E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176"/>
        <w:jc w:val="center"/>
        <w:rPr>
          <w:i w:val="0"/>
          <w:iCs/>
          <w:sz w:val="24"/>
          <w:szCs w:val="24"/>
        </w:rPr>
      </w:pPr>
    </w:p>
    <w:p w14:paraId="0202AAFE" w14:textId="07C1ACE9" w:rsidR="004E1BF7" w:rsidRPr="00490A15" w:rsidRDefault="00FE7E6B" w:rsidP="00222E3F">
      <w:pPr>
        <w:pStyle w:val="ListParagraph"/>
        <w:numPr>
          <w:ilvl w:val="0"/>
          <w:numId w:val="4"/>
        </w:numPr>
        <w:tabs>
          <w:tab w:val="left" w:pos="360"/>
        </w:tabs>
        <w:ind w:left="-90" w:right="536" w:hanging="270"/>
        <w:jc w:val="both"/>
        <w:rPr>
          <w:i w:val="0"/>
          <w:iCs/>
          <w:sz w:val="24"/>
          <w:szCs w:val="24"/>
          <w:u w:val="single"/>
        </w:rPr>
      </w:pPr>
      <w:r w:rsidRPr="00FE7E6B">
        <w:rPr>
          <w:i w:val="0"/>
          <w:iCs/>
          <w:sz w:val="24"/>
          <w:szCs w:val="24"/>
          <w:u w:val="single"/>
        </w:rPr>
        <w:t>PRAYER</w:t>
      </w:r>
      <w:r w:rsidR="00265F03">
        <w:rPr>
          <w:i w:val="0"/>
          <w:iCs/>
          <w:sz w:val="24"/>
          <w:szCs w:val="24"/>
          <w:u w:val="single"/>
        </w:rPr>
        <w:t>:</w:t>
      </w:r>
      <w:r>
        <w:rPr>
          <w:i w:val="0"/>
          <w:iCs/>
          <w:sz w:val="24"/>
          <w:szCs w:val="24"/>
          <w:u w:val="single"/>
        </w:rPr>
        <w:t xml:space="preserve"> ALIGNS WITH</w:t>
      </w:r>
      <w:r w:rsidR="00490A15">
        <w:rPr>
          <w:i w:val="0"/>
          <w:iCs/>
          <w:sz w:val="24"/>
          <w:szCs w:val="24"/>
          <w:u w:val="single"/>
        </w:rPr>
        <w:tab/>
      </w:r>
      <w:r w:rsidR="00490A15">
        <w:rPr>
          <w:i w:val="0"/>
          <w:iCs/>
          <w:sz w:val="24"/>
          <w:szCs w:val="24"/>
          <w:u w:val="single"/>
        </w:rPr>
        <w:tab/>
      </w:r>
      <w:r w:rsidR="00490A15">
        <w:rPr>
          <w:i w:val="0"/>
          <w:iCs/>
          <w:sz w:val="24"/>
          <w:szCs w:val="24"/>
          <w:u w:val="single"/>
        </w:rPr>
        <w:tab/>
      </w:r>
      <w:r w:rsidR="00490A15">
        <w:rPr>
          <w:i w:val="0"/>
          <w:iCs/>
          <w:sz w:val="24"/>
          <w:szCs w:val="24"/>
          <w:u w:val="single"/>
        </w:rPr>
        <w:tab/>
      </w:r>
      <w:r w:rsidR="00490A15">
        <w:rPr>
          <w:i w:val="0"/>
          <w:iCs/>
          <w:sz w:val="24"/>
          <w:szCs w:val="24"/>
          <w:u w:val="single"/>
        </w:rPr>
        <w:tab/>
      </w:r>
      <w:r w:rsidR="001B6D99">
        <w:rPr>
          <w:i w:val="0"/>
          <w:iCs/>
          <w:sz w:val="24"/>
          <w:szCs w:val="24"/>
          <w:u w:val="single"/>
        </w:rPr>
        <w:t>____</w:t>
      </w:r>
    </w:p>
    <w:p w14:paraId="1A183F77" w14:textId="77777777" w:rsidR="00265F03" w:rsidRDefault="00265F03" w:rsidP="00265F03">
      <w:pPr>
        <w:tabs>
          <w:tab w:val="left" w:pos="180"/>
        </w:tabs>
        <w:suppressAutoHyphens/>
        <w:ind w:left="-360" w:right="536"/>
        <w:jc w:val="both"/>
        <w:rPr>
          <w:b w:val="0"/>
          <w:bCs/>
          <w:sz w:val="24"/>
          <w:szCs w:val="24"/>
        </w:rPr>
      </w:pPr>
      <w:r w:rsidRPr="00265F03">
        <w:rPr>
          <w:b w:val="0"/>
          <w:bCs/>
          <w:sz w:val="24"/>
          <w:szCs w:val="24"/>
        </w:rPr>
        <w:t xml:space="preserve">We can be confident in approaching God, </w:t>
      </w:r>
      <w:r w:rsidRPr="00265F03">
        <w:rPr>
          <w:b w:val="0"/>
          <w:bCs/>
          <w:sz w:val="24"/>
          <w:szCs w:val="24"/>
          <w:u w:val="single"/>
        </w:rPr>
        <w:t>knowing that he listens to us</w:t>
      </w:r>
      <w:r w:rsidRPr="00265F03">
        <w:rPr>
          <w:b w:val="0"/>
          <w:bCs/>
          <w:sz w:val="24"/>
          <w:szCs w:val="24"/>
        </w:rPr>
        <w:t xml:space="preserve"> whenever we ask him for anything according to his will. And since </w:t>
      </w:r>
      <w:r w:rsidRPr="00265F03">
        <w:rPr>
          <w:b w:val="0"/>
          <w:bCs/>
          <w:sz w:val="24"/>
          <w:szCs w:val="24"/>
          <w:u w:val="single"/>
        </w:rPr>
        <w:t>we know that he hears us</w:t>
      </w:r>
      <w:r w:rsidRPr="00265F03">
        <w:rPr>
          <w:b w:val="0"/>
          <w:bCs/>
          <w:sz w:val="24"/>
          <w:szCs w:val="24"/>
        </w:rPr>
        <w:t xml:space="preserve"> when we make our requests, then we can be sure that he will answer us.</w:t>
      </w:r>
      <w:r w:rsidRPr="00265F03">
        <w:rPr>
          <w:b w:val="0"/>
          <w:bCs/>
          <w:sz w:val="24"/>
          <w:szCs w:val="24"/>
        </w:rPr>
        <w:tab/>
        <w:t xml:space="preserve"> </w:t>
      </w:r>
    </w:p>
    <w:p w14:paraId="7438B7BE" w14:textId="77777777" w:rsidR="00265F03" w:rsidRDefault="00265F03" w:rsidP="00265F03">
      <w:pPr>
        <w:tabs>
          <w:tab w:val="left" w:pos="180"/>
        </w:tabs>
        <w:suppressAutoHyphens/>
        <w:ind w:left="-360" w:right="536"/>
        <w:jc w:val="both"/>
        <w:rPr>
          <w:b w:val="0"/>
          <w:bCs/>
          <w:i w:val="0"/>
          <w:iCs/>
          <w:sz w:val="24"/>
          <w:szCs w:val="24"/>
        </w:rPr>
      </w:pP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  <w:t xml:space="preserve">      </w:t>
      </w:r>
      <w:r w:rsidRPr="00265F03">
        <w:rPr>
          <w:b w:val="0"/>
          <w:bCs/>
          <w:i w:val="0"/>
          <w:iCs/>
          <w:sz w:val="24"/>
          <w:szCs w:val="24"/>
        </w:rPr>
        <w:t>1 John 5:14-15</w:t>
      </w:r>
    </w:p>
    <w:p w14:paraId="291F3618" w14:textId="77777777" w:rsidR="00E8544D" w:rsidRDefault="00E8544D" w:rsidP="00265F03">
      <w:pPr>
        <w:tabs>
          <w:tab w:val="left" w:pos="180"/>
        </w:tabs>
        <w:suppressAutoHyphens/>
        <w:ind w:left="-360" w:right="536"/>
        <w:jc w:val="both"/>
        <w:rPr>
          <w:b w:val="0"/>
          <w:bCs/>
          <w:i w:val="0"/>
          <w:iCs/>
          <w:sz w:val="24"/>
          <w:szCs w:val="24"/>
        </w:rPr>
      </w:pPr>
    </w:p>
    <w:p w14:paraId="0DDA8A5A" w14:textId="77777777" w:rsidR="00265F03" w:rsidRDefault="00265F03" w:rsidP="00265F03">
      <w:pPr>
        <w:tabs>
          <w:tab w:val="left" w:pos="180"/>
        </w:tabs>
        <w:suppressAutoHyphens/>
        <w:ind w:left="-360" w:right="536"/>
        <w:jc w:val="both"/>
        <w:rPr>
          <w:b w:val="0"/>
          <w:sz w:val="24"/>
          <w:szCs w:val="24"/>
        </w:rPr>
      </w:pPr>
      <w:r w:rsidRPr="00265F03">
        <w:rPr>
          <w:b w:val="0"/>
          <w:sz w:val="24"/>
          <w:szCs w:val="24"/>
        </w:rPr>
        <w:t xml:space="preserve">When you ask, you don’t get it because </w:t>
      </w:r>
      <w:r w:rsidRPr="00822DF5">
        <w:rPr>
          <w:b w:val="0"/>
          <w:sz w:val="24"/>
          <w:szCs w:val="24"/>
          <w:u w:val="single"/>
        </w:rPr>
        <w:t>your motives</w:t>
      </w:r>
      <w:r w:rsidRPr="00265F03">
        <w:rPr>
          <w:b w:val="0"/>
          <w:sz w:val="24"/>
          <w:szCs w:val="24"/>
        </w:rPr>
        <w:t xml:space="preserve"> are all </w:t>
      </w:r>
      <w:proofErr w:type="gramStart"/>
      <w:r w:rsidRPr="00265F03">
        <w:rPr>
          <w:b w:val="0"/>
          <w:sz w:val="24"/>
          <w:szCs w:val="24"/>
        </w:rPr>
        <w:t>wrong—</w:t>
      </w:r>
      <w:proofErr w:type="gramEnd"/>
      <w:r w:rsidRPr="00265F03">
        <w:rPr>
          <w:b w:val="0"/>
          <w:sz w:val="24"/>
          <w:szCs w:val="24"/>
        </w:rPr>
        <w:t>you want only what will give you pleasure.</w:t>
      </w:r>
      <w:r>
        <w:rPr>
          <w:b w:val="0"/>
          <w:sz w:val="24"/>
          <w:szCs w:val="24"/>
        </w:rPr>
        <w:t xml:space="preserve"> </w:t>
      </w:r>
    </w:p>
    <w:p w14:paraId="597EC6C7" w14:textId="0D832CA2" w:rsidR="00730076" w:rsidRDefault="00265F03" w:rsidP="00265F03">
      <w:pPr>
        <w:tabs>
          <w:tab w:val="left" w:pos="180"/>
        </w:tabs>
        <w:suppressAutoHyphens/>
        <w:ind w:left="-360" w:right="536"/>
        <w:jc w:val="both"/>
        <w:rPr>
          <w:b w:val="0"/>
          <w:bCs/>
          <w:i w:val="0"/>
          <w:iCs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</w:t>
      </w:r>
      <w:r>
        <w:rPr>
          <w:b w:val="0"/>
          <w:bCs/>
          <w:i w:val="0"/>
          <w:iCs/>
          <w:sz w:val="24"/>
          <w:szCs w:val="24"/>
        </w:rPr>
        <w:t>James 4:3</w:t>
      </w:r>
      <w:r w:rsidRPr="00095540">
        <w:rPr>
          <w:b w:val="0"/>
          <w:bCs/>
          <w:i w:val="0"/>
          <w:iCs/>
          <w:sz w:val="24"/>
          <w:szCs w:val="24"/>
        </w:rPr>
        <w:t xml:space="preserve"> (NLT)</w:t>
      </w:r>
    </w:p>
    <w:p w14:paraId="5FC30071" w14:textId="77777777" w:rsidR="00E8544D" w:rsidRDefault="00E8544D" w:rsidP="00265F03">
      <w:pPr>
        <w:tabs>
          <w:tab w:val="left" w:pos="180"/>
        </w:tabs>
        <w:suppressAutoHyphens/>
        <w:ind w:left="-360" w:right="536"/>
        <w:jc w:val="both"/>
        <w:rPr>
          <w:b w:val="0"/>
          <w:bCs/>
          <w:i w:val="0"/>
          <w:iCs/>
          <w:sz w:val="24"/>
          <w:szCs w:val="24"/>
        </w:rPr>
      </w:pPr>
    </w:p>
    <w:p w14:paraId="463AF307" w14:textId="77777777" w:rsidR="00EA4BB8" w:rsidRDefault="00B04747" w:rsidP="00EA4BB8">
      <w:pPr>
        <w:tabs>
          <w:tab w:val="left" w:pos="180"/>
        </w:tabs>
        <w:suppressAutoHyphens/>
        <w:ind w:left="-360" w:right="536"/>
        <w:jc w:val="both"/>
        <w:rPr>
          <w:b w:val="0"/>
          <w:i w:val="0"/>
          <w:iCs/>
          <w:sz w:val="24"/>
          <w:szCs w:val="24"/>
        </w:rPr>
      </w:pPr>
      <w:r w:rsidRPr="00B04747">
        <w:rPr>
          <w:b w:val="0"/>
          <w:bCs/>
          <w:iCs/>
          <w:sz w:val="24"/>
          <w:szCs w:val="24"/>
        </w:rPr>
        <w:t xml:space="preserve">Many are the plans in a person’s heart, but it is </w:t>
      </w:r>
      <w:r w:rsidRPr="00822DF5">
        <w:rPr>
          <w:b w:val="0"/>
          <w:bCs/>
          <w:iCs/>
          <w:sz w:val="24"/>
          <w:szCs w:val="24"/>
          <w:u w:val="single"/>
        </w:rPr>
        <w:t>the Lord’s purpose that prevails</w:t>
      </w:r>
      <w:r w:rsidRPr="00B04747">
        <w:rPr>
          <w:b w:val="0"/>
          <w:bCs/>
          <w:iCs/>
          <w:sz w:val="24"/>
          <w:szCs w:val="24"/>
        </w:rPr>
        <w:t>.</w:t>
      </w:r>
      <w:r>
        <w:rPr>
          <w:b w:val="0"/>
          <w:bCs/>
          <w:iCs/>
          <w:sz w:val="24"/>
          <w:szCs w:val="24"/>
        </w:rPr>
        <w:tab/>
      </w:r>
      <w:r>
        <w:rPr>
          <w:b w:val="0"/>
          <w:bCs/>
          <w:iCs/>
          <w:sz w:val="24"/>
          <w:szCs w:val="24"/>
        </w:rPr>
        <w:tab/>
      </w:r>
      <w:r>
        <w:rPr>
          <w:b w:val="0"/>
          <w:bCs/>
          <w:iCs/>
          <w:sz w:val="24"/>
          <w:szCs w:val="24"/>
        </w:rPr>
        <w:tab/>
      </w:r>
      <w:r>
        <w:rPr>
          <w:b w:val="0"/>
          <w:bCs/>
          <w:iCs/>
          <w:sz w:val="24"/>
          <w:szCs w:val="24"/>
        </w:rPr>
        <w:tab/>
        <w:t xml:space="preserve">   </w:t>
      </w:r>
      <w:r>
        <w:rPr>
          <w:b w:val="0"/>
          <w:i w:val="0"/>
          <w:iCs/>
          <w:sz w:val="24"/>
          <w:szCs w:val="24"/>
        </w:rPr>
        <w:t>Prov 19:21 (NIV)</w:t>
      </w:r>
    </w:p>
    <w:p w14:paraId="0B551BC4" w14:textId="77777777" w:rsidR="00E8544D" w:rsidRDefault="00E8544D" w:rsidP="00EA4BB8">
      <w:pPr>
        <w:tabs>
          <w:tab w:val="left" w:pos="180"/>
        </w:tabs>
        <w:suppressAutoHyphens/>
        <w:ind w:left="-360" w:right="536"/>
        <w:jc w:val="both"/>
        <w:rPr>
          <w:b w:val="0"/>
          <w:i w:val="0"/>
          <w:iCs/>
          <w:sz w:val="24"/>
          <w:szCs w:val="24"/>
        </w:rPr>
      </w:pPr>
    </w:p>
    <w:p w14:paraId="2564AF56" w14:textId="599D87F5" w:rsidR="00DC0F9E" w:rsidRPr="00EA4BB8" w:rsidRDefault="00DC0F9E" w:rsidP="00EA4BB8">
      <w:pPr>
        <w:tabs>
          <w:tab w:val="left" w:pos="180"/>
        </w:tabs>
        <w:suppressAutoHyphens/>
        <w:ind w:left="-360" w:right="536"/>
        <w:jc w:val="center"/>
        <w:rPr>
          <w:b w:val="0"/>
          <w:i w:val="0"/>
          <w:iCs/>
          <w:sz w:val="24"/>
          <w:szCs w:val="24"/>
        </w:rPr>
      </w:pPr>
      <w:r>
        <w:rPr>
          <w:i w:val="0"/>
          <w:iCs/>
          <w:sz w:val="20"/>
          <w:szCs w:val="20"/>
        </w:rPr>
        <w:t xml:space="preserve">WHEN I EXAMINE MY PRAYER LIFE, DO I </w:t>
      </w:r>
      <w:r w:rsidR="00EA4BB8">
        <w:rPr>
          <w:i w:val="0"/>
          <w:iCs/>
          <w:sz w:val="20"/>
          <w:szCs w:val="20"/>
        </w:rPr>
        <w:t>PRAY GOD’S WILL</w:t>
      </w:r>
      <w:r w:rsidRPr="00DC0F9E">
        <w:rPr>
          <w:i w:val="0"/>
          <w:iCs/>
          <w:sz w:val="20"/>
          <w:szCs w:val="20"/>
        </w:rPr>
        <w:t>?</w:t>
      </w:r>
    </w:p>
    <w:p w14:paraId="3CBDF37F" w14:textId="77777777" w:rsidR="009271A2" w:rsidRDefault="009271A2" w:rsidP="00222E3F">
      <w:pPr>
        <w:pStyle w:val="ListParagraph"/>
        <w:tabs>
          <w:tab w:val="left" w:pos="360"/>
          <w:tab w:val="left" w:pos="810"/>
        </w:tabs>
        <w:ind w:left="-360" w:right="536"/>
        <w:jc w:val="center"/>
        <w:rPr>
          <w:bCs/>
          <w:i w:val="0"/>
          <w:iCs/>
          <w:sz w:val="20"/>
          <w:szCs w:val="20"/>
        </w:rPr>
      </w:pPr>
    </w:p>
    <w:p w14:paraId="7069AF7A" w14:textId="77777777" w:rsidR="0002686E" w:rsidRPr="00C7269B" w:rsidRDefault="0002686E" w:rsidP="00222E3F">
      <w:pPr>
        <w:pStyle w:val="ListParagraph"/>
        <w:tabs>
          <w:tab w:val="left" w:pos="360"/>
          <w:tab w:val="left" w:pos="810"/>
        </w:tabs>
        <w:ind w:left="-360" w:right="536"/>
        <w:jc w:val="center"/>
        <w:rPr>
          <w:bCs/>
          <w:i w:val="0"/>
          <w:iCs/>
          <w:sz w:val="20"/>
          <w:szCs w:val="20"/>
        </w:rPr>
      </w:pPr>
    </w:p>
    <w:p w14:paraId="2DA208DA" w14:textId="074FA19F" w:rsidR="008A3203" w:rsidRPr="0051245E" w:rsidRDefault="00FE7E6B" w:rsidP="00222E3F">
      <w:pPr>
        <w:pStyle w:val="ListParagraph"/>
        <w:numPr>
          <w:ilvl w:val="0"/>
          <w:numId w:val="4"/>
        </w:numPr>
        <w:tabs>
          <w:tab w:val="left" w:pos="0"/>
        </w:tabs>
        <w:ind w:left="-90" w:right="536" w:hanging="270"/>
        <w:jc w:val="both"/>
        <w:rPr>
          <w:i w:val="0"/>
          <w:iCs/>
          <w:color w:val="E36C0A" w:themeColor="accent6" w:themeShade="BF"/>
          <w:sz w:val="24"/>
          <w:szCs w:val="24"/>
          <w:u w:val="single"/>
        </w:rPr>
      </w:pPr>
      <w:r>
        <w:rPr>
          <w:i w:val="0"/>
          <w:iCs/>
          <w:sz w:val="24"/>
          <w:szCs w:val="24"/>
          <w:u w:val="single"/>
        </w:rPr>
        <w:t>PR</w:t>
      </w:r>
      <w:r w:rsidRPr="00FE7E6B">
        <w:rPr>
          <w:i w:val="0"/>
          <w:iCs/>
          <w:sz w:val="24"/>
          <w:szCs w:val="24"/>
          <w:u w:val="single"/>
        </w:rPr>
        <w:t>AYER</w:t>
      </w:r>
      <w:r w:rsidR="00EA4BB8">
        <w:rPr>
          <w:i w:val="0"/>
          <w:iCs/>
          <w:sz w:val="24"/>
          <w:szCs w:val="24"/>
          <w:u w:val="single"/>
        </w:rPr>
        <w:t>:</w:t>
      </w:r>
      <w:r>
        <w:rPr>
          <w:i w:val="0"/>
          <w:iCs/>
          <w:sz w:val="24"/>
          <w:szCs w:val="24"/>
          <w:u w:val="single"/>
        </w:rPr>
        <w:t xml:space="preserve"> BRINGS</w:t>
      </w:r>
      <w:r w:rsidR="00EA4BB8">
        <w:rPr>
          <w:i w:val="0"/>
          <w:iCs/>
          <w:sz w:val="24"/>
          <w:szCs w:val="24"/>
          <w:u w:val="single"/>
        </w:rPr>
        <w:t xml:space="preserve"> </w:t>
      </w:r>
      <w:r w:rsidR="00EB41E6">
        <w:rPr>
          <w:i w:val="0"/>
          <w:iCs/>
          <w:sz w:val="24"/>
          <w:szCs w:val="24"/>
          <w:u w:val="single"/>
        </w:rPr>
        <w:t>ME</w:t>
      </w:r>
      <w:r w:rsidR="00490A15">
        <w:rPr>
          <w:i w:val="0"/>
          <w:iCs/>
          <w:sz w:val="24"/>
          <w:szCs w:val="24"/>
          <w:u w:val="single"/>
        </w:rPr>
        <w:tab/>
      </w:r>
      <w:r w:rsidR="00490A15">
        <w:rPr>
          <w:i w:val="0"/>
          <w:iCs/>
          <w:sz w:val="24"/>
          <w:szCs w:val="24"/>
          <w:u w:val="single"/>
        </w:rPr>
        <w:tab/>
      </w:r>
      <w:r w:rsidR="00490A15">
        <w:rPr>
          <w:i w:val="0"/>
          <w:iCs/>
          <w:sz w:val="24"/>
          <w:szCs w:val="24"/>
          <w:u w:val="single"/>
        </w:rPr>
        <w:tab/>
      </w:r>
      <w:r w:rsidR="00490A15">
        <w:rPr>
          <w:i w:val="0"/>
          <w:iCs/>
          <w:sz w:val="24"/>
          <w:szCs w:val="24"/>
          <w:u w:val="single"/>
        </w:rPr>
        <w:tab/>
      </w:r>
      <w:r w:rsidR="00490A15">
        <w:rPr>
          <w:i w:val="0"/>
          <w:iCs/>
          <w:sz w:val="24"/>
          <w:szCs w:val="24"/>
          <w:u w:val="single"/>
        </w:rPr>
        <w:tab/>
      </w:r>
      <w:r w:rsidR="001B6D99">
        <w:rPr>
          <w:i w:val="0"/>
          <w:iCs/>
          <w:sz w:val="24"/>
          <w:szCs w:val="24"/>
          <w:u w:val="single"/>
        </w:rPr>
        <w:t>____</w:t>
      </w:r>
    </w:p>
    <w:p w14:paraId="0F13ADD5" w14:textId="457994A0" w:rsidR="00EA4BB8" w:rsidRPr="00EA4BB8" w:rsidRDefault="00EA4BB8" w:rsidP="00E8544D">
      <w:pPr>
        <w:tabs>
          <w:tab w:val="left" w:pos="180"/>
        </w:tabs>
        <w:suppressAutoHyphens/>
        <w:ind w:left="-360" w:right="446"/>
        <w:jc w:val="both"/>
        <w:rPr>
          <w:b w:val="0"/>
          <w:bCs/>
          <w:sz w:val="24"/>
          <w:szCs w:val="24"/>
        </w:rPr>
      </w:pPr>
      <w:r w:rsidRPr="00EA4BB8">
        <w:rPr>
          <w:b w:val="0"/>
          <w:bCs/>
          <w:sz w:val="24"/>
          <w:szCs w:val="24"/>
        </w:rPr>
        <w:t xml:space="preserve">The Lord </w:t>
      </w:r>
      <w:r w:rsidRPr="00EA4BB8">
        <w:rPr>
          <w:b w:val="0"/>
          <w:bCs/>
          <w:sz w:val="24"/>
          <w:szCs w:val="24"/>
          <w:u w:val="single"/>
        </w:rPr>
        <w:t>waits for you to come to him</w:t>
      </w:r>
      <w:r w:rsidRPr="00EA4BB8">
        <w:rPr>
          <w:b w:val="0"/>
          <w:bCs/>
          <w:sz w:val="24"/>
          <w:szCs w:val="24"/>
        </w:rPr>
        <w:t xml:space="preserve"> so he can show you his love and compassion.  </w:t>
      </w:r>
      <w:r w:rsidR="00E8544D">
        <w:rPr>
          <w:b w:val="0"/>
          <w:bCs/>
          <w:sz w:val="24"/>
          <w:szCs w:val="24"/>
        </w:rPr>
        <w:tab/>
      </w:r>
      <w:r w:rsidR="00E8544D">
        <w:rPr>
          <w:b w:val="0"/>
          <w:bCs/>
          <w:sz w:val="24"/>
          <w:szCs w:val="24"/>
        </w:rPr>
        <w:tab/>
      </w:r>
      <w:r w:rsidR="00E8544D">
        <w:rPr>
          <w:b w:val="0"/>
          <w:bCs/>
          <w:sz w:val="24"/>
          <w:szCs w:val="24"/>
        </w:rPr>
        <w:tab/>
      </w:r>
      <w:r w:rsidR="00E8544D">
        <w:rPr>
          <w:b w:val="0"/>
          <w:bCs/>
          <w:sz w:val="24"/>
          <w:szCs w:val="24"/>
        </w:rPr>
        <w:tab/>
        <w:t xml:space="preserve">      </w:t>
      </w:r>
      <w:r w:rsidRPr="00EA4BB8">
        <w:rPr>
          <w:b w:val="0"/>
          <w:bCs/>
          <w:i w:val="0"/>
          <w:iCs/>
          <w:sz w:val="24"/>
          <w:szCs w:val="24"/>
        </w:rPr>
        <w:t>Isa 30:18 (NLT)</w:t>
      </w:r>
    </w:p>
    <w:p w14:paraId="1D05D605" w14:textId="77777777" w:rsidR="00EA4BB8" w:rsidRPr="00EA4BB8" w:rsidRDefault="00EA4BB8" w:rsidP="00E8544D">
      <w:pPr>
        <w:tabs>
          <w:tab w:val="left" w:pos="180"/>
        </w:tabs>
        <w:suppressAutoHyphens/>
        <w:ind w:left="-360" w:right="446"/>
        <w:jc w:val="both"/>
        <w:rPr>
          <w:b w:val="0"/>
          <w:bCs/>
          <w:sz w:val="24"/>
          <w:szCs w:val="24"/>
        </w:rPr>
      </w:pPr>
    </w:p>
    <w:p w14:paraId="0814747A" w14:textId="25E8E6E1" w:rsidR="00EA4BB8" w:rsidRPr="00EA4BB8" w:rsidRDefault="00EA4BB8" w:rsidP="00E8544D">
      <w:pPr>
        <w:tabs>
          <w:tab w:val="left" w:pos="180"/>
        </w:tabs>
        <w:suppressAutoHyphens/>
        <w:ind w:left="-360" w:right="446"/>
        <w:jc w:val="both"/>
        <w:rPr>
          <w:b w:val="0"/>
          <w:bCs/>
          <w:sz w:val="24"/>
          <w:szCs w:val="24"/>
        </w:rPr>
      </w:pPr>
      <w:r w:rsidRPr="00EA4BB8">
        <w:rPr>
          <w:b w:val="0"/>
          <w:bCs/>
          <w:sz w:val="24"/>
          <w:szCs w:val="24"/>
        </w:rPr>
        <w:t xml:space="preserve">I don’t want your sacrifices – I want </w:t>
      </w:r>
      <w:r w:rsidRPr="00EA4BB8">
        <w:rPr>
          <w:b w:val="0"/>
          <w:bCs/>
          <w:sz w:val="24"/>
          <w:szCs w:val="24"/>
          <w:u w:val="single"/>
        </w:rPr>
        <w:t>your love</w:t>
      </w:r>
      <w:r w:rsidRPr="00EA4BB8">
        <w:rPr>
          <w:b w:val="0"/>
          <w:bCs/>
          <w:sz w:val="24"/>
          <w:szCs w:val="24"/>
        </w:rPr>
        <w:t xml:space="preserve">! I don't want your </w:t>
      </w:r>
      <w:proofErr w:type="gramStart"/>
      <w:r w:rsidRPr="00EA4BB8">
        <w:rPr>
          <w:b w:val="0"/>
          <w:bCs/>
          <w:sz w:val="24"/>
          <w:szCs w:val="24"/>
        </w:rPr>
        <w:t>offerings,</w:t>
      </w:r>
      <w:proofErr w:type="gramEnd"/>
      <w:r w:rsidRPr="00EA4BB8">
        <w:rPr>
          <w:b w:val="0"/>
          <w:bCs/>
          <w:sz w:val="24"/>
          <w:szCs w:val="24"/>
        </w:rPr>
        <w:t xml:space="preserve"> I want you </w:t>
      </w:r>
      <w:r w:rsidRPr="00EA4BB8">
        <w:rPr>
          <w:b w:val="0"/>
          <w:bCs/>
          <w:sz w:val="24"/>
          <w:szCs w:val="24"/>
          <w:u w:val="single"/>
        </w:rPr>
        <w:t>to know me</w:t>
      </w:r>
      <w:r w:rsidRPr="00EA4BB8">
        <w:rPr>
          <w:b w:val="0"/>
          <w:bCs/>
          <w:sz w:val="24"/>
          <w:szCs w:val="24"/>
        </w:rPr>
        <w:t xml:space="preserve">!  </w:t>
      </w:r>
      <w:r w:rsidR="00E8544D">
        <w:rPr>
          <w:b w:val="0"/>
          <w:bCs/>
          <w:sz w:val="24"/>
          <w:szCs w:val="24"/>
        </w:rPr>
        <w:tab/>
      </w:r>
      <w:r w:rsidR="00E8544D">
        <w:rPr>
          <w:b w:val="0"/>
          <w:bCs/>
          <w:sz w:val="24"/>
          <w:szCs w:val="24"/>
        </w:rPr>
        <w:tab/>
        <w:t xml:space="preserve">       </w:t>
      </w:r>
      <w:r w:rsidRPr="00EA4BB8">
        <w:rPr>
          <w:b w:val="0"/>
          <w:bCs/>
          <w:i w:val="0"/>
          <w:iCs/>
          <w:sz w:val="24"/>
          <w:szCs w:val="24"/>
        </w:rPr>
        <w:t>Hosea 6:6 (LB)</w:t>
      </w:r>
      <w:r w:rsidRPr="00EA4BB8">
        <w:rPr>
          <w:b w:val="0"/>
          <w:bCs/>
          <w:sz w:val="24"/>
          <w:szCs w:val="24"/>
        </w:rPr>
        <w:t xml:space="preserve"> </w:t>
      </w:r>
    </w:p>
    <w:p w14:paraId="67F9B964" w14:textId="77777777" w:rsidR="00EA4BB8" w:rsidRPr="00EA4BB8" w:rsidRDefault="00EA4BB8" w:rsidP="00E8544D">
      <w:pPr>
        <w:tabs>
          <w:tab w:val="left" w:pos="0"/>
          <w:tab w:val="left" w:pos="180"/>
        </w:tabs>
        <w:suppressAutoHyphens/>
        <w:ind w:left="-360" w:right="446"/>
        <w:jc w:val="both"/>
        <w:rPr>
          <w:b w:val="0"/>
          <w:bCs/>
          <w:sz w:val="24"/>
          <w:szCs w:val="24"/>
        </w:rPr>
      </w:pPr>
    </w:p>
    <w:p w14:paraId="71A28F9B" w14:textId="77777777" w:rsidR="00E8544D" w:rsidRDefault="00EA4BB8" w:rsidP="00E8544D">
      <w:pPr>
        <w:tabs>
          <w:tab w:val="left" w:pos="0"/>
          <w:tab w:val="left" w:pos="180"/>
        </w:tabs>
        <w:suppressAutoHyphens/>
        <w:ind w:left="-360" w:right="446"/>
        <w:jc w:val="both"/>
        <w:rPr>
          <w:b w:val="0"/>
          <w:bCs/>
          <w:sz w:val="24"/>
          <w:szCs w:val="24"/>
        </w:rPr>
      </w:pPr>
      <w:r w:rsidRPr="00EA4BB8">
        <w:rPr>
          <w:b w:val="0"/>
          <w:bCs/>
          <w:sz w:val="24"/>
          <w:szCs w:val="24"/>
        </w:rPr>
        <w:t xml:space="preserve">Friendship with God is </w:t>
      </w:r>
      <w:r w:rsidRPr="00EA4BB8">
        <w:rPr>
          <w:b w:val="0"/>
          <w:bCs/>
          <w:sz w:val="24"/>
          <w:szCs w:val="24"/>
          <w:u w:val="single"/>
        </w:rPr>
        <w:t>reserved for those</w:t>
      </w:r>
      <w:r w:rsidRPr="00EA4BB8">
        <w:rPr>
          <w:b w:val="0"/>
          <w:bCs/>
          <w:sz w:val="24"/>
          <w:szCs w:val="24"/>
        </w:rPr>
        <w:t xml:space="preserve"> who reverence him. With them He shares the secrets of his covenant.  </w:t>
      </w:r>
    </w:p>
    <w:p w14:paraId="0F0DD382" w14:textId="527112D0" w:rsidR="00EA4BB8" w:rsidRPr="00EA4BB8" w:rsidRDefault="00E8544D" w:rsidP="00E8544D">
      <w:pPr>
        <w:tabs>
          <w:tab w:val="left" w:pos="0"/>
          <w:tab w:val="left" w:pos="180"/>
        </w:tabs>
        <w:suppressAutoHyphens/>
        <w:ind w:left="-360" w:right="446"/>
        <w:jc w:val="both"/>
        <w:rPr>
          <w:b w:val="0"/>
          <w:bCs/>
          <w:i w:val="0"/>
          <w:iCs/>
          <w:sz w:val="24"/>
          <w:szCs w:val="24"/>
        </w:rPr>
      </w:pP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  <w:t xml:space="preserve">     </w:t>
      </w:r>
      <w:proofErr w:type="spellStart"/>
      <w:r w:rsidR="00EA4BB8" w:rsidRPr="00EA4BB8">
        <w:rPr>
          <w:b w:val="0"/>
          <w:bCs/>
          <w:i w:val="0"/>
          <w:iCs/>
          <w:sz w:val="24"/>
          <w:szCs w:val="24"/>
        </w:rPr>
        <w:t>Psa</w:t>
      </w:r>
      <w:proofErr w:type="spellEnd"/>
      <w:r w:rsidR="00EA4BB8" w:rsidRPr="00EA4BB8">
        <w:rPr>
          <w:b w:val="0"/>
          <w:bCs/>
          <w:i w:val="0"/>
          <w:iCs/>
          <w:sz w:val="24"/>
          <w:szCs w:val="24"/>
        </w:rPr>
        <w:t xml:space="preserve"> 25:14 (NLT) </w:t>
      </w:r>
    </w:p>
    <w:p w14:paraId="5AAF45AD" w14:textId="77777777" w:rsidR="00EA4BB8" w:rsidRPr="00EA4BB8" w:rsidRDefault="00EA4BB8" w:rsidP="00E8544D">
      <w:pPr>
        <w:tabs>
          <w:tab w:val="left" w:pos="0"/>
          <w:tab w:val="left" w:pos="180"/>
        </w:tabs>
        <w:suppressAutoHyphens/>
        <w:ind w:left="-360" w:right="446"/>
        <w:jc w:val="both"/>
        <w:rPr>
          <w:b w:val="0"/>
          <w:bCs/>
          <w:sz w:val="24"/>
          <w:szCs w:val="24"/>
          <w:u w:val="single"/>
        </w:rPr>
      </w:pPr>
    </w:p>
    <w:p w14:paraId="74DFAF79" w14:textId="77777777" w:rsidR="0002686E" w:rsidRDefault="00EA4BB8" w:rsidP="00E8544D">
      <w:pPr>
        <w:tabs>
          <w:tab w:val="left" w:pos="0"/>
          <w:tab w:val="left" w:pos="180"/>
        </w:tabs>
        <w:suppressAutoHyphens/>
        <w:ind w:left="-360" w:right="446"/>
        <w:jc w:val="both"/>
        <w:rPr>
          <w:b w:val="0"/>
          <w:bCs/>
          <w:sz w:val="24"/>
          <w:szCs w:val="24"/>
        </w:rPr>
      </w:pPr>
      <w:r w:rsidRPr="00EA4BB8">
        <w:rPr>
          <w:b w:val="0"/>
          <w:bCs/>
          <w:sz w:val="24"/>
          <w:szCs w:val="24"/>
          <w:u w:val="single"/>
        </w:rPr>
        <w:t>Draw close</w:t>
      </w:r>
      <w:r w:rsidRPr="00EA4BB8">
        <w:rPr>
          <w:b w:val="0"/>
          <w:bCs/>
          <w:sz w:val="24"/>
          <w:szCs w:val="24"/>
        </w:rPr>
        <w:t xml:space="preserve"> to God, and God will draw close to you.  </w:t>
      </w:r>
    </w:p>
    <w:p w14:paraId="2F2D4910" w14:textId="6F10E77E" w:rsidR="00EA4BB8" w:rsidRDefault="0002686E" w:rsidP="00E8544D">
      <w:pPr>
        <w:tabs>
          <w:tab w:val="left" w:pos="0"/>
          <w:tab w:val="left" w:pos="180"/>
        </w:tabs>
        <w:suppressAutoHyphens/>
        <w:ind w:left="-360" w:right="446"/>
        <w:jc w:val="both"/>
        <w:rPr>
          <w:b w:val="0"/>
          <w:bCs/>
          <w:i w:val="0"/>
          <w:iCs/>
          <w:sz w:val="24"/>
          <w:szCs w:val="24"/>
        </w:rPr>
      </w:pP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  <w:t xml:space="preserve">    </w:t>
      </w:r>
      <w:r w:rsidR="00EA4BB8" w:rsidRPr="00EA4BB8">
        <w:rPr>
          <w:b w:val="0"/>
          <w:bCs/>
          <w:i w:val="0"/>
          <w:iCs/>
          <w:sz w:val="24"/>
          <w:szCs w:val="24"/>
        </w:rPr>
        <w:t>James 4:8 (NLT)</w:t>
      </w:r>
    </w:p>
    <w:p w14:paraId="16E57F9C" w14:textId="77777777" w:rsidR="0002686E" w:rsidRPr="00EA4BB8" w:rsidRDefault="0002686E" w:rsidP="00EB41E6">
      <w:pPr>
        <w:tabs>
          <w:tab w:val="left" w:pos="0"/>
          <w:tab w:val="left" w:pos="180"/>
        </w:tabs>
        <w:suppressAutoHyphens/>
        <w:ind w:right="446"/>
        <w:jc w:val="both"/>
        <w:rPr>
          <w:b w:val="0"/>
          <w:bCs/>
          <w:i w:val="0"/>
          <w:iCs/>
          <w:sz w:val="24"/>
          <w:szCs w:val="24"/>
        </w:rPr>
      </w:pPr>
    </w:p>
    <w:p w14:paraId="6E1E36D4" w14:textId="77777777" w:rsidR="009D3A6A" w:rsidRPr="009D3A6A" w:rsidRDefault="009D3A6A" w:rsidP="00222E3F">
      <w:pPr>
        <w:pStyle w:val="ListParagraph"/>
        <w:ind w:left="-360" w:right="536" w:firstLine="720"/>
        <w:rPr>
          <w:b w:val="0"/>
          <w:bCs/>
          <w:i w:val="0"/>
          <w:iCs/>
          <w:sz w:val="8"/>
          <w:szCs w:val="8"/>
        </w:rPr>
      </w:pPr>
    </w:p>
    <w:p w14:paraId="4497BC88" w14:textId="77777777" w:rsidR="00E8544D" w:rsidRPr="00E8544D" w:rsidRDefault="00E8544D" w:rsidP="00222E3F">
      <w:pPr>
        <w:pStyle w:val="ListParagraph"/>
        <w:tabs>
          <w:tab w:val="left" w:pos="360"/>
          <w:tab w:val="left" w:pos="810"/>
        </w:tabs>
        <w:ind w:left="-360" w:right="536"/>
        <w:jc w:val="center"/>
        <w:rPr>
          <w:i w:val="0"/>
          <w:iCs/>
          <w:sz w:val="24"/>
          <w:szCs w:val="24"/>
        </w:rPr>
      </w:pPr>
      <w:r w:rsidRPr="00E8544D">
        <w:rPr>
          <w:i w:val="0"/>
          <w:iCs/>
          <w:sz w:val="24"/>
          <w:szCs w:val="24"/>
        </w:rPr>
        <w:t>THE CLOSER I AM TO GOD:</w:t>
      </w:r>
    </w:p>
    <w:p w14:paraId="00437BDD" w14:textId="54B4EF23" w:rsidR="00FE7E6B" w:rsidRPr="00E8544D" w:rsidRDefault="00E8544D" w:rsidP="00222E3F">
      <w:pPr>
        <w:pStyle w:val="ListParagraph"/>
        <w:tabs>
          <w:tab w:val="left" w:pos="360"/>
          <w:tab w:val="left" w:pos="810"/>
        </w:tabs>
        <w:ind w:left="-360" w:right="536"/>
        <w:jc w:val="center"/>
        <w:rPr>
          <w:bCs/>
          <w:i w:val="0"/>
          <w:iCs/>
          <w:sz w:val="24"/>
          <w:szCs w:val="24"/>
          <w:u w:val="single"/>
        </w:rPr>
      </w:pPr>
      <w:r w:rsidRPr="00E8544D">
        <w:rPr>
          <w:i w:val="0"/>
          <w:iCs/>
          <w:sz w:val="24"/>
          <w:szCs w:val="24"/>
          <w:u w:val="single"/>
        </w:rPr>
        <w:t xml:space="preserve">THE LESS </w:t>
      </w:r>
      <w:r w:rsidR="00490A15">
        <w:rPr>
          <w:i w:val="0"/>
          <w:iCs/>
          <w:sz w:val="24"/>
          <w:szCs w:val="24"/>
          <w:u w:val="single"/>
        </w:rPr>
        <w:tab/>
      </w:r>
      <w:r w:rsidR="00490A15">
        <w:rPr>
          <w:i w:val="0"/>
          <w:iCs/>
          <w:sz w:val="24"/>
          <w:szCs w:val="24"/>
          <w:u w:val="single"/>
        </w:rPr>
        <w:tab/>
        <w:t xml:space="preserve">    </w:t>
      </w:r>
      <w:r w:rsidRPr="00E8544D">
        <w:rPr>
          <w:i w:val="0"/>
          <w:iCs/>
          <w:sz w:val="24"/>
          <w:szCs w:val="24"/>
          <w:u w:val="single"/>
        </w:rPr>
        <w:t>&amp; MORE</w:t>
      </w:r>
      <w:r w:rsidR="0002686E">
        <w:rPr>
          <w:i w:val="0"/>
          <w:iCs/>
          <w:sz w:val="24"/>
          <w:szCs w:val="24"/>
          <w:u w:val="single"/>
        </w:rPr>
        <w:t xml:space="preserve"> </w:t>
      </w:r>
      <w:r w:rsidR="00490A15">
        <w:rPr>
          <w:i w:val="0"/>
          <w:iCs/>
          <w:sz w:val="24"/>
          <w:szCs w:val="24"/>
          <w:u w:val="single"/>
        </w:rPr>
        <w:tab/>
      </w:r>
      <w:r w:rsidR="00490A15">
        <w:rPr>
          <w:i w:val="0"/>
          <w:iCs/>
          <w:sz w:val="24"/>
          <w:szCs w:val="24"/>
          <w:u w:val="single"/>
        </w:rPr>
        <w:tab/>
      </w:r>
      <w:r w:rsidR="00490A15">
        <w:rPr>
          <w:i w:val="0"/>
          <w:iCs/>
          <w:sz w:val="24"/>
          <w:szCs w:val="24"/>
          <w:u w:val="single"/>
        </w:rPr>
        <w:tab/>
      </w:r>
      <w:r w:rsidRPr="00490A15">
        <w:rPr>
          <w:i w:val="0"/>
          <w:iCs/>
          <w:sz w:val="24"/>
          <w:szCs w:val="24"/>
          <w:u w:val="single"/>
        </w:rPr>
        <w:t xml:space="preserve">      </w:t>
      </w:r>
      <w:r w:rsidRPr="00E8544D">
        <w:rPr>
          <w:i w:val="0"/>
          <w:iCs/>
          <w:sz w:val="24"/>
          <w:szCs w:val="24"/>
          <w:u w:val="single"/>
        </w:rPr>
        <w:t>I’LL BE</w:t>
      </w:r>
    </w:p>
    <w:p w14:paraId="352CAAAC" w14:textId="77777777" w:rsidR="00D91282" w:rsidRDefault="00D91282" w:rsidP="00FE7E6B">
      <w:pPr>
        <w:pStyle w:val="ListParagraph"/>
        <w:tabs>
          <w:tab w:val="left" w:pos="360"/>
          <w:tab w:val="left" w:pos="810"/>
        </w:tabs>
        <w:ind w:left="-360" w:right="536"/>
        <w:jc w:val="center"/>
        <w:rPr>
          <w:bCs/>
          <w:i w:val="0"/>
          <w:iCs/>
          <w:sz w:val="20"/>
          <w:szCs w:val="20"/>
        </w:rPr>
      </w:pPr>
    </w:p>
    <w:p w14:paraId="421BEB58" w14:textId="1A02EFFB" w:rsidR="00D91282" w:rsidRDefault="00E8544D" w:rsidP="00FE7E6B">
      <w:pPr>
        <w:pStyle w:val="ListParagraph"/>
        <w:tabs>
          <w:tab w:val="left" w:pos="360"/>
          <w:tab w:val="left" w:pos="810"/>
        </w:tabs>
        <w:ind w:left="-360" w:right="536"/>
        <w:jc w:val="center"/>
        <w:rPr>
          <w:bCs/>
          <w:i w:val="0"/>
          <w:iCs/>
          <w:sz w:val="20"/>
          <w:szCs w:val="20"/>
        </w:rPr>
      </w:pPr>
      <w:r>
        <w:rPr>
          <w:bCs/>
          <w:i w:val="0"/>
          <w:iCs/>
          <w:sz w:val="20"/>
          <w:szCs w:val="20"/>
        </w:rPr>
        <w:t xml:space="preserve">  </w:t>
      </w:r>
    </w:p>
    <w:p w14:paraId="29AF66E4" w14:textId="2D88ED7E" w:rsidR="00D91282" w:rsidRDefault="00E8544D" w:rsidP="00FE7E6B">
      <w:pPr>
        <w:pStyle w:val="ListParagraph"/>
        <w:tabs>
          <w:tab w:val="left" w:pos="360"/>
          <w:tab w:val="left" w:pos="810"/>
        </w:tabs>
        <w:ind w:left="-360" w:right="536"/>
        <w:jc w:val="center"/>
        <w:rPr>
          <w:bCs/>
          <w:i w:val="0"/>
          <w:iCs/>
          <w:sz w:val="20"/>
          <w:szCs w:val="20"/>
        </w:rPr>
      </w:pPr>
      <w:r>
        <w:rPr>
          <w:bCs/>
          <w:i w:val="0"/>
          <w:iCs/>
          <w:sz w:val="20"/>
          <w:szCs w:val="20"/>
        </w:rPr>
        <w:t>PRAYER JOURNAL:</w:t>
      </w:r>
    </w:p>
    <w:p w14:paraId="00B056B2" w14:textId="7D5D4801" w:rsidR="00D91282" w:rsidRDefault="00E8544D" w:rsidP="0002686E">
      <w:pPr>
        <w:pStyle w:val="ListParagraph"/>
        <w:tabs>
          <w:tab w:val="left" w:pos="360"/>
          <w:tab w:val="left" w:pos="810"/>
        </w:tabs>
        <w:ind w:left="-360" w:right="536"/>
        <w:jc w:val="center"/>
        <w:rPr>
          <w:bCs/>
          <w:i w:val="0"/>
          <w:iCs/>
          <w:sz w:val="20"/>
          <w:szCs w:val="20"/>
        </w:rPr>
      </w:pPr>
      <w:r>
        <w:rPr>
          <w:bCs/>
          <w:i w:val="0"/>
          <w:iCs/>
          <w:sz w:val="20"/>
          <w:szCs w:val="20"/>
        </w:rPr>
        <w:t xml:space="preserve">Date    </w:t>
      </w:r>
      <w:r w:rsidR="002E4314">
        <w:rPr>
          <w:bCs/>
          <w:i w:val="0"/>
          <w:iCs/>
          <w:sz w:val="20"/>
          <w:szCs w:val="20"/>
        </w:rPr>
        <w:t>|</w:t>
      </w:r>
      <w:r>
        <w:rPr>
          <w:bCs/>
          <w:i w:val="0"/>
          <w:iCs/>
          <w:sz w:val="20"/>
          <w:szCs w:val="20"/>
        </w:rPr>
        <w:t xml:space="preserve">   </w:t>
      </w:r>
      <w:r w:rsidR="002E4314">
        <w:rPr>
          <w:bCs/>
          <w:i w:val="0"/>
          <w:iCs/>
          <w:sz w:val="20"/>
          <w:szCs w:val="20"/>
        </w:rPr>
        <w:t xml:space="preserve"> </w:t>
      </w:r>
      <w:r>
        <w:rPr>
          <w:bCs/>
          <w:i w:val="0"/>
          <w:iCs/>
          <w:sz w:val="20"/>
          <w:szCs w:val="20"/>
        </w:rPr>
        <w:t xml:space="preserve">Prayer   </w:t>
      </w:r>
      <w:r w:rsidR="002E4314">
        <w:rPr>
          <w:bCs/>
          <w:i w:val="0"/>
          <w:iCs/>
          <w:sz w:val="20"/>
          <w:szCs w:val="20"/>
        </w:rPr>
        <w:t xml:space="preserve"> |</w:t>
      </w:r>
      <w:r>
        <w:rPr>
          <w:bCs/>
          <w:i w:val="0"/>
          <w:iCs/>
          <w:sz w:val="20"/>
          <w:szCs w:val="20"/>
        </w:rPr>
        <w:t xml:space="preserve">    God’s Promise   </w:t>
      </w:r>
      <w:r w:rsidR="002E4314">
        <w:rPr>
          <w:bCs/>
          <w:i w:val="0"/>
          <w:iCs/>
          <w:sz w:val="20"/>
          <w:szCs w:val="20"/>
        </w:rPr>
        <w:t>|</w:t>
      </w:r>
      <w:r>
        <w:rPr>
          <w:bCs/>
          <w:i w:val="0"/>
          <w:iCs/>
          <w:sz w:val="20"/>
          <w:szCs w:val="20"/>
        </w:rPr>
        <w:t xml:space="preserve">    Answered Prayer</w:t>
      </w:r>
      <w:r w:rsidR="002E4314">
        <w:rPr>
          <w:bCs/>
          <w:i w:val="0"/>
          <w:iCs/>
          <w:sz w:val="20"/>
          <w:szCs w:val="20"/>
        </w:rPr>
        <w:t xml:space="preserve">     |    Date</w:t>
      </w:r>
    </w:p>
    <w:p w14:paraId="6F26A2F3" w14:textId="77777777" w:rsidR="0002686E" w:rsidRDefault="0002686E" w:rsidP="0002686E">
      <w:pPr>
        <w:pStyle w:val="ListParagraph"/>
        <w:tabs>
          <w:tab w:val="left" w:pos="360"/>
          <w:tab w:val="left" w:pos="810"/>
        </w:tabs>
        <w:ind w:left="-360" w:right="536"/>
        <w:rPr>
          <w:bCs/>
          <w:i w:val="0"/>
          <w:iCs/>
          <w:sz w:val="20"/>
          <w:szCs w:val="20"/>
        </w:rPr>
      </w:pPr>
    </w:p>
    <w:p w14:paraId="6071DE5D" w14:textId="29908146" w:rsidR="0002686E" w:rsidRDefault="0002686E" w:rsidP="0002686E">
      <w:pPr>
        <w:pStyle w:val="ListParagraph"/>
        <w:tabs>
          <w:tab w:val="left" w:pos="360"/>
          <w:tab w:val="left" w:pos="810"/>
        </w:tabs>
        <w:ind w:left="-360" w:right="536"/>
        <w:rPr>
          <w:bCs/>
          <w:i w:val="0"/>
          <w:iCs/>
          <w:sz w:val="20"/>
          <w:szCs w:val="20"/>
          <w:u w:val="single"/>
        </w:rPr>
      </w:pPr>
      <w:r>
        <w:rPr>
          <w:bCs/>
          <w:i w:val="0"/>
          <w:iCs/>
          <w:sz w:val="20"/>
          <w:szCs w:val="20"/>
        </w:rPr>
        <w:t>I COMMITE TO BE IN PRAYER DAILY:</w:t>
      </w:r>
      <w:r>
        <w:rPr>
          <w:bCs/>
          <w:i w:val="0"/>
          <w:iCs/>
          <w:sz w:val="20"/>
          <w:szCs w:val="20"/>
          <w:u w:val="single"/>
        </w:rPr>
        <w:tab/>
      </w:r>
      <w:r>
        <w:rPr>
          <w:bCs/>
          <w:i w:val="0"/>
          <w:iCs/>
          <w:sz w:val="20"/>
          <w:szCs w:val="20"/>
          <w:u w:val="single"/>
        </w:rPr>
        <w:tab/>
      </w:r>
      <w:r>
        <w:rPr>
          <w:bCs/>
          <w:i w:val="0"/>
          <w:iCs/>
          <w:sz w:val="20"/>
          <w:szCs w:val="20"/>
          <w:u w:val="single"/>
        </w:rPr>
        <w:tab/>
      </w:r>
      <w:r>
        <w:rPr>
          <w:bCs/>
          <w:i w:val="0"/>
          <w:iCs/>
          <w:sz w:val="20"/>
          <w:szCs w:val="20"/>
          <w:u w:val="single"/>
        </w:rPr>
        <w:tab/>
        <w:t xml:space="preserve">       </w:t>
      </w:r>
      <w:r w:rsidR="001B6D99">
        <w:rPr>
          <w:bCs/>
          <w:i w:val="0"/>
          <w:iCs/>
          <w:sz w:val="20"/>
          <w:szCs w:val="20"/>
          <w:u w:val="single"/>
        </w:rPr>
        <w:t>_</w:t>
      </w:r>
    </w:p>
    <w:p w14:paraId="117246EE" w14:textId="44A97CDA" w:rsidR="0010205F" w:rsidRDefault="0010205F" w:rsidP="003A19AE">
      <w:pPr>
        <w:ind w:right="-364"/>
        <w:rPr>
          <w:i w:val="0"/>
          <w:iCs/>
          <w:sz w:val="28"/>
          <w:szCs w:val="28"/>
        </w:rPr>
      </w:pPr>
    </w:p>
    <w:sectPr w:rsidR="0010205F" w:rsidSect="0085621E">
      <w:pgSz w:w="15840" w:h="12240" w:orient="landscape" w:code="1"/>
      <w:pgMar w:top="634" w:right="360" w:bottom="432" w:left="907" w:header="720" w:footer="720" w:gutter="0"/>
      <w:cols w:num="2" w:space="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A59E3" w14:textId="77777777" w:rsidR="00FF6750" w:rsidRDefault="00FF6750" w:rsidP="00CD5A93">
      <w:r>
        <w:separator/>
      </w:r>
    </w:p>
  </w:endnote>
  <w:endnote w:type="continuationSeparator" w:id="0">
    <w:p w14:paraId="5F769A06" w14:textId="77777777" w:rsidR="00FF6750" w:rsidRDefault="00FF6750" w:rsidP="00CD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0126C" w14:textId="77777777" w:rsidR="00FF6750" w:rsidRDefault="00FF6750" w:rsidP="00CD5A93">
      <w:r>
        <w:separator/>
      </w:r>
    </w:p>
  </w:footnote>
  <w:footnote w:type="continuationSeparator" w:id="0">
    <w:p w14:paraId="346EE2F6" w14:textId="77777777" w:rsidR="00FF6750" w:rsidRDefault="00FF6750" w:rsidP="00CD5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D40D5"/>
    <w:multiLevelType w:val="hybridMultilevel"/>
    <w:tmpl w:val="FD48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57FEC"/>
    <w:multiLevelType w:val="multilevel"/>
    <w:tmpl w:val="B32A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C4365A"/>
    <w:multiLevelType w:val="hybridMultilevel"/>
    <w:tmpl w:val="49EA0A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2521B"/>
    <w:multiLevelType w:val="hybridMultilevel"/>
    <w:tmpl w:val="B7AE0A72"/>
    <w:lvl w:ilvl="0" w:tplc="EB4AFB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ED0829"/>
    <w:multiLevelType w:val="multilevel"/>
    <w:tmpl w:val="A0267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9154AC"/>
    <w:multiLevelType w:val="multilevel"/>
    <w:tmpl w:val="01FA2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1F70EB"/>
    <w:multiLevelType w:val="hybridMultilevel"/>
    <w:tmpl w:val="EC005E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5626F"/>
    <w:multiLevelType w:val="hybridMultilevel"/>
    <w:tmpl w:val="9D6EF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661F0"/>
    <w:multiLevelType w:val="hybridMultilevel"/>
    <w:tmpl w:val="FA38C1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B7092C"/>
    <w:multiLevelType w:val="hybridMultilevel"/>
    <w:tmpl w:val="26F85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E6A46"/>
    <w:multiLevelType w:val="hybridMultilevel"/>
    <w:tmpl w:val="9D6EF4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2215D"/>
    <w:multiLevelType w:val="multilevel"/>
    <w:tmpl w:val="6910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0875706">
    <w:abstractNumId w:val="3"/>
  </w:num>
  <w:num w:numId="2" w16cid:durableId="2105572176">
    <w:abstractNumId w:val="1"/>
  </w:num>
  <w:num w:numId="3" w16cid:durableId="1993366753">
    <w:abstractNumId w:val="11"/>
  </w:num>
  <w:num w:numId="4" w16cid:durableId="1498109493">
    <w:abstractNumId w:val="7"/>
  </w:num>
  <w:num w:numId="5" w16cid:durableId="1189028387">
    <w:abstractNumId w:val="2"/>
  </w:num>
  <w:num w:numId="6" w16cid:durableId="1142500242">
    <w:abstractNumId w:val="6"/>
  </w:num>
  <w:num w:numId="7" w16cid:durableId="1932200317">
    <w:abstractNumId w:val="4"/>
  </w:num>
  <w:num w:numId="8" w16cid:durableId="1521889072">
    <w:abstractNumId w:val="5"/>
  </w:num>
  <w:num w:numId="9" w16cid:durableId="1927958083">
    <w:abstractNumId w:val="0"/>
  </w:num>
  <w:num w:numId="10" w16cid:durableId="199167009">
    <w:abstractNumId w:val="9"/>
  </w:num>
  <w:num w:numId="11" w16cid:durableId="1468350457">
    <w:abstractNumId w:val="8"/>
  </w:num>
  <w:num w:numId="12" w16cid:durableId="125154143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88"/>
    <w:rsid w:val="000070A8"/>
    <w:rsid w:val="000134C4"/>
    <w:rsid w:val="00013827"/>
    <w:rsid w:val="0001799E"/>
    <w:rsid w:val="0002616C"/>
    <w:rsid w:val="0002686E"/>
    <w:rsid w:val="00031A87"/>
    <w:rsid w:val="00036D29"/>
    <w:rsid w:val="0004480F"/>
    <w:rsid w:val="00052046"/>
    <w:rsid w:val="000535BC"/>
    <w:rsid w:val="00055A4E"/>
    <w:rsid w:val="000604D2"/>
    <w:rsid w:val="000607EC"/>
    <w:rsid w:val="00063BCA"/>
    <w:rsid w:val="00067343"/>
    <w:rsid w:val="00071C68"/>
    <w:rsid w:val="00072F3C"/>
    <w:rsid w:val="00076D73"/>
    <w:rsid w:val="00080301"/>
    <w:rsid w:val="00084C7E"/>
    <w:rsid w:val="00085226"/>
    <w:rsid w:val="00086EA3"/>
    <w:rsid w:val="00087E78"/>
    <w:rsid w:val="00091C61"/>
    <w:rsid w:val="0009236F"/>
    <w:rsid w:val="00092AEB"/>
    <w:rsid w:val="00092F9D"/>
    <w:rsid w:val="0009471D"/>
    <w:rsid w:val="0009504E"/>
    <w:rsid w:val="000954AE"/>
    <w:rsid w:val="00095540"/>
    <w:rsid w:val="000A1753"/>
    <w:rsid w:val="000A1B6F"/>
    <w:rsid w:val="000A4385"/>
    <w:rsid w:val="000A48B0"/>
    <w:rsid w:val="000B24BC"/>
    <w:rsid w:val="000B5757"/>
    <w:rsid w:val="000B5826"/>
    <w:rsid w:val="000B6042"/>
    <w:rsid w:val="000C1603"/>
    <w:rsid w:val="000C47B1"/>
    <w:rsid w:val="000C54C1"/>
    <w:rsid w:val="000C56CF"/>
    <w:rsid w:val="000D0C2B"/>
    <w:rsid w:val="000D275E"/>
    <w:rsid w:val="000D2E34"/>
    <w:rsid w:val="000D41FC"/>
    <w:rsid w:val="000D493F"/>
    <w:rsid w:val="000D77A5"/>
    <w:rsid w:val="000D7A54"/>
    <w:rsid w:val="000E0002"/>
    <w:rsid w:val="000E0957"/>
    <w:rsid w:val="000E0D88"/>
    <w:rsid w:val="000E1F2A"/>
    <w:rsid w:val="000E4F1C"/>
    <w:rsid w:val="000E5259"/>
    <w:rsid w:val="000E55E9"/>
    <w:rsid w:val="000F79A6"/>
    <w:rsid w:val="0010205F"/>
    <w:rsid w:val="001036A7"/>
    <w:rsid w:val="00103875"/>
    <w:rsid w:val="0010649D"/>
    <w:rsid w:val="00111FB2"/>
    <w:rsid w:val="00112E0F"/>
    <w:rsid w:val="00113487"/>
    <w:rsid w:val="00113CA7"/>
    <w:rsid w:val="001171A4"/>
    <w:rsid w:val="00120AF0"/>
    <w:rsid w:val="00120CBD"/>
    <w:rsid w:val="00122175"/>
    <w:rsid w:val="00123F09"/>
    <w:rsid w:val="00126544"/>
    <w:rsid w:val="001311EE"/>
    <w:rsid w:val="00133630"/>
    <w:rsid w:val="001339A2"/>
    <w:rsid w:val="00133D52"/>
    <w:rsid w:val="00133D6A"/>
    <w:rsid w:val="001364E4"/>
    <w:rsid w:val="00137848"/>
    <w:rsid w:val="00141276"/>
    <w:rsid w:val="0014277F"/>
    <w:rsid w:val="00143311"/>
    <w:rsid w:val="00145135"/>
    <w:rsid w:val="001456E8"/>
    <w:rsid w:val="00145DE3"/>
    <w:rsid w:val="0014686A"/>
    <w:rsid w:val="00153F84"/>
    <w:rsid w:val="00160542"/>
    <w:rsid w:val="00163505"/>
    <w:rsid w:val="001639E7"/>
    <w:rsid w:val="0016444E"/>
    <w:rsid w:val="001647C7"/>
    <w:rsid w:val="001714C9"/>
    <w:rsid w:val="00171BE7"/>
    <w:rsid w:val="00171D20"/>
    <w:rsid w:val="00172640"/>
    <w:rsid w:val="00174594"/>
    <w:rsid w:val="001749E2"/>
    <w:rsid w:val="00174C11"/>
    <w:rsid w:val="00175538"/>
    <w:rsid w:val="00175B82"/>
    <w:rsid w:val="00175E3C"/>
    <w:rsid w:val="001804B6"/>
    <w:rsid w:val="00180B43"/>
    <w:rsid w:val="00182221"/>
    <w:rsid w:val="00184988"/>
    <w:rsid w:val="00193727"/>
    <w:rsid w:val="00195B35"/>
    <w:rsid w:val="001A2316"/>
    <w:rsid w:val="001A27E0"/>
    <w:rsid w:val="001A3013"/>
    <w:rsid w:val="001B17B0"/>
    <w:rsid w:val="001B6D99"/>
    <w:rsid w:val="001C0EED"/>
    <w:rsid w:val="001C1C49"/>
    <w:rsid w:val="001C2137"/>
    <w:rsid w:val="001C2E0A"/>
    <w:rsid w:val="001C6684"/>
    <w:rsid w:val="001D304C"/>
    <w:rsid w:val="001D5F80"/>
    <w:rsid w:val="001D637E"/>
    <w:rsid w:val="001D7FED"/>
    <w:rsid w:val="001E159C"/>
    <w:rsid w:val="001E2579"/>
    <w:rsid w:val="001E2FE4"/>
    <w:rsid w:val="001E4BC5"/>
    <w:rsid w:val="001E4F87"/>
    <w:rsid w:val="001E7800"/>
    <w:rsid w:val="001F070E"/>
    <w:rsid w:val="001F1C62"/>
    <w:rsid w:val="001F3FA8"/>
    <w:rsid w:val="001F4BF0"/>
    <w:rsid w:val="001F6CCC"/>
    <w:rsid w:val="00203DBA"/>
    <w:rsid w:val="002051F1"/>
    <w:rsid w:val="002060A8"/>
    <w:rsid w:val="0020658D"/>
    <w:rsid w:val="0021266A"/>
    <w:rsid w:val="0021328B"/>
    <w:rsid w:val="00214FF8"/>
    <w:rsid w:val="00215B9A"/>
    <w:rsid w:val="00216D00"/>
    <w:rsid w:val="00217399"/>
    <w:rsid w:val="00221CD6"/>
    <w:rsid w:val="00222E3F"/>
    <w:rsid w:val="0022549C"/>
    <w:rsid w:val="00225B59"/>
    <w:rsid w:val="00226FB4"/>
    <w:rsid w:val="00227388"/>
    <w:rsid w:val="002339DD"/>
    <w:rsid w:val="00233F76"/>
    <w:rsid w:val="002368DE"/>
    <w:rsid w:val="002369F3"/>
    <w:rsid w:val="002378E2"/>
    <w:rsid w:val="00241237"/>
    <w:rsid w:val="00241FF6"/>
    <w:rsid w:val="00243360"/>
    <w:rsid w:val="002440DC"/>
    <w:rsid w:val="00244EEA"/>
    <w:rsid w:val="00247443"/>
    <w:rsid w:val="00262478"/>
    <w:rsid w:val="0026535A"/>
    <w:rsid w:val="00265F03"/>
    <w:rsid w:val="0027241B"/>
    <w:rsid w:val="0027275A"/>
    <w:rsid w:val="00272BED"/>
    <w:rsid w:val="002741D9"/>
    <w:rsid w:val="00276423"/>
    <w:rsid w:val="00280246"/>
    <w:rsid w:val="00284613"/>
    <w:rsid w:val="002860AD"/>
    <w:rsid w:val="002873AA"/>
    <w:rsid w:val="00290767"/>
    <w:rsid w:val="002917FE"/>
    <w:rsid w:val="00292694"/>
    <w:rsid w:val="00292BF6"/>
    <w:rsid w:val="0029752D"/>
    <w:rsid w:val="002A25B1"/>
    <w:rsid w:val="002A28B1"/>
    <w:rsid w:val="002A2E55"/>
    <w:rsid w:val="002A41CA"/>
    <w:rsid w:val="002A4892"/>
    <w:rsid w:val="002B08F8"/>
    <w:rsid w:val="002B1B89"/>
    <w:rsid w:val="002B3690"/>
    <w:rsid w:val="002B3B4F"/>
    <w:rsid w:val="002B4514"/>
    <w:rsid w:val="002C0565"/>
    <w:rsid w:val="002C1FE2"/>
    <w:rsid w:val="002C73F5"/>
    <w:rsid w:val="002C7BBD"/>
    <w:rsid w:val="002D2DF0"/>
    <w:rsid w:val="002D7320"/>
    <w:rsid w:val="002D7B45"/>
    <w:rsid w:val="002E4314"/>
    <w:rsid w:val="002E773B"/>
    <w:rsid w:val="002F0230"/>
    <w:rsid w:val="002F0E2A"/>
    <w:rsid w:val="002F5F8F"/>
    <w:rsid w:val="002F77A4"/>
    <w:rsid w:val="002F7B19"/>
    <w:rsid w:val="00300147"/>
    <w:rsid w:val="003004CD"/>
    <w:rsid w:val="003026FA"/>
    <w:rsid w:val="003035A4"/>
    <w:rsid w:val="00312239"/>
    <w:rsid w:val="0031514A"/>
    <w:rsid w:val="00316EF6"/>
    <w:rsid w:val="00316F14"/>
    <w:rsid w:val="00317B8C"/>
    <w:rsid w:val="00317E35"/>
    <w:rsid w:val="00320851"/>
    <w:rsid w:val="00321846"/>
    <w:rsid w:val="003226E5"/>
    <w:rsid w:val="00322DF9"/>
    <w:rsid w:val="00331BF9"/>
    <w:rsid w:val="003325C1"/>
    <w:rsid w:val="003339CC"/>
    <w:rsid w:val="00334A7B"/>
    <w:rsid w:val="003353A2"/>
    <w:rsid w:val="003458B2"/>
    <w:rsid w:val="0034724F"/>
    <w:rsid w:val="00347C70"/>
    <w:rsid w:val="003507A8"/>
    <w:rsid w:val="00353F55"/>
    <w:rsid w:val="00360295"/>
    <w:rsid w:val="00361E46"/>
    <w:rsid w:val="00363136"/>
    <w:rsid w:val="003633C1"/>
    <w:rsid w:val="00363B8E"/>
    <w:rsid w:val="003647B2"/>
    <w:rsid w:val="00367A10"/>
    <w:rsid w:val="00370CD6"/>
    <w:rsid w:val="00370D17"/>
    <w:rsid w:val="00371061"/>
    <w:rsid w:val="003716F0"/>
    <w:rsid w:val="00374553"/>
    <w:rsid w:val="0038087D"/>
    <w:rsid w:val="00386812"/>
    <w:rsid w:val="00390702"/>
    <w:rsid w:val="00390EFF"/>
    <w:rsid w:val="00394F5B"/>
    <w:rsid w:val="003966E1"/>
    <w:rsid w:val="00396836"/>
    <w:rsid w:val="0039788C"/>
    <w:rsid w:val="003979BB"/>
    <w:rsid w:val="003A19AE"/>
    <w:rsid w:val="003A49FB"/>
    <w:rsid w:val="003B1D52"/>
    <w:rsid w:val="003B2A3A"/>
    <w:rsid w:val="003B7A11"/>
    <w:rsid w:val="003C0F93"/>
    <w:rsid w:val="003C113C"/>
    <w:rsid w:val="003C3208"/>
    <w:rsid w:val="003C7881"/>
    <w:rsid w:val="003D063F"/>
    <w:rsid w:val="003D3F4F"/>
    <w:rsid w:val="003D52F6"/>
    <w:rsid w:val="003D60A7"/>
    <w:rsid w:val="003D620B"/>
    <w:rsid w:val="003E091D"/>
    <w:rsid w:val="003E18CB"/>
    <w:rsid w:val="003E27FC"/>
    <w:rsid w:val="003E2F79"/>
    <w:rsid w:val="003E4B7A"/>
    <w:rsid w:val="003E5E4D"/>
    <w:rsid w:val="003E5F51"/>
    <w:rsid w:val="003E6E2C"/>
    <w:rsid w:val="003E7BFA"/>
    <w:rsid w:val="003F2541"/>
    <w:rsid w:val="003F2A0D"/>
    <w:rsid w:val="00401A74"/>
    <w:rsid w:val="004041D0"/>
    <w:rsid w:val="00404875"/>
    <w:rsid w:val="0040592B"/>
    <w:rsid w:val="00405CBB"/>
    <w:rsid w:val="004063AA"/>
    <w:rsid w:val="0040783F"/>
    <w:rsid w:val="00410866"/>
    <w:rsid w:val="00411123"/>
    <w:rsid w:val="0041720E"/>
    <w:rsid w:val="00421DC0"/>
    <w:rsid w:val="0042317D"/>
    <w:rsid w:val="0042323A"/>
    <w:rsid w:val="00425F6B"/>
    <w:rsid w:val="00437C9A"/>
    <w:rsid w:val="00441A1E"/>
    <w:rsid w:val="00442B96"/>
    <w:rsid w:val="00443B84"/>
    <w:rsid w:val="00443F25"/>
    <w:rsid w:val="00444C20"/>
    <w:rsid w:val="00447819"/>
    <w:rsid w:val="00450EA9"/>
    <w:rsid w:val="00450F02"/>
    <w:rsid w:val="00454BE4"/>
    <w:rsid w:val="00461388"/>
    <w:rsid w:val="00461698"/>
    <w:rsid w:val="00465055"/>
    <w:rsid w:val="00465B0F"/>
    <w:rsid w:val="00471120"/>
    <w:rsid w:val="00474ABB"/>
    <w:rsid w:val="00474B5B"/>
    <w:rsid w:val="00476F6A"/>
    <w:rsid w:val="0048124A"/>
    <w:rsid w:val="00482143"/>
    <w:rsid w:val="0048550A"/>
    <w:rsid w:val="00487F00"/>
    <w:rsid w:val="00490A15"/>
    <w:rsid w:val="0049341F"/>
    <w:rsid w:val="00495069"/>
    <w:rsid w:val="00496071"/>
    <w:rsid w:val="004A1226"/>
    <w:rsid w:val="004A186E"/>
    <w:rsid w:val="004A3EA8"/>
    <w:rsid w:val="004A5003"/>
    <w:rsid w:val="004A5D37"/>
    <w:rsid w:val="004B44CF"/>
    <w:rsid w:val="004B4E35"/>
    <w:rsid w:val="004B5E06"/>
    <w:rsid w:val="004B67EF"/>
    <w:rsid w:val="004C25CA"/>
    <w:rsid w:val="004C3145"/>
    <w:rsid w:val="004C7082"/>
    <w:rsid w:val="004C7277"/>
    <w:rsid w:val="004C758D"/>
    <w:rsid w:val="004D021C"/>
    <w:rsid w:val="004D187F"/>
    <w:rsid w:val="004D3C7F"/>
    <w:rsid w:val="004D628B"/>
    <w:rsid w:val="004E196D"/>
    <w:rsid w:val="004E1BF7"/>
    <w:rsid w:val="004E268B"/>
    <w:rsid w:val="004E29E1"/>
    <w:rsid w:val="004E58DD"/>
    <w:rsid w:val="004F0D3B"/>
    <w:rsid w:val="004F13A9"/>
    <w:rsid w:val="004F17A0"/>
    <w:rsid w:val="004F285C"/>
    <w:rsid w:val="004F4C8C"/>
    <w:rsid w:val="004F6D8C"/>
    <w:rsid w:val="004F6EAB"/>
    <w:rsid w:val="00502D74"/>
    <w:rsid w:val="00505F89"/>
    <w:rsid w:val="00507051"/>
    <w:rsid w:val="005106DA"/>
    <w:rsid w:val="0051245E"/>
    <w:rsid w:val="00512BA0"/>
    <w:rsid w:val="00517108"/>
    <w:rsid w:val="00520ABD"/>
    <w:rsid w:val="00521BAC"/>
    <w:rsid w:val="00523983"/>
    <w:rsid w:val="00525B62"/>
    <w:rsid w:val="00530567"/>
    <w:rsid w:val="00530D12"/>
    <w:rsid w:val="005334A1"/>
    <w:rsid w:val="005337A0"/>
    <w:rsid w:val="00535CCD"/>
    <w:rsid w:val="00536476"/>
    <w:rsid w:val="005371BD"/>
    <w:rsid w:val="005371CD"/>
    <w:rsid w:val="005405F9"/>
    <w:rsid w:val="0054078D"/>
    <w:rsid w:val="00540A8E"/>
    <w:rsid w:val="00543078"/>
    <w:rsid w:val="00543CEC"/>
    <w:rsid w:val="00544126"/>
    <w:rsid w:val="00550DB4"/>
    <w:rsid w:val="0055755F"/>
    <w:rsid w:val="00557FA5"/>
    <w:rsid w:val="005605B3"/>
    <w:rsid w:val="005605BF"/>
    <w:rsid w:val="0056210B"/>
    <w:rsid w:val="00564800"/>
    <w:rsid w:val="00564AF0"/>
    <w:rsid w:val="00565AD3"/>
    <w:rsid w:val="00565F4E"/>
    <w:rsid w:val="00566E2D"/>
    <w:rsid w:val="005679CA"/>
    <w:rsid w:val="0057041E"/>
    <w:rsid w:val="0057206E"/>
    <w:rsid w:val="005728C8"/>
    <w:rsid w:val="00573B09"/>
    <w:rsid w:val="00574681"/>
    <w:rsid w:val="00575B73"/>
    <w:rsid w:val="00577998"/>
    <w:rsid w:val="00577AE2"/>
    <w:rsid w:val="00590B33"/>
    <w:rsid w:val="00590DCE"/>
    <w:rsid w:val="005916AF"/>
    <w:rsid w:val="005929BC"/>
    <w:rsid w:val="00593B37"/>
    <w:rsid w:val="005947B5"/>
    <w:rsid w:val="00594C4E"/>
    <w:rsid w:val="005A02DA"/>
    <w:rsid w:val="005A1FB9"/>
    <w:rsid w:val="005A7746"/>
    <w:rsid w:val="005B39F2"/>
    <w:rsid w:val="005C0EC6"/>
    <w:rsid w:val="005C288A"/>
    <w:rsid w:val="005C5621"/>
    <w:rsid w:val="005C605C"/>
    <w:rsid w:val="005C7BEE"/>
    <w:rsid w:val="005D047D"/>
    <w:rsid w:val="005D1C69"/>
    <w:rsid w:val="005D1E86"/>
    <w:rsid w:val="005E1AC8"/>
    <w:rsid w:val="005E2A6B"/>
    <w:rsid w:val="005E2D1E"/>
    <w:rsid w:val="005E32C3"/>
    <w:rsid w:val="005E50EA"/>
    <w:rsid w:val="005E5D31"/>
    <w:rsid w:val="005F0A15"/>
    <w:rsid w:val="005F1B55"/>
    <w:rsid w:val="005F39C2"/>
    <w:rsid w:val="005F573E"/>
    <w:rsid w:val="005F5B4E"/>
    <w:rsid w:val="005F69A9"/>
    <w:rsid w:val="005F6B31"/>
    <w:rsid w:val="00601523"/>
    <w:rsid w:val="00602F16"/>
    <w:rsid w:val="006059A3"/>
    <w:rsid w:val="00605C3D"/>
    <w:rsid w:val="00605D9F"/>
    <w:rsid w:val="006061AF"/>
    <w:rsid w:val="006106B5"/>
    <w:rsid w:val="00611562"/>
    <w:rsid w:val="00615931"/>
    <w:rsid w:val="0061640D"/>
    <w:rsid w:val="006215D0"/>
    <w:rsid w:val="006225BF"/>
    <w:rsid w:val="006252A9"/>
    <w:rsid w:val="0062683A"/>
    <w:rsid w:val="00631526"/>
    <w:rsid w:val="00634860"/>
    <w:rsid w:val="00636206"/>
    <w:rsid w:val="00637A8A"/>
    <w:rsid w:val="00640613"/>
    <w:rsid w:val="006423F5"/>
    <w:rsid w:val="006504E8"/>
    <w:rsid w:val="00652506"/>
    <w:rsid w:val="00653688"/>
    <w:rsid w:val="006548E7"/>
    <w:rsid w:val="006623E0"/>
    <w:rsid w:val="006630F4"/>
    <w:rsid w:val="00672D2C"/>
    <w:rsid w:val="00672D8C"/>
    <w:rsid w:val="00672F9C"/>
    <w:rsid w:val="00674F2F"/>
    <w:rsid w:val="00675629"/>
    <w:rsid w:val="00683084"/>
    <w:rsid w:val="00686A66"/>
    <w:rsid w:val="00686A6C"/>
    <w:rsid w:val="00693650"/>
    <w:rsid w:val="00693CE9"/>
    <w:rsid w:val="00694CEC"/>
    <w:rsid w:val="00694F0E"/>
    <w:rsid w:val="00695477"/>
    <w:rsid w:val="006960ED"/>
    <w:rsid w:val="00697744"/>
    <w:rsid w:val="006A12FA"/>
    <w:rsid w:val="006A15FA"/>
    <w:rsid w:val="006A3641"/>
    <w:rsid w:val="006A4505"/>
    <w:rsid w:val="006A581F"/>
    <w:rsid w:val="006A7F96"/>
    <w:rsid w:val="006B256E"/>
    <w:rsid w:val="006B499A"/>
    <w:rsid w:val="006B49EA"/>
    <w:rsid w:val="006B61D9"/>
    <w:rsid w:val="006B73BF"/>
    <w:rsid w:val="006C1CC7"/>
    <w:rsid w:val="006C2FB6"/>
    <w:rsid w:val="006C5B5C"/>
    <w:rsid w:val="006C6D14"/>
    <w:rsid w:val="006D1227"/>
    <w:rsid w:val="006D457A"/>
    <w:rsid w:val="006D51BB"/>
    <w:rsid w:val="006D664D"/>
    <w:rsid w:val="006E66B9"/>
    <w:rsid w:val="006E7DF5"/>
    <w:rsid w:val="006F06F3"/>
    <w:rsid w:val="006F0F9C"/>
    <w:rsid w:val="006F12AB"/>
    <w:rsid w:val="006F2775"/>
    <w:rsid w:val="006F372E"/>
    <w:rsid w:val="006F5B7F"/>
    <w:rsid w:val="00704403"/>
    <w:rsid w:val="00704D43"/>
    <w:rsid w:val="007102FA"/>
    <w:rsid w:val="00710CDD"/>
    <w:rsid w:val="007110CC"/>
    <w:rsid w:val="007114A2"/>
    <w:rsid w:val="00714DBA"/>
    <w:rsid w:val="007163AF"/>
    <w:rsid w:val="007225E5"/>
    <w:rsid w:val="00725177"/>
    <w:rsid w:val="00726370"/>
    <w:rsid w:val="00726F9C"/>
    <w:rsid w:val="00730076"/>
    <w:rsid w:val="007302D3"/>
    <w:rsid w:val="00731D0C"/>
    <w:rsid w:val="007332A0"/>
    <w:rsid w:val="00734555"/>
    <w:rsid w:val="00737554"/>
    <w:rsid w:val="007405E9"/>
    <w:rsid w:val="007410C5"/>
    <w:rsid w:val="00742766"/>
    <w:rsid w:val="00742F46"/>
    <w:rsid w:val="00745C63"/>
    <w:rsid w:val="0075219B"/>
    <w:rsid w:val="00752449"/>
    <w:rsid w:val="007533C7"/>
    <w:rsid w:val="00753F42"/>
    <w:rsid w:val="00757DF4"/>
    <w:rsid w:val="00760DCC"/>
    <w:rsid w:val="00763C72"/>
    <w:rsid w:val="00765B59"/>
    <w:rsid w:val="007703CF"/>
    <w:rsid w:val="007712EB"/>
    <w:rsid w:val="00772F27"/>
    <w:rsid w:val="007766B1"/>
    <w:rsid w:val="00776BE9"/>
    <w:rsid w:val="007771E5"/>
    <w:rsid w:val="00781456"/>
    <w:rsid w:val="00781787"/>
    <w:rsid w:val="007836E5"/>
    <w:rsid w:val="00787E35"/>
    <w:rsid w:val="007907F2"/>
    <w:rsid w:val="0079503C"/>
    <w:rsid w:val="00795169"/>
    <w:rsid w:val="00797A78"/>
    <w:rsid w:val="007A0735"/>
    <w:rsid w:val="007A2AB9"/>
    <w:rsid w:val="007A55EF"/>
    <w:rsid w:val="007A7039"/>
    <w:rsid w:val="007A7B89"/>
    <w:rsid w:val="007A7E46"/>
    <w:rsid w:val="007B0126"/>
    <w:rsid w:val="007B5C56"/>
    <w:rsid w:val="007B73AA"/>
    <w:rsid w:val="007C6293"/>
    <w:rsid w:val="007C74A3"/>
    <w:rsid w:val="007D0467"/>
    <w:rsid w:val="007D2509"/>
    <w:rsid w:val="007D36F2"/>
    <w:rsid w:val="007D386A"/>
    <w:rsid w:val="007D4B4F"/>
    <w:rsid w:val="007D61E8"/>
    <w:rsid w:val="007D6972"/>
    <w:rsid w:val="007D76F5"/>
    <w:rsid w:val="007E2803"/>
    <w:rsid w:val="007E46E6"/>
    <w:rsid w:val="007E765C"/>
    <w:rsid w:val="007E7CDE"/>
    <w:rsid w:val="007F1606"/>
    <w:rsid w:val="007F3433"/>
    <w:rsid w:val="007F3D90"/>
    <w:rsid w:val="007F4EF2"/>
    <w:rsid w:val="008034ED"/>
    <w:rsid w:val="0080440A"/>
    <w:rsid w:val="00806A8B"/>
    <w:rsid w:val="00807C55"/>
    <w:rsid w:val="00811C1B"/>
    <w:rsid w:val="008167FC"/>
    <w:rsid w:val="00820E88"/>
    <w:rsid w:val="0082104B"/>
    <w:rsid w:val="00822DF5"/>
    <w:rsid w:val="008266DB"/>
    <w:rsid w:val="00830143"/>
    <w:rsid w:val="008339A5"/>
    <w:rsid w:val="008472D8"/>
    <w:rsid w:val="0085135F"/>
    <w:rsid w:val="0085235D"/>
    <w:rsid w:val="00854815"/>
    <w:rsid w:val="0085566B"/>
    <w:rsid w:val="0085621E"/>
    <w:rsid w:val="00856C8A"/>
    <w:rsid w:val="008611DC"/>
    <w:rsid w:val="0086399C"/>
    <w:rsid w:val="00866842"/>
    <w:rsid w:val="00867414"/>
    <w:rsid w:val="00875AFB"/>
    <w:rsid w:val="00880FD5"/>
    <w:rsid w:val="0088234B"/>
    <w:rsid w:val="00882551"/>
    <w:rsid w:val="00891A1F"/>
    <w:rsid w:val="008926D0"/>
    <w:rsid w:val="00893E0E"/>
    <w:rsid w:val="00894020"/>
    <w:rsid w:val="00894316"/>
    <w:rsid w:val="00894494"/>
    <w:rsid w:val="00895453"/>
    <w:rsid w:val="0089574B"/>
    <w:rsid w:val="0089758B"/>
    <w:rsid w:val="008A0091"/>
    <w:rsid w:val="008A0A53"/>
    <w:rsid w:val="008A130B"/>
    <w:rsid w:val="008A3203"/>
    <w:rsid w:val="008A5F96"/>
    <w:rsid w:val="008B12E6"/>
    <w:rsid w:val="008B147D"/>
    <w:rsid w:val="008B14F8"/>
    <w:rsid w:val="008B6838"/>
    <w:rsid w:val="008B725A"/>
    <w:rsid w:val="008B7603"/>
    <w:rsid w:val="008C3073"/>
    <w:rsid w:val="008C315F"/>
    <w:rsid w:val="008D1AF0"/>
    <w:rsid w:val="008D1FF9"/>
    <w:rsid w:val="008D3261"/>
    <w:rsid w:val="008D34E5"/>
    <w:rsid w:val="008D505C"/>
    <w:rsid w:val="008D6ED3"/>
    <w:rsid w:val="008D6F1C"/>
    <w:rsid w:val="008E22C1"/>
    <w:rsid w:val="008E290D"/>
    <w:rsid w:val="008E40D5"/>
    <w:rsid w:val="008E64B7"/>
    <w:rsid w:val="008F1F39"/>
    <w:rsid w:val="008F21C1"/>
    <w:rsid w:val="008F2304"/>
    <w:rsid w:val="008F2488"/>
    <w:rsid w:val="008F24A0"/>
    <w:rsid w:val="008F4395"/>
    <w:rsid w:val="008F51F4"/>
    <w:rsid w:val="008F7CE3"/>
    <w:rsid w:val="009009D3"/>
    <w:rsid w:val="00900CEE"/>
    <w:rsid w:val="009019E3"/>
    <w:rsid w:val="00905D19"/>
    <w:rsid w:val="00906033"/>
    <w:rsid w:val="00907103"/>
    <w:rsid w:val="009074B1"/>
    <w:rsid w:val="009075EE"/>
    <w:rsid w:val="0090792B"/>
    <w:rsid w:val="00907A05"/>
    <w:rsid w:val="009133CD"/>
    <w:rsid w:val="009134BF"/>
    <w:rsid w:val="00914FF6"/>
    <w:rsid w:val="00915639"/>
    <w:rsid w:val="00916084"/>
    <w:rsid w:val="00916CD5"/>
    <w:rsid w:val="00917F24"/>
    <w:rsid w:val="0092070E"/>
    <w:rsid w:val="0092209E"/>
    <w:rsid w:val="00923F3F"/>
    <w:rsid w:val="009271A2"/>
    <w:rsid w:val="00932353"/>
    <w:rsid w:val="00932639"/>
    <w:rsid w:val="00932EB0"/>
    <w:rsid w:val="00932EF9"/>
    <w:rsid w:val="0093408A"/>
    <w:rsid w:val="009359E8"/>
    <w:rsid w:val="00936C19"/>
    <w:rsid w:val="0093765D"/>
    <w:rsid w:val="00940A2F"/>
    <w:rsid w:val="009465CD"/>
    <w:rsid w:val="009477C7"/>
    <w:rsid w:val="00947A4F"/>
    <w:rsid w:val="00951FF4"/>
    <w:rsid w:val="009522B3"/>
    <w:rsid w:val="00952F3E"/>
    <w:rsid w:val="00954D93"/>
    <w:rsid w:val="009567F4"/>
    <w:rsid w:val="0096274F"/>
    <w:rsid w:val="00963236"/>
    <w:rsid w:val="00966644"/>
    <w:rsid w:val="00966FDA"/>
    <w:rsid w:val="009673BF"/>
    <w:rsid w:val="00967C2E"/>
    <w:rsid w:val="00967CEF"/>
    <w:rsid w:val="009722E9"/>
    <w:rsid w:val="0097397D"/>
    <w:rsid w:val="00973DD2"/>
    <w:rsid w:val="0097464C"/>
    <w:rsid w:val="00975841"/>
    <w:rsid w:val="00976E00"/>
    <w:rsid w:val="00977404"/>
    <w:rsid w:val="00983E6C"/>
    <w:rsid w:val="00984B61"/>
    <w:rsid w:val="0098645D"/>
    <w:rsid w:val="00986A65"/>
    <w:rsid w:val="009911DF"/>
    <w:rsid w:val="0099213B"/>
    <w:rsid w:val="00992D4B"/>
    <w:rsid w:val="00993230"/>
    <w:rsid w:val="009A0749"/>
    <w:rsid w:val="009A1DAD"/>
    <w:rsid w:val="009A291E"/>
    <w:rsid w:val="009A3158"/>
    <w:rsid w:val="009A5F11"/>
    <w:rsid w:val="009A6985"/>
    <w:rsid w:val="009B0753"/>
    <w:rsid w:val="009B4BCD"/>
    <w:rsid w:val="009B76AA"/>
    <w:rsid w:val="009C12E8"/>
    <w:rsid w:val="009C3B36"/>
    <w:rsid w:val="009C3B73"/>
    <w:rsid w:val="009C5194"/>
    <w:rsid w:val="009C549E"/>
    <w:rsid w:val="009C7C1D"/>
    <w:rsid w:val="009D18E9"/>
    <w:rsid w:val="009D3A6A"/>
    <w:rsid w:val="009D5F41"/>
    <w:rsid w:val="009D6515"/>
    <w:rsid w:val="009E15CC"/>
    <w:rsid w:val="009E4685"/>
    <w:rsid w:val="009E7E50"/>
    <w:rsid w:val="009F0970"/>
    <w:rsid w:val="009F14DB"/>
    <w:rsid w:val="009F190E"/>
    <w:rsid w:val="009F3406"/>
    <w:rsid w:val="009F4EB0"/>
    <w:rsid w:val="009F5037"/>
    <w:rsid w:val="00A02EE9"/>
    <w:rsid w:val="00A07F71"/>
    <w:rsid w:val="00A10B99"/>
    <w:rsid w:val="00A13D6F"/>
    <w:rsid w:val="00A1593D"/>
    <w:rsid w:val="00A217BD"/>
    <w:rsid w:val="00A247BD"/>
    <w:rsid w:val="00A2496D"/>
    <w:rsid w:val="00A304DB"/>
    <w:rsid w:val="00A30F54"/>
    <w:rsid w:val="00A30F8A"/>
    <w:rsid w:val="00A321BE"/>
    <w:rsid w:val="00A32811"/>
    <w:rsid w:val="00A35AB3"/>
    <w:rsid w:val="00A35BFF"/>
    <w:rsid w:val="00A374E8"/>
    <w:rsid w:val="00A41362"/>
    <w:rsid w:val="00A413E1"/>
    <w:rsid w:val="00A43E8F"/>
    <w:rsid w:val="00A4424D"/>
    <w:rsid w:val="00A52A40"/>
    <w:rsid w:val="00A52EC3"/>
    <w:rsid w:val="00A54944"/>
    <w:rsid w:val="00A5569F"/>
    <w:rsid w:val="00A573BE"/>
    <w:rsid w:val="00A5765E"/>
    <w:rsid w:val="00A60317"/>
    <w:rsid w:val="00A65065"/>
    <w:rsid w:val="00A66119"/>
    <w:rsid w:val="00A743FE"/>
    <w:rsid w:val="00A75635"/>
    <w:rsid w:val="00A759BC"/>
    <w:rsid w:val="00A77F48"/>
    <w:rsid w:val="00A80C21"/>
    <w:rsid w:val="00A8174C"/>
    <w:rsid w:val="00A84E3B"/>
    <w:rsid w:val="00A87335"/>
    <w:rsid w:val="00A87E07"/>
    <w:rsid w:val="00A94FC2"/>
    <w:rsid w:val="00A975CE"/>
    <w:rsid w:val="00AA68DA"/>
    <w:rsid w:val="00AB35B9"/>
    <w:rsid w:val="00AB4573"/>
    <w:rsid w:val="00AB6668"/>
    <w:rsid w:val="00AC2620"/>
    <w:rsid w:val="00AC3185"/>
    <w:rsid w:val="00AC6816"/>
    <w:rsid w:val="00AD159F"/>
    <w:rsid w:val="00AD3658"/>
    <w:rsid w:val="00AD3D29"/>
    <w:rsid w:val="00AD3F26"/>
    <w:rsid w:val="00AD52AD"/>
    <w:rsid w:val="00AD6E12"/>
    <w:rsid w:val="00AE17F0"/>
    <w:rsid w:val="00AE63F5"/>
    <w:rsid w:val="00AE745F"/>
    <w:rsid w:val="00AF15DF"/>
    <w:rsid w:val="00AF366A"/>
    <w:rsid w:val="00AF404F"/>
    <w:rsid w:val="00AF4547"/>
    <w:rsid w:val="00AF707A"/>
    <w:rsid w:val="00AF71D3"/>
    <w:rsid w:val="00AF7FDF"/>
    <w:rsid w:val="00B0030B"/>
    <w:rsid w:val="00B02B62"/>
    <w:rsid w:val="00B04747"/>
    <w:rsid w:val="00B07C04"/>
    <w:rsid w:val="00B1038E"/>
    <w:rsid w:val="00B10A82"/>
    <w:rsid w:val="00B12B29"/>
    <w:rsid w:val="00B13DB9"/>
    <w:rsid w:val="00B14244"/>
    <w:rsid w:val="00B16FBD"/>
    <w:rsid w:val="00B2173F"/>
    <w:rsid w:val="00B21874"/>
    <w:rsid w:val="00B21B19"/>
    <w:rsid w:val="00B23946"/>
    <w:rsid w:val="00B27960"/>
    <w:rsid w:val="00B33C38"/>
    <w:rsid w:val="00B353B0"/>
    <w:rsid w:val="00B45D60"/>
    <w:rsid w:val="00B500D3"/>
    <w:rsid w:val="00B54029"/>
    <w:rsid w:val="00B57A2D"/>
    <w:rsid w:val="00B62D54"/>
    <w:rsid w:val="00B63730"/>
    <w:rsid w:val="00B64DD2"/>
    <w:rsid w:val="00B65FCA"/>
    <w:rsid w:val="00B662A0"/>
    <w:rsid w:val="00B723B2"/>
    <w:rsid w:val="00B7252B"/>
    <w:rsid w:val="00B72E78"/>
    <w:rsid w:val="00B74205"/>
    <w:rsid w:val="00B75C05"/>
    <w:rsid w:val="00B762C8"/>
    <w:rsid w:val="00B8016D"/>
    <w:rsid w:val="00B81FEA"/>
    <w:rsid w:val="00B82170"/>
    <w:rsid w:val="00B83337"/>
    <w:rsid w:val="00B858ED"/>
    <w:rsid w:val="00B903D1"/>
    <w:rsid w:val="00B93604"/>
    <w:rsid w:val="00B9508B"/>
    <w:rsid w:val="00B9530D"/>
    <w:rsid w:val="00B9666D"/>
    <w:rsid w:val="00B97457"/>
    <w:rsid w:val="00BA0B4C"/>
    <w:rsid w:val="00BA14DE"/>
    <w:rsid w:val="00BA47B2"/>
    <w:rsid w:val="00BA4F08"/>
    <w:rsid w:val="00BA6017"/>
    <w:rsid w:val="00BA663E"/>
    <w:rsid w:val="00BA6E28"/>
    <w:rsid w:val="00BB165F"/>
    <w:rsid w:val="00BB1EA8"/>
    <w:rsid w:val="00BB3204"/>
    <w:rsid w:val="00BB50D6"/>
    <w:rsid w:val="00BB573B"/>
    <w:rsid w:val="00BB584F"/>
    <w:rsid w:val="00BB6F7E"/>
    <w:rsid w:val="00BC0804"/>
    <w:rsid w:val="00BC1345"/>
    <w:rsid w:val="00BC3A42"/>
    <w:rsid w:val="00BC447A"/>
    <w:rsid w:val="00BC4C24"/>
    <w:rsid w:val="00BC50EB"/>
    <w:rsid w:val="00BD7474"/>
    <w:rsid w:val="00BD74CA"/>
    <w:rsid w:val="00BE31E0"/>
    <w:rsid w:val="00BE5A3E"/>
    <w:rsid w:val="00BE6A3B"/>
    <w:rsid w:val="00BF02A9"/>
    <w:rsid w:val="00BF0CE9"/>
    <w:rsid w:val="00BF2405"/>
    <w:rsid w:val="00BF49E8"/>
    <w:rsid w:val="00BF4DC9"/>
    <w:rsid w:val="00C0196F"/>
    <w:rsid w:val="00C03CA0"/>
    <w:rsid w:val="00C040FC"/>
    <w:rsid w:val="00C051FA"/>
    <w:rsid w:val="00C0560C"/>
    <w:rsid w:val="00C056F6"/>
    <w:rsid w:val="00C05A78"/>
    <w:rsid w:val="00C0769D"/>
    <w:rsid w:val="00C1013F"/>
    <w:rsid w:val="00C10F09"/>
    <w:rsid w:val="00C12246"/>
    <w:rsid w:val="00C164F4"/>
    <w:rsid w:val="00C1682B"/>
    <w:rsid w:val="00C20A5E"/>
    <w:rsid w:val="00C211BD"/>
    <w:rsid w:val="00C25D55"/>
    <w:rsid w:val="00C319B1"/>
    <w:rsid w:val="00C32DA9"/>
    <w:rsid w:val="00C3321F"/>
    <w:rsid w:val="00C35446"/>
    <w:rsid w:val="00C36549"/>
    <w:rsid w:val="00C373EF"/>
    <w:rsid w:val="00C42418"/>
    <w:rsid w:val="00C424AD"/>
    <w:rsid w:val="00C45014"/>
    <w:rsid w:val="00C46082"/>
    <w:rsid w:val="00C46D72"/>
    <w:rsid w:val="00C52416"/>
    <w:rsid w:val="00C528B1"/>
    <w:rsid w:val="00C56361"/>
    <w:rsid w:val="00C651D3"/>
    <w:rsid w:val="00C6564F"/>
    <w:rsid w:val="00C65E26"/>
    <w:rsid w:val="00C6759A"/>
    <w:rsid w:val="00C712DF"/>
    <w:rsid w:val="00C71D27"/>
    <w:rsid w:val="00C7235B"/>
    <w:rsid w:val="00C7269B"/>
    <w:rsid w:val="00C7425B"/>
    <w:rsid w:val="00C75C4F"/>
    <w:rsid w:val="00C76ED1"/>
    <w:rsid w:val="00C77D42"/>
    <w:rsid w:val="00C80B7F"/>
    <w:rsid w:val="00C81888"/>
    <w:rsid w:val="00C8431C"/>
    <w:rsid w:val="00C86A6F"/>
    <w:rsid w:val="00C909EF"/>
    <w:rsid w:val="00C90FDB"/>
    <w:rsid w:val="00CA0A35"/>
    <w:rsid w:val="00CA0B2A"/>
    <w:rsid w:val="00CA14EE"/>
    <w:rsid w:val="00CB79D1"/>
    <w:rsid w:val="00CC20FA"/>
    <w:rsid w:val="00CC2E4C"/>
    <w:rsid w:val="00CC3D7F"/>
    <w:rsid w:val="00CC7A70"/>
    <w:rsid w:val="00CC7B8E"/>
    <w:rsid w:val="00CD0CBC"/>
    <w:rsid w:val="00CD0FF5"/>
    <w:rsid w:val="00CD5A93"/>
    <w:rsid w:val="00CD675A"/>
    <w:rsid w:val="00CE0617"/>
    <w:rsid w:val="00CE2EB7"/>
    <w:rsid w:val="00CE382C"/>
    <w:rsid w:val="00CE4E80"/>
    <w:rsid w:val="00CE53BC"/>
    <w:rsid w:val="00CE5599"/>
    <w:rsid w:val="00CE60D0"/>
    <w:rsid w:val="00CF35EC"/>
    <w:rsid w:val="00CF4AC0"/>
    <w:rsid w:val="00CF5E12"/>
    <w:rsid w:val="00CF6E1E"/>
    <w:rsid w:val="00CF6EBF"/>
    <w:rsid w:val="00CF777E"/>
    <w:rsid w:val="00D013A5"/>
    <w:rsid w:val="00D018C2"/>
    <w:rsid w:val="00D0344B"/>
    <w:rsid w:val="00D12262"/>
    <w:rsid w:val="00D143EC"/>
    <w:rsid w:val="00D14830"/>
    <w:rsid w:val="00D209BB"/>
    <w:rsid w:val="00D22236"/>
    <w:rsid w:val="00D225E5"/>
    <w:rsid w:val="00D22C5B"/>
    <w:rsid w:val="00D23DE9"/>
    <w:rsid w:val="00D25FDB"/>
    <w:rsid w:val="00D264CD"/>
    <w:rsid w:val="00D26D7E"/>
    <w:rsid w:val="00D347ED"/>
    <w:rsid w:val="00D358AE"/>
    <w:rsid w:val="00D40587"/>
    <w:rsid w:val="00D40E3E"/>
    <w:rsid w:val="00D4329E"/>
    <w:rsid w:val="00D4626C"/>
    <w:rsid w:val="00D525DB"/>
    <w:rsid w:val="00D57681"/>
    <w:rsid w:val="00D62451"/>
    <w:rsid w:val="00D6406E"/>
    <w:rsid w:val="00D6454C"/>
    <w:rsid w:val="00D64630"/>
    <w:rsid w:val="00D64C34"/>
    <w:rsid w:val="00D65244"/>
    <w:rsid w:val="00D7177C"/>
    <w:rsid w:val="00D81D8A"/>
    <w:rsid w:val="00D8311B"/>
    <w:rsid w:val="00D8529F"/>
    <w:rsid w:val="00D864F3"/>
    <w:rsid w:val="00D91282"/>
    <w:rsid w:val="00D95702"/>
    <w:rsid w:val="00D96121"/>
    <w:rsid w:val="00DA09DA"/>
    <w:rsid w:val="00DA3F56"/>
    <w:rsid w:val="00DA5684"/>
    <w:rsid w:val="00DA5886"/>
    <w:rsid w:val="00DA5C63"/>
    <w:rsid w:val="00DA748B"/>
    <w:rsid w:val="00DA78BD"/>
    <w:rsid w:val="00DB3DC7"/>
    <w:rsid w:val="00DB3EF1"/>
    <w:rsid w:val="00DB4A86"/>
    <w:rsid w:val="00DC0E01"/>
    <w:rsid w:val="00DC0F9E"/>
    <w:rsid w:val="00DC1A10"/>
    <w:rsid w:val="00DC26A5"/>
    <w:rsid w:val="00DC27EA"/>
    <w:rsid w:val="00DC54B7"/>
    <w:rsid w:val="00DD00E0"/>
    <w:rsid w:val="00DD2C11"/>
    <w:rsid w:val="00DD6313"/>
    <w:rsid w:val="00DD7711"/>
    <w:rsid w:val="00DE1728"/>
    <w:rsid w:val="00DE7B19"/>
    <w:rsid w:val="00DF0088"/>
    <w:rsid w:val="00DF0D74"/>
    <w:rsid w:val="00DF2479"/>
    <w:rsid w:val="00DF2832"/>
    <w:rsid w:val="00DF4869"/>
    <w:rsid w:val="00DF4A0F"/>
    <w:rsid w:val="00DF5090"/>
    <w:rsid w:val="00E03670"/>
    <w:rsid w:val="00E03FB4"/>
    <w:rsid w:val="00E05E11"/>
    <w:rsid w:val="00E075CF"/>
    <w:rsid w:val="00E078D2"/>
    <w:rsid w:val="00E07FD9"/>
    <w:rsid w:val="00E10F15"/>
    <w:rsid w:val="00E148D9"/>
    <w:rsid w:val="00E14C0D"/>
    <w:rsid w:val="00E14E26"/>
    <w:rsid w:val="00E2143C"/>
    <w:rsid w:val="00E24AE7"/>
    <w:rsid w:val="00E2528B"/>
    <w:rsid w:val="00E257AE"/>
    <w:rsid w:val="00E27995"/>
    <w:rsid w:val="00E319D4"/>
    <w:rsid w:val="00E335A1"/>
    <w:rsid w:val="00E37456"/>
    <w:rsid w:val="00E41760"/>
    <w:rsid w:val="00E417E0"/>
    <w:rsid w:val="00E42EBA"/>
    <w:rsid w:val="00E52077"/>
    <w:rsid w:val="00E54FB4"/>
    <w:rsid w:val="00E55CF7"/>
    <w:rsid w:val="00E649AD"/>
    <w:rsid w:val="00E651A5"/>
    <w:rsid w:val="00E6615E"/>
    <w:rsid w:val="00E66F9E"/>
    <w:rsid w:val="00E70942"/>
    <w:rsid w:val="00E730EC"/>
    <w:rsid w:val="00E733DE"/>
    <w:rsid w:val="00E73C33"/>
    <w:rsid w:val="00E81699"/>
    <w:rsid w:val="00E82346"/>
    <w:rsid w:val="00E82EB2"/>
    <w:rsid w:val="00E8544D"/>
    <w:rsid w:val="00E85EFD"/>
    <w:rsid w:val="00E875EC"/>
    <w:rsid w:val="00E954C7"/>
    <w:rsid w:val="00E9698C"/>
    <w:rsid w:val="00E97F58"/>
    <w:rsid w:val="00EA016D"/>
    <w:rsid w:val="00EA0D20"/>
    <w:rsid w:val="00EA1A95"/>
    <w:rsid w:val="00EA4BB8"/>
    <w:rsid w:val="00EA7BCE"/>
    <w:rsid w:val="00EB0D5D"/>
    <w:rsid w:val="00EB3045"/>
    <w:rsid w:val="00EB41E6"/>
    <w:rsid w:val="00EB6B05"/>
    <w:rsid w:val="00EB6E5E"/>
    <w:rsid w:val="00EC0594"/>
    <w:rsid w:val="00EC29C7"/>
    <w:rsid w:val="00EC44AC"/>
    <w:rsid w:val="00EC6ED1"/>
    <w:rsid w:val="00ED089B"/>
    <w:rsid w:val="00ED7CF2"/>
    <w:rsid w:val="00EE247A"/>
    <w:rsid w:val="00EE2E61"/>
    <w:rsid w:val="00EE35CA"/>
    <w:rsid w:val="00EE6218"/>
    <w:rsid w:val="00EF0FF4"/>
    <w:rsid w:val="00EF25F6"/>
    <w:rsid w:val="00EF3ECD"/>
    <w:rsid w:val="00EF502D"/>
    <w:rsid w:val="00EF5850"/>
    <w:rsid w:val="00EF5B88"/>
    <w:rsid w:val="00EF5C7F"/>
    <w:rsid w:val="00EF71A1"/>
    <w:rsid w:val="00EF77A1"/>
    <w:rsid w:val="00F01140"/>
    <w:rsid w:val="00F03039"/>
    <w:rsid w:val="00F039B0"/>
    <w:rsid w:val="00F040D9"/>
    <w:rsid w:val="00F07989"/>
    <w:rsid w:val="00F112A8"/>
    <w:rsid w:val="00F11591"/>
    <w:rsid w:val="00F12F52"/>
    <w:rsid w:val="00F146E2"/>
    <w:rsid w:val="00F16312"/>
    <w:rsid w:val="00F16FCF"/>
    <w:rsid w:val="00F209AF"/>
    <w:rsid w:val="00F2341A"/>
    <w:rsid w:val="00F248A5"/>
    <w:rsid w:val="00F25DAC"/>
    <w:rsid w:val="00F317F6"/>
    <w:rsid w:val="00F3207B"/>
    <w:rsid w:val="00F320AC"/>
    <w:rsid w:val="00F3265E"/>
    <w:rsid w:val="00F37D5A"/>
    <w:rsid w:val="00F447E2"/>
    <w:rsid w:val="00F45122"/>
    <w:rsid w:val="00F46977"/>
    <w:rsid w:val="00F5019A"/>
    <w:rsid w:val="00F50EE1"/>
    <w:rsid w:val="00F54841"/>
    <w:rsid w:val="00F558DC"/>
    <w:rsid w:val="00F60D04"/>
    <w:rsid w:val="00F6127B"/>
    <w:rsid w:val="00F65DBA"/>
    <w:rsid w:val="00F72E3B"/>
    <w:rsid w:val="00F741AF"/>
    <w:rsid w:val="00F765B1"/>
    <w:rsid w:val="00F81522"/>
    <w:rsid w:val="00F81B05"/>
    <w:rsid w:val="00F84A29"/>
    <w:rsid w:val="00F87AE5"/>
    <w:rsid w:val="00F92327"/>
    <w:rsid w:val="00F93EA1"/>
    <w:rsid w:val="00F94AB1"/>
    <w:rsid w:val="00F962BB"/>
    <w:rsid w:val="00F96B04"/>
    <w:rsid w:val="00FA2244"/>
    <w:rsid w:val="00FA39C0"/>
    <w:rsid w:val="00FA4CF9"/>
    <w:rsid w:val="00FA57F2"/>
    <w:rsid w:val="00FA6143"/>
    <w:rsid w:val="00FB1D40"/>
    <w:rsid w:val="00FB2A97"/>
    <w:rsid w:val="00FB6E72"/>
    <w:rsid w:val="00FC063E"/>
    <w:rsid w:val="00FC3603"/>
    <w:rsid w:val="00FC4921"/>
    <w:rsid w:val="00FD0746"/>
    <w:rsid w:val="00FD1234"/>
    <w:rsid w:val="00FD1340"/>
    <w:rsid w:val="00FD604E"/>
    <w:rsid w:val="00FE06AB"/>
    <w:rsid w:val="00FE15BD"/>
    <w:rsid w:val="00FE449A"/>
    <w:rsid w:val="00FE4927"/>
    <w:rsid w:val="00FE5F2D"/>
    <w:rsid w:val="00FE7E6B"/>
    <w:rsid w:val="00FF0579"/>
    <w:rsid w:val="00FF0B59"/>
    <w:rsid w:val="00FF242D"/>
    <w:rsid w:val="00FF32DE"/>
    <w:rsid w:val="00FF3806"/>
    <w:rsid w:val="00FF3C9A"/>
    <w:rsid w:val="00FF4FC8"/>
    <w:rsid w:val="00FF6750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57FA55"/>
  <w15:docId w15:val="{2DBD749A-9F1C-4E63-B1B2-2E06E23C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/>
      <w:i/>
      <w:sz w:val="18"/>
      <w:szCs w:val="18"/>
    </w:rPr>
  </w:style>
  <w:style w:type="paragraph" w:styleId="Heading1">
    <w:name w:val="heading 1"/>
    <w:basedOn w:val="Normal"/>
    <w:next w:val="Normal"/>
    <w:qFormat/>
    <w:pPr>
      <w:keepNext/>
      <w:tabs>
        <w:tab w:val="left" w:pos="4770"/>
      </w:tabs>
      <w:outlineLvl w:val="0"/>
    </w:pPr>
    <w:rPr>
      <w:b w:val="0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3600"/>
      </w:tabs>
      <w:jc w:val="center"/>
      <w:outlineLvl w:val="1"/>
    </w:pPr>
    <w:rPr>
      <w:b w:val="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 w:val="0"/>
      <w:i w:val="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 w:val="0"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</w:tabs>
      <w:jc w:val="both"/>
      <w:outlineLvl w:val="4"/>
    </w:pPr>
    <w:rPr>
      <w:b w:val="0"/>
      <w:i w:val="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6D7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D52A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pPr>
      <w:tabs>
        <w:tab w:val="left" w:pos="270"/>
      </w:tabs>
      <w:jc w:val="center"/>
    </w:pPr>
    <w:rPr>
      <w:b w:val="0"/>
    </w:rPr>
  </w:style>
  <w:style w:type="paragraph" w:styleId="BalloonText">
    <w:name w:val="Balloon Text"/>
    <w:basedOn w:val="Normal"/>
    <w:semiHidden/>
    <w:rsid w:val="0021328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01140"/>
    <w:rPr>
      <w:rFonts w:ascii="Calibri" w:eastAsiaTheme="minorHAnsi" w:hAnsi="Calibri" w:cstheme="minorBidi"/>
      <w:b w:val="0"/>
      <w:i w:val="0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1140"/>
    <w:rPr>
      <w:rFonts w:ascii="Calibri" w:eastAsiaTheme="minorHAnsi" w:hAnsi="Calibri" w:cstheme="minorBidi"/>
      <w:sz w:val="24"/>
      <w:szCs w:val="21"/>
    </w:rPr>
  </w:style>
  <w:style w:type="character" w:styleId="Hyperlink">
    <w:name w:val="Hyperlink"/>
    <w:basedOn w:val="DefaultParagraphFont"/>
    <w:uiPriority w:val="99"/>
    <w:unhideWhenUsed/>
    <w:rsid w:val="002F7B19"/>
    <w:rPr>
      <w:color w:val="0000FF"/>
      <w:u w:val="single"/>
    </w:rPr>
  </w:style>
  <w:style w:type="character" w:styleId="FollowedHyperlink">
    <w:name w:val="FollowedHyperlink"/>
    <w:basedOn w:val="DefaultParagraphFont"/>
    <w:rsid w:val="00564AF0"/>
    <w:rPr>
      <w:color w:val="800080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5F573E"/>
  </w:style>
  <w:style w:type="paragraph" w:styleId="ListParagraph">
    <w:name w:val="List Paragraph"/>
    <w:basedOn w:val="Normal"/>
    <w:uiPriority w:val="34"/>
    <w:qFormat/>
    <w:rsid w:val="00C211B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11BD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211BD"/>
    <w:rPr>
      <w:sz w:val="24"/>
      <w:szCs w:val="24"/>
    </w:rPr>
  </w:style>
  <w:style w:type="paragraph" w:customStyle="1" w:styleId="WARREN">
    <w:name w:val="WARREN"/>
    <w:basedOn w:val="Normal"/>
    <w:rsid w:val="00A43E8F"/>
    <w:pPr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</w:pPr>
    <w:rPr>
      <w:rFonts w:ascii="Tms Rmn" w:hAnsi="Tms Rmn" w:cs="Times New Roman"/>
      <w:b w:val="0"/>
      <w:i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146E2"/>
    <w:rPr>
      <w:color w:val="605E5C"/>
      <w:shd w:val="clear" w:color="auto" w:fill="E1DFD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52AD"/>
    <w:rPr>
      <w:rFonts w:asciiTheme="majorHAnsi" w:eastAsiaTheme="majorEastAsia" w:hAnsiTheme="majorHAnsi" w:cstheme="majorBidi"/>
      <w:b/>
      <w:i/>
      <w:color w:val="272727" w:themeColor="text1" w:themeTint="D8"/>
      <w:sz w:val="21"/>
      <w:szCs w:val="21"/>
    </w:rPr>
  </w:style>
  <w:style w:type="character" w:customStyle="1" w:styleId="Heading6Char">
    <w:name w:val="Heading 6 Char"/>
    <w:basedOn w:val="DefaultParagraphFont"/>
    <w:link w:val="Heading6"/>
    <w:semiHidden/>
    <w:rsid w:val="00D26D7E"/>
    <w:rPr>
      <w:rFonts w:asciiTheme="majorHAnsi" w:eastAsiaTheme="majorEastAsia" w:hAnsiTheme="majorHAnsi" w:cstheme="majorBidi"/>
      <w:b/>
      <w:i/>
      <w:color w:val="243F60" w:themeColor="accent1" w:themeShade="7F"/>
      <w:sz w:val="18"/>
      <w:szCs w:val="18"/>
    </w:rPr>
  </w:style>
  <w:style w:type="paragraph" w:customStyle="1" w:styleId="verse">
    <w:name w:val="verse"/>
    <w:basedOn w:val="Normal"/>
    <w:rsid w:val="00951FF4"/>
    <w:pPr>
      <w:spacing w:before="100" w:beforeAutospacing="1" w:after="100" w:afterAutospacing="1"/>
    </w:pPr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text">
    <w:name w:val="text"/>
    <w:basedOn w:val="DefaultParagraphFont"/>
    <w:rsid w:val="00951FF4"/>
  </w:style>
  <w:style w:type="paragraph" w:styleId="NormalWeb">
    <w:name w:val="Normal (Web)"/>
    <w:basedOn w:val="Normal"/>
    <w:semiHidden/>
    <w:unhideWhenUsed/>
    <w:rsid w:val="007F3433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CD5A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D5A93"/>
    <w:rPr>
      <w:rFonts w:ascii="Arial" w:hAnsi="Arial" w:cs="Arial"/>
      <w:b/>
      <w:i/>
      <w:sz w:val="18"/>
      <w:szCs w:val="18"/>
    </w:rPr>
  </w:style>
  <w:style w:type="paragraph" w:customStyle="1" w:styleId="line">
    <w:name w:val="line"/>
    <w:basedOn w:val="Normal"/>
    <w:rsid w:val="00443B84"/>
    <w:pPr>
      <w:spacing w:before="100" w:beforeAutospacing="1" w:after="100" w:afterAutospacing="1"/>
    </w:pPr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indent-1-breaks">
    <w:name w:val="indent-1-breaks"/>
    <w:basedOn w:val="DefaultParagraphFont"/>
    <w:rsid w:val="00443B84"/>
  </w:style>
  <w:style w:type="character" w:customStyle="1" w:styleId="small-caps">
    <w:name w:val="small-caps"/>
    <w:basedOn w:val="DefaultParagraphFont"/>
    <w:rsid w:val="00443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0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8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0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1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2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3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0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1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012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6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7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3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52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3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1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30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5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4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37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2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8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2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48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38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0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0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05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4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7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51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693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4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8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8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3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7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32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79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0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10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0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91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1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7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9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83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60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60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0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085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62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41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0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4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7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2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6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894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26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70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warren\AppData\Roaming\Microsoft\Templates\Sermon%20Outlin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2DE23-DEE4-4A3C-96F5-81BDE242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Outline Template</Template>
  <TotalTime>0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029812_Real Faith Versus Fake Faith</vt:lpstr>
    </vt:vector>
  </TitlesOfParts>
  <Company>RKW (c) Rick Warren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029812_Real Faith Versus Fake Faith</dc:title>
  <dc:subject>Series- A Faith That Works When Life Doesn't</dc:subject>
  <dc:creator>Rick Warren</dc:creator>
  <cp:keywords>Outline</cp:keywords>
  <dc:description/>
  <cp:lastModifiedBy>Grace Community Church</cp:lastModifiedBy>
  <cp:revision>2</cp:revision>
  <cp:lastPrinted>2025-10-09T18:00:00Z</cp:lastPrinted>
  <dcterms:created xsi:type="dcterms:W3CDTF">2025-10-09T18:39:00Z</dcterms:created>
  <dcterms:modified xsi:type="dcterms:W3CDTF">2025-10-09T18:39:00Z</dcterms:modified>
  <cp:contentStatus>Outline Reformatted</cp:contentStatus>
</cp:coreProperties>
</file>