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D29FA" w14:textId="7AD9B606" w:rsidR="00566E2D" w:rsidRPr="004C5FF4" w:rsidRDefault="00F7782A" w:rsidP="00B958F6">
      <w:pPr>
        <w:ind w:left="-180" w:right="356"/>
        <w:rPr>
          <w:i w:val="0"/>
          <w:iCs/>
          <w:sz w:val="28"/>
          <w:szCs w:val="28"/>
        </w:rPr>
      </w:pPr>
      <w:bookmarkStart w:id="0" w:name="_Hlk213919726"/>
      <w:r w:rsidRPr="004C5FF4">
        <w:rPr>
          <w:b w:val="0"/>
          <w:bCs/>
          <w:i w:val="0"/>
          <w:iCs/>
          <w:sz w:val="24"/>
          <w:szCs w:val="24"/>
        </w:rPr>
        <w:t>11-</w:t>
      </w:r>
      <w:r w:rsidR="00572B04" w:rsidRPr="004C5FF4">
        <w:rPr>
          <w:b w:val="0"/>
          <w:bCs/>
          <w:i w:val="0"/>
          <w:iCs/>
          <w:sz w:val="24"/>
          <w:szCs w:val="24"/>
        </w:rPr>
        <w:t>16</w:t>
      </w:r>
      <w:r w:rsidR="00FE7E6B" w:rsidRPr="004C5FF4">
        <w:rPr>
          <w:b w:val="0"/>
          <w:bCs/>
          <w:i w:val="0"/>
          <w:iCs/>
          <w:sz w:val="24"/>
          <w:szCs w:val="24"/>
        </w:rPr>
        <w:t>-25</w:t>
      </w:r>
      <w:r w:rsidR="002F77A4" w:rsidRPr="004C5FF4">
        <w:rPr>
          <w:b w:val="0"/>
          <w:bCs/>
          <w:i w:val="0"/>
          <w:iCs/>
          <w:sz w:val="24"/>
          <w:szCs w:val="24"/>
        </w:rPr>
        <w:tab/>
      </w:r>
      <w:r w:rsidRPr="004C5FF4">
        <w:rPr>
          <w:b w:val="0"/>
          <w:bCs/>
          <w:i w:val="0"/>
          <w:iCs/>
          <w:sz w:val="24"/>
          <w:szCs w:val="24"/>
        </w:rPr>
        <w:t xml:space="preserve"> </w:t>
      </w:r>
      <w:r w:rsidR="00BA6017" w:rsidRPr="004C5FF4">
        <w:rPr>
          <w:b w:val="0"/>
          <w:bCs/>
          <w:i w:val="0"/>
          <w:iCs/>
          <w:sz w:val="24"/>
          <w:szCs w:val="24"/>
        </w:rPr>
        <w:t xml:space="preserve"> </w:t>
      </w:r>
      <w:bookmarkStart w:id="1" w:name="_Hlk187153244"/>
      <w:r w:rsidR="0027275A" w:rsidRPr="004C5FF4">
        <w:rPr>
          <w:b w:val="0"/>
          <w:bCs/>
          <w:i w:val="0"/>
          <w:iCs/>
          <w:sz w:val="24"/>
          <w:szCs w:val="24"/>
        </w:rPr>
        <w:t xml:space="preserve">  </w:t>
      </w:r>
      <w:r w:rsidR="00F94AB1" w:rsidRPr="004C5FF4">
        <w:rPr>
          <w:i w:val="0"/>
          <w:iCs/>
          <w:sz w:val="28"/>
          <w:szCs w:val="28"/>
        </w:rPr>
        <w:t>PRAYER RESET: 42 DAYS</w:t>
      </w:r>
      <w:r w:rsidR="00AB6668" w:rsidRPr="004C5FF4">
        <w:rPr>
          <w:i w:val="0"/>
          <w:iCs/>
          <w:sz w:val="28"/>
          <w:szCs w:val="28"/>
        </w:rPr>
        <w:t xml:space="preserve">  </w:t>
      </w:r>
    </w:p>
    <w:p w14:paraId="166E0DDE" w14:textId="65B1726B" w:rsidR="00DC0F9E" w:rsidRPr="004C5FF4" w:rsidRDefault="00F94AB1" w:rsidP="00B958F6">
      <w:pPr>
        <w:ind w:left="-180" w:right="356"/>
        <w:jc w:val="center"/>
        <w:rPr>
          <w:i w:val="0"/>
          <w:iCs/>
          <w:sz w:val="24"/>
          <w:szCs w:val="24"/>
        </w:rPr>
      </w:pPr>
      <w:r w:rsidRPr="004C5FF4">
        <w:rPr>
          <w:i w:val="0"/>
          <w:iCs/>
          <w:sz w:val="24"/>
          <w:szCs w:val="24"/>
        </w:rPr>
        <w:t xml:space="preserve">       PRAYER: </w:t>
      </w:r>
      <w:r w:rsidR="00511BA1" w:rsidRPr="004C5FF4">
        <w:rPr>
          <w:i w:val="0"/>
          <w:iCs/>
          <w:sz w:val="24"/>
          <w:szCs w:val="24"/>
        </w:rPr>
        <w:t>NOT A YES, THEN WHAT?</w:t>
      </w:r>
    </w:p>
    <w:bookmarkEnd w:id="1"/>
    <w:p w14:paraId="0DE22690" w14:textId="77777777" w:rsidR="00415A6D" w:rsidRPr="00635AA6" w:rsidRDefault="00415A6D" w:rsidP="00B958F6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left="-180" w:right="356"/>
        <w:rPr>
          <w:b w:val="0"/>
          <w:bCs/>
          <w:i w:val="0"/>
        </w:rPr>
      </w:pPr>
    </w:p>
    <w:p w14:paraId="1E1FAE17" w14:textId="64EF6108" w:rsidR="008D1B36" w:rsidRPr="004C5FF4" w:rsidRDefault="008D1B36" w:rsidP="00B958F6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left="-180" w:right="356"/>
        <w:jc w:val="center"/>
        <w:rPr>
          <w:b w:val="0"/>
          <w:bCs/>
          <w:iCs/>
          <w:sz w:val="24"/>
          <w:szCs w:val="24"/>
        </w:rPr>
      </w:pPr>
      <w:r w:rsidRPr="004C5FF4">
        <w:rPr>
          <w:b w:val="0"/>
          <w:bCs/>
          <w:iCs/>
          <w:sz w:val="24"/>
          <w:szCs w:val="24"/>
        </w:rPr>
        <w:t>When you pray for things,</w:t>
      </w:r>
    </w:p>
    <w:p w14:paraId="34506FDC" w14:textId="4E6A5ECD" w:rsidR="008D1B36" w:rsidRPr="004C5FF4" w:rsidRDefault="008D1B36" w:rsidP="00B958F6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left="-180" w:right="356"/>
        <w:jc w:val="center"/>
        <w:rPr>
          <w:b w:val="0"/>
          <w:bCs/>
          <w:iCs/>
          <w:sz w:val="24"/>
          <w:szCs w:val="24"/>
        </w:rPr>
      </w:pPr>
      <w:r w:rsidRPr="004C5FF4">
        <w:rPr>
          <w:b w:val="0"/>
          <w:bCs/>
          <w:iCs/>
          <w:sz w:val="24"/>
          <w:szCs w:val="24"/>
        </w:rPr>
        <w:t>you don’t get them</w:t>
      </w:r>
    </w:p>
    <w:p w14:paraId="0B76BAF8" w14:textId="77777777" w:rsidR="008D1B36" w:rsidRPr="004C5FF4" w:rsidRDefault="008D1B36" w:rsidP="00B958F6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left="-180" w:right="356"/>
        <w:jc w:val="center"/>
        <w:rPr>
          <w:b w:val="0"/>
          <w:bCs/>
          <w:iCs/>
          <w:sz w:val="24"/>
          <w:szCs w:val="24"/>
        </w:rPr>
      </w:pPr>
      <w:r w:rsidRPr="004C5FF4">
        <w:rPr>
          <w:b w:val="0"/>
          <w:bCs/>
          <w:iCs/>
          <w:sz w:val="24"/>
          <w:szCs w:val="24"/>
        </w:rPr>
        <w:t>because you want them for the wrong reason</w:t>
      </w:r>
    </w:p>
    <w:p w14:paraId="4DC50CC4" w14:textId="4C375834" w:rsidR="003F08AB" w:rsidRPr="004C5FF4" w:rsidRDefault="008D1B36" w:rsidP="00B958F6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left="-180" w:right="356"/>
        <w:jc w:val="center"/>
        <w:rPr>
          <w:b w:val="0"/>
          <w:bCs/>
          <w:i w:val="0"/>
          <w:sz w:val="24"/>
          <w:szCs w:val="24"/>
        </w:rPr>
      </w:pPr>
      <w:r w:rsidRPr="004C5FF4">
        <w:rPr>
          <w:b w:val="0"/>
          <w:bCs/>
          <w:iCs/>
          <w:sz w:val="24"/>
          <w:szCs w:val="24"/>
        </w:rPr>
        <w:t>—for your own pleasure.</w:t>
      </w:r>
      <w:r w:rsidRPr="004C5FF4">
        <w:rPr>
          <w:b w:val="0"/>
          <w:bCs/>
          <w:i w:val="0"/>
          <w:sz w:val="24"/>
          <w:szCs w:val="24"/>
        </w:rPr>
        <w:t xml:space="preserve">        </w:t>
      </w:r>
      <w:r w:rsidRPr="004C5FF4">
        <w:rPr>
          <w:b w:val="0"/>
          <w:bCs/>
          <w:i w:val="0"/>
          <w:sz w:val="22"/>
          <w:szCs w:val="22"/>
        </w:rPr>
        <w:t>James 4:3 (GW</w:t>
      </w:r>
      <w:r w:rsidR="00644547" w:rsidRPr="004C5FF4">
        <w:rPr>
          <w:b w:val="0"/>
          <w:bCs/>
          <w:i w:val="0"/>
          <w:sz w:val="22"/>
          <w:szCs w:val="22"/>
        </w:rPr>
        <w:t>)</w:t>
      </w:r>
    </w:p>
    <w:p w14:paraId="4F608509" w14:textId="77777777" w:rsidR="0088382E" w:rsidRPr="00635AA6" w:rsidRDefault="0088382E" w:rsidP="00B958F6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left="-180" w:right="356"/>
        <w:jc w:val="both"/>
        <w:rPr>
          <w:b w:val="0"/>
          <w:bCs/>
          <w:i w:val="0"/>
        </w:rPr>
      </w:pPr>
    </w:p>
    <w:p w14:paraId="419E5659" w14:textId="605A88A6" w:rsidR="00C21C8F" w:rsidRPr="004C5FF4" w:rsidRDefault="00CA297E" w:rsidP="00B958F6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left="-180" w:right="356"/>
        <w:jc w:val="center"/>
        <w:rPr>
          <w:i w:val="0"/>
          <w:sz w:val="24"/>
          <w:szCs w:val="24"/>
        </w:rPr>
      </w:pPr>
      <w:r w:rsidRPr="004C5FF4">
        <w:rPr>
          <w:i w:val="0"/>
          <w:sz w:val="24"/>
          <w:szCs w:val="24"/>
        </w:rPr>
        <w:t>WHEN GOD IS SILENT</w:t>
      </w:r>
    </w:p>
    <w:p w14:paraId="5C0AF383" w14:textId="77777777" w:rsidR="008D1B36" w:rsidRPr="00635AA6" w:rsidRDefault="008D1B36" w:rsidP="00B958F6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left="-180" w:right="356"/>
        <w:jc w:val="center"/>
        <w:rPr>
          <w:i w:val="0"/>
        </w:rPr>
      </w:pPr>
    </w:p>
    <w:p w14:paraId="15C477C8" w14:textId="1AEFE940" w:rsidR="00FE7E6B" w:rsidRPr="004C5FF4" w:rsidRDefault="00DC397E" w:rsidP="00B958F6">
      <w:pPr>
        <w:pStyle w:val="ListParagraph"/>
        <w:numPr>
          <w:ilvl w:val="0"/>
          <w:numId w:val="4"/>
        </w:numPr>
        <w:ind w:left="180" w:right="356"/>
        <w:jc w:val="both"/>
        <w:rPr>
          <w:i w:val="0"/>
          <w:iCs/>
          <w:sz w:val="24"/>
          <w:szCs w:val="24"/>
          <w:u w:val="single"/>
        </w:rPr>
      </w:pPr>
      <w:r w:rsidRPr="004C5FF4">
        <w:rPr>
          <w:i w:val="0"/>
          <w:iCs/>
          <w:sz w:val="24"/>
          <w:szCs w:val="24"/>
          <w:u w:val="single"/>
        </w:rPr>
        <w:t xml:space="preserve"> </w:t>
      </w:r>
      <w:r w:rsidR="00FF33A6" w:rsidRPr="004C5FF4">
        <w:rPr>
          <w:i w:val="0"/>
          <w:iCs/>
          <w:sz w:val="24"/>
          <w:szCs w:val="24"/>
          <w:u w:val="single"/>
        </w:rPr>
        <w:t xml:space="preserve">     </w:t>
      </w:r>
      <w:r w:rsidR="00CD2EAE" w:rsidRPr="004C5FF4">
        <w:rPr>
          <w:i w:val="0"/>
          <w:iCs/>
          <w:sz w:val="24"/>
          <w:szCs w:val="24"/>
          <w:u w:val="single"/>
        </w:rPr>
        <w:t xml:space="preserve">   </w:t>
      </w:r>
      <w:r w:rsidR="004C5FF4">
        <w:rPr>
          <w:i w:val="0"/>
          <w:iCs/>
          <w:sz w:val="24"/>
          <w:szCs w:val="24"/>
          <w:u w:val="single"/>
        </w:rPr>
        <w:tab/>
      </w:r>
      <w:r w:rsidR="004C5FF4">
        <w:rPr>
          <w:i w:val="0"/>
          <w:iCs/>
          <w:sz w:val="24"/>
          <w:szCs w:val="24"/>
          <w:u w:val="single"/>
        </w:rPr>
        <w:tab/>
      </w:r>
      <w:r w:rsidR="00CA297E" w:rsidRPr="004C5FF4">
        <w:rPr>
          <w:i w:val="0"/>
          <w:iCs/>
          <w:sz w:val="24"/>
          <w:szCs w:val="24"/>
          <w:u w:val="single"/>
        </w:rPr>
        <w:tab/>
      </w:r>
      <w:r w:rsidR="00CA297E" w:rsidRPr="004C5FF4">
        <w:rPr>
          <w:i w:val="0"/>
          <w:iCs/>
          <w:sz w:val="24"/>
          <w:szCs w:val="24"/>
          <w:u w:val="single"/>
        </w:rPr>
        <w:tab/>
      </w:r>
      <w:r w:rsidR="00CA297E" w:rsidRPr="004C5FF4">
        <w:rPr>
          <w:i w:val="0"/>
          <w:iCs/>
          <w:sz w:val="24"/>
          <w:szCs w:val="24"/>
          <w:u w:val="single"/>
        </w:rPr>
        <w:tab/>
      </w:r>
      <w:r w:rsidR="00B958F6">
        <w:rPr>
          <w:i w:val="0"/>
          <w:iCs/>
          <w:sz w:val="24"/>
          <w:szCs w:val="24"/>
          <w:u w:val="single"/>
        </w:rPr>
        <w:t xml:space="preserve">        </w:t>
      </w:r>
      <w:r w:rsidR="00CA297E" w:rsidRPr="004C5FF4">
        <w:rPr>
          <w:i w:val="0"/>
          <w:iCs/>
          <w:sz w:val="24"/>
          <w:szCs w:val="24"/>
          <w:u w:val="single"/>
        </w:rPr>
        <w:t>IN OUR LIVES</w:t>
      </w:r>
    </w:p>
    <w:p w14:paraId="2F37E7E0" w14:textId="3FA1DEE5" w:rsidR="00C171FE" w:rsidRPr="004C5FF4" w:rsidRDefault="00C171FE" w:rsidP="00B958F6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left="-180" w:right="356"/>
        <w:jc w:val="both"/>
        <w:rPr>
          <w:b w:val="0"/>
          <w:bCs/>
          <w:i w:val="0"/>
          <w:iCs/>
          <w:sz w:val="24"/>
          <w:szCs w:val="24"/>
        </w:rPr>
      </w:pPr>
      <w:r w:rsidRPr="004C5FF4">
        <w:rPr>
          <w:b w:val="0"/>
          <w:bCs/>
          <w:sz w:val="24"/>
          <w:szCs w:val="24"/>
        </w:rPr>
        <w:t xml:space="preserve">Surely the arm of the Lord is not too short to save, nor his ear too dull to hear. </w:t>
      </w:r>
      <w:r w:rsidRPr="004C5FF4">
        <w:rPr>
          <w:b w:val="0"/>
          <w:bCs/>
          <w:sz w:val="24"/>
          <w:szCs w:val="24"/>
          <w:vertAlign w:val="superscript"/>
        </w:rPr>
        <w:t>2 </w:t>
      </w:r>
      <w:r w:rsidRPr="004C5FF4">
        <w:rPr>
          <w:b w:val="0"/>
          <w:bCs/>
          <w:sz w:val="24"/>
          <w:szCs w:val="24"/>
        </w:rPr>
        <w:t xml:space="preserve">But </w:t>
      </w:r>
      <w:r w:rsidRPr="004C5FF4">
        <w:rPr>
          <w:b w:val="0"/>
          <w:bCs/>
          <w:sz w:val="24"/>
          <w:szCs w:val="24"/>
          <w:u w:val="single"/>
        </w:rPr>
        <w:t>your iniquities have separated you from your God</w:t>
      </w:r>
      <w:r w:rsidRPr="004C5FF4">
        <w:rPr>
          <w:b w:val="0"/>
          <w:bCs/>
          <w:sz w:val="24"/>
          <w:szCs w:val="24"/>
        </w:rPr>
        <w:t xml:space="preserve">; your sins have hidden his face from you, so that he will not hear. </w:t>
      </w:r>
      <w:r w:rsidRPr="004C5FF4">
        <w:rPr>
          <w:b w:val="0"/>
          <w:bCs/>
          <w:sz w:val="24"/>
          <w:szCs w:val="24"/>
          <w:vertAlign w:val="superscript"/>
        </w:rPr>
        <w:t>3 </w:t>
      </w:r>
      <w:r w:rsidRPr="004C5FF4">
        <w:rPr>
          <w:b w:val="0"/>
          <w:bCs/>
          <w:sz w:val="24"/>
          <w:szCs w:val="24"/>
        </w:rPr>
        <w:t>For your hands are stained with blood, your fingers with guilt. Your lips have spoken falsely, and your tongue mutters wicked things.</w:t>
      </w:r>
      <w:r w:rsidRPr="004C5FF4">
        <w:rPr>
          <w:b w:val="0"/>
          <w:bCs/>
          <w:i w:val="0"/>
          <w:iCs/>
          <w:sz w:val="24"/>
          <w:szCs w:val="24"/>
        </w:rPr>
        <w:tab/>
      </w:r>
      <w:r w:rsidRPr="004C5FF4">
        <w:rPr>
          <w:b w:val="0"/>
          <w:bCs/>
          <w:i w:val="0"/>
          <w:iCs/>
          <w:sz w:val="24"/>
          <w:szCs w:val="24"/>
        </w:rPr>
        <w:tab/>
        <w:t xml:space="preserve">  Isa 59:1-3 (NIV)</w:t>
      </w:r>
    </w:p>
    <w:p w14:paraId="04408453" w14:textId="0EC7516C" w:rsidR="00C171FE" w:rsidRPr="004C5FF4" w:rsidRDefault="00C171FE" w:rsidP="00B958F6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left="-180" w:right="356"/>
        <w:jc w:val="both"/>
        <w:rPr>
          <w:b w:val="0"/>
          <w:sz w:val="24"/>
          <w:szCs w:val="24"/>
        </w:rPr>
      </w:pPr>
    </w:p>
    <w:p w14:paraId="337E1BD3" w14:textId="3564E044" w:rsidR="004F11EF" w:rsidRPr="004C5FF4" w:rsidRDefault="00C171FE" w:rsidP="00B958F6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left="-180" w:right="356"/>
        <w:jc w:val="both"/>
        <w:rPr>
          <w:b w:val="0"/>
          <w:bCs/>
          <w:i w:val="0"/>
          <w:iCs/>
          <w:sz w:val="24"/>
          <w:szCs w:val="24"/>
        </w:rPr>
      </w:pPr>
      <w:r w:rsidRPr="004C5FF4">
        <w:rPr>
          <w:b w:val="0"/>
          <w:sz w:val="24"/>
          <w:szCs w:val="24"/>
        </w:rPr>
        <w:t xml:space="preserve">If </w:t>
      </w:r>
      <w:r w:rsidR="00572B04" w:rsidRPr="004C5FF4">
        <w:rPr>
          <w:b w:val="0"/>
          <w:sz w:val="24"/>
          <w:szCs w:val="24"/>
        </w:rPr>
        <w:t xml:space="preserve">I had </w:t>
      </w:r>
      <w:r w:rsidR="00572B04" w:rsidRPr="004C5FF4">
        <w:rPr>
          <w:b w:val="0"/>
          <w:sz w:val="24"/>
          <w:szCs w:val="24"/>
          <w:u w:val="single"/>
        </w:rPr>
        <w:t>not confessed the sin</w:t>
      </w:r>
      <w:r w:rsidR="00572B04" w:rsidRPr="004C5FF4">
        <w:rPr>
          <w:b w:val="0"/>
          <w:sz w:val="24"/>
          <w:szCs w:val="24"/>
        </w:rPr>
        <w:t xml:space="preserve"> in my heart, the Lord would not have listened.</w:t>
      </w:r>
      <w:r w:rsidR="00572B04" w:rsidRPr="004C5FF4">
        <w:rPr>
          <w:bCs/>
          <w:sz w:val="24"/>
          <w:szCs w:val="24"/>
        </w:rPr>
        <w:t xml:space="preserve">  </w:t>
      </w:r>
      <w:r w:rsidR="00572B04" w:rsidRPr="004C5FF4">
        <w:rPr>
          <w:bCs/>
          <w:sz w:val="24"/>
          <w:szCs w:val="24"/>
        </w:rPr>
        <w:tab/>
      </w:r>
      <w:r w:rsidR="00572B04" w:rsidRPr="004C5FF4">
        <w:rPr>
          <w:bCs/>
          <w:sz w:val="24"/>
          <w:szCs w:val="24"/>
        </w:rPr>
        <w:tab/>
      </w:r>
      <w:r w:rsidR="00572B04" w:rsidRPr="004C5FF4">
        <w:rPr>
          <w:bCs/>
          <w:sz w:val="24"/>
          <w:szCs w:val="24"/>
        </w:rPr>
        <w:tab/>
        <w:t xml:space="preserve"> </w:t>
      </w:r>
      <w:proofErr w:type="spellStart"/>
      <w:r w:rsidR="00572B04" w:rsidRPr="004C5FF4">
        <w:rPr>
          <w:b w:val="0"/>
          <w:bCs/>
          <w:i w:val="0"/>
          <w:iCs/>
          <w:sz w:val="24"/>
          <w:szCs w:val="24"/>
        </w:rPr>
        <w:t>Psa</w:t>
      </w:r>
      <w:proofErr w:type="spellEnd"/>
      <w:r w:rsidR="00572B04" w:rsidRPr="004C5FF4">
        <w:rPr>
          <w:b w:val="0"/>
          <w:bCs/>
          <w:i w:val="0"/>
          <w:iCs/>
          <w:sz w:val="24"/>
          <w:szCs w:val="24"/>
        </w:rPr>
        <w:t xml:space="preserve"> 66:18</w:t>
      </w:r>
      <w:r w:rsidR="004F11EF" w:rsidRPr="004C5FF4">
        <w:rPr>
          <w:b w:val="0"/>
          <w:bCs/>
          <w:i w:val="0"/>
          <w:iCs/>
          <w:sz w:val="24"/>
          <w:szCs w:val="24"/>
        </w:rPr>
        <w:t xml:space="preserve"> (N</w:t>
      </w:r>
      <w:r w:rsidR="00572B04" w:rsidRPr="004C5FF4">
        <w:rPr>
          <w:b w:val="0"/>
          <w:bCs/>
          <w:i w:val="0"/>
          <w:iCs/>
          <w:sz w:val="24"/>
          <w:szCs w:val="24"/>
        </w:rPr>
        <w:t>LT</w:t>
      </w:r>
      <w:r w:rsidR="004F11EF" w:rsidRPr="004C5FF4">
        <w:rPr>
          <w:b w:val="0"/>
          <w:bCs/>
          <w:i w:val="0"/>
          <w:iCs/>
          <w:sz w:val="24"/>
          <w:szCs w:val="24"/>
        </w:rPr>
        <w:t>)</w:t>
      </w:r>
    </w:p>
    <w:p w14:paraId="1E593790" w14:textId="77777777" w:rsidR="004B4BAF" w:rsidRPr="004C5FF4" w:rsidRDefault="004B4BAF" w:rsidP="00B958F6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left="-180" w:right="356"/>
        <w:jc w:val="both"/>
        <w:rPr>
          <w:b w:val="0"/>
          <w:bCs/>
          <w:i w:val="0"/>
          <w:iCs/>
          <w:sz w:val="10"/>
          <w:szCs w:val="10"/>
        </w:rPr>
      </w:pPr>
    </w:p>
    <w:p w14:paraId="160EDC93" w14:textId="3DBDF7E0" w:rsidR="0031514A" w:rsidRPr="004C5FF4" w:rsidRDefault="004B4BAF" w:rsidP="00B958F6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spacing w:before="120"/>
        <w:ind w:left="-187" w:right="360"/>
        <w:jc w:val="center"/>
        <w:rPr>
          <w:i w:val="0"/>
          <w:iCs/>
        </w:rPr>
      </w:pPr>
      <w:r w:rsidRPr="004C5FF4">
        <w:rPr>
          <w:i w:val="0"/>
          <w:iCs/>
        </w:rPr>
        <w:t>HAVE I TURNED FROM DOING ALL THINGS MY WAY AND TURNED TO GOD?</w:t>
      </w:r>
    </w:p>
    <w:p w14:paraId="627DF054" w14:textId="77777777" w:rsidR="004B4BAF" w:rsidRPr="004C5FF4" w:rsidRDefault="004B4BAF" w:rsidP="00B958F6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left="-180" w:right="356"/>
        <w:jc w:val="both"/>
        <w:rPr>
          <w:i w:val="0"/>
          <w:iCs/>
        </w:rPr>
      </w:pPr>
    </w:p>
    <w:p w14:paraId="42BD7661" w14:textId="6F6A55DD" w:rsidR="00CA297E" w:rsidRPr="004C5FF4" w:rsidRDefault="00CA297E" w:rsidP="00B958F6">
      <w:pPr>
        <w:pStyle w:val="ListParagraph"/>
        <w:numPr>
          <w:ilvl w:val="0"/>
          <w:numId w:val="4"/>
        </w:numPr>
        <w:ind w:left="180" w:right="356"/>
        <w:jc w:val="both"/>
        <w:rPr>
          <w:i w:val="0"/>
          <w:iCs/>
          <w:sz w:val="24"/>
          <w:szCs w:val="24"/>
          <w:u w:val="single"/>
        </w:rPr>
      </w:pPr>
      <w:r w:rsidRPr="004C5FF4">
        <w:rPr>
          <w:i w:val="0"/>
          <w:iCs/>
          <w:sz w:val="24"/>
          <w:szCs w:val="24"/>
          <w:u w:val="single"/>
        </w:rPr>
        <w:t xml:space="preserve">         </w:t>
      </w:r>
      <w:r w:rsidR="004C5FF4">
        <w:rPr>
          <w:i w:val="0"/>
          <w:iCs/>
          <w:sz w:val="24"/>
          <w:szCs w:val="24"/>
          <w:u w:val="single"/>
        </w:rPr>
        <w:tab/>
      </w:r>
      <w:r w:rsidR="004C5FF4">
        <w:rPr>
          <w:i w:val="0"/>
          <w:iCs/>
          <w:sz w:val="24"/>
          <w:szCs w:val="24"/>
          <w:u w:val="single"/>
        </w:rPr>
        <w:tab/>
      </w:r>
      <w:r w:rsidR="004C5FF4">
        <w:rPr>
          <w:i w:val="0"/>
          <w:iCs/>
          <w:sz w:val="24"/>
          <w:szCs w:val="24"/>
          <w:u w:val="single"/>
        </w:rPr>
        <w:tab/>
      </w:r>
      <w:r w:rsidR="004C5FF4">
        <w:rPr>
          <w:i w:val="0"/>
          <w:iCs/>
          <w:sz w:val="24"/>
          <w:szCs w:val="24"/>
          <w:u w:val="single"/>
        </w:rPr>
        <w:tab/>
      </w:r>
      <w:r w:rsidRPr="004C5FF4">
        <w:rPr>
          <w:i w:val="0"/>
          <w:iCs/>
          <w:sz w:val="24"/>
          <w:szCs w:val="24"/>
          <w:u w:val="single"/>
        </w:rPr>
        <w:tab/>
      </w:r>
      <w:r w:rsidR="00B958F6">
        <w:rPr>
          <w:i w:val="0"/>
          <w:iCs/>
          <w:sz w:val="24"/>
          <w:szCs w:val="24"/>
          <w:u w:val="single"/>
        </w:rPr>
        <w:t xml:space="preserve">        </w:t>
      </w:r>
      <w:r w:rsidRPr="004C5FF4">
        <w:rPr>
          <w:i w:val="0"/>
          <w:iCs/>
          <w:sz w:val="24"/>
          <w:szCs w:val="24"/>
          <w:u w:val="single"/>
        </w:rPr>
        <w:t>IN OUR LIVES</w:t>
      </w:r>
    </w:p>
    <w:p w14:paraId="601917B6" w14:textId="7AA4EF06" w:rsidR="00DD763A" w:rsidRPr="004C5FF4" w:rsidRDefault="00C171FE" w:rsidP="00B958F6">
      <w:pPr>
        <w:tabs>
          <w:tab w:val="left" w:pos="4950"/>
          <w:tab w:val="left" w:pos="6480"/>
        </w:tabs>
        <w:ind w:left="-180" w:right="356"/>
        <w:jc w:val="both"/>
        <w:rPr>
          <w:b w:val="0"/>
          <w:i w:val="0"/>
          <w:iCs/>
          <w:sz w:val="24"/>
          <w:szCs w:val="24"/>
        </w:rPr>
      </w:pPr>
      <w:proofErr w:type="gramStart"/>
      <w:r w:rsidRPr="004C5FF4">
        <w:rPr>
          <w:b w:val="0"/>
          <w:iCs/>
          <w:sz w:val="24"/>
          <w:szCs w:val="24"/>
        </w:rPr>
        <w:t>So</w:t>
      </w:r>
      <w:proofErr w:type="gramEnd"/>
      <w:r w:rsidRPr="004C5FF4">
        <w:rPr>
          <w:b w:val="0"/>
          <w:iCs/>
          <w:sz w:val="24"/>
          <w:szCs w:val="24"/>
        </w:rPr>
        <w:t xml:space="preserve"> if you are presenting a sacrifice at the altar in the Temple and you suddenly remember that </w:t>
      </w:r>
      <w:r w:rsidRPr="004C5FF4">
        <w:rPr>
          <w:b w:val="0"/>
          <w:iCs/>
          <w:sz w:val="24"/>
          <w:szCs w:val="24"/>
          <w:u w:val="single"/>
        </w:rPr>
        <w:t>someone has something against you</w:t>
      </w:r>
      <w:r w:rsidRPr="004C5FF4">
        <w:rPr>
          <w:b w:val="0"/>
          <w:iCs/>
          <w:sz w:val="24"/>
          <w:szCs w:val="24"/>
        </w:rPr>
        <w:t>, </w:t>
      </w:r>
      <w:r w:rsidRPr="004C5FF4">
        <w:rPr>
          <w:b w:val="0"/>
          <w:iCs/>
          <w:sz w:val="24"/>
          <w:szCs w:val="24"/>
          <w:vertAlign w:val="superscript"/>
        </w:rPr>
        <w:t>24 </w:t>
      </w:r>
      <w:r w:rsidRPr="004C5FF4">
        <w:rPr>
          <w:b w:val="0"/>
          <w:iCs/>
          <w:sz w:val="24"/>
          <w:szCs w:val="24"/>
        </w:rPr>
        <w:t>leave your sacrifice there at the altar. Go and be reconciled to that person. Then come and offer your sacrifice to God.</w:t>
      </w:r>
      <w:r w:rsidRPr="004C5FF4">
        <w:rPr>
          <w:b w:val="0"/>
          <w:bCs/>
          <w:i w:val="0"/>
          <w:iCs/>
          <w:sz w:val="24"/>
          <w:szCs w:val="24"/>
        </w:rPr>
        <w:t xml:space="preserve">                                                              Matt 5:23-24 (NLT</w:t>
      </w:r>
      <w:r w:rsidR="00DD763A" w:rsidRPr="004C5FF4">
        <w:rPr>
          <w:b w:val="0"/>
          <w:i w:val="0"/>
          <w:iCs/>
          <w:sz w:val="24"/>
          <w:szCs w:val="24"/>
        </w:rPr>
        <w:t>)</w:t>
      </w:r>
    </w:p>
    <w:p w14:paraId="5D7E761B" w14:textId="77777777" w:rsidR="00C171FE" w:rsidRPr="004C5FF4" w:rsidRDefault="00C171FE" w:rsidP="00B958F6">
      <w:pPr>
        <w:tabs>
          <w:tab w:val="left" w:pos="4950"/>
          <w:tab w:val="left" w:pos="6480"/>
        </w:tabs>
        <w:ind w:left="-180" w:right="356"/>
        <w:jc w:val="both"/>
        <w:rPr>
          <w:b w:val="0"/>
          <w:i w:val="0"/>
          <w:iCs/>
          <w:sz w:val="24"/>
          <w:szCs w:val="24"/>
        </w:rPr>
      </w:pPr>
    </w:p>
    <w:p w14:paraId="45897C9E" w14:textId="6D46AEEB" w:rsidR="00C171FE" w:rsidRPr="004C5FF4" w:rsidRDefault="00C171FE" w:rsidP="00B958F6">
      <w:pPr>
        <w:tabs>
          <w:tab w:val="left" w:pos="4950"/>
          <w:tab w:val="left" w:pos="6480"/>
        </w:tabs>
        <w:ind w:left="-180" w:right="356"/>
        <w:jc w:val="both"/>
        <w:rPr>
          <w:b w:val="0"/>
          <w:bCs/>
          <w:i w:val="0"/>
          <w:iCs/>
          <w:sz w:val="24"/>
          <w:szCs w:val="24"/>
        </w:rPr>
      </w:pPr>
      <w:r w:rsidRPr="004C5FF4">
        <w:rPr>
          <w:b w:val="0"/>
          <w:bCs/>
          <w:iCs/>
          <w:sz w:val="24"/>
          <w:szCs w:val="24"/>
        </w:rPr>
        <w:t xml:space="preserve">Remember that you and your wife are partners in receiving God’s blessings, and if you </w:t>
      </w:r>
      <w:r w:rsidRPr="004C5FF4">
        <w:rPr>
          <w:b w:val="0"/>
          <w:bCs/>
          <w:iCs/>
          <w:sz w:val="24"/>
          <w:szCs w:val="24"/>
          <w:u w:val="single"/>
        </w:rPr>
        <w:t>don’t treat her as you should</w:t>
      </w:r>
      <w:r w:rsidRPr="004C5FF4">
        <w:rPr>
          <w:b w:val="0"/>
          <w:bCs/>
          <w:iCs/>
          <w:sz w:val="24"/>
          <w:szCs w:val="24"/>
        </w:rPr>
        <w:t>, your prayers will be hindered.</w:t>
      </w:r>
      <w:r w:rsidRPr="004C5FF4">
        <w:rPr>
          <w:b w:val="0"/>
          <w:bCs/>
          <w:i w:val="0"/>
          <w:iCs/>
          <w:sz w:val="24"/>
          <w:szCs w:val="24"/>
        </w:rPr>
        <w:t xml:space="preserve"> </w:t>
      </w:r>
      <w:r w:rsidRPr="004C5FF4">
        <w:rPr>
          <w:b w:val="0"/>
          <w:bCs/>
          <w:i w:val="0"/>
          <w:iCs/>
          <w:sz w:val="24"/>
          <w:szCs w:val="24"/>
        </w:rPr>
        <w:tab/>
        <w:t xml:space="preserve"> 1 Pet 3:7 (LB)</w:t>
      </w:r>
    </w:p>
    <w:p w14:paraId="79178E27" w14:textId="77777777" w:rsidR="00BC66D8" w:rsidRPr="004C5FF4" w:rsidRDefault="00BC66D8" w:rsidP="00B958F6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left="-180" w:right="356"/>
        <w:jc w:val="both"/>
        <w:rPr>
          <w:b w:val="0"/>
          <w:bCs/>
          <w:i w:val="0"/>
          <w:iCs/>
          <w:sz w:val="10"/>
          <w:szCs w:val="10"/>
        </w:rPr>
      </w:pPr>
    </w:p>
    <w:p w14:paraId="17B57890" w14:textId="40A00D80" w:rsidR="00BC66D8" w:rsidRPr="004C5FF4" w:rsidRDefault="00BC66D8" w:rsidP="00B958F6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left="-180" w:right="356"/>
        <w:jc w:val="center"/>
        <w:rPr>
          <w:i w:val="0"/>
          <w:iCs/>
        </w:rPr>
      </w:pPr>
      <w:r w:rsidRPr="004C5FF4">
        <w:rPr>
          <w:i w:val="0"/>
          <w:iCs/>
        </w:rPr>
        <w:t>HAVE I FORGIVEN AND RECONCILED THE RELATIONSHIPS AROUND ME?</w:t>
      </w:r>
    </w:p>
    <w:p w14:paraId="133A5614" w14:textId="77777777" w:rsidR="00DD763A" w:rsidRPr="004C5FF4" w:rsidRDefault="00DD763A" w:rsidP="00B958F6">
      <w:pPr>
        <w:tabs>
          <w:tab w:val="left" w:pos="360"/>
          <w:tab w:val="left" w:pos="6480"/>
        </w:tabs>
        <w:ind w:right="356"/>
        <w:jc w:val="both"/>
        <w:rPr>
          <w:b w:val="0"/>
          <w:iCs/>
          <w:sz w:val="20"/>
          <w:szCs w:val="20"/>
        </w:rPr>
      </w:pPr>
    </w:p>
    <w:p w14:paraId="1770C194" w14:textId="35248181" w:rsidR="00572B04" w:rsidRPr="004C5FF4" w:rsidRDefault="00572B04" w:rsidP="00B958F6">
      <w:pPr>
        <w:pStyle w:val="ListParagraph"/>
        <w:numPr>
          <w:ilvl w:val="0"/>
          <w:numId w:val="4"/>
        </w:numPr>
        <w:ind w:left="180" w:right="356"/>
        <w:jc w:val="both"/>
        <w:rPr>
          <w:i w:val="0"/>
          <w:iCs/>
          <w:sz w:val="24"/>
          <w:szCs w:val="24"/>
          <w:u w:val="single"/>
        </w:rPr>
      </w:pPr>
      <w:r w:rsidRPr="004C5FF4">
        <w:rPr>
          <w:i w:val="0"/>
          <w:iCs/>
          <w:sz w:val="24"/>
          <w:szCs w:val="24"/>
          <w:u w:val="single"/>
        </w:rPr>
        <w:t xml:space="preserve">         </w:t>
      </w:r>
      <w:r w:rsidR="004C5FF4">
        <w:rPr>
          <w:i w:val="0"/>
          <w:iCs/>
          <w:sz w:val="24"/>
          <w:szCs w:val="24"/>
          <w:u w:val="single"/>
        </w:rPr>
        <w:tab/>
      </w:r>
      <w:r w:rsidR="004C5FF4">
        <w:rPr>
          <w:i w:val="0"/>
          <w:iCs/>
          <w:sz w:val="24"/>
          <w:szCs w:val="24"/>
          <w:u w:val="single"/>
        </w:rPr>
        <w:tab/>
      </w:r>
      <w:r w:rsidRPr="004C5FF4">
        <w:rPr>
          <w:i w:val="0"/>
          <w:iCs/>
          <w:sz w:val="24"/>
          <w:szCs w:val="24"/>
          <w:u w:val="single"/>
        </w:rPr>
        <w:tab/>
      </w:r>
      <w:r w:rsidRPr="004C5FF4">
        <w:rPr>
          <w:i w:val="0"/>
          <w:iCs/>
          <w:sz w:val="24"/>
          <w:szCs w:val="24"/>
          <w:u w:val="single"/>
        </w:rPr>
        <w:tab/>
      </w:r>
      <w:r w:rsidRPr="004C5FF4">
        <w:rPr>
          <w:i w:val="0"/>
          <w:iCs/>
          <w:sz w:val="24"/>
          <w:szCs w:val="24"/>
          <w:u w:val="single"/>
        </w:rPr>
        <w:tab/>
      </w:r>
      <w:r w:rsidR="00B958F6">
        <w:rPr>
          <w:i w:val="0"/>
          <w:iCs/>
          <w:sz w:val="24"/>
          <w:szCs w:val="24"/>
          <w:u w:val="single"/>
        </w:rPr>
        <w:t xml:space="preserve">        </w:t>
      </w:r>
      <w:r w:rsidRPr="004C5FF4">
        <w:rPr>
          <w:i w:val="0"/>
          <w:iCs/>
          <w:sz w:val="24"/>
          <w:szCs w:val="24"/>
          <w:u w:val="single"/>
        </w:rPr>
        <w:t>IN OUR LIVES</w:t>
      </w:r>
    </w:p>
    <w:p w14:paraId="6A40F03A" w14:textId="77777777" w:rsidR="00635AA6" w:rsidRDefault="004B4BAF" w:rsidP="00F049CE">
      <w:pPr>
        <w:tabs>
          <w:tab w:val="left" w:pos="4500"/>
          <w:tab w:val="left" w:pos="6480"/>
        </w:tabs>
        <w:ind w:left="-180" w:right="356"/>
        <w:jc w:val="both"/>
        <w:rPr>
          <w:b w:val="0"/>
          <w:bCs/>
          <w:iCs/>
          <w:sz w:val="24"/>
          <w:szCs w:val="24"/>
        </w:rPr>
      </w:pPr>
      <w:r w:rsidRPr="004C5FF4">
        <w:rPr>
          <w:b w:val="0"/>
          <w:bCs/>
          <w:iCs/>
          <w:sz w:val="24"/>
          <w:szCs w:val="24"/>
        </w:rPr>
        <w:t xml:space="preserve">But he must ask in faith, without doubting [God’s willingness to </w:t>
      </w:r>
      <w:proofErr w:type="gramStart"/>
      <w:r w:rsidRPr="004C5FF4">
        <w:rPr>
          <w:b w:val="0"/>
          <w:bCs/>
          <w:iCs/>
          <w:sz w:val="24"/>
          <w:szCs w:val="24"/>
        </w:rPr>
        <w:t>help]...</w:t>
      </w:r>
      <w:proofErr w:type="gramEnd"/>
      <w:r w:rsidRPr="004C5FF4">
        <w:rPr>
          <w:b w:val="0"/>
          <w:bCs/>
          <w:iCs/>
          <w:sz w:val="24"/>
          <w:szCs w:val="24"/>
        </w:rPr>
        <w:t> </w:t>
      </w:r>
      <w:r w:rsidRPr="004C5FF4">
        <w:rPr>
          <w:b w:val="0"/>
          <w:bCs/>
          <w:iCs/>
          <w:sz w:val="24"/>
          <w:szCs w:val="24"/>
          <w:vertAlign w:val="superscript"/>
        </w:rPr>
        <w:t>7 </w:t>
      </w:r>
      <w:r w:rsidRPr="004C5FF4">
        <w:rPr>
          <w:b w:val="0"/>
          <w:bCs/>
          <w:iCs/>
          <w:sz w:val="24"/>
          <w:szCs w:val="24"/>
        </w:rPr>
        <w:t xml:space="preserve">For such a person ought </w:t>
      </w:r>
      <w:r w:rsidRPr="004C5FF4">
        <w:rPr>
          <w:b w:val="0"/>
          <w:bCs/>
          <w:iCs/>
          <w:sz w:val="24"/>
          <w:szCs w:val="24"/>
          <w:u w:val="single"/>
        </w:rPr>
        <w:t>not to think </w:t>
      </w:r>
      <w:r w:rsidRPr="004C5FF4">
        <w:rPr>
          <w:b w:val="0"/>
          <w:bCs/>
          <w:i w:val="0"/>
          <w:iCs/>
          <w:sz w:val="24"/>
          <w:szCs w:val="24"/>
          <w:u w:val="single"/>
        </w:rPr>
        <w:t>or</w:t>
      </w:r>
      <w:r w:rsidRPr="004C5FF4">
        <w:rPr>
          <w:b w:val="0"/>
          <w:bCs/>
          <w:iCs/>
          <w:sz w:val="24"/>
          <w:szCs w:val="24"/>
          <w:u w:val="single"/>
        </w:rPr>
        <w:t> expect</w:t>
      </w:r>
      <w:r w:rsidRPr="004C5FF4">
        <w:rPr>
          <w:b w:val="0"/>
          <w:bCs/>
          <w:iCs/>
          <w:sz w:val="24"/>
          <w:szCs w:val="24"/>
        </w:rPr>
        <w:t xml:space="preserve"> that he will receive anything [at all] from the Lord</w:t>
      </w:r>
      <w:r w:rsidR="00FF33A6" w:rsidRPr="004C5FF4">
        <w:rPr>
          <w:b w:val="0"/>
          <w:bCs/>
          <w:iCs/>
          <w:sz w:val="24"/>
          <w:szCs w:val="24"/>
        </w:rPr>
        <w:t>.</w:t>
      </w:r>
    </w:p>
    <w:p w14:paraId="150AAC52" w14:textId="398CD129" w:rsidR="00CD2EAE" w:rsidRPr="004C5FF4" w:rsidRDefault="004B4BAF" w:rsidP="00F049CE">
      <w:pPr>
        <w:tabs>
          <w:tab w:val="left" w:pos="4500"/>
          <w:tab w:val="left" w:pos="6480"/>
        </w:tabs>
        <w:ind w:left="-180" w:right="356"/>
        <w:jc w:val="right"/>
        <w:rPr>
          <w:b w:val="0"/>
          <w:bCs/>
          <w:i w:val="0"/>
          <w:iCs/>
          <w:sz w:val="24"/>
          <w:szCs w:val="24"/>
        </w:rPr>
      </w:pPr>
      <w:r w:rsidRPr="004C5FF4">
        <w:rPr>
          <w:rStyle w:val="text"/>
          <w:b w:val="0"/>
          <w:bCs/>
          <w:i w:val="0"/>
          <w:iCs/>
          <w:sz w:val="24"/>
          <w:szCs w:val="24"/>
        </w:rPr>
        <w:t>James 1:6-7 (AMP</w:t>
      </w:r>
      <w:r w:rsidR="0094184B" w:rsidRPr="004C5FF4">
        <w:rPr>
          <w:b w:val="0"/>
          <w:bCs/>
          <w:i w:val="0"/>
          <w:iCs/>
          <w:sz w:val="24"/>
          <w:szCs w:val="24"/>
        </w:rPr>
        <w:t>)</w:t>
      </w:r>
    </w:p>
    <w:p w14:paraId="5732CD1A" w14:textId="77777777" w:rsidR="00BC66D8" w:rsidRPr="004C5FF4" w:rsidRDefault="00BC66D8" w:rsidP="00F049CE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left="-180" w:right="356"/>
        <w:jc w:val="both"/>
        <w:rPr>
          <w:b w:val="0"/>
          <w:bCs/>
          <w:i w:val="0"/>
          <w:iCs/>
          <w:sz w:val="10"/>
          <w:szCs w:val="10"/>
        </w:rPr>
      </w:pPr>
    </w:p>
    <w:p w14:paraId="52F343F9" w14:textId="45D9FF68" w:rsidR="00BC66D8" w:rsidRPr="004C5FF4" w:rsidRDefault="00BC66D8" w:rsidP="00F049CE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left="-180" w:right="356"/>
        <w:jc w:val="center"/>
        <w:rPr>
          <w:i w:val="0"/>
          <w:iCs/>
        </w:rPr>
      </w:pPr>
      <w:r w:rsidRPr="004C5FF4">
        <w:rPr>
          <w:i w:val="0"/>
          <w:iCs/>
        </w:rPr>
        <w:t>HAVE I PLACED MY COMPLETE TRUST IN GOD FOR ALL THINGS?</w:t>
      </w:r>
    </w:p>
    <w:p w14:paraId="109C3372" w14:textId="3E2D345F" w:rsidR="00CA297E" w:rsidRPr="004C5FF4" w:rsidRDefault="00CA297E" w:rsidP="00635AA6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left="-360" w:right="536"/>
        <w:jc w:val="center"/>
        <w:rPr>
          <w:i w:val="0"/>
          <w:sz w:val="24"/>
          <w:szCs w:val="24"/>
        </w:rPr>
      </w:pPr>
      <w:r w:rsidRPr="004C5FF4">
        <w:rPr>
          <w:i w:val="0"/>
          <w:sz w:val="24"/>
          <w:szCs w:val="24"/>
        </w:rPr>
        <w:t>WHEN GOD SAYS NO</w:t>
      </w:r>
    </w:p>
    <w:p w14:paraId="3FB1FC6E" w14:textId="0F41F88D" w:rsidR="007E39ED" w:rsidRPr="004C5FF4" w:rsidRDefault="007E39ED" w:rsidP="00635AA6">
      <w:pPr>
        <w:tabs>
          <w:tab w:val="left" w:pos="180"/>
        </w:tabs>
        <w:suppressAutoHyphens/>
        <w:ind w:left="-360" w:right="536"/>
        <w:jc w:val="both"/>
        <w:rPr>
          <w:b w:val="0"/>
          <w:bCs/>
          <w:sz w:val="24"/>
          <w:szCs w:val="24"/>
        </w:rPr>
      </w:pPr>
    </w:p>
    <w:p w14:paraId="59C34128" w14:textId="492390BE" w:rsidR="00270AFE" w:rsidRPr="004C5FF4" w:rsidRDefault="00BC66D8" w:rsidP="00635AA6">
      <w:pPr>
        <w:tabs>
          <w:tab w:val="left" w:pos="270"/>
          <w:tab w:val="left" w:pos="6300"/>
        </w:tabs>
        <w:ind w:left="-360" w:right="536"/>
        <w:jc w:val="both"/>
        <w:rPr>
          <w:i w:val="0"/>
          <w:iCs/>
          <w:sz w:val="24"/>
          <w:szCs w:val="24"/>
          <w:u w:val="single"/>
        </w:rPr>
      </w:pPr>
      <w:r w:rsidRPr="004C5FF4">
        <w:rPr>
          <w:i w:val="0"/>
          <w:iCs/>
          <w:sz w:val="24"/>
          <w:szCs w:val="24"/>
          <w:u w:val="single"/>
        </w:rPr>
        <w:t xml:space="preserve">HE HAS </w:t>
      </w:r>
      <w:r w:rsidR="00270AFE" w:rsidRPr="004C5FF4">
        <w:rPr>
          <w:i w:val="0"/>
          <w:iCs/>
          <w:sz w:val="24"/>
          <w:szCs w:val="24"/>
          <w:u w:val="single"/>
        </w:rPr>
        <w:t xml:space="preserve">A BETTER        </w:t>
      </w:r>
      <w:r w:rsidR="004C5FF4">
        <w:rPr>
          <w:i w:val="0"/>
          <w:iCs/>
          <w:sz w:val="24"/>
          <w:szCs w:val="24"/>
          <w:u w:val="single"/>
        </w:rPr>
        <w:tab/>
      </w:r>
    </w:p>
    <w:p w14:paraId="0B3C0313" w14:textId="73DF6A75" w:rsidR="00270AFE" w:rsidRPr="004C5FF4" w:rsidRDefault="00270AFE" w:rsidP="00635AA6">
      <w:pPr>
        <w:pStyle w:val="ListParagraph"/>
        <w:tabs>
          <w:tab w:val="left" w:pos="270"/>
          <w:tab w:val="left" w:pos="6300"/>
        </w:tabs>
        <w:ind w:left="-360" w:right="536"/>
        <w:jc w:val="both"/>
        <w:rPr>
          <w:i w:val="0"/>
          <w:iCs/>
          <w:sz w:val="24"/>
          <w:szCs w:val="24"/>
          <w:u w:val="single"/>
        </w:rPr>
      </w:pPr>
      <w:r w:rsidRPr="004C5FF4">
        <w:rPr>
          <w:b w:val="0"/>
          <w:sz w:val="24"/>
          <w:szCs w:val="24"/>
          <w:u w:val="single"/>
        </w:rPr>
        <w:t>This plan of mine</w:t>
      </w:r>
      <w:r w:rsidRPr="004C5FF4">
        <w:rPr>
          <w:b w:val="0"/>
          <w:sz w:val="24"/>
          <w:szCs w:val="24"/>
        </w:rPr>
        <w:t xml:space="preserve"> is not what you would work out, neither are my thoughts the same as yours! </w:t>
      </w:r>
      <w:r w:rsidRPr="004C5FF4">
        <w:rPr>
          <w:b w:val="0"/>
          <w:sz w:val="24"/>
          <w:szCs w:val="24"/>
          <w:vertAlign w:val="superscript"/>
        </w:rPr>
        <w:t>9 </w:t>
      </w:r>
      <w:r w:rsidRPr="004C5FF4">
        <w:rPr>
          <w:b w:val="0"/>
          <w:sz w:val="24"/>
          <w:szCs w:val="24"/>
        </w:rPr>
        <w:t xml:space="preserve">For just as the heavens are higher than the earth, so are my ways higher than yours, and my thoughts than yours.                              </w:t>
      </w:r>
      <w:r w:rsidR="008D1B36" w:rsidRPr="004C5FF4">
        <w:rPr>
          <w:b w:val="0"/>
          <w:sz w:val="24"/>
          <w:szCs w:val="24"/>
        </w:rPr>
        <w:t xml:space="preserve">        </w:t>
      </w:r>
      <w:r w:rsidRPr="004C5FF4">
        <w:rPr>
          <w:b w:val="0"/>
          <w:sz w:val="24"/>
          <w:szCs w:val="24"/>
        </w:rPr>
        <w:t xml:space="preserve">  </w:t>
      </w:r>
      <w:r w:rsidRPr="004C5FF4">
        <w:rPr>
          <w:b w:val="0"/>
          <w:i w:val="0"/>
          <w:iCs/>
          <w:sz w:val="24"/>
          <w:szCs w:val="24"/>
        </w:rPr>
        <w:t>Isa 55:8-9 (LB)</w:t>
      </w:r>
    </w:p>
    <w:p w14:paraId="4073C356" w14:textId="77777777" w:rsidR="00270AFE" w:rsidRPr="00F049CE" w:rsidRDefault="00270AFE" w:rsidP="00635AA6">
      <w:pPr>
        <w:tabs>
          <w:tab w:val="left" w:pos="270"/>
          <w:tab w:val="left" w:pos="6300"/>
        </w:tabs>
        <w:ind w:left="-360" w:right="536"/>
        <w:jc w:val="both"/>
        <w:rPr>
          <w:i w:val="0"/>
          <w:iCs/>
          <w:sz w:val="20"/>
          <w:szCs w:val="20"/>
          <w:u w:val="single"/>
        </w:rPr>
      </w:pPr>
    </w:p>
    <w:p w14:paraId="2E70E3F3" w14:textId="2001373C" w:rsidR="0082724A" w:rsidRPr="004C5FF4" w:rsidRDefault="00270AFE" w:rsidP="00635AA6">
      <w:pPr>
        <w:pStyle w:val="ListParagraph"/>
        <w:tabs>
          <w:tab w:val="left" w:pos="270"/>
          <w:tab w:val="left" w:pos="6300"/>
        </w:tabs>
        <w:ind w:left="-360" w:right="536"/>
        <w:jc w:val="both"/>
        <w:rPr>
          <w:i w:val="0"/>
          <w:iCs/>
          <w:sz w:val="24"/>
          <w:szCs w:val="24"/>
          <w:u w:val="single"/>
        </w:rPr>
      </w:pPr>
      <w:r w:rsidRPr="004C5FF4">
        <w:rPr>
          <w:i w:val="0"/>
          <w:iCs/>
          <w:sz w:val="24"/>
          <w:szCs w:val="24"/>
          <w:u w:val="single"/>
        </w:rPr>
        <w:t xml:space="preserve">HE HAS </w:t>
      </w:r>
      <w:proofErr w:type="gramStart"/>
      <w:r w:rsidRPr="004C5FF4">
        <w:rPr>
          <w:i w:val="0"/>
          <w:iCs/>
          <w:sz w:val="24"/>
          <w:szCs w:val="24"/>
          <w:u w:val="single"/>
        </w:rPr>
        <w:t>A GREATER</w:t>
      </w:r>
      <w:proofErr w:type="gramEnd"/>
      <w:r w:rsidRPr="004C5FF4">
        <w:rPr>
          <w:i w:val="0"/>
          <w:iCs/>
          <w:sz w:val="24"/>
          <w:szCs w:val="24"/>
          <w:u w:val="single"/>
        </w:rPr>
        <w:t xml:space="preserve">     </w:t>
      </w:r>
      <w:r w:rsidR="004C5FF4">
        <w:rPr>
          <w:i w:val="0"/>
          <w:iCs/>
          <w:sz w:val="24"/>
          <w:szCs w:val="24"/>
          <w:u w:val="single"/>
        </w:rPr>
        <w:tab/>
      </w:r>
    </w:p>
    <w:p w14:paraId="1A217F28" w14:textId="19B88484" w:rsidR="00BC66D8" w:rsidRPr="004C5FF4" w:rsidRDefault="0010312B" w:rsidP="00635AA6">
      <w:pPr>
        <w:tabs>
          <w:tab w:val="left" w:pos="360"/>
        </w:tabs>
        <w:ind w:left="-360" w:right="536"/>
        <w:jc w:val="both"/>
        <w:rPr>
          <w:b w:val="0"/>
          <w:bCs/>
          <w:i w:val="0"/>
          <w:sz w:val="24"/>
          <w:szCs w:val="24"/>
        </w:rPr>
      </w:pPr>
      <w:r w:rsidRPr="004C5FF4">
        <w:rPr>
          <w:b w:val="0"/>
          <w:iCs/>
          <w:sz w:val="24"/>
          <w:szCs w:val="24"/>
        </w:rPr>
        <w:t xml:space="preserve">The purpose of these troubles is </w:t>
      </w:r>
      <w:r w:rsidRPr="004C5FF4">
        <w:rPr>
          <w:b w:val="0"/>
          <w:iCs/>
          <w:sz w:val="24"/>
          <w:szCs w:val="24"/>
          <w:u w:val="single"/>
        </w:rPr>
        <w:t>to test your faith</w:t>
      </w:r>
      <w:r w:rsidRPr="004C5FF4">
        <w:rPr>
          <w:b w:val="0"/>
          <w:iCs/>
          <w:sz w:val="24"/>
          <w:szCs w:val="24"/>
        </w:rPr>
        <w:t xml:space="preserve"> as fire tests how genuine gold is. Your faith is more precious than gold, and by passing the test, it gives praise, glory, and honor to God.</w:t>
      </w:r>
      <w:r w:rsidR="00777C5F" w:rsidRPr="004C5FF4">
        <w:rPr>
          <w:b w:val="0"/>
          <w:bCs/>
          <w:iCs/>
          <w:sz w:val="24"/>
          <w:szCs w:val="24"/>
        </w:rPr>
        <w:tab/>
        <w:t xml:space="preserve">   </w:t>
      </w:r>
      <w:r w:rsidRPr="004C5FF4">
        <w:rPr>
          <w:b w:val="0"/>
          <w:bCs/>
          <w:iCs/>
          <w:sz w:val="24"/>
          <w:szCs w:val="24"/>
        </w:rPr>
        <w:tab/>
      </w:r>
      <w:r w:rsidRPr="004C5FF4">
        <w:rPr>
          <w:b w:val="0"/>
          <w:bCs/>
          <w:iCs/>
          <w:sz w:val="24"/>
          <w:szCs w:val="24"/>
        </w:rPr>
        <w:tab/>
      </w:r>
      <w:r w:rsidRPr="004C5FF4">
        <w:rPr>
          <w:b w:val="0"/>
          <w:bCs/>
          <w:iCs/>
          <w:sz w:val="24"/>
          <w:szCs w:val="24"/>
        </w:rPr>
        <w:tab/>
      </w:r>
      <w:r w:rsidRPr="004C5FF4">
        <w:rPr>
          <w:b w:val="0"/>
          <w:bCs/>
          <w:iCs/>
          <w:sz w:val="24"/>
          <w:szCs w:val="24"/>
        </w:rPr>
        <w:tab/>
      </w:r>
      <w:r w:rsidRPr="004C5FF4">
        <w:rPr>
          <w:b w:val="0"/>
          <w:bCs/>
          <w:iCs/>
          <w:sz w:val="24"/>
          <w:szCs w:val="24"/>
        </w:rPr>
        <w:tab/>
      </w:r>
      <w:r w:rsidRPr="004C5FF4">
        <w:rPr>
          <w:b w:val="0"/>
          <w:bCs/>
          <w:iCs/>
          <w:sz w:val="24"/>
          <w:szCs w:val="24"/>
        </w:rPr>
        <w:tab/>
        <w:t xml:space="preserve">      </w:t>
      </w:r>
      <w:r w:rsidRPr="004C5FF4">
        <w:rPr>
          <w:b w:val="0"/>
          <w:bCs/>
          <w:i w:val="0"/>
          <w:sz w:val="24"/>
          <w:szCs w:val="24"/>
        </w:rPr>
        <w:t>1 Pet 1:7 (GW</w:t>
      </w:r>
      <w:r w:rsidR="00777C5F" w:rsidRPr="004C5FF4">
        <w:rPr>
          <w:b w:val="0"/>
          <w:bCs/>
          <w:i w:val="0"/>
          <w:sz w:val="24"/>
          <w:szCs w:val="24"/>
        </w:rPr>
        <w:t>)</w:t>
      </w:r>
    </w:p>
    <w:p w14:paraId="05698A7E" w14:textId="77777777" w:rsidR="00BD6BFB" w:rsidRPr="004C5FF4" w:rsidRDefault="00BD6BFB" w:rsidP="00635AA6">
      <w:pPr>
        <w:tabs>
          <w:tab w:val="left" w:pos="360"/>
        </w:tabs>
        <w:ind w:left="-360" w:right="536"/>
        <w:jc w:val="both"/>
        <w:rPr>
          <w:b w:val="0"/>
          <w:bCs/>
          <w:i w:val="0"/>
          <w:sz w:val="6"/>
          <w:szCs w:val="6"/>
        </w:rPr>
      </w:pPr>
    </w:p>
    <w:p w14:paraId="19A8E83E" w14:textId="77777777" w:rsidR="00BD6BFB" w:rsidRPr="004C5FF4" w:rsidRDefault="00E13357" w:rsidP="00635AA6">
      <w:pPr>
        <w:tabs>
          <w:tab w:val="left" w:pos="360"/>
        </w:tabs>
        <w:ind w:left="-360" w:right="536"/>
        <w:jc w:val="both"/>
        <w:rPr>
          <w:b w:val="0"/>
          <w:sz w:val="24"/>
          <w:szCs w:val="24"/>
        </w:rPr>
      </w:pPr>
      <w:r w:rsidRPr="004C5FF4">
        <w:rPr>
          <w:b w:val="0"/>
          <w:sz w:val="24"/>
          <w:szCs w:val="24"/>
        </w:rPr>
        <w:t>Three times I pleaded with the Lord to take it away from me. </w:t>
      </w:r>
      <w:r w:rsidRPr="004C5FF4">
        <w:rPr>
          <w:b w:val="0"/>
          <w:sz w:val="24"/>
          <w:szCs w:val="24"/>
          <w:vertAlign w:val="superscript"/>
        </w:rPr>
        <w:t>9 </w:t>
      </w:r>
      <w:r w:rsidRPr="004C5FF4">
        <w:rPr>
          <w:b w:val="0"/>
          <w:sz w:val="24"/>
          <w:szCs w:val="24"/>
        </w:rPr>
        <w:t xml:space="preserve">But he said to me, “My grace is all you need, </w:t>
      </w:r>
      <w:r w:rsidRPr="004C5FF4">
        <w:rPr>
          <w:b w:val="0"/>
          <w:sz w:val="24"/>
          <w:szCs w:val="24"/>
          <w:u w:val="single"/>
        </w:rPr>
        <w:t xml:space="preserve">for my power is </w:t>
      </w:r>
      <w:r w:rsidR="00BD6BFB" w:rsidRPr="004C5FF4">
        <w:rPr>
          <w:b w:val="0"/>
          <w:sz w:val="24"/>
          <w:szCs w:val="24"/>
          <w:u w:val="single"/>
        </w:rPr>
        <w:t>greatest when you are weak</w:t>
      </w:r>
      <w:r w:rsidRPr="004C5FF4">
        <w:rPr>
          <w:b w:val="0"/>
          <w:sz w:val="24"/>
          <w:szCs w:val="24"/>
        </w:rPr>
        <w:t>.” </w:t>
      </w:r>
      <w:proofErr w:type="gramStart"/>
      <w:r w:rsidRPr="004C5FF4">
        <w:rPr>
          <w:b w:val="0"/>
          <w:sz w:val="24"/>
          <w:szCs w:val="24"/>
        </w:rPr>
        <w:t>Therefore</w:t>
      </w:r>
      <w:proofErr w:type="gramEnd"/>
      <w:r w:rsidRPr="004C5FF4">
        <w:rPr>
          <w:b w:val="0"/>
          <w:sz w:val="24"/>
          <w:szCs w:val="24"/>
        </w:rPr>
        <w:t xml:space="preserve"> I will </w:t>
      </w:r>
      <w:r w:rsidR="00BD6BFB" w:rsidRPr="004C5FF4">
        <w:rPr>
          <w:b w:val="0"/>
          <w:sz w:val="24"/>
          <w:szCs w:val="24"/>
        </w:rPr>
        <w:t xml:space="preserve">gladly </w:t>
      </w:r>
      <w:r w:rsidRPr="004C5FF4">
        <w:rPr>
          <w:b w:val="0"/>
          <w:sz w:val="24"/>
          <w:szCs w:val="24"/>
        </w:rPr>
        <w:t xml:space="preserve">boast about my weaknesses, so that Christ’s power </w:t>
      </w:r>
      <w:r w:rsidR="00BD6BFB" w:rsidRPr="004C5FF4">
        <w:rPr>
          <w:b w:val="0"/>
          <w:sz w:val="24"/>
          <w:szCs w:val="24"/>
        </w:rPr>
        <w:t>can work through me!... For when I am weak, then I am strong!</w:t>
      </w:r>
      <w:r w:rsidRPr="004C5FF4">
        <w:rPr>
          <w:b w:val="0"/>
          <w:sz w:val="24"/>
          <w:szCs w:val="24"/>
        </w:rPr>
        <w:t xml:space="preserve"> </w:t>
      </w:r>
    </w:p>
    <w:p w14:paraId="77284254" w14:textId="199B07C9" w:rsidR="00E13357" w:rsidRPr="004C5FF4" w:rsidRDefault="00BD6BFB" w:rsidP="00635AA6">
      <w:pPr>
        <w:tabs>
          <w:tab w:val="left" w:pos="360"/>
        </w:tabs>
        <w:ind w:left="-360" w:right="536"/>
        <w:jc w:val="both"/>
        <w:rPr>
          <w:b w:val="0"/>
          <w:i w:val="0"/>
          <w:iCs/>
          <w:sz w:val="24"/>
          <w:szCs w:val="24"/>
        </w:rPr>
      </w:pPr>
      <w:r w:rsidRPr="004C5FF4">
        <w:rPr>
          <w:b w:val="0"/>
          <w:sz w:val="24"/>
          <w:szCs w:val="24"/>
        </w:rPr>
        <w:tab/>
      </w:r>
      <w:r w:rsidRPr="004C5FF4">
        <w:rPr>
          <w:b w:val="0"/>
          <w:sz w:val="24"/>
          <w:szCs w:val="24"/>
        </w:rPr>
        <w:tab/>
      </w:r>
      <w:r w:rsidRPr="004C5FF4">
        <w:rPr>
          <w:b w:val="0"/>
          <w:sz w:val="24"/>
          <w:szCs w:val="24"/>
        </w:rPr>
        <w:tab/>
      </w:r>
      <w:r w:rsidRPr="004C5FF4">
        <w:rPr>
          <w:b w:val="0"/>
          <w:sz w:val="24"/>
          <w:szCs w:val="24"/>
        </w:rPr>
        <w:tab/>
      </w:r>
      <w:r w:rsidRPr="004C5FF4">
        <w:rPr>
          <w:b w:val="0"/>
          <w:sz w:val="24"/>
          <w:szCs w:val="24"/>
        </w:rPr>
        <w:tab/>
      </w:r>
      <w:r w:rsidRPr="004C5FF4">
        <w:rPr>
          <w:b w:val="0"/>
          <w:sz w:val="24"/>
          <w:szCs w:val="24"/>
        </w:rPr>
        <w:tab/>
        <w:t xml:space="preserve">         </w:t>
      </w:r>
      <w:r w:rsidR="00E13357" w:rsidRPr="004C5FF4">
        <w:rPr>
          <w:b w:val="0"/>
          <w:i w:val="0"/>
          <w:iCs/>
          <w:sz w:val="24"/>
          <w:szCs w:val="24"/>
        </w:rPr>
        <w:t>2 Cor 12:8-10 (NIV)</w:t>
      </w:r>
    </w:p>
    <w:p w14:paraId="59DB8AF1" w14:textId="77777777" w:rsidR="0088382E" w:rsidRPr="004C5FF4" w:rsidRDefault="0088382E" w:rsidP="00635AA6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left="-360" w:right="536"/>
        <w:jc w:val="both"/>
        <w:rPr>
          <w:b w:val="0"/>
          <w:bCs/>
          <w:i w:val="0"/>
          <w:iCs/>
          <w:sz w:val="4"/>
          <w:szCs w:val="4"/>
        </w:rPr>
      </w:pPr>
    </w:p>
    <w:p w14:paraId="4626CEE2" w14:textId="0CE66FBB" w:rsidR="0088382E" w:rsidRPr="004C5FF4" w:rsidRDefault="0088382E" w:rsidP="00F049CE">
      <w:pPr>
        <w:tabs>
          <w:tab w:val="left" w:pos="180"/>
        </w:tabs>
        <w:suppressAutoHyphens/>
        <w:spacing w:before="120"/>
        <w:ind w:left="-360" w:right="533"/>
        <w:jc w:val="both"/>
        <w:rPr>
          <w:i w:val="0"/>
          <w:iCs/>
        </w:rPr>
      </w:pPr>
      <w:r w:rsidRPr="004C5FF4">
        <w:rPr>
          <w:i w:val="0"/>
          <w:iCs/>
        </w:rPr>
        <w:t>WHEN GOD SAYS NO, AM I CONTENT WITH HIS ANSWER OR DO I CONTINUE?</w:t>
      </w:r>
    </w:p>
    <w:p w14:paraId="5F72DA71" w14:textId="77777777" w:rsidR="0088382E" w:rsidRPr="00F049CE" w:rsidRDefault="0088382E" w:rsidP="00635AA6">
      <w:pPr>
        <w:tabs>
          <w:tab w:val="left" w:pos="180"/>
        </w:tabs>
        <w:suppressAutoHyphens/>
        <w:ind w:left="-360" w:right="536"/>
        <w:jc w:val="both"/>
        <w:rPr>
          <w:b w:val="0"/>
          <w:i w:val="0"/>
          <w:iCs/>
          <w:sz w:val="20"/>
          <w:szCs w:val="20"/>
        </w:rPr>
      </w:pPr>
    </w:p>
    <w:p w14:paraId="2D7A0928" w14:textId="3B6DB8B8" w:rsidR="00CA297E" w:rsidRPr="004C5FF4" w:rsidRDefault="00CA297E" w:rsidP="00635AA6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left="-360" w:right="536"/>
        <w:jc w:val="center"/>
        <w:rPr>
          <w:i w:val="0"/>
          <w:sz w:val="24"/>
          <w:szCs w:val="24"/>
        </w:rPr>
      </w:pPr>
      <w:r w:rsidRPr="004C5FF4">
        <w:rPr>
          <w:i w:val="0"/>
          <w:sz w:val="24"/>
          <w:szCs w:val="24"/>
        </w:rPr>
        <w:t>WHEN GOD SAYS NOT YET</w:t>
      </w:r>
    </w:p>
    <w:p w14:paraId="025F34FD" w14:textId="77777777" w:rsidR="00FF33A6" w:rsidRPr="004C5FF4" w:rsidRDefault="00FF33A6" w:rsidP="00635AA6">
      <w:pPr>
        <w:tabs>
          <w:tab w:val="left" w:pos="180"/>
        </w:tabs>
        <w:suppressAutoHyphens/>
        <w:ind w:left="-360" w:right="536"/>
        <w:jc w:val="both"/>
        <w:rPr>
          <w:b w:val="0"/>
          <w:i w:val="0"/>
          <w:iCs/>
          <w:sz w:val="10"/>
          <w:szCs w:val="10"/>
        </w:rPr>
      </w:pPr>
    </w:p>
    <w:p w14:paraId="15EF6E2A" w14:textId="3ADEDED1" w:rsidR="00BD6BFB" w:rsidRPr="004C5FF4" w:rsidRDefault="00270AFE" w:rsidP="00635AA6">
      <w:pPr>
        <w:pStyle w:val="ListParagraph"/>
        <w:tabs>
          <w:tab w:val="left" w:pos="270"/>
          <w:tab w:val="left" w:pos="2250"/>
          <w:tab w:val="left" w:pos="6300"/>
        </w:tabs>
        <w:ind w:left="-360" w:right="536"/>
        <w:jc w:val="both"/>
        <w:rPr>
          <w:i w:val="0"/>
          <w:iCs/>
          <w:sz w:val="24"/>
          <w:szCs w:val="24"/>
          <w:u w:val="single"/>
        </w:rPr>
      </w:pPr>
      <w:r w:rsidRPr="004C5FF4">
        <w:rPr>
          <w:i w:val="0"/>
          <w:iCs/>
          <w:sz w:val="24"/>
          <w:szCs w:val="24"/>
          <w:u w:val="single"/>
        </w:rPr>
        <w:t xml:space="preserve">HE HAS </w:t>
      </w:r>
      <w:proofErr w:type="gramStart"/>
      <w:r w:rsidRPr="004C5FF4">
        <w:rPr>
          <w:i w:val="0"/>
          <w:iCs/>
          <w:sz w:val="24"/>
          <w:szCs w:val="24"/>
          <w:u w:val="single"/>
        </w:rPr>
        <w:t>A BIGGER</w:t>
      </w:r>
      <w:proofErr w:type="gramEnd"/>
      <w:r w:rsidRPr="004C5FF4">
        <w:rPr>
          <w:i w:val="0"/>
          <w:iCs/>
          <w:sz w:val="24"/>
          <w:szCs w:val="24"/>
          <w:u w:val="single"/>
        </w:rPr>
        <w:t xml:space="preserve">    </w:t>
      </w:r>
      <w:r w:rsidR="004C5FF4">
        <w:rPr>
          <w:i w:val="0"/>
          <w:iCs/>
          <w:sz w:val="24"/>
          <w:szCs w:val="24"/>
          <w:u w:val="single"/>
        </w:rPr>
        <w:tab/>
      </w:r>
      <w:r w:rsidRPr="004C5FF4">
        <w:rPr>
          <w:i w:val="0"/>
          <w:iCs/>
          <w:sz w:val="24"/>
          <w:szCs w:val="24"/>
          <w:u w:val="single"/>
        </w:rPr>
        <w:tab/>
      </w:r>
    </w:p>
    <w:p w14:paraId="3307ACDB" w14:textId="4DE1BD95" w:rsidR="00BD6BFB" w:rsidRPr="004C5FF4" w:rsidRDefault="00BD6BFB" w:rsidP="00635AA6">
      <w:pPr>
        <w:tabs>
          <w:tab w:val="left" w:pos="180"/>
        </w:tabs>
        <w:suppressAutoHyphens/>
        <w:ind w:left="-360" w:right="536"/>
        <w:jc w:val="both"/>
        <w:rPr>
          <w:b w:val="0"/>
          <w:i w:val="0"/>
          <w:sz w:val="24"/>
          <w:szCs w:val="24"/>
        </w:rPr>
      </w:pPr>
      <w:r w:rsidRPr="004C5FF4">
        <w:rPr>
          <w:b w:val="0"/>
          <w:iCs/>
          <w:sz w:val="24"/>
          <w:szCs w:val="24"/>
        </w:rPr>
        <w:t xml:space="preserve">He knows about everyone, everywhere. </w:t>
      </w:r>
      <w:r w:rsidRPr="004C5FF4">
        <w:rPr>
          <w:b w:val="0"/>
          <w:iCs/>
          <w:sz w:val="24"/>
          <w:szCs w:val="24"/>
          <w:u w:val="single"/>
        </w:rPr>
        <w:t>Everything about us is bare and wide open</w:t>
      </w:r>
      <w:r w:rsidRPr="004C5FF4">
        <w:rPr>
          <w:b w:val="0"/>
          <w:iCs/>
          <w:sz w:val="24"/>
          <w:szCs w:val="24"/>
        </w:rPr>
        <w:t xml:space="preserve"> to the all-seeing eyes of our living God; nothing can be hidden from him.</w:t>
      </w:r>
      <w:r w:rsidRPr="004C5FF4">
        <w:rPr>
          <w:b w:val="0"/>
          <w:iCs/>
          <w:sz w:val="24"/>
          <w:szCs w:val="24"/>
        </w:rPr>
        <w:tab/>
      </w:r>
      <w:r w:rsidRPr="004C5FF4">
        <w:rPr>
          <w:b w:val="0"/>
          <w:iCs/>
          <w:sz w:val="24"/>
          <w:szCs w:val="24"/>
        </w:rPr>
        <w:tab/>
        <w:t xml:space="preserve">       </w:t>
      </w:r>
      <w:r w:rsidRPr="004C5FF4">
        <w:rPr>
          <w:b w:val="0"/>
          <w:i w:val="0"/>
          <w:sz w:val="24"/>
          <w:szCs w:val="24"/>
        </w:rPr>
        <w:t>Heb 4:13 (LB)</w:t>
      </w:r>
    </w:p>
    <w:p w14:paraId="000F098C" w14:textId="77777777" w:rsidR="00BD6BFB" w:rsidRPr="004C5FF4" w:rsidRDefault="00BD6BFB" w:rsidP="00635AA6">
      <w:pPr>
        <w:tabs>
          <w:tab w:val="left" w:pos="180"/>
        </w:tabs>
        <w:suppressAutoHyphens/>
        <w:ind w:left="-360" w:right="536"/>
        <w:jc w:val="both"/>
        <w:rPr>
          <w:b w:val="0"/>
          <w:bCs/>
          <w:iCs/>
          <w:sz w:val="24"/>
          <w:szCs w:val="24"/>
        </w:rPr>
      </w:pPr>
    </w:p>
    <w:p w14:paraId="26EE22AD" w14:textId="6832CDD3" w:rsidR="00FF33A6" w:rsidRPr="004C5FF4" w:rsidRDefault="0088382E" w:rsidP="00635AA6">
      <w:pPr>
        <w:tabs>
          <w:tab w:val="left" w:pos="180"/>
        </w:tabs>
        <w:suppressAutoHyphens/>
        <w:ind w:left="-360" w:right="536"/>
        <w:jc w:val="both"/>
        <w:rPr>
          <w:b w:val="0"/>
          <w:i w:val="0"/>
          <w:iCs/>
          <w:sz w:val="24"/>
          <w:szCs w:val="24"/>
        </w:rPr>
      </w:pPr>
      <w:r w:rsidRPr="004C5FF4">
        <w:rPr>
          <w:b w:val="0"/>
          <w:bCs/>
          <w:iCs/>
          <w:sz w:val="24"/>
          <w:szCs w:val="24"/>
        </w:rPr>
        <w:t xml:space="preserve">These present troubles are quite small and won’t last very long. Yet they will </w:t>
      </w:r>
      <w:proofErr w:type="gramStart"/>
      <w:r w:rsidRPr="004C5FF4">
        <w:rPr>
          <w:b w:val="0"/>
          <w:bCs/>
          <w:iCs/>
          <w:sz w:val="24"/>
          <w:szCs w:val="24"/>
          <w:u w:val="single"/>
        </w:rPr>
        <w:t>produce in us an</w:t>
      </w:r>
      <w:proofErr w:type="gramEnd"/>
      <w:r w:rsidRPr="004C5FF4">
        <w:rPr>
          <w:b w:val="0"/>
          <w:bCs/>
          <w:iCs/>
          <w:sz w:val="24"/>
          <w:szCs w:val="24"/>
          <w:u w:val="single"/>
        </w:rPr>
        <w:t xml:space="preserve"> immeasurably great glory</w:t>
      </w:r>
      <w:r w:rsidRPr="004C5FF4">
        <w:rPr>
          <w:b w:val="0"/>
          <w:bCs/>
          <w:iCs/>
          <w:sz w:val="24"/>
          <w:szCs w:val="24"/>
        </w:rPr>
        <w:t xml:space="preserve"> that will last forever! So, we don’t look at the trouble we can see right now; rather, we look forward to what we have not yet seen. For the troubles we see will soon be over, but </w:t>
      </w:r>
      <w:r w:rsidRPr="004C5FF4">
        <w:rPr>
          <w:b w:val="0"/>
          <w:bCs/>
          <w:iCs/>
          <w:sz w:val="24"/>
          <w:szCs w:val="24"/>
          <w:u w:val="single"/>
        </w:rPr>
        <w:t>the joys to come will last forever</w:t>
      </w:r>
      <w:r w:rsidRPr="004C5FF4">
        <w:rPr>
          <w:b w:val="0"/>
          <w:bCs/>
          <w:iCs/>
          <w:sz w:val="24"/>
          <w:szCs w:val="24"/>
        </w:rPr>
        <w:t>.</w:t>
      </w:r>
      <w:r w:rsidRPr="004C5FF4">
        <w:rPr>
          <w:b w:val="0"/>
          <w:iCs/>
          <w:sz w:val="24"/>
          <w:szCs w:val="24"/>
        </w:rPr>
        <w:tab/>
      </w:r>
      <w:r w:rsidRPr="004C5FF4">
        <w:rPr>
          <w:b w:val="0"/>
          <w:iCs/>
          <w:sz w:val="24"/>
          <w:szCs w:val="24"/>
        </w:rPr>
        <w:tab/>
        <w:t xml:space="preserve">  </w:t>
      </w:r>
      <w:r w:rsidRPr="004C5FF4">
        <w:rPr>
          <w:b w:val="0"/>
          <w:iCs/>
          <w:sz w:val="24"/>
          <w:szCs w:val="24"/>
        </w:rPr>
        <w:tab/>
      </w:r>
      <w:r w:rsidRPr="004C5FF4">
        <w:rPr>
          <w:b w:val="0"/>
          <w:iCs/>
          <w:sz w:val="24"/>
          <w:szCs w:val="24"/>
        </w:rPr>
        <w:tab/>
        <w:t xml:space="preserve">         </w:t>
      </w:r>
      <w:r w:rsidRPr="004C5FF4">
        <w:rPr>
          <w:b w:val="0"/>
          <w:i w:val="0"/>
          <w:iCs/>
          <w:sz w:val="24"/>
          <w:szCs w:val="24"/>
        </w:rPr>
        <w:t>2 Cor 4:17-18 (NLT)</w:t>
      </w:r>
    </w:p>
    <w:p w14:paraId="3BAD8E1B" w14:textId="77777777" w:rsidR="00CD2EAE" w:rsidRPr="004C5FF4" w:rsidRDefault="00CD2EAE" w:rsidP="00635AA6">
      <w:pPr>
        <w:tabs>
          <w:tab w:val="left" w:pos="180"/>
        </w:tabs>
        <w:suppressAutoHyphens/>
        <w:ind w:left="-360" w:right="536"/>
        <w:jc w:val="both"/>
        <w:rPr>
          <w:b w:val="0"/>
          <w:bCs/>
          <w:i w:val="0"/>
          <w:iCs/>
          <w:sz w:val="10"/>
          <w:szCs w:val="10"/>
        </w:rPr>
      </w:pPr>
    </w:p>
    <w:p w14:paraId="29AF66E4" w14:textId="6FA1D719" w:rsidR="00D91282" w:rsidRPr="004C5FF4" w:rsidRDefault="00E8544D" w:rsidP="00635AA6">
      <w:pPr>
        <w:pStyle w:val="ListParagraph"/>
        <w:tabs>
          <w:tab w:val="left" w:pos="360"/>
          <w:tab w:val="left" w:pos="810"/>
        </w:tabs>
        <w:spacing w:before="120"/>
        <w:ind w:left="-360" w:right="533"/>
        <w:jc w:val="center"/>
        <w:rPr>
          <w:bCs/>
          <w:i w:val="0"/>
          <w:iCs/>
        </w:rPr>
      </w:pPr>
      <w:r w:rsidRPr="004C5FF4">
        <w:rPr>
          <w:bCs/>
          <w:i w:val="0"/>
          <w:iCs/>
        </w:rPr>
        <w:t>PRAYER JOURNAL:</w:t>
      </w:r>
    </w:p>
    <w:p w14:paraId="5D244229" w14:textId="77777777" w:rsidR="006B697D" w:rsidRPr="004C5FF4" w:rsidRDefault="00E8544D" w:rsidP="00635AA6">
      <w:pPr>
        <w:pStyle w:val="ListParagraph"/>
        <w:tabs>
          <w:tab w:val="left" w:pos="360"/>
          <w:tab w:val="left" w:pos="810"/>
        </w:tabs>
        <w:spacing w:before="120"/>
        <w:ind w:left="-360" w:right="533"/>
        <w:jc w:val="center"/>
        <w:rPr>
          <w:bCs/>
          <w:i w:val="0"/>
          <w:iCs/>
          <w:sz w:val="20"/>
          <w:szCs w:val="20"/>
        </w:rPr>
      </w:pPr>
      <w:r w:rsidRPr="004C5FF4">
        <w:rPr>
          <w:bCs/>
          <w:i w:val="0"/>
          <w:iCs/>
          <w:sz w:val="20"/>
          <w:szCs w:val="20"/>
        </w:rPr>
        <w:t xml:space="preserve">Date    </w:t>
      </w:r>
      <w:r w:rsidR="002E4314" w:rsidRPr="004C5FF4">
        <w:rPr>
          <w:bCs/>
          <w:i w:val="0"/>
          <w:iCs/>
          <w:sz w:val="20"/>
          <w:szCs w:val="20"/>
        </w:rPr>
        <w:t>|</w:t>
      </w:r>
      <w:r w:rsidRPr="004C5FF4">
        <w:rPr>
          <w:bCs/>
          <w:i w:val="0"/>
          <w:iCs/>
          <w:sz w:val="20"/>
          <w:szCs w:val="20"/>
        </w:rPr>
        <w:t xml:space="preserve">   </w:t>
      </w:r>
      <w:r w:rsidR="002E4314" w:rsidRPr="004C5FF4">
        <w:rPr>
          <w:bCs/>
          <w:i w:val="0"/>
          <w:iCs/>
          <w:sz w:val="20"/>
          <w:szCs w:val="20"/>
        </w:rPr>
        <w:t xml:space="preserve"> </w:t>
      </w:r>
      <w:r w:rsidRPr="004C5FF4">
        <w:rPr>
          <w:bCs/>
          <w:i w:val="0"/>
          <w:iCs/>
          <w:sz w:val="20"/>
          <w:szCs w:val="20"/>
        </w:rPr>
        <w:t xml:space="preserve">Prayer   </w:t>
      </w:r>
      <w:r w:rsidR="002E4314" w:rsidRPr="004C5FF4">
        <w:rPr>
          <w:bCs/>
          <w:i w:val="0"/>
          <w:iCs/>
          <w:sz w:val="20"/>
          <w:szCs w:val="20"/>
        </w:rPr>
        <w:t xml:space="preserve"> |</w:t>
      </w:r>
      <w:r w:rsidRPr="004C5FF4">
        <w:rPr>
          <w:bCs/>
          <w:i w:val="0"/>
          <w:iCs/>
          <w:sz w:val="20"/>
          <w:szCs w:val="20"/>
        </w:rPr>
        <w:t xml:space="preserve">    God’s Promise   </w:t>
      </w:r>
      <w:r w:rsidR="002E4314" w:rsidRPr="004C5FF4">
        <w:rPr>
          <w:bCs/>
          <w:i w:val="0"/>
          <w:iCs/>
          <w:sz w:val="20"/>
          <w:szCs w:val="20"/>
        </w:rPr>
        <w:t>|</w:t>
      </w:r>
      <w:r w:rsidRPr="004C5FF4">
        <w:rPr>
          <w:bCs/>
          <w:i w:val="0"/>
          <w:iCs/>
          <w:sz w:val="20"/>
          <w:szCs w:val="20"/>
        </w:rPr>
        <w:t xml:space="preserve">    Answered Prayer</w:t>
      </w:r>
      <w:r w:rsidR="002E4314" w:rsidRPr="004C5FF4">
        <w:rPr>
          <w:bCs/>
          <w:i w:val="0"/>
          <w:iCs/>
          <w:sz w:val="20"/>
          <w:szCs w:val="20"/>
        </w:rPr>
        <w:t xml:space="preserve">     |    Date</w:t>
      </w:r>
    </w:p>
    <w:p w14:paraId="4ABBF5C3" w14:textId="77777777" w:rsidR="006B697D" w:rsidRPr="004C5FF4" w:rsidRDefault="006B697D" w:rsidP="00635AA6">
      <w:pPr>
        <w:pStyle w:val="ListParagraph"/>
        <w:tabs>
          <w:tab w:val="left" w:pos="360"/>
          <w:tab w:val="left" w:pos="810"/>
        </w:tabs>
        <w:ind w:left="-360" w:right="536"/>
        <w:jc w:val="center"/>
        <w:rPr>
          <w:bCs/>
          <w:i w:val="0"/>
          <w:iCs/>
          <w:sz w:val="24"/>
          <w:szCs w:val="24"/>
        </w:rPr>
      </w:pPr>
    </w:p>
    <w:p w14:paraId="29AA73B3" w14:textId="749DE78A" w:rsidR="006B697D" w:rsidRPr="004C5FF4" w:rsidRDefault="0002686E" w:rsidP="00D44C8E">
      <w:pPr>
        <w:pStyle w:val="ListParagraph"/>
        <w:tabs>
          <w:tab w:val="left" w:pos="360"/>
          <w:tab w:val="left" w:pos="810"/>
        </w:tabs>
        <w:ind w:left="-360" w:right="536"/>
        <w:jc w:val="center"/>
        <w:rPr>
          <w:bCs/>
          <w:i w:val="0"/>
          <w:iCs/>
          <w:sz w:val="20"/>
          <w:szCs w:val="20"/>
          <w:u w:val="single"/>
        </w:rPr>
      </w:pPr>
      <w:r w:rsidRPr="004C5FF4">
        <w:rPr>
          <w:bCs/>
          <w:i w:val="0"/>
          <w:iCs/>
          <w:sz w:val="20"/>
          <w:szCs w:val="20"/>
        </w:rPr>
        <w:t xml:space="preserve">I COMMITE TO </w:t>
      </w:r>
      <w:r w:rsidR="008D1B36" w:rsidRPr="004C5FF4">
        <w:rPr>
          <w:bCs/>
          <w:i w:val="0"/>
          <w:iCs/>
          <w:sz w:val="20"/>
          <w:szCs w:val="20"/>
        </w:rPr>
        <w:t>PRAY</w:t>
      </w:r>
      <w:r w:rsidRPr="004C5FF4">
        <w:rPr>
          <w:bCs/>
          <w:i w:val="0"/>
          <w:iCs/>
          <w:sz w:val="20"/>
          <w:szCs w:val="20"/>
        </w:rPr>
        <w:t>:</w:t>
      </w:r>
      <w:r w:rsidRPr="004C5FF4">
        <w:rPr>
          <w:bCs/>
          <w:i w:val="0"/>
          <w:iCs/>
          <w:sz w:val="20"/>
          <w:szCs w:val="20"/>
          <w:u w:val="single"/>
        </w:rPr>
        <w:tab/>
      </w:r>
      <w:r w:rsidRPr="004C5FF4">
        <w:rPr>
          <w:bCs/>
          <w:i w:val="0"/>
          <w:iCs/>
          <w:sz w:val="20"/>
          <w:szCs w:val="20"/>
          <w:u w:val="single"/>
        </w:rPr>
        <w:tab/>
      </w:r>
      <w:r w:rsidRPr="004C5FF4">
        <w:rPr>
          <w:bCs/>
          <w:i w:val="0"/>
          <w:iCs/>
          <w:sz w:val="20"/>
          <w:szCs w:val="20"/>
          <w:u w:val="single"/>
        </w:rPr>
        <w:tab/>
      </w:r>
      <w:r w:rsidR="006B697D" w:rsidRPr="004C5FF4">
        <w:rPr>
          <w:bCs/>
          <w:i w:val="0"/>
          <w:iCs/>
          <w:sz w:val="20"/>
          <w:szCs w:val="20"/>
          <w:u w:val="single"/>
        </w:rPr>
        <w:t xml:space="preserve">      </w:t>
      </w:r>
      <w:r w:rsidR="005A464B" w:rsidRPr="004C5FF4">
        <w:rPr>
          <w:bCs/>
          <w:i w:val="0"/>
          <w:iCs/>
          <w:sz w:val="20"/>
          <w:szCs w:val="20"/>
          <w:u w:val="single"/>
        </w:rPr>
        <w:tab/>
      </w:r>
      <w:r w:rsidR="005A464B" w:rsidRPr="004C5FF4">
        <w:rPr>
          <w:bCs/>
          <w:i w:val="0"/>
          <w:iCs/>
          <w:sz w:val="20"/>
          <w:szCs w:val="20"/>
          <w:u w:val="single"/>
        </w:rPr>
        <w:tab/>
      </w:r>
      <w:r w:rsidR="005A464B" w:rsidRPr="004C5FF4">
        <w:rPr>
          <w:bCs/>
          <w:i w:val="0"/>
          <w:iCs/>
          <w:sz w:val="20"/>
          <w:szCs w:val="20"/>
          <w:u w:val="single"/>
        </w:rPr>
        <w:tab/>
        <w:t xml:space="preserve">      </w:t>
      </w:r>
      <w:proofErr w:type="gramStart"/>
      <w:r w:rsidR="006B697D" w:rsidRPr="004C5FF4">
        <w:rPr>
          <w:bCs/>
          <w:i w:val="0"/>
          <w:iCs/>
          <w:sz w:val="20"/>
          <w:szCs w:val="20"/>
          <w:u w:val="single"/>
        </w:rPr>
        <w:t xml:space="preserve">  </w:t>
      </w:r>
      <w:r w:rsidR="00DC1D20" w:rsidRPr="004C5FF4">
        <w:rPr>
          <w:bCs/>
          <w:i w:val="0"/>
          <w:iCs/>
          <w:sz w:val="20"/>
          <w:szCs w:val="20"/>
          <w:u w:val="single"/>
        </w:rPr>
        <w:t>.</w:t>
      </w:r>
      <w:proofErr w:type="gramEnd"/>
    </w:p>
    <w:p w14:paraId="2A676FFB" w14:textId="77777777" w:rsidR="005A464B" w:rsidRPr="004C5FF4" w:rsidRDefault="005A464B" w:rsidP="00635AA6">
      <w:pPr>
        <w:pStyle w:val="ListParagraph"/>
        <w:tabs>
          <w:tab w:val="left" w:pos="360"/>
          <w:tab w:val="left" w:pos="810"/>
        </w:tabs>
        <w:ind w:left="-360" w:right="536"/>
        <w:rPr>
          <w:bCs/>
          <w:i w:val="0"/>
          <w:iCs/>
          <w:sz w:val="20"/>
          <w:szCs w:val="20"/>
        </w:rPr>
      </w:pPr>
    </w:p>
    <w:p w14:paraId="27C23AB2" w14:textId="217AF1C5" w:rsidR="00206899" w:rsidRPr="004C5FF4" w:rsidRDefault="006B697D" w:rsidP="00D44C8E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left="-360" w:right="536"/>
        <w:jc w:val="center"/>
        <w:rPr>
          <w:bCs/>
          <w:i w:val="0"/>
          <w:iCs/>
          <w:sz w:val="20"/>
          <w:szCs w:val="20"/>
        </w:rPr>
      </w:pPr>
      <w:r w:rsidRPr="004C5FF4">
        <w:rPr>
          <w:bCs/>
          <w:i w:val="0"/>
          <w:iCs/>
        </w:rPr>
        <w:t xml:space="preserve">NEXT WEEK…  </w:t>
      </w:r>
      <w:r w:rsidR="005A464B" w:rsidRPr="004C5FF4">
        <w:rPr>
          <w:bCs/>
          <w:i w:val="0"/>
          <w:iCs/>
          <w:sz w:val="20"/>
          <w:szCs w:val="20"/>
        </w:rPr>
        <w:t xml:space="preserve">God’s Greatest Gifts </w:t>
      </w:r>
      <w:proofErr w:type="gramStart"/>
      <w:r w:rsidR="005A464B" w:rsidRPr="004C5FF4">
        <w:rPr>
          <w:bCs/>
          <w:i w:val="0"/>
          <w:iCs/>
          <w:sz w:val="20"/>
          <w:szCs w:val="20"/>
        </w:rPr>
        <w:t>To</w:t>
      </w:r>
      <w:proofErr w:type="gramEnd"/>
      <w:r w:rsidR="005A464B" w:rsidRPr="004C5FF4">
        <w:rPr>
          <w:bCs/>
          <w:i w:val="0"/>
          <w:iCs/>
          <w:sz w:val="20"/>
          <w:szCs w:val="20"/>
        </w:rPr>
        <w:t xml:space="preserve"> Us: Hope When I Feel Defeated</w:t>
      </w:r>
      <w:bookmarkEnd w:id="0"/>
    </w:p>
    <w:sectPr w:rsidR="00206899" w:rsidRPr="004C5FF4" w:rsidSect="0085621E">
      <w:pgSz w:w="15840" w:h="12240" w:orient="landscape" w:code="1"/>
      <w:pgMar w:top="634" w:right="360" w:bottom="432" w:left="907" w:header="720" w:footer="720" w:gutter="0"/>
      <w:cols w:num="2" w:space="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5E753" w14:textId="77777777" w:rsidR="00044F39" w:rsidRDefault="00044F39" w:rsidP="00CD5A93">
      <w:r>
        <w:separator/>
      </w:r>
    </w:p>
  </w:endnote>
  <w:endnote w:type="continuationSeparator" w:id="0">
    <w:p w14:paraId="194E3A0D" w14:textId="77777777" w:rsidR="00044F39" w:rsidRDefault="00044F39" w:rsidP="00CD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7A3A7" w14:textId="77777777" w:rsidR="00044F39" w:rsidRDefault="00044F39" w:rsidP="00CD5A93">
      <w:r>
        <w:separator/>
      </w:r>
    </w:p>
  </w:footnote>
  <w:footnote w:type="continuationSeparator" w:id="0">
    <w:p w14:paraId="22514170" w14:textId="77777777" w:rsidR="00044F39" w:rsidRDefault="00044F39" w:rsidP="00CD5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2982"/>
    <w:multiLevelType w:val="multilevel"/>
    <w:tmpl w:val="15E44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E7867"/>
    <w:multiLevelType w:val="hybridMultilevel"/>
    <w:tmpl w:val="3E9432C6"/>
    <w:lvl w:ilvl="0" w:tplc="5F68933E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D40D5"/>
    <w:multiLevelType w:val="hybridMultilevel"/>
    <w:tmpl w:val="FD486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143CA"/>
    <w:multiLevelType w:val="hybridMultilevel"/>
    <w:tmpl w:val="9D6EF4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57FEC"/>
    <w:multiLevelType w:val="multilevel"/>
    <w:tmpl w:val="B32A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C4365A"/>
    <w:multiLevelType w:val="hybridMultilevel"/>
    <w:tmpl w:val="49EA0A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2521B"/>
    <w:multiLevelType w:val="hybridMultilevel"/>
    <w:tmpl w:val="B7AE0A72"/>
    <w:lvl w:ilvl="0" w:tplc="EB4AFBC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753D1A"/>
    <w:multiLevelType w:val="hybridMultilevel"/>
    <w:tmpl w:val="84E4964C"/>
    <w:lvl w:ilvl="0" w:tplc="36BA0F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D0829"/>
    <w:multiLevelType w:val="multilevel"/>
    <w:tmpl w:val="A0267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0C490F"/>
    <w:multiLevelType w:val="multilevel"/>
    <w:tmpl w:val="27261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9154AC"/>
    <w:multiLevelType w:val="multilevel"/>
    <w:tmpl w:val="01FA2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FF1A66"/>
    <w:multiLevelType w:val="multilevel"/>
    <w:tmpl w:val="F0442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1F70EB"/>
    <w:multiLevelType w:val="hybridMultilevel"/>
    <w:tmpl w:val="EC005E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62A65"/>
    <w:multiLevelType w:val="multilevel"/>
    <w:tmpl w:val="30688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100D46"/>
    <w:multiLevelType w:val="hybridMultilevel"/>
    <w:tmpl w:val="9D6EF4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5626F"/>
    <w:multiLevelType w:val="hybridMultilevel"/>
    <w:tmpl w:val="DC844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8056E"/>
    <w:multiLevelType w:val="multilevel"/>
    <w:tmpl w:val="EB967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D661F0"/>
    <w:multiLevelType w:val="hybridMultilevel"/>
    <w:tmpl w:val="FA38C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B7092C"/>
    <w:multiLevelType w:val="hybridMultilevel"/>
    <w:tmpl w:val="26F85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2215D"/>
    <w:multiLevelType w:val="multilevel"/>
    <w:tmpl w:val="6910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875706">
    <w:abstractNumId w:val="6"/>
  </w:num>
  <w:num w:numId="2" w16cid:durableId="2105572176">
    <w:abstractNumId w:val="4"/>
  </w:num>
  <w:num w:numId="3" w16cid:durableId="1993366753">
    <w:abstractNumId w:val="19"/>
  </w:num>
  <w:num w:numId="4" w16cid:durableId="1498109493">
    <w:abstractNumId w:val="15"/>
  </w:num>
  <w:num w:numId="5" w16cid:durableId="1189028387">
    <w:abstractNumId w:val="5"/>
  </w:num>
  <w:num w:numId="6" w16cid:durableId="1142500242">
    <w:abstractNumId w:val="12"/>
  </w:num>
  <w:num w:numId="7" w16cid:durableId="1932200317">
    <w:abstractNumId w:val="8"/>
  </w:num>
  <w:num w:numId="8" w16cid:durableId="1521889072">
    <w:abstractNumId w:val="10"/>
  </w:num>
  <w:num w:numId="9" w16cid:durableId="1927958083">
    <w:abstractNumId w:val="2"/>
  </w:num>
  <w:num w:numId="10" w16cid:durableId="199167009">
    <w:abstractNumId w:val="18"/>
  </w:num>
  <w:num w:numId="11" w16cid:durableId="1468350457">
    <w:abstractNumId w:val="17"/>
  </w:num>
  <w:num w:numId="12" w16cid:durableId="176508714">
    <w:abstractNumId w:val="9"/>
  </w:num>
  <w:num w:numId="13" w16cid:durableId="951934558">
    <w:abstractNumId w:val="13"/>
  </w:num>
  <w:num w:numId="14" w16cid:durableId="1558777324">
    <w:abstractNumId w:val="3"/>
  </w:num>
  <w:num w:numId="15" w16cid:durableId="896890694">
    <w:abstractNumId w:val="11"/>
  </w:num>
  <w:num w:numId="16" w16cid:durableId="835001456">
    <w:abstractNumId w:val="16"/>
  </w:num>
  <w:num w:numId="17" w16cid:durableId="1215460400">
    <w:abstractNumId w:val="0"/>
  </w:num>
  <w:num w:numId="18" w16cid:durableId="1450662724">
    <w:abstractNumId w:val="14"/>
  </w:num>
  <w:num w:numId="19" w16cid:durableId="1217160499">
    <w:abstractNumId w:val="1"/>
  </w:num>
  <w:num w:numId="20" w16cid:durableId="108109883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88"/>
    <w:rsid w:val="000070A8"/>
    <w:rsid w:val="0001345B"/>
    <w:rsid w:val="000134C4"/>
    <w:rsid w:val="00013827"/>
    <w:rsid w:val="0001799E"/>
    <w:rsid w:val="0002616C"/>
    <w:rsid w:val="0002686E"/>
    <w:rsid w:val="00031A87"/>
    <w:rsid w:val="00036D29"/>
    <w:rsid w:val="0004480F"/>
    <w:rsid w:val="00044F39"/>
    <w:rsid w:val="000508BC"/>
    <w:rsid w:val="00052046"/>
    <w:rsid w:val="000535BC"/>
    <w:rsid w:val="00055A4E"/>
    <w:rsid w:val="000604D2"/>
    <w:rsid w:val="000607EC"/>
    <w:rsid w:val="00063BCA"/>
    <w:rsid w:val="00067343"/>
    <w:rsid w:val="00071C68"/>
    <w:rsid w:val="00072F3C"/>
    <w:rsid w:val="00076699"/>
    <w:rsid w:val="00076D73"/>
    <w:rsid w:val="00080301"/>
    <w:rsid w:val="000835F6"/>
    <w:rsid w:val="00084C7E"/>
    <w:rsid w:val="00085226"/>
    <w:rsid w:val="00086EA3"/>
    <w:rsid w:val="00087E78"/>
    <w:rsid w:val="00091C61"/>
    <w:rsid w:val="0009236F"/>
    <w:rsid w:val="00092AEB"/>
    <w:rsid w:val="00092F9D"/>
    <w:rsid w:val="0009471D"/>
    <w:rsid w:val="0009504E"/>
    <w:rsid w:val="000954AE"/>
    <w:rsid w:val="00095540"/>
    <w:rsid w:val="000A1753"/>
    <w:rsid w:val="000A1B6F"/>
    <w:rsid w:val="000A4385"/>
    <w:rsid w:val="000A48B0"/>
    <w:rsid w:val="000A5AF2"/>
    <w:rsid w:val="000B24BC"/>
    <w:rsid w:val="000B5757"/>
    <w:rsid w:val="000B5826"/>
    <w:rsid w:val="000B6042"/>
    <w:rsid w:val="000C1603"/>
    <w:rsid w:val="000C47B1"/>
    <w:rsid w:val="000C54C1"/>
    <w:rsid w:val="000C56CF"/>
    <w:rsid w:val="000D0C2B"/>
    <w:rsid w:val="000D275E"/>
    <w:rsid w:val="000D2E34"/>
    <w:rsid w:val="000D493F"/>
    <w:rsid w:val="000D77A5"/>
    <w:rsid w:val="000D7A54"/>
    <w:rsid w:val="000E0002"/>
    <w:rsid w:val="000E0957"/>
    <w:rsid w:val="000E0D88"/>
    <w:rsid w:val="000E1F2A"/>
    <w:rsid w:val="000E4F1C"/>
    <w:rsid w:val="000E5259"/>
    <w:rsid w:val="000E55E9"/>
    <w:rsid w:val="000F79A6"/>
    <w:rsid w:val="0010312B"/>
    <w:rsid w:val="001036A7"/>
    <w:rsid w:val="00103875"/>
    <w:rsid w:val="0010649D"/>
    <w:rsid w:val="00110EE1"/>
    <w:rsid w:val="00111FB2"/>
    <w:rsid w:val="00112E0F"/>
    <w:rsid w:val="00113487"/>
    <w:rsid w:val="00113CA7"/>
    <w:rsid w:val="001171A4"/>
    <w:rsid w:val="00120AF0"/>
    <w:rsid w:val="00120CBD"/>
    <w:rsid w:val="00122175"/>
    <w:rsid w:val="00123F09"/>
    <w:rsid w:val="00126544"/>
    <w:rsid w:val="001311EE"/>
    <w:rsid w:val="00133630"/>
    <w:rsid w:val="001339A2"/>
    <w:rsid w:val="00133D52"/>
    <w:rsid w:val="00133D6A"/>
    <w:rsid w:val="001351ED"/>
    <w:rsid w:val="001364E4"/>
    <w:rsid w:val="00137848"/>
    <w:rsid w:val="00141276"/>
    <w:rsid w:val="001419A3"/>
    <w:rsid w:val="0014277F"/>
    <w:rsid w:val="00143311"/>
    <w:rsid w:val="00145135"/>
    <w:rsid w:val="001456E8"/>
    <w:rsid w:val="00145DE3"/>
    <w:rsid w:val="0014686A"/>
    <w:rsid w:val="00153E5D"/>
    <w:rsid w:val="00153F84"/>
    <w:rsid w:val="00160542"/>
    <w:rsid w:val="00163505"/>
    <w:rsid w:val="001639E7"/>
    <w:rsid w:val="0016444E"/>
    <w:rsid w:val="001647C7"/>
    <w:rsid w:val="001714C9"/>
    <w:rsid w:val="00171BE7"/>
    <w:rsid w:val="00171D20"/>
    <w:rsid w:val="00172640"/>
    <w:rsid w:val="00174594"/>
    <w:rsid w:val="001749E2"/>
    <w:rsid w:val="00174C11"/>
    <w:rsid w:val="00175538"/>
    <w:rsid w:val="00175B82"/>
    <w:rsid w:val="00175E3C"/>
    <w:rsid w:val="001804B6"/>
    <w:rsid w:val="00180B43"/>
    <w:rsid w:val="00182221"/>
    <w:rsid w:val="00184988"/>
    <w:rsid w:val="00193727"/>
    <w:rsid w:val="00195B35"/>
    <w:rsid w:val="001A2316"/>
    <w:rsid w:val="001A27E0"/>
    <w:rsid w:val="001A3013"/>
    <w:rsid w:val="001B17B0"/>
    <w:rsid w:val="001C0EED"/>
    <w:rsid w:val="001C1C49"/>
    <w:rsid w:val="001C2137"/>
    <w:rsid w:val="001C2E0A"/>
    <w:rsid w:val="001C4CED"/>
    <w:rsid w:val="001C6684"/>
    <w:rsid w:val="001D1A25"/>
    <w:rsid w:val="001D304C"/>
    <w:rsid w:val="001D5F80"/>
    <w:rsid w:val="001D637E"/>
    <w:rsid w:val="001D7FED"/>
    <w:rsid w:val="001E159C"/>
    <w:rsid w:val="001E2579"/>
    <w:rsid w:val="001E2FE4"/>
    <w:rsid w:val="001E3828"/>
    <w:rsid w:val="001E4BC5"/>
    <w:rsid w:val="001E4F87"/>
    <w:rsid w:val="001E7800"/>
    <w:rsid w:val="001F070E"/>
    <w:rsid w:val="001F177D"/>
    <w:rsid w:val="001F1C62"/>
    <w:rsid w:val="001F2D3C"/>
    <w:rsid w:val="001F3FA8"/>
    <w:rsid w:val="001F4BF0"/>
    <w:rsid w:val="001F6CCC"/>
    <w:rsid w:val="00201339"/>
    <w:rsid w:val="00203DBA"/>
    <w:rsid w:val="002051F1"/>
    <w:rsid w:val="002060A8"/>
    <w:rsid w:val="0020658D"/>
    <w:rsid w:val="00206899"/>
    <w:rsid w:val="0021266A"/>
    <w:rsid w:val="0021328B"/>
    <w:rsid w:val="00213E77"/>
    <w:rsid w:val="00214FF8"/>
    <w:rsid w:val="00215B9A"/>
    <w:rsid w:val="00216D00"/>
    <w:rsid w:val="00217399"/>
    <w:rsid w:val="00217F84"/>
    <w:rsid w:val="00221CD6"/>
    <w:rsid w:val="0022284B"/>
    <w:rsid w:val="00222E3F"/>
    <w:rsid w:val="0022549C"/>
    <w:rsid w:val="00225B59"/>
    <w:rsid w:val="00226FB4"/>
    <w:rsid w:val="00227388"/>
    <w:rsid w:val="002339DD"/>
    <w:rsid w:val="00233F76"/>
    <w:rsid w:val="002368DE"/>
    <w:rsid w:val="002369F3"/>
    <w:rsid w:val="002378E2"/>
    <w:rsid w:val="00241237"/>
    <w:rsid w:val="00241C69"/>
    <w:rsid w:val="00241FF6"/>
    <w:rsid w:val="00243360"/>
    <w:rsid w:val="002440DC"/>
    <w:rsid w:val="00244EEA"/>
    <w:rsid w:val="00247443"/>
    <w:rsid w:val="00261791"/>
    <w:rsid w:val="00262478"/>
    <w:rsid w:val="0026535A"/>
    <w:rsid w:val="00265F03"/>
    <w:rsid w:val="00266C69"/>
    <w:rsid w:val="00270AFE"/>
    <w:rsid w:val="0027241B"/>
    <w:rsid w:val="0027275A"/>
    <w:rsid w:val="00272BED"/>
    <w:rsid w:val="002741D9"/>
    <w:rsid w:val="00276423"/>
    <w:rsid w:val="00280246"/>
    <w:rsid w:val="0028107C"/>
    <w:rsid w:val="00284613"/>
    <w:rsid w:val="002860AD"/>
    <w:rsid w:val="002873AA"/>
    <w:rsid w:val="00290767"/>
    <w:rsid w:val="002917FE"/>
    <w:rsid w:val="00292694"/>
    <w:rsid w:val="00292BF6"/>
    <w:rsid w:val="0029752D"/>
    <w:rsid w:val="002A25B1"/>
    <w:rsid w:val="002A28B1"/>
    <w:rsid w:val="002A2E55"/>
    <w:rsid w:val="002A41CA"/>
    <w:rsid w:val="002A4892"/>
    <w:rsid w:val="002B08F8"/>
    <w:rsid w:val="002B1B89"/>
    <w:rsid w:val="002B3690"/>
    <w:rsid w:val="002B3B4F"/>
    <w:rsid w:val="002B4514"/>
    <w:rsid w:val="002C0565"/>
    <w:rsid w:val="002C1FE2"/>
    <w:rsid w:val="002C31D5"/>
    <w:rsid w:val="002C73F5"/>
    <w:rsid w:val="002C7BBD"/>
    <w:rsid w:val="002D2DF0"/>
    <w:rsid w:val="002D7320"/>
    <w:rsid w:val="002D7B45"/>
    <w:rsid w:val="002E4314"/>
    <w:rsid w:val="002E773B"/>
    <w:rsid w:val="002F0230"/>
    <w:rsid w:val="002F0E2A"/>
    <w:rsid w:val="002F5F8F"/>
    <w:rsid w:val="002F63A4"/>
    <w:rsid w:val="002F77A4"/>
    <w:rsid w:val="002F7B19"/>
    <w:rsid w:val="00300147"/>
    <w:rsid w:val="003004CD"/>
    <w:rsid w:val="003026FA"/>
    <w:rsid w:val="003035A4"/>
    <w:rsid w:val="00312239"/>
    <w:rsid w:val="0031514A"/>
    <w:rsid w:val="00316EF6"/>
    <w:rsid w:val="00316F14"/>
    <w:rsid w:val="00317B8C"/>
    <w:rsid w:val="00317E35"/>
    <w:rsid w:val="00320851"/>
    <w:rsid w:val="00321846"/>
    <w:rsid w:val="003226E5"/>
    <w:rsid w:val="00322DF9"/>
    <w:rsid w:val="00326570"/>
    <w:rsid w:val="00331BF9"/>
    <w:rsid w:val="003325C1"/>
    <w:rsid w:val="003339CC"/>
    <w:rsid w:val="00334A7B"/>
    <w:rsid w:val="003353A2"/>
    <w:rsid w:val="00342F63"/>
    <w:rsid w:val="003458B2"/>
    <w:rsid w:val="0034724F"/>
    <w:rsid w:val="00347C70"/>
    <w:rsid w:val="003507A8"/>
    <w:rsid w:val="00353F55"/>
    <w:rsid w:val="00360295"/>
    <w:rsid w:val="00361E46"/>
    <w:rsid w:val="00363136"/>
    <w:rsid w:val="003633C1"/>
    <w:rsid w:val="00363B8E"/>
    <w:rsid w:val="003647B2"/>
    <w:rsid w:val="00367A10"/>
    <w:rsid w:val="00370CD6"/>
    <w:rsid w:val="00370D17"/>
    <w:rsid w:val="00371061"/>
    <w:rsid w:val="003716F0"/>
    <w:rsid w:val="00374553"/>
    <w:rsid w:val="0038087D"/>
    <w:rsid w:val="00386812"/>
    <w:rsid w:val="00390702"/>
    <w:rsid w:val="00390EFF"/>
    <w:rsid w:val="003914C2"/>
    <w:rsid w:val="00391597"/>
    <w:rsid w:val="00394F5B"/>
    <w:rsid w:val="003966E1"/>
    <w:rsid w:val="00396836"/>
    <w:rsid w:val="0039788C"/>
    <w:rsid w:val="003979BB"/>
    <w:rsid w:val="003A367D"/>
    <w:rsid w:val="003A49FB"/>
    <w:rsid w:val="003B1D52"/>
    <w:rsid w:val="003B2A3A"/>
    <w:rsid w:val="003B7A11"/>
    <w:rsid w:val="003C0F93"/>
    <w:rsid w:val="003C113C"/>
    <w:rsid w:val="003C3208"/>
    <w:rsid w:val="003C7881"/>
    <w:rsid w:val="003D063F"/>
    <w:rsid w:val="003D3F4F"/>
    <w:rsid w:val="003D52F6"/>
    <w:rsid w:val="003D60A7"/>
    <w:rsid w:val="003D620B"/>
    <w:rsid w:val="003E091D"/>
    <w:rsid w:val="003E18CB"/>
    <w:rsid w:val="003E27FC"/>
    <w:rsid w:val="003E2F79"/>
    <w:rsid w:val="003E47BD"/>
    <w:rsid w:val="003E4B7A"/>
    <w:rsid w:val="003E5E4D"/>
    <w:rsid w:val="003E5F51"/>
    <w:rsid w:val="003E6E2C"/>
    <w:rsid w:val="003E7BFA"/>
    <w:rsid w:val="003F08AB"/>
    <w:rsid w:val="003F2541"/>
    <w:rsid w:val="003F2A0D"/>
    <w:rsid w:val="00401A74"/>
    <w:rsid w:val="004041D0"/>
    <w:rsid w:val="00404875"/>
    <w:rsid w:val="0040592B"/>
    <w:rsid w:val="00405CBB"/>
    <w:rsid w:val="004063AA"/>
    <w:rsid w:val="0040783F"/>
    <w:rsid w:val="00410866"/>
    <w:rsid w:val="00411123"/>
    <w:rsid w:val="00412D82"/>
    <w:rsid w:val="00413452"/>
    <w:rsid w:val="00415A6D"/>
    <w:rsid w:val="0041720E"/>
    <w:rsid w:val="00421DC0"/>
    <w:rsid w:val="0042317D"/>
    <w:rsid w:val="0042323A"/>
    <w:rsid w:val="00425F6B"/>
    <w:rsid w:val="00437C9A"/>
    <w:rsid w:val="00441A1E"/>
    <w:rsid w:val="00442B96"/>
    <w:rsid w:val="00443B84"/>
    <w:rsid w:val="00443F25"/>
    <w:rsid w:val="00444C20"/>
    <w:rsid w:val="00447819"/>
    <w:rsid w:val="00450350"/>
    <w:rsid w:val="00450EA9"/>
    <w:rsid w:val="00450F02"/>
    <w:rsid w:val="00454BE4"/>
    <w:rsid w:val="00457FFB"/>
    <w:rsid w:val="00461388"/>
    <w:rsid w:val="00461698"/>
    <w:rsid w:val="00465055"/>
    <w:rsid w:val="00465B0F"/>
    <w:rsid w:val="00471120"/>
    <w:rsid w:val="00474ABB"/>
    <w:rsid w:val="00474B5B"/>
    <w:rsid w:val="00476F6A"/>
    <w:rsid w:val="00480075"/>
    <w:rsid w:val="0048124A"/>
    <w:rsid w:val="00482143"/>
    <w:rsid w:val="0048550A"/>
    <w:rsid w:val="0048687D"/>
    <w:rsid w:val="00487F00"/>
    <w:rsid w:val="0049341F"/>
    <w:rsid w:val="00495069"/>
    <w:rsid w:val="00496071"/>
    <w:rsid w:val="004A1226"/>
    <w:rsid w:val="004A186E"/>
    <w:rsid w:val="004A3EA8"/>
    <w:rsid w:val="004A5003"/>
    <w:rsid w:val="004A5D37"/>
    <w:rsid w:val="004B44CF"/>
    <w:rsid w:val="004B4BAF"/>
    <w:rsid w:val="004B4E35"/>
    <w:rsid w:val="004B5E06"/>
    <w:rsid w:val="004B67EF"/>
    <w:rsid w:val="004C25CA"/>
    <w:rsid w:val="004C3145"/>
    <w:rsid w:val="004C5FF4"/>
    <w:rsid w:val="004C7082"/>
    <w:rsid w:val="004C7277"/>
    <w:rsid w:val="004C758D"/>
    <w:rsid w:val="004D021C"/>
    <w:rsid w:val="004D187F"/>
    <w:rsid w:val="004D3C7F"/>
    <w:rsid w:val="004D628B"/>
    <w:rsid w:val="004E196D"/>
    <w:rsid w:val="004E1BF7"/>
    <w:rsid w:val="004E268B"/>
    <w:rsid w:val="004E29E1"/>
    <w:rsid w:val="004E58DD"/>
    <w:rsid w:val="004F0D3B"/>
    <w:rsid w:val="004F11EF"/>
    <w:rsid w:val="004F13A9"/>
    <w:rsid w:val="004F17A0"/>
    <w:rsid w:val="004F285C"/>
    <w:rsid w:val="004F4C8C"/>
    <w:rsid w:val="004F6D8C"/>
    <w:rsid w:val="004F6EAB"/>
    <w:rsid w:val="00502D74"/>
    <w:rsid w:val="00505F89"/>
    <w:rsid w:val="00507051"/>
    <w:rsid w:val="00507FEC"/>
    <w:rsid w:val="005106DA"/>
    <w:rsid w:val="00511BA1"/>
    <w:rsid w:val="0051245E"/>
    <w:rsid w:val="00512BA0"/>
    <w:rsid w:val="00517108"/>
    <w:rsid w:val="00520ABD"/>
    <w:rsid w:val="00521BAC"/>
    <w:rsid w:val="00523983"/>
    <w:rsid w:val="00524623"/>
    <w:rsid w:val="005256F1"/>
    <w:rsid w:val="00525B62"/>
    <w:rsid w:val="00530567"/>
    <w:rsid w:val="00530D12"/>
    <w:rsid w:val="005334A1"/>
    <w:rsid w:val="005337A0"/>
    <w:rsid w:val="00535CCD"/>
    <w:rsid w:val="00536476"/>
    <w:rsid w:val="005371BD"/>
    <w:rsid w:val="005371CD"/>
    <w:rsid w:val="005405F9"/>
    <w:rsid w:val="0054078D"/>
    <w:rsid w:val="00540A8E"/>
    <w:rsid w:val="00543078"/>
    <w:rsid w:val="00543CEC"/>
    <w:rsid w:val="00544126"/>
    <w:rsid w:val="00550DB4"/>
    <w:rsid w:val="0055755F"/>
    <w:rsid w:val="00557FA5"/>
    <w:rsid w:val="005605B3"/>
    <w:rsid w:val="005605BF"/>
    <w:rsid w:val="0056210B"/>
    <w:rsid w:val="00564800"/>
    <w:rsid w:val="00564AF0"/>
    <w:rsid w:val="00565AD3"/>
    <w:rsid w:val="00565F4E"/>
    <w:rsid w:val="00566E2D"/>
    <w:rsid w:val="005679CA"/>
    <w:rsid w:val="0057041E"/>
    <w:rsid w:val="0057206E"/>
    <w:rsid w:val="005728C8"/>
    <w:rsid w:val="00572B04"/>
    <w:rsid w:val="00573B09"/>
    <w:rsid w:val="00574681"/>
    <w:rsid w:val="00575B73"/>
    <w:rsid w:val="00577998"/>
    <w:rsid w:val="00577AE2"/>
    <w:rsid w:val="00590B33"/>
    <w:rsid w:val="00590DCE"/>
    <w:rsid w:val="005916AF"/>
    <w:rsid w:val="005929BC"/>
    <w:rsid w:val="00593B37"/>
    <w:rsid w:val="005947B5"/>
    <w:rsid w:val="00594C4E"/>
    <w:rsid w:val="005A02DA"/>
    <w:rsid w:val="005A1FB9"/>
    <w:rsid w:val="005A464B"/>
    <w:rsid w:val="005A6ECA"/>
    <w:rsid w:val="005A7746"/>
    <w:rsid w:val="005B39F2"/>
    <w:rsid w:val="005C0EC6"/>
    <w:rsid w:val="005C288A"/>
    <w:rsid w:val="005C5621"/>
    <w:rsid w:val="005C605C"/>
    <w:rsid w:val="005C7BEE"/>
    <w:rsid w:val="005D047D"/>
    <w:rsid w:val="005D1C69"/>
    <w:rsid w:val="005D1E86"/>
    <w:rsid w:val="005E1AC8"/>
    <w:rsid w:val="005E2A6B"/>
    <w:rsid w:val="005E2D1E"/>
    <w:rsid w:val="005E32C3"/>
    <w:rsid w:val="005E50EA"/>
    <w:rsid w:val="005E5D31"/>
    <w:rsid w:val="005F0A15"/>
    <w:rsid w:val="005F1B55"/>
    <w:rsid w:val="005F39C2"/>
    <w:rsid w:val="005F573E"/>
    <w:rsid w:val="005F5B4E"/>
    <w:rsid w:val="005F69A9"/>
    <w:rsid w:val="005F6B31"/>
    <w:rsid w:val="00601523"/>
    <w:rsid w:val="00602F16"/>
    <w:rsid w:val="006059A3"/>
    <w:rsid w:val="00605C3D"/>
    <w:rsid w:val="00605D9F"/>
    <w:rsid w:val="006061AF"/>
    <w:rsid w:val="00607A6E"/>
    <w:rsid w:val="006106B5"/>
    <w:rsid w:val="00611562"/>
    <w:rsid w:val="00615931"/>
    <w:rsid w:val="0061640D"/>
    <w:rsid w:val="006215D0"/>
    <w:rsid w:val="006225BF"/>
    <w:rsid w:val="006227CB"/>
    <w:rsid w:val="006252A9"/>
    <w:rsid w:val="0062683A"/>
    <w:rsid w:val="006275E8"/>
    <w:rsid w:val="00631526"/>
    <w:rsid w:val="00634860"/>
    <w:rsid w:val="00635AA6"/>
    <w:rsid w:val="00636206"/>
    <w:rsid w:val="00637A8A"/>
    <w:rsid w:val="00640613"/>
    <w:rsid w:val="006423F5"/>
    <w:rsid w:val="00642CC1"/>
    <w:rsid w:val="00644547"/>
    <w:rsid w:val="006504E8"/>
    <w:rsid w:val="00652305"/>
    <w:rsid w:val="00652506"/>
    <w:rsid w:val="00653688"/>
    <w:rsid w:val="006623E0"/>
    <w:rsid w:val="006630F4"/>
    <w:rsid w:val="00672D2C"/>
    <w:rsid w:val="00672D8C"/>
    <w:rsid w:val="00672F9C"/>
    <w:rsid w:val="00674F2F"/>
    <w:rsid w:val="00675629"/>
    <w:rsid w:val="00683084"/>
    <w:rsid w:val="00686A66"/>
    <w:rsid w:val="00686A6C"/>
    <w:rsid w:val="006876DA"/>
    <w:rsid w:val="00693650"/>
    <w:rsid w:val="00693CE9"/>
    <w:rsid w:val="00694CEC"/>
    <w:rsid w:val="00694F0E"/>
    <w:rsid w:val="00695477"/>
    <w:rsid w:val="006960ED"/>
    <w:rsid w:val="00697744"/>
    <w:rsid w:val="006A12FA"/>
    <w:rsid w:val="006A15FA"/>
    <w:rsid w:val="006A3641"/>
    <w:rsid w:val="006A4505"/>
    <w:rsid w:val="006A581F"/>
    <w:rsid w:val="006A7F96"/>
    <w:rsid w:val="006B256E"/>
    <w:rsid w:val="006B2BAA"/>
    <w:rsid w:val="006B499A"/>
    <w:rsid w:val="006B49EA"/>
    <w:rsid w:val="006B61D9"/>
    <w:rsid w:val="006B697D"/>
    <w:rsid w:val="006B73BF"/>
    <w:rsid w:val="006B7889"/>
    <w:rsid w:val="006C08E4"/>
    <w:rsid w:val="006C1CC7"/>
    <w:rsid w:val="006C2FB6"/>
    <w:rsid w:val="006C5B5C"/>
    <w:rsid w:val="006C6D14"/>
    <w:rsid w:val="006D1227"/>
    <w:rsid w:val="006D457A"/>
    <w:rsid w:val="006D51BB"/>
    <w:rsid w:val="006D664D"/>
    <w:rsid w:val="006E215C"/>
    <w:rsid w:val="006E66B9"/>
    <w:rsid w:val="006E7DF5"/>
    <w:rsid w:val="006F06F3"/>
    <w:rsid w:val="006F0F9C"/>
    <w:rsid w:val="006F12AB"/>
    <w:rsid w:val="006F2775"/>
    <w:rsid w:val="006F27E2"/>
    <w:rsid w:val="006F372E"/>
    <w:rsid w:val="006F5B7F"/>
    <w:rsid w:val="00704403"/>
    <w:rsid w:val="00704D43"/>
    <w:rsid w:val="007102FA"/>
    <w:rsid w:val="00710CDD"/>
    <w:rsid w:val="007110CC"/>
    <w:rsid w:val="007114A2"/>
    <w:rsid w:val="00714DBA"/>
    <w:rsid w:val="007163AF"/>
    <w:rsid w:val="007225E5"/>
    <w:rsid w:val="00725177"/>
    <w:rsid w:val="00726370"/>
    <w:rsid w:val="00726F9C"/>
    <w:rsid w:val="00730076"/>
    <w:rsid w:val="007302D3"/>
    <w:rsid w:val="00731D0C"/>
    <w:rsid w:val="007332A0"/>
    <w:rsid w:val="00734555"/>
    <w:rsid w:val="00737554"/>
    <w:rsid w:val="007405E9"/>
    <w:rsid w:val="007410C5"/>
    <w:rsid w:val="00742766"/>
    <w:rsid w:val="00742F46"/>
    <w:rsid w:val="00745C63"/>
    <w:rsid w:val="0075219B"/>
    <w:rsid w:val="00752449"/>
    <w:rsid w:val="007533C7"/>
    <w:rsid w:val="00753F42"/>
    <w:rsid w:val="0075696A"/>
    <w:rsid w:val="00757DF4"/>
    <w:rsid w:val="00760DCC"/>
    <w:rsid w:val="00763C72"/>
    <w:rsid w:val="00765B59"/>
    <w:rsid w:val="007703CF"/>
    <w:rsid w:val="007712EB"/>
    <w:rsid w:val="00772F27"/>
    <w:rsid w:val="007766B1"/>
    <w:rsid w:val="00776BE9"/>
    <w:rsid w:val="007771E5"/>
    <w:rsid w:val="00777C5F"/>
    <w:rsid w:val="00781456"/>
    <w:rsid w:val="00781787"/>
    <w:rsid w:val="007836E5"/>
    <w:rsid w:val="00787E35"/>
    <w:rsid w:val="007907F2"/>
    <w:rsid w:val="0079503C"/>
    <w:rsid w:val="00795169"/>
    <w:rsid w:val="00797A78"/>
    <w:rsid w:val="007A0735"/>
    <w:rsid w:val="007A2AB9"/>
    <w:rsid w:val="007A55EF"/>
    <w:rsid w:val="007A7039"/>
    <w:rsid w:val="007A7B89"/>
    <w:rsid w:val="007A7E46"/>
    <w:rsid w:val="007B0126"/>
    <w:rsid w:val="007B5C56"/>
    <w:rsid w:val="007B73AA"/>
    <w:rsid w:val="007C6293"/>
    <w:rsid w:val="007C74A3"/>
    <w:rsid w:val="007D0467"/>
    <w:rsid w:val="007D2509"/>
    <w:rsid w:val="007D36F2"/>
    <w:rsid w:val="007D386A"/>
    <w:rsid w:val="007D4B4F"/>
    <w:rsid w:val="007D61E8"/>
    <w:rsid w:val="007D625E"/>
    <w:rsid w:val="007D6972"/>
    <w:rsid w:val="007D76F5"/>
    <w:rsid w:val="007E2803"/>
    <w:rsid w:val="007E39ED"/>
    <w:rsid w:val="007E46E6"/>
    <w:rsid w:val="007E765C"/>
    <w:rsid w:val="007E7CDE"/>
    <w:rsid w:val="007F1606"/>
    <w:rsid w:val="007F3433"/>
    <w:rsid w:val="007F3D90"/>
    <w:rsid w:val="007F4EF2"/>
    <w:rsid w:val="007F6510"/>
    <w:rsid w:val="00800C9E"/>
    <w:rsid w:val="008034ED"/>
    <w:rsid w:val="0080440A"/>
    <w:rsid w:val="00806A8B"/>
    <w:rsid w:val="00807C55"/>
    <w:rsid w:val="00811C1B"/>
    <w:rsid w:val="008167FC"/>
    <w:rsid w:val="00820E88"/>
    <w:rsid w:val="0082104B"/>
    <w:rsid w:val="008266DB"/>
    <w:rsid w:val="0082724A"/>
    <w:rsid w:val="00830143"/>
    <w:rsid w:val="008339A5"/>
    <w:rsid w:val="008472D8"/>
    <w:rsid w:val="0085135F"/>
    <w:rsid w:val="0085235D"/>
    <w:rsid w:val="00854815"/>
    <w:rsid w:val="0085566B"/>
    <w:rsid w:val="0085621E"/>
    <w:rsid w:val="00856C8A"/>
    <w:rsid w:val="008611DC"/>
    <w:rsid w:val="0086399C"/>
    <w:rsid w:val="00866842"/>
    <w:rsid w:val="00867414"/>
    <w:rsid w:val="00875AFB"/>
    <w:rsid w:val="00880FD5"/>
    <w:rsid w:val="0088234B"/>
    <w:rsid w:val="00882551"/>
    <w:rsid w:val="0088382E"/>
    <w:rsid w:val="00890D1E"/>
    <w:rsid w:val="00891A1F"/>
    <w:rsid w:val="008926D0"/>
    <w:rsid w:val="00893E0E"/>
    <w:rsid w:val="00894020"/>
    <w:rsid w:val="00894316"/>
    <w:rsid w:val="00894494"/>
    <w:rsid w:val="00895453"/>
    <w:rsid w:val="0089574B"/>
    <w:rsid w:val="0089758B"/>
    <w:rsid w:val="008A0091"/>
    <w:rsid w:val="008A0A53"/>
    <w:rsid w:val="008A130B"/>
    <w:rsid w:val="008A3203"/>
    <w:rsid w:val="008A5F59"/>
    <w:rsid w:val="008A5F96"/>
    <w:rsid w:val="008A7B72"/>
    <w:rsid w:val="008B12E6"/>
    <w:rsid w:val="008B147D"/>
    <w:rsid w:val="008B14F8"/>
    <w:rsid w:val="008B6838"/>
    <w:rsid w:val="008B725A"/>
    <w:rsid w:val="008B7603"/>
    <w:rsid w:val="008C3073"/>
    <w:rsid w:val="008C315F"/>
    <w:rsid w:val="008C60B3"/>
    <w:rsid w:val="008D1AF0"/>
    <w:rsid w:val="008D1B36"/>
    <w:rsid w:val="008D1FF9"/>
    <w:rsid w:val="008D3261"/>
    <w:rsid w:val="008D34E5"/>
    <w:rsid w:val="008D505C"/>
    <w:rsid w:val="008D6ED3"/>
    <w:rsid w:val="008D6F1C"/>
    <w:rsid w:val="008E22C1"/>
    <w:rsid w:val="008E290D"/>
    <w:rsid w:val="008E40D5"/>
    <w:rsid w:val="008E64B7"/>
    <w:rsid w:val="008F1F39"/>
    <w:rsid w:val="008F21C1"/>
    <w:rsid w:val="008F2304"/>
    <w:rsid w:val="008F2488"/>
    <w:rsid w:val="008F24A0"/>
    <w:rsid w:val="008F4395"/>
    <w:rsid w:val="008F51F4"/>
    <w:rsid w:val="008F7CE3"/>
    <w:rsid w:val="009009D3"/>
    <w:rsid w:val="00900CEE"/>
    <w:rsid w:val="009019E3"/>
    <w:rsid w:val="00905D19"/>
    <w:rsid w:val="00906033"/>
    <w:rsid w:val="00907103"/>
    <w:rsid w:val="009074B1"/>
    <w:rsid w:val="009075EE"/>
    <w:rsid w:val="0090792B"/>
    <w:rsid w:val="00907A05"/>
    <w:rsid w:val="009133CD"/>
    <w:rsid w:val="009134BF"/>
    <w:rsid w:val="00914FF6"/>
    <w:rsid w:val="00915639"/>
    <w:rsid w:val="00916084"/>
    <w:rsid w:val="00916CD5"/>
    <w:rsid w:val="00917F24"/>
    <w:rsid w:val="0092070E"/>
    <w:rsid w:val="0092209E"/>
    <w:rsid w:val="00923F3F"/>
    <w:rsid w:val="009271A2"/>
    <w:rsid w:val="00932353"/>
    <w:rsid w:val="00932639"/>
    <w:rsid w:val="00932EB0"/>
    <w:rsid w:val="00932EF9"/>
    <w:rsid w:val="0093408A"/>
    <w:rsid w:val="009359E8"/>
    <w:rsid w:val="00936C19"/>
    <w:rsid w:val="00936F92"/>
    <w:rsid w:val="0093765D"/>
    <w:rsid w:val="00940A2F"/>
    <w:rsid w:val="0094184B"/>
    <w:rsid w:val="009465CD"/>
    <w:rsid w:val="009477C7"/>
    <w:rsid w:val="00947A4F"/>
    <w:rsid w:val="00951FF4"/>
    <w:rsid w:val="009522B3"/>
    <w:rsid w:val="00952F3E"/>
    <w:rsid w:val="00954D93"/>
    <w:rsid w:val="00954F60"/>
    <w:rsid w:val="009567F4"/>
    <w:rsid w:val="0096274F"/>
    <w:rsid w:val="00963236"/>
    <w:rsid w:val="00966644"/>
    <w:rsid w:val="00966FDA"/>
    <w:rsid w:val="009673BF"/>
    <w:rsid w:val="00967C2E"/>
    <w:rsid w:val="00967CEF"/>
    <w:rsid w:val="009722E9"/>
    <w:rsid w:val="0097397D"/>
    <w:rsid w:val="00973DD2"/>
    <w:rsid w:val="0097464C"/>
    <w:rsid w:val="00975841"/>
    <w:rsid w:val="00976E00"/>
    <w:rsid w:val="00977404"/>
    <w:rsid w:val="00983B43"/>
    <w:rsid w:val="00983E6C"/>
    <w:rsid w:val="00984B61"/>
    <w:rsid w:val="00986020"/>
    <w:rsid w:val="0098645D"/>
    <w:rsid w:val="00986A65"/>
    <w:rsid w:val="009911DF"/>
    <w:rsid w:val="0099213B"/>
    <w:rsid w:val="00992D4B"/>
    <w:rsid w:val="00993230"/>
    <w:rsid w:val="009A0749"/>
    <w:rsid w:val="009A1DAD"/>
    <w:rsid w:val="009A291E"/>
    <w:rsid w:val="009A3158"/>
    <w:rsid w:val="009A5F11"/>
    <w:rsid w:val="009A6985"/>
    <w:rsid w:val="009B0753"/>
    <w:rsid w:val="009B4BCD"/>
    <w:rsid w:val="009B76AA"/>
    <w:rsid w:val="009C12E8"/>
    <w:rsid w:val="009C3B36"/>
    <w:rsid w:val="009C3B73"/>
    <w:rsid w:val="009C5194"/>
    <w:rsid w:val="009C549E"/>
    <w:rsid w:val="009C7C1D"/>
    <w:rsid w:val="009D18E9"/>
    <w:rsid w:val="009D3A6A"/>
    <w:rsid w:val="009D5F41"/>
    <w:rsid w:val="009D6515"/>
    <w:rsid w:val="009E15CC"/>
    <w:rsid w:val="009E4685"/>
    <w:rsid w:val="009E7E50"/>
    <w:rsid w:val="009F0970"/>
    <w:rsid w:val="009F14DB"/>
    <w:rsid w:val="009F190E"/>
    <w:rsid w:val="009F3406"/>
    <w:rsid w:val="009F41E5"/>
    <w:rsid w:val="009F4EB0"/>
    <w:rsid w:val="009F5037"/>
    <w:rsid w:val="00A02EE9"/>
    <w:rsid w:val="00A07F71"/>
    <w:rsid w:val="00A10B99"/>
    <w:rsid w:val="00A13D6F"/>
    <w:rsid w:val="00A1593D"/>
    <w:rsid w:val="00A217BD"/>
    <w:rsid w:val="00A247BD"/>
    <w:rsid w:val="00A2496D"/>
    <w:rsid w:val="00A304DB"/>
    <w:rsid w:val="00A30F54"/>
    <w:rsid w:val="00A30F8A"/>
    <w:rsid w:val="00A321BE"/>
    <w:rsid w:val="00A3250C"/>
    <w:rsid w:val="00A32811"/>
    <w:rsid w:val="00A35AB3"/>
    <w:rsid w:val="00A35BFF"/>
    <w:rsid w:val="00A374E8"/>
    <w:rsid w:val="00A41362"/>
    <w:rsid w:val="00A413E1"/>
    <w:rsid w:val="00A43E8F"/>
    <w:rsid w:val="00A4424D"/>
    <w:rsid w:val="00A52A40"/>
    <w:rsid w:val="00A52EC3"/>
    <w:rsid w:val="00A54944"/>
    <w:rsid w:val="00A5569F"/>
    <w:rsid w:val="00A573BE"/>
    <w:rsid w:val="00A5765E"/>
    <w:rsid w:val="00A60317"/>
    <w:rsid w:val="00A65065"/>
    <w:rsid w:val="00A66119"/>
    <w:rsid w:val="00A73896"/>
    <w:rsid w:val="00A743FE"/>
    <w:rsid w:val="00A75635"/>
    <w:rsid w:val="00A759BC"/>
    <w:rsid w:val="00A77F48"/>
    <w:rsid w:val="00A80C21"/>
    <w:rsid w:val="00A8174C"/>
    <w:rsid w:val="00A84E3B"/>
    <w:rsid w:val="00A87335"/>
    <w:rsid w:val="00A87E07"/>
    <w:rsid w:val="00A94FC2"/>
    <w:rsid w:val="00A975CE"/>
    <w:rsid w:val="00AA1973"/>
    <w:rsid w:val="00AA68DA"/>
    <w:rsid w:val="00AB35B9"/>
    <w:rsid w:val="00AB4573"/>
    <w:rsid w:val="00AB6668"/>
    <w:rsid w:val="00AC2620"/>
    <w:rsid w:val="00AC3185"/>
    <w:rsid w:val="00AC6816"/>
    <w:rsid w:val="00AD159F"/>
    <w:rsid w:val="00AD3421"/>
    <w:rsid w:val="00AD3658"/>
    <w:rsid w:val="00AD3D29"/>
    <w:rsid w:val="00AD3F26"/>
    <w:rsid w:val="00AD52AD"/>
    <w:rsid w:val="00AD6E12"/>
    <w:rsid w:val="00AE17F0"/>
    <w:rsid w:val="00AE3FDF"/>
    <w:rsid w:val="00AE63F5"/>
    <w:rsid w:val="00AE745F"/>
    <w:rsid w:val="00AF15DF"/>
    <w:rsid w:val="00AF366A"/>
    <w:rsid w:val="00AF404F"/>
    <w:rsid w:val="00AF4547"/>
    <w:rsid w:val="00AF707A"/>
    <w:rsid w:val="00AF71D3"/>
    <w:rsid w:val="00AF7FDF"/>
    <w:rsid w:val="00B0030B"/>
    <w:rsid w:val="00B02B62"/>
    <w:rsid w:val="00B04747"/>
    <w:rsid w:val="00B07C04"/>
    <w:rsid w:val="00B1038E"/>
    <w:rsid w:val="00B10A82"/>
    <w:rsid w:val="00B12B29"/>
    <w:rsid w:val="00B13DB9"/>
    <w:rsid w:val="00B14244"/>
    <w:rsid w:val="00B16FBD"/>
    <w:rsid w:val="00B2173F"/>
    <w:rsid w:val="00B21874"/>
    <w:rsid w:val="00B21B19"/>
    <w:rsid w:val="00B23946"/>
    <w:rsid w:val="00B27960"/>
    <w:rsid w:val="00B33C38"/>
    <w:rsid w:val="00B353B0"/>
    <w:rsid w:val="00B45D60"/>
    <w:rsid w:val="00B500D3"/>
    <w:rsid w:val="00B54029"/>
    <w:rsid w:val="00B57A2D"/>
    <w:rsid w:val="00B62D54"/>
    <w:rsid w:val="00B63730"/>
    <w:rsid w:val="00B64DD2"/>
    <w:rsid w:val="00B65FCA"/>
    <w:rsid w:val="00B662A0"/>
    <w:rsid w:val="00B723B2"/>
    <w:rsid w:val="00B7252B"/>
    <w:rsid w:val="00B72E78"/>
    <w:rsid w:val="00B74205"/>
    <w:rsid w:val="00B75C05"/>
    <w:rsid w:val="00B762C8"/>
    <w:rsid w:val="00B8016D"/>
    <w:rsid w:val="00B81FEA"/>
    <w:rsid w:val="00B82170"/>
    <w:rsid w:val="00B83337"/>
    <w:rsid w:val="00B858ED"/>
    <w:rsid w:val="00B903D1"/>
    <w:rsid w:val="00B93604"/>
    <w:rsid w:val="00B93651"/>
    <w:rsid w:val="00B9508B"/>
    <w:rsid w:val="00B9530D"/>
    <w:rsid w:val="00B958F6"/>
    <w:rsid w:val="00B9666D"/>
    <w:rsid w:val="00B97457"/>
    <w:rsid w:val="00BA0B4C"/>
    <w:rsid w:val="00BA14DE"/>
    <w:rsid w:val="00BA47B2"/>
    <w:rsid w:val="00BA4F08"/>
    <w:rsid w:val="00BA6017"/>
    <w:rsid w:val="00BA663E"/>
    <w:rsid w:val="00BA6E28"/>
    <w:rsid w:val="00BB165F"/>
    <w:rsid w:val="00BB1EA8"/>
    <w:rsid w:val="00BB3204"/>
    <w:rsid w:val="00BB50D6"/>
    <w:rsid w:val="00BB573B"/>
    <w:rsid w:val="00BB584F"/>
    <w:rsid w:val="00BB6F7E"/>
    <w:rsid w:val="00BC0804"/>
    <w:rsid w:val="00BC3070"/>
    <w:rsid w:val="00BC3A42"/>
    <w:rsid w:val="00BC447A"/>
    <w:rsid w:val="00BC4C24"/>
    <w:rsid w:val="00BC50EB"/>
    <w:rsid w:val="00BC66D8"/>
    <w:rsid w:val="00BD6BFB"/>
    <w:rsid w:val="00BD6E8E"/>
    <w:rsid w:val="00BD7474"/>
    <w:rsid w:val="00BD74CA"/>
    <w:rsid w:val="00BE31E0"/>
    <w:rsid w:val="00BE5A3E"/>
    <w:rsid w:val="00BE6A3B"/>
    <w:rsid w:val="00BF02A9"/>
    <w:rsid w:val="00BF0CE9"/>
    <w:rsid w:val="00BF2405"/>
    <w:rsid w:val="00BF49E8"/>
    <w:rsid w:val="00BF4DC9"/>
    <w:rsid w:val="00C0196E"/>
    <w:rsid w:val="00C0196F"/>
    <w:rsid w:val="00C032BB"/>
    <w:rsid w:val="00C03CA0"/>
    <w:rsid w:val="00C040FC"/>
    <w:rsid w:val="00C051FA"/>
    <w:rsid w:val="00C0560C"/>
    <w:rsid w:val="00C056F6"/>
    <w:rsid w:val="00C05A78"/>
    <w:rsid w:val="00C0769D"/>
    <w:rsid w:val="00C1013F"/>
    <w:rsid w:val="00C10F09"/>
    <w:rsid w:val="00C12246"/>
    <w:rsid w:val="00C164F4"/>
    <w:rsid w:val="00C1682B"/>
    <w:rsid w:val="00C171FE"/>
    <w:rsid w:val="00C20A5E"/>
    <w:rsid w:val="00C211BD"/>
    <w:rsid w:val="00C21C8F"/>
    <w:rsid w:val="00C25D55"/>
    <w:rsid w:val="00C261CD"/>
    <w:rsid w:val="00C319B1"/>
    <w:rsid w:val="00C32DA9"/>
    <w:rsid w:val="00C3321F"/>
    <w:rsid w:val="00C35446"/>
    <w:rsid w:val="00C36549"/>
    <w:rsid w:val="00C373EF"/>
    <w:rsid w:val="00C42418"/>
    <w:rsid w:val="00C424AD"/>
    <w:rsid w:val="00C44447"/>
    <w:rsid w:val="00C45014"/>
    <w:rsid w:val="00C46082"/>
    <w:rsid w:val="00C46D72"/>
    <w:rsid w:val="00C52416"/>
    <w:rsid w:val="00C528B1"/>
    <w:rsid w:val="00C56361"/>
    <w:rsid w:val="00C651D3"/>
    <w:rsid w:val="00C6564F"/>
    <w:rsid w:val="00C65E26"/>
    <w:rsid w:val="00C6759A"/>
    <w:rsid w:val="00C712DF"/>
    <w:rsid w:val="00C71D27"/>
    <w:rsid w:val="00C7235B"/>
    <w:rsid w:val="00C7269B"/>
    <w:rsid w:val="00C7425B"/>
    <w:rsid w:val="00C75C4F"/>
    <w:rsid w:val="00C76ED1"/>
    <w:rsid w:val="00C77D42"/>
    <w:rsid w:val="00C80B7F"/>
    <w:rsid w:val="00C81888"/>
    <w:rsid w:val="00C8431C"/>
    <w:rsid w:val="00C86A6F"/>
    <w:rsid w:val="00C909EF"/>
    <w:rsid w:val="00C90FDB"/>
    <w:rsid w:val="00CA0A35"/>
    <w:rsid w:val="00CA0B2A"/>
    <w:rsid w:val="00CA14EE"/>
    <w:rsid w:val="00CA297E"/>
    <w:rsid w:val="00CA7C82"/>
    <w:rsid w:val="00CB73E0"/>
    <w:rsid w:val="00CB79D1"/>
    <w:rsid w:val="00CC20FA"/>
    <w:rsid w:val="00CC2E4C"/>
    <w:rsid w:val="00CC7A70"/>
    <w:rsid w:val="00CC7B8E"/>
    <w:rsid w:val="00CD0CBC"/>
    <w:rsid w:val="00CD0FF5"/>
    <w:rsid w:val="00CD2EAE"/>
    <w:rsid w:val="00CD5A93"/>
    <w:rsid w:val="00CD675A"/>
    <w:rsid w:val="00CE0617"/>
    <w:rsid w:val="00CE2EB7"/>
    <w:rsid w:val="00CE382C"/>
    <w:rsid w:val="00CE4E80"/>
    <w:rsid w:val="00CE53BC"/>
    <w:rsid w:val="00CE5599"/>
    <w:rsid w:val="00CE60D0"/>
    <w:rsid w:val="00CE7EF8"/>
    <w:rsid w:val="00CF35EC"/>
    <w:rsid w:val="00CF4AC0"/>
    <w:rsid w:val="00CF5E12"/>
    <w:rsid w:val="00CF6E1E"/>
    <w:rsid w:val="00CF6EBF"/>
    <w:rsid w:val="00CF7416"/>
    <w:rsid w:val="00CF777E"/>
    <w:rsid w:val="00D013A5"/>
    <w:rsid w:val="00D018C2"/>
    <w:rsid w:val="00D02143"/>
    <w:rsid w:val="00D0344B"/>
    <w:rsid w:val="00D12262"/>
    <w:rsid w:val="00D143EC"/>
    <w:rsid w:val="00D14830"/>
    <w:rsid w:val="00D209BB"/>
    <w:rsid w:val="00D22236"/>
    <w:rsid w:val="00D225E5"/>
    <w:rsid w:val="00D22C5B"/>
    <w:rsid w:val="00D22FF9"/>
    <w:rsid w:val="00D23DE9"/>
    <w:rsid w:val="00D25FDB"/>
    <w:rsid w:val="00D264CD"/>
    <w:rsid w:val="00D26D7E"/>
    <w:rsid w:val="00D347ED"/>
    <w:rsid w:val="00D358AE"/>
    <w:rsid w:val="00D36386"/>
    <w:rsid w:val="00D40587"/>
    <w:rsid w:val="00D40E3E"/>
    <w:rsid w:val="00D4329E"/>
    <w:rsid w:val="00D44C8E"/>
    <w:rsid w:val="00D4626C"/>
    <w:rsid w:val="00D525DB"/>
    <w:rsid w:val="00D57681"/>
    <w:rsid w:val="00D62451"/>
    <w:rsid w:val="00D6406E"/>
    <w:rsid w:val="00D6454C"/>
    <w:rsid w:val="00D64630"/>
    <w:rsid w:val="00D64C34"/>
    <w:rsid w:val="00D65244"/>
    <w:rsid w:val="00D6679D"/>
    <w:rsid w:val="00D7177C"/>
    <w:rsid w:val="00D81D8A"/>
    <w:rsid w:val="00D8311B"/>
    <w:rsid w:val="00D8529F"/>
    <w:rsid w:val="00D864F3"/>
    <w:rsid w:val="00D91282"/>
    <w:rsid w:val="00D95346"/>
    <w:rsid w:val="00D95702"/>
    <w:rsid w:val="00D96121"/>
    <w:rsid w:val="00DA09DA"/>
    <w:rsid w:val="00DA3F56"/>
    <w:rsid w:val="00DA5684"/>
    <w:rsid w:val="00DA5886"/>
    <w:rsid w:val="00DA5C63"/>
    <w:rsid w:val="00DA748B"/>
    <w:rsid w:val="00DA78BD"/>
    <w:rsid w:val="00DB3657"/>
    <w:rsid w:val="00DB3DC7"/>
    <w:rsid w:val="00DB3EF1"/>
    <w:rsid w:val="00DB4A86"/>
    <w:rsid w:val="00DC0BB1"/>
    <w:rsid w:val="00DC0E01"/>
    <w:rsid w:val="00DC0F9E"/>
    <w:rsid w:val="00DC1A10"/>
    <w:rsid w:val="00DC1D20"/>
    <w:rsid w:val="00DC26A5"/>
    <w:rsid w:val="00DC27EA"/>
    <w:rsid w:val="00DC397E"/>
    <w:rsid w:val="00DC54B7"/>
    <w:rsid w:val="00DD00E0"/>
    <w:rsid w:val="00DD23B2"/>
    <w:rsid w:val="00DD2C11"/>
    <w:rsid w:val="00DD6313"/>
    <w:rsid w:val="00DD763A"/>
    <w:rsid w:val="00DD7711"/>
    <w:rsid w:val="00DE1728"/>
    <w:rsid w:val="00DE7B19"/>
    <w:rsid w:val="00DF0088"/>
    <w:rsid w:val="00DF02A0"/>
    <w:rsid w:val="00DF0D74"/>
    <w:rsid w:val="00DF2479"/>
    <w:rsid w:val="00DF2832"/>
    <w:rsid w:val="00DF4869"/>
    <w:rsid w:val="00DF4A0F"/>
    <w:rsid w:val="00DF5090"/>
    <w:rsid w:val="00E03670"/>
    <w:rsid w:val="00E03FB4"/>
    <w:rsid w:val="00E05E11"/>
    <w:rsid w:val="00E075CF"/>
    <w:rsid w:val="00E078D2"/>
    <w:rsid w:val="00E07FD9"/>
    <w:rsid w:val="00E10F15"/>
    <w:rsid w:val="00E13357"/>
    <w:rsid w:val="00E143E0"/>
    <w:rsid w:val="00E148D9"/>
    <w:rsid w:val="00E14C0D"/>
    <w:rsid w:val="00E14E26"/>
    <w:rsid w:val="00E15C6B"/>
    <w:rsid w:val="00E2143C"/>
    <w:rsid w:val="00E24683"/>
    <w:rsid w:val="00E24AE7"/>
    <w:rsid w:val="00E2528B"/>
    <w:rsid w:val="00E257AE"/>
    <w:rsid w:val="00E27995"/>
    <w:rsid w:val="00E319D4"/>
    <w:rsid w:val="00E335A1"/>
    <w:rsid w:val="00E37456"/>
    <w:rsid w:val="00E41760"/>
    <w:rsid w:val="00E417E0"/>
    <w:rsid w:val="00E42EBA"/>
    <w:rsid w:val="00E52077"/>
    <w:rsid w:val="00E54FB4"/>
    <w:rsid w:val="00E55CF7"/>
    <w:rsid w:val="00E6301D"/>
    <w:rsid w:val="00E649AD"/>
    <w:rsid w:val="00E651A5"/>
    <w:rsid w:val="00E6615E"/>
    <w:rsid w:val="00E66F9E"/>
    <w:rsid w:val="00E70942"/>
    <w:rsid w:val="00E730EC"/>
    <w:rsid w:val="00E733DE"/>
    <w:rsid w:val="00E73C33"/>
    <w:rsid w:val="00E81699"/>
    <w:rsid w:val="00E82346"/>
    <w:rsid w:val="00E82EB2"/>
    <w:rsid w:val="00E83FDA"/>
    <w:rsid w:val="00E8544D"/>
    <w:rsid w:val="00E85EFD"/>
    <w:rsid w:val="00E875EC"/>
    <w:rsid w:val="00E954C7"/>
    <w:rsid w:val="00E9698C"/>
    <w:rsid w:val="00E97F58"/>
    <w:rsid w:val="00EA016D"/>
    <w:rsid w:val="00EA0D20"/>
    <w:rsid w:val="00EA1A95"/>
    <w:rsid w:val="00EA4BB8"/>
    <w:rsid w:val="00EA7BCE"/>
    <w:rsid w:val="00EB0D5D"/>
    <w:rsid w:val="00EB3045"/>
    <w:rsid w:val="00EB41E6"/>
    <w:rsid w:val="00EB6B05"/>
    <w:rsid w:val="00EB6E5E"/>
    <w:rsid w:val="00EC0594"/>
    <w:rsid w:val="00EC1934"/>
    <w:rsid w:val="00EC29C7"/>
    <w:rsid w:val="00EC35F1"/>
    <w:rsid w:val="00EC44AC"/>
    <w:rsid w:val="00EC6ED1"/>
    <w:rsid w:val="00ED089B"/>
    <w:rsid w:val="00ED157D"/>
    <w:rsid w:val="00ED4F79"/>
    <w:rsid w:val="00ED7CF2"/>
    <w:rsid w:val="00EE1909"/>
    <w:rsid w:val="00EE247A"/>
    <w:rsid w:val="00EE2E61"/>
    <w:rsid w:val="00EE35CA"/>
    <w:rsid w:val="00EE6218"/>
    <w:rsid w:val="00EE6EEE"/>
    <w:rsid w:val="00EF0008"/>
    <w:rsid w:val="00EF0FF4"/>
    <w:rsid w:val="00EF19DC"/>
    <w:rsid w:val="00EF3ECD"/>
    <w:rsid w:val="00EF502D"/>
    <w:rsid w:val="00EF5850"/>
    <w:rsid w:val="00EF5B88"/>
    <w:rsid w:val="00EF5C7F"/>
    <w:rsid w:val="00EF71A1"/>
    <w:rsid w:val="00EF77A1"/>
    <w:rsid w:val="00F01140"/>
    <w:rsid w:val="00F03039"/>
    <w:rsid w:val="00F039B0"/>
    <w:rsid w:val="00F040D9"/>
    <w:rsid w:val="00F049CE"/>
    <w:rsid w:val="00F07989"/>
    <w:rsid w:val="00F112A8"/>
    <w:rsid w:val="00F11591"/>
    <w:rsid w:val="00F12F52"/>
    <w:rsid w:val="00F146E2"/>
    <w:rsid w:val="00F16312"/>
    <w:rsid w:val="00F16FCF"/>
    <w:rsid w:val="00F209AF"/>
    <w:rsid w:val="00F2341A"/>
    <w:rsid w:val="00F248A5"/>
    <w:rsid w:val="00F25DAC"/>
    <w:rsid w:val="00F306CF"/>
    <w:rsid w:val="00F317F6"/>
    <w:rsid w:val="00F3207B"/>
    <w:rsid w:val="00F320AC"/>
    <w:rsid w:val="00F3265E"/>
    <w:rsid w:val="00F37D5A"/>
    <w:rsid w:val="00F447E2"/>
    <w:rsid w:val="00F45122"/>
    <w:rsid w:val="00F46977"/>
    <w:rsid w:val="00F5019A"/>
    <w:rsid w:val="00F50EE1"/>
    <w:rsid w:val="00F54841"/>
    <w:rsid w:val="00F558DC"/>
    <w:rsid w:val="00F60867"/>
    <w:rsid w:val="00F60D04"/>
    <w:rsid w:val="00F6127B"/>
    <w:rsid w:val="00F65DBA"/>
    <w:rsid w:val="00F72E3B"/>
    <w:rsid w:val="00F741AF"/>
    <w:rsid w:val="00F765B1"/>
    <w:rsid w:val="00F7782A"/>
    <w:rsid w:val="00F81522"/>
    <w:rsid w:val="00F81B05"/>
    <w:rsid w:val="00F84A29"/>
    <w:rsid w:val="00F87AE5"/>
    <w:rsid w:val="00F92327"/>
    <w:rsid w:val="00F93EA1"/>
    <w:rsid w:val="00F94AB1"/>
    <w:rsid w:val="00F962BB"/>
    <w:rsid w:val="00F96B04"/>
    <w:rsid w:val="00FA2244"/>
    <w:rsid w:val="00FA39C0"/>
    <w:rsid w:val="00FA4CF9"/>
    <w:rsid w:val="00FA57F2"/>
    <w:rsid w:val="00FA6143"/>
    <w:rsid w:val="00FB1D40"/>
    <w:rsid w:val="00FB2A97"/>
    <w:rsid w:val="00FB6E72"/>
    <w:rsid w:val="00FC014F"/>
    <w:rsid w:val="00FC063E"/>
    <w:rsid w:val="00FC3603"/>
    <w:rsid w:val="00FC4921"/>
    <w:rsid w:val="00FD0746"/>
    <w:rsid w:val="00FD1234"/>
    <w:rsid w:val="00FD1340"/>
    <w:rsid w:val="00FD604E"/>
    <w:rsid w:val="00FE06AB"/>
    <w:rsid w:val="00FE15BD"/>
    <w:rsid w:val="00FE449A"/>
    <w:rsid w:val="00FE4927"/>
    <w:rsid w:val="00FE5F2D"/>
    <w:rsid w:val="00FE7E6B"/>
    <w:rsid w:val="00FF0579"/>
    <w:rsid w:val="00FF0B59"/>
    <w:rsid w:val="00FF242D"/>
    <w:rsid w:val="00FF32DE"/>
    <w:rsid w:val="00FF33A6"/>
    <w:rsid w:val="00FF3806"/>
    <w:rsid w:val="00FF3C9A"/>
    <w:rsid w:val="00FF4FC8"/>
    <w:rsid w:val="00FF6806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57FA55"/>
  <w15:docId w15:val="{B9E2C336-FA89-4132-84A9-7E65657D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/>
      <w:i/>
      <w:sz w:val="18"/>
      <w:szCs w:val="18"/>
    </w:rPr>
  </w:style>
  <w:style w:type="paragraph" w:styleId="Heading1">
    <w:name w:val="heading 1"/>
    <w:basedOn w:val="Normal"/>
    <w:next w:val="Normal"/>
    <w:qFormat/>
    <w:pPr>
      <w:keepNext/>
      <w:tabs>
        <w:tab w:val="left" w:pos="4770"/>
      </w:tabs>
      <w:outlineLvl w:val="0"/>
    </w:pPr>
    <w:rPr>
      <w:b w:val="0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3600"/>
      </w:tabs>
      <w:jc w:val="center"/>
      <w:outlineLvl w:val="1"/>
    </w:pPr>
    <w:rPr>
      <w:b w:val="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 w:val="0"/>
      <w:i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 w:val="0"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</w:tabs>
      <w:jc w:val="both"/>
      <w:outlineLvl w:val="4"/>
    </w:pPr>
    <w:rPr>
      <w:b w:val="0"/>
      <w:i w:val="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26D7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D52A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pPr>
      <w:tabs>
        <w:tab w:val="left" w:pos="270"/>
      </w:tabs>
      <w:jc w:val="center"/>
    </w:pPr>
    <w:rPr>
      <w:b w:val="0"/>
    </w:rPr>
  </w:style>
  <w:style w:type="paragraph" w:styleId="BalloonText">
    <w:name w:val="Balloon Text"/>
    <w:basedOn w:val="Normal"/>
    <w:semiHidden/>
    <w:rsid w:val="0021328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01140"/>
    <w:rPr>
      <w:rFonts w:ascii="Calibri" w:eastAsiaTheme="minorHAnsi" w:hAnsi="Calibri" w:cstheme="minorBidi"/>
      <w:b w:val="0"/>
      <w:i w:val="0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01140"/>
    <w:rPr>
      <w:rFonts w:ascii="Calibri" w:eastAsiaTheme="minorHAnsi" w:hAnsi="Calibri" w:cstheme="minorBidi"/>
      <w:sz w:val="24"/>
      <w:szCs w:val="21"/>
    </w:rPr>
  </w:style>
  <w:style w:type="character" w:styleId="Hyperlink">
    <w:name w:val="Hyperlink"/>
    <w:basedOn w:val="DefaultParagraphFont"/>
    <w:uiPriority w:val="99"/>
    <w:unhideWhenUsed/>
    <w:rsid w:val="002F7B19"/>
    <w:rPr>
      <w:color w:val="0000FF"/>
      <w:u w:val="single"/>
    </w:rPr>
  </w:style>
  <w:style w:type="character" w:styleId="FollowedHyperlink">
    <w:name w:val="FollowedHyperlink"/>
    <w:basedOn w:val="DefaultParagraphFont"/>
    <w:rsid w:val="00564AF0"/>
    <w:rPr>
      <w:color w:val="800080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5F573E"/>
  </w:style>
  <w:style w:type="paragraph" w:styleId="ListParagraph">
    <w:name w:val="List Paragraph"/>
    <w:basedOn w:val="Normal"/>
    <w:uiPriority w:val="34"/>
    <w:qFormat/>
    <w:rsid w:val="00C211B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211BD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211BD"/>
    <w:rPr>
      <w:sz w:val="24"/>
      <w:szCs w:val="24"/>
    </w:rPr>
  </w:style>
  <w:style w:type="paragraph" w:customStyle="1" w:styleId="WARREN">
    <w:name w:val="WARREN"/>
    <w:basedOn w:val="Normal"/>
    <w:rsid w:val="00A43E8F"/>
    <w:pPr>
      <w:tabs>
        <w:tab w:val="left" w:pos="432"/>
        <w:tab w:val="left" w:pos="864"/>
        <w:tab w:val="left" w:pos="1296"/>
        <w:tab w:val="left" w:pos="1728"/>
      </w:tabs>
      <w:overflowPunct w:val="0"/>
      <w:autoSpaceDE w:val="0"/>
      <w:autoSpaceDN w:val="0"/>
      <w:adjustRightInd w:val="0"/>
    </w:pPr>
    <w:rPr>
      <w:rFonts w:ascii="Tms Rmn" w:hAnsi="Tms Rmn" w:cs="Times New Roman"/>
      <w:b w:val="0"/>
      <w:i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146E2"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2AD"/>
    <w:rPr>
      <w:rFonts w:asciiTheme="majorHAnsi" w:eastAsiaTheme="majorEastAsia" w:hAnsiTheme="majorHAnsi" w:cstheme="majorBidi"/>
      <w:b/>
      <w:i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semiHidden/>
    <w:rsid w:val="00D26D7E"/>
    <w:rPr>
      <w:rFonts w:asciiTheme="majorHAnsi" w:eastAsiaTheme="majorEastAsia" w:hAnsiTheme="majorHAnsi" w:cstheme="majorBidi"/>
      <w:b/>
      <w:i/>
      <w:color w:val="243F60" w:themeColor="accent1" w:themeShade="7F"/>
      <w:sz w:val="18"/>
      <w:szCs w:val="18"/>
    </w:rPr>
  </w:style>
  <w:style w:type="paragraph" w:customStyle="1" w:styleId="verse">
    <w:name w:val="verse"/>
    <w:basedOn w:val="Normal"/>
    <w:rsid w:val="00951FF4"/>
    <w:pPr>
      <w:spacing w:before="100" w:beforeAutospacing="1" w:after="100" w:afterAutospacing="1"/>
    </w:pPr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text">
    <w:name w:val="text"/>
    <w:basedOn w:val="DefaultParagraphFont"/>
    <w:rsid w:val="00951FF4"/>
  </w:style>
  <w:style w:type="paragraph" w:styleId="NormalWeb">
    <w:name w:val="Normal (Web)"/>
    <w:basedOn w:val="Normal"/>
    <w:semiHidden/>
    <w:unhideWhenUsed/>
    <w:rsid w:val="007F3433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CD5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D5A93"/>
    <w:rPr>
      <w:rFonts w:ascii="Arial" w:hAnsi="Arial" w:cs="Arial"/>
      <w:b/>
      <w:i/>
      <w:sz w:val="18"/>
      <w:szCs w:val="18"/>
    </w:rPr>
  </w:style>
  <w:style w:type="paragraph" w:customStyle="1" w:styleId="line">
    <w:name w:val="line"/>
    <w:basedOn w:val="Normal"/>
    <w:rsid w:val="00443B84"/>
    <w:pPr>
      <w:spacing w:before="100" w:beforeAutospacing="1" w:after="100" w:afterAutospacing="1"/>
    </w:pPr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indent-1-breaks">
    <w:name w:val="indent-1-breaks"/>
    <w:basedOn w:val="DefaultParagraphFont"/>
    <w:rsid w:val="00443B84"/>
  </w:style>
  <w:style w:type="character" w:customStyle="1" w:styleId="small-caps">
    <w:name w:val="small-caps"/>
    <w:basedOn w:val="DefaultParagraphFont"/>
    <w:rsid w:val="0044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0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8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9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1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32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3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0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0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1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49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01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6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9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7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43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52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3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1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3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2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1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30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4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9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37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2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8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2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48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61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38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80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0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05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4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17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5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4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9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8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8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3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47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32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9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9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4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0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72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710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0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91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7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7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9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83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60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60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0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085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6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1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0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4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7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3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1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89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26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70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warren\AppData\Roaming\Microsoft\Templates\Sermon%20Outlin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2DE23-DEE4-4A3C-96F5-81BDE242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Outline Template</Template>
  <TotalTime>34</TotalTime>
  <Pages>1</Pages>
  <Words>663</Words>
  <Characters>2754</Characters>
  <Application>Microsoft Office Word</Application>
  <DocSecurity>0</DocSecurity>
  <Lines>98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029812_Real Faith Versus Fake Faith</vt:lpstr>
    </vt:vector>
  </TitlesOfParts>
  <Company>RKW (c) Rick Warren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029812_Real Faith Versus Fake Faith</dc:title>
  <dc:subject>Series- A Faith That Works When Life Doesn't</dc:subject>
  <dc:creator>Rick Warren</dc:creator>
  <cp:keywords>Outline</cp:keywords>
  <dc:description/>
  <cp:lastModifiedBy>Grace Community Church</cp:lastModifiedBy>
  <cp:revision>5</cp:revision>
  <cp:lastPrinted>2025-11-13T17:22:00Z</cp:lastPrinted>
  <dcterms:created xsi:type="dcterms:W3CDTF">2025-11-13T16:44:00Z</dcterms:created>
  <dcterms:modified xsi:type="dcterms:W3CDTF">2025-11-13T18:07:00Z</dcterms:modified>
  <cp:contentStatus>Outline Reformatted</cp:contentStatus>
</cp:coreProperties>
</file>