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29FA" w14:textId="5C16658F" w:rsidR="00566E2D" w:rsidRDefault="00FE7E6B" w:rsidP="0084778D">
      <w:pPr>
        <w:ind w:right="360"/>
        <w:rPr>
          <w:i w:val="0"/>
          <w:iCs/>
          <w:sz w:val="28"/>
          <w:szCs w:val="28"/>
        </w:rPr>
      </w:pPr>
      <w:r>
        <w:rPr>
          <w:b w:val="0"/>
          <w:bCs/>
          <w:i w:val="0"/>
          <w:iCs/>
          <w:sz w:val="24"/>
          <w:szCs w:val="24"/>
        </w:rPr>
        <w:t>10-1</w:t>
      </w:r>
      <w:r w:rsidR="006B7889">
        <w:rPr>
          <w:b w:val="0"/>
          <w:bCs/>
          <w:i w:val="0"/>
          <w:iCs/>
          <w:sz w:val="24"/>
          <w:szCs w:val="24"/>
        </w:rPr>
        <w:t>9</w:t>
      </w:r>
      <w:r>
        <w:rPr>
          <w:b w:val="0"/>
          <w:bCs/>
          <w:i w:val="0"/>
          <w:iCs/>
          <w:sz w:val="24"/>
          <w:szCs w:val="24"/>
        </w:rPr>
        <w:t>-25</w:t>
      </w:r>
      <w:r w:rsidR="002F77A4">
        <w:rPr>
          <w:b w:val="0"/>
          <w:bCs/>
          <w:i w:val="0"/>
          <w:iCs/>
          <w:sz w:val="24"/>
          <w:szCs w:val="24"/>
        </w:rPr>
        <w:tab/>
      </w:r>
      <w:r w:rsidR="00BA6017">
        <w:rPr>
          <w:b w:val="0"/>
          <w:bCs/>
          <w:i w:val="0"/>
          <w:iCs/>
          <w:sz w:val="24"/>
          <w:szCs w:val="24"/>
        </w:rPr>
        <w:t xml:space="preserve"> </w:t>
      </w:r>
      <w:bookmarkStart w:id="0" w:name="_Hlk187153244"/>
      <w:r w:rsidR="0027275A">
        <w:rPr>
          <w:b w:val="0"/>
          <w:bCs/>
          <w:i w:val="0"/>
          <w:iCs/>
          <w:sz w:val="24"/>
          <w:szCs w:val="24"/>
        </w:rPr>
        <w:t xml:space="preserve">   </w:t>
      </w:r>
      <w:r w:rsidR="00F94AB1">
        <w:rPr>
          <w:i w:val="0"/>
          <w:iCs/>
          <w:sz w:val="28"/>
          <w:szCs w:val="28"/>
        </w:rPr>
        <w:t>PRAYER RESET: 42 DAYS</w:t>
      </w:r>
      <w:r w:rsidR="00AB6668">
        <w:rPr>
          <w:i w:val="0"/>
          <w:iCs/>
          <w:sz w:val="28"/>
          <w:szCs w:val="28"/>
        </w:rPr>
        <w:t xml:space="preserve">  </w:t>
      </w:r>
    </w:p>
    <w:p w14:paraId="166E0DDE" w14:textId="141AA41F" w:rsidR="00DC0F9E" w:rsidRDefault="00F94AB1" w:rsidP="0084778D">
      <w:pPr>
        <w:ind w:right="360"/>
        <w:jc w:val="center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       </w:t>
      </w:r>
      <w:r w:rsidRPr="00F94AB1">
        <w:rPr>
          <w:i w:val="0"/>
          <w:iCs/>
          <w:sz w:val="24"/>
          <w:szCs w:val="24"/>
        </w:rPr>
        <w:t xml:space="preserve">PRAYER: NOT </w:t>
      </w:r>
      <w:r w:rsidR="006B7889">
        <w:rPr>
          <w:i w:val="0"/>
          <w:iCs/>
          <w:sz w:val="24"/>
          <w:szCs w:val="24"/>
        </w:rPr>
        <w:t>ONLY FOR EMERGENCIES</w:t>
      </w:r>
    </w:p>
    <w:p w14:paraId="6D3D293C" w14:textId="77777777" w:rsidR="001F6CCC" w:rsidRPr="001F6CCC" w:rsidRDefault="001F6CCC" w:rsidP="0084778D">
      <w:pPr>
        <w:ind w:right="360"/>
        <w:jc w:val="center"/>
        <w:rPr>
          <w:i w:val="0"/>
          <w:iCs/>
          <w:sz w:val="16"/>
          <w:szCs w:val="16"/>
        </w:rPr>
      </w:pPr>
    </w:p>
    <w:bookmarkEnd w:id="0"/>
    <w:p w14:paraId="4F4564ED" w14:textId="0E32B4B5" w:rsidR="00FD0746" w:rsidRPr="0022284B" w:rsidRDefault="00644547" w:rsidP="0084778D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b w:val="0"/>
          <w:bCs/>
          <w:i w:val="0"/>
          <w:color w:val="00B0F0"/>
          <w:sz w:val="20"/>
          <w:szCs w:val="20"/>
        </w:rPr>
      </w:pPr>
      <w:r w:rsidRPr="00644547">
        <w:rPr>
          <w:b w:val="0"/>
          <w:bCs/>
          <w:iCs/>
          <w:sz w:val="24"/>
          <w:szCs w:val="24"/>
        </w:rPr>
        <w:t>Consider it pure joy, my brothers and sisters, whenever you face trials of many kinds, </w:t>
      </w:r>
      <w:r w:rsidRPr="00644547">
        <w:rPr>
          <w:b w:val="0"/>
          <w:bCs/>
          <w:iCs/>
          <w:sz w:val="24"/>
          <w:szCs w:val="24"/>
          <w:vertAlign w:val="superscript"/>
        </w:rPr>
        <w:t>3 </w:t>
      </w:r>
      <w:r w:rsidRPr="00644547">
        <w:rPr>
          <w:b w:val="0"/>
          <w:bCs/>
          <w:iCs/>
          <w:sz w:val="24"/>
          <w:szCs w:val="24"/>
        </w:rPr>
        <w:t>because you know that the testing of your faith produces perseverance. </w:t>
      </w:r>
      <w:r w:rsidRPr="00644547">
        <w:rPr>
          <w:b w:val="0"/>
          <w:bCs/>
          <w:iCs/>
          <w:sz w:val="24"/>
          <w:szCs w:val="24"/>
          <w:vertAlign w:val="superscript"/>
        </w:rPr>
        <w:t>4 </w:t>
      </w:r>
      <w:r w:rsidRPr="00644547">
        <w:rPr>
          <w:b w:val="0"/>
          <w:bCs/>
          <w:iCs/>
          <w:sz w:val="24"/>
          <w:szCs w:val="24"/>
        </w:rPr>
        <w:t>Let perseverance finish its work so that you may be mature and complete, not lacking anything</w:t>
      </w:r>
      <w:r>
        <w:rPr>
          <w:b w:val="0"/>
          <w:bCs/>
          <w:iCs/>
          <w:sz w:val="24"/>
          <w:szCs w:val="24"/>
        </w:rPr>
        <w:t xml:space="preserve">.                                                           </w:t>
      </w:r>
      <w:r w:rsidRPr="00644547">
        <w:rPr>
          <w:b w:val="0"/>
          <w:bCs/>
          <w:i w:val="0"/>
          <w:sz w:val="24"/>
          <w:szCs w:val="24"/>
        </w:rPr>
        <w:t>James 1:2</w:t>
      </w:r>
      <w:r w:rsidR="00212E98">
        <w:rPr>
          <w:b w:val="0"/>
          <w:bCs/>
          <w:i w:val="0"/>
          <w:sz w:val="24"/>
          <w:szCs w:val="24"/>
        </w:rPr>
        <w:t>-4</w:t>
      </w:r>
      <w:r w:rsidRPr="00644547">
        <w:rPr>
          <w:b w:val="0"/>
          <w:bCs/>
          <w:i w:val="0"/>
          <w:sz w:val="24"/>
          <w:szCs w:val="24"/>
        </w:rPr>
        <w:t xml:space="preserve"> (NIV)</w:t>
      </w:r>
      <w:r w:rsidR="00D22FF9" w:rsidRPr="006B7889">
        <w:rPr>
          <w:b w:val="0"/>
          <w:bCs/>
          <w:i w:val="0"/>
          <w:iCs/>
          <w:sz w:val="24"/>
          <w:szCs w:val="24"/>
        </w:rPr>
        <w:br/>
      </w:r>
    </w:p>
    <w:p w14:paraId="15C477C8" w14:textId="77008FE4" w:rsidR="00FE7E6B" w:rsidRPr="007C7F07" w:rsidRDefault="00241C69" w:rsidP="0084778D">
      <w:pPr>
        <w:pStyle w:val="ListParagraph"/>
        <w:numPr>
          <w:ilvl w:val="0"/>
          <w:numId w:val="4"/>
        </w:numPr>
        <w:tabs>
          <w:tab w:val="left" w:pos="360"/>
        </w:tabs>
        <w:ind w:left="360" w:right="176"/>
        <w:jc w:val="both"/>
        <w:rPr>
          <w:i w:val="0"/>
          <w:iCs/>
          <w:sz w:val="24"/>
          <w:szCs w:val="24"/>
          <w:u w:val="single"/>
        </w:rPr>
      </w:pPr>
      <w:r w:rsidRPr="007C7F07">
        <w:rPr>
          <w:i w:val="0"/>
          <w:iCs/>
          <w:sz w:val="24"/>
          <w:szCs w:val="24"/>
          <w:u w:val="single"/>
        </w:rPr>
        <w:t>DEPENDENCE =</w:t>
      </w:r>
      <w:r w:rsidR="0084778D" w:rsidRPr="007C7F07">
        <w:rPr>
          <w:i w:val="0"/>
          <w:iCs/>
          <w:sz w:val="24"/>
          <w:szCs w:val="24"/>
          <w:u w:val="single"/>
        </w:rPr>
        <w:t>_________________________________</w:t>
      </w:r>
    </w:p>
    <w:p w14:paraId="0FE748DF" w14:textId="4AEB4FCA" w:rsidR="00095540" w:rsidRPr="00450350" w:rsidRDefault="0022284B" w:rsidP="0084778D">
      <w:pPr>
        <w:pStyle w:val="line"/>
        <w:shd w:val="clear" w:color="auto" w:fill="FFFFFF"/>
        <w:spacing w:before="0" w:beforeAutospacing="0" w:after="0" w:afterAutospacing="0"/>
        <w:ind w:right="176"/>
        <w:jc w:val="both"/>
        <w:rPr>
          <w:rFonts w:ascii="Arial" w:hAnsi="Arial" w:cs="Arial"/>
          <w:b/>
          <w:bCs/>
        </w:rPr>
      </w:pPr>
      <w:r w:rsidRPr="0001345B">
        <w:rPr>
          <w:rStyle w:val="text"/>
          <w:rFonts w:ascii="Arial" w:hAnsi="Arial" w:cs="Arial"/>
          <w:i/>
          <w:iCs/>
          <w:color w:val="000000"/>
          <w:u w:val="single"/>
        </w:rPr>
        <w:t xml:space="preserve">Look </w:t>
      </w:r>
      <w:proofErr w:type="gramStart"/>
      <w:r w:rsidRPr="0001345B">
        <w:rPr>
          <w:rStyle w:val="text"/>
          <w:rFonts w:ascii="Arial" w:hAnsi="Arial" w:cs="Arial"/>
          <w:i/>
          <w:iCs/>
          <w:color w:val="000000"/>
          <w:u w:val="single"/>
        </w:rPr>
        <w:t>to</w:t>
      </w:r>
      <w:proofErr w:type="gramEnd"/>
      <w:r w:rsidRPr="0001345B">
        <w:rPr>
          <w:rStyle w:val="text"/>
          <w:rFonts w:ascii="Arial" w:hAnsi="Arial" w:cs="Arial"/>
          <w:i/>
          <w:iCs/>
          <w:color w:val="000000"/>
          <w:u w:val="single"/>
        </w:rPr>
        <w:t xml:space="preserve"> the </w:t>
      </w:r>
      <w:r w:rsidRPr="0001345B">
        <w:rPr>
          <w:rStyle w:val="small-caps"/>
          <w:rFonts w:ascii="Arial" w:eastAsiaTheme="minorHAnsi" w:hAnsi="Arial" w:cs="Arial"/>
          <w:i/>
          <w:iCs/>
          <w:smallCaps/>
          <w:color w:val="000000"/>
          <w:u w:val="single"/>
        </w:rPr>
        <w:t>Lord</w:t>
      </w:r>
      <w:r w:rsidRPr="0001345B">
        <w:rPr>
          <w:rStyle w:val="text"/>
          <w:rFonts w:ascii="Arial" w:hAnsi="Arial" w:cs="Arial"/>
          <w:i/>
          <w:iCs/>
          <w:color w:val="000000"/>
          <w:u w:val="single"/>
        </w:rPr>
        <w:t> and his strength</w:t>
      </w:r>
      <w:r w:rsidRPr="00450350">
        <w:rPr>
          <w:rStyle w:val="text"/>
          <w:rFonts w:ascii="Arial" w:hAnsi="Arial" w:cs="Arial"/>
          <w:i/>
          <w:iCs/>
          <w:color w:val="000000"/>
        </w:rPr>
        <w:t xml:space="preserve">; </w:t>
      </w:r>
      <w:proofErr w:type="gramStart"/>
      <w:r w:rsidRPr="0001345B">
        <w:rPr>
          <w:rStyle w:val="text"/>
          <w:rFonts w:ascii="Arial" w:hAnsi="Arial" w:cs="Arial"/>
          <w:i/>
          <w:iCs/>
          <w:color w:val="000000"/>
        </w:rPr>
        <w:t>seek </w:t>
      </w:r>
      <w:r w:rsidR="00450350" w:rsidRPr="0001345B">
        <w:rPr>
          <w:rStyle w:val="text"/>
          <w:rFonts w:ascii="Arial" w:hAnsi="Arial" w:cs="Arial"/>
          <w:i/>
          <w:iCs/>
          <w:color w:val="000000"/>
        </w:rPr>
        <w:t xml:space="preserve"> </w:t>
      </w:r>
      <w:r w:rsidRPr="0001345B">
        <w:rPr>
          <w:rStyle w:val="text"/>
          <w:rFonts w:ascii="Arial" w:hAnsi="Arial" w:cs="Arial"/>
          <w:i/>
          <w:iCs/>
          <w:color w:val="000000"/>
        </w:rPr>
        <w:t>his</w:t>
      </w:r>
      <w:proofErr w:type="gramEnd"/>
      <w:r w:rsidRPr="0001345B">
        <w:rPr>
          <w:rStyle w:val="text"/>
          <w:rFonts w:ascii="Arial" w:hAnsi="Arial" w:cs="Arial"/>
          <w:i/>
          <w:iCs/>
          <w:color w:val="000000"/>
        </w:rPr>
        <w:t xml:space="preserve"> face always</w:t>
      </w:r>
      <w:r w:rsidRPr="00450350">
        <w:rPr>
          <w:rStyle w:val="text"/>
          <w:rFonts w:ascii="Arial" w:hAnsi="Arial" w:cs="Arial"/>
          <w:i/>
          <w:iCs/>
          <w:color w:val="000000"/>
        </w:rPr>
        <w:t>.</w:t>
      </w:r>
      <w:r w:rsidRPr="00450350">
        <w:rPr>
          <w:rFonts w:ascii="Arial" w:hAnsi="Arial" w:cs="Arial"/>
          <w:i/>
          <w:iCs/>
          <w:color w:val="000000"/>
        </w:rPr>
        <w:t xml:space="preserve"> </w:t>
      </w:r>
      <w:r w:rsidRPr="00450350">
        <w:rPr>
          <w:rStyle w:val="text"/>
          <w:rFonts w:ascii="Arial" w:hAnsi="Arial" w:cs="Arial"/>
          <w:b/>
          <w:bCs/>
          <w:i/>
          <w:iCs/>
          <w:color w:val="000000"/>
          <w:vertAlign w:val="superscript"/>
        </w:rPr>
        <w:t>12 </w:t>
      </w:r>
      <w:r w:rsidRPr="00450350">
        <w:rPr>
          <w:rStyle w:val="text"/>
          <w:rFonts w:ascii="Arial" w:hAnsi="Arial" w:cs="Arial"/>
          <w:i/>
          <w:iCs/>
          <w:color w:val="000000"/>
        </w:rPr>
        <w:t xml:space="preserve">Remember the wonders he has done, his miracles, and the judgments he pronounced… </w:t>
      </w:r>
      <w:r w:rsidR="00450350">
        <w:rPr>
          <w:rStyle w:val="text"/>
          <w:rFonts w:ascii="Arial" w:hAnsi="Arial" w:cs="Arial"/>
          <w:i/>
          <w:iCs/>
          <w:color w:val="000000"/>
        </w:rPr>
        <w:tab/>
        <w:t xml:space="preserve">         </w:t>
      </w:r>
      <w:r w:rsidRPr="00450350">
        <w:rPr>
          <w:rFonts w:ascii="Arial" w:hAnsi="Arial" w:cs="Arial"/>
        </w:rPr>
        <w:t>1 Chron 16:11-12</w:t>
      </w:r>
      <w:r w:rsidR="00095540" w:rsidRPr="00450350">
        <w:rPr>
          <w:rFonts w:ascii="Arial" w:hAnsi="Arial" w:cs="Arial"/>
        </w:rPr>
        <w:t xml:space="preserve"> (</w:t>
      </w:r>
      <w:r w:rsidRPr="00450350">
        <w:rPr>
          <w:rFonts w:ascii="Arial" w:hAnsi="Arial" w:cs="Arial"/>
        </w:rPr>
        <w:t>NIV</w:t>
      </w:r>
      <w:r w:rsidR="00095540" w:rsidRPr="00450350">
        <w:rPr>
          <w:rFonts w:ascii="Arial" w:hAnsi="Arial" w:cs="Arial"/>
        </w:rPr>
        <w:t>)</w:t>
      </w:r>
      <w:r w:rsidR="00095540" w:rsidRPr="00450350">
        <w:rPr>
          <w:rFonts w:ascii="Arial" w:hAnsi="Arial" w:cs="Arial"/>
          <w:bCs/>
        </w:rPr>
        <w:t xml:space="preserve"> </w:t>
      </w:r>
    </w:p>
    <w:p w14:paraId="4093E670" w14:textId="77777777" w:rsidR="00265F03" w:rsidRPr="0002686E" w:rsidRDefault="00265F03" w:rsidP="0084778D">
      <w:pPr>
        <w:tabs>
          <w:tab w:val="left" w:pos="180"/>
        </w:tabs>
        <w:suppressAutoHyphens/>
        <w:ind w:right="176"/>
        <w:jc w:val="both"/>
        <w:rPr>
          <w:b w:val="0"/>
          <w:sz w:val="16"/>
          <w:szCs w:val="16"/>
        </w:rPr>
      </w:pPr>
    </w:p>
    <w:p w14:paraId="2DA45551" w14:textId="70CC517A" w:rsidR="00265F03" w:rsidRDefault="00450350" w:rsidP="0084778D">
      <w:pPr>
        <w:tabs>
          <w:tab w:val="left" w:pos="180"/>
        </w:tabs>
        <w:suppressAutoHyphens/>
        <w:ind w:right="176"/>
        <w:jc w:val="both"/>
        <w:rPr>
          <w:b w:val="0"/>
          <w:bCs/>
          <w:i w:val="0"/>
          <w:iCs/>
          <w:sz w:val="24"/>
          <w:szCs w:val="24"/>
        </w:rPr>
      </w:pPr>
      <w:r w:rsidRPr="00450350">
        <w:rPr>
          <w:b w:val="0"/>
          <w:bCs/>
          <w:sz w:val="24"/>
          <w:szCs w:val="24"/>
        </w:rPr>
        <w:t>O God, you are my God; </w:t>
      </w:r>
      <w:r w:rsidRPr="0001345B">
        <w:rPr>
          <w:b w:val="0"/>
          <w:bCs/>
          <w:sz w:val="24"/>
          <w:szCs w:val="24"/>
          <w:u w:val="single"/>
        </w:rPr>
        <w:t>earnestly I seek you</w:t>
      </w:r>
      <w:r w:rsidRPr="00450350">
        <w:rPr>
          <w:b w:val="0"/>
          <w:bCs/>
          <w:sz w:val="24"/>
          <w:szCs w:val="24"/>
        </w:rPr>
        <w:t>;</w:t>
      </w:r>
      <w:r>
        <w:rPr>
          <w:b w:val="0"/>
          <w:bCs/>
          <w:sz w:val="24"/>
          <w:szCs w:val="24"/>
        </w:rPr>
        <w:t xml:space="preserve"> </w:t>
      </w:r>
      <w:r w:rsidRPr="00450350">
        <w:rPr>
          <w:b w:val="0"/>
          <w:bCs/>
          <w:sz w:val="24"/>
          <w:szCs w:val="24"/>
        </w:rPr>
        <w:t>my soul thirsts for you</w:t>
      </w:r>
      <w:r>
        <w:rPr>
          <w:b w:val="0"/>
          <w:bCs/>
          <w:sz w:val="24"/>
          <w:szCs w:val="24"/>
        </w:rPr>
        <w:t>…</w:t>
      </w:r>
      <w:r w:rsidR="00265F03" w:rsidRPr="00265F03">
        <w:rPr>
          <w:b w:val="0"/>
          <w:bCs/>
          <w:i w:val="0"/>
          <w:iCs/>
          <w:sz w:val="24"/>
          <w:szCs w:val="24"/>
        </w:rPr>
        <w:tab/>
      </w:r>
      <w:r w:rsidR="00265F03" w:rsidRPr="00265F03">
        <w:rPr>
          <w:b w:val="0"/>
          <w:bCs/>
          <w:i w:val="0"/>
          <w:iCs/>
          <w:sz w:val="24"/>
          <w:szCs w:val="24"/>
        </w:rPr>
        <w:tab/>
      </w:r>
      <w:r w:rsidR="00265F03" w:rsidRPr="00265F03">
        <w:rPr>
          <w:b w:val="0"/>
          <w:bCs/>
          <w:i w:val="0"/>
          <w:iCs/>
          <w:sz w:val="24"/>
          <w:szCs w:val="24"/>
        </w:rPr>
        <w:tab/>
      </w:r>
      <w:r w:rsidR="00265F03" w:rsidRPr="00265F03">
        <w:rPr>
          <w:b w:val="0"/>
          <w:bCs/>
          <w:i w:val="0"/>
          <w:iCs/>
          <w:sz w:val="24"/>
          <w:szCs w:val="24"/>
        </w:rPr>
        <w:tab/>
        <w:t xml:space="preserve">        </w:t>
      </w:r>
      <w:r>
        <w:rPr>
          <w:b w:val="0"/>
          <w:bCs/>
          <w:i w:val="0"/>
          <w:iCs/>
          <w:sz w:val="24"/>
          <w:szCs w:val="24"/>
        </w:rPr>
        <w:t xml:space="preserve">             </w:t>
      </w:r>
      <w:proofErr w:type="spellStart"/>
      <w:r w:rsidR="00265F03" w:rsidRPr="00265F03">
        <w:rPr>
          <w:b w:val="0"/>
          <w:bCs/>
          <w:i w:val="0"/>
          <w:iCs/>
          <w:sz w:val="24"/>
          <w:szCs w:val="24"/>
        </w:rPr>
        <w:t>Psa</w:t>
      </w:r>
      <w:proofErr w:type="spellEnd"/>
      <w:r w:rsidR="00265F03" w:rsidRPr="00265F03">
        <w:rPr>
          <w:b w:val="0"/>
          <w:bCs/>
          <w:i w:val="0"/>
          <w:iCs/>
          <w:sz w:val="24"/>
          <w:szCs w:val="24"/>
        </w:rPr>
        <w:t xml:space="preserve"> </w:t>
      </w:r>
      <w:r>
        <w:rPr>
          <w:b w:val="0"/>
          <w:bCs/>
          <w:i w:val="0"/>
          <w:iCs/>
          <w:sz w:val="24"/>
          <w:szCs w:val="24"/>
        </w:rPr>
        <w:t>63:1</w:t>
      </w:r>
      <w:r w:rsidR="00265F03" w:rsidRPr="00265F03">
        <w:rPr>
          <w:b w:val="0"/>
          <w:bCs/>
          <w:i w:val="0"/>
          <w:iCs/>
          <w:sz w:val="24"/>
          <w:szCs w:val="24"/>
        </w:rPr>
        <w:t xml:space="preserve"> (ESV)</w:t>
      </w:r>
    </w:p>
    <w:p w14:paraId="3064F097" w14:textId="77777777" w:rsidR="0002686E" w:rsidRPr="0002686E" w:rsidRDefault="0002686E" w:rsidP="0084778D">
      <w:pPr>
        <w:tabs>
          <w:tab w:val="left" w:pos="180"/>
        </w:tabs>
        <w:suppressAutoHyphens/>
        <w:ind w:right="176"/>
        <w:jc w:val="both"/>
        <w:rPr>
          <w:b w:val="0"/>
          <w:bCs/>
          <w:i w:val="0"/>
          <w:iCs/>
          <w:sz w:val="16"/>
          <w:szCs w:val="16"/>
        </w:rPr>
      </w:pPr>
    </w:p>
    <w:p w14:paraId="33FC3B8A" w14:textId="167CA3B3" w:rsidR="00DC0F9E" w:rsidRDefault="00450350" w:rsidP="0084778D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b w:val="0"/>
          <w:bCs/>
          <w:i w:val="0"/>
          <w:iCs/>
          <w:sz w:val="24"/>
          <w:szCs w:val="24"/>
        </w:rPr>
      </w:pPr>
      <w:r w:rsidRPr="00450350">
        <w:rPr>
          <w:b w:val="0"/>
          <w:bCs/>
          <w:sz w:val="24"/>
          <w:szCs w:val="24"/>
        </w:rPr>
        <w:t xml:space="preserve">We are confident of all this because of our </w:t>
      </w:r>
      <w:r w:rsidRPr="0001345B">
        <w:rPr>
          <w:b w:val="0"/>
          <w:bCs/>
          <w:sz w:val="24"/>
          <w:szCs w:val="24"/>
          <w:u w:val="single"/>
        </w:rPr>
        <w:t>great trust in God</w:t>
      </w:r>
      <w:r w:rsidRPr="00450350">
        <w:rPr>
          <w:b w:val="0"/>
          <w:bCs/>
          <w:sz w:val="24"/>
          <w:szCs w:val="24"/>
        </w:rPr>
        <w:t xml:space="preserve"> through Christ. </w:t>
      </w:r>
      <w:r w:rsidRPr="00450350">
        <w:rPr>
          <w:b w:val="0"/>
          <w:bCs/>
          <w:sz w:val="24"/>
          <w:szCs w:val="24"/>
          <w:vertAlign w:val="superscript"/>
        </w:rPr>
        <w:t>5 </w:t>
      </w:r>
      <w:r w:rsidRPr="00450350">
        <w:rPr>
          <w:b w:val="0"/>
          <w:bCs/>
          <w:sz w:val="24"/>
          <w:szCs w:val="24"/>
        </w:rPr>
        <w:t xml:space="preserve">It is not that we think we are qualified to do anything on our own. Our qualification </w:t>
      </w:r>
      <w:r w:rsidRPr="0001345B">
        <w:rPr>
          <w:b w:val="0"/>
          <w:bCs/>
          <w:sz w:val="24"/>
          <w:szCs w:val="24"/>
          <w:u w:val="single"/>
        </w:rPr>
        <w:t>comes from God</w:t>
      </w:r>
      <w:r w:rsidRPr="00450350">
        <w:rPr>
          <w:b w:val="0"/>
          <w:bCs/>
          <w:sz w:val="24"/>
          <w:szCs w:val="24"/>
        </w:rPr>
        <w:t>. </w:t>
      </w:r>
      <w:r w:rsidRPr="00450350">
        <w:rPr>
          <w:b w:val="0"/>
          <w:bCs/>
          <w:sz w:val="24"/>
          <w:szCs w:val="24"/>
          <w:vertAlign w:val="superscript"/>
        </w:rPr>
        <w:t>6 </w:t>
      </w:r>
      <w:r w:rsidRPr="00450350">
        <w:rPr>
          <w:b w:val="0"/>
          <w:bCs/>
          <w:sz w:val="24"/>
          <w:szCs w:val="24"/>
        </w:rPr>
        <w:t>He has enabled us to be ministers of his new covenant. This is a covenant not of written laws, but of the Spirit</w:t>
      </w:r>
      <w:r w:rsidRPr="00450350">
        <w:rPr>
          <w:b w:val="0"/>
          <w:bCs/>
          <w:color w:val="000000"/>
          <w:sz w:val="24"/>
          <w:szCs w:val="24"/>
          <w:shd w:val="clear" w:color="auto" w:fill="FFFFFF"/>
        </w:rPr>
        <w:t xml:space="preserve">. </w:t>
      </w:r>
      <w:r w:rsidRPr="00450350">
        <w:rPr>
          <w:b w:val="0"/>
          <w:bCs/>
          <w:sz w:val="24"/>
          <w:szCs w:val="24"/>
        </w:rPr>
        <w:t>The old written covenant ends in death; but under the new covenant, the Spirit gives life.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</w:t>
      </w:r>
      <w:r>
        <w:rPr>
          <w:b w:val="0"/>
          <w:bCs/>
          <w:i w:val="0"/>
          <w:iCs/>
          <w:sz w:val="24"/>
          <w:szCs w:val="24"/>
        </w:rPr>
        <w:t>2 Cor</w:t>
      </w:r>
      <w:r w:rsidR="004C7082" w:rsidRPr="004C7082">
        <w:rPr>
          <w:b w:val="0"/>
          <w:bCs/>
          <w:i w:val="0"/>
          <w:iCs/>
          <w:sz w:val="24"/>
          <w:szCs w:val="24"/>
        </w:rPr>
        <w:t xml:space="preserve"> </w:t>
      </w:r>
      <w:r>
        <w:rPr>
          <w:b w:val="0"/>
          <w:bCs/>
          <w:i w:val="0"/>
          <w:iCs/>
          <w:sz w:val="24"/>
          <w:szCs w:val="24"/>
        </w:rPr>
        <w:t>3:4-6 (NLT)</w:t>
      </w:r>
    </w:p>
    <w:p w14:paraId="4D21BCA8" w14:textId="77777777" w:rsidR="0002686E" w:rsidRPr="0002686E" w:rsidRDefault="0002686E" w:rsidP="0084778D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b w:val="0"/>
          <w:bCs/>
          <w:i w:val="0"/>
          <w:iCs/>
          <w:sz w:val="12"/>
          <w:szCs w:val="12"/>
        </w:rPr>
      </w:pPr>
    </w:p>
    <w:p w14:paraId="6B4F8378" w14:textId="65A40387" w:rsidR="004C7082" w:rsidRPr="00DC0F9E" w:rsidRDefault="00800C9E" w:rsidP="0084778D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center"/>
        <w:rPr>
          <w:i w:val="0"/>
          <w:iCs/>
          <w:sz w:val="24"/>
          <w:szCs w:val="24"/>
        </w:rPr>
      </w:pPr>
      <w:r w:rsidRPr="00800C9E">
        <w:rPr>
          <w:i w:val="0"/>
          <w:iCs/>
          <w:sz w:val="19"/>
          <w:szCs w:val="19"/>
        </w:rPr>
        <w:t>WHICH AREA OF LIFE DO I NEED TO BE MORE</w:t>
      </w:r>
      <w:r w:rsidR="00FF7520">
        <w:rPr>
          <w:i w:val="0"/>
          <w:iCs/>
          <w:sz w:val="20"/>
          <w:szCs w:val="20"/>
        </w:rPr>
        <w:t xml:space="preserve"> DEPENDENT</w:t>
      </w:r>
      <w:r>
        <w:rPr>
          <w:i w:val="0"/>
          <w:iCs/>
          <w:sz w:val="20"/>
          <w:szCs w:val="20"/>
        </w:rPr>
        <w:t xml:space="preserve"> ON GOD?</w:t>
      </w:r>
    </w:p>
    <w:p w14:paraId="160EDC93" w14:textId="77777777" w:rsidR="0031514A" w:rsidRPr="00ED4F79" w:rsidRDefault="0031514A" w:rsidP="0084778D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b w:val="0"/>
          <w:bCs/>
          <w:i w:val="0"/>
          <w:iCs/>
          <w:sz w:val="24"/>
          <w:szCs w:val="24"/>
        </w:rPr>
      </w:pPr>
    </w:p>
    <w:p w14:paraId="34166EA5" w14:textId="540BD9F2" w:rsidR="004C7082" w:rsidRPr="00921E1A" w:rsidRDefault="00EF19DC" w:rsidP="0084778D">
      <w:pPr>
        <w:pStyle w:val="ListParagraph"/>
        <w:numPr>
          <w:ilvl w:val="0"/>
          <w:numId w:val="4"/>
        </w:numPr>
        <w:tabs>
          <w:tab w:val="left" w:pos="360"/>
        </w:tabs>
        <w:ind w:left="360" w:right="176"/>
        <w:jc w:val="both"/>
        <w:rPr>
          <w:i w:val="0"/>
          <w:iCs/>
          <w:sz w:val="24"/>
          <w:szCs w:val="24"/>
          <w:u w:val="single"/>
        </w:rPr>
      </w:pPr>
      <w:r>
        <w:rPr>
          <w:i w:val="0"/>
          <w:iCs/>
          <w:sz w:val="24"/>
          <w:szCs w:val="24"/>
          <w:u w:val="single"/>
        </w:rPr>
        <w:t xml:space="preserve">CONTINUAL </w:t>
      </w:r>
      <w:r w:rsidR="004C7082" w:rsidRPr="00FE7E6B">
        <w:rPr>
          <w:i w:val="0"/>
          <w:iCs/>
          <w:sz w:val="24"/>
          <w:szCs w:val="24"/>
          <w:u w:val="single"/>
        </w:rPr>
        <w:t>PRAYER</w:t>
      </w:r>
      <w:r w:rsidR="00241C69">
        <w:rPr>
          <w:i w:val="0"/>
          <w:iCs/>
          <w:sz w:val="24"/>
          <w:szCs w:val="24"/>
          <w:u w:val="single"/>
        </w:rPr>
        <w:t xml:space="preserve"> = </w:t>
      </w:r>
      <w:r w:rsidR="00921E1A">
        <w:rPr>
          <w:i w:val="0"/>
          <w:iCs/>
          <w:sz w:val="22"/>
          <w:szCs w:val="22"/>
          <w:u w:val="single"/>
        </w:rPr>
        <w:tab/>
      </w:r>
      <w:r w:rsidR="00921E1A">
        <w:rPr>
          <w:i w:val="0"/>
          <w:iCs/>
          <w:sz w:val="22"/>
          <w:szCs w:val="22"/>
          <w:u w:val="single"/>
        </w:rPr>
        <w:tab/>
      </w:r>
      <w:r w:rsidR="00921E1A">
        <w:rPr>
          <w:i w:val="0"/>
          <w:iCs/>
          <w:sz w:val="22"/>
          <w:szCs w:val="22"/>
          <w:u w:val="single"/>
        </w:rPr>
        <w:tab/>
      </w:r>
      <w:r w:rsidR="00921E1A">
        <w:rPr>
          <w:i w:val="0"/>
          <w:iCs/>
          <w:sz w:val="22"/>
          <w:szCs w:val="22"/>
          <w:u w:val="single"/>
        </w:rPr>
        <w:tab/>
      </w:r>
      <w:r w:rsidR="00921E1A">
        <w:rPr>
          <w:i w:val="0"/>
          <w:iCs/>
          <w:sz w:val="22"/>
          <w:szCs w:val="22"/>
          <w:u w:val="single"/>
        </w:rPr>
        <w:tab/>
      </w:r>
      <w:r w:rsidR="0084778D">
        <w:rPr>
          <w:i w:val="0"/>
          <w:iCs/>
          <w:sz w:val="22"/>
          <w:szCs w:val="22"/>
          <w:u w:val="single"/>
        </w:rPr>
        <w:t>_</w:t>
      </w:r>
    </w:p>
    <w:p w14:paraId="5B9F83B6" w14:textId="77777777" w:rsidR="004C7082" w:rsidRPr="009271A2" w:rsidRDefault="004C7082" w:rsidP="0084778D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jc w:val="both"/>
        <w:rPr>
          <w:b w:val="0"/>
          <w:bCs/>
          <w:i w:val="0"/>
          <w:iCs/>
          <w:sz w:val="6"/>
          <w:szCs w:val="6"/>
        </w:rPr>
      </w:pPr>
    </w:p>
    <w:p w14:paraId="25FB108D" w14:textId="47B2F667" w:rsidR="007302D3" w:rsidRDefault="00FF7520" w:rsidP="0084778D">
      <w:pPr>
        <w:tabs>
          <w:tab w:val="left" w:pos="360"/>
          <w:tab w:val="left" w:pos="6480"/>
        </w:tabs>
        <w:ind w:right="176"/>
        <w:jc w:val="both"/>
        <w:rPr>
          <w:b w:val="0"/>
          <w:bCs/>
          <w:i w:val="0"/>
          <w:iCs/>
          <w:sz w:val="24"/>
          <w:szCs w:val="24"/>
        </w:rPr>
      </w:pPr>
      <w:r w:rsidRPr="00FF7520">
        <w:rPr>
          <w:b w:val="0"/>
          <w:iCs/>
          <w:sz w:val="24"/>
          <w:szCs w:val="24"/>
        </w:rPr>
        <w:t>Devote yourselves to prayer, </w:t>
      </w:r>
      <w:r w:rsidRPr="00FF7520">
        <w:rPr>
          <w:b w:val="0"/>
          <w:iCs/>
          <w:sz w:val="24"/>
          <w:szCs w:val="24"/>
          <w:u w:val="single"/>
        </w:rPr>
        <w:t>being watchful</w:t>
      </w:r>
      <w:r w:rsidRPr="00FF7520">
        <w:rPr>
          <w:b w:val="0"/>
          <w:iCs/>
          <w:sz w:val="24"/>
          <w:szCs w:val="24"/>
        </w:rPr>
        <w:t xml:space="preserve"> and thankful</w:t>
      </w:r>
      <w:r>
        <w:rPr>
          <w:b w:val="0"/>
          <w:iCs/>
          <w:sz w:val="24"/>
          <w:szCs w:val="24"/>
        </w:rPr>
        <w:t>…</w:t>
      </w:r>
      <w:r w:rsidRPr="00FF7520">
        <w:rPr>
          <w:b w:val="0"/>
          <w:iCs/>
          <w:sz w:val="24"/>
          <w:szCs w:val="24"/>
          <w:vertAlign w:val="superscript"/>
        </w:rPr>
        <w:t xml:space="preserve"> 5 </w:t>
      </w:r>
      <w:r w:rsidRPr="00FF7520">
        <w:rPr>
          <w:b w:val="0"/>
          <w:iCs/>
          <w:sz w:val="24"/>
          <w:szCs w:val="24"/>
        </w:rPr>
        <w:t>Be wise in the way you act toward outsiders; make the most of every opportunity. </w:t>
      </w:r>
      <w:r w:rsidRPr="00FF7520">
        <w:rPr>
          <w:b w:val="0"/>
          <w:iCs/>
          <w:sz w:val="24"/>
          <w:szCs w:val="24"/>
          <w:vertAlign w:val="superscript"/>
        </w:rPr>
        <w:t>6 </w:t>
      </w:r>
      <w:r w:rsidRPr="00FF7520">
        <w:rPr>
          <w:b w:val="0"/>
          <w:iCs/>
          <w:sz w:val="24"/>
          <w:szCs w:val="24"/>
        </w:rPr>
        <w:t>Let your conversation be always full of grace, seasoned with salt, so that you may know how to answer everyone.</w:t>
      </w:r>
      <w:r>
        <w:rPr>
          <w:bCs/>
          <w:iCs/>
          <w:sz w:val="24"/>
          <w:szCs w:val="24"/>
        </w:rPr>
        <w:t xml:space="preserve">                                                            </w:t>
      </w:r>
      <w:r>
        <w:rPr>
          <w:b w:val="0"/>
          <w:bCs/>
          <w:i w:val="0"/>
          <w:iCs/>
          <w:sz w:val="24"/>
          <w:szCs w:val="24"/>
        </w:rPr>
        <w:t>Col 4:2-6 (NIV</w:t>
      </w:r>
      <w:r w:rsidR="007302D3">
        <w:rPr>
          <w:b w:val="0"/>
          <w:bCs/>
          <w:i w:val="0"/>
          <w:iCs/>
          <w:sz w:val="24"/>
          <w:szCs w:val="24"/>
        </w:rPr>
        <w:t>)</w:t>
      </w:r>
    </w:p>
    <w:p w14:paraId="1F60A934" w14:textId="77777777" w:rsidR="0002686E" w:rsidRPr="0002686E" w:rsidRDefault="0002686E" w:rsidP="0084778D">
      <w:pPr>
        <w:tabs>
          <w:tab w:val="left" w:pos="360"/>
          <w:tab w:val="left" w:pos="6480"/>
        </w:tabs>
        <w:ind w:right="176"/>
        <w:jc w:val="both"/>
        <w:rPr>
          <w:b w:val="0"/>
          <w:bCs/>
          <w:iCs/>
          <w:sz w:val="16"/>
          <w:szCs w:val="16"/>
        </w:rPr>
      </w:pPr>
    </w:p>
    <w:p w14:paraId="601917B6" w14:textId="77777777" w:rsidR="00DD763A" w:rsidRDefault="00DD763A" w:rsidP="0084778D">
      <w:pPr>
        <w:tabs>
          <w:tab w:val="left" w:pos="360"/>
          <w:tab w:val="left" w:pos="6480"/>
        </w:tabs>
        <w:ind w:right="176"/>
        <w:rPr>
          <w:b w:val="0"/>
          <w:bCs/>
          <w:i w:val="0"/>
          <w:iCs/>
          <w:sz w:val="24"/>
          <w:szCs w:val="24"/>
        </w:rPr>
      </w:pPr>
      <w:r w:rsidRPr="00642CC1">
        <w:rPr>
          <w:b w:val="0"/>
          <w:bCs/>
          <w:iCs/>
          <w:sz w:val="24"/>
          <w:szCs w:val="24"/>
          <w:u w:val="single"/>
        </w:rPr>
        <w:t>Each day</w:t>
      </w:r>
      <w:r w:rsidRPr="00DD763A">
        <w:rPr>
          <w:b w:val="0"/>
          <w:bCs/>
          <w:iCs/>
          <w:sz w:val="24"/>
          <w:szCs w:val="24"/>
        </w:rPr>
        <w:t xml:space="preserve"> the Lord pours his unfailing love upon me,</w:t>
      </w:r>
      <w:r>
        <w:rPr>
          <w:b w:val="0"/>
          <w:bCs/>
          <w:iCs/>
          <w:sz w:val="24"/>
          <w:szCs w:val="24"/>
        </w:rPr>
        <w:t xml:space="preserve"> </w:t>
      </w:r>
      <w:r w:rsidRPr="00DD763A">
        <w:rPr>
          <w:b w:val="0"/>
          <w:bCs/>
          <w:iCs/>
          <w:sz w:val="24"/>
          <w:szCs w:val="24"/>
        </w:rPr>
        <w:t>and through each night I sing his songs,</w:t>
      </w:r>
      <w:r>
        <w:rPr>
          <w:b w:val="0"/>
          <w:bCs/>
          <w:iCs/>
          <w:sz w:val="24"/>
          <w:szCs w:val="24"/>
        </w:rPr>
        <w:t xml:space="preserve"> </w:t>
      </w:r>
      <w:r w:rsidRPr="00DD763A">
        <w:rPr>
          <w:b w:val="0"/>
          <w:bCs/>
          <w:iCs/>
          <w:sz w:val="24"/>
          <w:szCs w:val="24"/>
        </w:rPr>
        <w:t>praying to God who gives me life.</w:t>
      </w:r>
      <w:r>
        <w:rPr>
          <w:b w:val="0"/>
          <w:bCs/>
          <w:iCs/>
          <w:sz w:val="24"/>
          <w:szCs w:val="24"/>
        </w:rPr>
        <w:t xml:space="preserve">                                                               </w:t>
      </w:r>
      <w:proofErr w:type="spellStart"/>
      <w:r>
        <w:rPr>
          <w:b w:val="0"/>
          <w:bCs/>
          <w:i w:val="0"/>
          <w:iCs/>
          <w:sz w:val="24"/>
          <w:szCs w:val="24"/>
        </w:rPr>
        <w:t>Psa</w:t>
      </w:r>
      <w:proofErr w:type="spellEnd"/>
      <w:r>
        <w:rPr>
          <w:b w:val="0"/>
          <w:bCs/>
          <w:i w:val="0"/>
          <w:iCs/>
          <w:sz w:val="24"/>
          <w:szCs w:val="24"/>
        </w:rPr>
        <w:t xml:space="preserve"> 42:8 (NLT)</w:t>
      </w:r>
    </w:p>
    <w:p w14:paraId="133A5614" w14:textId="77777777" w:rsidR="00DD763A" w:rsidRPr="00ED4F79" w:rsidRDefault="00DD763A" w:rsidP="0084778D">
      <w:pPr>
        <w:tabs>
          <w:tab w:val="left" w:pos="360"/>
          <w:tab w:val="left" w:pos="6480"/>
        </w:tabs>
        <w:ind w:right="176"/>
        <w:jc w:val="both"/>
        <w:rPr>
          <w:b w:val="0"/>
          <w:iCs/>
          <w:sz w:val="20"/>
          <w:szCs w:val="20"/>
        </w:rPr>
      </w:pPr>
    </w:p>
    <w:p w14:paraId="1F0C3454" w14:textId="3DAF9029" w:rsidR="007302D3" w:rsidRDefault="00DD763A" w:rsidP="0084778D">
      <w:pPr>
        <w:tabs>
          <w:tab w:val="left" w:pos="360"/>
          <w:tab w:val="left" w:pos="6480"/>
        </w:tabs>
        <w:ind w:right="176"/>
        <w:jc w:val="both"/>
        <w:rPr>
          <w:b w:val="0"/>
          <w:bCs/>
          <w:i w:val="0"/>
          <w:iCs/>
          <w:sz w:val="24"/>
          <w:szCs w:val="24"/>
        </w:rPr>
      </w:pPr>
      <w:r w:rsidRPr="00642CC1">
        <w:rPr>
          <w:b w:val="0"/>
          <w:iCs/>
          <w:sz w:val="24"/>
          <w:szCs w:val="24"/>
          <w:u w:val="single"/>
        </w:rPr>
        <w:t>I keep asking</w:t>
      </w:r>
      <w:r w:rsidRPr="00DD763A">
        <w:rPr>
          <w:b w:val="0"/>
          <w:iCs/>
          <w:sz w:val="24"/>
          <w:szCs w:val="24"/>
        </w:rPr>
        <w:t xml:space="preserve"> that the God of our Lord Jesus Christ, the glorious Father, may give you the Spirit</w:t>
      </w:r>
      <w:r>
        <w:rPr>
          <w:b w:val="0"/>
          <w:iCs/>
          <w:sz w:val="24"/>
          <w:szCs w:val="24"/>
          <w:vertAlign w:val="superscript"/>
        </w:rPr>
        <w:t xml:space="preserve"> </w:t>
      </w:r>
      <w:r w:rsidRPr="00DD763A">
        <w:rPr>
          <w:b w:val="0"/>
          <w:iCs/>
          <w:sz w:val="24"/>
          <w:szCs w:val="24"/>
        </w:rPr>
        <w:t>of wisdom and revelation, so that you may know him better.</w:t>
      </w:r>
      <w:r w:rsidR="0002686E">
        <w:rPr>
          <w:b w:val="0"/>
          <w:bCs/>
          <w:iCs/>
          <w:sz w:val="24"/>
          <w:szCs w:val="24"/>
        </w:rPr>
        <w:t xml:space="preserve">                    </w:t>
      </w:r>
      <w:r>
        <w:rPr>
          <w:b w:val="0"/>
          <w:bCs/>
          <w:iCs/>
          <w:sz w:val="24"/>
          <w:szCs w:val="24"/>
        </w:rPr>
        <w:t xml:space="preserve">           </w:t>
      </w:r>
      <w:r>
        <w:rPr>
          <w:b w:val="0"/>
          <w:bCs/>
          <w:i w:val="0"/>
          <w:iCs/>
          <w:sz w:val="24"/>
          <w:szCs w:val="24"/>
        </w:rPr>
        <w:t>Eph 1:17</w:t>
      </w:r>
      <w:r w:rsidR="007302D3">
        <w:rPr>
          <w:b w:val="0"/>
          <w:bCs/>
          <w:i w:val="0"/>
          <w:iCs/>
          <w:sz w:val="24"/>
          <w:szCs w:val="24"/>
        </w:rPr>
        <w:t xml:space="preserve"> (N</w:t>
      </w:r>
      <w:r>
        <w:rPr>
          <w:b w:val="0"/>
          <w:bCs/>
          <w:i w:val="0"/>
          <w:iCs/>
          <w:sz w:val="24"/>
          <w:szCs w:val="24"/>
        </w:rPr>
        <w:t>IV</w:t>
      </w:r>
      <w:r w:rsidR="007302D3">
        <w:rPr>
          <w:b w:val="0"/>
          <w:bCs/>
          <w:i w:val="0"/>
          <w:iCs/>
          <w:sz w:val="24"/>
          <w:szCs w:val="24"/>
        </w:rPr>
        <w:t>)</w:t>
      </w:r>
    </w:p>
    <w:p w14:paraId="55F1C64B" w14:textId="77777777" w:rsidR="00ED4F79" w:rsidRPr="00ED4F79" w:rsidRDefault="00ED4F79" w:rsidP="0084778D">
      <w:pPr>
        <w:tabs>
          <w:tab w:val="left" w:pos="360"/>
          <w:tab w:val="left" w:pos="6480"/>
        </w:tabs>
        <w:ind w:right="176"/>
        <w:jc w:val="both"/>
        <w:rPr>
          <w:b w:val="0"/>
          <w:bCs/>
          <w:i w:val="0"/>
          <w:iCs/>
          <w:sz w:val="12"/>
          <w:szCs w:val="12"/>
        </w:rPr>
      </w:pPr>
    </w:p>
    <w:p w14:paraId="482E4455" w14:textId="25030773" w:rsidR="00DC0F9E" w:rsidRDefault="0001345B" w:rsidP="0084778D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176"/>
        <w:rPr>
          <w:i w:val="0"/>
          <w:iCs/>
          <w:sz w:val="20"/>
          <w:szCs w:val="20"/>
        </w:rPr>
      </w:pPr>
      <w:r>
        <w:rPr>
          <w:i w:val="0"/>
          <w:iCs/>
          <w:sz w:val="20"/>
          <w:szCs w:val="20"/>
        </w:rPr>
        <w:t>REMINDER</w:t>
      </w:r>
      <w:r w:rsidR="001F2D3C">
        <w:rPr>
          <w:i w:val="0"/>
          <w:iCs/>
          <w:sz w:val="20"/>
          <w:szCs w:val="20"/>
        </w:rPr>
        <w:t>S</w:t>
      </w:r>
      <w:r>
        <w:rPr>
          <w:i w:val="0"/>
          <w:iCs/>
          <w:sz w:val="20"/>
          <w:szCs w:val="20"/>
        </w:rPr>
        <w:t xml:space="preserve"> </w:t>
      </w:r>
      <w:r w:rsidRPr="001F2D3C">
        <w:rPr>
          <w:i w:val="0"/>
          <w:iCs/>
        </w:rPr>
        <w:t xml:space="preserve">TO </w:t>
      </w:r>
      <w:r>
        <w:rPr>
          <w:i w:val="0"/>
          <w:iCs/>
          <w:sz w:val="20"/>
          <w:szCs w:val="20"/>
        </w:rPr>
        <w:t>“RECONNECT” WITH GOD THROUGHOUT THE DAY</w:t>
      </w:r>
      <w:r w:rsidR="00DC0F9E" w:rsidRPr="00DC0F9E">
        <w:rPr>
          <w:i w:val="0"/>
          <w:iCs/>
          <w:sz w:val="20"/>
          <w:szCs w:val="20"/>
        </w:rPr>
        <w:t>?</w:t>
      </w:r>
    </w:p>
    <w:p w14:paraId="2DA208DA" w14:textId="01EF732D" w:rsidR="008A3203" w:rsidRPr="00921E1A" w:rsidRDefault="00EF19DC" w:rsidP="00E21B0D">
      <w:pPr>
        <w:pStyle w:val="ListParagraph"/>
        <w:numPr>
          <w:ilvl w:val="0"/>
          <w:numId w:val="4"/>
        </w:numPr>
        <w:tabs>
          <w:tab w:val="left" w:pos="0"/>
        </w:tabs>
        <w:ind w:left="90" w:right="356" w:hanging="270"/>
        <w:jc w:val="both"/>
        <w:rPr>
          <w:i w:val="0"/>
          <w:iCs/>
          <w:sz w:val="24"/>
          <w:szCs w:val="24"/>
          <w:u w:val="single"/>
        </w:rPr>
      </w:pPr>
      <w:r>
        <w:rPr>
          <w:i w:val="0"/>
          <w:iCs/>
          <w:sz w:val="24"/>
          <w:szCs w:val="24"/>
          <w:u w:val="single"/>
        </w:rPr>
        <w:t xml:space="preserve">A LIFESTYLE OF PRAYER </w:t>
      </w:r>
      <w:r w:rsidR="00413452">
        <w:rPr>
          <w:i w:val="0"/>
          <w:iCs/>
          <w:sz w:val="24"/>
          <w:szCs w:val="24"/>
          <w:u w:val="single"/>
        </w:rPr>
        <w:t>=</w:t>
      </w:r>
      <w:r w:rsidR="00921E1A">
        <w:rPr>
          <w:i w:val="0"/>
          <w:iCs/>
          <w:sz w:val="24"/>
          <w:szCs w:val="24"/>
          <w:u w:val="single"/>
        </w:rPr>
        <w:tab/>
      </w:r>
      <w:r w:rsidR="00921E1A">
        <w:rPr>
          <w:i w:val="0"/>
          <w:iCs/>
          <w:sz w:val="24"/>
          <w:szCs w:val="24"/>
          <w:u w:val="single"/>
        </w:rPr>
        <w:tab/>
      </w:r>
      <w:r w:rsidR="00921E1A">
        <w:rPr>
          <w:i w:val="0"/>
          <w:iCs/>
          <w:sz w:val="24"/>
          <w:szCs w:val="24"/>
          <w:u w:val="single"/>
        </w:rPr>
        <w:tab/>
      </w:r>
      <w:r w:rsidR="00921E1A">
        <w:rPr>
          <w:i w:val="0"/>
          <w:iCs/>
          <w:sz w:val="24"/>
          <w:szCs w:val="24"/>
          <w:u w:val="single"/>
        </w:rPr>
        <w:tab/>
      </w:r>
      <w:r w:rsidR="000A0434">
        <w:rPr>
          <w:i w:val="0"/>
          <w:iCs/>
          <w:sz w:val="24"/>
          <w:szCs w:val="24"/>
          <w:u w:val="single"/>
        </w:rPr>
        <w:t>____</w:t>
      </w:r>
      <w:r w:rsidR="00902171">
        <w:rPr>
          <w:i w:val="0"/>
          <w:iCs/>
          <w:sz w:val="24"/>
          <w:szCs w:val="24"/>
          <w:u w:val="single"/>
        </w:rPr>
        <w:t>_</w:t>
      </w:r>
    </w:p>
    <w:p w14:paraId="0F13ADD5" w14:textId="5031B5EA" w:rsidR="00EA4BB8" w:rsidRPr="00EA4BB8" w:rsidRDefault="007D625E" w:rsidP="00E21B0D">
      <w:pPr>
        <w:tabs>
          <w:tab w:val="left" w:pos="180"/>
        </w:tabs>
        <w:suppressAutoHyphens/>
        <w:ind w:left="-180" w:right="446"/>
        <w:jc w:val="both"/>
        <w:rPr>
          <w:b w:val="0"/>
          <w:bCs/>
          <w:sz w:val="24"/>
          <w:szCs w:val="24"/>
        </w:rPr>
      </w:pPr>
      <w:r w:rsidRPr="008C60B3">
        <w:rPr>
          <w:b w:val="0"/>
          <w:sz w:val="24"/>
          <w:szCs w:val="24"/>
          <w:u w:val="single"/>
        </w:rPr>
        <w:t>I am always</w:t>
      </w:r>
      <w:r w:rsidRPr="007D625E">
        <w:rPr>
          <w:b w:val="0"/>
          <w:sz w:val="24"/>
          <w:szCs w:val="24"/>
        </w:rPr>
        <w:t xml:space="preserve"> thinking of the Lord; and because he is so near, I never need to stumble or fall.</w:t>
      </w:r>
      <w:r w:rsidR="00E8544D">
        <w:rPr>
          <w:b w:val="0"/>
          <w:bCs/>
          <w:sz w:val="24"/>
          <w:szCs w:val="24"/>
        </w:rPr>
        <w:tab/>
      </w:r>
      <w:r w:rsidR="00E8544D">
        <w:rPr>
          <w:b w:val="0"/>
          <w:bCs/>
          <w:sz w:val="24"/>
          <w:szCs w:val="24"/>
        </w:rPr>
        <w:tab/>
      </w:r>
      <w:r w:rsidR="00E21B0D">
        <w:rPr>
          <w:b w:val="0"/>
          <w:bCs/>
          <w:sz w:val="24"/>
          <w:szCs w:val="24"/>
        </w:rPr>
        <w:t xml:space="preserve">         </w:t>
      </w:r>
      <w:proofErr w:type="spellStart"/>
      <w:r w:rsidR="00865199">
        <w:rPr>
          <w:b w:val="0"/>
          <w:bCs/>
          <w:sz w:val="24"/>
          <w:szCs w:val="24"/>
        </w:rPr>
        <w:t>P</w:t>
      </w:r>
      <w:r>
        <w:rPr>
          <w:b w:val="0"/>
          <w:bCs/>
          <w:i w:val="0"/>
          <w:iCs/>
          <w:sz w:val="24"/>
          <w:szCs w:val="24"/>
        </w:rPr>
        <w:t>sa</w:t>
      </w:r>
      <w:proofErr w:type="spellEnd"/>
      <w:r>
        <w:rPr>
          <w:b w:val="0"/>
          <w:bCs/>
          <w:i w:val="0"/>
          <w:iCs/>
          <w:sz w:val="24"/>
          <w:szCs w:val="24"/>
        </w:rPr>
        <w:t xml:space="preserve"> 16:8</w:t>
      </w:r>
      <w:r w:rsidR="00EA4BB8" w:rsidRPr="00EA4BB8">
        <w:rPr>
          <w:b w:val="0"/>
          <w:bCs/>
          <w:i w:val="0"/>
          <w:iCs/>
          <w:sz w:val="24"/>
          <w:szCs w:val="24"/>
        </w:rPr>
        <w:t xml:space="preserve"> (</w:t>
      </w:r>
      <w:r>
        <w:rPr>
          <w:b w:val="0"/>
          <w:bCs/>
          <w:i w:val="0"/>
          <w:iCs/>
          <w:sz w:val="24"/>
          <w:szCs w:val="24"/>
        </w:rPr>
        <w:t>LB</w:t>
      </w:r>
      <w:r w:rsidR="00EA4BB8" w:rsidRPr="00EA4BB8">
        <w:rPr>
          <w:b w:val="0"/>
          <w:bCs/>
          <w:i w:val="0"/>
          <w:iCs/>
          <w:sz w:val="24"/>
          <w:szCs w:val="24"/>
        </w:rPr>
        <w:t>)</w:t>
      </w:r>
    </w:p>
    <w:p w14:paraId="1D05D605" w14:textId="77777777" w:rsidR="00EA4BB8" w:rsidRPr="00EA4BB8" w:rsidRDefault="00EA4BB8" w:rsidP="00E21B0D">
      <w:pPr>
        <w:tabs>
          <w:tab w:val="left" w:pos="180"/>
        </w:tabs>
        <w:suppressAutoHyphens/>
        <w:ind w:left="-187" w:right="446"/>
        <w:jc w:val="both"/>
        <w:rPr>
          <w:b w:val="0"/>
          <w:bCs/>
          <w:sz w:val="24"/>
          <w:szCs w:val="24"/>
        </w:rPr>
      </w:pPr>
    </w:p>
    <w:p w14:paraId="2445DF4A" w14:textId="77777777" w:rsidR="00902171" w:rsidRDefault="008C60B3" w:rsidP="00E21B0D">
      <w:pPr>
        <w:tabs>
          <w:tab w:val="left" w:pos="180"/>
        </w:tabs>
        <w:suppressAutoHyphens/>
        <w:ind w:left="-180" w:right="446"/>
        <w:jc w:val="both"/>
        <w:rPr>
          <w:b w:val="0"/>
          <w:sz w:val="24"/>
          <w:szCs w:val="24"/>
        </w:rPr>
      </w:pPr>
      <w:r w:rsidRPr="008C60B3">
        <w:rPr>
          <w:b w:val="0"/>
          <w:sz w:val="24"/>
          <w:szCs w:val="24"/>
        </w:rPr>
        <w:t xml:space="preserve">He will keep in perfect peace all those who trust in him, whose thoughts </w:t>
      </w:r>
      <w:r w:rsidRPr="008C60B3">
        <w:rPr>
          <w:b w:val="0"/>
          <w:sz w:val="24"/>
          <w:szCs w:val="24"/>
          <w:u w:val="single"/>
        </w:rPr>
        <w:t>turn often to the Lord</w:t>
      </w:r>
      <w:r w:rsidRPr="008C60B3">
        <w:rPr>
          <w:b w:val="0"/>
          <w:sz w:val="24"/>
          <w:szCs w:val="24"/>
        </w:rPr>
        <w:t>! </w:t>
      </w:r>
      <w:r w:rsidRPr="008C60B3">
        <w:rPr>
          <w:b w:val="0"/>
          <w:sz w:val="24"/>
          <w:szCs w:val="24"/>
          <w:vertAlign w:val="superscript"/>
        </w:rPr>
        <w:t>4 </w:t>
      </w:r>
      <w:r w:rsidRPr="008C60B3">
        <w:rPr>
          <w:b w:val="0"/>
          <w:sz w:val="24"/>
          <w:szCs w:val="24"/>
          <w:u w:val="single"/>
        </w:rPr>
        <w:t>Trust</w:t>
      </w:r>
      <w:r w:rsidRPr="008C60B3">
        <w:rPr>
          <w:b w:val="0"/>
          <w:sz w:val="24"/>
          <w:szCs w:val="24"/>
        </w:rPr>
        <w:t xml:space="preserve"> in the Lord </w:t>
      </w:r>
      <w:r w:rsidRPr="008C60B3">
        <w:rPr>
          <w:b w:val="0"/>
          <w:sz w:val="24"/>
          <w:szCs w:val="24"/>
          <w:u w:val="single"/>
        </w:rPr>
        <w:t>God always</w:t>
      </w:r>
      <w:r w:rsidRPr="008C60B3">
        <w:rPr>
          <w:b w:val="0"/>
          <w:sz w:val="24"/>
          <w:szCs w:val="24"/>
        </w:rPr>
        <w:t>, for in the Lord Jehovah is your everlasting strength.</w:t>
      </w:r>
    </w:p>
    <w:p w14:paraId="0814747A" w14:textId="0FB8168D" w:rsidR="00EA4BB8" w:rsidRDefault="008C60B3" w:rsidP="00E21B0D">
      <w:pPr>
        <w:tabs>
          <w:tab w:val="left" w:pos="180"/>
        </w:tabs>
        <w:suppressAutoHyphens/>
        <w:ind w:left="-180" w:right="446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</w:t>
      </w:r>
      <w:r>
        <w:rPr>
          <w:b w:val="0"/>
          <w:bCs/>
          <w:i w:val="0"/>
          <w:iCs/>
          <w:sz w:val="24"/>
          <w:szCs w:val="24"/>
        </w:rPr>
        <w:t>Isa 26:3-4</w:t>
      </w:r>
      <w:r w:rsidR="00EA4BB8" w:rsidRPr="00EA4BB8">
        <w:rPr>
          <w:b w:val="0"/>
          <w:bCs/>
          <w:i w:val="0"/>
          <w:iCs/>
          <w:sz w:val="24"/>
          <w:szCs w:val="24"/>
        </w:rPr>
        <w:t xml:space="preserve"> (LB)</w:t>
      </w:r>
      <w:r w:rsidR="00EA4BB8" w:rsidRPr="00EA4BB8">
        <w:rPr>
          <w:b w:val="0"/>
          <w:bCs/>
          <w:sz w:val="24"/>
          <w:szCs w:val="24"/>
        </w:rPr>
        <w:t xml:space="preserve"> </w:t>
      </w:r>
    </w:p>
    <w:p w14:paraId="3F5DC4F4" w14:textId="77777777" w:rsidR="00865199" w:rsidRPr="00EA4BB8" w:rsidRDefault="00865199" w:rsidP="00E21B0D">
      <w:pPr>
        <w:tabs>
          <w:tab w:val="left" w:pos="180"/>
        </w:tabs>
        <w:suppressAutoHyphens/>
        <w:ind w:left="-187" w:right="446"/>
        <w:jc w:val="both"/>
        <w:rPr>
          <w:b w:val="0"/>
          <w:bCs/>
          <w:sz w:val="24"/>
          <w:szCs w:val="24"/>
        </w:rPr>
      </w:pPr>
    </w:p>
    <w:p w14:paraId="67F9B964" w14:textId="77777777" w:rsidR="00EA4BB8" w:rsidRPr="00DC1D20" w:rsidRDefault="00EA4BB8" w:rsidP="00E21B0D">
      <w:pPr>
        <w:tabs>
          <w:tab w:val="left" w:pos="0"/>
          <w:tab w:val="left" w:pos="180"/>
        </w:tabs>
        <w:suppressAutoHyphens/>
        <w:ind w:left="-180" w:right="446"/>
        <w:jc w:val="both"/>
        <w:rPr>
          <w:b w:val="0"/>
          <w:bCs/>
          <w:sz w:val="6"/>
          <w:szCs w:val="6"/>
        </w:rPr>
      </w:pPr>
    </w:p>
    <w:p w14:paraId="0F0DD382" w14:textId="04D5468F" w:rsidR="00EA4BB8" w:rsidRPr="00EA4BB8" w:rsidRDefault="008C60B3" w:rsidP="00E21B0D">
      <w:pPr>
        <w:tabs>
          <w:tab w:val="left" w:pos="0"/>
          <w:tab w:val="left" w:pos="180"/>
        </w:tabs>
        <w:suppressAutoHyphens/>
        <w:ind w:left="-180" w:right="446"/>
        <w:jc w:val="both"/>
        <w:rPr>
          <w:b w:val="0"/>
          <w:bCs/>
          <w:i w:val="0"/>
          <w:iCs/>
          <w:sz w:val="24"/>
          <w:szCs w:val="24"/>
        </w:rPr>
      </w:pPr>
      <w:r w:rsidRPr="008C60B3">
        <w:rPr>
          <w:b w:val="0"/>
          <w:sz w:val="24"/>
          <w:szCs w:val="24"/>
        </w:rPr>
        <w:t xml:space="preserve">I know what it is to be in need, and I know what it is to have plenty. I have </w:t>
      </w:r>
      <w:r w:rsidRPr="008C60B3">
        <w:rPr>
          <w:b w:val="0"/>
          <w:sz w:val="24"/>
          <w:szCs w:val="24"/>
          <w:u w:val="single"/>
        </w:rPr>
        <w:t>learned the secret of being content</w:t>
      </w:r>
      <w:r w:rsidRPr="008C60B3">
        <w:rPr>
          <w:b w:val="0"/>
          <w:sz w:val="24"/>
          <w:szCs w:val="24"/>
        </w:rPr>
        <w:t xml:space="preserve"> in any and every situation, whether well fed or hungry, whether living in plenty or in want.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</w:t>
      </w:r>
      <w:r w:rsidRPr="008C60B3">
        <w:rPr>
          <w:b w:val="0"/>
          <w:bCs/>
          <w:i w:val="0"/>
          <w:iCs/>
          <w:sz w:val="24"/>
          <w:szCs w:val="24"/>
        </w:rPr>
        <w:t xml:space="preserve"> Phil 4:12</w:t>
      </w:r>
      <w:r w:rsidR="00EA4BB8" w:rsidRPr="008C60B3">
        <w:rPr>
          <w:b w:val="0"/>
          <w:bCs/>
          <w:i w:val="0"/>
          <w:iCs/>
          <w:sz w:val="24"/>
          <w:szCs w:val="24"/>
        </w:rPr>
        <w:t xml:space="preserve"> (N</w:t>
      </w:r>
      <w:r w:rsidRPr="008C60B3">
        <w:rPr>
          <w:b w:val="0"/>
          <w:bCs/>
          <w:i w:val="0"/>
          <w:iCs/>
          <w:sz w:val="24"/>
          <w:szCs w:val="24"/>
        </w:rPr>
        <w:t>IV</w:t>
      </w:r>
      <w:r w:rsidR="00EA4BB8" w:rsidRPr="008C60B3">
        <w:rPr>
          <w:b w:val="0"/>
          <w:bCs/>
          <w:i w:val="0"/>
          <w:iCs/>
          <w:sz w:val="24"/>
          <w:szCs w:val="24"/>
        </w:rPr>
        <w:t>)</w:t>
      </w:r>
      <w:r w:rsidR="00EA4BB8" w:rsidRPr="00EA4BB8">
        <w:rPr>
          <w:b w:val="0"/>
          <w:bCs/>
          <w:i w:val="0"/>
          <w:iCs/>
          <w:sz w:val="24"/>
          <w:szCs w:val="24"/>
        </w:rPr>
        <w:t xml:space="preserve"> </w:t>
      </w:r>
    </w:p>
    <w:p w14:paraId="5AAF45AD" w14:textId="77777777" w:rsidR="00EA4BB8" w:rsidRPr="00EA4BB8" w:rsidRDefault="00EA4BB8" w:rsidP="00E21B0D">
      <w:pPr>
        <w:tabs>
          <w:tab w:val="left" w:pos="0"/>
          <w:tab w:val="left" w:pos="180"/>
        </w:tabs>
        <w:suppressAutoHyphens/>
        <w:ind w:left="-180" w:right="446"/>
        <w:jc w:val="both"/>
        <w:rPr>
          <w:b w:val="0"/>
          <w:bCs/>
          <w:sz w:val="24"/>
          <w:szCs w:val="24"/>
          <w:u w:val="single"/>
        </w:rPr>
      </w:pPr>
    </w:p>
    <w:p w14:paraId="091C4D7A" w14:textId="70E28A02" w:rsidR="00ED4F79" w:rsidRDefault="00ED4F79" w:rsidP="00E21B0D">
      <w:pPr>
        <w:tabs>
          <w:tab w:val="left" w:pos="180"/>
        </w:tabs>
        <w:suppressAutoHyphens/>
        <w:ind w:left="-180" w:right="446"/>
        <w:jc w:val="both"/>
        <w:rPr>
          <w:b w:val="0"/>
          <w:i w:val="0"/>
          <w:iCs/>
          <w:sz w:val="24"/>
          <w:szCs w:val="24"/>
        </w:rPr>
      </w:pPr>
      <w:r w:rsidRPr="00DC1D20">
        <w:rPr>
          <w:b w:val="0"/>
          <w:sz w:val="24"/>
          <w:szCs w:val="24"/>
          <w:u w:val="single"/>
        </w:rPr>
        <w:t>We can rejoice</w:t>
      </w:r>
      <w:r w:rsidRPr="00ED4F79">
        <w:rPr>
          <w:b w:val="0"/>
          <w:sz w:val="24"/>
          <w:szCs w:val="24"/>
        </w:rPr>
        <w:t xml:space="preserve">, too, when we run into problems and trials, for we know that they are good for </w:t>
      </w:r>
      <w:proofErr w:type="gramStart"/>
      <w:r w:rsidRPr="00ED4F79">
        <w:rPr>
          <w:b w:val="0"/>
          <w:sz w:val="24"/>
          <w:szCs w:val="24"/>
        </w:rPr>
        <w:t>us—</w:t>
      </w:r>
      <w:proofErr w:type="gramEnd"/>
      <w:r w:rsidRPr="00ED4F79">
        <w:rPr>
          <w:b w:val="0"/>
          <w:sz w:val="24"/>
          <w:szCs w:val="24"/>
        </w:rPr>
        <w:t>they help us learn to be patient. </w:t>
      </w:r>
      <w:r w:rsidRPr="00ED4F79">
        <w:rPr>
          <w:b w:val="0"/>
          <w:sz w:val="24"/>
          <w:szCs w:val="24"/>
          <w:vertAlign w:val="superscript"/>
        </w:rPr>
        <w:t>4 </w:t>
      </w:r>
      <w:r w:rsidRPr="00ED4F79">
        <w:rPr>
          <w:b w:val="0"/>
          <w:sz w:val="24"/>
          <w:szCs w:val="24"/>
        </w:rPr>
        <w:t>And patience develops strength of character in us and helps us trust God more each time we use it until finally our hope and faith are strong and steady.</w:t>
      </w:r>
      <w:r w:rsidR="00DC1D20">
        <w:rPr>
          <w:b w:val="0"/>
          <w:sz w:val="24"/>
          <w:szCs w:val="24"/>
        </w:rPr>
        <w:tab/>
        <w:t xml:space="preserve">     </w:t>
      </w:r>
      <w:r w:rsidR="00E21B0D">
        <w:rPr>
          <w:b w:val="0"/>
          <w:sz w:val="24"/>
          <w:szCs w:val="24"/>
        </w:rPr>
        <w:t xml:space="preserve"> </w:t>
      </w:r>
      <w:r w:rsidR="00DC1D20">
        <w:rPr>
          <w:b w:val="0"/>
          <w:i w:val="0"/>
          <w:iCs/>
          <w:sz w:val="24"/>
          <w:szCs w:val="24"/>
        </w:rPr>
        <w:t>Rom 5:3-4 (LB)</w:t>
      </w:r>
    </w:p>
    <w:p w14:paraId="24B5A2B1" w14:textId="77777777" w:rsidR="00800C9E" w:rsidRPr="00DC1D20" w:rsidRDefault="00800C9E" w:rsidP="00E21B0D">
      <w:pPr>
        <w:tabs>
          <w:tab w:val="left" w:pos="180"/>
        </w:tabs>
        <w:suppressAutoHyphens/>
        <w:ind w:left="-180" w:right="446"/>
        <w:jc w:val="both"/>
        <w:rPr>
          <w:b w:val="0"/>
          <w:i w:val="0"/>
          <w:iCs/>
          <w:sz w:val="12"/>
          <w:szCs w:val="12"/>
        </w:rPr>
      </w:pPr>
    </w:p>
    <w:p w14:paraId="672F38DD" w14:textId="18B50314" w:rsidR="00800C9E" w:rsidRPr="00E21B0D" w:rsidRDefault="00800C9E" w:rsidP="00E21B0D">
      <w:pPr>
        <w:tabs>
          <w:tab w:val="left" w:pos="180"/>
        </w:tabs>
        <w:suppressAutoHyphens/>
        <w:ind w:left="-180" w:right="446"/>
        <w:jc w:val="center"/>
        <w:rPr>
          <w:b w:val="0"/>
          <w:i w:val="0"/>
          <w:iCs/>
          <w:sz w:val="17"/>
          <w:szCs w:val="17"/>
        </w:rPr>
      </w:pPr>
      <w:r w:rsidRPr="00E21B0D">
        <w:rPr>
          <w:i w:val="0"/>
          <w:iCs/>
          <w:sz w:val="17"/>
          <w:szCs w:val="17"/>
        </w:rPr>
        <w:t xml:space="preserve">HOW CAN DAILY PRAYER PREPARE MY HEART BEFORE THE NEXT </w:t>
      </w:r>
      <w:r w:rsidR="00E21B0D" w:rsidRPr="00E21B0D">
        <w:rPr>
          <w:i w:val="0"/>
          <w:iCs/>
          <w:sz w:val="17"/>
          <w:szCs w:val="17"/>
        </w:rPr>
        <w:t>T</w:t>
      </w:r>
      <w:r w:rsidRPr="00E21B0D">
        <w:rPr>
          <w:i w:val="0"/>
          <w:iCs/>
          <w:sz w:val="17"/>
          <w:szCs w:val="17"/>
        </w:rPr>
        <w:t>RIAL?</w:t>
      </w:r>
    </w:p>
    <w:p w14:paraId="53E34E58" w14:textId="77777777" w:rsidR="00800C9E" w:rsidRDefault="00800C9E" w:rsidP="00902171">
      <w:pPr>
        <w:tabs>
          <w:tab w:val="left" w:pos="180"/>
        </w:tabs>
        <w:suppressAutoHyphens/>
        <w:ind w:left="270" w:right="-4"/>
        <w:jc w:val="both"/>
        <w:rPr>
          <w:b w:val="0"/>
          <w:i w:val="0"/>
          <w:iCs/>
          <w:sz w:val="24"/>
          <w:szCs w:val="24"/>
        </w:rPr>
      </w:pPr>
    </w:p>
    <w:p w14:paraId="584764B7" w14:textId="5605598E" w:rsidR="00800C9E" w:rsidRPr="00F040D9" w:rsidRDefault="00800C9E" w:rsidP="00E21B0D">
      <w:pPr>
        <w:pStyle w:val="ListParagraph"/>
        <w:numPr>
          <w:ilvl w:val="0"/>
          <w:numId w:val="4"/>
        </w:numPr>
        <w:tabs>
          <w:tab w:val="left" w:pos="360"/>
        </w:tabs>
        <w:ind w:left="90" w:right="356" w:hanging="270"/>
        <w:jc w:val="both"/>
        <w:rPr>
          <w:i w:val="0"/>
          <w:iCs/>
          <w:color w:val="E36C0A" w:themeColor="accent6" w:themeShade="BF"/>
          <w:sz w:val="24"/>
          <w:szCs w:val="24"/>
          <w:u w:val="single"/>
        </w:rPr>
      </w:pPr>
      <w:r>
        <w:rPr>
          <w:i w:val="0"/>
          <w:iCs/>
          <w:sz w:val="24"/>
          <w:szCs w:val="24"/>
          <w:u w:val="single"/>
        </w:rPr>
        <w:t>ORDINARY MOMENTS =</w:t>
      </w:r>
      <w:r w:rsidR="00921E1A">
        <w:rPr>
          <w:i w:val="0"/>
          <w:iCs/>
          <w:sz w:val="24"/>
          <w:szCs w:val="24"/>
          <w:u w:val="single"/>
        </w:rPr>
        <w:tab/>
      </w:r>
      <w:r w:rsidR="00921E1A">
        <w:rPr>
          <w:i w:val="0"/>
          <w:iCs/>
          <w:sz w:val="24"/>
          <w:szCs w:val="24"/>
          <w:u w:val="single"/>
        </w:rPr>
        <w:tab/>
      </w:r>
      <w:r w:rsidR="00921E1A">
        <w:rPr>
          <w:i w:val="0"/>
          <w:iCs/>
          <w:sz w:val="24"/>
          <w:szCs w:val="24"/>
          <w:u w:val="single"/>
        </w:rPr>
        <w:tab/>
      </w:r>
      <w:r w:rsidR="00921E1A">
        <w:rPr>
          <w:i w:val="0"/>
          <w:iCs/>
          <w:sz w:val="24"/>
          <w:szCs w:val="24"/>
          <w:u w:val="single"/>
        </w:rPr>
        <w:tab/>
      </w:r>
      <w:r w:rsidR="00921E1A">
        <w:rPr>
          <w:i w:val="0"/>
          <w:iCs/>
          <w:sz w:val="24"/>
          <w:szCs w:val="24"/>
          <w:u w:val="single"/>
        </w:rPr>
        <w:tab/>
      </w:r>
      <w:r w:rsidR="000A0434">
        <w:rPr>
          <w:i w:val="0"/>
          <w:iCs/>
          <w:sz w:val="24"/>
          <w:szCs w:val="24"/>
          <w:u w:val="single"/>
        </w:rPr>
        <w:t>__</w:t>
      </w:r>
      <w:r w:rsidR="00865199">
        <w:rPr>
          <w:i w:val="0"/>
          <w:iCs/>
          <w:sz w:val="24"/>
          <w:szCs w:val="24"/>
          <w:u w:val="single"/>
        </w:rPr>
        <w:t>___</w:t>
      </w:r>
    </w:p>
    <w:p w14:paraId="45EF9B72" w14:textId="0447E5C5" w:rsidR="00800C9E" w:rsidRPr="00E21B0D" w:rsidRDefault="00800C9E" w:rsidP="00E21B0D">
      <w:pPr>
        <w:tabs>
          <w:tab w:val="left" w:pos="180"/>
        </w:tabs>
        <w:suppressAutoHyphens/>
        <w:ind w:left="-180" w:right="446"/>
        <w:jc w:val="both"/>
        <w:rPr>
          <w:b w:val="0"/>
          <w:sz w:val="24"/>
          <w:szCs w:val="24"/>
        </w:rPr>
      </w:pPr>
      <w:r w:rsidRPr="001F2D3C">
        <w:rPr>
          <w:b w:val="0"/>
          <w:sz w:val="24"/>
          <w:szCs w:val="24"/>
        </w:rPr>
        <w:t>And </w:t>
      </w:r>
      <w:r w:rsidRPr="001F2D3C">
        <w:rPr>
          <w:b w:val="0"/>
          <w:sz w:val="24"/>
          <w:szCs w:val="24"/>
          <w:u w:val="single"/>
        </w:rPr>
        <w:t>whatever you do</w:t>
      </w:r>
      <w:r w:rsidRPr="001F2D3C">
        <w:rPr>
          <w:b w:val="0"/>
          <w:sz w:val="24"/>
          <w:szCs w:val="24"/>
        </w:rPr>
        <w:t>, in word or deed, do everything in the name of the Lord Jesus, giving thanks to God the Father through him.</w:t>
      </w:r>
      <w:r w:rsidR="00E21B0D">
        <w:rPr>
          <w:b w:val="0"/>
          <w:sz w:val="24"/>
          <w:szCs w:val="24"/>
        </w:rPr>
        <w:tab/>
      </w:r>
      <w:r w:rsidR="00E21B0D">
        <w:rPr>
          <w:b w:val="0"/>
          <w:sz w:val="24"/>
          <w:szCs w:val="24"/>
        </w:rPr>
        <w:tab/>
      </w:r>
      <w:r w:rsidR="00E21B0D">
        <w:rPr>
          <w:b w:val="0"/>
          <w:sz w:val="24"/>
          <w:szCs w:val="24"/>
        </w:rPr>
        <w:tab/>
      </w:r>
      <w:r w:rsidR="00E21B0D">
        <w:rPr>
          <w:b w:val="0"/>
          <w:sz w:val="24"/>
          <w:szCs w:val="24"/>
        </w:rPr>
        <w:tab/>
      </w:r>
      <w:r w:rsidR="00E21B0D">
        <w:rPr>
          <w:b w:val="0"/>
          <w:sz w:val="24"/>
          <w:szCs w:val="24"/>
        </w:rPr>
        <w:tab/>
        <w:t xml:space="preserve">      </w:t>
      </w:r>
      <w:r>
        <w:rPr>
          <w:b w:val="0"/>
          <w:sz w:val="24"/>
          <w:szCs w:val="24"/>
        </w:rPr>
        <w:t xml:space="preserve"> </w:t>
      </w:r>
      <w:r>
        <w:rPr>
          <w:b w:val="0"/>
          <w:bCs/>
          <w:i w:val="0"/>
          <w:iCs/>
          <w:sz w:val="24"/>
          <w:szCs w:val="24"/>
        </w:rPr>
        <w:t>Col 3:17 (ESV)</w:t>
      </w:r>
    </w:p>
    <w:p w14:paraId="142B2B86" w14:textId="77777777" w:rsidR="00800C9E" w:rsidRDefault="00800C9E" w:rsidP="00E21B0D">
      <w:pPr>
        <w:tabs>
          <w:tab w:val="left" w:pos="180"/>
        </w:tabs>
        <w:suppressAutoHyphens/>
        <w:ind w:left="-180" w:right="446"/>
        <w:jc w:val="both"/>
        <w:rPr>
          <w:b w:val="0"/>
          <w:bCs/>
          <w:i w:val="0"/>
          <w:iCs/>
          <w:sz w:val="24"/>
          <w:szCs w:val="24"/>
        </w:rPr>
      </w:pPr>
    </w:p>
    <w:p w14:paraId="01D96294" w14:textId="77777777" w:rsidR="00902171" w:rsidRDefault="00800C9E" w:rsidP="00E21B0D">
      <w:pPr>
        <w:tabs>
          <w:tab w:val="left" w:pos="180"/>
        </w:tabs>
        <w:suppressAutoHyphens/>
        <w:ind w:left="-180" w:right="446"/>
        <w:jc w:val="both"/>
        <w:rPr>
          <w:b w:val="0"/>
          <w:sz w:val="24"/>
          <w:szCs w:val="24"/>
        </w:rPr>
      </w:pPr>
      <w:r w:rsidRPr="001F2D3C">
        <w:rPr>
          <w:b w:val="0"/>
          <w:bCs/>
          <w:sz w:val="24"/>
          <w:szCs w:val="24"/>
        </w:rPr>
        <w:t xml:space="preserve">Peter went up </w:t>
      </w:r>
      <w:proofErr w:type="gramStart"/>
      <w:r w:rsidRPr="001F2D3C">
        <w:rPr>
          <w:b w:val="0"/>
          <w:bCs/>
          <w:sz w:val="24"/>
          <w:szCs w:val="24"/>
        </w:rPr>
        <w:t>on</w:t>
      </w:r>
      <w:proofErr w:type="gramEnd"/>
      <w:r w:rsidRPr="001F2D3C">
        <w:rPr>
          <w:b w:val="0"/>
          <w:bCs/>
          <w:sz w:val="24"/>
          <w:szCs w:val="24"/>
        </w:rPr>
        <w:t xml:space="preserve"> the flat </w:t>
      </w:r>
      <w:r w:rsidRPr="00DC1D20">
        <w:rPr>
          <w:b w:val="0"/>
          <w:bCs/>
          <w:sz w:val="24"/>
          <w:szCs w:val="24"/>
          <w:u w:val="single"/>
        </w:rPr>
        <w:t>roof to pray</w:t>
      </w:r>
      <w:r w:rsidRPr="001F2D3C">
        <w:rPr>
          <w:b w:val="0"/>
          <w:bCs/>
          <w:sz w:val="24"/>
          <w:szCs w:val="24"/>
        </w:rPr>
        <w:t>. It was about noon, </w:t>
      </w:r>
      <w:r w:rsidRPr="001F2D3C">
        <w:rPr>
          <w:b w:val="0"/>
          <w:bCs/>
          <w:sz w:val="24"/>
          <w:szCs w:val="24"/>
          <w:vertAlign w:val="superscript"/>
        </w:rPr>
        <w:t>10 </w:t>
      </w:r>
      <w:r w:rsidRPr="001F2D3C">
        <w:rPr>
          <w:b w:val="0"/>
          <w:bCs/>
          <w:sz w:val="24"/>
          <w:szCs w:val="24"/>
        </w:rPr>
        <w:t>and he was hungry. But while a meal was being prepared</w:t>
      </w:r>
      <w:r>
        <w:rPr>
          <w:b w:val="0"/>
          <w:bCs/>
          <w:sz w:val="24"/>
          <w:szCs w:val="24"/>
        </w:rPr>
        <w:t>…</w:t>
      </w:r>
    </w:p>
    <w:p w14:paraId="5731759E" w14:textId="71F29209" w:rsidR="00800C9E" w:rsidRDefault="00800C9E" w:rsidP="00E21B0D">
      <w:pPr>
        <w:tabs>
          <w:tab w:val="left" w:pos="180"/>
        </w:tabs>
        <w:suppressAutoHyphens/>
        <w:ind w:left="-180" w:right="446"/>
        <w:jc w:val="right"/>
        <w:rPr>
          <w:b w:val="0"/>
          <w:bCs/>
          <w:i w:val="0"/>
          <w:iCs/>
          <w:sz w:val="24"/>
          <w:szCs w:val="24"/>
        </w:rPr>
      </w:pPr>
      <w:r w:rsidRPr="001F2D3C">
        <w:rPr>
          <w:b w:val="0"/>
          <w:i w:val="0"/>
          <w:iCs/>
          <w:sz w:val="24"/>
          <w:szCs w:val="24"/>
        </w:rPr>
        <w:t>Acts 10:9-10</w:t>
      </w:r>
      <w:r w:rsidRPr="001F2D3C">
        <w:rPr>
          <w:b w:val="0"/>
          <w:bCs/>
          <w:i w:val="0"/>
          <w:iCs/>
          <w:sz w:val="24"/>
          <w:szCs w:val="24"/>
        </w:rPr>
        <w:t xml:space="preserve"> (N</w:t>
      </w:r>
      <w:r w:rsidRPr="00095540">
        <w:rPr>
          <w:b w:val="0"/>
          <w:bCs/>
          <w:i w:val="0"/>
          <w:iCs/>
          <w:sz w:val="24"/>
          <w:szCs w:val="24"/>
        </w:rPr>
        <w:t>LT)</w:t>
      </w:r>
    </w:p>
    <w:p w14:paraId="1F7A023F" w14:textId="77777777" w:rsidR="00800C9E" w:rsidRPr="00DC1D20" w:rsidRDefault="00800C9E" w:rsidP="00E21B0D">
      <w:pPr>
        <w:tabs>
          <w:tab w:val="left" w:pos="180"/>
        </w:tabs>
        <w:suppressAutoHyphens/>
        <w:ind w:left="-180" w:right="446"/>
        <w:jc w:val="both"/>
        <w:rPr>
          <w:b w:val="0"/>
          <w:bCs/>
          <w:i w:val="0"/>
          <w:iCs/>
          <w:sz w:val="6"/>
          <w:szCs w:val="6"/>
        </w:rPr>
      </w:pPr>
    </w:p>
    <w:p w14:paraId="26B4E82E" w14:textId="52EFDF3C" w:rsidR="00800C9E" w:rsidRDefault="00800C9E" w:rsidP="00E21B0D">
      <w:pPr>
        <w:tabs>
          <w:tab w:val="left" w:pos="180"/>
        </w:tabs>
        <w:suppressAutoHyphens/>
        <w:ind w:left="-180" w:right="446"/>
        <w:jc w:val="both"/>
        <w:rPr>
          <w:b w:val="0"/>
          <w:i w:val="0"/>
          <w:iCs/>
          <w:sz w:val="24"/>
          <w:szCs w:val="24"/>
        </w:rPr>
      </w:pPr>
      <w:r w:rsidRPr="00DC1D20">
        <w:rPr>
          <w:b w:val="0"/>
          <w:bCs/>
          <w:i w:val="0"/>
          <w:sz w:val="24"/>
          <w:szCs w:val="24"/>
        </w:rPr>
        <w:t>In the temple:</w:t>
      </w:r>
      <w:r>
        <w:rPr>
          <w:b w:val="0"/>
          <w:bCs/>
          <w:iCs/>
          <w:sz w:val="24"/>
          <w:szCs w:val="24"/>
        </w:rPr>
        <w:t xml:space="preserve"> </w:t>
      </w:r>
      <w:r w:rsidRPr="00DC1D20">
        <w:rPr>
          <w:b w:val="0"/>
          <w:iCs/>
          <w:sz w:val="24"/>
          <w:szCs w:val="24"/>
        </w:rPr>
        <w:t xml:space="preserve">with </w:t>
      </w:r>
      <w:proofErr w:type="gramStart"/>
      <w:r w:rsidRPr="00DC1D20">
        <w:rPr>
          <w:b w:val="0"/>
          <w:iCs/>
          <w:sz w:val="24"/>
          <w:szCs w:val="24"/>
        </w:rPr>
        <w:t>a burning</w:t>
      </w:r>
      <w:proofErr w:type="gramEnd"/>
      <w:r w:rsidRPr="00DC1D20">
        <w:rPr>
          <w:b w:val="0"/>
          <w:iCs/>
          <w:sz w:val="24"/>
          <w:szCs w:val="24"/>
        </w:rPr>
        <w:t xml:space="preserve"> coal he had taken from the altar with a pair of tongs. </w:t>
      </w:r>
      <w:r w:rsidRPr="00DC1D20">
        <w:rPr>
          <w:b w:val="0"/>
          <w:iCs/>
          <w:sz w:val="24"/>
          <w:szCs w:val="24"/>
          <w:vertAlign w:val="superscript"/>
        </w:rPr>
        <w:t>7 </w:t>
      </w:r>
      <w:r w:rsidRPr="00DC1D20">
        <w:rPr>
          <w:b w:val="0"/>
          <w:iCs/>
          <w:sz w:val="24"/>
          <w:szCs w:val="24"/>
        </w:rPr>
        <w:t xml:space="preserve">He touched my lips with it and said, “See, this coal has touched your lips. Now your guilt is removed, and your </w:t>
      </w:r>
      <w:r w:rsidRPr="00DC1D20">
        <w:rPr>
          <w:b w:val="0"/>
          <w:iCs/>
          <w:sz w:val="24"/>
          <w:szCs w:val="24"/>
          <w:u w:val="single"/>
        </w:rPr>
        <w:t>sins are forgiven</w:t>
      </w:r>
      <w:r w:rsidRPr="00DC1D20">
        <w:rPr>
          <w:b w:val="0"/>
          <w:iCs/>
          <w:sz w:val="24"/>
          <w:szCs w:val="24"/>
        </w:rPr>
        <w:t>.</w:t>
      </w:r>
      <w:r w:rsidRPr="00DC1D20">
        <w:rPr>
          <w:bCs/>
          <w:iCs/>
          <w:sz w:val="24"/>
          <w:szCs w:val="24"/>
        </w:rPr>
        <w:t>”</w:t>
      </w:r>
      <w:r w:rsidR="00136052">
        <w:rPr>
          <w:bCs/>
          <w:iCs/>
          <w:sz w:val="24"/>
          <w:szCs w:val="24"/>
        </w:rPr>
        <w:t xml:space="preserve"> </w:t>
      </w:r>
      <w:r w:rsidR="00A20D32" w:rsidRPr="00A20D32">
        <w:rPr>
          <w:b w:val="0"/>
          <w:i w:val="0"/>
          <w:sz w:val="24"/>
          <w:szCs w:val="24"/>
          <w:vertAlign w:val="superscript"/>
        </w:rPr>
        <w:t>8</w:t>
      </w:r>
      <w:r w:rsidR="00A20D32">
        <w:rPr>
          <w:bCs/>
          <w:iCs/>
          <w:sz w:val="24"/>
          <w:szCs w:val="24"/>
        </w:rPr>
        <w:t xml:space="preserve"> </w:t>
      </w:r>
      <w:r w:rsidRPr="007D625E">
        <w:rPr>
          <w:b w:val="0"/>
          <w:bCs/>
          <w:iCs/>
          <w:sz w:val="24"/>
          <w:szCs w:val="24"/>
        </w:rPr>
        <w:t>Then I heard the voice of the Lord saying, “Whom shall I send? And who will go for us?”</w:t>
      </w:r>
      <w:r>
        <w:rPr>
          <w:b w:val="0"/>
          <w:bCs/>
          <w:iCs/>
          <w:sz w:val="24"/>
          <w:szCs w:val="24"/>
        </w:rPr>
        <w:t xml:space="preserve"> </w:t>
      </w:r>
      <w:r w:rsidRPr="007D625E">
        <w:rPr>
          <w:b w:val="0"/>
          <w:bCs/>
          <w:iCs/>
          <w:sz w:val="24"/>
          <w:szCs w:val="24"/>
        </w:rPr>
        <w:t>And I said, “</w:t>
      </w:r>
      <w:r w:rsidRPr="007D625E">
        <w:rPr>
          <w:b w:val="0"/>
          <w:bCs/>
          <w:iCs/>
          <w:sz w:val="24"/>
          <w:szCs w:val="24"/>
          <w:u w:val="single"/>
        </w:rPr>
        <w:t>Here am I. Send me!</w:t>
      </w:r>
      <w:r w:rsidRPr="007D625E">
        <w:rPr>
          <w:b w:val="0"/>
          <w:bCs/>
          <w:iCs/>
          <w:sz w:val="24"/>
          <w:szCs w:val="24"/>
        </w:rPr>
        <w:t>”</w:t>
      </w:r>
      <w:r>
        <w:rPr>
          <w:b w:val="0"/>
          <w:bCs/>
          <w:iCs/>
          <w:sz w:val="24"/>
          <w:szCs w:val="24"/>
        </w:rPr>
        <w:tab/>
      </w:r>
      <w:r>
        <w:rPr>
          <w:b w:val="0"/>
          <w:bCs/>
          <w:iCs/>
          <w:sz w:val="24"/>
          <w:szCs w:val="24"/>
        </w:rPr>
        <w:tab/>
      </w:r>
      <w:r>
        <w:rPr>
          <w:b w:val="0"/>
          <w:bCs/>
          <w:iCs/>
          <w:sz w:val="24"/>
          <w:szCs w:val="24"/>
        </w:rPr>
        <w:tab/>
      </w:r>
      <w:r w:rsidR="00A20D32">
        <w:rPr>
          <w:b w:val="0"/>
          <w:bCs/>
          <w:iCs/>
          <w:sz w:val="24"/>
          <w:szCs w:val="24"/>
        </w:rPr>
        <w:t xml:space="preserve">        </w:t>
      </w:r>
      <w:r>
        <w:rPr>
          <w:b w:val="0"/>
          <w:i w:val="0"/>
          <w:iCs/>
          <w:sz w:val="24"/>
          <w:szCs w:val="24"/>
        </w:rPr>
        <w:t>Isa 6:</w:t>
      </w:r>
      <w:r w:rsidR="00A20D32">
        <w:rPr>
          <w:b w:val="0"/>
          <w:i w:val="0"/>
          <w:iCs/>
          <w:sz w:val="24"/>
          <w:szCs w:val="24"/>
        </w:rPr>
        <w:t>6-</w:t>
      </w:r>
      <w:r>
        <w:rPr>
          <w:b w:val="0"/>
          <w:i w:val="0"/>
          <w:iCs/>
          <w:sz w:val="24"/>
          <w:szCs w:val="24"/>
        </w:rPr>
        <w:t>8 (NIV)</w:t>
      </w:r>
    </w:p>
    <w:p w14:paraId="053BF685" w14:textId="77777777" w:rsidR="00800C9E" w:rsidRPr="00DC1D20" w:rsidRDefault="00800C9E" w:rsidP="00E21B0D">
      <w:pPr>
        <w:tabs>
          <w:tab w:val="left" w:pos="180"/>
        </w:tabs>
        <w:suppressAutoHyphens/>
        <w:ind w:left="-180" w:right="446"/>
        <w:jc w:val="both"/>
        <w:rPr>
          <w:b w:val="0"/>
          <w:i w:val="0"/>
          <w:iCs/>
          <w:sz w:val="12"/>
          <w:szCs w:val="12"/>
        </w:rPr>
      </w:pPr>
    </w:p>
    <w:p w14:paraId="686CFC91" w14:textId="77777777" w:rsidR="00800C9E" w:rsidRPr="00DC1D20" w:rsidRDefault="00800C9E" w:rsidP="00E21B0D">
      <w:pPr>
        <w:tabs>
          <w:tab w:val="left" w:pos="180"/>
        </w:tabs>
        <w:suppressAutoHyphens/>
        <w:spacing w:before="120"/>
        <w:ind w:left="-187" w:right="446"/>
        <w:jc w:val="center"/>
        <w:rPr>
          <w:b w:val="0"/>
          <w:i w:val="0"/>
          <w:iCs/>
          <w:sz w:val="17"/>
          <w:szCs w:val="17"/>
        </w:rPr>
      </w:pPr>
      <w:r w:rsidRPr="00DC1D20">
        <w:rPr>
          <w:i w:val="0"/>
          <w:iCs/>
          <w:sz w:val="17"/>
          <w:szCs w:val="17"/>
        </w:rPr>
        <w:t>WHERE CAN I SEE DAILY ACTIVITIES TURNING INTO MOMENTS OF PRAYER?</w:t>
      </w:r>
    </w:p>
    <w:p w14:paraId="29AF66E4" w14:textId="2D88ED7E" w:rsidR="00D91282" w:rsidRDefault="00E8544D" w:rsidP="00E21B0D">
      <w:pPr>
        <w:pStyle w:val="ListParagraph"/>
        <w:tabs>
          <w:tab w:val="left" w:pos="360"/>
          <w:tab w:val="left" w:pos="810"/>
        </w:tabs>
        <w:spacing w:before="60"/>
        <w:ind w:left="-187" w:right="446"/>
        <w:jc w:val="center"/>
        <w:rPr>
          <w:bCs/>
          <w:i w:val="0"/>
          <w:iCs/>
          <w:sz w:val="20"/>
          <w:szCs w:val="20"/>
        </w:rPr>
      </w:pPr>
      <w:r>
        <w:rPr>
          <w:bCs/>
          <w:i w:val="0"/>
          <w:iCs/>
          <w:sz w:val="20"/>
          <w:szCs w:val="20"/>
        </w:rPr>
        <w:t>PRAYER JOURNAL:</w:t>
      </w:r>
    </w:p>
    <w:p w14:paraId="00B056B2" w14:textId="7D5D4801" w:rsidR="00D91282" w:rsidRPr="00902171" w:rsidRDefault="00E8544D" w:rsidP="00E21B0D">
      <w:pPr>
        <w:tabs>
          <w:tab w:val="left" w:pos="360"/>
          <w:tab w:val="left" w:pos="810"/>
        </w:tabs>
        <w:ind w:left="-180" w:right="446"/>
        <w:rPr>
          <w:bCs/>
          <w:i w:val="0"/>
          <w:iCs/>
          <w:sz w:val="20"/>
          <w:szCs w:val="20"/>
        </w:rPr>
      </w:pPr>
      <w:r w:rsidRPr="00902171">
        <w:rPr>
          <w:bCs/>
          <w:i w:val="0"/>
          <w:iCs/>
          <w:sz w:val="20"/>
          <w:szCs w:val="20"/>
        </w:rPr>
        <w:t xml:space="preserve">Date    </w:t>
      </w:r>
      <w:r w:rsidR="002E4314" w:rsidRPr="00902171">
        <w:rPr>
          <w:bCs/>
          <w:i w:val="0"/>
          <w:iCs/>
          <w:sz w:val="20"/>
          <w:szCs w:val="20"/>
        </w:rPr>
        <w:t>|</w:t>
      </w:r>
      <w:r w:rsidRPr="00902171">
        <w:rPr>
          <w:bCs/>
          <w:i w:val="0"/>
          <w:iCs/>
          <w:sz w:val="20"/>
          <w:szCs w:val="20"/>
        </w:rPr>
        <w:t xml:space="preserve">   </w:t>
      </w:r>
      <w:r w:rsidR="002E4314" w:rsidRPr="00902171">
        <w:rPr>
          <w:bCs/>
          <w:i w:val="0"/>
          <w:iCs/>
          <w:sz w:val="20"/>
          <w:szCs w:val="20"/>
        </w:rPr>
        <w:t xml:space="preserve"> </w:t>
      </w:r>
      <w:r w:rsidRPr="00902171">
        <w:rPr>
          <w:bCs/>
          <w:i w:val="0"/>
          <w:iCs/>
          <w:sz w:val="20"/>
          <w:szCs w:val="20"/>
        </w:rPr>
        <w:t xml:space="preserve">Prayer   </w:t>
      </w:r>
      <w:r w:rsidR="002E4314" w:rsidRPr="00902171">
        <w:rPr>
          <w:bCs/>
          <w:i w:val="0"/>
          <w:iCs/>
          <w:sz w:val="20"/>
          <w:szCs w:val="20"/>
        </w:rPr>
        <w:t xml:space="preserve"> |</w:t>
      </w:r>
      <w:r w:rsidRPr="00902171">
        <w:rPr>
          <w:bCs/>
          <w:i w:val="0"/>
          <w:iCs/>
          <w:sz w:val="20"/>
          <w:szCs w:val="20"/>
        </w:rPr>
        <w:t xml:space="preserve">    God’s Promise   </w:t>
      </w:r>
      <w:r w:rsidR="002E4314" w:rsidRPr="00902171">
        <w:rPr>
          <w:bCs/>
          <w:i w:val="0"/>
          <w:iCs/>
          <w:sz w:val="20"/>
          <w:szCs w:val="20"/>
        </w:rPr>
        <w:t>|</w:t>
      </w:r>
      <w:r w:rsidRPr="00902171">
        <w:rPr>
          <w:bCs/>
          <w:i w:val="0"/>
          <w:iCs/>
          <w:sz w:val="20"/>
          <w:szCs w:val="20"/>
        </w:rPr>
        <w:t xml:space="preserve">    Answered Prayer</w:t>
      </w:r>
      <w:r w:rsidR="002E4314" w:rsidRPr="00902171">
        <w:rPr>
          <w:bCs/>
          <w:i w:val="0"/>
          <w:iCs/>
          <w:sz w:val="20"/>
          <w:szCs w:val="20"/>
        </w:rPr>
        <w:t xml:space="preserve">     |    Date</w:t>
      </w:r>
    </w:p>
    <w:p w14:paraId="10404691" w14:textId="503D341A" w:rsidR="006B7889" w:rsidRPr="007C7F07" w:rsidRDefault="0002686E" w:rsidP="00E21B0D">
      <w:pPr>
        <w:pStyle w:val="ListParagraph"/>
        <w:tabs>
          <w:tab w:val="left" w:pos="360"/>
          <w:tab w:val="left" w:pos="810"/>
        </w:tabs>
        <w:spacing w:before="180"/>
        <w:ind w:left="-187" w:right="446"/>
        <w:rPr>
          <w:bCs/>
          <w:i w:val="0"/>
          <w:iCs/>
          <w:sz w:val="20"/>
          <w:szCs w:val="20"/>
          <w:u w:val="single"/>
        </w:rPr>
      </w:pPr>
      <w:r>
        <w:rPr>
          <w:bCs/>
          <w:i w:val="0"/>
          <w:iCs/>
          <w:sz w:val="20"/>
          <w:szCs w:val="20"/>
        </w:rPr>
        <w:t>I COMMIT TO BE IN PRAYER DAILY</w:t>
      </w:r>
      <w:r w:rsidR="00323355">
        <w:rPr>
          <w:bCs/>
          <w:i w:val="0"/>
          <w:iCs/>
          <w:sz w:val="20"/>
          <w:szCs w:val="20"/>
        </w:rPr>
        <w:t xml:space="preserve">: </w:t>
      </w:r>
      <w:r w:rsidR="00323355" w:rsidRPr="007C7F07">
        <w:rPr>
          <w:bCs/>
          <w:i w:val="0"/>
          <w:iCs/>
          <w:sz w:val="20"/>
          <w:szCs w:val="20"/>
          <w:u w:val="single"/>
        </w:rPr>
        <w:t>___________________________</w:t>
      </w:r>
    </w:p>
    <w:sectPr w:rsidR="006B7889" w:rsidRPr="007C7F07" w:rsidSect="00323355">
      <w:pgSz w:w="15840" w:h="12240" w:orient="landscape" w:code="1"/>
      <w:pgMar w:top="432" w:right="360" w:bottom="432" w:left="907" w:header="720" w:footer="720" w:gutter="0"/>
      <w:cols w:num="2" w:space="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FC62B" w14:textId="77777777" w:rsidR="00167811" w:rsidRDefault="00167811" w:rsidP="00CD5A93">
      <w:r>
        <w:separator/>
      </w:r>
    </w:p>
  </w:endnote>
  <w:endnote w:type="continuationSeparator" w:id="0">
    <w:p w14:paraId="0B584925" w14:textId="77777777" w:rsidR="00167811" w:rsidRDefault="00167811" w:rsidP="00C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AE75F" w14:textId="77777777" w:rsidR="00167811" w:rsidRDefault="00167811" w:rsidP="00CD5A93">
      <w:r>
        <w:separator/>
      </w:r>
    </w:p>
  </w:footnote>
  <w:footnote w:type="continuationSeparator" w:id="0">
    <w:p w14:paraId="648A63C1" w14:textId="77777777" w:rsidR="00167811" w:rsidRDefault="00167811" w:rsidP="00CD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D40D5"/>
    <w:multiLevelType w:val="hybridMultilevel"/>
    <w:tmpl w:val="FD48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7FEC"/>
    <w:multiLevelType w:val="multilevel"/>
    <w:tmpl w:val="B32A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4365A"/>
    <w:multiLevelType w:val="hybridMultilevel"/>
    <w:tmpl w:val="49EA0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521B"/>
    <w:multiLevelType w:val="hybridMultilevel"/>
    <w:tmpl w:val="B7AE0A72"/>
    <w:lvl w:ilvl="0" w:tplc="EB4AFB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9D6ED9"/>
    <w:multiLevelType w:val="hybridMultilevel"/>
    <w:tmpl w:val="9D6EF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D0829"/>
    <w:multiLevelType w:val="multilevel"/>
    <w:tmpl w:val="A026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C490F"/>
    <w:multiLevelType w:val="multilevel"/>
    <w:tmpl w:val="2726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9154AC"/>
    <w:multiLevelType w:val="multilevel"/>
    <w:tmpl w:val="01FA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719DD"/>
    <w:multiLevelType w:val="hybridMultilevel"/>
    <w:tmpl w:val="9D6EF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F70EB"/>
    <w:multiLevelType w:val="hybridMultilevel"/>
    <w:tmpl w:val="EC005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62A65"/>
    <w:multiLevelType w:val="multilevel"/>
    <w:tmpl w:val="3068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95626F"/>
    <w:multiLevelType w:val="hybridMultilevel"/>
    <w:tmpl w:val="9D6EF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661F0"/>
    <w:multiLevelType w:val="hybridMultilevel"/>
    <w:tmpl w:val="FA38C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B7092C"/>
    <w:multiLevelType w:val="hybridMultilevel"/>
    <w:tmpl w:val="26F8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2215D"/>
    <w:multiLevelType w:val="multilevel"/>
    <w:tmpl w:val="6910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875706">
    <w:abstractNumId w:val="3"/>
  </w:num>
  <w:num w:numId="2" w16cid:durableId="2105572176">
    <w:abstractNumId w:val="1"/>
  </w:num>
  <w:num w:numId="3" w16cid:durableId="1993366753">
    <w:abstractNumId w:val="14"/>
  </w:num>
  <w:num w:numId="4" w16cid:durableId="1498109493">
    <w:abstractNumId w:val="11"/>
  </w:num>
  <w:num w:numId="5" w16cid:durableId="1189028387">
    <w:abstractNumId w:val="2"/>
  </w:num>
  <w:num w:numId="6" w16cid:durableId="1142500242">
    <w:abstractNumId w:val="9"/>
  </w:num>
  <w:num w:numId="7" w16cid:durableId="1932200317">
    <w:abstractNumId w:val="5"/>
  </w:num>
  <w:num w:numId="8" w16cid:durableId="1521889072">
    <w:abstractNumId w:val="7"/>
  </w:num>
  <w:num w:numId="9" w16cid:durableId="1927958083">
    <w:abstractNumId w:val="0"/>
  </w:num>
  <w:num w:numId="10" w16cid:durableId="199167009">
    <w:abstractNumId w:val="13"/>
  </w:num>
  <w:num w:numId="11" w16cid:durableId="1468350457">
    <w:abstractNumId w:val="12"/>
  </w:num>
  <w:num w:numId="12" w16cid:durableId="176508714">
    <w:abstractNumId w:val="6"/>
  </w:num>
  <w:num w:numId="13" w16cid:durableId="951934558">
    <w:abstractNumId w:val="10"/>
  </w:num>
  <w:num w:numId="14" w16cid:durableId="1578705120">
    <w:abstractNumId w:val="8"/>
  </w:num>
  <w:num w:numId="15" w16cid:durableId="151827325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88"/>
    <w:rsid w:val="000070A8"/>
    <w:rsid w:val="0001345B"/>
    <w:rsid w:val="000134C4"/>
    <w:rsid w:val="00013827"/>
    <w:rsid w:val="0001799E"/>
    <w:rsid w:val="0002616C"/>
    <w:rsid w:val="0002686E"/>
    <w:rsid w:val="00031A87"/>
    <w:rsid w:val="00036D29"/>
    <w:rsid w:val="0004480F"/>
    <w:rsid w:val="00052046"/>
    <w:rsid w:val="000535BC"/>
    <w:rsid w:val="00055A4E"/>
    <w:rsid w:val="000604D2"/>
    <w:rsid w:val="000607EC"/>
    <w:rsid w:val="00063BCA"/>
    <w:rsid w:val="00067343"/>
    <w:rsid w:val="00071C68"/>
    <w:rsid w:val="00072F3C"/>
    <w:rsid w:val="00076D73"/>
    <w:rsid w:val="00080301"/>
    <w:rsid w:val="00084C7E"/>
    <w:rsid w:val="00085226"/>
    <w:rsid w:val="00086EA3"/>
    <w:rsid w:val="00087E78"/>
    <w:rsid w:val="00091C61"/>
    <w:rsid w:val="0009236F"/>
    <w:rsid w:val="00092AEB"/>
    <w:rsid w:val="00092F9D"/>
    <w:rsid w:val="0009471D"/>
    <w:rsid w:val="0009504E"/>
    <w:rsid w:val="000954AE"/>
    <w:rsid w:val="00095540"/>
    <w:rsid w:val="000A0434"/>
    <w:rsid w:val="000A1753"/>
    <w:rsid w:val="000A1B6F"/>
    <w:rsid w:val="000A4385"/>
    <w:rsid w:val="000A48B0"/>
    <w:rsid w:val="000A5AF2"/>
    <w:rsid w:val="000B24BC"/>
    <w:rsid w:val="000B5757"/>
    <w:rsid w:val="000B5826"/>
    <w:rsid w:val="000B6042"/>
    <w:rsid w:val="000C1603"/>
    <w:rsid w:val="000C47B1"/>
    <w:rsid w:val="000C54C1"/>
    <w:rsid w:val="000C56CF"/>
    <w:rsid w:val="000D0C2B"/>
    <w:rsid w:val="000D275E"/>
    <w:rsid w:val="000D2E34"/>
    <w:rsid w:val="000D493F"/>
    <w:rsid w:val="000D77A5"/>
    <w:rsid w:val="000D7A54"/>
    <w:rsid w:val="000E0002"/>
    <w:rsid w:val="000E0957"/>
    <w:rsid w:val="000E0D88"/>
    <w:rsid w:val="000E1F2A"/>
    <w:rsid w:val="000E4F1C"/>
    <w:rsid w:val="000E5259"/>
    <w:rsid w:val="000E55E9"/>
    <w:rsid w:val="000F79A6"/>
    <w:rsid w:val="001036A7"/>
    <w:rsid w:val="00103875"/>
    <w:rsid w:val="0010649D"/>
    <w:rsid w:val="00111FB2"/>
    <w:rsid w:val="00112E0F"/>
    <w:rsid w:val="00113487"/>
    <w:rsid w:val="00113CA7"/>
    <w:rsid w:val="001171A4"/>
    <w:rsid w:val="00120AF0"/>
    <w:rsid w:val="00120CBD"/>
    <w:rsid w:val="00122175"/>
    <w:rsid w:val="00123F09"/>
    <w:rsid w:val="00126544"/>
    <w:rsid w:val="001311EE"/>
    <w:rsid w:val="00133630"/>
    <w:rsid w:val="001339A2"/>
    <w:rsid w:val="00133D52"/>
    <w:rsid w:val="00133D6A"/>
    <w:rsid w:val="00136052"/>
    <w:rsid w:val="001364E4"/>
    <w:rsid w:val="00137848"/>
    <w:rsid w:val="00141276"/>
    <w:rsid w:val="0014277F"/>
    <w:rsid w:val="00143311"/>
    <w:rsid w:val="00145135"/>
    <w:rsid w:val="001456E8"/>
    <w:rsid w:val="00145DE3"/>
    <w:rsid w:val="0014686A"/>
    <w:rsid w:val="00153F84"/>
    <w:rsid w:val="00160542"/>
    <w:rsid w:val="00163505"/>
    <w:rsid w:val="001639E7"/>
    <w:rsid w:val="0016444E"/>
    <w:rsid w:val="001647C7"/>
    <w:rsid w:val="00167811"/>
    <w:rsid w:val="001714C9"/>
    <w:rsid w:val="00171BE7"/>
    <w:rsid w:val="00171D20"/>
    <w:rsid w:val="00172640"/>
    <w:rsid w:val="00174594"/>
    <w:rsid w:val="001749E2"/>
    <w:rsid w:val="00174C11"/>
    <w:rsid w:val="00175538"/>
    <w:rsid w:val="00175B82"/>
    <w:rsid w:val="00175E3C"/>
    <w:rsid w:val="001804B6"/>
    <w:rsid w:val="00180B43"/>
    <w:rsid w:val="00181DC7"/>
    <w:rsid w:val="00182221"/>
    <w:rsid w:val="00184988"/>
    <w:rsid w:val="00193727"/>
    <w:rsid w:val="00195B35"/>
    <w:rsid w:val="001A2316"/>
    <w:rsid w:val="001A27E0"/>
    <w:rsid w:val="001A3013"/>
    <w:rsid w:val="001B17B0"/>
    <w:rsid w:val="001C0EED"/>
    <w:rsid w:val="001C1C49"/>
    <w:rsid w:val="001C2137"/>
    <w:rsid w:val="001C2E0A"/>
    <w:rsid w:val="001C4CED"/>
    <w:rsid w:val="001C6684"/>
    <w:rsid w:val="001D304C"/>
    <w:rsid w:val="001D5F80"/>
    <w:rsid w:val="001D637E"/>
    <w:rsid w:val="001D7FED"/>
    <w:rsid w:val="001E159C"/>
    <w:rsid w:val="001E2579"/>
    <w:rsid w:val="001E2FE4"/>
    <w:rsid w:val="001E4BC5"/>
    <w:rsid w:val="001E4F87"/>
    <w:rsid w:val="001E7800"/>
    <w:rsid w:val="001F070E"/>
    <w:rsid w:val="001F1C62"/>
    <w:rsid w:val="001F2D3C"/>
    <w:rsid w:val="001F3FA8"/>
    <w:rsid w:val="001F4BF0"/>
    <w:rsid w:val="001F6CCC"/>
    <w:rsid w:val="00203DBA"/>
    <w:rsid w:val="002051F1"/>
    <w:rsid w:val="002060A8"/>
    <w:rsid w:val="0020658D"/>
    <w:rsid w:val="0021266A"/>
    <w:rsid w:val="00212CAC"/>
    <w:rsid w:val="00212E98"/>
    <w:rsid w:val="0021328B"/>
    <w:rsid w:val="00214FF8"/>
    <w:rsid w:val="00215B9A"/>
    <w:rsid w:val="00216D00"/>
    <w:rsid w:val="00217399"/>
    <w:rsid w:val="00221CD6"/>
    <w:rsid w:val="0022284B"/>
    <w:rsid w:val="00222E3F"/>
    <w:rsid w:val="0022549C"/>
    <w:rsid w:val="00225B59"/>
    <w:rsid w:val="00226FB4"/>
    <w:rsid w:val="00227388"/>
    <w:rsid w:val="002339DD"/>
    <w:rsid w:val="00233F76"/>
    <w:rsid w:val="002368DE"/>
    <w:rsid w:val="002369F3"/>
    <w:rsid w:val="002378E2"/>
    <w:rsid w:val="00241237"/>
    <w:rsid w:val="00241C69"/>
    <w:rsid w:val="00241FF6"/>
    <w:rsid w:val="00243360"/>
    <w:rsid w:val="002440DC"/>
    <w:rsid w:val="00244EEA"/>
    <w:rsid w:val="00247443"/>
    <w:rsid w:val="00262478"/>
    <w:rsid w:val="0026535A"/>
    <w:rsid w:val="00265F03"/>
    <w:rsid w:val="0027241B"/>
    <w:rsid w:val="0027275A"/>
    <w:rsid w:val="00272BED"/>
    <w:rsid w:val="002741D9"/>
    <w:rsid w:val="00276423"/>
    <w:rsid w:val="00280246"/>
    <w:rsid w:val="00284613"/>
    <w:rsid w:val="002860AD"/>
    <w:rsid w:val="002873AA"/>
    <w:rsid w:val="00290767"/>
    <w:rsid w:val="002917FE"/>
    <w:rsid w:val="00292694"/>
    <w:rsid w:val="00292BF6"/>
    <w:rsid w:val="0029752D"/>
    <w:rsid w:val="002A25B1"/>
    <w:rsid w:val="002A28B1"/>
    <w:rsid w:val="002A2E55"/>
    <w:rsid w:val="002A41CA"/>
    <w:rsid w:val="002A4892"/>
    <w:rsid w:val="002B08F8"/>
    <w:rsid w:val="002B1B89"/>
    <w:rsid w:val="002B3690"/>
    <w:rsid w:val="002B3B4F"/>
    <w:rsid w:val="002B4514"/>
    <w:rsid w:val="002C0565"/>
    <w:rsid w:val="002C1FE2"/>
    <w:rsid w:val="002C73F5"/>
    <w:rsid w:val="002C7BBD"/>
    <w:rsid w:val="002D2DF0"/>
    <w:rsid w:val="002D7320"/>
    <w:rsid w:val="002D7B45"/>
    <w:rsid w:val="002E4314"/>
    <w:rsid w:val="002E773B"/>
    <w:rsid w:val="002F0230"/>
    <w:rsid w:val="002F0E2A"/>
    <w:rsid w:val="002F5F8F"/>
    <w:rsid w:val="002F77A4"/>
    <w:rsid w:val="002F7B19"/>
    <w:rsid w:val="00300147"/>
    <w:rsid w:val="003004CD"/>
    <w:rsid w:val="003026FA"/>
    <w:rsid w:val="003035A4"/>
    <w:rsid w:val="00312239"/>
    <w:rsid w:val="0031514A"/>
    <w:rsid w:val="00316EF6"/>
    <w:rsid w:val="00316F14"/>
    <w:rsid w:val="00317B8C"/>
    <w:rsid w:val="00317E35"/>
    <w:rsid w:val="00320851"/>
    <w:rsid w:val="00321846"/>
    <w:rsid w:val="003226E5"/>
    <w:rsid w:val="00322DF9"/>
    <w:rsid w:val="00323355"/>
    <w:rsid w:val="00331BF9"/>
    <w:rsid w:val="003325C1"/>
    <w:rsid w:val="003339CC"/>
    <w:rsid w:val="00334A7B"/>
    <w:rsid w:val="003353A2"/>
    <w:rsid w:val="003458B2"/>
    <w:rsid w:val="0034724F"/>
    <w:rsid w:val="00347C70"/>
    <w:rsid w:val="003507A8"/>
    <w:rsid w:val="00353F55"/>
    <w:rsid w:val="00360295"/>
    <w:rsid w:val="00361E46"/>
    <w:rsid w:val="00363136"/>
    <w:rsid w:val="003633C1"/>
    <w:rsid w:val="00363B8E"/>
    <w:rsid w:val="003647B2"/>
    <w:rsid w:val="00367A10"/>
    <w:rsid w:val="00370CD6"/>
    <w:rsid w:val="00370D17"/>
    <w:rsid w:val="00371061"/>
    <w:rsid w:val="003716F0"/>
    <w:rsid w:val="00374553"/>
    <w:rsid w:val="0038087D"/>
    <w:rsid w:val="00386812"/>
    <w:rsid w:val="00390702"/>
    <w:rsid w:val="00390EFF"/>
    <w:rsid w:val="003914C2"/>
    <w:rsid w:val="00394F5B"/>
    <w:rsid w:val="003966E1"/>
    <w:rsid w:val="00396836"/>
    <w:rsid w:val="0039788C"/>
    <w:rsid w:val="003979BB"/>
    <w:rsid w:val="003A1033"/>
    <w:rsid w:val="003A49FB"/>
    <w:rsid w:val="003B1D52"/>
    <w:rsid w:val="003B232A"/>
    <w:rsid w:val="003B2A3A"/>
    <w:rsid w:val="003B7A11"/>
    <w:rsid w:val="003C0F93"/>
    <w:rsid w:val="003C113C"/>
    <w:rsid w:val="003C3208"/>
    <w:rsid w:val="003C7881"/>
    <w:rsid w:val="003D063F"/>
    <w:rsid w:val="003D3F4F"/>
    <w:rsid w:val="003D52F6"/>
    <w:rsid w:val="003D60A7"/>
    <w:rsid w:val="003D620B"/>
    <w:rsid w:val="003E091D"/>
    <w:rsid w:val="003E18CB"/>
    <w:rsid w:val="003E27FC"/>
    <w:rsid w:val="003E2F79"/>
    <w:rsid w:val="003E4B7A"/>
    <w:rsid w:val="003E5E4D"/>
    <w:rsid w:val="003E5F51"/>
    <w:rsid w:val="003E6E2C"/>
    <w:rsid w:val="003E7BFA"/>
    <w:rsid w:val="003F2541"/>
    <w:rsid w:val="003F2A0D"/>
    <w:rsid w:val="00401A74"/>
    <w:rsid w:val="004041D0"/>
    <w:rsid w:val="00404875"/>
    <w:rsid w:val="0040592B"/>
    <w:rsid w:val="00405CBB"/>
    <w:rsid w:val="004063AA"/>
    <w:rsid w:val="0040783F"/>
    <w:rsid w:val="00410866"/>
    <w:rsid w:val="00411123"/>
    <w:rsid w:val="00413452"/>
    <w:rsid w:val="0041720E"/>
    <w:rsid w:val="00421DC0"/>
    <w:rsid w:val="0042317D"/>
    <w:rsid w:val="0042323A"/>
    <w:rsid w:val="00425F6B"/>
    <w:rsid w:val="00437C9A"/>
    <w:rsid w:val="00441A1E"/>
    <w:rsid w:val="00442B96"/>
    <w:rsid w:val="00443B84"/>
    <w:rsid w:val="00443F25"/>
    <w:rsid w:val="00444C20"/>
    <w:rsid w:val="00447819"/>
    <w:rsid w:val="00450350"/>
    <w:rsid w:val="00450EA9"/>
    <w:rsid w:val="00450F02"/>
    <w:rsid w:val="00454BE4"/>
    <w:rsid w:val="00461388"/>
    <w:rsid w:val="00461698"/>
    <w:rsid w:val="00465055"/>
    <w:rsid w:val="00465B0F"/>
    <w:rsid w:val="00471120"/>
    <w:rsid w:val="00474ABB"/>
    <w:rsid w:val="00474B5B"/>
    <w:rsid w:val="00476F6A"/>
    <w:rsid w:val="0048124A"/>
    <w:rsid w:val="00482143"/>
    <w:rsid w:val="0048550A"/>
    <w:rsid w:val="00487F00"/>
    <w:rsid w:val="0049341F"/>
    <w:rsid w:val="00495069"/>
    <w:rsid w:val="00496071"/>
    <w:rsid w:val="004A1226"/>
    <w:rsid w:val="004A186E"/>
    <w:rsid w:val="004A3EA8"/>
    <w:rsid w:val="004A5003"/>
    <w:rsid w:val="004A5D37"/>
    <w:rsid w:val="004B44CF"/>
    <w:rsid w:val="004B4E35"/>
    <w:rsid w:val="004B5E06"/>
    <w:rsid w:val="004B67EF"/>
    <w:rsid w:val="004C25CA"/>
    <w:rsid w:val="004C3145"/>
    <w:rsid w:val="004C7082"/>
    <w:rsid w:val="004C7277"/>
    <w:rsid w:val="004C758D"/>
    <w:rsid w:val="004D021C"/>
    <w:rsid w:val="004D187F"/>
    <w:rsid w:val="004D3C7F"/>
    <w:rsid w:val="004D628B"/>
    <w:rsid w:val="004E196D"/>
    <w:rsid w:val="004E1BF7"/>
    <w:rsid w:val="004E268B"/>
    <w:rsid w:val="004E29E1"/>
    <w:rsid w:val="004E58DD"/>
    <w:rsid w:val="004F0D3B"/>
    <w:rsid w:val="004F13A9"/>
    <w:rsid w:val="004F17A0"/>
    <w:rsid w:val="004F285C"/>
    <w:rsid w:val="004F4C8C"/>
    <w:rsid w:val="004F6D8C"/>
    <w:rsid w:val="004F6EAB"/>
    <w:rsid w:val="00502D74"/>
    <w:rsid w:val="00505F89"/>
    <w:rsid w:val="00507051"/>
    <w:rsid w:val="005106DA"/>
    <w:rsid w:val="0051245E"/>
    <w:rsid w:val="00512BA0"/>
    <w:rsid w:val="00517108"/>
    <w:rsid w:val="00520ABD"/>
    <w:rsid w:val="00521BAC"/>
    <w:rsid w:val="00523983"/>
    <w:rsid w:val="00525B62"/>
    <w:rsid w:val="00530567"/>
    <w:rsid w:val="00530D12"/>
    <w:rsid w:val="005334A1"/>
    <w:rsid w:val="005337A0"/>
    <w:rsid w:val="00535CCD"/>
    <w:rsid w:val="00536476"/>
    <w:rsid w:val="005371BD"/>
    <w:rsid w:val="005371CD"/>
    <w:rsid w:val="005405F9"/>
    <w:rsid w:val="0054078D"/>
    <w:rsid w:val="00540A8E"/>
    <w:rsid w:val="00543078"/>
    <w:rsid w:val="00543CEC"/>
    <w:rsid w:val="00544126"/>
    <w:rsid w:val="00550DB4"/>
    <w:rsid w:val="0055755F"/>
    <w:rsid w:val="00557FA5"/>
    <w:rsid w:val="005605B3"/>
    <w:rsid w:val="005605BF"/>
    <w:rsid w:val="0056210B"/>
    <w:rsid w:val="00564800"/>
    <w:rsid w:val="00564AF0"/>
    <w:rsid w:val="00565AD3"/>
    <w:rsid w:val="00565F4E"/>
    <w:rsid w:val="00566E2D"/>
    <w:rsid w:val="005679CA"/>
    <w:rsid w:val="0057041E"/>
    <w:rsid w:val="0057206E"/>
    <w:rsid w:val="005728C8"/>
    <w:rsid w:val="00573B09"/>
    <w:rsid w:val="00574681"/>
    <w:rsid w:val="00575B73"/>
    <w:rsid w:val="00577998"/>
    <w:rsid w:val="00577AE2"/>
    <w:rsid w:val="00590B33"/>
    <w:rsid w:val="00590DCE"/>
    <w:rsid w:val="005916AF"/>
    <w:rsid w:val="005929BC"/>
    <w:rsid w:val="00593B37"/>
    <w:rsid w:val="005947B5"/>
    <w:rsid w:val="00594C4E"/>
    <w:rsid w:val="005A02DA"/>
    <w:rsid w:val="005A1FB9"/>
    <w:rsid w:val="005A7746"/>
    <w:rsid w:val="005B39F2"/>
    <w:rsid w:val="005C0EC6"/>
    <w:rsid w:val="005C288A"/>
    <w:rsid w:val="005C5621"/>
    <w:rsid w:val="005C605C"/>
    <w:rsid w:val="005C7BEE"/>
    <w:rsid w:val="005D047D"/>
    <w:rsid w:val="005D1C69"/>
    <w:rsid w:val="005D1E86"/>
    <w:rsid w:val="005E1AC8"/>
    <w:rsid w:val="005E2A6B"/>
    <w:rsid w:val="005E2D1E"/>
    <w:rsid w:val="005E32C3"/>
    <w:rsid w:val="005E50EA"/>
    <w:rsid w:val="005E5D31"/>
    <w:rsid w:val="005F0A15"/>
    <w:rsid w:val="005F1B55"/>
    <w:rsid w:val="005F39C2"/>
    <w:rsid w:val="005F573E"/>
    <w:rsid w:val="005F5B4E"/>
    <w:rsid w:val="005F69A9"/>
    <w:rsid w:val="005F6B31"/>
    <w:rsid w:val="00601523"/>
    <w:rsid w:val="00602F16"/>
    <w:rsid w:val="006059A3"/>
    <w:rsid w:val="00605C3D"/>
    <w:rsid w:val="00605D9F"/>
    <w:rsid w:val="006061AF"/>
    <w:rsid w:val="006106B5"/>
    <w:rsid w:val="00611562"/>
    <w:rsid w:val="00615931"/>
    <w:rsid w:val="0061640D"/>
    <w:rsid w:val="006215D0"/>
    <w:rsid w:val="006225BF"/>
    <w:rsid w:val="006252A9"/>
    <w:rsid w:val="0062683A"/>
    <w:rsid w:val="00631526"/>
    <w:rsid w:val="00634860"/>
    <w:rsid w:val="00636206"/>
    <w:rsid w:val="00637A8A"/>
    <w:rsid w:val="00640613"/>
    <w:rsid w:val="006423F5"/>
    <w:rsid w:val="00642CC1"/>
    <w:rsid w:val="00644547"/>
    <w:rsid w:val="006465C0"/>
    <w:rsid w:val="006504E8"/>
    <w:rsid w:val="00652506"/>
    <w:rsid w:val="00653688"/>
    <w:rsid w:val="006623E0"/>
    <w:rsid w:val="006630F4"/>
    <w:rsid w:val="00672D2C"/>
    <w:rsid w:val="00672D8C"/>
    <w:rsid w:val="00672F9C"/>
    <w:rsid w:val="00674F2F"/>
    <w:rsid w:val="00675629"/>
    <w:rsid w:val="00683084"/>
    <w:rsid w:val="00686A66"/>
    <w:rsid w:val="00686A6C"/>
    <w:rsid w:val="00693650"/>
    <w:rsid w:val="00693CE9"/>
    <w:rsid w:val="00694CEC"/>
    <w:rsid w:val="00694F0E"/>
    <w:rsid w:val="00695477"/>
    <w:rsid w:val="006960ED"/>
    <w:rsid w:val="00697744"/>
    <w:rsid w:val="006A12FA"/>
    <w:rsid w:val="006A15FA"/>
    <w:rsid w:val="006A3641"/>
    <w:rsid w:val="006A4505"/>
    <w:rsid w:val="006A581F"/>
    <w:rsid w:val="006A7F96"/>
    <w:rsid w:val="006B256E"/>
    <w:rsid w:val="006B499A"/>
    <w:rsid w:val="006B49EA"/>
    <w:rsid w:val="006B61D9"/>
    <w:rsid w:val="006B73BF"/>
    <w:rsid w:val="006B7889"/>
    <w:rsid w:val="006C1CC7"/>
    <w:rsid w:val="006C2FB6"/>
    <w:rsid w:val="006C5B5C"/>
    <w:rsid w:val="006C6D14"/>
    <w:rsid w:val="006D1227"/>
    <w:rsid w:val="006D457A"/>
    <w:rsid w:val="006D51BB"/>
    <w:rsid w:val="006D664D"/>
    <w:rsid w:val="006E66B9"/>
    <w:rsid w:val="006E7DF5"/>
    <w:rsid w:val="006F06F3"/>
    <w:rsid w:val="006F0F9C"/>
    <w:rsid w:val="006F12AB"/>
    <w:rsid w:val="006F2775"/>
    <w:rsid w:val="006F372E"/>
    <w:rsid w:val="006F5B7F"/>
    <w:rsid w:val="00704403"/>
    <w:rsid w:val="00704D43"/>
    <w:rsid w:val="007102FA"/>
    <w:rsid w:val="00710CDD"/>
    <w:rsid w:val="007110CC"/>
    <w:rsid w:val="007114A2"/>
    <w:rsid w:val="00714DBA"/>
    <w:rsid w:val="007163AF"/>
    <w:rsid w:val="007225E5"/>
    <w:rsid w:val="00725177"/>
    <w:rsid w:val="00726370"/>
    <w:rsid w:val="00726F9C"/>
    <w:rsid w:val="00730076"/>
    <w:rsid w:val="007302D3"/>
    <w:rsid w:val="00731D0C"/>
    <w:rsid w:val="007332A0"/>
    <w:rsid w:val="00734555"/>
    <w:rsid w:val="00737554"/>
    <w:rsid w:val="007405E9"/>
    <w:rsid w:val="007410C5"/>
    <w:rsid w:val="00742766"/>
    <w:rsid w:val="00742F46"/>
    <w:rsid w:val="00745C63"/>
    <w:rsid w:val="0075219B"/>
    <w:rsid w:val="00752449"/>
    <w:rsid w:val="007533C7"/>
    <w:rsid w:val="00753F42"/>
    <w:rsid w:val="00757DF4"/>
    <w:rsid w:val="00760DCC"/>
    <w:rsid w:val="00763C72"/>
    <w:rsid w:val="00765B59"/>
    <w:rsid w:val="007703CF"/>
    <w:rsid w:val="007712EB"/>
    <w:rsid w:val="00772F27"/>
    <w:rsid w:val="007766B1"/>
    <w:rsid w:val="00776BE9"/>
    <w:rsid w:val="007771E5"/>
    <w:rsid w:val="00781456"/>
    <w:rsid w:val="00781787"/>
    <w:rsid w:val="007836E5"/>
    <w:rsid w:val="00787E35"/>
    <w:rsid w:val="007907F2"/>
    <w:rsid w:val="0079503C"/>
    <w:rsid w:val="00795169"/>
    <w:rsid w:val="00797A78"/>
    <w:rsid w:val="007A0735"/>
    <w:rsid w:val="007A2AB9"/>
    <w:rsid w:val="007A55EF"/>
    <w:rsid w:val="007A7039"/>
    <w:rsid w:val="007A7B89"/>
    <w:rsid w:val="007A7E46"/>
    <w:rsid w:val="007B0126"/>
    <w:rsid w:val="007B5C56"/>
    <w:rsid w:val="007B73AA"/>
    <w:rsid w:val="007C6293"/>
    <w:rsid w:val="007C74A3"/>
    <w:rsid w:val="007C7F07"/>
    <w:rsid w:val="007D0467"/>
    <w:rsid w:val="007D2509"/>
    <w:rsid w:val="007D36F2"/>
    <w:rsid w:val="007D386A"/>
    <w:rsid w:val="007D4B4F"/>
    <w:rsid w:val="007D61E8"/>
    <w:rsid w:val="007D625E"/>
    <w:rsid w:val="007D6972"/>
    <w:rsid w:val="007D76F5"/>
    <w:rsid w:val="007E2803"/>
    <w:rsid w:val="007E46E6"/>
    <w:rsid w:val="007E765C"/>
    <w:rsid w:val="007E7CDE"/>
    <w:rsid w:val="007F1606"/>
    <w:rsid w:val="007F3433"/>
    <w:rsid w:val="007F3D90"/>
    <w:rsid w:val="007F4EF2"/>
    <w:rsid w:val="00800C9E"/>
    <w:rsid w:val="008034ED"/>
    <w:rsid w:val="0080440A"/>
    <w:rsid w:val="00806A8B"/>
    <w:rsid w:val="00807C55"/>
    <w:rsid w:val="00811C1B"/>
    <w:rsid w:val="008167FC"/>
    <w:rsid w:val="00820E88"/>
    <w:rsid w:val="0082104B"/>
    <w:rsid w:val="008266DB"/>
    <w:rsid w:val="00830143"/>
    <w:rsid w:val="008339A5"/>
    <w:rsid w:val="00841DD1"/>
    <w:rsid w:val="008472D8"/>
    <w:rsid w:val="0084778D"/>
    <w:rsid w:val="0085135F"/>
    <w:rsid w:val="0085235D"/>
    <w:rsid w:val="00854815"/>
    <w:rsid w:val="0085566B"/>
    <w:rsid w:val="0085621E"/>
    <w:rsid w:val="00856C8A"/>
    <w:rsid w:val="008611DC"/>
    <w:rsid w:val="0086399C"/>
    <w:rsid w:val="00865199"/>
    <w:rsid w:val="00866842"/>
    <w:rsid w:val="00867414"/>
    <w:rsid w:val="00875AFB"/>
    <w:rsid w:val="00880FD5"/>
    <w:rsid w:val="0088234B"/>
    <w:rsid w:val="00882551"/>
    <w:rsid w:val="00891A1F"/>
    <w:rsid w:val="008926D0"/>
    <w:rsid w:val="00893E0E"/>
    <w:rsid w:val="00894020"/>
    <w:rsid w:val="00894316"/>
    <w:rsid w:val="00894494"/>
    <w:rsid w:val="00895453"/>
    <w:rsid w:val="0089574B"/>
    <w:rsid w:val="0089758B"/>
    <w:rsid w:val="008A0091"/>
    <w:rsid w:val="008A0A53"/>
    <w:rsid w:val="008A130B"/>
    <w:rsid w:val="008A3203"/>
    <w:rsid w:val="008A5F96"/>
    <w:rsid w:val="008B12E6"/>
    <w:rsid w:val="008B147D"/>
    <w:rsid w:val="008B14F8"/>
    <w:rsid w:val="008B2959"/>
    <w:rsid w:val="008B6838"/>
    <w:rsid w:val="008B725A"/>
    <w:rsid w:val="008B7603"/>
    <w:rsid w:val="008C3073"/>
    <w:rsid w:val="008C315F"/>
    <w:rsid w:val="008C60B3"/>
    <w:rsid w:val="008D1AF0"/>
    <w:rsid w:val="008D1FF9"/>
    <w:rsid w:val="008D3261"/>
    <w:rsid w:val="008D34E5"/>
    <w:rsid w:val="008D505C"/>
    <w:rsid w:val="008D6ED3"/>
    <w:rsid w:val="008D6F1C"/>
    <w:rsid w:val="008E22C1"/>
    <w:rsid w:val="008E290D"/>
    <w:rsid w:val="008E40D5"/>
    <w:rsid w:val="008E64B7"/>
    <w:rsid w:val="008F1F39"/>
    <w:rsid w:val="008F21C1"/>
    <w:rsid w:val="008F2304"/>
    <w:rsid w:val="008F2488"/>
    <w:rsid w:val="008F24A0"/>
    <w:rsid w:val="008F4395"/>
    <w:rsid w:val="008F51F4"/>
    <w:rsid w:val="008F7CE3"/>
    <w:rsid w:val="009009D3"/>
    <w:rsid w:val="00900CEE"/>
    <w:rsid w:val="009019E3"/>
    <w:rsid w:val="00902171"/>
    <w:rsid w:val="00905D19"/>
    <w:rsid w:val="00906033"/>
    <w:rsid w:val="00907103"/>
    <w:rsid w:val="009074B1"/>
    <w:rsid w:val="009075EE"/>
    <w:rsid w:val="0090792B"/>
    <w:rsid w:val="00907A05"/>
    <w:rsid w:val="009133CD"/>
    <w:rsid w:val="009134BF"/>
    <w:rsid w:val="00914FF6"/>
    <w:rsid w:val="00915639"/>
    <w:rsid w:val="00916084"/>
    <w:rsid w:val="00916CD5"/>
    <w:rsid w:val="00917F24"/>
    <w:rsid w:val="0092070E"/>
    <w:rsid w:val="00921E1A"/>
    <w:rsid w:val="0092209E"/>
    <w:rsid w:val="00923F3F"/>
    <w:rsid w:val="009271A2"/>
    <w:rsid w:val="00932353"/>
    <w:rsid w:val="00932639"/>
    <w:rsid w:val="00932EB0"/>
    <w:rsid w:val="00932EF9"/>
    <w:rsid w:val="0093408A"/>
    <w:rsid w:val="009359E8"/>
    <w:rsid w:val="00936C19"/>
    <w:rsid w:val="0093765D"/>
    <w:rsid w:val="00940A2F"/>
    <w:rsid w:val="009465CD"/>
    <w:rsid w:val="009477C7"/>
    <w:rsid w:val="00947A4F"/>
    <w:rsid w:val="00951FF4"/>
    <w:rsid w:val="009522B3"/>
    <w:rsid w:val="00952F3E"/>
    <w:rsid w:val="00954D93"/>
    <w:rsid w:val="009567F4"/>
    <w:rsid w:val="0096274F"/>
    <w:rsid w:val="00963236"/>
    <w:rsid w:val="00966644"/>
    <w:rsid w:val="00966FDA"/>
    <w:rsid w:val="009673BF"/>
    <w:rsid w:val="00967C2E"/>
    <w:rsid w:val="00967CEF"/>
    <w:rsid w:val="009722E9"/>
    <w:rsid w:val="0097397D"/>
    <w:rsid w:val="00973DD2"/>
    <w:rsid w:val="0097464C"/>
    <w:rsid w:val="00975841"/>
    <w:rsid w:val="00976E00"/>
    <w:rsid w:val="00977404"/>
    <w:rsid w:val="00983E6C"/>
    <w:rsid w:val="00984B61"/>
    <w:rsid w:val="00986020"/>
    <w:rsid w:val="0098645D"/>
    <w:rsid w:val="00986A65"/>
    <w:rsid w:val="009911DF"/>
    <w:rsid w:val="0099213B"/>
    <w:rsid w:val="00992D4B"/>
    <w:rsid w:val="00993230"/>
    <w:rsid w:val="009A0749"/>
    <w:rsid w:val="009A1DAD"/>
    <w:rsid w:val="009A291E"/>
    <w:rsid w:val="009A3158"/>
    <w:rsid w:val="009A5F11"/>
    <w:rsid w:val="009A6985"/>
    <w:rsid w:val="009B0753"/>
    <w:rsid w:val="009B4BCD"/>
    <w:rsid w:val="009B76AA"/>
    <w:rsid w:val="009C12E8"/>
    <w:rsid w:val="009C3B36"/>
    <w:rsid w:val="009C3B73"/>
    <w:rsid w:val="009C5194"/>
    <w:rsid w:val="009C549E"/>
    <w:rsid w:val="009C7C1D"/>
    <w:rsid w:val="009D18E9"/>
    <w:rsid w:val="009D3A6A"/>
    <w:rsid w:val="009D5F41"/>
    <w:rsid w:val="009D6515"/>
    <w:rsid w:val="009E15CC"/>
    <w:rsid w:val="009E4685"/>
    <w:rsid w:val="009E7E50"/>
    <w:rsid w:val="009F0970"/>
    <w:rsid w:val="009F14DB"/>
    <w:rsid w:val="009F190E"/>
    <w:rsid w:val="009F3406"/>
    <w:rsid w:val="009F4EB0"/>
    <w:rsid w:val="009F5037"/>
    <w:rsid w:val="00A02EE9"/>
    <w:rsid w:val="00A07F71"/>
    <w:rsid w:val="00A10B99"/>
    <w:rsid w:val="00A13D6F"/>
    <w:rsid w:val="00A1593D"/>
    <w:rsid w:val="00A20D32"/>
    <w:rsid w:val="00A217BD"/>
    <w:rsid w:val="00A247BD"/>
    <w:rsid w:val="00A2496D"/>
    <w:rsid w:val="00A304DB"/>
    <w:rsid w:val="00A30F54"/>
    <w:rsid w:val="00A30F8A"/>
    <w:rsid w:val="00A321BE"/>
    <w:rsid w:val="00A32811"/>
    <w:rsid w:val="00A35AB3"/>
    <w:rsid w:val="00A35BFF"/>
    <w:rsid w:val="00A374E8"/>
    <w:rsid w:val="00A41362"/>
    <w:rsid w:val="00A413E1"/>
    <w:rsid w:val="00A43E8F"/>
    <w:rsid w:val="00A4424D"/>
    <w:rsid w:val="00A52A40"/>
    <w:rsid w:val="00A52EC3"/>
    <w:rsid w:val="00A54944"/>
    <w:rsid w:val="00A5569F"/>
    <w:rsid w:val="00A573BE"/>
    <w:rsid w:val="00A5765E"/>
    <w:rsid w:val="00A60317"/>
    <w:rsid w:val="00A65065"/>
    <w:rsid w:val="00A66119"/>
    <w:rsid w:val="00A743FE"/>
    <w:rsid w:val="00A75635"/>
    <w:rsid w:val="00A759BC"/>
    <w:rsid w:val="00A77F48"/>
    <w:rsid w:val="00A80C21"/>
    <w:rsid w:val="00A8174C"/>
    <w:rsid w:val="00A84E3B"/>
    <w:rsid w:val="00A87335"/>
    <w:rsid w:val="00A87E07"/>
    <w:rsid w:val="00A94FC2"/>
    <w:rsid w:val="00A975CE"/>
    <w:rsid w:val="00AA1973"/>
    <w:rsid w:val="00AA68DA"/>
    <w:rsid w:val="00AB35B9"/>
    <w:rsid w:val="00AB4573"/>
    <w:rsid w:val="00AB6668"/>
    <w:rsid w:val="00AC2620"/>
    <w:rsid w:val="00AC3185"/>
    <w:rsid w:val="00AC6816"/>
    <w:rsid w:val="00AD159F"/>
    <w:rsid w:val="00AD3658"/>
    <w:rsid w:val="00AD3D29"/>
    <w:rsid w:val="00AD3F26"/>
    <w:rsid w:val="00AD52AD"/>
    <w:rsid w:val="00AD6E12"/>
    <w:rsid w:val="00AE17F0"/>
    <w:rsid w:val="00AE63F5"/>
    <w:rsid w:val="00AE745F"/>
    <w:rsid w:val="00AF15DF"/>
    <w:rsid w:val="00AF366A"/>
    <w:rsid w:val="00AF404F"/>
    <w:rsid w:val="00AF4547"/>
    <w:rsid w:val="00AF707A"/>
    <w:rsid w:val="00AF71D3"/>
    <w:rsid w:val="00AF7FDF"/>
    <w:rsid w:val="00B0030B"/>
    <w:rsid w:val="00B02B62"/>
    <w:rsid w:val="00B04747"/>
    <w:rsid w:val="00B07C04"/>
    <w:rsid w:val="00B1038E"/>
    <w:rsid w:val="00B10A82"/>
    <w:rsid w:val="00B12B29"/>
    <w:rsid w:val="00B13DB9"/>
    <w:rsid w:val="00B14244"/>
    <w:rsid w:val="00B16FBD"/>
    <w:rsid w:val="00B2173F"/>
    <w:rsid w:val="00B21874"/>
    <w:rsid w:val="00B21B19"/>
    <w:rsid w:val="00B23946"/>
    <w:rsid w:val="00B27960"/>
    <w:rsid w:val="00B33C38"/>
    <w:rsid w:val="00B353B0"/>
    <w:rsid w:val="00B45D60"/>
    <w:rsid w:val="00B500D3"/>
    <w:rsid w:val="00B54029"/>
    <w:rsid w:val="00B57A2D"/>
    <w:rsid w:val="00B62D54"/>
    <w:rsid w:val="00B63730"/>
    <w:rsid w:val="00B64DD2"/>
    <w:rsid w:val="00B65FCA"/>
    <w:rsid w:val="00B662A0"/>
    <w:rsid w:val="00B723B2"/>
    <w:rsid w:val="00B7252B"/>
    <w:rsid w:val="00B72E78"/>
    <w:rsid w:val="00B74205"/>
    <w:rsid w:val="00B75C05"/>
    <w:rsid w:val="00B762C8"/>
    <w:rsid w:val="00B8016D"/>
    <w:rsid w:val="00B81FEA"/>
    <w:rsid w:val="00B82170"/>
    <w:rsid w:val="00B83337"/>
    <w:rsid w:val="00B858ED"/>
    <w:rsid w:val="00B903D1"/>
    <w:rsid w:val="00B93604"/>
    <w:rsid w:val="00B9508B"/>
    <w:rsid w:val="00B9530D"/>
    <w:rsid w:val="00B9666D"/>
    <w:rsid w:val="00B97457"/>
    <w:rsid w:val="00BA0B4C"/>
    <w:rsid w:val="00BA14DE"/>
    <w:rsid w:val="00BA47B2"/>
    <w:rsid w:val="00BA4F08"/>
    <w:rsid w:val="00BA6017"/>
    <w:rsid w:val="00BA663E"/>
    <w:rsid w:val="00BA6E28"/>
    <w:rsid w:val="00BB165F"/>
    <w:rsid w:val="00BB1EA8"/>
    <w:rsid w:val="00BB3204"/>
    <w:rsid w:val="00BB50D6"/>
    <w:rsid w:val="00BB573B"/>
    <w:rsid w:val="00BB584F"/>
    <w:rsid w:val="00BB6F7E"/>
    <w:rsid w:val="00BC0804"/>
    <w:rsid w:val="00BC3A42"/>
    <w:rsid w:val="00BC447A"/>
    <w:rsid w:val="00BC4C24"/>
    <w:rsid w:val="00BC50EB"/>
    <w:rsid w:val="00BD6E8E"/>
    <w:rsid w:val="00BD7474"/>
    <w:rsid w:val="00BD74CA"/>
    <w:rsid w:val="00BE31E0"/>
    <w:rsid w:val="00BE5A3E"/>
    <w:rsid w:val="00BE6A3B"/>
    <w:rsid w:val="00BF02A9"/>
    <w:rsid w:val="00BF0CE9"/>
    <w:rsid w:val="00BF2405"/>
    <w:rsid w:val="00BF49E8"/>
    <w:rsid w:val="00BF4DC9"/>
    <w:rsid w:val="00C0196F"/>
    <w:rsid w:val="00C03CA0"/>
    <w:rsid w:val="00C040FC"/>
    <w:rsid w:val="00C051FA"/>
    <w:rsid w:val="00C0560C"/>
    <w:rsid w:val="00C056F6"/>
    <w:rsid w:val="00C05A78"/>
    <w:rsid w:val="00C0769D"/>
    <w:rsid w:val="00C1013F"/>
    <w:rsid w:val="00C10F09"/>
    <w:rsid w:val="00C12246"/>
    <w:rsid w:val="00C164F4"/>
    <w:rsid w:val="00C1682B"/>
    <w:rsid w:val="00C20A5E"/>
    <w:rsid w:val="00C211BD"/>
    <w:rsid w:val="00C25D55"/>
    <w:rsid w:val="00C319B1"/>
    <w:rsid w:val="00C32DA9"/>
    <w:rsid w:val="00C3321F"/>
    <w:rsid w:val="00C35446"/>
    <w:rsid w:val="00C36549"/>
    <w:rsid w:val="00C373EF"/>
    <w:rsid w:val="00C42418"/>
    <w:rsid w:val="00C424AD"/>
    <w:rsid w:val="00C45014"/>
    <w:rsid w:val="00C46082"/>
    <w:rsid w:val="00C46D72"/>
    <w:rsid w:val="00C52416"/>
    <w:rsid w:val="00C528B1"/>
    <w:rsid w:val="00C56361"/>
    <w:rsid w:val="00C651D3"/>
    <w:rsid w:val="00C6564F"/>
    <w:rsid w:val="00C65E26"/>
    <w:rsid w:val="00C6759A"/>
    <w:rsid w:val="00C712DF"/>
    <w:rsid w:val="00C71D27"/>
    <w:rsid w:val="00C7235B"/>
    <w:rsid w:val="00C7269B"/>
    <w:rsid w:val="00C7425B"/>
    <w:rsid w:val="00C75C4F"/>
    <w:rsid w:val="00C76ED1"/>
    <w:rsid w:val="00C77D42"/>
    <w:rsid w:val="00C80B7F"/>
    <w:rsid w:val="00C81888"/>
    <w:rsid w:val="00C8431C"/>
    <w:rsid w:val="00C86A6F"/>
    <w:rsid w:val="00C909EF"/>
    <w:rsid w:val="00C90FDB"/>
    <w:rsid w:val="00CA0A35"/>
    <w:rsid w:val="00CA0B2A"/>
    <w:rsid w:val="00CA14EE"/>
    <w:rsid w:val="00CB79D1"/>
    <w:rsid w:val="00CC20FA"/>
    <w:rsid w:val="00CC2E4C"/>
    <w:rsid w:val="00CC7A70"/>
    <w:rsid w:val="00CC7B8E"/>
    <w:rsid w:val="00CD0CBC"/>
    <w:rsid w:val="00CD0FF5"/>
    <w:rsid w:val="00CD5A93"/>
    <w:rsid w:val="00CD675A"/>
    <w:rsid w:val="00CE0617"/>
    <w:rsid w:val="00CE2EB7"/>
    <w:rsid w:val="00CE382C"/>
    <w:rsid w:val="00CE4E80"/>
    <w:rsid w:val="00CE53BC"/>
    <w:rsid w:val="00CE5599"/>
    <w:rsid w:val="00CE60D0"/>
    <w:rsid w:val="00CF35EC"/>
    <w:rsid w:val="00CF4AC0"/>
    <w:rsid w:val="00CF5E12"/>
    <w:rsid w:val="00CF6E1E"/>
    <w:rsid w:val="00CF6EBF"/>
    <w:rsid w:val="00CF777E"/>
    <w:rsid w:val="00D013A5"/>
    <w:rsid w:val="00D018C2"/>
    <w:rsid w:val="00D0344B"/>
    <w:rsid w:val="00D12262"/>
    <w:rsid w:val="00D143EC"/>
    <w:rsid w:val="00D14830"/>
    <w:rsid w:val="00D209BB"/>
    <w:rsid w:val="00D22236"/>
    <w:rsid w:val="00D225E5"/>
    <w:rsid w:val="00D22C5B"/>
    <w:rsid w:val="00D22FF9"/>
    <w:rsid w:val="00D23DE9"/>
    <w:rsid w:val="00D25FDB"/>
    <w:rsid w:val="00D264CD"/>
    <w:rsid w:val="00D26D7E"/>
    <w:rsid w:val="00D347ED"/>
    <w:rsid w:val="00D358AE"/>
    <w:rsid w:val="00D40587"/>
    <w:rsid w:val="00D40E3E"/>
    <w:rsid w:val="00D4329E"/>
    <w:rsid w:val="00D4626C"/>
    <w:rsid w:val="00D525DB"/>
    <w:rsid w:val="00D57681"/>
    <w:rsid w:val="00D62451"/>
    <w:rsid w:val="00D6406E"/>
    <w:rsid w:val="00D6454C"/>
    <w:rsid w:val="00D64630"/>
    <w:rsid w:val="00D64C34"/>
    <w:rsid w:val="00D65244"/>
    <w:rsid w:val="00D7177C"/>
    <w:rsid w:val="00D73092"/>
    <w:rsid w:val="00D81D8A"/>
    <w:rsid w:val="00D8311B"/>
    <w:rsid w:val="00D8529F"/>
    <w:rsid w:val="00D864F3"/>
    <w:rsid w:val="00D91282"/>
    <w:rsid w:val="00D95346"/>
    <w:rsid w:val="00D95702"/>
    <w:rsid w:val="00D96121"/>
    <w:rsid w:val="00DA09DA"/>
    <w:rsid w:val="00DA3F56"/>
    <w:rsid w:val="00DA5684"/>
    <w:rsid w:val="00DA5886"/>
    <w:rsid w:val="00DA5C63"/>
    <w:rsid w:val="00DA748B"/>
    <w:rsid w:val="00DA78BD"/>
    <w:rsid w:val="00DB3DC7"/>
    <w:rsid w:val="00DB3EF1"/>
    <w:rsid w:val="00DB4A86"/>
    <w:rsid w:val="00DC0E01"/>
    <w:rsid w:val="00DC0F9E"/>
    <w:rsid w:val="00DC1A10"/>
    <w:rsid w:val="00DC1D20"/>
    <w:rsid w:val="00DC26A5"/>
    <w:rsid w:val="00DC27EA"/>
    <w:rsid w:val="00DC54B7"/>
    <w:rsid w:val="00DD00E0"/>
    <w:rsid w:val="00DD2C11"/>
    <w:rsid w:val="00DD6313"/>
    <w:rsid w:val="00DD763A"/>
    <w:rsid w:val="00DD7711"/>
    <w:rsid w:val="00DE1728"/>
    <w:rsid w:val="00DE7B19"/>
    <w:rsid w:val="00DF0088"/>
    <w:rsid w:val="00DF0D74"/>
    <w:rsid w:val="00DF2479"/>
    <w:rsid w:val="00DF2832"/>
    <w:rsid w:val="00DF4869"/>
    <w:rsid w:val="00DF4A0F"/>
    <w:rsid w:val="00DF5090"/>
    <w:rsid w:val="00E03670"/>
    <w:rsid w:val="00E03FB4"/>
    <w:rsid w:val="00E05E11"/>
    <w:rsid w:val="00E075CF"/>
    <w:rsid w:val="00E078D2"/>
    <w:rsid w:val="00E07FD9"/>
    <w:rsid w:val="00E10F15"/>
    <w:rsid w:val="00E148D9"/>
    <w:rsid w:val="00E14C0D"/>
    <w:rsid w:val="00E14E26"/>
    <w:rsid w:val="00E2143C"/>
    <w:rsid w:val="00E21B0D"/>
    <w:rsid w:val="00E24AE7"/>
    <w:rsid w:val="00E2528B"/>
    <w:rsid w:val="00E257AE"/>
    <w:rsid w:val="00E27995"/>
    <w:rsid w:val="00E319D4"/>
    <w:rsid w:val="00E335A1"/>
    <w:rsid w:val="00E37456"/>
    <w:rsid w:val="00E41760"/>
    <w:rsid w:val="00E417E0"/>
    <w:rsid w:val="00E42EBA"/>
    <w:rsid w:val="00E52077"/>
    <w:rsid w:val="00E54FB4"/>
    <w:rsid w:val="00E55CF7"/>
    <w:rsid w:val="00E649AD"/>
    <w:rsid w:val="00E651A5"/>
    <w:rsid w:val="00E6615E"/>
    <w:rsid w:val="00E66F9E"/>
    <w:rsid w:val="00E70942"/>
    <w:rsid w:val="00E730EC"/>
    <w:rsid w:val="00E733DE"/>
    <w:rsid w:val="00E73C33"/>
    <w:rsid w:val="00E81699"/>
    <w:rsid w:val="00E82346"/>
    <w:rsid w:val="00E82EB2"/>
    <w:rsid w:val="00E8544D"/>
    <w:rsid w:val="00E85EFD"/>
    <w:rsid w:val="00E875EC"/>
    <w:rsid w:val="00E954C7"/>
    <w:rsid w:val="00E9698C"/>
    <w:rsid w:val="00E97F58"/>
    <w:rsid w:val="00EA016D"/>
    <w:rsid w:val="00EA0D20"/>
    <w:rsid w:val="00EA1A95"/>
    <w:rsid w:val="00EA4BB8"/>
    <w:rsid w:val="00EA7BCE"/>
    <w:rsid w:val="00EB0D5D"/>
    <w:rsid w:val="00EB3045"/>
    <w:rsid w:val="00EB41E6"/>
    <w:rsid w:val="00EB6B05"/>
    <w:rsid w:val="00EB6E5E"/>
    <w:rsid w:val="00EC0594"/>
    <w:rsid w:val="00EC29C7"/>
    <w:rsid w:val="00EC44AC"/>
    <w:rsid w:val="00EC6ED1"/>
    <w:rsid w:val="00ED089B"/>
    <w:rsid w:val="00ED4F79"/>
    <w:rsid w:val="00ED7CF2"/>
    <w:rsid w:val="00EE247A"/>
    <w:rsid w:val="00EE2E61"/>
    <w:rsid w:val="00EE35CA"/>
    <w:rsid w:val="00EE6218"/>
    <w:rsid w:val="00EF0FF4"/>
    <w:rsid w:val="00EF19DC"/>
    <w:rsid w:val="00EF3ECD"/>
    <w:rsid w:val="00EF502D"/>
    <w:rsid w:val="00EF5850"/>
    <w:rsid w:val="00EF5B88"/>
    <w:rsid w:val="00EF5C7F"/>
    <w:rsid w:val="00EF71A1"/>
    <w:rsid w:val="00EF77A1"/>
    <w:rsid w:val="00F01140"/>
    <w:rsid w:val="00F03039"/>
    <w:rsid w:val="00F039B0"/>
    <w:rsid w:val="00F040D9"/>
    <w:rsid w:val="00F07989"/>
    <w:rsid w:val="00F112A8"/>
    <w:rsid w:val="00F11591"/>
    <w:rsid w:val="00F12F52"/>
    <w:rsid w:val="00F146E2"/>
    <w:rsid w:val="00F16312"/>
    <w:rsid w:val="00F16FCF"/>
    <w:rsid w:val="00F209AF"/>
    <w:rsid w:val="00F2341A"/>
    <w:rsid w:val="00F248A5"/>
    <w:rsid w:val="00F25DAC"/>
    <w:rsid w:val="00F317F6"/>
    <w:rsid w:val="00F3207B"/>
    <w:rsid w:val="00F320AC"/>
    <w:rsid w:val="00F3265E"/>
    <w:rsid w:val="00F37D5A"/>
    <w:rsid w:val="00F447E2"/>
    <w:rsid w:val="00F45122"/>
    <w:rsid w:val="00F46977"/>
    <w:rsid w:val="00F5019A"/>
    <w:rsid w:val="00F50EE1"/>
    <w:rsid w:val="00F54841"/>
    <w:rsid w:val="00F558DC"/>
    <w:rsid w:val="00F60D04"/>
    <w:rsid w:val="00F6127B"/>
    <w:rsid w:val="00F65DBA"/>
    <w:rsid w:val="00F72E3B"/>
    <w:rsid w:val="00F741AF"/>
    <w:rsid w:val="00F765B1"/>
    <w:rsid w:val="00F81522"/>
    <w:rsid w:val="00F81B05"/>
    <w:rsid w:val="00F84A29"/>
    <w:rsid w:val="00F87AE5"/>
    <w:rsid w:val="00F92327"/>
    <w:rsid w:val="00F93EA1"/>
    <w:rsid w:val="00F94AB1"/>
    <w:rsid w:val="00F962BB"/>
    <w:rsid w:val="00F96B04"/>
    <w:rsid w:val="00FA2244"/>
    <w:rsid w:val="00FA39C0"/>
    <w:rsid w:val="00FA4CF9"/>
    <w:rsid w:val="00FA57F2"/>
    <w:rsid w:val="00FA6143"/>
    <w:rsid w:val="00FB1D40"/>
    <w:rsid w:val="00FB2A97"/>
    <w:rsid w:val="00FB6E72"/>
    <w:rsid w:val="00FC063E"/>
    <w:rsid w:val="00FC3603"/>
    <w:rsid w:val="00FC4921"/>
    <w:rsid w:val="00FD0746"/>
    <w:rsid w:val="00FD1234"/>
    <w:rsid w:val="00FD1340"/>
    <w:rsid w:val="00FD604E"/>
    <w:rsid w:val="00FE06AB"/>
    <w:rsid w:val="00FE15BD"/>
    <w:rsid w:val="00FE449A"/>
    <w:rsid w:val="00FE4927"/>
    <w:rsid w:val="00FE5F2D"/>
    <w:rsid w:val="00FE7E6B"/>
    <w:rsid w:val="00FF0579"/>
    <w:rsid w:val="00FF0B59"/>
    <w:rsid w:val="00FF242D"/>
    <w:rsid w:val="00FF32DE"/>
    <w:rsid w:val="00FF3806"/>
    <w:rsid w:val="00FF3C9A"/>
    <w:rsid w:val="00FF4FC8"/>
    <w:rsid w:val="00FF6806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7FA55"/>
  <w15:docId w15:val="{2DBD749A-9F1C-4E63-B1B2-2E06E23C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i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4770"/>
      </w:tabs>
      <w:outlineLvl w:val="0"/>
    </w:pPr>
    <w:rPr>
      <w:b w:val="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3600"/>
      </w:tabs>
      <w:jc w:val="center"/>
      <w:outlineLvl w:val="1"/>
    </w:pPr>
    <w:rPr>
      <w:b w:val="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 w:val="0"/>
      <w:i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 w:val="0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jc w:val="both"/>
      <w:outlineLvl w:val="4"/>
    </w:pPr>
    <w:rPr>
      <w:b w:val="0"/>
      <w:i w:val="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6D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D52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tabs>
        <w:tab w:val="left" w:pos="270"/>
      </w:tabs>
      <w:jc w:val="center"/>
    </w:pPr>
    <w:rPr>
      <w:b w:val="0"/>
    </w:rPr>
  </w:style>
  <w:style w:type="paragraph" w:styleId="BalloonText">
    <w:name w:val="Balloon Text"/>
    <w:basedOn w:val="Normal"/>
    <w:semiHidden/>
    <w:rsid w:val="0021328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1140"/>
    <w:rPr>
      <w:rFonts w:ascii="Calibri" w:eastAsiaTheme="minorHAnsi" w:hAnsi="Calibri" w:cstheme="minorBidi"/>
      <w:b w:val="0"/>
      <w:i w:val="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1140"/>
    <w:rPr>
      <w:rFonts w:ascii="Calibri" w:eastAsiaTheme="minorHAnsi" w:hAnsi="Calibri" w:cstheme="minorBid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2F7B19"/>
    <w:rPr>
      <w:color w:val="0000FF"/>
      <w:u w:val="single"/>
    </w:rPr>
  </w:style>
  <w:style w:type="character" w:styleId="FollowedHyperlink">
    <w:name w:val="FollowedHyperlink"/>
    <w:basedOn w:val="DefaultParagraphFont"/>
    <w:rsid w:val="00564AF0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5F573E"/>
  </w:style>
  <w:style w:type="paragraph" w:styleId="ListParagraph">
    <w:name w:val="List Paragraph"/>
    <w:basedOn w:val="Normal"/>
    <w:uiPriority w:val="34"/>
    <w:qFormat/>
    <w:rsid w:val="00C211B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11BD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11BD"/>
    <w:rPr>
      <w:sz w:val="24"/>
      <w:szCs w:val="24"/>
    </w:rPr>
  </w:style>
  <w:style w:type="paragraph" w:customStyle="1" w:styleId="WARREN">
    <w:name w:val="WARREN"/>
    <w:basedOn w:val="Normal"/>
    <w:rsid w:val="00A43E8F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</w:pPr>
    <w:rPr>
      <w:rFonts w:ascii="Tms Rmn" w:hAnsi="Tms Rmn" w:cs="Times New Roman"/>
      <w:b w:val="0"/>
      <w:i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46E2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2AD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semiHidden/>
    <w:rsid w:val="00D26D7E"/>
    <w:rPr>
      <w:rFonts w:asciiTheme="majorHAnsi" w:eastAsiaTheme="majorEastAsia" w:hAnsiTheme="majorHAnsi" w:cstheme="majorBidi"/>
      <w:b/>
      <w:i/>
      <w:color w:val="243F60" w:themeColor="accent1" w:themeShade="7F"/>
      <w:sz w:val="18"/>
      <w:szCs w:val="18"/>
    </w:rPr>
  </w:style>
  <w:style w:type="paragraph" w:customStyle="1" w:styleId="verse">
    <w:name w:val="verse"/>
    <w:basedOn w:val="Normal"/>
    <w:rsid w:val="00951FF4"/>
    <w:pPr>
      <w:spacing w:before="100" w:beforeAutospacing="1" w:after="100" w:afterAutospacing="1"/>
    </w:pPr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text">
    <w:name w:val="text"/>
    <w:basedOn w:val="DefaultParagraphFont"/>
    <w:rsid w:val="00951FF4"/>
  </w:style>
  <w:style w:type="paragraph" w:styleId="NormalWeb">
    <w:name w:val="Normal (Web)"/>
    <w:basedOn w:val="Normal"/>
    <w:semiHidden/>
    <w:unhideWhenUsed/>
    <w:rsid w:val="007F343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CD5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5A93"/>
    <w:rPr>
      <w:rFonts w:ascii="Arial" w:hAnsi="Arial" w:cs="Arial"/>
      <w:b/>
      <w:i/>
      <w:sz w:val="18"/>
      <w:szCs w:val="18"/>
    </w:rPr>
  </w:style>
  <w:style w:type="paragraph" w:customStyle="1" w:styleId="line">
    <w:name w:val="line"/>
    <w:basedOn w:val="Normal"/>
    <w:rsid w:val="00443B84"/>
    <w:pPr>
      <w:spacing w:before="100" w:beforeAutospacing="1" w:after="100" w:afterAutospacing="1"/>
    </w:pPr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indent-1-breaks">
    <w:name w:val="indent-1-breaks"/>
    <w:basedOn w:val="DefaultParagraphFont"/>
    <w:rsid w:val="00443B84"/>
  </w:style>
  <w:style w:type="character" w:customStyle="1" w:styleId="small-caps">
    <w:name w:val="small-caps"/>
    <w:basedOn w:val="DefaultParagraphFont"/>
    <w:rsid w:val="00443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0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0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1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3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1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1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52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3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5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37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2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2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8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38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0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05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7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5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93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2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9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10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0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1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7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3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0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0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85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6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0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4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2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6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9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26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70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arren\AppData\Roaming\Microsoft\Templates\Sermon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2DE23-DEE4-4A3C-96F5-81BDE242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Outline Template</Template>
  <TotalTime>7</TotalTime>
  <Pages>1</Pages>
  <Words>749</Words>
  <Characters>3176</Characters>
  <Application>Microsoft Office Word</Application>
  <DocSecurity>0</DocSecurity>
  <Lines>96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029812_Real Faith Versus Fake Faith</vt:lpstr>
    </vt:vector>
  </TitlesOfParts>
  <Company>RKW (c) Rick Warren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029812_Real Faith Versus Fake Faith</dc:title>
  <dc:subject>Series- A Faith That Works When Life Doesn't</dc:subject>
  <dc:creator>Rick Warren</dc:creator>
  <cp:keywords>Outline</cp:keywords>
  <dc:description/>
  <cp:lastModifiedBy>Grace Community Church</cp:lastModifiedBy>
  <cp:revision>5</cp:revision>
  <cp:lastPrinted>2025-10-16T17:17:00Z</cp:lastPrinted>
  <dcterms:created xsi:type="dcterms:W3CDTF">2025-10-16T17:23:00Z</dcterms:created>
  <dcterms:modified xsi:type="dcterms:W3CDTF">2025-10-16T18:10:00Z</dcterms:modified>
  <cp:contentStatus>Outline Reformatted</cp:contentStatus>
</cp:coreProperties>
</file>