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57ED" w14:textId="14BB870B" w:rsidR="00315E9D" w:rsidRPr="00C60FBA" w:rsidRDefault="00315E9D" w:rsidP="00C32C24">
      <w:pPr>
        <w:jc w:val="center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C60FBA">
        <w:rPr>
          <w:rFonts w:ascii="Segoe UI" w:hAnsi="Segoe UI" w:cs="Segoe UI"/>
          <w:b/>
          <w:bCs/>
          <w:sz w:val="21"/>
          <w:szCs w:val="21"/>
          <w:u w:val="single"/>
        </w:rPr>
        <w:t xml:space="preserve">Native Natural Wellness </w:t>
      </w:r>
      <w:r w:rsidR="009312DF" w:rsidRPr="00C60FBA">
        <w:rPr>
          <w:rFonts w:ascii="Segoe UI" w:hAnsi="Segoe UI" w:cs="Segoe UI"/>
          <w:b/>
          <w:bCs/>
          <w:sz w:val="21"/>
          <w:szCs w:val="21"/>
          <w:u w:val="single"/>
        </w:rPr>
        <w:t>Business Policy –</w:t>
      </w:r>
    </w:p>
    <w:p w14:paraId="6BE0575A" w14:textId="77777777" w:rsidR="00C32C24" w:rsidRPr="00C60FBA" w:rsidRDefault="00C32C24" w:rsidP="00C32C24">
      <w:pPr>
        <w:rPr>
          <w:rFonts w:ascii="Segoe UI" w:hAnsi="Segoe UI" w:cs="Segoe UI"/>
          <w:sz w:val="16"/>
          <w:szCs w:val="16"/>
        </w:rPr>
      </w:pPr>
    </w:p>
    <w:p w14:paraId="63EDABD3" w14:textId="77777777" w:rsidR="00C60FBA" w:rsidRDefault="00C60FBA" w:rsidP="00C32C24">
      <w:pPr>
        <w:rPr>
          <w:rFonts w:ascii="Segoe UI" w:hAnsi="Segoe UI" w:cs="Segoe UI"/>
          <w:i/>
          <w:iCs/>
          <w:sz w:val="18"/>
          <w:szCs w:val="18"/>
        </w:rPr>
      </w:pPr>
    </w:p>
    <w:p w14:paraId="63E368DF" w14:textId="76317F4D" w:rsidR="00985324" w:rsidRPr="00C60FBA" w:rsidRDefault="009312DF" w:rsidP="00C32C24">
      <w:pPr>
        <w:rPr>
          <w:rFonts w:ascii="Segoe UI" w:hAnsi="Segoe UI" w:cs="Segoe UI"/>
          <w:i/>
          <w:iCs/>
          <w:sz w:val="18"/>
          <w:szCs w:val="18"/>
        </w:rPr>
      </w:pPr>
      <w:r w:rsidRPr="00C60FBA">
        <w:rPr>
          <w:rFonts w:ascii="Segoe UI" w:hAnsi="Segoe UI" w:cs="Segoe UI"/>
          <w:i/>
          <w:iCs/>
          <w:sz w:val="18"/>
          <w:szCs w:val="18"/>
        </w:rPr>
        <w:t xml:space="preserve">I </w:t>
      </w:r>
      <w:r w:rsidR="00C32C24" w:rsidRPr="00C60FBA">
        <w:rPr>
          <w:rFonts w:ascii="Segoe UI" w:hAnsi="Segoe UI" w:cs="Segoe UI"/>
          <w:i/>
          <w:iCs/>
          <w:sz w:val="18"/>
          <w:szCs w:val="18"/>
        </w:rPr>
        <w:t>genuine</w:t>
      </w:r>
      <w:r w:rsidRPr="00C60FBA">
        <w:rPr>
          <w:rFonts w:ascii="Segoe UI" w:hAnsi="Segoe UI" w:cs="Segoe UI"/>
          <w:i/>
          <w:iCs/>
          <w:sz w:val="18"/>
          <w:szCs w:val="18"/>
        </w:rPr>
        <w:t xml:space="preserve">ly love working with people and helping you attain the health you seek.  However, </w:t>
      </w:r>
      <w:r w:rsidR="00315E9D" w:rsidRPr="00C60FBA">
        <w:rPr>
          <w:rFonts w:ascii="Segoe UI" w:hAnsi="Segoe UI" w:cs="Segoe UI"/>
          <w:i/>
          <w:iCs/>
          <w:sz w:val="18"/>
          <w:szCs w:val="18"/>
        </w:rPr>
        <w:t xml:space="preserve">through experience, </w:t>
      </w:r>
      <w:r w:rsidRPr="00C60FBA">
        <w:rPr>
          <w:rFonts w:ascii="Segoe UI" w:hAnsi="Segoe UI" w:cs="Segoe UI"/>
          <w:i/>
          <w:iCs/>
          <w:sz w:val="18"/>
          <w:szCs w:val="18"/>
        </w:rPr>
        <w:t>I have learned that it is best to explain these policies before we begin.</w:t>
      </w:r>
    </w:p>
    <w:p w14:paraId="055631E8" w14:textId="77777777" w:rsidR="00C32C24" w:rsidRPr="00C60FBA" w:rsidRDefault="00C32C24" w:rsidP="00C32C24">
      <w:pPr>
        <w:rPr>
          <w:rFonts w:ascii="Segoe UI" w:hAnsi="Segoe UI" w:cs="Segoe UI"/>
          <w:i/>
          <w:iCs/>
          <w:sz w:val="16"/>
          <w:szCs w:val="16"/>
        </w:rPr>
      </w:pPr>
    </w:p>
    <w:p w14:paraId="759535EC" w14:textId="77777777" w:rsidR="006361C3" w:rsidRPr="00C60FBA" w:rsidRDefault="003155C4" w:rsidP="007F3679">
      <w:pPr>
        <w:pStyle w:val="Heading2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C60FBA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 xml:space="preserve">CONSULTATION </w:t>
      </w:r>
      <w:r w:rsidR="009312DF" w:rsidRPr="00C60FBA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>FEE</w:t>
      </w:r>
      <w:r w:rsidR="001B37A5" w:rsidRPr="00C60FBA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>S</w:t>
      </w:r>
      <w:r w:rsidR="00681CCF" w:rsidRPr="00C60FBA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 xml:space="preserve"> -</w:t>
      </w:r>
      <w:r w:rsidR="00681CCF" w:rsidRPr="00C60FBA">
        <w:rPr>
          <w:rFonts w:ascii="Segoe UI" w:hAnsi="Segoe UI" w:cs="Segoe UI"/>
          <w:b/>
          <w:bCs/>
          <w:color w:val="000000" w:themeColor="text1"/>
          <w:sz w:val="20"/>
          <w:szCs w:val="20"/>
        </w:rPr>
        <w:tab/>
      </w:r>
    </w:p>
    <w:p w14:paraId="2286CACD" w14:textId="77777777" w:rsidR="00627B69" w:rsidRPr="00C60FBA" w:rsidRDefault="006361C3" w:rsidP="007F3679">
      <w:pPr>
        <w:pStyle w:val="Heading2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C60FBA">
        <w:rPr>
          <w:rFonts w:ascii="Segoe UI" w:hAnsi="Segoe UI" w:cs="Segoe UI"/>
          <w:b/>
          <w:bCs/>
          <w:color w:val="EE0000"/>
          <w:sz w:val="20"/>
          <w:szCs w:val="20"/>
        </w:rPr>
        <w:t>*</w:t>
      </w:r>
      <w:r w:rsidR="00681CCF" w:rsidRPr="00C60FBA">
        <w:rPr>
          <w:rFonts w:ascii="Segoe UI" w:hAnsi="Segoe UI" w:cs="Segoe UI"/>
          <w:b/>
          <w:bCs/>
          <w:color w:val="EE0000"/>
          <w:sz w:val="20"/>
          <w:szCs w:val="20"/>
        </w:rPr>
        <w:t>CASH PAYMENTS PREFERRED FOR CONSULTS PLEASE</w:t>
      </w:r>
      <w:r w:rsidRPr="00C60FBA">
        <w:rPr>
          <w:rFonts w:ascii="Segoe UI" w:hAnsi="Segoe UI" w:cs="Segoe UI"/>
          <w:b/>
          <w:bCs/>
          <w:color w:val="EE0000"/>
          <w:sz w:val="20"/>
          <w:szCs w:val="20"/>
        </w:rPr>
        <w:t xml:space="preserve"> </w:t>
      </w:r>
    </w:p>
    <w:p w14:paraId="6F39006C" w14:textId="0839F76B" w:rsidR="00985324" w:rsidRPr="00C60FBA" w:rsidRDefault="00627B69" w:rsidP="007F3679">
      <w:pPr>
        <w:pStyle w:val="Heading2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C60FBA">
        <w:rPr>
          <w:rFonts w:ascii="Segoe UI" w:hAnsi="Segoe UI" w:cs="Segoe UI"/>
          <w:b/>
          <w:bCs/>
          <w:color w:val="EE0000"/>
          <w:sz w:val="20"/>
          <w:szCs w:val="20"/>
        </w:rPr>
        <w:t>**</w:t>
      </w:r>
      <w:r w:rsidR="006361C3" w:rsidRPr="00C60FBA">
        <w:rPr>
          <w:rFonts w:ascii="Segoe UI" w:hAnsi="Segoe UI" w:cs="Segoe UI"/>
          <w:b/>
          <w:bCs/>
          <w:color w:val="EE0000"/>
          <w:sz w:val="20"/>
          <w:szCs w:val="20"/>
        </w:rPr>
        <w:t>C</w:t>
      </w:r>
      <w:r w:rsidRPr="00C60FBA">
        <w:rPr>
          <w:rFonts w:ascii="Segoe UI" w:hAnsi="Segoe UI" w:cs="Segoe UI"/>
          <w:b/>
          <w:bCs/>
          <w:color w:val="EE0000"/>
          <w:sz w:val="20"/>
          <w:szCs w:val="20"/>
        </w:rPr>
        <w:t>REDIT CARD PAYMENTS INCLUDE A 3.3% + .30 TRANSACTION RATE</w:t>
      </w:r>
    </w:p>
    <w:p w14:paraId="128B2224" w14:textId="77777777" w:rsidR="00627B69" w:rsidRPr="00C60FBA" w:rsidRDefault="00627B69" w:rsidP="00627B69">
      <w:pPr>
        <w:rPr>
          <w:rFonts w:ascii="Segoe UI" w:hAnsi="Segoe UI" w:cs="Segoe UI"/>
        </w:rPr>
      </w:pPr>
    </w:p>
    <w:p w14:paraId="3CFFC846" w14:textId="5520B4B6" w:rsidR="00C32C24" w:rsidRPr="00C60FBA" w:rsidRDefault="007F3679" w:rsidP="00315E9D">
      <w:p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     </w:t>
      </w:r>
      <w:r w:rsidR="009312DF" w:rsidRPr="00C60FBA">
        <w:rPr>
          <w:rFonts w:ascii="Segoe UI" w:hAnsi="Segoe UI" w:cs="Segoe UI"/>
          <w:sz w:val="18"/>
          <w:szCs w:val="18"/>
        </w:rPr>
        <w:t xml:space="preserve">Native Natural Wellness fees for </w:t>
      </w:r>
      <w:r w:rsidR="00985324" w:rsidRPr="00C60FBA">
        <w:rPr>
          <w:rFonts w:ascii="Segoe UI" w:hAnsi="Segoe UI" w:cs="Segoe UI"/>
          <w:sz w:val="18"/>
          <w:szCs w:val="18"/>
        </w:rPr>
        <w:t xml:space="preserve">the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I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 xml:space="preserve">nitial Root Cause Consultation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are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 xml:space="preserve"> 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200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-</w:t>
      </w:r>
      <w:r w:rsidR="00EE7F8A" w:rsidRPr="00C60FBA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3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00</w:t>
      </w:r>
      <w:r w:rsidR="009312DF" w:rsidRPr="00C60FBA">
        <w:rPr>
          <w:rFonts w:ascii="Segoe UI" w:hAnsi="Segoe UI" w:cs="Segoe UI"/>
          <w:sz w:val="18"/>
          <w:szCs w:val="18"/>
        </w:rPr>
        <w:t xml:space="preserve"> for the first visit and 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5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0-$1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5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0</w:t>
      </w:r>
      <w:r w:rsidR="009312DF" w:rsidRPr="00C60FBA">
        <w:rPr>
          <w:rFonts w:ascii="Segoe UI" w:hAnsi="Segoe UI" w:cs="Segoe UI"/>
          <w:sz w:val="18"/>
          <w:szCs w:val="18"/>
        </w:rPr>
        <w:t xml:space="preserve"> for </w:t>
      </w:r>
      <w:r w:rsidR="00985324" w:rsidRPr="00C60FBA">
        <w:rPr>
          <w:rFonts w:ascii="Segoe UI" w:hAnsi="Segoe UI" w:cs="Segoe UI"/>
          <w:sz w:val="18"/>
          <w:szCs w:val="18"/>
        </w:rPr>
        <w:t xml:space="preserve">subsequent 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follow-up visits</w:t>
      </w:r>
      <w:r w:rsidR="009312DF" w:rsidRPr="00C60FBA">
        <w:rPr>
          <w:rFonts w:ascii="Segoe UI" w:hAnsi="Segoe UI" w:cs="Segoe UI"/>
          <w:sz w:val="18"/>
          <w:szCs w:val="18"/>
        </w:rPr>
        <w:t xml:space="preserve">. </w:t>
      </w:r>
    </w:p>
    <w:p w14:paraId="26270DD8" w14:textId="683EAED4" w:rsidR="00315E9D" w:rsidRPr="00C60FBA" w:rsidRDefault="00142C41" w:rsidP="00315E9D">
      <w:p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>Amy and Native Natural Wellness</w:t>
      </w:r>
      <w:r w:rsidR="00985324" w:rsidRPr="00C60FBA">
        <w:rPr>
          <w:rFonts w:ascii="Segoe UI" w:hAnsi="Segoe UI" w:cs="Segoe UI"/>
          <w:sz w:val="18"/>
          <w:szCs w:val="18"/>
        </w:rPr>
        <w:t>’s</w:t>
      </w:r>
      <w:r w:rsidR="009312DF" w:rsidRPr="00C60FBA">
        <w:rPr>
          <w:rFonts w:ascii="Segoe UI" w:hAnsi="Segoe UI" w:cs="Segoe UI"/>
          <w:sz w:val="18"/>
          <w:szCs w:val="18"/>
        </w:rPr>
        <w:t xml:space="preserve"> 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fees for consultations are based on time</w:t>
      </w:r>
      <w:r w:rsidR="009312DF" w:rsidRPr="00C60FBA">
        <w:rPr>
          <w:rFonts w:ascii="Segoe UI" w:hAnsi="Segoe UI" w:cs="Segoe UI"/>
          <w:sz w:val="18"/>
          <w:szCs w:val="18"/>
        </w:rPr>
        <w:t xml:space="preserve">: the 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base charge is 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20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0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 for the first 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hour</w:t>
      </w:r>
      <w:r w:rsidR="009312DF" w:rsidRPr="00C60FBA">
        <w:rPr>
          <w:rFonts w:ascii="Segoe UI" w:hAnsi="Segoe UI" w:cs="Segoe UI"/>
          <w:sz w:val="18"/>
          <w:szCs w:val="18"/>
        </w:rPr>
        <w:t>.</w:t>
      </w:r>
      <w:r w:rsidRPr="00C60FBA">
        <w:rPr>
          <w:rFonts w:ascii="Segoe UI" w:hAnsi="Segoe UI" w:cs="Segoe UI"/>
          <w:sz w:val="18"/>
          <w:szCs w:val="18"/>
        </w:rPr>
        <w:t xml:space="preserve"> </w:t>
      </w:r>
      <w:r w:rsidR="00315E9D" w:rsidRPr="00C60FBA">
        <w:rPr>
          <w:rFonts w:ascii="Segoe UI" w:hAnsi="Segoe UI" w:cs="Segoe UI"/>
          <w:b/>
          <w:bCs/>
          <w:sz w:val="18"/>
          <w:szCs w:val="18"/>
        </w:rPr>
        <w:t>Initial visits are 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20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0</w:t>
      </w:r>
      <w:r w:rsidR="00315E9D" w:rsidRPr="00C60FBA">
        <w:rPr>
          <w:rFonts w:ascii="Segoe UI" w:hAnsi="Segoe UI" w:cs="Segoe UI"/>
          <w:b/>
          <w:bCs/>
          <w:sz w:val="18"/>
          <w:szCs w:val="18"/>
        </w:rPr>
        <w:t xml:space="preserve"> or more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,</w:t>
      </w:r>
      <w:r w:rsidR="00315E9D" w:rsidRPr="00C60FB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depending</w:t>
      </w:r>
      <w:r w:rsidR="00315E9D" w:rsidRPr="00C60FB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on</w:t>
      </w:r>
      <w:r w:rsidR="00315E9D" w:rsidRPr="00C60FB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the</w:t>
      </w:r>
      <w:r w:rsidR="00315E9D" w:rsidRPr="00C60FB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duration</w:t>
      </w:r>
      <w:r w:rsidR="00315E9D" w:rsidRPr="00C60FB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requir</w:t>
      </w:r>
      <w:r w:rsidR="00315E9D" w:rsidRPr="00C60FBA">
        <w:rPr>
          <w:rFonts w:ascii="Segoe UI" w:hAnsi="Segoe UI" w:cs="Segoe UI"/>
          <w:b/>
          <w:bCs/>
          <w:sz w:val="18"/>
          <w:szCs w:val="18"/>
        </w:rPr>
        <w:t>ed</w:t>
      </w:r>
      <w:r w:rsidR="00315E9D" w:rsidRPr="00C60FBA">
        <w:rPr>
          <w:rFonts w:ascii="Segoe UI" w:hAnsi="Segoe UI" w:cs="Segoe UI"/>
          <w:sz w:val="18"/>
          <w:szCs w:val="18"/>
        </w:rPr>
        <w:t xml:space="preserve">. </w:t>
      </w:r>
    </w:p>
    <w:p w14:paraId="408BF2CB" w14:textId="268F6CB1" w:rsidR="00315E9D" w:rsidRPr="00C60FBA" w:rsidRDefault="00142C41" w:rsidP="009312DF">
      <w:p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If </w:t>
      </w:r>
      <w:r w:rsidRPr="00C60FBA">
        <w:rPr>
          <w:rFonts w:ascii="Segoe UI" w:hAnsi="Segoe UI" w:cs="Segoe UI"/>
          <w:b/>
          <w:bCs/>
          <w:sz w:val="18"/>
          <w:szCs w:val="18"/>
        </w:rPr>
        <w:t>more time is needed</w:t>
      </w:r>
      <w:r w:rsidRPr="00C60FBA">
        <w:rPr>
          <w:rFonts w:ascii="Segoe UI" w:hAnsi="Segoe UI" w:cs="Segoe UI"/>
          <w:sz w:val="18"/>
          <w:szCs w:val="18"/>
        </w:rPr>
        <w:t xml:space="preserve">, you will be </w:t>
      </w:r>
      <w:r w:rsidRPr="00C60FBA">
        <w:rPr>
          <w:rFonts w:ascii="Segoe UI" w:hAnsi="Segoe UI" w:cs="Segoe UI"/>
          <w:b/>
          <w:bCs/>
          <w:sz w:val="18"/>
          <w:szCs w:val="18"/>
        </w:rPr>
        <w:t>charged based upon that time – 90 minutes - 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25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0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 or 120 minutes - 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3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00</w:t>
      </w:r>
      <w:r w:rsidRPr="00C60FBA">
        <w:rPr>
          <w:rFonts w:ascii="Segoe UI" w:hAnsi="Segoe UI" w:cs="Segoe UI"/>
          <w:b/>
          <w:bCs/>
          <w:sz w:val="18"/>
          <w:szCs w:val="18"/>
        </w:rPr>
        <w:t>.</w:t>
      </w:r>
      <w:r w:rsidR="009312DF" w:rsidRPr="00C60FBA">
        <w:rPr>
          <w:rFonts w:ascii="Segoe UI" w:hAnsi="Segoe UI" w:cs="Segoe UI"/>
          <w:sz w:val="18"/>
          <w:szCs w:val="18"/>
        </w:rPr>
        <w:t xml:space="preserve"> </w:t>
      </w:r>
    </w:p>
    <w:p w14:paraId="580BC09B" w14:textId="01CC3EA7" w:rsidR="007F3679" w:rsidRPr="00C60FBA" w:rsidRDefault="00315E9D" w:rsidP="009312DF">
      <w:p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For </w:t>
      </w:r>
      <w:r w:rsidRPr="00C60FBA">
        <w:rPr>
          <w:rFonts w:ascii="Segoe UI" w:hAnsi="Segoe UI" w:cs="Segoe UI"/>
          <w:b/>
          <w:bCs/>
          <w:sz w:val="18"/>
          <w:szCs w:val="18"/>
        </w:rPr>
        <w:t>follow-up appointments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,</w:t>
      </w:r>
      <w:r w:rsidRPr="00C60FBA">
        <w:rPr>
          <w:rFonts w:ascii="Segoe UI" w:hAnsi="Segoe UI" w:cs="Segoe UI"/>
          <w:sz w:val="18"/>
          <w:szCs w:val="18"/>
        </w:rPr>
        <w:t xml:space="preserve"> the </w:t>
      </w:r>
      <w:r w:rsidR="007F3679" w:rsidRPr="00C60FBA">
        <w:rPr>
          <w:rFonts w:ascii="Segoe UI" w:hAnsi="Segoe UI" w:cs="Segoe UI"/>
          <w:sz w:val="18"/>
          <w:szCs w:val="18"/>
        </w:rPr>
        <w:t xml:space="preserve">charges are </w:t>
      </w:r>
      <w:r w:rsidR="007F3679" w:rsidRPr="00C60FBA">
        <w:rPr>
          <w:rFonts w:ascii="Segoe UI" w:hAnsi="Segoe UI" w:cs="Segoe UI"/>
          <w:b/>
          <w:bCs/>
          <w:sz w:val="18"/>
          <w:szCs w:val="18"/>
        </w:rPr>
        <w:t>$1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5</w:t>
      </w:r>
      <w:r w:rsidR="007F3679" w:rsidRPr="00C60FBA">
        <w:rPr>
          <w:rFonts w:ascii="Segoe UI" w:hAnsi="Segoe UI" w:cs="Segoe UI"/>
          <w:b/>
          <w:bCs/>
          <w:sz w:val="18"/>
          <w:szCs w:val="18"/>
        </w:rPr>
        <w:t>0</w:t>
      </w:r>
      <w:r w:rsidR="007F3679" w:rsidRPr="00C60FBA">
        <w:rPr>
          <w:rFonts w:ascii="Segoe UI" w:hAnsi="Segoe UI" w:cs="Segoe UI"/>
          <w:sz w:val="18"/>
          <w:szCs w:val="18"/>
        </w:rPr>
        <w:t xml:space="preserve"> for </w:t>
      </w:r>
      <w:r w:rsidR="007F3679" w:rsidRPr="00C60FBA">
        <w:rPr>
          <w:rFonts w:ascii="Segoe UI" w:hAnsi="Segoe UI" w:cs="Segoe UI"/>
          <w:b/>
          <w:bCs/>
          <w:sz w:val="18"/>
          <w:szCs w:val="18"/>
        </w:rPr>
        <w:t>45 minutes</w:t>
      </w:r>
      <w:r w:rsidR="007F3679" w:rsidRPr="00C60FBA">
        <w:rPr>
          <w:rFonts w:ascii="Segoe UI" w:hAnsi="Segoe UI" w:cs="Segoe UI"/>
          <w:sz w:val="18"/>
          <w:szCs w:val="18"/>
        </w:rPr>
        <w:t xml:space="preserve">, </w:t>
      </w:r>
      <w:r w:rsidR="007F3679" w:rsidRPr="00C60FBA">
        <w:rPr>
          <w:rFonts w:ascii="Segoe UI" w:hAnsi="Segoe UI" w:cs="Segoe UI"/>
          <w:b/>
          <w:bCs/>
          <w:sz w:val="18"/>
          <w:szCs w:val="18"/>
        </w:rPr>
        <w:t xml:space="preserve">$ 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10</w:t>
      </w:r>
      <w:r w:rsidR="007F3679" w:rsidRPr="00C60FBA">
        <w:rPr>
          <w:rFonts w:ascii="Segoe UI" w:hAnsi="Segoe UI" w:cs="Segoe UI"/>
          <w:b/>
          <w:bCs/>
          <w:sz w:val="18"/>
          <w:szCs w:val="18"/>
        </w:rPr>
        <w:t>0</w:t>
      </w:r>
      <w:r w:rsidR="007F3679" w:rsidRPr="00C60FBA">
        <w:rPr>
          <w:rFonts w:ascii="Segoe UI" w:hAnsi="Segoe UI" w:cs="Segoe UI"/>
          <w:sz w:val="18"/>
          <w:szCs w:val="18"/>
        </w:rPr>
        <w:t xml:space="preserve"> for </w:t>
      </w:r>
      <w:r w:rsidR="007F3679" w:rsidRPr="00C60FBA">
        <w:rPr>
          <w:rFonts w:ascii="Segoe UI" w:hAnsi="Segoe UI" w:cs="Segoe UI"/>
          <w:b/>
          <w:bCs/>
          <w:sz w:val="18"/>
          <w:szCs w:val="18"/>
        </w:rPr>
        <w:t>30 minutes</w:t>
      </w:r>
      <w:r w:rsidR="007F3679" w:rsidRPr="00C60FBA">
        <w:rPr>
          <w:rFonts w:ascii="Segoe UI" w:hAnsi="Segoe UI" w:cs="Segoe UI"/>
          <w:sz w:val="18"/>
          <w:szCs w:val="18"/>
        </w:rPr>
        <w:t xml:space="preserve">, and </w:t>
      </w:r>
      <w:r w:rsidR="007F3679" w:rsidRPr="00C60FBA">
        <w:rPr>
          <w:rFonts w:ascii="Segoe UI" w:hAnsi="Segoe UI" w:cs="Segoe UI"/>
          <w:b/>
          <w:bCs/>
          <w:sz w:val="18"/>
          <w:szCs w:val="18"/>
        </w:rPr>
        <w:t>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5</w:t>
      </w:r>
      <w:r w:rsidR="007F3679" w:rsidRPr="00C60FBA">
        <w:rPr>
          <w:rFonts w:ascii="Segoe UI" w:hAnsi="Segoe UI" w:cs="Segoe UI"/>
          <w:b/>
          <w:bCs/>
          <w:sz w:val="18"/>
          <w:szCs w:val="18"/>
        </w:rPr>
        <w:t xml:space="preserve">0 </w:t>
      </w:r>
      <w:r w:rsidR="007F3679" w:rsidRPr="00C60FBA">
        <w:rPr>
          <w:rFonts w:ascii="Segoe UI" w:hAnsi="Segoe UI" w:cs="Segoe UI"/>
          <w:sz w:val="18"/>
          <w:szCs w:val="18"/>
        </w:rPr>
        <w:t xml:space="preserve">for </w:t>
      </w:r>
      <w:r w:rsidR="007F3679" w:rsidRPr="00C60FBA">
        <w:rPr>
          <w:rFonts w:ascii="Segoe UI" w:hAnsi="Segoe UI" w:cs="Segoe UI"/>
          <w:b/>
          <w:bCs/>
          <w:sz w:val="18"/>
          <w:szCs w:val="18"/>
        </w:rPr>
        <w:t>15 minutes</w:t>
      </w:r>
      <w:r w:rsidR="007F3679" w:rsidRPr="00C60FBA">
        <w:rPr>
          <w:rFonts w:ascii="Segoe UI" w:hAnsi="Segoe UI" w:cs="Segoe UI"/>
          <w:sz w:val="18"/>
          <w:szCs w:val="18"/>
        </w:rPr>
        <w:t>.</w:t>
      </w:r>
      <w:r w:rsidRPr="00C60FBA">
        <w:rPr>
          <w:rFonts w:ascii="Segoe UI" w:hAnsi="Segoe UI" w:cs="Segoe UI"/>
          <w:sz w:val="18"/>
          <w:szCs w:val="18"/>
        </w:rPr>
        <w:t xml:space="preserve"> </w:t>
      </w:r>
    </w:p>
    <w:p w14:paraId="78A081DB" w14:textId="03CC726A" w:rsidR="007F3679" w:rsidRPr="00C60FBA" w:rsidRDefault="009312DF" w:rsidP="009312DF">
      <w:p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 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Follow-up visits are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typic</w:t>
      </w:r>
      <w:r w:rsidRPr="00C60FBA">
        <w:rPr>
          <w:rFonts w:ascii="Segoe UI" w:hAnsi="Segoe UI" w:cs="Segoe UI"/>
          <w:b/>
          <w:bCs/>
          <w:sz w:val="18"/>
          <w:szCs w:val="18"/>
        </w:rPr>
        <w:t>ally 30</w:t>
      </w:r>
      <w:r w:rsidR="00681CCF" w:rsidRPr="00C60FBA">
        <w:rPr>
          <w:rFonts w:ascii="Segoe UI" w:hAnsi="Segoe UI" w:cs="Segoe UI"/>
          <w:b/>
          <w:bCs/>
          <w:sz w:val="18"/>
          <w:szCs w:val="18"/>
        </w:rPr>
        <w:t>-45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 minutes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in duration, with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 a rate of 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10</w:t>
      </w:r>
      <w:r w:rsidR="00142C41" w:rsidRPr="00C60FBA">
        <w:rPr>
          <w:rFonts w:ascii="Segoe UI" w:hAnsi="Segoe UI" w:cs="Segoe UI"/>
          <w:b/>
          <w:bCs/>
          <w:sz w:val="18"/>
          <w:szCs w:val="18"/>
        </w:rPr>
        <w:t>0</w:t>
      </w:r>
      <w:r w:rsidR="00681CCF" w:rsidRPr="00C60FBA">
        <w:rPr>
          <w:rFonts w:ascii="Segoe UI" w:hAnsi="Segoe UI" w:cs="Segoe UI"/>
          <w:sz w:val="18"/>
          <w:szCs w:val="18"/>
        </w:rPr>
        <w:t>-</w:t>
      </w:r>
      <w:r w:rsidR="00681CCF" w:rsidRPr="00C60FBA">
        <w:rPr>
          <w:rFonts w:ascii="Segoe UI" w:hAnsi="Segoe UI" w:cs="Segoe UI"/>
          <w:b/>
          <w:bCs/>
          <w:sz w:val="18"/>
          <w:szCs w:val="18"/>
        </w:rPr>
        <w:t>1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5</w:t>
      </w:r>
      <w:r w:rsidR="00681CCF" w:rsidRPr="00C60FBA">
        <w:rPr>
          <w:rFonts w:ascii="Segoe UI" w:hAnsi="Segoe UI" w:cs="Segoe UI"/>
          <w:b/>
          <w:bCs/>
          <w:sz w:val="18"/>
          <w:szCs w:val="18"/>
        </w:rPr>
        <w:t>0.</w:t>
      </w:r>
      <w:r w:rsidRPr="00C60FBA">
        <w:rPr>
          <w:rFonts w:ascii="Segoe UI" w:hAnsi="Segoe UI" w:cs="Segoe UI"/>
          <w:sz w:val="18"/>
          <w:szCs w:val="18"/>
        </w:rPr>
        <w:t xml:space="preserve"> </w:t>
      </w:r>
    </w:p>
    <w:p w14:paraId="00531B71" w14:textId="109C504C" w:rsidR="004D4D68" w:rsidRPr="00C60FBA" w:rsidRDefault="007F3679" w:rsidP="009312DF">
      <w:p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      </w:t>
      </w:r>
      <w:r w:rsidR="009312DF" w:rsidRPr="00C60FBA">
        <w:rPr>
          <w:rFonts w:ascii="Segoe UI" w:hAnsi="Segoe UI" w:cs="Segoe UI"/>
          <w:sz w:val="18"/>
          <w:szCs w:val="18"/>
        </w:rPr>
        <w:t xml:space="preserve">If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additional time is required for your follow-up</w:t>
      </w:r>
      <w:r w:rsidR="00985324" w:rsidRPr="00C60FBA">
        <w:rPr>
          <w:rFonts w:ascii="Segoe UI" w:hAnsi="Segoe UI" w:cs="Segoe UI"/>
          <w:sz w:val="18"/>
          <w:szCs w:val="18"/>
        </w:rPr>
        <w:t xml:space="preserve">, a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charge will be applied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C32C24" w:rsidRPr="00C60FBA">
        <w:rPr>
          <w:rFonts w:ascii="Segoe UI" w:hAnsi="Segoe UI" w:cs="Segoe UI"/>
          <w:b/>
          <w:bCs/>
          <w:sz w:val="18"/>
          <w:szCs w:val="18"/>
        </w:rPr>
        <w:t>in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C32C24" w:rsidRPr="00C60FBA">
        <w:rPr>
          <w:rFonts w:ascii="Segoe UI" w:hAnsi="Segoe UI" w:cs="Segoe UI"/>
          <w:b/>
          <w:bCs/>
          <w:sz w:val="18"/>
          <w:szCs w:val="18"/>
        </w:rPr>
        <w:t>accordance with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 xml:space="preserve"> this fee schedule</w:t>
      </w:r>
      <w:r w:rsidR="009312DF" w:rsidRPr="00C60FBA">
        <w:rPr>
          <w:rFonts w:ascii="Segoe UI" w:hAnsi="Segoe UI" w:cs="Segoe UI"/>
          <w:sz w:val="18"/>
          <w:szCs w:val="18"/>
        </w:rPr>
        <w:t xml:space="preserve">.  </w:t>
      </w:r>
    </w:p>
    <w:p w14:paraId="5E1B7732" w14:textId="64CCA54A" w:rsidR="00985324" w:rsidRPr="00C60FBA" w:rsidRDefault="009312DF" w:rsidP="009312DF">
      <w:p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Therefore, if a 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follow-up visit takes </w:t>
      </w:r>
      <w:r w:rsidR="00681CCF" w:rsidRPr="00C60FBA">
        <w:rPr>
          <w:rFonts w:ascii="Segoe UI" w:hAnsi="Segoe UI" w:cs="Segoe UI"/>
          <w:b/>
          <w:bCs/>
          <w:sz w:val="18"/>
          <w:szCs w:val="18"/>
        </w:rPr>
        <w:t>more than 45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 minutes, you will be charged 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20</w:t>
      </w:r>
      <w:r w:rsidR="00142C41" w:rsidRPr="00C60FBA">
        <w:rPr>
          <w:rFonts w:ascii="Segoe UI" w:hAnsi="Segoe UI" w:cs="Segoe UI"/>
          <w:b/>
          <w:bCs/>
          <w:sz w:val="18"/>
          <w:szCs w:val="18"/>
        </w:rPr>
        <w:t>0</w:t>
      </w:r>
      <w:r w:rsidRPr="00C60FBA">
        <w:rPr>
          <w:rFonts w:ascii="Segoe UI" w:hAnsi="Segoe UI" w:cs="Segoe UI"/>
          <w:b/>
          <w:bCs/>
          <w:sz w:val="18"/>
          <w:szCs w:val="18"/>
        </w:rPr>
        <w:t>.</w:t>
      </w:r>
      <w:r w:rsidRPr="00C60FBA">
        <w:rPr>
          <w:rFonts w:ascii="Segoe UI" w:hAnsi="Segoe UI" w:cs="Segoe UI"/>
          <w:sz w:val="18"/>
          <w:szCs w:val="18"/>
        </w:rPr>
        <w:t xml:space="preserve">  </w:t>
      </w:r>
    </w:p>
    <w:p w14:paraId="7B14F262" w14:textId="5A20D807" w:rsidR="006361C3" w:rsidRPr="00C60FBA" w:rsidRDefault="00985324" w:rsidP="009312DF">
      <w:p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Additionally, if Amy needs to </w:t>
      </w:r>
      <w:r w:rsidRPr="00C60FBA">
        <w:rPr>
          <w:rFonts w:ascii="Segoe UI" w:hAnsi="Segoe UI" w:cs="Segoe UI"/>
          <w:b/>
          <w:bCs/>
          <w:sz w:val="18"/>
          <w:szCs w:val="18"/>
        </w:rPr>
        <w:t>visit you on a day other than regular office hours, an additional charge of $</w:t>
      </w:r>
      <w:r w:rsidR="00CE7ADC" w:rsidRPr="00C60FBA">
        <w:rPr>
          <w:rFonts w:ascii="Segoe UI" w:hAnsi="Segoe UI" w:cs="Segoe UI"/>
          <w:b/>
          <w:bCs/>
          <w:sz w:val="18"/>
          <w:szCs w:val="18"/>
        </w:rPr>
        <w:t>5</w:t>
      </w:r>
      <w:r w:rsidRPr="00C60FBA">
        <w:rPr>
          <w:rFonts w:ascii="Segoe UI" w:hAnsi="Segoe UI" w:cs="Segoe UI"/>
          <w:b/>
          <w:bCs/>
          <w:sz w:val="18"/>
          <w:szCs w:val="18"/>
        </w:rPr>
        <w:t>0.00 per hour will apply</w:t>
      </w:r>
      <w:r w:rsidRPr="00C60FBA">
        <w:rPr>
          <w:rFonts w:ascii="Segoe UI" w:hAnsi="Segoe UI" w:cs="Segoe UI"/>
          <w:sz w:val="18"/>
          <w:szCs w:val="18"/>
        </w:rPr>
        <w:t>.</w:t>
      </w:r>
      <w:r w:rsidR="009312DF" w:rsidRPr="00C60FBA">
        <w:rPr>
          <w:rFonts w:ascii="Segoe UI" w:hAnsi="Segoe UI" w:cs="Segoe UI"/>
          <w:sz w:val="18"/>
          <w:szCs w:val="18"/>
        </w:rPr>
        <w:t xml:space="preserve">  There will also be a 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charge for phone consultations</w:t>
      </w:r>
      <w:r w:rsidR="009312DF" w:rsidRPr="00C60FBA">
        <w:rPr>
          <w:rFonts w:ascii="Segoe UI" w:hAnsi="Segoe UI" w:cs="Segoe UI"/>
          <w:sz w:val="18"/>
          <w:szCs w:val="18"/>
        </w:rPr>
        <w:t xml:space="preserve">. </w:t>
      </w:r>
    </w:p>
    <w:p w14:paraId="34D80D78" w14:textId="77777777" w:rsidR="006361C3" w:rsidRPr="00C60FBA" w:rsidRDefault="006361C3" w:rsidP="009312DF">
      <w:pPr>
        <w:rPr>
          <w:rFonts w:ascii="Segoe UI" w:hAnsi="Segoe UI" w:cs="Segoe UI"/>
          <w:sz w:val="18"/>
          <w:szCs w:val="18"/>
        </w:rPr>
      </w:pPr>
    </w:p>
    <w:p w14:paraId="1390E6C3" w14:textId="07372DAF" w:rsidR="00985324" w:rsidRPr="00C60FBA" w:rsidRDefault="006361C3" w:rsidP="009312DF">
      <w:pPr>
        <w:rPr>
          <w:rFonts w:ascii="Segoe UI" w:hAnsi="Segoe UI" w:cs="Segoe UI"/>
          <w:color w:val="EE0000"/>
          <w:sz w:val="18"/>
          <w:szCs w:val="18"/>
        </w:rPr>
      </w:pPr>
      <w:r w:rsidRPr="00C60FBA">
        <w:rPr>
          <w:rFonts w:ascii="Segoe UI" w:hAnsi="Segoe UI" w:cs="Segoe UI"/>
          <w:b/>
          <w:bCs/>
          <w:color w:val="EE0000"/>
          <w:sz w:val="18"/>
          <w:szCs w:val="18"/>
        </w:rPr>
        <w:t>*PAYMENT IS DUE AT THE TIME SERVICES/GOODS ARE RENDERED</w:t>
      </w:r>
      <w:r w:rsidRPr="00C60FBA">
        <w:rPr>
          <w:rFonts w:ascii="Segoe UI" w:hAnsi="Segoe UI" w:cs="Segoe UI"/>
          <w:color w:val="EE0000"/>
          <w:sz w:val="18"/>
          <w:szCs w:val="18"/>
        </w:rPr>
        <w:t xml:space="preserve">.  </w:t>
      </w:r>
    </w:p>
    <w:p w14:paraId="6125C9DC" w14:textId="2A80B616" w:rsidR="009312DF" w:rsidRPr="00C60FBA" w:rsidRDefault="009312DF" w:rsidP="009312DF">
      <w:p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It is </w:t>
      </w:r>
      <w:r w:rsidRPr="00C60FBA">
        <w:rPr>
          <w:rFonts w:ascii="Segoe UI" w:hAnsi="Segoe UI" w:cs="Segoe UI"/>
          <w:b/>
          <w:bCs/>
          <w:sz w:val="18"/>
          <w:szCs w:val="18"/>
        </w:rPr>
        <w:t>not our policy to run a balance</w:t>
      </w:r>
      <w:r w:rsidRPr="00C60FBA">
        <w:rPr>
          <w:rFonts w:ascii="Segoe UI" w:hAnsi="Segoe UI" w:cs="Segoe UI"/>
          <w:sz w:val="18"/>
          <w:szCs w:val="18"/>
        </w:rPr>
        <w:t xml:space="preserve"> without prior approval by </w:t>
      </w:r>
      <w:r w:rsidR="00142C41" w:rsidRPr="00C60FBA">
        <w:rPr>
          <w:rFonts w:ascii="Segoe UI" w:hAnsi="Segoe UI" w:cs="Segoe UI"/>
          <w:sz w:val="18"/>
          <w:szCs w:val="18"/>
        </w:rPr>
        <w:t>Amy Wilson</w:t>
      </w:r>
      <w:r w:rsidR="004D4D68" w:rsidRPr="00C60FBA">
        <w:rPr>
          <w:rFonts w:ascii="Segoe UI" w:hAnsi="Segoe UI" w:cs="Segoe UI"/>
          <w:sz w:val="18"/>
          <w:szCs w:val="18"/>
        </w:rPr>
        <w:t xml:space="preserve"> BCNP, BCNC, CHHP, Owner of Native Natural Wellness.</w:t>
      </w:r>
    </w:p>
    <w:p w14:paraId="48CF2EC6" w14:textId="77777777" w:rsidR="00B06701" w:rsidRPr="00C60FBA" w:rsidRDefault="00B06701" w:rsidP="009312DF">
      <w:pPr>
        <w:rPr>
          <w:rFonts w:ascii="Segoe UI" w:hAnsi="Segoe UI" w:cs="Segoe UI"/>
          <w:sz w:val="16"/>
          <w:szCs w:val="16"/>
        </w:rPr>
      </w:pPr>
    </w:p>
    <w:p w14:paraId="65A05BC7" w14:textId="3D5FDD8F" w:rsidR="006361C3" w:rsidRPr="00C60FBA" w:rsidRDefault="00B06701" w:rsidP="00C60FBA">
      <w:pPr>
        <w:pStyle w:val="Heading2"/>
        <w:tabs>
          <w:tab w:val="left" w:pos="3784"/>
        </w:tabs>
        <w:rPr>
          <w:rFonts w:ascii="Segoe UI" w:hAnsi="Segoe UI" w:cs="Segoe UI"/>
          <w:b/>
          <w:bCs/>
          <w:sz w:val="20"/>
          <w:szCs w:val="20"/>
        </w:rPr>
      </w:pPr>
      <w:r w:rsidRPr="00C60FBA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>INTERNAL TERRAIN TESTING –</w:t>
      </w:r>
      <w:r w:rsidR="00C60FBA" w:rsidRPr="00C60FBA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 xml:space="preserve"> $275</w:t>
      </w:r>
    </w:p>
    <w:p w14:paraId="0221CB66" w14:textId="77777777" w:rsidR="00627B69" w:rsidRPr="00C60FBA" w:rsidRDefault="006361C3" w:rsidP="00627B69">
      <w:pPr>
        <w:pStyle w:val="Heading2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C60FBA">
        <w:rPr>
          <w:rFonts w:ascii="Segoe UI" w:hAnsi="Segoe UI" w:cs="Segoe UI"/>
          <w:b/>
          <w:bCs/>
          <w:color w:val="EE0000"/>
          <w:sz w:val="20"/>
          <w:szCs w:val="20"/>
        </w:rPr>
        <w:t>*CASH PAYMENTS PREFERRED FOR TESTING PLEASE</w:t>
      </w:r>
    </w:p>
    <w:p w14:paraId="2D1BA49D" w14:textId="77777777" w:rsidR="00627B69" w:rsidRPr="00C60FBA" w:rsidRDefault="00627B69" w:rsidP="00627B69">
      <w:pPr>
        <w:pStyle w:val="Heading2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C60FBA">
        <w:rPr>
          <w:rFonts w:ascii="Segoe UI" w:hAnsi="Segoe UI" w:cs="Segoe UI"/>
          <w:b/>
          <w:bCs/>
          <w:color w:val="EE0000"/>
          <w:sz w:val="20"/>
          <w:szCs w:val="20"/>
        </w:rPr>
        <w:t>**CREDIT CARD PAYMENTS INCLUDE A 3.3% + .30 TRANSACTION RATE</w:t>
      </w:r>
    </w:p>
    <w:p w14:paraId="00A2882D" w14:textId="1886D8DB" w:rsidR="00B06701" w:rsidRPr="00C60FBA" w:rsidRDefault="006361C3" w:rsidP="00627B69">
      <w:pPr>
        <w:pStyle w:val="Heading2"/>
        <w:rPr>
          <w:rFonts w:ascii="Segoe UI" w:hAnsi="Segoe UI" w:cs="Segoe UI"/>
          <w:b/>
          <w:bCs/>
          <w:color w:val="EE0000"/>
          <w:sz w:val="18"/>
          <w:szCs w:val="18"/>
        </w:rPr>
      </w:pPr>
      <w:r w:rsidRPr="00C60FBA">
        <w:rPr>
          <w:rFonts w:ascii="Segoe UI" w:hAnsi="Segoe UI" w:cs="Segoe UI"/>
          <w:b/>
          <w:bCs/>
          <w:color w:val="EE0000"/>
          <w:sz w:val="18"/>
          <w:szCs w:val="18"/>
        </w:rPr>
        <w:t xml:space="preserve"> </w:t>
      </w:r>
    </w:p>
    <w:p w14:paraId="764EC644" w14:textId="2777AEDB" w:rsidR="00B06701" w:rsidRPr="00C60FBA" w:rsidRDefault="00B06701" w:rsidP="00B06701">
      <w:pPr>
        <w:autoSpaceDE w:val="0"/>
        <w:autoSpaceDN w:val="0"/>
        <w:adjustRightInd w:val="0"/>
        <w:rPr>
          <w:rFonts w:ascii="Segoe UI" w:hAnsi="Segoe UI" w:cs="Segoe UI"/>
          <w:b/>
          <w:bCs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If you’re having internal terrain testing done, please be sure </w:t>
      </w:r>
      <w:r w:rsidRPr="00C60FBA">
        <w:rPr>
          <w:rFonts w:ascii="Segoe UI" w:hAnsi="Segoe UI" w:cs="Segoe UI"/>
          <w:b/>
          <w:bCs/>
          <w:sz w:val="18"/>
          <w:szCs w:val="18"/>
          <w:u w:val="single"/>
        </w:rPr>
        <w:t>NOT EAT</w:t>
      </w:r>
      <w:r w:rsidRPr="00C60FBA">
        <w:rPr>
          <w:rFonts w:ascii="Segoe UI" w:hAnsi="Segoe UI" w:cs="Segoe UI"/>
          <w:sz w:val="18"/>
          <w:szCs w:val="18"/>
        </w:rPr>
        <w:t xml:space="preserve"> anything for </w:t>
      </w:r>
      <w:r w:rsidRPr="00C60FBA">
        <w:rPr>
          <w:rFonts w:ascii="Segoe UI" w:hAnsi="Segoe UI" w:cs="Segoe UI"/>
          <w:b/>
          <w:bCs/>
          <w:sz w:val="18"/>
          <w:szCs w:val="18"/>
          <w:u w:val="single"/>
        </w:rPr>
        <w:t>2 hours before leaving samples</w:t>
      </w:r>
      <w:r w:rsidRPr="00C60FBA">
        <w:rPr>
          <w:rFonts w:ascii="Segoe UI" w:hAnsi="Segoe UI" w:cs="Segoe UI"/>
          <w:sz w:val="18"/>
          <w:szCs w:val="18"/>
        </w:rPr>
        <w:t xml:space="preserve">, and 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NOTHING IN YOUR MOUTH </w:t>
      </w:r>
      <w:r w:rsidR="00627B69" w:rsidRPr="00C60FBA">
        <w:rPr>
          <w:rFonts w:ascii="Segoe UI" w:hAnsi="Segoe UI" w:cs="Segoe UI"/>
          <w:b/>
          <w:bCs/>
          <w:sz w:val="18"/>
          <w:szCs w:val="18"/>
        </w:rPr>
        <w:t xml:space="preserve">(NOT EVEN WATER!) 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for </w:t>
      </w:r>
      <w:r w:rsidRPr="00C60FBA">
        <w:rPr>
          <w:rFonts w:ascii="Segoe UI" w:hAnsi="Segoe UI" w:cs="Segoe UI"/>
          <w:b/>
          <w:bCs/>
          <w:sz w:val="18"/>
          <w:szCs w:val="18"/>
          <w:u w:val="single"/>
        </w:rPr>
        <w:t>30 minutes before leaving samples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. </w:t>
      </w:r>
    </w:p>
    <w:p w14:paraId="47190714" w14:textId="77777777" w:rsidR="00B06701" w:rsidRPr="00C60FBA" w:rsidRDefault="00B06701" w:rsidP="00B06701">
      <w:pPr>
        <w:autoSpaceDE w:val="0"/>
        <w:autoSpaceDN w:val="0"/>
        <w:adjustRightInd w:val="0"/>
        <w:rPr>
          <w:rFonts w:ascii="Segoe UI" w:hAnsi="Segoe UI" w:cs="Segoe UI"/>
          <w:b/>
          <w:bCs/>
          <w:sz w:val="18"/>
          <w:szCs w:val="18"/>
        </w:rPr>
      </w:pPr>
    </w:p>
    <w:p w14:paraId="2631708B" w14:textId="683E025A" w:rsidR="00B06701" w:rsidRPr="00C60FBA" w:rsidRDefault="00627B69" w:rsidP="00B0670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EE0000"/>
          <w:sz w:val="18"/>
          <w:szCs w:val="18"/>
          <w:u w:val="single"/>
        </w:rPr>
      </w:pPr>
      <w:r w:rsidRPr="00C60FBA">
        <w:rPr>
          <w:rFonts w:ascii="Segoe UI" w:hAnsi="Segoe UI" w:cs="Segoe UI"/>
          <w:b/>
          <w:bCs/>
          <w:color w:val="EE0000"/>
          <w:sz w:val="18"/>
          <w:szCs w:val="18"/>
          <w:u w:val="single"/>
        </w:rPr>
        <w:t>*IF YOU FAIL TO DO SO, TESTING WILL BE INACCURATE AND WILL NEED TO BE RESCHEDULED WITH A FEE OF $80.</w:t>
      </w:r>
    </w:p>
    <w:p w14:paraId="6072E3B9" w14:textId="77777777" w:rsidR="007F3679" w:rsidRPr="00C60FBA" w:rsidRDefault="007F3679" w:rsidP="009312DF">
      <w:pPr>
        <w:rPr>
          <w:rFonts w:ascii="Segoe UI" w:hAnsi="Segoe UI" w:cs="Segoe UI"/>
          <w:sz w:val="18"/>
          <w:szCs w:val="18"/>
        </w:rPr>
      </w:pPr>
    </w:p>
    <w:p w14:paraId="5370D53B" w14:textId="77777777" w:rsidR="0006455D" w:rsidRPr="00C60FBA" w:rsidRDefault="0006455D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6533C351" w14:textId="77777777" w:rsidR="0006455D" w:rsidRPr="00C60FBA" w:rsidRDefault="0006455D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550E86F3" w14:textId="77777777" w:rsidR="0006455D" w:rsidRPr="00C60FBA" w:rsidRDefault="0006455D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2E43EA39" w14:textId="162572BA" w:rsidR="0006455D" w:rsidRPr="00C60FBA" w:rsidRDefault="0006455D" w:rsidP="009312DF">
      <w:pPr>
        <w:rPr>
          <w:rFonts w:ascii="Segoe UI" w:hAnsi="Segoe UI" w:cs="Segoe UI"/>
          <w:b/>
          <w:bCs/>
          <w:sz w:val="20"/>
          <w:szCs w:val="20"/>
        </w:rPr>
      </w:pPr>
    </w:p>
    <w:p w14:paraId="15B1C905" w14:textId="614141DE" w:rsidR="0006455D" w:rsidRPr="00C60FBA" w:rsidRDefault="0006455D" w:rsidP="009312DF">
      <w:pPr>
        <w:rPr>
          <w:rFonts w:ascii="Segoe UI" w:hAnsi="Segoe UI" w:cs="Segoe UI"/>
          <w:i/>
          <w:iCs/>
          <w:sz w:val="20"/>
          <w:szCs w:val="20"/>
        </w:rPr>
      </w:pPr>
      <w:r w:rsidRPr="00C60FBA">
        <w:rPr>
          <w:rFonts w:ascii="Segoe UI" w:hAnsi="Segoe UI" w:cs="Segoe UI"/>
          <w:i/>
          <w:iCs/>
          <w:sz w:val="20"/>
          <w:szCs w:val="20"/>
        </w:rPr>
        <w:t>Please continue to the next page …</w:t>
      </w:r>
    </w:p>
    <w:p w14:paraId="34702C7D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75534065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7447B16C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130D41D6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6397B766" w14:textId="7D6E7F0E" w:rsidR="00C60FBA" w:rsidRP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sz w:val="20"/>
          <w:szCs w:val="20"/>
          <w:u w:val="single"/>
        </w:rPr>
        <w:t>FREQUENCY HEALING MODALITIES –</w:t>
      </w:r>
    </w:p>
    <w:p w14:paraId="6B7C50FA" w14:textId="44D41179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  <w:r w:rsidRPr="00C60FBA">
        <w:rPr>
          <w:rFonts w:ascii="Segoe UI" w:hAnsi="Segoe UI" w:cs="Segoe UI"/>
          <w:sz w:val="20"/>
          <w:szCs w:val="20"/>
        </w:rPr>
        <w:t xml:space="preserve">The quoted price during your discovery call, price estimate sheet, and/or price listed on the website is due at the time of service. Prices vary based upon the modality. </w:t>
      </w:r>
    </w:p>
    <w:p w14:paraId="63324E1C" w14:textId="77777777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</w:p>
    <w:p w14:paraId="32944250" w14:textId="2EE4DEAD" w:rsidR="00C60FBA" w:rsidRP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sz w:val="20"/>
          <w:szCs w:val="20"/>
          <w:u w:val="single"/>
        </w:rPr>
        <w:t>PEMF Packages –</w:t>
      </w:r>
    </w:p>
    <w:p w14:paraId="6C8F4B0F" w14:textId="35845D3D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  <w:r w:rsidRPr="00C60FBA">
        <w:rPr>
          <w:rFonts w:ascii="Segoe UI" w:hAnsi="Segoe UI" w:cs="Segoe UI"/>
          <w:sz w:val="20"/>
          <w:szCs w:val="20"/>
        </w:rPr>
        <w:t>(3) Sessions - $275</w:t>
      </w:r>
    </w:p>
    <w:p w14:paraId="52494B3A" w14:textId="7DE0695B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  <w:r w:rsidRPr="00C60FBA">
        <w:rPr>
          <w:rFonts w:ascii="Segoe UI" w:hAnsi="Segoe UI" w:cs="Segoe UI"/>
          <w:sz w:val="20"/>
          <w:szCs w:val="20"/>
        </w:rPr>
        <w:t>(6) Sessions - $450</w:t>
      </w:r>
    </w:p>
    <w:p w14:paraId="222E465D" w14:textId="77777777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</w:p>
    <w:p w14:paraId="23381AA9" w14:textId="4323FBBB" w:rsidR="00C60FBA" w:rsidRP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sz w:val="20"/>
          <w:szCs w:val="20"/>
          <w:u w:val="single"/>
        </w:rPr>
        <w:t>Bio Resonance Scan + Rife Frequency Healing –</w:t>
      </w:r>
    </w:p>
    <w:p w14:paraId="71C8D413" w14:textId="77777777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</w:p>
    <w:p w14:paraId="0DEB424F" w14:textId="14E00913" w:rsidR="00C60FBA" w:rsidRPr="00C60FBA" w:rsidRDefault="00C60FBA" w:rsidP="009312DF">
      <w:pPr>
        <w:rPr>
          <w:rFonts w:ascii="Segoe UI" w:hAnsi="Segoe UI" w:cs="Segoe UI"/>
          <w:b/>
          <w:bCs/>
          <w:sz w:val="20"/>
          <w:szCs w:val="20"/>
        </w:rPr>
      </w:pPr>
      <w:r w:rsidRPr="00C60FBA">
        <w:rPr>
          <w:rFonts w:ascii="Segoe UI" w:hAnsi="Segoe UI" w:cs="Segoe UI"/>
          <w:b/>
          <w:bCs/>
          <w:sz w:val="20"/>
          <w:szCs w:val="20"/>
        </w:rPr>
        <w:t>For Chronic Illness:</w:t>
      </w:r>
    </w:p>
    <w:p w14:paraId="4DF59006" w14:textId="550AC775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  <w:r w:rsidRPr="00C60FBA">
        <w:rPr>
          <w:rFonts w:ascii="Segoe UI" w:hAnsi="Segoe UI" w:cs="Segoe UI"/>
          <w:sz w:val="20"/>
          <w:szCs w:val="20"/>
        </w:rPr>
        <w:t>Initial Session + Consultation - $250</w:t>
      </w:r>
    </w:p>
    <w:p w14:paraId="2C7B0A59" w14:textId="20151786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  <w:r w:rsidRPr="00C60FBA">
        <w:rPr>
          <w:rFonts w:ascii="Segoe UI" w:hAnsi="Segoe UI" w:cs="Segoe UI"/>
          <w:sz w:val="20"/>
          <w:szCs w:val="20"/>
        </w:rPr>
        <w:t>Follow Up Session + Consultation - $150</w:t>
      </w:r>
    </w:p>
    <w:p w14:paraId="410A1220" w14:textId="77777777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</w:p>
    <w:p w14:paraId="7A383C6E" w14:textId="04D612B0" w:rsidR="00C60FBA" w:rsidRPr="00C60FBA" w:rsidRDefault="00C60FBA" w:rsidP="009312DF">
      <w:pPr>
        <w:rPr>
          <w:rFonts w:ascii="Segoe UI" w:hAnsi="Segoe UI" w:cs="Segoe UI"/>
          <w:b/>
          <w:bCs/>
          <w:sz w:val="20"/>
          <w:szCs w:val="20"/>
        </w:rPr>
      </w:pPr>
      <w:r w:rsidRPr="00C60FBA">
        <w:rPr>
          <w:rFonts w:ascii="Segoe UI" w:hAnsi="Segoe UI" w:cs="Segoe UI"/>
          <w:b/>
          <w:bCs/>
          <w:sz w:val="20"/>
          <w:szCs w:val="20"/>
        </w:rPr>
        <w:t>Scan + Frequency Therapy Only (for non-chronically ill clients) - $120</w:t>
      </w:r>
    </w:p>
    <w:p w14:paraId="59B140CA" w14:textId="77777777" w:rsidR="00C60FBA" w:rsidRPr="00C60FBA" w:rsidRDefault="00C60FBA" w:rsidP="009312DF">
      <w:pPr>
        <w:rPr>
          <w:rFonts w:ascii="Segoe UI" w:hAnsi="Segoe UI" w:cs="Segoe UI"/>
          <w:sz w:val="20"/>
          <w:szCs w:val="20"/>
        </w:rPr>
      </w:pPr>
    </w:p>
    <w:p w14:paraId="503C7BB6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7EEB1938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7C6C1161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6C6E2638" w14:textId="1C337068" w:rsidR="007F3679" w:rsidRPr="00C60FBA" w:rsidRDefault="007F3679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sz w:val="20"/>
          <w:szCs w:val="20"/>
          <w:u w:val="single"/>
        </w:rPr>
        <w:t>PROTOCOL CONCIERGE</w:t>
      </w:r>
    </w:p>
    <w:p w14:paraId="77E88B24" w14:textId="77777777" w:rsidR="00627B69" w:rsidRPr="00C60FBA" w:rsidRDefault="00627B69" w:rsidP="009312DF">
      <w:pPr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</w:pPr>
    </w:p>
    <w:p w14:paraId="5E8A389E" w14:textId="6824A07C" w:rsidR="00C32C24" w:rsidRPr="00C60FBA" w:rsidRDefault="00C32C24" w:rsidP="009312DF">
      <w:pPr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 xml:space="preserve">A CREDIT CARD MUST BE PROVIDED TO BE KEPT ON FILE TO CHARGE </w:t>
      </w:r>
      <w:r w:rsidR="00B06701"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>FOR THE SUPPLEMENT COST</w:t>
      </w:r>
      <w:r w:rsid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 xml:space="preserve">. PAYMENTS WILL BE AUTOMATICALLY PROCESSED </w:t>
      </w:r>
      <w:r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 xml:space="preserve">IF THE INVOICE IS NOT PAID </w:t>
      </w:r>
      <w:r w:rsidR="00627B69"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>WITHI</w:t>
      </w:r>
      <w:r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 xml:space="preserve">N </w:t>
      </w:r>
      <w:r w:rsidR="00627B69"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>24 H</w:t>
      </w:r>
      <w:r w:rsid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>RS.</w:t>
      </w:r>
      <w:r w:rsidR="00627B69"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 xml:space="preserve"> OF </w:t>
      </w:r>
      <w:r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>RECEIPT</w:t>
      </w:r>
      <w:r w:rsid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 xml:space="preserve"> or with given permission to charge.</w:t>
      </w:r>
      <w:r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 xml:space="preserve"> </w:t>
      </w:r>
    </w:p>
    <w:p w14:paraId="38FB695F" w14:textId="77777777" w:rsidR="00627B69" w:rsidRPr="00C60FBA" w:rsidRDefault="00627B69" w:rsidP="009312DF">
      <w:pPr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</w:pPr>
    </w:p>
    <w:p w14:paraId="63B00CE9" w14:textId="77777777" w:rsidR="00627B69" w:rsidRPr="00C60FBA" w:rsidRDefault="00627B69" w:rsidP="00627B69">
      <w:pPr>
        <w:pStyle w:val="Heading2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C60FBA">
        <w:rPr>
          <w:rFonts w:ascii="Segoe UI" w:hAnsi="Segoe UI" w:cs="Segoe UI"/>
          <w:b/>
          <w:bCs/>
          <w:color w:val="EE0000"/>
          <w:sz w:val="20"/>
          <w:szCs w:val="20"/>
        </w:rPr>
        <w:t>**CREDIT CARD PAYMENTS INCLUDE A 3.3% + .30 TRANSACTION RATE</w:t>
      </w:r>
    </w:p>
    <w:p w14:paraId="29ACC28B" w14:textId="357BDC61" w:rsidR="00627B69" w:rsidRPr="00C60FBA" w:rsidRDefault="00627B69" w:rsidP="00627B69">
      <w:pPr>
        <w:pStyle w:val="Heading2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C60FBA">
        <w:rPr>
          <w:rFonts w:ascii="Segoe UI" w:hAnsi="Segoe UI" w:cs="Segoe UI"/>
          <w:b/>
          <w:bCs/>
          <w:color w:val="EE0000"/>
          <w:sz w:val="20"/>
          <w:szCs w:val="20"/>
        </w:rPr>
        <w:t xml:space="preserve"> </w:t>
      </w:r>
    </w:p>
    <w:p w14:paraId="6900E89A" w14:textId="78335399" w:rsidR="007F3679" w:rsidRPr="00C60FBA" w:rsidRDefault="007F3679" w:rsidP="009312DF">
      <w:pPr>
        <w:rPr>
          <w:rFonts w:ascii="Segoe UI" w:hAnsi="Segoe UI" w:cs="Segoe UI"/>
          <w:b/>
          <w:bCs/>
          <w:sz w:val="18"/>
          <w:szCs w:val="18"/>
          <w:u w:val="single"/>
        </w:rPr>
      </w:pPr>
      <w:r w:rsidRPr="00C60FBA">
        <w:rPr>
          <w:rFonts w:ascii="Segoe UI" w:hAnsi="Segoe UI" w:cs="Segoe UI"/>
          <w:sz w:val="18"/>
          <w:szCs w:val="18"/>
        </w:rPr>
        <w:t xml:space="preserve">     If you receive the </w:t>
      </w:r>
      <w:r w:rsidRPr="00C60FBA">
        <w:rPr>
          <w:rFonts w:ascii="Segoe UI" w:hAnsi="Segoe UI" w:cs="Segoe UI"/>
          <w:b/>
          <w:bCs/>
          <w:sz w:val="18"/>
          <w:szCs w:val="18"/>
        </w:rPr>
        <w:t>protocol concierge service</w:t>
      </w:r>
      <w:r w:rsidRPr="00C60FBA">
        <w:rPr>
          <w:rFonts w:ascii="Segoe UI" w:hAnsi="Segoe UI" w:cs="Segoe UI"/>
          <w:sz w:val="18"/>
          <w:szCs w:val="18"/>
        </w:rPr>
        <w:t xml:space="preserve"> (where Native Natural Wellness collects your supplements and remedies and ships them to you </w:t>
      </w:r>
      <w:r w:rsidR="00C32C24" w:rsidRPr="00C60FBA">
        <w:rPr>
          <w:rFonts w:ascii="Segoe UI" w:hAnsi="Segoe UI" w:cs="Segoe UI"/>
          <w:sz w:val="18"/>
          <w:szCs w:val="18"/>
        </w:rPr>
        <w:t xml:space="preserve">according to your protocol), </w:t>
      </w:r>
      <w:r w:rsidR="00C32C24" w:rsidRPr="00C60FBA">
        <w:rPr>
          <w:rFonts w:ascii="Segoe UI" w:hAnsi="Segoe UI" w:cs="Segoe UI"/>
          <w:b/>
          <w:bCs/>
          <w:sz w:val="18"/>
          <w:szCs w:val="18"/>
        </w:rPr>
        <w:t>you are responsible for the cost of the supplements, the shipping cost, and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 the $</w:t>
      </w:r>
      <w:r w:rsidR="00C32C24" w:rsidRPr="00C60FBA">
        <w:rPr>
          <w:rFonts w:ascii="Segoe UI" w:hAnsi="Segoe UI" w:cs="Segoe UI"/>
          <w:b/>
          <w:bCs/>
          <w:sz w:val="18"/>
          <w:szCs w:val="18"/>
        </w:rPr>
        <w:t>10</w:t>
      </w:r>
      <w:r w:rsidRPr="00C60FBA">
        <w:rPr>
          <w:rFonts w:ascii="Segoe UI" w:hAnsi="Segoe UI" w:cs="Segoe UI"/>
          <w:b/>
          <w:bCs/>
          <w:sz w:val="18"/>
          <w:szCs w:val="18"/>
        </w:rPr>
        <w:t>0 service charge.</w:t>
      </w:r>
      <w:r w:rsidRPr="00C60FBA">
        <w:rPr>
          <w:rFonts w:ascii="Segoe UI" w:hAnsi="Segoe UI" w:cs="Segoe UI"/>
          <w:b/>
          <w:bCs/>
          <w:sz w:val="18"/>
          <w:szCs w:val="18"/>
          <w:u w:val="single"/>
        </w:rPr>
        <w:t xml:space="preserve"> </w:t>
      </w:r>
    </w:p>
    <w:p w14:paraId="319736C2" w14:textId="77777777" w:rsidR="00627B69" w:rsidRPr="00C60FBA" w:rsidRDefault="00627B69" w:rsidP="009312DF">
      <w:pPr>
        <w:rPr>
          <w:rFonts w:ascii="Segoe UI" w:hAnsi="Segoe UI" w:cs="Segoe UI"/>
          <w:b/>
          <w:bCs/>
          <w:color w:val="EE0000"/>
          <w:sz w:val="18"/>
          <w:szCs w:val="18"/>
          <w:u w:val="single"/>
        </w:rPr>
      </w:pPr>
    </w:p>
    <w:p w14:paraId="7825F75E" w14:textId="2F2ECDBA" w:rsidR="007F3679" w:rsidRPr="00C60FBA" w:rsidRDefault="007F3679" w:rsidP="009312DF">
      <w:pPr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color w:val="EE0000"/>
          <w:sz w:val="20"/>
          <w:szCs w:val="20"/>
          <w:u w:val="single"/>
        </w:rPr>
        <w:t>ALL PAYMENTS ARE DUE UPON RECEIPT OF YOUR INVOICE WITH THE INCLUDED SHIPPING TRACKING NUMBER.</w:t>
      </w:r>
    </w:p>
    <w:p w14:paraId="3002CAE7" w14:textId="77777777" w:rsidR="00C32C24" w:rsidRPr="00C60FBA" w:rsidRDefault="00C32C24" w:rsidP="009312DF">
      <w:pPr>
        <w:rPr>
          <w:rFonts w:ascii="Segoe UI" w:hAnsi="Segoe UI" w:cs="Segoe UI"/>
          <w:b/>
          <w:bCs/>
          <w:color w:val="EE0000"/>
          <w:sz w:val="18"/>
          <w:szCs w:val="18"/>
          <w:u w:val="single"/>
        </w:rPr>
      </w:pPr>
    </w:p>
    <w:p w14:paraId="6A833BD7" w14:textId="77777777" w:rsidR="00627B69" w:rsidRPr="00C60FBA" w:rsidRDefault="00627B69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087D2247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560BBC43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543F51E4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4C7E3A74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7C9876B7" w14:textId="77777777" w:rsidR="00C60FBA" w:rsidRPr="00C60FBA" w:rsidRDefault="00C60FBA" w:rsidP="00C60FBA">
      <w:pPr>
        <w:rPr>
          <w:rFonts w:ascii="Segoe UI" w:hAnsi="Segoe UI" w:cs="Segoe UI"/>
          <w:i/>
          <w:iCs/>
          <w:sz w:val="20"/>
          <w:szCs w:val="20"/>
        </w:rPr>
      </w:pPr>
      <w:r w:rsidRPr="00C60FBA">
        <w:rPr>
          <w:rFonts w:ascii="Segoe UI" w:hAnsi="Segoe UI" w:cs="Segoe UI"/>
          <w:i/>
          <w:iCs/>
          <w:sz w:val="20"/>
          <w:szCs w:val="20"/>
        </w:rPr>
        <w:t>Please continue to the next page …</w:t>
      </w:r>
    </w:p>
    <w:p w14:paraId="76BB14EA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5FC93505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5E4F00C1" w14:textId="77777777" w:rsidR="00C60FBA" w:rsidRDefault="00C60FBA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505DCC7C" w14:textId="7EA36B0E" w:rsidR="001B37A5" w:rsidRPr="00C60FBA" w:rsidRDefault="009312DF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sz w:val="20"/>
          <w:szCs w:val="20"/>
          <w:u w:val="single"/>
        </w:rPr>
        <w:t>SCHEDULING</w:t>
      </w:r>
      <w:r w:rsidR="001B37A5" w:rsidRPr="00C60FBA">
        <w:rPr>
          <w:rFonts w:ascii="Segoe UI" w:hAnsi="Segoe UI" w:cs="Segoe UI"/>
          <w:b/>
          <w:bCs/>
          <w:sz w:val="20"/>
          <w:szCs w:val="20"/>
          <w:u w:val="single"/>
        </w:rPr>
        <w:t xml:space="preserve"> + INTAKE FORMS –</w:t>
      </w:r>
    </w:p>
    <w:p w14:paraId="577246D6" w14:textId="77777777" w:rsidR="00627B69" w:rsidRPr="00C60FBA" w:rsidRDefault="00627B69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72CDB35D" w14:textId="77777777" w:rsidR="00C32C24" w:rsidRPr="00C60FBA" w:rsidRDefault="001B37A5" w:rsidP="009312DF">
      <w:pPr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  <w:t xml:space="preserve">INTAKE FORMS ARE DUE AT LEAST 24 HOURS BEFORE YOUR APPOINTMENT – </w:t>
      </w:r>
    </w:p>
    <w:p w14:paraId="6037D7BC" w14:textId="0863AC17" w:rsidR="007F3679" w:rsidRPr="00C60FBA" w:rsidRDefault="001B37A5" w:rsidP="009312DF">
      <w:pPr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  <w:t>OTHERWISE, YOU WILL NEED TO RESCHEDULE</w:t>
      </w:r>
      <w:r w:rsidR="00AF3199" w:rsidRPr="00C60FBA"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  <w:t>.</w:t>
      </w:r>
    </w:p>
    <w:p w14:paraId="68135FE6" w14:textId="77777777" w:rsidR="00627B69" w:rsidRPr="00C60FBA" w:rsidRDefault="00627B69" w:rsidP="009312DF">
      <w:pPr>
        <w:rPr>
          <w:rFonts w:ascii="Segoe UI" w:hAnsi="Segoe UI" w:cs="Segoe UI"/>
          <w:b/>
          <w:bCs/>
          <w:i/>
          <w:iCs/>
          <w:color w:val="EE0000"/>
          <w:sz w:val="18"/>
          <w:szCs w:val="18"/>
          <w:u w:val="single"/>
        </w:rPr>
      </w:pPr>
    </w:p>
    <w:p w14:paraId="54D81D5E" w14:textId="3897C6C2" w:rsidR="00985324" w:rsidRPr="00C60FBA" w:rsidRDefault="009312DF" w:rsidP="007F3679">
      <w:pPr>
        <w:pStyle w:val="ListParagraph"/>
        <w:numPr>
          <w:ilvl w:val="0"/>
          <w:numId w:val="4"/>
        </w:numPr>
        <w:rPr>
          <w:rFonts w:ascii="Segoe UI" w:hAnsi="Segoe UI" w:cs="Segoe UI"/>
          <w:sz w:val="18"/>
          <w:szCs w:val="18"/>
          <w:u w:val="single"/>
        </w:rPr>
      </w:pPr>
      <w:r w:rsidRPr="00C60FBA">
        <w:rPr>
          <w:rFonts w:ascii="Segoe UI" w:hAnsi="Segoe UI" w:cs="Segoe UI"/>
          <w:sz w:val="18"/>
          <w:szCs w:val="18"/>
        </w:rPr>
        <w:t xml:space="preserve">If </w:t>
      </w:r>
      <w:r w:rsidR="001B37A5" w:rsidRPr="00C60FBA">
        <w:rPr>
          <w:rFonts w:ascii="Segoe UI" w:hAnsi="Segoe UI" w:cs="Segoe UI"/>
          <w:sz w:val="18"/>
          <w:szCs w:val="18"/>
        </w:rPr>
        <w:t>you need</w:t>
      </w:r>
      <w:r w:rsidRPr="00C60FBA">
        <w:rPr>
          <w:rFonts w:ascii="Segoe UI" w:hAnsi="Segoe UI" w:cs="Segoe UI"/>
          <w:sz w:val="18"/>
          <w:szCs w:val="18"/>
        </w:rPr>
        <w:t xml:space="preserve"> to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 xml:space="preserve">cancel an appointment, my office requires a </w:t>
      </w:r>
      <w:r w:rsidR="00985324" w:rsidRPr="00C60FBA">
        <w:rPr>
          <w:rFonts w:ascii="Segoe UI" w:hAnsi="Segoe UI" w:cs="Segoe UI"/>
          <w:b/>
          <w:bCs/>
          <w:sz w:val="18"/>
          <w:szCs w:val="18"/>
          <w:u w:val="single"/>
        </w:rPr>
        <w:t>minimum of 24 hours' notice</w:t>
      </w:r>
      <w:r w:rsidR="00985324" w:rsidRPr="00C60FBA">
        <w:rPr>
          <w:rFonts w:ascii="Segoe UI" w:hAnsi="Segoe UI" w:cs="Segoe UI"/>
          <w:sz w:val="18"/>
          <w:szCs w:val="18"/>
          <w:u w:val="single"/>
        </w:rPr>
        <w:t xml:space="preserve">. </w:t>
      </w:r>
    </w:p>
    <w:p w14:paraId="27B2BF2D" w14:textId="012CD193" w:rsidR="001B37A5" w:rsidRPr="00C60FBA" w:rsidRDefault="009312DF" w:rsidP="007F3679">
      <w:pPr>
        <w:pStyle w:val="ListParagraph"/>
        <w:numPr>
          <w:ilvl w:val="0"/>
          <w:numId w:val="4"/>
        </w:num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All appointments </w:t>
      </w:r>
      <w:r w:rsidR="00985324" w:rsidRPr="00C60FBA">
        <w:rPr>
          <w:rFonts w:ascii="Segoe UI" w:hAnsi="Segoe UI" w:cs="Segoe UI"/>
          <w:b/>
          <w:bCs/>
          <w:sz w:val="18"/>
          <w:szCs w:val="18"/>
          <w:u w:val="single"/>
        </w:rPr>
        <w:t>canceled with less than 24 hours’ notice will be charged a $</w:t>
      </w:r>
      <w:r w:rsidR="00EE7F8A" w:rsidRPr="00C60FBA">
        <w:rPr>
          <w:rFonts w:ascii="Segoe UI" w:hAnsi="Segoe UI" w:cs="Segoe UI"/>
          <w:b/>
          <w:bCs/>
          <w:sz w:val="18"/>
          <w:szCs w:val="18"/>
          <w:u w:val="single"/>
        </w:rPr>
        <w:t>5</w:t>
      </w:r>
      <w:r w:rsidR="00985324" w:rsidRPr="00C60FBA">
        <w:rPr>
          <w:rFonts w:ascii="Segoe UI" w:hAnsi="Segoe UI" w:cs="Segoe UI"/>
          <w:b/>
          <w:bCs/>
          <w:sz w:val="18"/>
          <w:szCs w:val="18"/>
          <w:u w:val="single"/>
        </w:rPr>
        <w:t>0 fee</w:t>
      </w:r>
      <w:r w:rsidR="00985324" w:rsidRPr="00C60FBA">
        <w:rPr>
          <w:rFonts w:ascii="Segoe UI" w:hAnsi="Segoe UI" w:cs="Segoe UI"/>
          <w:sz w:val="18"/>
          <w:szCs w:val="18"/>
          <w:u w:val="single"/>
        </w:rPr>
        <w:t>.</w:t>
      </w:r>
      <w:r w:rsidR="00985324" w:rsidRPr="00C60FBA">
        <w:rPr>
          <w:rFonts w:ascii="Segoe UI" w:hAnsi="Segoe UI" w:cs="Segoe UI"/>
          <w:sz w:val="18"/>
          <w:szCs w:val="18"/>
        </w:rPr>
        <w:t xml:space="preserve"> </w:t>
      </w:r>
    </w:p>
    <w:p w14:paraId="4BBC0820" w14:textId="73589A39" w:rsidR="00B06701" w:rsidRPr="00C60FBA" w:rsidRDefault="009312DF" w:rsidP="00EE7F8A">
      <w:pPr>
        <w:pStyle w:val="ListParagraph"/>
        <w:numPr>
          <w:ilvl w:val="0"/>
          <w:numId w:val="4"/>
        </w:numPr>
        <w:rPr>
          <w:rFonts w:ascii="Segoe UI" w:hAnsi="Segoe UI" w:cs="Segoe UI"/>
          <w:sz w:val="18"/>
          <w:szCs w:val="18"/>
          <w:u w:val="single"/>
        </w:rPr>
      </w:pPr>
      <w:r w:rsidRPr="00C60FBA">
        <w:rPr>
          <w:rFonts w:ascii="Segoe UI" w:hAnsi="Segoe UI" w:cs="Segoe UI"/>
          <w:b/>
          <w:bCs/>
          <w:sz w:val="18"/>
          <w:szCs w:val="18"/>
        </w:rPr>
        <w:t xml:space="preserve">All </w:t>
      </w:r>
      <w:r w:rsidRPr="00C60FBA">
        <w:rPr>
          <w:rFonts w:ascii="Segoe UI" w:hAnsi="Segoe UI" w:cs="Segoe UI"/>
          <w:b/>
          <w:bCs/>
          <w:sz w:val="18"/>
          <w:szCs w:val="18"/>
          <w:u w:val="single"/>
        </w:rPr>
        <w:t>“no</w:t>
      </w:r>
      <w:r w:rsidR="00315E9D" w:rsidRPr="00C60FBA">
        <w:rPr>
          <w:rFonts w:ascii="Segoe UI" w:hAnsi="Segoe UI" w:cs="Segoe UI"/>
          <w:b/>
          <w:bCs/>
          <w:sz w:val="18"/>
          <w:szCs w:val="18"/>
          <w:u w:val="single"/>
        </w:rPr>
        <w:t>-</w:t>
      </w:r>
      <w:r w:rsidRPr="00C60FBA">
        <w:rPr>
          <w:rFonts w:ascii="Segoe UI" w:hAnsi="Segoe UI" w:cs="Segoe UI"/>
          <w:b/>
          <w:bCs/>
          <w:sz w:val="18"/>
          <w:szCs w:val="18"/>
          <w:u w:val="single"/>
        </w:rPr>
        <w:t>shows”</w:t>
      </w:r>
      <w:r w:rsidRPr="00C60FBA">
        <w:rPr>
          <w:rFonts w:ascii="Segoe UI" w:hAnsi="Segoe UI" w:cs="Segoe UI"/>
          <w:sz w:val="18"/>
          <w:szCs w:val="18"/>
        </w:rPr>
        <w:t xml:space="preserve"> (appointments that you miss without calling to let </w:t>
      </w:r>
      <w:r w:rsidR="00315E9D" w:rsidRPr="00C60FBA">
        <w:rPr>
          <w:rFonts w:ascii="Segoe UI" w:hAnsi="Segoe UI" w:cs="Segoe UI"/>
          <w:sz w:val="18"/>
          <w:szCs w:val="18"/>
        </w:rPr>
        <w:t>me</w:t>
      </w:r>
      <w:r w:rsidRPr="00C60FBA">
        <w:rPr>
          <w:rFonts w:ascii="Segoe UI" w:hAnsi="Segoe UI" w:cs="Segoe UI"/>
          <w:sz w:val="18"/>
          <w:szCs w:val="18"/>
        </w:rPr>
        <w:t xml:space="preserve"> know) will be </w:t>
      </w:r>
      <w:r w:rsidRPr="00C60FBA">
        <w:rPr>
          <w:rFonts w:ascii="Segoe UI" w:hAnsi="Segoe UI" w:cs="Segoe UI"/>
          <w:b/>
          <w:bCs/>
          <w:sz w:val="18"/>
          <w:szCs w:val="18"/>
          <w:u w:val="single"/>
        </w:rPr>
        <w:t>charged the full price of the visit</w:t>
      </w:r>
      <w:r w:rsidRPr="00C60FBA">
        <w:rPr>
          <w:rFonts w:ascii="Segoe UI" w:hAnsi="Segoe UI" w:cs="Segoe UI"/>
          <w:sz w:val="18"/>
          <w:szCs w:val="18"/>
          <w:u w:val="single"/>
        </w:rPr>
        <w:t xml:space="preserve">.  </w:t>
      </w:r>
    </w:p>
    <w:p w14:paraId="1B5DFADB" w14:textId="369D4DBC" w:rsidR="00985324" w:rsidRPr="00C60FBA" w:rsidRDefault="009312DF" w:rsidP="007F3679">
      <w:pPr>
        <w:pStyle w:val="ListParagraph"/>
        <w:numPr>
          <w:ilvl w:val="0"/>
          <w:numId w:val="4"/>
        </w:num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b/>
          <w:bCs/>
          <w:sz w:val="18"/>
          <w:szCs w:val="18"/>
        </w:rPr>
        <w:t xml:space="preserve">If you are </w:t>
      </w:r>
      <w:r w:rsidRPr="00C60FBA">
        <w:rPr>
          <w:rFonts w:ascii="Segoe UI" w:hAnsi="Segoe UI" w:cs="Segoe UI"/>
          <w:b/>
          <w:bCs/>
          <w:sz w:val="18"/>
          <w:szCs w:val="18"/>
          <w:u w:val="single"/>
        </w:rPr>
        <w:t>more than 15 minutes late to an appointment, expect to reschedule and pay the cancellation fee.</w:t>
      </w:r>
      <w:r w:rsidRPr="00C60FBA">
        <w:rPr>
          <w:rFonts w:ascii="Segoe UI" w:hAnsi="Segoe UI" w:cs="Segoe UI"/>
          <w:sz w:val="18"/>
          <w:szCs w:val="18"/>
        </w:rPr>
        <w:t xml:space="preserve"> </w:t>
      </w:r>
    </w:p>
    <w:p w14:paraId="3B7F9402" w14:textId="7F6D5695" w:rsidR="001B37A5" w:rsidRPr="00C60FBA" w:rsidRDefault="009312DF" w:rsidP="007F3679">
      <w:pPr>
        <w:pStyle w:val="ListParagraph"/>
        <w:numPr>
          <w:ilvl w:val="0"/>
          <w:numId w:val="4"/>
        </w:numP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If, however, you are </w:t>
      </w:r>
      <w:r w:rsidRPr="00C60FBA">
        <w:rPr>
          <w:rFonts w:ascii="Segoe UI" w:hAnsi="Segoe UI" w:cs="Segoe UI"/>
          <w:b/>
          <w:bCs/>
          <w:sz w:val="18"/>
          <w:szCs w:val="18"/>
        </w:rPr>
        <w:t>late and Amy can still fit you in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,</w:t>
      </w:r>
      <w:r w:rsidRPr="00C60FBA">
        <w:rPr>
          <w:rFonts w:ascii="Segoe UI" w:hAnsi="Segoe UI" w:cs="Segoe UI"/>
          <w:b/>
          <w:bCs/>
          <w:sz w:val="18"/>
          <w:szCs w:val="18"/>
        </w:rPr>
        <w:t xml:space="preserve"> but you run over your allotted time</w:t>
      </w:r>
      <w:r w:rsidRPr="00C60FBA">
        <w:rPr>
          <w:rFonts w:ascii="Segoe UI" w:hAnsi="Segoe UI" w:cs="Segoe UI"/>
          <w:sz w:val="18"/>
          <w:szCs w:val="18"/>
        </w:rPr>
        <w:t xml:space="preserve">, you will be </w:t>
      </w:r>
      <w:r w:rsidRPr="00C60FBA">
        <w:rPr>
          <w:rFonts w:ascii="Segoe UI" w:hAnsi="Segoe UI" w:cs="Segoe UI"/>
          <w:b/>
          <w:bCs/>
          <w:sz w:val="18"/>
          <w:szCs w:val="18"/>
        </w:rPr>
        <w:t>charged for the late time you missed as part of your appointment</w:t>
      </w:r>
      <w:r w:rsidRPr="00C60FBA">
        <w:rPr>
          <w:rFonts w:ascii="Segoe UI" w:hAnsi="Segoe UI" w:cs="Segoe UI"/>
          <w:sz w:val="18"/>
          <w:szCs w:val="18"/>
        </w:rPr>
        <w:t xml:space="preserve">. </w:t>
      </w:r>
    </w:p>
    <w:p w14:paraId="13E3061F" w14:textId="3E2F4D5C" w:rsidR="00985324" w:rsidRPr="00C60FBA" w:rsidRDefault="009312DF" w:rsidP="009312DF">
      <w:pPr>
        <w:pStyle w:val="ListParagraph"/>
        <w:numPr>
          <w:ilvl w:val="0"/>
          <w:numId w:val="4"/>
        </w:numPr>
        <w:rPr>
          <w:rFonts w:ascii="Segoe UI" w:hAnsi="Segoe UI" w:cs="Segoe UI"/>
          <w:b/>
          <w:bCs/>
          <w:sz w:val="16"/>
          <w:szCs w:val="16"/>
        </w:rPr>
      </w:pPr>
      <w:r w:rsidRPr="00C60FBA">
        <w:rPr>
          <w:rFonts w:ascii="Segoe UI" w:hAnsi="Segoe UI" w:cs="Segoe UI"/>
          <w:sz w:val="16"/>
          <w:szCs w:val="16"/>
        </w:rPr>
        <w:t xml:space="preserve">If you </w:t>
      </w:r>
      <w:r w:rsidRPr="00C60FBA">
        <w:rPr>
          <w:rFonts w:ascii="Segoe UI" w:hAnsi="Segoe UI" w:cs="Segoe UI"/>
          <w:b/>
          <w:bCs/>
          <w:sz w:val="16"/>
          <w:szCs w:val="16"/>
        </w:rPr>
        <w:t xml:space="preserve">need to reschedule an appointment, </w:t>
      </w:r>
      <w:r w:rsidR="001B37A5" w:rsidRPr="00C60FBA">
        <w:rPr>
          <w:rFonts w:ascii="Segoe UI" w:hAnsi="Segoe UI" w:cs="Segoe UI"/>
          <w:b/>
          <w:bCs/>
          <w:sz w:val="16"/>
          <w:szCs w:val="16"/>
        </w:rPr>
        <w:t>24</w:t>
      </w:r>
      <w:r w:rsidRPr="00C60FBA">
        <w:rPr>
          <w:rFonts w:ascii="Segoe UI" w:hAnsi="Segoe UI" w:cs="Segoe UI"/>
          <w:b/>
          <w:bCs/>
          <w:sz w:val="16"/>
          <w:szCs w:val="16"/>
        </w:rPr>
        <w:t xml:space="preserve"> </w:t>
      </w:r>
      <w:r w:rsidR="00315E9D" w:rsidRPr="00C60FBA">
        <w:rPr>
          <w:rFonts w:ascii="Segoe UI" w:hAnsi="Segoe UI" w:cs="Segoe UI"/>
          <w:b/>
          <w:bCs/>
          <w:sz w:val="16"/>
          <w:szCs w:val="16"/>
        </w:rPr>
        <w:t>hour</w:t>
      </w:r>
      <w:r w:rsidR="001B37A5" w:rsidRPr="00C60FBA">
        <w:rPr>
          <w:rFonts w:ascii="Segoe UI" w:hAnsi="Segoe UI" w:cs="Segoe UI"/>
          <w:b/>
          <w:bCs/>
          <w:sz w:val="16"/>
          <w:szCs w:val="16"/>
        </w:rPr>
        <w:t>s'</w:t>
      </w:r>
      <w:r w:rsidR="00315E9D" w:rsidRPr="00C60FBA">
        <w:rPr>
          <w:rFonts w:ascii="Segoe UI" w:hAnsi="Segoe UI" w:cs="Segoe UI"/>
          <w:b/>
          <w:bCs/>
          <w:sz w:val="16"/>
          <w:szCs w:val="16"/>
        </w:rPr>
        <w:t xml:space="preserve"> notice</w:t>
      </w:r>
      <w:r w:rsidRPr="00C60FBA">
        <w:rPr>
          <w:rFonts w:ascii="Segoe UI" w:hAnsi="Segoe UI" w:cs="Segoe UI"/>
          <w:b/>
          <w:bCs/>
          <w:sz w:val="16"/>
          <w:szCs w:val="16"/>
        </w:rPr>
        <w:t xml:space="preserve"> or more is also much appreciated.  </w:t>
      </w:r>
    </w:p>
    <w:p w14:paraId="0B2D7D31" w14:textId="77777777" w:rsidR="00C32C24" w:rsidRPr="00C60FBA" w:rsidRDefault="00C32C24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162D1D4A" w14:textId="77777777" w:rsidR="00627B69" w:rsidRPr="00C60FBA" w:rsidRDefault="00627B69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7C94F146" w14:textId="77777777" w:rsidR="0006455D" w:rsidRPr="00C60FBA" w:rsidRDefault="0006455D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06F9C4EE" w14:textId="77777777" w:rsidR="0006455D" w:rsidRPr="00C60FBA" w:rsidRDefault="0006455D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672AE775" w14:textId="30692B77" w:rsidR="004D4D68" w:rsidRPr="00C60FBA" w:rsidRDefault="009312DF" w:rsidP="009312DF">
      <w:p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sz w:val="20"/>
          <w:szCs w:val="20"/>
          <w:u w:val="single"/>
        </w:rPr>
        <w:t>EMAIL</w:t>
      </w:r>
      <w:r w:rsidR="00C32C24" w:rsidRPr="00C60FBA">
        <w:rPr>
          <w:rFonts w:ascii="Segoe UI" w:hAnsi="Segoe UI" w:cs="Segoe UI"/>
          <w:b/>
          <w:bCs/>
          <w:sz w:val="20"/>
          <w:szCs w:val="20"/>
          <w:u w:val="single"/>
        </w:rPr>
        <w:t>S, TEXTS + QUESTIONS -</w:t>
      </w:r>
    </w:p>
    <w:p w14:paraId="4023272A" w14:textId="0B3A90D3" w:rsidR="009312DF" w:rsidRPr="00C60FBA" w:rsidRDefault="00AF4BA1" w:rsidP="009312DF">
      <w:pPr>
        <w:pStyle w:val="NormalWeb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b/>
          <w:bCs/>
          <w:sz w:val="18"/>
          <w:szCs w:val="18"/>
        </w:rPr>
        <w:t>I</w:t>
      </w:r>
      <w:r w:rsidR="001B37A5" w:rsidRPr="00C60FB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 xml:space="preserve">welcome your emails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regarding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 xml:space="preserve"> scheduling appointments, supplement orders, and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 xml:space="preserve">any other 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>simple questions</w:t>
      </w:r>
      <w:r w:rsidR="009312DF" w:rsidRPr="00C60FBA">
        <w:rPr>
          <w:rFonts w:ascii="Segoe UI" w:hAnsi="Segoe UI" w:cs="Segoe UI"/>
          <w:sz w:val="18"/>
          <w:szCs w:val="18"/>
        </w:rPr>
        <w:t xml:space="preserve">.  </w:t>
      </w:r>
    </w:p>
    <w:p w14:paraId="6A5F8DAF" w14:textId="77777777" w:rsidR="00627B69" w:rsidRPr="00C60FBA" w:rsidRDefault="00627B69" w:rsidP="009312DF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EE0000"/>
          <w:sz w:val="18"/>
          <w:szCs w:val="18"/>
        </w:rPr>
      </w:pPr>
    </w:p>
    <w:p w14:paraId="1FC76A02" w14:textId="4A52ED1F" w:rsidR="00B06701" w:rsidRPr="00C60FBA" w:rsidRDefault="00C32C24" w:rsidP="009312DF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</w:pPr>
      <w:r w:rsidRPr="00C60FBA"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  <w:t xml:space="preserve">My policy is you </w:t>
      </w:r>
      <w:r w:rsidR="006361C3" w:rsidRPr="00C60FBA"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  <w:t>*</w:t>
      </w:r>
      <w:r w:rsidRPr="00C60FBA"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  <w:t xml:space="preserve">GET THREE FREE QUESTIONS, THEN YOU MUST SCHEDULE AN </w:t>
      </w:r>
      <w:proofErr w:type="gramStart"/>
      <w:r w:rsidRPr="00C60FBA"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  <w:t>APPOINTMENT!</w:t>
      </w:r>
      <w:r w:rsidR="006361C3" w:rsidRPr="00C60FBA"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  <w:t>*</w:t>
      </w:r>
      <w:proofErr w:type="gramEnd"/>
    </w:p>
    <w:p w14:paraId="0B58AC7D" w14:textId="77777777" w:rsidR="00627B69" w:rsidRPr="00C60FBA" w:rsidRDefault="00627B69" w:rsidP="009312DF">
      <w:pPr>
        <w:pStyle w:val="NormalWeb"/>
        <w:spacing w:before="0" w:beforeAutospacing="0" w:after="0" w:afterAutospacing="0"/>
        <w:rPr>
          <w:rFonts w:ascii="Segoe UI" w:hAnsi="Segoe UI" w:cs="Segoe UI"/>
          <w:i/>
          <w:iCs/>
          <w:sz w:val="20"/>
          <w:szCs w:val="20"/>
          <w:u w:val="single"/>
        </w:rPr>
      </w:pPr>
    </w:p>
    <w:p w14:paraId="24D64BCC" w14:textId="15F795A9" w:rsidR="00C32C24" w:rsidRPr="00C60FBA" w:rsidRDefault="009312DF" w:rsidP="009312DF">
      <w:pPr>
        <w:pStyle w:val="NormalWeb"/>
        <w:spacing w:before="0" w:beforeAutospacing="0" w:after="0" w:afterAutospacing="0"/>
        <w:rPr>
          <w:rFonts w:ascii="Segoe UI" w:hAnsi="Segoe UI" w:cs="Segoe UI"/>
          <w:i/>
          <w:iCs/>
          <w:sz w:val="18"/>
          <w:szCs w:val="18"/>
          <w:u w:val="single"/>
        </w:rPr>
      </w:pPr>
      <w:r w:rsidRPr="00C60FBA">
        <w:rPr>
          <w:rFonts w:ascii="Segoe UI" w:hAnsi="Segoe UI" w:cs="Segoe UI"/>
          <w:sz w:val="18"/>
          <w:szCs w:val="18"/>
        </w:rPr>
        <w:t>Most questions</w:t>
      </w:r>
      <w:r w:rsidR="001B37A5" w:rsidRPr="00C60FBA">
        <w:rPr>
          <w:rFonts w:ascii="Segoe UI" w:hAnsi="Segoe UI" w:cs="Segoe UI"/>
          <w:sz w:val="18"/>
          <w:szCs w:val="18"/>
        </w:rPr>
        <w:t>,</w:t>
      </w:r>
      <w:r w:rsidRPr="00C60FBA">
        <w:rPr>
          <w:rFonts w:ascii="Segoe UI" w:hAnsi="Segoe UI" w:cs="Segoe UI"/>
          <w:sz w:val="18"/>
          <w:szCs w:val="18"/>
        </w:rPr>
        <w:t xml:space="preserve"> including </w:t>
      </w:r>
      <w:r w:rsidRPr="00C60FBA">
        <w:rPr>
          <w:rFonts w:ascii="Segoe UI" w:hAnsi="Segoe UI" w:cs="Segoe UI"/>
          <w:b/>
          <w:bCs/>
          <w:i/>
          <w:iCs/>
          <w:sz w:val="18"/>
          <w:szCs w:val="18"/>
          <w:u w:val="single"/>
        </w:rPr>
        <w:t xml:space="preserve">wellness journey planning, </w:t>
      </w:r>
      <w:r w:rsidR="001B37A5" w:rsidRPr="00C60FBA">
        <w:rPr>
          <w:rFonts w:ascii="Segoe UI" w:hAnsi="Segoe UI" w:cs="Segoe UI"/>
          <w:b/>
          <w:bCs/>
          <w:i/>
          <w:iCs/>
          <w:sz w:val="18"/>
          <w:szCs w:val="18"/>
          <w:u w:val="single"/>
        </w:rPr>
        <w:t>supplement choice</w:t>
      </w:r>
      <w:r w:rsidRPr="00C60FBA">
        <w:rPr>
          <w:rFonts w:ascii="Segoe UI" w:hAnsi="Segoe UI" w:cs="Segoe UI"/>
          <w:b/>
          <w:bCs/>
          <w:i/>
          <w:iCs/>
          <w:sz w:val="18"/>
          <w:szCs w:val="18"/>
          <w:u w:val="single"/>
        </w:rPr>
        <w:t>s</w:t>
      </w:r>
      <w:r w:rsidR="00315E9D" w:rsidRPr="00C60FBA">
        <w:rPr>
          <w:rFonts w:ascii="Segoe UI" w:hAnsi="Segoe UI" w:cs="Segoe UI"/>
          <w:b/>
          <w:bCs/>
          <w:i/>
          <w:iCs/>
          <w:sz w:val="18"/>
          <w:szCs w:val="18"/>
          <w:u w:val="single"/>
        </w:rPr>
        <w:t>, at-home modalities</w:t>
      </w:r>
      <w:r w:rsidRPr="00C60FBA">
        <w:rPr>
          <w:rFonts w:ascii="Segoe UI" w:hAnsi="Segoe UI" w:cs="Segoe UI"/>
          <w:b/>
          <w:bCs/>
          <w:i/>
          <w:iCs/>
          <w:sz w:val="18"/>
          <w:szCs w:val="18"/>
          <w:u w:val="single"/>
        </w:rPr>
        <w:t xml:space="preserve">, and "what's the next step?" are </w:t>
      </w:r>
      <w:r w:rsidR="00C60FBA" w:rsidRPr="00C60FBA">
        <w:rPr>
          <w:rFonts w:ascii="Segoe UI" w:hAnsi="Segoe UI" w:cs="Segoe UI"/>
          <w:b/>
          <w:bCs/>
          <w:i/>
          <w:iCs/>
          <w:sz w:val="18"/>
          <w:szCs w:val="18"/>
          <w:u w:val="single"/>
        </w:rPr>
        <w:t>best</w:t>
      </w:r>
      <w:r w:rsidRPr="00C60FBA">
        <w:rPr>
          <w:rFonts w:ascii="Segoe UI" w:hAnsi="Segoe UI" w:cs="Segoe UI"/>
          <w:b/>
          <w:bCs/>
          <w:i/>
          <w:iCs/>
          <w:sz w:val="18"/>
          <w:szCs w:val="18"/>
          <w:u w:val="single"/>
        </w:rPr>
        <w:t xml:space="preserve"> answered during your appointment.</w:t>
      </w:r>
      <w:r w:rsidRPr="00C60FBA">
        <w:rPr>
          <w:rFonts w:ascii="Segoe UI" w:hAnsi="Segoe UI" w:cs="Segoe UI"/>
          <w:i/>
          <w:iCs/>
          <w:sz w:val="18"/>
          <w:szCs w:val="18"/>
          <w:u w:val="single"/>
        </w:rPr>
        <w:t xml:space="preserve"> </w:t>
      </w:r>
    </w:p>
    <w:p w14:paraId="25EDEB2B" w14:textId="77777777" w:rsidR="00985324" w:rsidRPr="00C60FBA" w:rsidRDefault="001B37A5" w:rsidP="009312DF">
      <w:pPr>
        <w:pStyle w:val="NormalWeb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Amy will </w:t>
      </w:r>
      <w:r w:rsidR="00985324" w:rsidRPr="00C60FBA">
        <w:rPr>
          <w:rFonts w:ascii="Segoe UI" w:hAnsi="Segoe UI" w:cs="Segoe UI"/>
          <w:sz w:val="18"/>
          <w:szCs w:val="18"/>
        </w:rPr>
        <w:t>respond</w:t>
      </w:r>
      <w:r w:rsidR="009312DF" w:rsidRPr="00C60FBA">
        <w:rPr>
          <w:rFonts w:ascii="Segoe UI" w:hAnsi="Segoe UI" w:cs="Segoe UI"/>
          <w:sz w:val="18"/>
          <w:szCs w:val="18"/>
        </w:rPr>
        <w:t xml:space="preserve"> </w:t>
      </w:r>
      <w:r w:rsidR="00985324" w:rsidRPr="00C60FBA">
        <w:rPr>
          <w:rFonts w:ascii="Segoe UI" w:hAnsi="Segoe UI" w:cs="Segoe UI"/>
          <w:sz w:val="18"/>
          <w:szCs w:val="18"/>
        </w:rPr>
        <w:t>to</w:t>
      </w:r>
      <w:r w:rsidR="009312DF" w:rsidRPr="00C60FBA">
        <w:rPr>
          <w:rFonts w:ascii="Segoe UI" w:hAnsi="Segoe UI" w:cs="Segoe UI"/>
          <w:sz w:val="18"/>
          <w:szCs w:val="18"/>
        </w:rPr>
        <w:t xml:space="preserve">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non-urgent,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 xml:space="preserve"> complex 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emails</w:t>
      </w:r>
      <w:r w:rsidR="009312DF" w:rsidRPr="00C60FBA">
        <w:rPr>
          <w:rFonts w:ascii="Segoe UI" w:hAnsi="Segoe UI" w:cs="Segoe UI"/>
          <w:b/>
          <w:bCs/>
          <w:sz w:val="18"/>
          <w:szCs w:val="18"/>
        </w:rPr>
        <w:t xml:space="preserve"> on Thursday afternoons</w:t>
      </w:r>
      <w:r w:rsidR="009312DF" w:rsidRPr="00C60FBA">
        <w:rPr>
          <w:rFonts w:ascii="Segoe UI" w:hAnsi="Segoe UI" w:cs="Segoe UI"/>
          <w:sz w:val="18"/>
          <w:szCs w:val="18"/>
        </w:rPr>
        <w:t>.  </w:t>
      </w:r>
    </w:p>
    <w:p w14:paraId="16724366" w14:textId="78350AD8" w:rsidR="009312DF" w:rsidRPr="00C60FBA" w:rsidRDefault="009312DF" w:rsidP="009312DF">
      <w:pPr>
        <w:pStyle w:val="NormalWeb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Every effort will be made to </w:t>
      </w:r>
      <w:r w:rsidRPr="00C60FBA">
        <w:rPr>
          <w:rFonts w:ascii="Segoe UI" w:hAnsi="Segoe UI" w:cs="Segoe UI"/>
          <w:b/>
          <w:bCs/>
          <w:sz w:val="18"/>
          <w:szCs w:val="18"/>
        </w:rPr>
        <w:t>answer urgent emails within 48 hours</w:t>
      </w:r>
      <w:r w:rsidRPr="00C60FBA">
        <w:rPr>
          <w:rFonts w:ascii="Segoe UI" w:hAnsi="Segoe UI" w:cs="Segoe UI"/>
          <w:sz w:val="18"/>
          <w:szCs w:val="18"/>
        </w:rPr>
        <w:t xml:space="preserve">. </w:t>
      </w:r>
    </w:p>
    <w:p w14:paraId="7D2BD5D4" w14:textId="33FE278E" w:rsidR="001B37A5" w:rsidRDefault="009312DF" w:rsidP="009312DF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C60FBA">
        <w:rPr>
          <w:rFonts w:ascii="Segoe UI" w:hAnsi="Segoe UI" w:cs="Segoe UI"/>
          <w:b/>
          <w:bCs/>
          <w:sz w:val="18"/>
          <w:szCs w:val="18"/>
        </w:rPr>
        <w:t>Email responses</w:t>
      </w:r>
      <w:r w:rsidRPr="00C60FBA">
        <w:rPr>
          <w:rFonts w:ascii="Segoe UI" w:hAnsi="Segoe UI" w:cs="Segoe UI"/>
          <w:sz w:val="18"/>
          <w:szCs w:val="18"/>
        </w:rPr>
        <w:t xml:space="preserve"> for </w:t>
      </w:r>
      <w:r w:rsidRPr="00C60FBA">
        <w:rPr>
          <w:rFonts w:ascii="Segoe UI" w:hAnsi="Segoe UI" w:cs="Segoe UI"/>
          <w:b/>
          <w:bCs/>
          <w:sz w:val="18"/>
          <w:szCs w:val="18"/>
        </w:rPr>
        <w:t>complex and/or urgent issues may incur a fee of $</w:t>
      </w:r>
      <w:r w:rsidR="00985324" w:rsidRPr="00C60FBA">
        <w:rPr>
          <w:rFonts w:ascii="Segoe UI" w:hAnsi="Segoe UI" w:cs="Segoe UI"/>
          <w:b/>
          <w:bCs/>
          <w:sz w:val="18"/>
          <w:szCs w:val="18"/>
        </w:rPr>
        <w:t>40</w:t>
      </w:r>
      <w:r w:rsidR="00C32C24" w:rsidRPr="00C60FBA">
        <w:rPr>
          <w:rFonts w:ascii="Segoe UI" w:hAnsi="Segoe UI" w:cs="Segoe UI"/>
          <w:b/>
          <w:bCs/>
          <w:sz w:val="18"/>
          <w:szCs w:val="18"/>
        </w:rPr>
        <w:t>.</w:t>
      </w:r>
    </w:p>
    <w:p w14:paraId="4D269FF2" w14:textId="77777777" w:rsidR="00C60FBA" w:rsidRDefault="00C60FBA" w:rsidP="009312DF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</w:p>
    <w:p w14:paraId="4EF4AF6D" w14:textId="77777777" w:rsidR="00C60FBA" w:rsidRPr="00C60FBA" w:rsidRDefault="00C60FBA" w:rsidP="009312DF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i/>
          <w:iCs/>
          <w:color w:val="70AD47" w:themeColor="accent6"/>
          <w:sz w:val="22"/>
          <w:szCs w:val="22"/>
          <w:u w:val="single"/>
        </w:rPr>
      </w:pPr>
    </w:p>
    <w:p w14:paraId="7F556EA7" w14:textId="6232E103" w:rsidR="00C60FBA" w:rsidRPr="00C60FBA" w:rsidRDefault="00C60FBA" w:rsidP="009312DF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i/>
          <w:iCs/>
          <w:color w:val="70AD47" w:themeColor="accent6"/>
          <w:sz w:val="22"/>
          <w:szCs w:val="22"/>
          <w:u w:val="single"/>
        </w:rPr>
      </w:pPr>
      <w:r w:rsidRPr="00C60FBA">
        <w:rPr>
          <w:rFonts w:ascii="Segoe UI" w:hAnsi="Segoe UI" w:cs="Segoe UI"/>
          <w:b/>
          <w:bCs/>
          <w:i/>
          <w:iCs/>
          <w:color w:val="70AD47" w:themeColor="accent6"/>
          <w:sz w:val="22"/>
          <w:szCs w:val="22"/>
          <w:u w:val="single"/>
        </w:rPr>
        <w:t>***EMAIL is the BEST FORM of COMMUNICATION to reach me:</w:t>
      </w:r>
    </w:p>
    <w:p w14:paraId="04FC086E" w14:textId="70463202" w:rsidR="00C32C24" w:rsidRDefault="00C60FBA" w:rsidP="00C60FBA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sz w:val="22"/>
          <w:szCs w:val="22"/>
        </w:rPr>
      </w:pPr>
      <w:hyperlink r:id="rId7" w:history="1">
        <w:r w:rsidRPr="00AD76F7">
          <w:rPr>
            <w:rStyle w:val="Hyperlink"/>
            <w:rFonts w:ascii="Segoe UI" w:hAnsi="Segoe UI" w:cs="Segoe UI"/>
            <w:b/>
            <w:bCs/>
            <w:sz w:val="22"/>
            <w:szCs w:val="22"/>
          </w:rPr>
          <w:t>akwilson@nativenaturalwellness.com</w:t>
        </w:r>
      </w:hyperlink>
    </w:p>
    <w:p w14:paraId="7468F9E9" w14:textId="776CD62A" w:rsidR="00C60FBA" w:rsidRPr="00C60FBA" w:rsidRDefault="00C60FBA" w:rsidP="00C60FBA">
      <w:pPr>
        <w:pStyle w:val="NormalWeb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14:paraId="7120D74D" w14:textId="77777777" w:rsidR="0006455D" w:rsidRPr="00C60FBA" w:rsidRDefault="0006455D" w:rsidP="009312DF">
      <w:pPr>
        <w:rPr>
          <w:rFonts w:ascii="Segoe UI" w:hAnsi="Segoe UI" w:cs="Segoe UI"/>
          <w:i/>
          <w:iCs/>
          <w:sz w:val="18"/>
          <w:szCs w:val="18"/>
        </w:rPr>
      </w:pPr>
    </w:p>
    <w:p w14:paraId="0D8294A0" w14:textId="77777777" w:rsidR="0006455D" w:rsidRPr="00C60FBA" w:rsidRDefault="0006455D" w:rsidP="009312DF">
      <w:pPr>
        <w:rPr>
          <w:rFonts w:ascii="Segoe UI" w:hAnsi="Segoe UI" w:cs="Segoe UI"/>
          <w:i/>
          <w:iCs/>
          <w:sz w:val="18"/>
          <w:szCs w:val="18"/>
        </w:rPr>
      </w:pPr>
    </w:p>
    <w:p w14:paraId="0D6EDEA0" w14:textId="77777777" w:rsidR="00C60FBA" w:rsidRDefault="00C60FBA" w:rsidP="009312DF">
      <w:pPr>
        <w:rPr>
          <w:rFonts w:ascii="Segoe UI" w:hAnsi="Segoe UI" w:cs="Segoe UI"/>
          <w:i/>
          <w:iCs/>
          <w:sz w:val="18"/>
          <w:szCs w:val="18"/>
        </w:rPr>
      </w:pPr>
    </w:p>
    <w:p w14:paraId="316B64F4" w14:textId="715F4BF5" w:rsidR="009312DF" w:rsidRPr="00C60FBA" w:rsidRDefault="009312DF" w:rsidP="009312DF">
      <w:pPr>
        <w:rPr>
          <w:rFonts w:ascii="Segoe UI" w:hAnsi="Segoe UI" w:cs="Segoe UI"/>
          <w:i/>
          <w:iCs/>
          <w:sz w:val="18"/>
          <w:szCs w:val="18"/>
        </w:rPr>
      </w:pPr>
      <w:r w:rsidRPr="00C60FBA">
        <w:rPr>
          <w:rFonts w:ascii="Segoe UI" w:hAnsi="Segoe UI" w:cs="Segoe UI"/>
          <w:i/>
          <w:iCs/>
          <w:sz w:val="18"/>
          <w:szCs w:val="18"/>
        </w:rPr>
        <w:t xml:space="preserve">I have read and accept the terms stated above. </w:t>
      </w:r>
    </w:p>
    <w:p w14:paraId="3C9BBF73" w14:textId="77777777" w:rsidR="00C32C24" w:rsidRPr="00C60FBA" w:rsidRDefault="00C32C24" w:rsidP="009312DF">
      <w:pPr>
        <w:pBdr>
          <w:bottom w:val="single" w:sz="4" w:space="1" w:color="auto"/>
        </w:pBdr>
        <w:rPr>
          <w:rFonts w:ascii="Segoe UI" w:hAnsi="Segoe UI" w:cs="Segoe UI"/>
          <w:sz w:val="18"/>
          <w:szCs w:val="18"/>
        </w:rPr>
      </w:pPr>
    </w:p>
    <w:p w14:paraId="01024BA3" w14:textId="77777777" w:rsidR="00C32C24" w:rsidRPr="00C60FBA" w:rsidRDefault="00C32C24" w:rsidP="009312DF">
      <w:pPr>
        <w:pBdr>
          <w:bottom w:val="single" w:sz="4" w:space="1" w:color="auto"/>
        </w:pBdr>
        <w:rPr>
          <w:rFonts w:ascii="Segoe UI" w:hAnsi="Segoe UI" w:cs="Segoe UI"/>
          <w:sz w:val="18"/>
          <w:szCs w:val="18"/>
        </w:rPr>
      </w:pPr>
    </w:p>
    <w:p w14:paraId="23B6BAB8" w14:textId="3FCF283C" w:rsidR="009312DF" w:rsidRPr="00C60FBA" w:rsidRDefault="009312DF" w:rsidP="009312DF">
      <w:pPr>
        <w:pBdr>
          <w:bottom w:val="single" w:sz="4" w:space="1" w:color="auto"/>
        </w:pBdr>
        <w:rPr>
          <w:rFonts w:ascii="Segoe UI" w:hAnsi="Segoe UI" w:cs="Segoe UI"/>
          <w:sz w:val="18"/>
          <w:szCs w:val="18"/>
        </w:rPr>
      </w:pPr>
      <w:r w:rsidRPr="00C60FBA">
        <w:rPr>
          <w:rFonts w:ascii="Segoe UI" w:hAnsi="Segoe UI" w:cs="Segoe UI"/>
          <w:sz w:val="18"/>
          <w:szCs w:val="18"/>
        </w:rPr>
        <w:t xml:space="preserve">Signature: </w:t>
      </w:r>
      <w:r w:rsidRPr="00C60FBA">
        <w:rPr>
          <w:rFonts w:ascii="Segoe UI" w:hAnsi="Segoe UI" w:cs="Segoe UI"/>
          <w:sz w:val="18"/>
          <w:szCs w:val="18"/>
        </w:rPr>
        <w:tab/>
      </w:r>
      <w:r w:rsidRPr="00C60FBA">
        <w:rPr>
          <w:rFonts w:ascii="Segoe UI" w:hAnsi="Segoe UI" w:cs="Segoe UI"/>
          <w:sz w:val="18"/>
          <w:szCs w:val="18"/>
        </w:rPr>
        <w:tab/>
      </w:r>
      <w:r w:rsidRPr="00C60FBA">
        <w:rPr>
          <w:rFonts w:ascii="Segoe UI" w:hAnsi="Segoe UI" w:cs="Segoe UI"/>
          <w:sz w:val="18"/>
          <w:szCs w:val="18"/>
        </w:rPr>
        <w:tab/>
      </w:r>
      <w:r w:rsidRPr="00C60FBA">
        <w:rPr>
          <w:rFonts w:ascii="Segoe UI" w:hAnsi="Segoe UI" w:cs="Segoe UI"/>
          <w:sz w:val="18"/>
          <w:szCs w:val="18"/>
        </w:rPr>
        <w:tab/>
      </w:r>
      <w:r w:rsidRPr="00C60FBA">
        <w:rPr>
          <w:rFonts w:ascii="Segoe UI" w:hAnsi="Segoe UI" w:cs="Segoe UI"/>
          <w:sz w:val="18"/>
          <w:szCs w:val="18"/>
        </w:rPr>
        <w:tab/>
      </w:r>
      <w:r w:rsidRPr="00C60FBA">
        <w:rPr>
          <w:rFonts w:ascii="Segoe UI" w:hAnsi="Segoe UI" w:cs="Segoe UI"/>
          <w:sz w:val="18"/>
          <w:szCs w:val="18"/>
        </w:rPr>
        <w:tab/>
      </w:r>
      <w:r w:rsidRPr="00C60FBA">
        <w:rPr>
          <w:rFonts w:ascii="Segoe UI" w:hAnsi="Segoe UI" w:cs="Segoe UI"/>
          <w:sz w:val="18"/>
          <w:szCs w:val="18"/>
        </w:rPr>
        <w:tab/>
        <w:t>Date:</w:t>
      </w:r>
    </w:p>
    <w:p w14:paraId="1A23C195" w14:textId="77777777" w:rsidR="009312DF" w:rsidRPr="00C60FBA" w:rsidRDefault="009312DF" w:rsidP="009312DF">
      <w:pPr>
        <w:rPr>
          <w:rFonts w:ascii="Segoe UI" w:hAnsi="Segoe UI" w:cs="Segoe UI"/>
          <w:sz w:val="18"/>
          <w:szCs w:val="18"/>
        </w:rPr>
      </w:pPr>
    </w:p>
    <w:p w14:paraId="01BDD857" w14:textId="77777777" w:rsidR="009312DF" w:rsidRPr="00C60FBA" w:rsidRDefault="009312DF" w:rsidP="009312DF">
      <w:pPr>
        <w:rPr>
          <w:rFonts w:ascii="Segoe UI" w:hAnsi="Segoe UI" w:cs="Segoe UI"/>
          <w:sz w:val="18"/>
          <w:szCs w:val="18"/>
        </w:rPr>
      </w:pPr>
    </w:p>
    <w:p w14:paraId="2E659D5D" w14:textId="77777777" w:rsidR="009312DF" w:rsidRPr="00C60FBA" w:rsidRDefault="009312DF" w:rsidP="009312DF">
      <w:pPr>
        <w:jc w:val="center"/>
        <w:rPr>
          <w:rFonts w:ascii="Segoe UI" w:hAnsi="Segoe UI" w:cs="Segoe UI"/>
          <w:sz w:val="18"/>
          <w:szCs w:val="18"/>
        </w:rPr>
      </w:pPr>
    </w:p>
    <w:sectPr w:rsidR="009312DF" w:rsidRPr="00C60FB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6C0B" w14:textId="77777777" w:rsidR="009F3471" w:rsidRDefault="009F3471" w:rsidP="00DD5755">
      <w:r>
        <w:separator/>
      </w:r>
    </w:p>
  </w:endnote>
  <w:endnote w:type="continuationSeparator" w:id="0">
    <w:p w14:paraId="3750A8F9" w14:textId="77777777" w:rsidR="009F3471" w:rsidRDefault="009F3471" w:rsidP="00DD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8879572"/>
      <w:docPartObj>
        <w:docPartGallery w:val="Page Numbers (Bottom of Page)"/>
        <w:docPartUnique/>
      </w:docPartObj>
    </w:sdtPr>
    <w:sdtContent>
      <w:p w14:paraId="6020DD9D" w14:textId="01C917F1" w:rsidR="0006455D" w:rsidRDefault="0006455D" w:rsidP="00EA7E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83D3B82" w14:textId="77777777" w:rsidR="0006455D" w:rsidRDefault="0006455D" w:rsidP="000645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6917342"/>
      <w:docPartObj>
        <w:docPartGallery w:val="Page Numbers (Bottom of Page)"/>
        <w:docPartUnique/>
      </w:docPartObj>
    </w:sdtPr>
    <w:sdtContent>
      <w:p w14:paraId="765A9F64" w14:textId="42EEF68F" w:rsidR="0006455D" w:rsidRDefault="0006455D" w:rsidP="00EA7E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781F6F" w14:textId="77777777" w:rsidR="0006455D" w:rsidRDefault="0006455D" w:rsidP="000645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21C2" w14:textId="77777777" w:rsidR="009F3471" w:rsidRDefault="009F3471" w:rsidP="00DD5755">
      <w:r>
        <w:separator/>
      </w:r>
    </w:p>
  </w:footnote>
  <w:footnote w:type="continuationSeparator" w:id="0">
    <w:p w14:paraId="46331CA1" w14:textId="77777777" w:rsidR="009F3471" w:rsidRDefault="009F3471" w:rsidP="00DD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0FAF" w14:textId="77777777" w:rsidR="00DD5755" w:rsidRPr="003647F6" w:rsidRDefault="00A35961" w:rsidP="004A2092">
    <w:pPr>
      <w:pStyle w:val="Header"/>
      <w:tabs>
        <w:tab w:val="left" w:pos="209"/>
      </w:tabs>
      <w:jc w:val="center"/>
      <w:rPr>
        <w:rFonts w:ascii="Avenir Book" w:hAnsi="Avenir Book" w:cs="Ayuthaya"/>
        <w:sz w:val="16"/>
        <w:szCs w:val="16"/>
      </w:rPr>
    </w:pPr>
    <w:r>
      <w:rPr>
        <w:rFonts w:asciiTheme="majorHAnsi" w:hAnsiTheme="majorHAnsi" w:cstheme="majorHAnsi"/>
        <w:noProof/>
        <w:sz w:val="20"/>
        <w:szCs w:val="20"/>
      </w:rPr>
      <w:drawing>
        <wp:inline distT="0" distB="0" distL="0" distR="0" wp14:anchorId="156B5AE8" wp14:editId="397C8204">
          <wp:extent cx="1750251" cy="584682"/>
          <wp:effectExtent l="0" t="0" r="2540" b="0"/>
          <wp:docPr id="8358020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80204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97" b="33297"/>
                  <a:stretch>
                    <a:fillRect/>
                  </a:stretch>
                </pic:blipFill>
                <pic:spPr bwMode="auto">
                  <a:xfrm>
                    <a:off x="0" y="0"/>
                    <a:ext cx="1828731" cy="610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12B65D" w14:textId="77777777" w:rsidR="00222334" w:rsidRDefault="00A35961" w:rsidP="004A2092">
    <w:pPr>
      <w:pStyle w:val="Header"/>
      <w:jc w:val="center"/>
      <w:rPr>
        <w:rFonts w:asciiTheme="majorHAnsi" w:hAnsiTheme="majorHAnsi" w:cstheme="majorHAnsi"/>
        <w:sz w:val="15"/>
        <w:szCs w:val="15"/>
      </w:rPr>
    </w:pPr>
    <w:r w:rsidRPr="00315E9D">
      <w:rPr>
        <w:rFonts w:asciiTheme="majorHAnsi" w:hAnsiTheme="majorHAnsi" w:cstheme="majorHAnsi"/>
        <w:sz w:val="15"/>
        <w:szCs w:val="15"/>
      </w:rPr>
      <w:t xml:space="preserve">Amy Wilson </w:t>
    </w:r>
  </w:p>
  <w:p w14:paraId="21EFA959" w14:textId="7097DE47" w:rsidR="00222334" w:rsidRDefault="00222334" w:rsidP="004A2092">
    <w:pPr>
      <w:pStyle w:val="Header"/>
      <w:jc w:val="center"/>
      <w:rPr>
        <w:rFonts w:asciiTheme="majorHAnsi" w:hAnsiTheme="majorHAnsi" w:cstheme="majorHAnsi"/>
        <w:sz w:val="15"/>
        <w:szCs w:val="15"/>
      </w:rPr>
    </w:pPr>
    <w:r>
      <w:rPr>
        <w:rFonts w:asciiTheme="majorHAnsi" w:hAnsiTheme="majorHAnsi" w:cstheme="majorHAnsi"/>
        <w:sz w:val="15"/>
        <w:szCs w:val="15"/>
      </w:rPr>
      <w:t xml:space="preserve">Board-Certified Doctor of Natural Medicine </w:t>
    </w:r>
  </w:p>
  <w:p w14:paraId="423688E3" w14:textId="45A73114" w:rsidR="00A35961" w:rsidRPr="00315E9D" w:rsidRDefault="00A35961" w:rsidP="004A2092">
    <w:pPr>
      <w:pStyle w:val="Header"/>
      <w:jc w:val="center"/>
      <w:rPr>
        <w:rFonts w:asciiTheme="majorHAnsi" w:hAnsiTheme="majorHAnsi" w:cstheme="majorHAnsi"/>
        <w:sz w:val="15"/>
        <w:szCs w:val="15"/>
      </w:rPr>
    </w:pPr>
    <w:r w:rsidRPr="00315E9D">
      <w:rPr>
        <w:rFonts w:asciiTheme="majorHAnsi" w:hAnsiTheme="majorHAnsi" w:cstheme="majorHAnsi"/>
        <w:sz w:val="15"/>
        <w:szCs w:val="15"/>
      </w:rPr>
      <w:t>BC</w:t>
    </w:r>
    <w:r w:rsidR="00222334">
      <w:rPr>
        <w:rFonts w:asciiTheme="majorHAnsi" w:hAnsiTheme="majorHAnsi" w:cstheme="majorHAnsi"/>
        <w:sz w:val="15"/>
        <w:szCs w:val="15"/>
      </w:rPr>
      <w:t>DNM</w:t>
    </w:r>
    <w:r w:rsidRPr="00315E9D">
      <w:rPr>
        <w:rFonts w:asciiTheme="majorHAnsi" w:hAnsiTheme="majorHAnsi" w:cstheme="majorHAnsi"/>
        <w:sz w:val="15"/>
        <w:szCs w:val="15"/>
      </w:rPr>
      <w:t>,</w:t>
    </w:r>
    <w:r w:rsidR="009B5664" w:rsidRPr="00315E9D">
      <w:rPr>
        <w:rFonts w:asciiTheme="majorHAnsi" w:hAnsiTheme="majorHAnsi" w:cstheme="majorHAnsi"/>
        <w:sz w:val="15"/>
        <w:szCs w:val="15"/>
      </w:rPr>
      <w:t xml:space="preserve"> BCNC</w:t>
    </w:r>
    <w:r w:rsidR="00222334">
      <w:rPr>
        <w:rFonts w:asciiTheme="majorHAnsi" w:hAnsiTheme="majorHAnsi" w:cstheme="majorHAnsi"/>
        <w:sz w:val="15"/>
        <w:szCs w:val="15"/>
      </w:rPr>
      <w:t>, CHHP</w:t>
    </w:r>
  </w:p>
  <w:p w14:paraId="412E3DEA" w14:textId="77777777" w:rsidR="00A35961" w:rsidRPr="00315E9D" w:rsidRDefault="00A35961" w:rsidP="004A2092">
    <w:pPr>
      <w:pStyle w:val="Header"/>
      <w:jc w:val="center"/>
      <w:rPr>
        <w:rFonts w:asciiTheme="majorHAnsi" w:hAnsiTheme="majorHAnsi" w:cstheme="majorHAnsi"/>
        <w:sz w:val="15"/>
        <w:szCs w:val="15"/>
      </w:rPr>
    </w:pPr>
    <w:r w:rsidRPr="00315E9D">
      <w:rPr>
        <w:rFonts w:asciiTheme="majorHAnsi" w:hAnsiTheme="majorHAnsi" w:cstheme="majorHAnsi"/>
        <w:sz w:val="15"/>
        <w:szCs w:val="15"/>
      </w:rPr>
      <w:t>(805)-272-5290</w:t>
    </w:r>
  </w:p>
  <w:p w14:paraId="2609FE7F" w14:textId="77777777" w:rsidR="004A2092" w:rsidRPr="00315E9D" w:rsidRDefault="00A35961" w:rsidP="004A2092">
    <w:pPr>
      <w:pStyle w:val="Header"/>
      <w:jc w:val="center"/>
      <w:rPr>
        <w:rFonts w:ascii="Avenir Book" w:hAnsi="Avenir Book" w:cstheme="majorHAnsi"/>
        <w:sz w:val="15"/>
        <w:szCs w:val="15"/>
      </w:rPr>
    </w:pPr>
    <w:r w:rsidRPr="00315E9D">
      <w:rPr>
        <w:rFonts w:asciiTheme="majorHAnsi" w:hAnsiTheme="majorHAnsi" w:cstheme="majorHAnsi"/>
        <w:sz w:val="15"/>
        <w:szCs w:val="15"/>
      </w:rPr>
      <w:t>Ojai, CA</w:t>
    </w:r>
  </w:p>
  <w:p w14:paraId="6875025C" w14:textId="77777777" w:rsidR="00DD5755" w:rsidRPr="00315E9D" w:rsidRDefault="004A2092" w:rsidP="004A2092">
    <w:pPr>
      <w:pStyle w:val="Header"/>
      <w:jc w:val="center"/>
      <w:rPr>
        <w:rFonts w:ascii="Avenir Book" w:hAnsi="Avenir Book" w:cs="Ayuthaya"/>
        <w:sz w:val="15"/>
        <w:szCs w:val="15"/>
      </w:rPr>
    </w:pPr>
    <w:hyperlink r:id="rId2" w:history="1">
      <w:r w:rsidRPr="00315E9D">
        <w:rPr>
          <w:rStyle w:val="Hyperlink"/>
          <w:rFonts w:asciiTheme="majorHAnsi" w:hAnsiTheme="majorHAnsi" w:cstheme="majorHAnsi"/>
          <w:sz w:val="15"/>
          <w:szCs w:val="15"/>
        </w:rPr>
        <w:t>akwilson@nativenaturalwellness.com</w:t>
      </w:r>
    </w:hyperlink>
  </w:p>
  <w:p w14:paraId="6BE87469" w14:textId="77777777" w:rsidR="00DD5755" w:rsidRDefault="00DD5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0C8"/>
    <w:multiLevelType w:val="hybridMultilevel"/>
    <w:tmpl w:val="AB2E9D24"/>
    <w:lvl w:ilvl="0" w:tplc="FFD64A7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EB6"/>
    <w:multiLevelType w:val="hybridMultilevel"/>
    <w:tmpl w:val="1BDC3B56"/>
    <w:lvl w:ilvl="0" w:tplc="A762FA68">
      <w:start w:val="6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252C5"/>
    <w:multiLevelType w:val="hybridMultilevel"/>
    <w:tmpl w:val="1F822976"/>
    <w:lvl w:ilvl="0" w:tplc="208C09D8">
      <w:start w:val="6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9482C"/>
    <w:multiLevelType w:val="hybridMultilevel"/>
    <w:tmpl w:val="2320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0133">
    <w:abstractNumId w:val="1"/>
  </w:num>
  <w:num w:numId="2" w16cid:durableId="734549464">
    <w:abstractNumId w:val="2"/>
  </w:num>
  <w:num w:numId="3" w16cid:durableId="189924362">
    <w:abstractNumId w:val="0"/>
  </w:num>
  <w:num w:numId="4" w16cid:durableId="1870680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DF"/>
    <w:rsid w:val="00020172"/>
    <w:rsid w:val="0005674B"/>
    <w:rsid w:val="0006455D"/>
    <w:rsid w:val="00070917"/>
    <w:rsid w:val="00096E86"/>
    <w:rsid w:val="000E0227"/>
    <w:rsid w:val="00100632"/>
    <w:rsid w:val="00142C41"/>
    <w:rsid w:val="00163E3A"/>
    <w:rsid w:val="0017410C"/>
    <w:rsid w:val="00175304"/>
    <w:rsid w:val="001B37A5"/>
    <w:rsid w:val="001C252F"/>
    <w:rsid w:val="00222334"/>
    <w:rsid w:val="00287E77"/>
    <w:rsid w:val="002C2AA1"/>
    <w:rsid w:val="002E0194"/>
    <w:rsid w:val="002E38D5"/>
    <w:rsid w:val="003155C4"/>
    <w:rsid w:val="00315E9D"/>
    <w:rsid w:val="00346517"/>
    <w:rsid w:val="0035335E"/>
    <w:rsid w:val="003647F6"/>
    <w:rsid w:val="003F0DCA"/>
    <w:rsid w:val="00412149"/>
    <w:rsid w:val="004967FB"/>
    <w:rsid w:val="004A2092"/>
    <w:rsid w:val="004C3745"/>
    <w:rsid w:val="004C3F98"/>
    <w:rsid w:val="004D4D68"/>
    <w:rsid w:val="00504073"/>
    <w:rsid w:val="00505832"/>
    <w:rsid w:val="005462B2"/>
    <w:rsid w:val="0058687E"/>
    <w:rsid w:val="005B514C"/>
    <w:rsid w:val="005F7131"/>
    <w:rsid w:val="0060239D"/>
    <w:rsid w:val="0061280F"/>
    <w:rsid w:val="00627B69"/>
    <w:rsid w:val="006361C3"/>
    <w:rsid w:val="00637CEE"/>
    <w:rsid w:val="006644A9"/>
    <w:rsid w:val="00680380"/>
    <w:rsid w:val="00681CCF"/>
    <w:rsid w:val="006E00C0"/>
    <w:rsid w:val="00731239"/>
    <w:rsid w:val="00770B01"/>
    <w:rsid w:val="007722E0"/>
    <w:rsid w:val="00786EEA"/>
    <w:rsid w:val="007A37B5"/>
    <w:rsid w:val="007B6E80"/>
    <w:rsid w:val="007E334E"/>
    <w:rsid w:val="007F3679"/>
    <w:rsid w:val="008106C3"/>
    <w:rsid w:val="00820621"/>
    <w:rsid w:val="00862972"/>
    <w:rsid w:val="00896A93"/>
    <w:rsid w:val="008B4D9D"/>
    <w:rsid w:val="008D2598"/>
    <w:rsid w:val="008E39EC"/>
    <w:rsid w:val="009312DF"/>
    <w:rsid w:val="00985324"/>
    <w:rsid w:val="009B51F1"/>
    <w:rsid w:val="009B5664"/>
    <w:rsid w:val="009B7CB1"/>
    <w:rsid w:val="009F3471"/>
    <w:rsid w:val="00A35961"/>
    <w:rsid w:val="00A537E5"/>
    <w:rsid w:val="00A53A23"/>
    <w:rsid w:val="00A6023A"/>
    <w:rsid w:val="00A63AE8"/>
    <w:rsid w:val="00A8334C"/>
    <w:rsid w:val="00AC0D3D"/>
    <w:rsid w:val="00AC245F"/>
    <w:rsid w:val="00AF3199"/>
    <w:rsid w:val="00AF4BA1"/>
    <w:rsid w:val="00B049CE"/>
    <w:rsid w:val="00B06701"/>
    <w:rsid w:val="00B978F5"/>
    <w:rsid w:val="00BA07E1"/>
    <w:rsid w:val="00BA331E"/>
    <w:rsid w:val="00BB7539"/>
    <w:rsid w:val="00BD5223"/>
    <w:rsid w:val="00BE3511"/>
    <w:rsid w:val="00C02D9F"/>
    <w:rsid w:val="00C32C24"/>
    <w:rsid w:val="00C52A67"/>
    <w:rsid w:val="00C60FBA"/>
    <w:rsid w:val="00C901A3"/>
    <w:rsid w:val="00C937F7"/>
    <w:rsid w:val="00CB3E88"/>
    <w:rsid w:val="00CC51BF"/>
    <w:rsid w:val="00CE13E9"/>
    <w:rsid w:val="00CE7ADC"/>
    <w:rsid w:val="00D14380"/>
    <w:rsid w:val="00D47477"/>
    <w:rsid w:val="00D85F9A"/>
    <w:rsid w:val="00DA2169"/>
    <w:rsid w:val="00DB5597"/>
    <w:rsid w:val="00DD14F0"/>
    <w:rsid w:val="00DD5526"/>
    <w:rsid w:val="00DD5755"/>
    <w:rsid w:val="00DF4FCB"/>
    <w:rsid w:val="00ED438A"/>
    <w:rsid w:val="00EE7F8A"/>
    <w:rsid w:val="00F04823"/>
    <w:rsid w:val="00F21EF5"/>
    <w:rsid w:val="00F22D59"/>
    <w:rsid w:val="00FA0922"/>
    <w:rsid w:val="00FC3DD2"/>
    <w:rsid w:val="00FD56F4"/>
    <w:rsid w:val="00FE1ED0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50932"/>
  <w15:chartTrackingRefBased/>
  <w15:docId w15:val="{06468492-09FD-A444-A0E4-554E5FDA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12DF"/>
    <w:pPr>
      <w:keepNext/>
      <w:jc w:val="center"/>
      <w:outlineLvl w:val="0"/>
    </w:pPr>
    <w:rPr>
      <w:rFonts w:ascii="Century Gothic" w:eastAsia="Times New Roman" w:hAnsi="Century Gothic" w:cs="Times New Roman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4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6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755"/>
  </w:style>
  <w:style w:type="paragraph" w:styleId="Footer">
    <w:name w:val="footer"/>
    <w:basedOn w:val="Normal"/>
    <w:link w:val="FooterChar"/>
    <w:uiPriority w:val="99"/>
    <w:unhideWhenUsed/>
    <w:rsid w:val="00DD5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755"/>
  </w:style>
  <w:style w:type="paragraph" w:customStyle="1" w:styleId="Default">
    <w:name w:val="Default"/>
    <w:rsid w:val="0073123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A20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312DF"/>
    <w:rPr>
      <w:rFonts w:ascii="Century Gothic" w:eastAsia="Times New Roman" w:hAnsi="Century Gothic" w:cs="Times New Roman"/>
      <w:b/>
      <w:b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31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312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6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wilson@nativenaturalwelln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kwilson@nativenaturalwellness.com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ijou/Desktop/NATIVE%20INTAKE%20FORMS/Native%20Intak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Native Intake Template.dotx</Template>
  <TotalTime>114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Wilson</cp:lastModifiedBy>
  <cp:revision>17</cp:revision>
  <cp:lastPrinted>2024-04-16T03:50:00Z</cp:lastPrinted>
  <dcterms:created xsi:type="dcterms:W3CDTF">2025-03-06T23:36:00Z</dcterms:created>
  <dcterms:modified xsi:type="dcterms:W3CDTF">2026-04-24T02:00:00Z</dcterms:modified>
</cp:coreProperties>
</file>