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500B" w14:textId="2F0A7CC7" w:rsidR="00B46680" w:rsidRPr="007C6951" w:rsidRDefault="00BD7FD1" w:rsidP="00E7276F">
      <w:pPr>
        <w:ind w:right="0"/>
        <w:jc w:val="right"/>
        <w:rPr>
          <w:rFonts w:ascii="Edwardian Script ITC" w:eastAsia="Yu Gothic" w:hAnsi="Edwardian Script IT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439731" wp14:editId="647E2C93">
            <wp:simplePos x="0" y="0"/>
            <wp:positionH relativeFrom="column">
              <wp:posOffset>4941752</wp:posOffset>
            </wp:positionH>
            <wp:positionV relativeFrom="paragraph">
              <wp:posOffset>-260260</wp:posOffset>
            </wp:positionV>
            <wp:extent cx="1501775" cy="1461135"/>
            <wp:effectExtent l="0" t="0" r="0" b="571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e the source imag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30A0E" wp14:editId="6CAB7594">
                <wp:simplePos x="0" y="0"/>
                <wp:positionH relativeFrom="column">
                  <wp:posOffset>-457200</wp:posOffset>
                </wp:positionH>
                <wp:positionV relativeFrom="paragraph">
                  <wp:posOffset>5443</wp:posOffset>
                </wp:positionV>
                <wp:extent cx="731520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97953" w14:textId="77777777" w:rsidR="00E7276F" w:rsidRPr="007C017D" w:rsidRDefault="00004450" w:rsidP="007C017D">
                            <w:pPr>
                              <w:ind w:left="720" w:right="10"/>
                              <w:jc w:val="lef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Company (TICKER)</w:t>
                            </w:r>
                            <w:r w:rsidR="003205B3" w:rsidRPr="007C017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3205B3" w:rsidRPr="007C017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3205B3" w:rsidRPr="007C017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70804EA6" w14:textId="77777777" w:rsidR="00F76A4B" w:rsidRPr="00DC4955" w:rsidRDefault="00685D83" w:rsidP="007C017D">
                            <w:pPr>
                              <w:ind w:left="720" w:right="10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85001935"/>
                                <w:dropDownList>
                                  <w:listItem w:displayText="Earnings Update" w:value="Earnings Update"/>
                                </w:dropDownList>
                              </w:sdtPr>
                              <w:sdtEndPr/>
                              <w:sdtContent>
                                <w:r w:rsidR="00E2557E" w:rsidRPr="00DC4955">
                                  <w:rPr>
                                    <w:color w:val="FFFFFF" w:themeColor="background1"/>
                                  </w:rPr>
                                  <w:t>Earnings Update</w:t>
                                </w:r>
                              </w:sdtContent>
                            </w:sdt>
                          </w:p>
                          <w:p w14:paraId="05562CEC" w14:textId="57982FA0" w:rsidR="00E7276F" w:rsidRPr="00DC4955" w:rsidRDefault="00685D83" w:rsidP="007C017D">
                            <w:pPr>
                              <w:ind w:left="720" w:right="10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1309050210"/>
                                <w:placeholder>
                                  <w:docPart w:val="B5FB5B413624425B88B9DAC5CDE545D3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-" w:value="-"/>
                                  <w:listItem w:displayText="Buy" w:value="Buy"/>
                                  <w:listItem w:displayText="Hold" w:value="Hold"/>
                                  <w:listItem w:displayText="Sell" w:value="Sell"/>
                                </w:dropDownList>
                              </w:sdtPr>
                              <w:sdtEndPr/>
                              <w:sdtContent>
                                <w:r w:rsidR="00036FCC" w:rsidRPr="00D071F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F76A4B" w:rsidRPr="00DC4955">
                              <w:rPr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1150103930"/>
                                <w:placeholder>
                                  <w:docPart w:val="693B7F574A0442A18637A56C6A447787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-" w:value="-"/>
                                  <w:listItem w:displayText="Outperform" w:value="Outperform"/>
                                  <w:listItem w:displayText="Market Perform" w:value="Market Perform"/>
                                  <w:listItem w:displayText="Underperform" w:value="Underperform"/>
                                </w:dropDownList>
                              </w:sdtPr>
                              <w:sdtEndPr/>
                              <w:sdtContent>
                                <w:r w:rsidR="00036FCC" w:rsidRPr="00D071F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5605FB87" w14:textId="227E931C" w:rsidR="00E2557E" w:rsidRPr="00DC4955" w:rsidRDefault="00BD7FD1" w:rsidP="00E2557E">
                            <w:pPr>
                              <w:ind w:left="720" w:right="1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Analyst Name Here </w:t>
                            </w:r>
                            <w:r w:rsidR="00E2557E" w:rsidRPr="00DC4955">
                              <w:rPr>
                                <w:color w:val="FFFFFF" w:themeColor="background1"/>
                              </w:rPr>
                              <w:t xml:space="preserve">|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334433896"/>
                                <w:date w:fullDate="2024-01-01T00:00:00Z"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36FCC">
                                  <w:rPr>
                                    <w:color w:val="FFFFFF" w:themeColor="background1"/>
                                  </w:rPr>
                                  <w:t>January 1, 2024</w:t>
                                </w:r>
                              </w:sdtContent>
                            </w:sdt>
                          </w:p>
                          <w:p w14:paraId="3E8F40CF" w14:textId="77777777" w:rsidR="00F76A4B" w:rsidRDefault="00F76A4B" w:rsidP="00E2557E">
                            <w:pPr>
                              <w:ind w:left="720" w:right="1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8B62C14" w14:textId="77777777" w:rsidR="00F76A4B" w:rsidRPr="007C017D" w:rsidRDefault="00F76A4B" w:rsidP="00F76A4B">
                            <w:pPr>
                              <w:ind w:right="1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C5BDCE" w14:textId="77777777" w:rsidR="00152C34" w:rsidRPr="007C017D" w:rsidRDefault="00152C34" w:rsidP="007C017D">
                            <w:pPr>
                              <w:ind w:left="720" w:right="-3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00F46B4" w14:textId="77777777" w:rsidR="00152C34" w:rsidRPr="00B53C40" w:rsidRDefault="00152C34" w:rsidP="00B53C40">
                            <w:pPr>
                              <w:tabs>
                                <w:tab w:val="right" w:pos="10440"/>
                              </w:tabs>
                              <w:ind w:right="1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30A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pt;margin-top:.45pt;width:8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" fillcolor="#323f4f [3204]" stroked="f" strokeweight=".5pt">
                <v:textbox>
                  <w:txbxContent>
                    <w:p w14:paraId="72097953" w14:textId="77777777" w:rsidR="00E7276F" w:rsidRPr="007C017D" w:rsidRDefault="00004450" w:rsidP="007C017D">
                      <w:pPr>
                        <w:ind w:left="720" w:right="10"/>
                        <w:jc w:val="left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Company (TICKER)</w:t>
                      </w:r>
                      <w:r w:rsidR="003205B3" w:rsidRPr="007C017D">
                        <w:rPr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3205B3" w:rsidRPr="007C017D">
                        <w:rPr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3205B3" w:rsidRPr="007C017D">
                        <w:rPr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</w:p>
                    <w:p w14:paraId="70804EA6" w14:textId="77777777" w:rsidR="00F76A4B" w:rsidRPr="00DC4955" w:rsidRDefault="008D2E99" w:rsidP="007C017D">
                      <w:pPr>
                        <w:ind w:left="720" w:right="10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id w:val="-85001935"/>
                          <w:dropDownList>
                            <w:listItem w:displayText="Earnings Update" w:value="Earnings Update"/>
                          </w:dropDownList>
                        </w:sdtPr>
                        <w:sdtEndPr/>
                        <w:sdtContent>
                          <w:r w:rsidR="00E2557E" w:rsidRPr="00DC4955">
                            <w:rPr>
                              <w:color w:val="FFFFFF" w:themeColor="background1"/>
                            </w:rPr>
                            <w:t>Earnings Update</w:t>
                          </w:r>
                        </w:sdtContent>
                      </w:sdt>
                    </w:p>
                    <w:p w14:paraId="05562CEC" w14:textId="57982FA0" w:rsidR="00E7276F" w:rsidRPr="00DC4955" w:rsidRDefault="008D2E99" w:rsidP="007C017D">
                      <w:pPr>
                        <w:ind w:left="720" w:right="10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id w:val="1309050210"/>
                          <w:placeholder>
                            <w:docPart w:val="B5FB5B413624425B88B9DAC5CDE545D3"/>
                          </w:placeholder>
                          <w:showingPlcHdr/>
                          <w:dropDownList>
                            <w:listItem w:value="Choose an item."/>
                            <w:listItem w:displayText="-" w:value="-"/>
                            <w:listItem w:displayText="Buy" w:value="Buy"/>
                            <w:listItem w:displayText="Hold" w:value="Hold"/>
                            <w:listItem w:displayText="Sell" w:value="Sell"/>
                          </w:dropDownList>
                        </w:sdtPr>
                        <w:sdtEndPr/>
                        <w:sdtContent>
                          <w:r w:rsidR="00036FCC" w:rsidRPr="00D071F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F76A4B" w:rsidRPr="00DC4955">
                        <w:rPr>
                          <w:color w:val="FFFFFF" w:themeColor="background1"/>
                        </w:rPr>
                        <w:t xml:space="preserve"> |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1150103930"/>
                          <w:placeholder>
                            <w:docPart w:val="693B7F574A0442A18637A56C6A447787"/>
                          </w:placeholder>
                          <w:showingPlcHdr/>
                          <w:dropDownList>
                            <w:listItem w:value="Choose an item."/>
                            <w:listItem w:displayText="-" w:value="-"/>
                            <w:listItem w:displayText="Outperform" w:value="Outperform"/>
                            <w:listItem w:displayText="Market Perform" w:value="Market Perform"/>
                            <w:listItem w:displayText="Underperform" w:value="Underperform"/>
                          </w:dropDownList>
                        </w:sdtPr>
                        <w:sdtEndPr/>
                        <w:sdtContent>
                          <w:r w:rsidR="00036FCC" w:rsidRPr="00D071F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5605FB87" w14:textId="227E931C" w:rsidR="00E2557E" w:rsidRPr="00DC4955" w:rsidRDefault="00BD7FD1" w:rsidP="00E2557E">
                      <w:pPr>
                        <w:ind w:left="720" w:right="1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Analyst Name Here </w:t>
                      </w:r>
                      <w:r w:rsidR="00E2557E" w:rsidRPr="00DC4955">
                        <w:rPr>
                          <w:color w:val="FFFFFF" w:themeColor="background1"/>
                        </w:rPr>
                        <w:t xml:space="preserve">|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334433896"/>
                          <w:date w:fullDate="2024-01-01T00:00:00Z"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36FCC">
                            <w:rPr>
                              <w:color w:val="FFFFFF" w:themeColor="background1"/>
                            </w:rPr>
                            <w:t>January 1, 2024</w:t>
                          </w:r>
                        </w:sdtContent>
                      </w:sdt>
                    </w:p>
                    <w:p w14:paraId="3E8F40CF" w14:textId="77777777" w:rsidR="00F76A4B" w:rsidRDefault="00F76A4B" w:rsidP="00E2557E">
                      <w:pPr>
                        <w:ind w:left="720" w:right="10"/>
                        <w:rPr>
                          <w:color w:val="FFFFFF" w:themeColor="background1"/>
                        </w:rPr>
                      </w:pPr>
                    </w:p>
                    <w:p w14:paraId="18B62C14" w14:textId="77777777" w:rsidR="00F76A4B" w:rsidRPr="007C017D" w:rsidRDefault="00F76A4B" w:rsidP="00F76A4B">
                      <w:pPr>
                        <w:ind w:right="10"/>
                        <w:rPr>
                          <w:color w:val="FFFFFF" w:themeColor="background1"/>
                        </w:rPr>
                      </w:pPr>
                    </w:p>
                    <w:p w14:paraId="1FC5BDCE" w14:textId="77777777" w:rsidR="00152C34" w:rsidRPr="007C017D" w:rsidRDefault="00152C34" w:rsidP="007C017D">
                      <w:pPr>
                        <w:ind w:left="720" w:right="-30"/>
                        <w:jc w:val="left"/>
                        <w:rPr>
                          <w:color w:val="FFFFFF" w:themeColor="background1"/>
                        </w:rPr>
                      </w:pPr>
                    </w:p>
                    <w:p w14:paraId="000F46B4" w14:textId="77777777" w:rsidR="00152C34" w:rsidRPr="00B53C40" w:rsidRDefault="00152C34" w:rsidP="00B53C40">
                      <w:pPr>
                        <w:tabs>
                          <w:tab w:val="right" w:pos="10440"/>
                        </w:tabs>
                        <w:ind w:right="1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7FD1">
        <w:t xml:space="preserve"> </w:t>
      </w:r>
    </w:p>
    <w:p w14:paraId="12A1AEEF" w14:textId="77777777" w:rsidR="00F76A4B" w:rsidRPr="001B1C52" w:rsidRDefault="00F76A4B" w:rsidP="004969C1">
      <w:pPr>
        <w:rPr>
          <w:rFonts w:asciiTheme="majorHAnsi" w:eastAsia="Yu Gothic" w:hAnsiTheme="majorHAnsi" w:cstheme="majorHAnsi"/>
        </w:rPr>
      </w:pPr>
    </w:p>
    <w:p w14:paraId="5FC0C0E4" w14:textId="77777777" w:rsidR="00F76A4B" w:rsidRPr="001B1C52" w:rsidRDefault="00F76A4B" w:rsidP="004969C1">
      <w:pPr>
        <w:rPr>
          <w:rFonts w:ascii="Yu Gothic" w:eastAsia="Yu Gothic" w:hAnsi="Yu Gothic"/>
        </w:rPr>
      </w:pPr>
    </w:p>
    <w:p w14:paraId="00B4E245" w14:textId="77777777" w:rsidR="00F76A4B" w:rsidRPr="001B1C52" w:rsidRDefault="00F76A4B" w:rsidP="004969C1">
      <w:pPr>
        <w:rPr>
          <w:rFonts w:asciiTheme="majorHAnsi" w:eastAsia="Yu Gothic" w:hAnsiTheme="majorHAnsi" w:cstheme="majorHAnsi"/>
          <w:color w:val="0070C0"/>
        </w:rPr>
      </w:pPr>
    </w:p>
    <w:p w14:paraId="365912B6" w14:textId="77777777" w:rsidR="00F76A4B" w:rsidRPr="001B1C52" w:rsidRDefault="00F76A4B" w:rsidP="004969C1">
      <w:pPr>
        <w:rPr>
          <w:rFonts w:asciiTheme="majorHAnsi" w:eastAsia="Yu Gothic" w:hAnsiTheme="majorHAnsi" w:cstheme="majorHAnsi"/>
          <w:color w:val="0070C0"/>
        </w:rPr>
      </w:pPr>
    </w:p>
    <w:p w14:paraId="4B579036" w14:textId="77777777" w:rsidR="00B7506A" w:rsidRDefault="00B7506A" w:rsidP="00B7506A">
      <w:pPr>
        <w:jc w:val="center"/>
        <w:rPr>
          <w:rFonts w:asciiTheme="majorHAnsi" w:eastAsia="Yu Gothic" w:hAnsiTheme="majorHAnsi" w:cstheme="majorHAnsi"/>
          <w:b/>
          <w:bCs/>
        </w:rPr>
      </w:pPr>
    </w:p>
    <w:p w14:paraId="56EC6DEA" w14:textId="794440B4" w:rsidR="00B7506A" w:rsidRDefault="00B7506A" w:rsidP="00B7506A">
      <w:pPr>
        <w:jc w:val="center"/>
        <w:rPr>
          <w:rFonts w:asciiTheme="majorHAnsi" w:eastAsia="Yu Gothic" w:hAnsiTheme="majorHAnsi" w:cstheme="majorHAnsi"/>
          <w:b/>
          <w:bCs/>
        </w:rPr>
      </w:pPr>
      <w:r>
        <w:rPr>
          <w:rFonts w:asciiTheme="majorHAnsi" w:eastAsia="Yu Gothic" w:hAnsiTheme="majorHAnsi" w:cstheme="majorHAnsi"/>
          <w:b/>
          <w:bCs/>
        </w:rPr>
        <w:t>An earnings report is meant to help students learn, keep up with the portfolio, and change our current holdings when our thesis changes.</w:t>
      </w:r>
    </w:p>
    <w:p w14:paraId="37C1AE4B" w14:textId="77777777" w:rsidR="00B7506A" w:rsidRDefault="00B7506A" w:rsidP="00B7506A">
      <w:pPr>
        <w:jc w:val="center"/>
        <w:rPr>
          <w:rFonts w:asciiTheme="majorHAnsi" w:eastAsia="Yu Gothic" w:hAnsiTheme="majorHAnsi" w:cstheme="majorHAnsi"/>
          <w:b/>
          <w:bCs/>
        </w:rPr>
      </w:pPr>
    </w:p>
    <w:p w14:paraId="196F3CF2" w14:textId="2B4D4F16" w:rsidR="00B7506A" w:rsidRPr="005F35D1" w:rsidRDefault="00B7506A" w:rsidP="00B7506A">
      <w:pPr>
        <w:jc w:val="center"/>
        <w:rPr>
          <w:rFonts w:asciiTheme="majorHAnsi" w:eastAsia="Yu Gothic" w:hAnsiTheme="majorHAnsi" w:cstheme="majorHAnsi"/>
          <w:b/>
          <w:bCs/>
        </w:rPr>
      </w:pPr>
      <w:r>
        <w:rPr>
          <w:rFonts w:asciiTheme="majorHAnsi" w:eastAsia="Yu Gothic" w:hAnsiTheme="majorHAnsi" w:cstheme="majorHAnsi"/>
          <w:b/>
          <w:bCs/>
        </w:rPr>
        <w:t xml:space="preserve">An earnings report should contain this information at a minimum; however, it is not necessary to use this template to organize all the information. PowerPoints, this document, and other documents are also great! </w:t>
      </w:r>
    </w:p>
    <w:p w14:paraId="788B4B40" w14:textId="77777777" w:rsidR="00B7506A" w:rsidRDefault="00B7506A" w:rsidP="004969C1">
      <w:pP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</w:pPr>
    </w:p>
    <w:p w14:paraId="1DCDC646" w14:textId="2A1B68AC" w:rsidR="0007548E" w:rsidRPr="00E2557E" w:rsidRDefault="00A82792" w:rsidP="004969C1">
      <w:pP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</w:pPr>
      <w: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  <w:t>Overview</w:t>
      </w:r>
    </w:p>
    <w:p w14:paraId="2F29434C" w14:textId="4F78F7E5" w:rsidR="000C13E5" w:rsidRPr="005F35D1" w:rsidRDefault="00EA6B62" w:rsidP="008F5535">
      <w:pPr>
        <w:rPr>
          <w:rFonts w:asciiTheme="majorHAnsi" w:eastAsia="Yu Gothic" w:hAnsiTheme="majorHAnsi" w:cstheme="majorHAnsi"/>
          <w:b/>
          <w:bCs/>
        </w:rPr>
      </w:pPr>
      <w:r w:rsidRPr="005F35D1">
        <w:rPr>
          <w:rFonts w:asciiTheme="majorHAnsi" w:eastAsia="Yu Gothic" w:hAnsiTheme="majorHAnsi" w:cstheme="majorHAnsi"/>
          <w:b/>
          <w:bCs/>
        </w:rPr>
        <w:t xml:space="preserve">3 </w:t>
      </w:r>
      <w:r w:rsidR="00E157E9" w:rsidRPr="005F35D1">
        <w:rPr>
          <w:rFonts w:asciiTheme="majorHAnsi" w:eastAsia="Yu Gothic" w:hAnsiTheme="majorHAnsi" w:cstheme="majorHAnsi"/>
          <w:b/>
          <w:bCs/>
        </w:rPr>
        <w:t>b</w:t>
      </w:r>
      <w:r w:rsidRPr="005F35D1">
        <w:rPr>
          <w:rFonts w:asciiTheme="majorHAnsi" w:eastAsia="Yu Gothic" w:hAnsiTheme="majorHAnsi" w:cstheme="majorHAnsi"/>
          <w:b/>
          <w:bCs/>
        </w:rPr>
        <w:t>ullet points on what makes the business great</w:t>
      </w:r>
      <w:r w:rsidR="00E157E9" w:rsidRPr="005F35D1">
        <w:rPr>
          <w:rFonts w:asciiTheme="majorHAnsi" w:eastAsia="Yu Gothic" w:hAnsiTheme="majorHAnsi" w:cstheme="majorHAnsi"/>
          <w:b/>
          <w:bCs/>
        </w:rPr>
        <w:t>:</w:t>
      </w:r>
    </w:p>
    <w:p w14:paraId="468F4FCE" w14:textId="77777777" w:rsidR="005F35D1" w:rsidRDefault="005F35D1" w:rsidP="008F5535">
      <w:pPr>
        <w:rPr>
          <w:rFonts w:asciiTheme="majorHAnsi" w:eastAsia="Yu Gothic" w:hAnsiTheme="majorHAnsi" w:cstheme="majorHAnsi"/>
        </w:rPr>
      </w:pPr>
    </w:p>
    <w:p w14:paraId="3694ED68" w14:textId="7CC65BD8" w:rsidR="00E157E9" w:rsidRDefault="00E157E9" w:rsidP="008F5535">
      <w:p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(Example:)</w:t>
      </w:r>
    </w:p>
    <w:p w14:paraId="04AD4F5F" w14:textId="1F4F8EA4" w:rsidR="00E157E9" w:rsidRDefault="001116E6" w:rsidP="00E157E9">
      <w:pPr>
        <w:pStyle w:val="ListParagraph"/>
        <w:numPr>
          <w:ilvl w:val="0"/>
          <w:numId w:val="25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Union Pacific owns 32,000 miles of track west of the Mississippi River</w:t>
      </w:r>
      <w:r w:rsidR="005F35D1">
        <w:rPr>
          <w:rFonts w:asciiTheme="majorHAnsi" w:eastAsia="Yu Gothic" w:hAnsiTheme="majorHAnsi" w:cstheme="majorHAnsi"/>
        </w:rPr>
        <w:t>.</w:t>
      </w:r>
    </w:p>
    <w:p w14:paraId="39654BE0" w14:textId="14CD00D0" w:rsidR="001116E6" w:rsidRDefault="002C55BB" w:rsidP="00E157E9">
      <w:pPr>
        <w:pStyle w:val="ListParagraph"/>
        <w:numPr>
          <w:ilvl w:val="0"/>
          <w:numId w:val="25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 xml:space="preserve">Trains are </w:t>
      </w:r>
      <w:r w:rsidR="005F35D1">
        <w:rPr>
          <w:rFonts w:asciiTheme="majorHAnsi" w:eastAsia="Yu Gothic" w:hAnsiTheme="majorHAnsi" w:cstheme="majorHAnsi"/>
        </w:rPr>
        <w:t xml:space="preserve">the most efficient way to move large volumes over </w:t>
      </w:r>
      <w:r w:rsidR="0001611C">
        <w:rPr>
          <w:rFonts w:asciiTheme="majorHAnsi" w:eastAsia="Yu Gothic" w:hAnsiTheme="majorHAnsi" w:cstheme="majorHAnsi"/>
        </w:rPr>
        <w:t>long distances</w:t>
      </w:r>
      <w:r w:rsidR="005F35D1">
        <w:rPr>
          <w:rFonts w:asciiTheme="majorHAnsi" w:eastAsia="Yu Gothic" w:hAnsiTheme="majorHAnsi" w:cstheme="majorHAnsi"/>
        </w:rPr>
        <w:t>. It takes about 1 Gallon of diesel gas to move a train over 500 miles.</w:t>
      </w:r>
    </w:p>
    <w:p w14:paraId="532F76F6" w14:textId="398CACDC" w:rsidR="001116E6" w:rsidRPr="00E157E9" w:rsidRDefault="001116E6" w:rsidP="00E157E9">
      <w:pPr>
        <w:pStyle w:val="ListParagraph"/>
        <w:numPr>
          <w:ilvl w:val="0"/>
          <w:numId w:val="25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 xml:space="preserve">Union Pacific benefits from </w:t>
      </w:r>
      <w:r w:rsidR="002C55BB">
        <w:rPr>
          <w:rFonts w:asciiTheme="majorHAnsi" w:eastAsia="Yu Gothic" w:hAnsiTheme="majorHAnsi" w:cstheme="majorHAnsi"/>
        </w:rPr>
        <w:t xml:space="preserve">cost advantages from their wide network and switching costs from their </w:t>
      </w:r>
      <w:r w:rsidR="005F35D1">
        <w:rPr>
          <w:rFonts w:asciiTheme="majorHAnsi" w:eastAsia="Yu Gothic" w:hAnsiTheme="majorHAnsi" w:cstheme="majorHAnsi"/>
        </w:rPr>
        <w:t>efficiency.</w:t>
      </w:r>
    </w:p>
    <w:p w14:paraId="63A05FEB" w14:textId="77777777" w:rsidR="0023637B" w:rsidRDefault="0023637B" w:rsidP="008F5535">
      <w:pPr>
        <w:rPr>
          <w:rFonts w:asciiTheme="majorHAnsi" w:eastAsia="Yu Gothic" w:hAnsiTheme="majorHAnsi" w:cstheme="majorHAnsi"/>
        </w:rPr>
      </w:pPr>
    </w:p>
    <w:p w14:paraId="6291F061" w14:textId="514F2100" w:rsidR="00191EC8" w:rsidRPr="00191EC8" w:rsidRDefault="00191EC8" w:rsidP="008F5535">
      <w:pP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</w:pPr>
      <w: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  <w:t>Results</w:t>
      </w:r>
    </w:p>
    <w:p w14:paraId="1D672C65" w14:textId="1E27BDC0" w:rsidR="0023637B" w:rsidRPr="005F35D1" w:rsidRDefault="005F35D1" w:rsidP="0023637B">
      <w:pPr>
        <w:rPr>
          <w:rFonts w:asciiTheme="majorHAnsi" w:eastAsia="Yu Gothic" w:hAnsiTheme="majorHAnsi" w:cstheme="majorHAnsi"/>
          <w:b/>
          <w:bCs/>
        </w:rPr>
      </w:pPr>
      <w:r w:rsidRPr="005F35D1">
        <w:rPr>
          <w:rFonts w:asciiTheme="majorHAnsi" w:eastAsia="Yu Gothic" w:hAnsiTheme="majorHAnsi" w:cstheme="majorHAnsi"/>
          <w:b/>
          <w:bCs/>
        </w:rPr>
        <w:t>3 bullet points on r</w:t>
      </w:r>
      <w:r w:rsidR="0023637B" w:rsidRPr="005F35D1">
        <w:rPr>
          <w:rFonts w:asciiTheme="majorHAnsi" w:eastAsia="Yu Gothic" w:hAnsiTheme="majorHAnsi" w:cstheme="majorHAnsi"/>
          <w:b/>
          <w:bCs/>
        </w:rPr>
        <w:t>esults vs expectations on revenue and earnings include brief explanation</w:t>
      </w:r>
      <w:r w:rsidRPr="005F35D1">
        <w:rPr>
          <w:rFonts w:asciiTheme="majorHAnsi" w:eastAsia="Yu Gothic" w:hAnsiTheme="majorHAnsi" w:cstheme="majorHAnsi"/>
          <w:b/>
          <w:bCs/>
        </w:rPr>
        <w:t>:</w:t>
      </w:r>
    </w:p>
    <w:p w14:paraId="0572617D" w14:textId="77777777" w:rsidR="000C13E5" w:rsidRDefault="000C13E5" w:rsidP="008F5535">
      <w:pPr>
        <w:rPr>
          <w:rFonts w:asciiTheme="majorHAnsi" w:eastAsia="Yu Gothic" w:hAnsiTheme="majorHAnsi" w:cstheme="majorHAnsi"/>
        </w:rPr>
      </w:pPr>
    </w:p>
    <w:p w14:paraId="28D2F17E" w14:textId="58DECEAE" w:rsidR="005F35D1" w:rsidRDefault="005F35D1" w:rsidP="008F5535">
      <w:p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(Example:)</w:t>
      </w:r>
    </w:p>
    <w:p w14:paraId="39467A4A" w14:textId="52606BBF" w:rsidR="005F35D1" w:rsidRDefault="002932C5" w:rsidP="005F35D1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Revenue beat by 10%</w:t>
      </w:r>
    </w:p>
    <w:p w14:paraId="53707380" w14:textId="4CA0EEDD" w:rsidR="002932C5" w:rsidRDefault="002932C5" w:rsidP="005F35D1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 xml:space="preserve">Earnings per share </w:t>
      </w:r>
      <w:proofErr w:type="gramStart"/>
      <w:r>
        <w:rPr>
          <w:rFonts w:asciiTheme="majorHAnsi" w:eastAsia="Yu Gothic" w:hAnsiTheme="majorHAnsi" w:cstheme="majorHAnsi"/>
        </w:rPr>
        <w:t>missed</w:t>
      </w:r>
      <w:proofErr w:type="gramEnd"/>
      <w:r>
        <w:rPr>
          <w:rFonts w:asciiTheme="majorHAnsi" w:eastAsia="Yu Gothic" w:hAnsiTheme="majorHAnsi" w:cstheme="majorHAnsi"/>
        </w:rPr>
        <w:t xml:space="preserve"> by 5%</w:t>
      </w:r>
    </w:p>
    <w:p w14:paraId="16AD90FA" w14:textId="55A87D62" w:rsidR="002932C5" w:rsidRPr="005F35D1" w:rsidRDefault="00F93850" w:rsidP="005F35D1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The revenue beat was due to expanding stores greater than expected, the earnings miss was due to a significantly higher tax rate.</w:t>
      </w:r>
    </w:p>
    <w:p w14:paraId="598314D9" w14:textId="77777777" w:rsidR="002932C5" w:rsidRDefault="002932C5" w:rsidP="008F5535">
      <w:pPr>
        <w:rPr>
          <w:rFonts w:asciiTheme="majorHAnsi" w:eastAsia="Yu Gothic" w:hAnsiTheme="majorHAnsi" w:cstheme="majorHAnsi"/>
        </w:rPr>
      </w:pPr>
    </w:p>
    <w:p w14:paraId="7B8FDCBF" w14:textId="0F2BD6BF" w:rsidR="00191EC8" w:rsidRPr="00191EC8" w:rsidRDefault="00191EC8" w:rsidP="008F5535">
      <w:pP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</w:pPr>
      <w: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  <w:t>Key Performance Indicators</w:t>
      </w:r>
    </w:p>
    <w:p w14:paraId="6659AEAA" w14:textId="56F7EF59" w:rsidR="00F273CA" w:rsidRDefault="00F273CA" w:rsidP="00F273CA">
      <w:pPr>
        <w:rPr>
          <w:rFonts w:asciiTheme="majorHAnsi" w:eastAsia="Yu Gothic" w:hAnsiTheme="majorHAnsi" w:cstheme="majorHAnsi"/>
          <w:b/>
          <w:bCs/>
        </w:rPr>
      </w:pPr>
      <w:r>
        <w:rPr>
          <w:rFonts w:asciiTheme="majorHAnsi" w:eastAsia="Yu Gothic" w:hAnsiTheme="majorHAnsi" w:cstheme="majorHAnsi"/>
          <w:b/>
          <w:bCs/>
        </w:rPr>
        <w:t>Any Important KPIs:</w:t>
      </w:r>
    </w:p>
    <w:p w14:paraId="7B02AA18" w14:textId="77777777" w:rsidR="00F273CA" w:rsidRDefault="00F273CA" w:rsidP="00F273CA">
      <w:pPr>
        <w:rPr>
          <w:rFonts w:asciiTheme="majorHAnsi" w:eastAsia="Yu Gothic" w:hAnsiTheme="majorHAnsi" w:cstheme="majorHAnsi"/>
          <w:b/>
          <w:bCs/>
        </w:rPr>
      </w:pPr>
    </w:p>
    <w:p w14:paraId="72729B72" w14:textId="77777777" w:rsidR="00F273CA" w:rsidRDefault="00F273CA" w:rsidP="00F273CA">
      <w:p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(Example:)</w:t>
      </w:r>
    </w:p>
    <w:p w14:paraId="31C24A3E" w14:textId="7115FB6A" w:rsidR="00F273CA" w:rsidRDefault="00F273CA" w:rsidP="00F273CA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Revenue Per Carload up 2%</w:t>
      </w:r>
    </w:p>
    <w:p w14:paraId="05A700AC" w14:textId="304857FC" w:rsidR="00F273CA" w:rsidRDefault="00F273CA" w:rsidP="00F273CA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 xml:space="preserve">Train Length </w:t>
      </w:r>
      <w:proofErr w:type="gramStart"/>
      <w:r>
        <w:rPr>
          <w:rFonts w:asciiTheme="majorHAnsi" w:eastAsia="Yu Gothic" w:hAnsiTheme="majorHAnsi" w:cstheme="majorHAnsi"/>
        </w:rPr>
        <w:t>up</w:t>
      </w:r>
      <w:proofErr w:type="gramEnd"/>
      <w:r>
        <w:rPr>
          <w:rFonts w:asciiTheme="majorHAnsi" w:eastAsia="Yu Gothic" w:hAnsiTheme="majorHAnsi" w:cstheme="majorHAnsi"/>
        </w:rPr>
        <w:t xml:space="preserve"> 5%</w:t>
      </w:r>
    </w:p>
    <w:p w14:paraId="72D17948" w14:textId="79EBF287" w:rsidR="00F273CA" w:rsidRPr="005F35D1" w:rsidRDefault="00F273CA" w:rsidP="00F273CA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Coal revenues were weak</w:t>
      </w:r>
      <w:r w:rsidR="006070FC">
        <w:rPr>
          <w:rFonts w:asciiTheme="majorHAnsi" w:eastAsia="Yu Gothic" w:hAnsiTheme="majorHAnsi" w:cstheme="majorHAnsi"/>
        </w:rPr>
        <w:t xml:space="preserve"> due to demand</w:t>
      </w:r>
    </w:p>
    <w:p w14:paraId="0528EE7D" w14:textId="77777777" w:rsidR="00F5262D" w:rsidRDefault="00F5262D" w:rsidP="00033360">
      <w:pPr>
        <w:rPr>
          <w:rFonts w:asciiTheme="majorHAnsi" w:eastAsia="Yu Gothic" w:hAnsiTheme="majorHAnsi" w:cstheme="majorHAnsi"/>
        </w:rPr>
      </w:pPr>
    </w:p>
    <w:p w14:paraId="6C481833" w14:textId="30036727" w:rsidR="00E939A8" w:rsidRPr="00E939A8" w:rsidRDefault="00E939A8" w:rsidP="00033360">
      <w:pP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</w:pPr>
      <w: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  <w:t>Guidance</w:t>
      </w:r>
    </w:p>
    <w:p w14:paraId="4A6947FF" w14:textId="29EC08AA" w:rsidR="00F273CA" w:rsidRDefault="00E939A8" w:rsidP="00F273CA">
      <w:pPr>
        <w:rPr>
          <w:rFonts w:asciiTheme="majorHAnsi" w:eastAsia="Yu Gothic" w:hAnsiTheme="majorHAnsi" w:cstheme="majorHAnsi"/>
          <w:b/>
          <w:bCs/>
        </w:rPr>
      </w:pPr>
      <w:r>
        <w:rPr>
          <w:rFonts w:asciiTheme="majorHAnsi" w:eastAsia="Yu Gothic" w:hAnsiTheme="majorHAnsi" w:cstheme="majorHAnsi"/>
          <w:b/>
          <w:bCs/>
        </w:rPr>
        <w:t xml:space="preserve">3 bullet points </w:t>
      </w:r>
      <w:proofErr w:type="gramStart"/>
      <w:r>
        <w:rPr>
          <w:rFonts w:asciiTheme="majorHAnsi" w:eastAsia="Yu Gothic" w:hAnsiTheme="majorHAnsi" w:cstheme="majorHAnsi"/>
          <w:b/>
          <w:bCs/>
        </w:rPr>
        <w:t>on</w:t>
      </w:r>
      <w:proofErr w:type="gramEnd"/>
      <w:r>
        <w:rPr>
          <w:rFonts w:asciiTheme="majorHAnsi" w:eastAsia="Yu Gothic" w:hAnsiTheme="majorHAnsi" w:cstheme="majorHAnsi"/>
          <w:b/>
          <w:bCs/>
        </w:rPr>
        <w:t xml:space="preserve"> the next year and quarter</w:t>
      </w:r>
      <w:r w:rsidR="00F273CA">
        <w:rPr>
          <w:rFonts w:asciiTheme="majorHAnsi" w:eastAsia="Yu Gothic" w:hAnsiTheme="majorHAnsi" w:cstheme="majorHAnsi"/>
          <w:b/>
          <w:bCs/>
        </w:rPr>
        <w:t>:</w:t>
      </w:r>
    </w:p>
    <w:p w14:paraId="6FE6A791" w14:textId="3C0C997E" w:rsidR="00F273CA" w:rsidRDefault="00F273CA" w:rsidP="00033360">
      <w:pPr>
        <w:rPr>
          <w:rFonts w:asciiTheme="majorHAnsi" w:eastAsia="Yu Gothic" w:hAnsiTheme="majorHAnsi" w:cstheme="majorHAnsi"/>
        </w:rPr>
      </w:pPr>
    </w:p>
    <w:p w14:paraId="279CF34A" w14:textId="77777777" w:rsidR="00E939A8" w:rsidRDefault="00E939A8" w:rsidP="00E939A8">
      <w:p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(Example:)</w:t>
      </w:r>
    </w:p>
    <w:p w14:paraId="4B2E23A4" w14:textId="1E4D8AB7" w:rsidR="00E939A8" w:rsidRDefault="00E939A8" w:rsidP="00E939A8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 xml:space="preserve">Revenue is expected to </w:t>
      </w:r>
      <w:proofErr w:type="gramStart"/>
      <w:r>
        <w:rPr>
          <w:rFonts w:asciiTheme="majorHAnsi" w:eastAsia="Yu Gothic" w:hAnsiTheme="majorHAnsi" w:cstheme="majorHAnsi"/>
        </w:rPr>
        <w:t>slow</w:t>
      </w:r>
      <w:proofErr w:type="gramEnd"/>
      <w:r>
        <w:rPr>
          <w:rFonts w:asciiTheme="majorHAnsi" w:eastAsia="Yu Gothic" w:hAnsiTheme="majorHAnsi" w:cstheme="majorHAnsi"/>
        </w:rPr>
        <w:t xml:space="preserve"> in the next year</w:t>
      </w:r>
    </w:p>
    <w:p w14:paraId="441A288A" w14:textId="54375A74" w:rsidR="00E939A8" w:rsidRDefault="00E939A8" w:rsidP="00E939A8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Management implemented a cost savings plan to keep margins high</w:t>
      </w:r>
    </w:p>
    <w:p w14:paraId="3A92076E" w14:textId="1CE369F0" w:rsidR="00E939A8" w:rsidRPr="005F35D1" w:rsidRDefault="00FD1343" w:rsidP="00E939A8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They will continue their cadence of share repurchases</w:t>
      </w:r>
    </w:p>
    <w:p w14:paraId="0C454536" w14:textId="77777777" w:rsidR="00F273CA" w:rsidRDefault="00F273CA" w:rsidP="00033360">
      <w:pPr>
        <w:rPr>
          <w:rFonts w:asciiTheme="majorHAnsi" w:eastAsia="Yu Gothic" w:hAnsiTheme="majorHAnsi" w:cstheme="majorHAnsi"/>
        </w:rPr>
      </w:pPr>
    </w:p>
    <w:p w14:paraId="22E5731C" w14:textId="77777777" w:rsidR="00FD1343" w:rsidRDefault="00FD1343">
      <w:pP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</w:pPr>
      <w: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  <w:br w:type="page"/>
      </w:r>
    </w:p>
    <w:p w14:paraId="2D873BBF" w14:textId="5B63E8C3" w:rsidR="00812B27" w:rsidRDefault="00812B27" w:rsidP="00812B27">
      <w:pP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</w:pPr>
      <w: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  <w:lastRenderedPageBreak/>
        <w:t>IOFS</w:t>
      </w:r>
    </w:p>
    <w:p w14:paraId="75D2AD18" w14:textId="56E62B88" w:rsidR="00812B27" w:rsidRPr="00A715A2" w:rsidRDefault="00F273CA" w:rsidP="00033360">
      <w:pPr>
        <w:rPr>
          <w:rFonts w:asciiTheme="majorHAnsi" w:eastAsia="Yu Gothic" w:hAnsiTheme="majorHAnsi" w:cstheme="majorHAnsi"/>
          <w:i/>
          <w:iCs/>
        </w:rPr>
      </w:pPr>
      <w:r w:rsidRPr="00A715A2">
        <w:rPr>
          <w:rFonts w:asciiTheme="majorHAnsi" w:eastAsia="Yu Gothic" w:hAnsiTheme="majorHAnsi" w:cstheme="majorHAnsi"/>
          <w:i/>
          <w:iCs/>
        </w:rPr>
        <w:t xml:space="preserve">Insert IOFS Template </w:t>
      </w:r>
      <w:r w:rsidR="006070FC" w:rsidRPr="00A715A2">
        <w:rPr>
          <w:rFonts w:asciiTheme="majorHAnsi" w:eastAsia="Yu Gothic" w:hAnsiTheme="majorHAnsi" w:cstheme="majorHAnsi"/>
          <w:i/>
          <w:iCs/>
        </w:rPr>
        <w:t>from</w:t>
      </w:r>
      <w:r w:rsidRPr="00A715A2">
        <w:rPr>
          <w:rFonts w:asciiTheme="majorHAnsi" w:eastAsia="Yu Gothic" w:hAnsiTheme="majorHAnsi" w:cstheme="majorHAnsi"/>
          <w:i/>
          <w:iCs/>
        </w:rPr>
        <w:t xml:space="preserve"> Tear Sheet.</w:t>
      </w:r>
    </w:p>
    <w:p w14:paraId="20C083D3" w14:textId="77777777" w:rsidR="00F273CA" w:rsidRDefault="00F273CA" w:rsidP="00033360">
      <w:pPr>
        <w:rPr>
          <w:rFonts w:asciiTheme="majorHAnsi" w:eastAsia="Yu Gothic" w:hAnsiTheme="majorHAnsi" w:cstheme="majorHAnsi"/>
        </w:rPr>
      </w:pPr>
    </w:p>
    <w:p w14:paraId="38762915" w14:textId="44567829" w:rsidR="00246FF4" w:rsidRPr="00F273CA" w:rsidRDefault="00F5262D" w:rsidP="00F273CA">
      <w:pPr>
        <w:rPr>
          <w:rFonts w:asciiTheme="majorHAnsi" w:eastAsia="Yu Gothic" w:hAnsiTheme="majorHAnsi" w:cstheme="majorHAnsi"/>
          <w:b/>
          <w:bCs/>
        </w:rPr>
      </w:pPr>
      <w:r w:rsidRPr="009B384B">
        <w:rPr>
          <w:rFonts w:asciiTheme="majorHAnsi" w:eastAsia="Yu Gothic" w:hAnsiTheme="majorHAnsi" w:cstheme="majorHAnsi"/>
          <w:b/>
          <w:bCs/>
        </w:rPr>
        <w:t>3 bullet points on the most important things:</w:t>
      </w:r>
    </w:p>
    <w:p w14:paraId="0FC1C5F6" w14:textId="77777777" w:rsidR="006070FC" w:rsidRDefault="006070FC" w:rsidP="006070FC">
      <w:pPr>
        <w:rPr>
          <w:rFonts w:asciiTheme="majorHAnsi" w:eastAsia="Yu Gothic" w:hAnsiTheme="majorHAnsi" w:cstheme="majorHAnsi"/>
        </w:rPr>
      </w:pPr>
    </w:p>
    <w:p w14:paraId="7B1E1EE8" w14:textId="5F45B1C5" w:rsidR="006070FC" w:rsidRDefault="006070FC" w:rsidP="006070FC">
      <w:p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(Example:)</w:t>
      </w:r>
    </w:p>
    <w:p w14:paraId="4D949C2C" w14:textId="7A702B63" w:rsidR="006070FC" w:rsidRDefault="00A715A2" w:rsidP="006070FC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Gross margin continues to expand</w:t>
      </w:r>
    </w:p>
    <w:p w14:paraId="5938216B" w14:textId="5E6A53CE" w:rsidR="006070FC" w:rsidRDefault="00A715A2" w:rsidP="006070FC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They are above our requirement for Return on Equity</w:t>
      </w:r>
    </w:p>
    <w:p w14:paraId="5966F31E" w14:textId="09766F67" w:rsidR="006070FC" w:rsidRPr="005F35D1" w:rsidRDefault="00A715A2" w:rsidP="006070FC">
      <w:pPr>
        <w:pStyle w:val="ListParagraph"/>
        <w:numPr>
          <w:ilvl w:val="0"/>
          <w:numId w:val="26"/>
        </w:numPr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They are now at a 4.5x Obligation Ratio</w:t>
      </w:r>
    </w:p>
    <w:p w14:paraId="626552DF" w14:textId="77777777" w:rsidR="009B384B" w:rsidRPr="000541B3" w:rsidRDefault="009B384B" w:rsidP="000541B3">
      <w:pPr>
        <w:ind w:right="0"/>
        <w:rPr>
          <w:rFonts w:asciiTheme="majorHAnsi" w:eastAsia="Yu Gothic" w:hAnsiTheme="majorHAnsi" w:cstheme="majorHAnsi"/>
        </w:rPr>
      </w:pPr>
    </w:p>
    <w:p w14:paraId="0B580DDA" w14:textId="77777777" w:rsidR="00FD1343" w:rsidRDefault="00FD1343">
      <w:pP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</w:pPr>
      <w: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  <w:br w:type="page"/>
      </w:r>
    </w:p>
    <w:p w14:paraId="5B30806C" w14:textId="577DACB9" w:rsidR="0029600A" w:rsidRPr="0029600A" w:rsidRDefault="00920C80" w:rsidP="004A7199">
      <w:pPr>
        <w:ind w:right="0"/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</w:pPr>
      <w:r>
        <w:rPr>
          <w:rFonts w:asciiTheme="majorHAnsi" w:eastAsia="Yu Gothic" w:hAnsiTheme="majorHAnsi" w:cstheme="majorHAnsi"/>
          <w:b/>
          <w:bCs/>
          <w:color w:val="0070C0"/>
          <w:sz w:val="24"/>
          <w:szCs w:val="24"/>
          <w:u w:val="single"/>
        </w:rPr>
        <w:lastRenderedPageBreak/>
        <w:t>Valuation</w:t>
      </w:r>
    </w:p>
    <w:p w14:paraId="2FC7DE90" w14:textId="0E9774CF" w:rsidR="0029600A" w:rsidRDefault="0029600A" w:rsidP="004A7199">
      <w:pPr>
        <w:ind w:right="0"/>
        <w:rPr>
          <w:rFonts w:asciiTheme="majorHAnsi" w:eastAsia="Yu Gothic" w:hAnsiTheme="majorHAnsi" w:cstheme="majorHAnsi"/>
          <w:b/>
          <w:bCs/>
        </w:rPr>
      </w:pPr>
      <w:r>
        <w:rPr>
          <w:rFonts w:asciiTheme="majorHAnsi" w:eastAsia="Yu Gothic" w:hAnsiTheme="majorHAnsi" w:cstheme="majorHAnsi"/>
          <w:b/>
          <w:bCs/>
        </w:rPr>
        <w:t>Value Bands:</w:t>
      </w:r>
    </w:p>
    <w:p w14:paraId="2DDB1EF3" w14:textId="424FD67D" w:rsidR="0029600A" w:rsidRDefault="0029600A" w:rsidP="004A7199">
      <w:pPr>
        <w:ind w:right="0"/>
        <w:rPr>
          <w:rFonts w:asciiTheme="majorHAnsi" w:eastAsia="Yu Gothic" w:hAnsiTheme="majorHAnsi" w:cstheme="majorHAnsi"/>
        </w:rPr>
      </w:pPr>
      <w:r>
        <w:rPr>
          <w:rFonts w:asciiTheme="majorHAnsi" w:eastAsia="Yu Gothic" w:hAnsiTheme="majorHAnsi" w:cstheme="majorHAnsi"/>
        </w:rPr>
        <w:t>P/S, P/E, P/B, EV/Revenue, EV/EBIT, EV/EBITDA</w:t>
      </w:r>
    </w:p>
    <w:p w14:paraId="6225AB49" w14:textId="31FCA6F5" w:rsidR="00CA592C" w:rsidRPr="00A715A2" w:rsidRDefault="00CA592C" w:rsidP="00CA592C">
      <w:pPr>
        <w:rPr>
          <w:rFonts w:asciiTheme="majorHAnsi" w:eastAsia="Yu Gothic" w:hAnsiTheme="majorHAnsi" w:cstheme="majorHAnsi"/>
          <w:i/>
          <w:iCs/>
        </w:rPr>
      </w:pPr>
      <w:r w:rsidRPr="00A715A2">
        <w:rPr>
          <w:rFonts w:asciiTheme="majorHAnsi" w:eastAsia="Yu Gothic" w:hAnsiTheme="majorHAnsi" w:cstheme="majorHAnsi"/>
          <w:i/>
          <w:iCs/>
        </w:rPr>
        <w:t xml:space="preserve">Insert </w:t>
      </w:r>
      <w:r>
        <w:rPr>
          <w:rFonts w:asciiTheme="majorHAnsi" w:eastAsia="Yu Gothic" w:hAnsiTheme="majorHAnsi" w:cstheme="majorHAnsi"/>
          <w:i/>
          <w:iCs/>
        </w:rPr>
        <w:t>Value</w:t>
      </w:r>
      <w:r w:rsidRPr="00A715A2">
        <w:rPr>
          <w:rFonts w:asciiTheme="majorHAnsi" w:eastAsia="Yu Gothic" w:hAnsiTheme="majorHAnsi" w:cstheme="majorHAnsi"/>
          <w:i/>
          <w:iCs/>
        </w:rPr>
        <w:t xml:space="preserve"> </w:t>
      </w:r>
      <w:r>
        <w:rPr>
          <w:rFonts w:asciiTheme="majorHAnsi" w:eastAsia="Yu Gothic" w:hAnsiTheme="majorHAnsi" w:cstheme="majorHAnsi"/>
          <w:i/>
          <w:iCs/>
        </w:rPr>
        <w:t>Bands</w:t>
      </w:r>
      <w:r w:rsidRPr="00A715A2">
        <w:rPr>
          <w:rFonts w:asciiTheme="majorHAnsi" w:eastAsia="Yu Gothic" w:hAnsiTheme="majorHAnsi" w:cstheme="majorHAnsi"/>
          <w:i/>
          <w:iCs/>
        </w:rPr>
        <w:t xml:space="preserve"> from Tear Sheet.</w:t>
      </w:r>
    </w:p>
    <w:p w14:paraId="7BC3E8CE" w14:textId="77777777" w:rsidR="0029600A" w:rsidRDefault="0029600A" w:rsidP="004A7199">
      <w:pPr>
        <w:ind w:right="0"/>
        <w:rPr>
          <w:rFonts w:asciiTheme="majorHAnsi" w:eastAsia="Yu Gothic" w:hAnsiTheme="majorHAnsi" w:cstheme="majorHAnsi"/>
          <w:b/>
          <w:bCs/>
        </w:rPr>
      </w:pPr>
    </w:p>
    <w:p w14:paraId="74BB2D02" w14:textId="7AF2F014" w:rsidR="0029600A" w:rsidRDefault="0029600A" w:rsidP="004A7199">
      <w:pPr>
        <w:ind w:right="0"/>
        <w:rPr>
          <w:rFonts w:asciiTheme="majorHAnsi" w:eastAsia="Yu Gothic" w:hAnsiTheme="majorHAnsi" w:cstheme="majorHAnsi"/>
          <w:b/>
          <w:bCs/>
        </w:rPr>
      </w:pPr>
      <w:r>
        <w:rPr>
          <w:rFonts w:asciiTheme="majorHAnsi" w:eastAsia="Yu Gothic" w:hAnsiTheme="majorHAnsi" w:cstheme="majorHAnsi"/>
          <w:b/>
          <w:bCs/>
        </w:rPr>
        <w:t>Valuation:</w:t>
      </w:r>
    </w:p>
    <w:p w14:paraId="0ED8BA52" w14:textId="1FDBCBAB" w:rsidR="00CA592C" w:rsidRPr="00A715A2" w:rsidRDefault="00CA592C" w:rsidP="00CA592C">
      <w:pPr>
        <w:rPr>
          <w:rFonts w:asciiTheme="majorHAnsi" w:eastAsia="Yu Gothic" w:hAnsiTheme="majorHAnsi" w:cstheme="majorHAnsi"/>
          <w:i/>
          <w:iCs/>
        </w:rPr>
      </w:pPr>
      <w:r w:rsidRPr="00A715A2">
        <w:rPr>
          <w:rFonts w:asciiTheme="majorHAnsi" w:eastAsia="Yu Gothic" w:hAnsiTheme="majorHAnsi" w:cstheme="majorHAnsi"/>
          <w:i/>
          <w:iCs/>
        </w:rPr>
        <w:t xml:space="preserve">Insert </w:t>
      </w:r>
      <w:r>
        <w:rPr>
          <w:rFonts w:asciiTheme="majorHAnsi" w:eastAsia="Yu Gothic" w:hAnsiTheme="majorHAnsi" w:cstheme="majorHAnsi"/>
          <w:i/>
          <w:iCs/>
        </w:rPr>
        <w:t>Valuation</w:t>
      </w:r>
      <w:r w:rsidRPr="00A715A2">
        <w:rPr>
          <w:rFonts w:asciiTheme="majorHAnsi" w:eastAsia="Yu Gothic" w:hAnsiTheme="majorHAnsi" w:cstheme="majorHAnsi"/>
          <w:i/>
          <w:iCs/>
        </w:rPr>
        <w:t xml:space="preserve"> from Tear Sheet.</w:t>
      </w:r>
    </w:p>
    <w:p w14:paraId="290DBB57" w14:textId="77777777" w:rsidR="00CA592C" w:rsidRDefault="00CA592C" w:rsidP="004A7199">
      <w:pPr>
        <w:ind w:right="0"/>
        <w:rPr>
          <w:rFonts w:asciiTheme="majorHAnsi" w:eastAsia="Yu Gothic" w:hAnsiTheme="majorHAnsi" w:cstheme="majorHAnsi"/>
        </w:rPr>
      </w:pPr>
    </w:p>
    <w:p w14:paraId="169F6F4B" w14:textId="6F8D241E" w:rsidR="004C2BB3" w:rsidRPr="004C2BB3" w:rsidRDefault="004C2BB3" w:rsidP="004C2BB3">
      <w:pPr>
        <w:ind w:right="0"/>
        <w:jc w:val="center"/>
        <w:rPr>
          <w:rFonts w:asciiTheme="majorHAnsi" w:eastAsia="Yu Gothic" w:hAnsiTheme="majorHAnsi" w:cstheme="majorHAnsi"/>
          <w:sz w:val="56"/>
          <w:szCs w:val="56"/>
        </w:rPr>
      </w:pPr>
      <w:r w:rsidRPr="004C2BB3">
        <w:rPr>
          <w:rFonts w:asciiTheme="majorHAnsi" w:eastAsia="Yu Gothic" w:hAnsiTheme="majorHAnsi" w:cstheme="majorHAnsi"/>
          <w:b/>
          <w:bCs/>
          <w:sz w:val="56"/>
          <w:szCs w:val="56"/>
        </w:rPr>
        <w:t>FORMAT THIS EARNINGS REPORT IN A PROFESSIONAL MANNER</w:t>
      </w:r>
    </w:p>
    <w:sectPr w:rsidR="004C2BB3" w:rsidRPr="004C2BB3" w:rsidSect="00537887">
      <w:headerReference w:type="default" r:id="rId12"/>
      <w:footerReference w:type="defaul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E91A" w14:textId="77777777" w:rsidR="007D133C" w:rsidRDefault="007D133C" w:rsidP="003E7D8F">
      <w:pPr>
        <w:spacing w:line="240" w:lineRule="auto"/>
      </w:pPr>
      <w:r>
        <w:separator/>
      </w:r>
    </w:p>
  </w:endnote>
  <w:endnote w:type="continuationSeparator" w:id="0">
    <w:p w14:paraId="56C0A531" w14:textId="77777777" w:rsidR="007D133C" w:rsidRDefault="007D133C" w:rsidP="003E7D8F">
      <w:pPr>
        <w:spacing w:line="240" w:lineRule="auto"/>
      </w:pPr>
      <w:r>
        <w:continuationSeparator/>
      </w:r>
    </w:p>
  </w:endnote>
  <w:endnote w:type="continuationNotice" w:id="1">
    <w:p w14:paraId="6568E181" w14:textId="77777777" w:rsidR="007D133C" w:rsidRDefault="007D13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ADAC" w14:textId="77777777" w:rsidR="00B53C40" w:rsidRDefault="00B53C40" w:rsidP="003205B3">
    <w:pPr>
      <w:pStyle w:val="Footer"/>
      <w:tabs>
        <w:tab w:val="clear" w:pos="4680"/>
        <w:tab w:val="clear" w:pos="9360"/>
        <w:tab w:val="right" w:pos="10800"/>
      </w:tabs>
      <w:ind w:righ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8EA79" wp14:editId="6387F687">
              <wp:simplePos x="0" y="0"/>
              <wp:positionH relativeFrom="margin">
                <wp:posOffset>0</wp:posOffset>
              </wp:positionH>
              <wp:positionV relativeFrom="page">
                <wp:posOffset>9553575</wp:posOffset>
              </wp:positionV>
              <wp:extent cx="6858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61B69B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52.25pt" to="540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" strokecolor="#9cc3e5 [3205]" strokeweight="1.5pt">
              <v:stroke joinstyle="miter"/>
              <w10:wrap anchorx="margin" anchory="page"/>
            </v:line>
          </w:pict>
        </mc:Fallback>
      </mc:AlternateContent>
    </w:r>
  </w:p>
  <w:sdt>
    <w:sdtPr>
      <w:id w:val="-1784495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95CDA" w14:textId="2B9F0617" w:rsidR="003E7D8F" w:rsidRPr="003E7D8F" w:rsidRDefault="003E7D8F" w:rsidP="003205B3">
        <w:pPr>
          <w:pStyle w:val="Footer"/>
          <w:tabs>
            <w:tab w:val="clear" w:pos="4680"/>
            <w:tab w:val="clear" w:pos="9360"/>
            <w:tab w:val="right" w:pos="10800"/>
          </w:tabs>
          <w:ind w:right="0"/>
          <w:jc w:val="left"/>
        </w:pPr>
        <w:r w:rsidRPr="003E7D8F">
          <w:fldChar w:fldCharType="begin"/>
        </w:r>
        <w:r w:rsidRPr="003E7D8F">
          <w:instrText xml:space="preserve"> PAGE   \* MERGEFORMAT </w:instrText>
        </w:r>
        <w:r w:rsidRPr="003E7D8F">
          <w:fldChar w:fldCharType="separate"/>
        </w:r>
        <w:r w:rsidRPr="003E7D8F">
          <w:rPr>
            <w:noProof/>
          </w:rPr>
          <w:t>2</w:t>
        </w:r>
        <w:r w:rsidRPr="003E7D8F">
          <w:rPr>
            <w:noProof/>
          </w:rPr>
          <w:fldChar w:fldCharType="end"/>
        </w:r>
        <w:r>
          <w:rPr>
            <w:noProof/>
          </w:rPr>
          <w:t xml:space="preserve"> | </w:t>
        </w:r>
        <w:r w:rsidR="0046283B">
          <w:rPr>
            <w:noProof/>
          </w:rPr>
          <w:t>Company (TICKER)</w:t>
        </w:r>
        <w:r w:rsidR="003205B3">
          <w:rPr>
            <w:noProof/>
          </w:rPr>
          <w:tab/>
        </w:r>
        <w:sdt>
          <w:sdtPr>
            <w:rPr>
              <w:noProof/>
            </w:rPr>
            <w:id w:val="-522404688"/>
            <w:placeholder>
              <w:docPart w:val="B5FB5B413624425B88B9DAC5CDE545D3"/>
            </w:placeholder>
            <w:date w:fullDate="2022-08-05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r w:rsidR="00035F73">
              <w:rPr>
                <w:noProof/>
              </w:rPr>
              <w:t>August 5, 2022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570C2" w14:textId="77777777" w:rsidR="007D133C" w:rsidRDefault="007D133C" w:rsidP="003E7D8F">
      <w:pPr>
        <w:spacing w:line="240" w:lineRule="auto"/>
      </w:pPr>
      <w:r>
        <w:separator/>
      </w:r>
    </w:p>
  </w:footnote>
  <w:footnote w:type="continuationSeparator" w:id="0">
    <w:p w14:paraId="053F1729" w14:textId="77777777" w:rsidR="007D133C" w:rsidRDefault="007D133C" w:rsidP="003E7D8F">
      <w:pPr>
        <w:spacing w:line="240" w:lineRule="auto"/>
      </w:pPr>
      <w:r>
        <w:continuationSeparator/>
      </w:r>
    </w:p>
  </w:footnote>
  <w:footnote w:type="continuationNotice" w:id="1">
    <w:p w14:paraId="17E69C6E" w14:textId="77777777" w:rsidR="007D133C" w:rsidRDefault="007D13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AAE0A" w14:textId="77777777" w:rsidR="00B53C40" w:rsidRDefault="00B53C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A7652B" wp14:editId="60E1103D">
              <wp:simplePos x="0" y="0"/>
              <wp:positionH relativeFrom="margin">
                <wp:posOffset>0</wp:posOffset>
              </wp:positionH>
              <wp:positionV relativeFrom="page">
                <wp:posOffset>457200</wp:posOffset>
              </wp:positionV>
              <wp:extent cx="685800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7CD503" id="Straight Connector 8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36pt" to="54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" strokecolor="#9cc3e5 [3205]" strokeweight="1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5E5"/>
    <w:multiLevelType w:val="hybridMultilevel"/>
    <w:tmpl w:val="9D7E7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869"/>
    <w:multiLevelType w:val="hybridMultilevel"/>
    <w:tmpl w:val="15469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0FEB"/>
    <w:multiLevelType w:val="hybridMultilevel"/>
    <w:tmpl w:val="A3405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0E11"/>
    <w:multiLevelType w:val="hybridMultilevel"/>
    <w:tmpl w:val="B428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C074B"/>
    <w:multiLevelType w:val="hybridMultilevel"/>
    <w:tmpl w:val="D81C6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7558"/>
    <w:multiLevelType w:val="hybridMultilevel"/>
    <w:tmpl w:val="E9923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44E70"/>
    <w:multiLevelType w:val="hybridMultilevel"/>
    <w:tmpl w:val="ACE684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D751D"/>
    <w:multiLevelType w:val="hybridMultilevel"/>
    <w:tmpl w:val="5812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283"/>
    <w:multiLevelType w:val="hybridMultilevel"/>
    <w:tmpl w:val="A26CB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07CCE"/>
    <w:multiLevelType w:val="hybridMultilevel"/>
    <w:tmpl w:val="6D9682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367F7"/>
    <w:multiLevelType w:val="hybridMultilevel"/>
    <w:tmpl w:val="CF34A96C"/>
    <w:lvl w:ilvl="0" w:tplc="15DACD0C">
      <w:numFmt w:val="bullet"/>
      <w:lvlText w:val="-"/>
      <w:lvlJc w:val="left"/>
      <w:pPr>
        <w:ind w:left="720" w:hanging="360"/>
      </w:pPr>
      <w:rPr>
        <w:rFonts w:ascii="Arial" w:eastAsia="Yu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058DC"/>
    <w:multiLevelType w:val="hybridMultilevel"/>
    <w:tmpl w:val="504E2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56F4E"/>
    <w:multiLevelType w:val="hybridMultilevel"/>
    <w:tmpl w:val="1AB4DC54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6735B5B"/>
    <w:multiLevelType w:val="hybridMultilevel"/>
    <w:tmpl w:val="A970A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72ED2"/>
    <w:multiLevelType w:val="hybridMultilevel"/>
    <w:tmpl w:val="CCEC3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C1EDC"/>
    <w:multiLevelType w:val="hybridMultilevel"/>
    <w:tmpl w:val="13CAB088"/>
    <w:lvl w:ilvl="0" w:tplc="E446E6F0">
      <w:numFmt w:val="bullet"/>
      <w:lvlText w:val="-"/>
      <w:lvlJc w:val="left"/>
      <w:pPr>
        <w:ind w:left="720" w:hanging="360"/>
      </w:pPr>
      <w:rPr>
        <w:rFonts w:ascii="Arial" w:eastAsia="Yu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F6543"/>
    <w:multiLevelType w:val="hybridMultilevel"/>
    <w:tmpl w:val="FF5C2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16254"/>
    <w:multiLevelType w:val="hybridMultilevel"/>
    <w:tmpl w:val="EB608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62F3C"/>
    <w:multiLevelType w:val="hybridMultilevel"/>
    <w:tmpl w:val="7EE81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F4297"/>
    <w:multiLevelType w:val="hybridMultilevel"/>
    <w:tmpl w:val="AE9E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F7B65"/>
    <w:multiLevelType w:val="hybridMultilevel"/>
    <w:tmpl w:val="44FCD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D5E74"/>
    <w:multiLevelType w:val="hybridMultilevel"/>
    <w:tmpl w:val="CB180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F6EB4"/>
    <w:multiLevelType w:val="hybridMultilevel"/>
    <w:tmpl w:val="705AA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2D4"/>
    <w:multiLevelType w:val="hybridMultilevel"/>
    <w:tmpl w:val="AAAAB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24C00"/>
    <w:multiLevelType w:val="hybridMultilevel"/>
    <w:tmpl w:val="BB3C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C0DC1"/>
    <w:multiLevelType w:val="hybridMultilevel"/>
    <w:tmpl w:val="C80C2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82924">
    <w:abstractNumId w:val="15"/>
  </w:num>
  <w:num w:numId="2" w16cid:durableId="827794493">
    <w:abstractNumId w:val="22"/>
  </w:num>
  <w:num w:numId="3" w16cid:durableId="1139540399">
    <w:abstractNumId w:val="19"/>
  </w:num>
  <w:num w:numId="4" w16cid:durableId="1028719474">
    <w:abstractNumId w:val="24"/>
  </w:num>
  <w:num w:numId="5" w16cid:durableId="67658878">
    <w:abstractNumId w:val="0"/>
  </w:num>
  <w:num w:numId="6" w16cid:durableId="1556816016">
    <w:abstractNumId w:val="18"/>
  </w:num>
  <w:num w:numId="7" w16cid:durableId="1312173279">
    <w:abstractNumId w:val="25"/>
  </w:num>
  <w:num w:numId="8" w16cid:durableId="849222056">
    <w:abstractNumId w:val="10"/>
  </w:num>
  <w:num w:numId="9" w16cid:durableId="843396551">
    <w:abstractNumId w:val="5"/>
  </w:num>
  <w:num w:numId="10" w16cid:durableId="2077589234">
    <w:abstractNumId w:val="4"/>
  </w:num>
  <w:num w:numId="11" w16cid:durableId="220874991">
    <w:abstractNumId w:val="17"/>
  </w:num>
  <w:num w:numId="12" w16cid:durableId="892232579">
    <w:abstractNumId w:val="12"/>
  </w:num>
  <w:num w:numId="13" w16cid:durableId="1862665282">
    <w:abstractNumId w:val="20"/>
  </w:num>
  <w:num w:numId="14" w16cid:durableId="1625579532">
    <w:abstractNumId w:val="14"/>
  </w:num>
  <w:num w:numId="15" w16cid:durableId="1443184284">
    <w:abstractNumId w:val="16"/>
  </w:num>
  <w:num w:numId="16" w16cid:durableId="1761411576">
    <w:abstractNumId w:val="23"/>
  </w:num>
  <w:num w:numId="17" w16cid:durableId="889880187">
    <w:abstractNumId w:val="8"/>
  </w:num>
  <w:num w:numId="18" w16cid:durableId="711418692">
    <w:abstractNumId w:val="9"/>
  </w:num>
  <w:num w:numId="19" w16cid:durableId="1681204301">
    <w:abstractNumId w:val="2"/>
  </w:num>
  <w:num w:numId="20" w16cid:durableId="1974434318">
    <w:abstractNumId w:val="13"/>
  </w:num>
  <w:num w:numId="21" w16cid:durableId="1515610978">
    <w:abstractNumId w:val="1"/>
  </w:num>
  <w:num w:numId="22" w16cid:durableId="1918855374">
    <w:abstractNumId w:val="21"/>
  </w:num>
  <w:num w:numId="23" w16cid:durableId="774636381">
    <w:abstractNumId w:val="11"/>
  </w:num>
  <w:num w:numId="24" w16cid:durableId="1398162460">
    <w:abstractNumId w:val="6"/>
  </w:num>
  <w:num w:numId="25" w16cid:durableId="1571695675">
    <w:abstractNumId w:val="3"/>
  </w:num>
  <w:num w:numId="26" w16cid:durableId="1539776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DY1MzC0MDAzNbFQ0lEKTi0uzszPAykwqQUAIkeNuSwAAAA="/>
  </w:docVars>
  <w:rsids>
    <w:rsidRoot w:val="00BD7FD1"/>
    <w:rsid w:val="0000065C"/>
    <w:rsid w:val="00001CB0"/>
    <w:rsid w:val="00004450"/>
    <w:rsid w:val="00004C4F"/>
    <w:rsid w:val="00004F3C"/>
    <w:rsid w:val="00012E26"/>
    <w:rsid w:val="00013F5F"/>
    <w:rsid w:val="0001611C"/>
    <w:rsid w:val="000162EF"/>
    <w:rsid w:val="000164E1"/>
    <w:rsid w:val="000201E0"/>
    <w:rsid w:val="000220F8"/>
    <w:rsid w:val="00023BE6"/>
    <w:rsid w:val="00024928"/>
    <w:rsid w:val="00033360"/>
    <w:rsid w:val="000350D8"/>
    <w:rsid w:val="00035F52"/>
    <w:rsid w:val="00035F73"/>
    <w:rsid w:val="00036FCC"/>
    <w:rsid w:val="000373AE"/>
    <w:rsid w:val="00037597"/>
    <w:rsid w:val="00037D76"/>
    <w:rsid w:val="00040C26"/>
    <w:rsid w:val="00043034"/>
    <w:rsid w:val="000540CC"/>
    <w:rsid w:val="000541B3"/>
    <w:rsid w:val="000579DC"/>
    <w:rsid w:val="000635A7"/>
    <w:rsid w:val="000700B0"/>
    <w:rsid w:val="00070ED3"/>
    <w:rsid w:val="000710FE"/>
    <w:rsid w:val="00074FCE"/>
    <w:rsid w:val="000753C9"/>
    <w:rsid w:val="0007548E"/>
    <w:rsid w:val="00075A4F"/>
    <w:rsid w:val="0008330B"/>
    <w:rsid w:val="00084B5E"/>
    <w:rsid w:val="00086F15"/>
    <w:rsid w:val="00087214"/>
    <w:rsid w:val="00090BDE"/>
    <w:rsid w:val="00094765"/>
    <w:rsid w:val="00094927"/>
    <w:rsid w:val="00096CCA"/>
    <w:rsid w:val="000A43DA"/>
    <w:rsid w:val="000A7B2F"/>
    <w:rsid w:val="000B25DA"/>
    <w:rsid w:val="000B2961"/>
    <w:rsid w:val="000B3A4E"/>
    <w:rsid w:val="000B53C5"/>
    <w:rsid w:val="000B75F4"/>
    <w:rsid w:val="000C1257"/>
    <w:rsid w:val="000C13E5"/>
    <w:rsid w:val="000C5B51"/>
    <w:rsid w:val="000D1950"/>
    <w:rsid w:val="000D1B79"/>
    <w:rsid w:val="000D75A1"/>
    <w:rsid w:val="000E0AA1"/>
    <w:rsid w:val="000E17C5"/>
    <w:rsid w:val="000E1EAE"/>
    <w:rsid w:val="000E377D"/>
    <w:rsid w:val="000E6CE0"/>
    <w:rsid w:val="000E765C"/>
    <w:rsid w:val="000F1CD1"/>
    <w:rsid w:val="000F23ED"/>
    <w:rsid w:val="000F4E37"/>
    <w:rsid w:val="000F4F72"/>
    <w:rsid w:val="0010036A"/>
    <w:rsid w:val="00107CF1"/>
    <w:rsid w:val="00107E35"/>
    <w:rsid w:val="001116E6"/>
    <w:rsid w:val="00112A7E"/>
    <w:rsid w:val="00112B96"/>
    <w:rsid w:val="00113336"/>
    <w:rsid w:val="00115971"/>
    <w:rsid w:val="00117BC1"/>
    <w:rsid w:val="00117DCB"/>
    <w:rsid w:val="00122C3B"/>
    <w:rsid w:val="00124BB6"/>
    <w:rsid w:val="00125751"/>
    <w:rsid w:val="001307A0"/>
    <w:rsid w:val="00136789"/>
    <w:rsid w:val="00141E5F"/>
    <w:rsid w:val="001452DD"/>
    <w:rsid w:val="00150207"/>
    <w:rsid w:val="00152C34"/>
    <w:rsid w:val="0015543B"/>
    <w:rsid w:val="001562ED"/>
    <w:rsid w:val="001620AD"/>
    <w:rsid w:val="0016710B"/>
    <w:rsid w:val="00167407"/>
    <w:rsid w:val="00170A84"/>
    <w:rsid w:val="00171B41"/>
    <w:rsid w:val="001720AD"/>
    <w:rsid w:val="00172E5B"/>
    <w:rsid w:val="0017384C"/>
    <w:rsid w:val="00175C43"/>
    <w:rsid w:val="00175CFD"/>
    <w:rsid w:val="00181F9C"/>
    <w:rsid w:val="00183635"/>
    <w:rsid w:val="00184A11"/>
    <w:rsid w:val="001858D7"/>
    <w:rsid w:val="00191EB2"/>
    <w:rsid w:val="00191EC8"/>
    <w:rsid w:val="0019306C"/>
    <w:rsid w:val="001961AE"/>
    <w:rsid w:val="001A0B60"/>
    <w:rsid w:val="001A1AA6"/>
    <w:rsid w:val="001A1C60"/>
    <w:rsid w:val="001A504B"/>
    <w:rsid w:val="001A6A10"/>
    <w:rsid w:val="001B1C52"/>
    <w:rsid w:val="001B3C6F"/>
    <w:rsid w:val="001C50D9"/>
    <w:rsid w:val="001D06A1"/>
    <w:rsid w:val="001D6167"/>
    <w:rsid w:val="001E12D6"/>
    <w:rsid w:val="001E49D7"/>
    <w:rsid w:val="001E6565"/>
    <w:rsid w:val="001E69A3"/>
    <w:rsid w:val="001E6ED3"/>
    <w:rsid w:val="001F0B5F"/>
    <w:rsid w:val="001F0FCF"/>
    <w:rsid w:val="001F1D6A"/>
    <w:rsid w:val="001F2AD7"/>
    <w:rsid w:val="001F3B8F"/>
    <w:rsid w:val="001F5955"/>
    <w:rsid w:val="00203BC3"/>
    <w:rsid w:val="002100B2"/>
    <w:rsid w:val="00212997"/>
    <w:rsid w:val="002130A8"/>
    <w:rsid w:val="00220003"/>
    <w:rsid w:val="00221352"/>
    <w:rsid w:val="00221F2F"/>
    <w:rsid w:val="00224BF6"/>
    <w:rsid w:val="0022726C"/>
    <w:rsid w:val="00231DDD"/>
    <w:rsid w:val="0023510A"/>
    <w:rsid w:val="0023637B"/>
    <w:rsid w:val="00236685"/>
    <w:rsid w:val="00244D48"/>
    <w:rsid w:val="00245ABA"/>
    <w:rsid w:val="00245F60"/>
    <w:rsid w:val="00246594"/>
    <w:rsid w:val="00246FF4"/>
    <w:rsid w:val="00247024"/>
    <w:rsid w:val="00252B9A"/>
    <w:rsid w:val="00253DBF"/>
    <w:rsid w:val="00262EE7"/>
    <w:rsid w:val="002637A3"/>
    <w:rsid w:val="00265122"/>
    <w:rsid w:val="00266BB8"/>
    <w:rsid w:val="00267548"/>
    <w:rsid w:val="00273985"/>
    <w:rsid w:val="00275B80"/>
    <w:rsid w:val="00277644"/>
    <w:rsid w:val="00280086"/>
    <w:rsid w:val="00280D64"/>
    <w:rsid w:val="00280DEB"/>
    <w:rsid w:val="002835E1"/>
    <w:rsid w:val="00286B5F"/>
    <w:rsid w:val="00292206"/>
    <w:rsid w:val="002925E5"/>
    <w:rsid w:val="002932C5"/>
    <w:rsid w:val="0029600A"/>
    <w:rsid w:val="002961A5"/>
    <w:rsid w:val="00296324"/>
    <w:rsid w:val="002964B8"/>
    <w:rsid w:val="002A04AD"/>
    <w:rsid w:val="002B1BAE"/>
    <w:rsid w:val="002B78CA"/>
    <w:rsid w:val="002C4DA5"/>
    <w:rsid w:val="002C55BB"/>
    <w:rsid w:val="002C6394"/>
    <w:rsid w:val="002C7460"/>
    <w:rsid w:val="002D2EF2"/>
    <w:rsid w:val="002D3383"/>
    <w:rsid w:val="002D5CB3"/>
    <w:rsid w:val="002D5F91"/>
    <w:rsid w:val="002D6707"/>
    <w:rsid w:val="002E5AC4"/>
    <w:rsid w:val="002E7FE0"/>
    <w:rsid w:val="002F11F9"/>
    <w:rsid w:val="002F285E"/>
    <w:rsid w:val="002F2EDD"/>
    <w:rsid w:val="002F60EF"/>
    <w:rsid w:val="002F77F1"/>
    <w:rsid w:val="0030474B"/>
    <w:rsid w:val="00304F03"/>
    <w:rsid w:val="00305B02"/>
    <w:rsid w:val="00310CEC"/>
    <w:rsid w:val="00312EF2"/>
    <w:rsid w:val="003136E6"/>
    <w:rsid w:val="00316BF9"/>
    <w:rsid w:val="003205B3"/>
    <w:rsid w:val="00325BBB"/>
    <w:rsid w:val="003313B5"/>
    <w:rsid w:val="003335BD"/>
    <w:rsid w:val="00333B22"/>
    <w:rsid w:val="003352B7"/>
    <w:rsid w:val="003355D0"/>
    <w:rsid w:val="0033584B"/>
    <w:rsid w:val="00340127"/>
    <w:rsid w:val="00340253"/>
    <w:rsid w:val="00343D52"/>
    <w:rsid w:val="00346A8E"/>
    <w:rsid w:val="003525C6"/>
    <w:rsid w:val="00352683"/>
    <w:rsid w:val="00352B75"/>
    <w:rsid w:val="00352B96"/>
    <w:rsid w:val="00352D99"/>
    <w:rsid w:val="00355007"/>
    <w:rsid w:val="0035510C"/>
    <w:rsid w:val="00362045"/>
    <w:rsid w:val="0037282D"/>
    <w:rsid w:val="00372CE4"/>
    <w:rsid w:val="0037567F"/>
    <w:rsid w:val="00375925"/>
    <w:rsid w:val="0038303C"/>
    <w:rsid w:val="003831A7"/>
    <w:rsid w:val="0038375F"/>
    <w:rsid w:val="00383CE4"/>
    <w:rsid w:val="00386772"/>
    <w:rsid w:val="003906E0"/>
    <w:rsid w:val="0039638B"/>
    <w:rsid w:val="003A03D1"/>
    <w:rsid w:val="003A2CD3"/>
    <w:rsid w:val="003A5CF6"/>
    <w:rsid w:val="003A6CCC"/>
    <w:rsid w:val="003B0053"/>
    <w:rsid w:val="003B0C33"/>
    <w:rsid w:val="003B2ECC"/>
    <w:rsid w:val="003B35E8"/>
    <w:rsid w:val="003B39FA"/>
    <w:rsid w:val="003B6AF9"/>
    <w:rsid w:val="003C07EE"/>
    <w:rsid w:val="003C12BA"/>
    <w:rsid w:val="003C1535"/>
    <w:rsid w:val="003C524B"/>
    <w:rsid w:val="003C6066"/>
    <w:rsid w:val="003C69F7"/>
    <w:rsid w:val="003D027A"/>
    <w:rsid w:val="003D2734"/>
    <w:rsid w:val="003D351D"/>
    <w:rsid w:val="003D4AF8"/>
    <w:rsid w:val="003D4DF5"/>
    <w:rsid w:val="003D5191"/>
    <w:rsid w:val="003D59E7"/>
    <w:rsid w:val="003E2D30"/>
    <w:rsid w:val="003E3741"/>
    <w:rsid w:val="003E523C"/>
    <w:rsid w:val="003E64B1"/>
    <w:rsid w:val="003E6668"/>
    <w:rsid w:val="003E6CF2"/>
    <w:rsid w:val="003E738A"/>
    <w:rsid w:val="003E7521"/>
    <w:rsid w:val="003E7D8F"/>
    <w:rsid w:val="003F0654"/>
    <w:rsid w:val="003F11A1"/>
    <w:rsid w:val="003F19EF"/>
    <w:rsid w:val="003F6D20"/>
    <w:rsid w:val="003F71F1"/>
    <w:rsid w:val="004007A3"/>
    <w:rsid w:val="004034E5"/>
    <w:rsid w:val="00403AC8"/>
    <w:rsid w:val="00406ABF"/>
    <w:rsid w:val="0041326A"/>
    <w:rsid w:val="00414DB5"/>
    <w:rsid w:val="00415F18"/>
    <w:rsid w:val="00416F41"/>
    <w:rsid w:val="004212D3"/>
    <w:rsid w:val="00430058"/>
    <w:rsid w:val="00433A66"/>
    <w:rsid w:val="004347E9"/>
    <w:rsid w:val="00434EF8"/>
    <w:rsid w:val="00437BBD"/>
    <w:rsid w:val="00441B0A"/>
    <w:rsid w:val="00441DED"/>
    <w:rsid w:val="004430E2"/>
    <w:rsid w:val="00445D19"/>
    <w:rsid w:val="00453660"/>
    <w:rsid w:val="00460D2E"/>
    <w:rsid w:val="00461487"/>
    <w:rsid w:val="00462433"/>
    <w:rsid w:val="0046283B"/>
    <w:rsid w:val="00466D79"/>
    <w:rsid w:val="004727E9"/>
    <w:rsid w:val="00483FA6"/>
    <w:rsid w:val="00484CA1"/>
    <w:rsid w:val="00486D2D"/>
    <w:rsid w:val="00494300"/>
    <w:rsid w:val="004958F9"/>
    <w:rsid w:val="004969C1"/>
    <w:rsid w:val="004A2264"/>
    <w:rsid w:val="004A3372"/>
    <w:rsid w:val="004A4E96"/>
    <w:rsid w:val="004A5DF5"/>
    <w:rsid w:val="004A7199"/>
    <w:rsid w:val="004B0522"/>
    <w:rsid w:val="004B237B"/>
    <w:rsid w:val="004B2D30"/>
    <w:rsid w:val="004B5B02"/>
    <w:rsid w:val="004B5E1A"/>
    <w:rsid w:val="004B621E"/>
    <w:rsid w:val="004B74AA"/>
    <w:rsid w:val="004B7817"/>
    <w:rsid w:val="004C1578"/>
    <w:rsid w:val="004C2BB3"/>
    <w:rsid w:val="004C3D87"/>
    <w:rsid w:val="004D21D4"/>
    <w:rsid w:val="004D3A4E"/>
    <w:rsid w:val="004D3BC5"/>
    <w:rsid w:val="004D3DE2"/>
    <w:rsid w:val="004D4EE0"/>
    <w:rsid w:val="004E1485"/>
    <w:rsid w:val="004E2866"/>
    <w:rsid w:val="004E4CFB"/>
    <w:rsid w:val="004E742F"/>
    <w:rsid w:val="004E7BCA"/>
    <w:rsid w:val="004F1CC2"/>
    <w:rsid w:val="004F419F"/>
    <w:rsid w:val="004F595A"/>
    <w:rsid w:val="004F637C"/>
    <w:rsid w:val="004F7054"/>
    <w:rsid w:val="004F75D3"/>
    <w:rsid w:val="00512342"/>
    <w:rsid w:val="00516CA3"/>
    <w:rsid w:val="00522FC5"/>
    <w:rsid w:val="00524C0F"/>
    <w:rsid w:val="00524D0F"/>
    <w:rsid w:val="00525FB6"/>
    <w:rsid w:val="00527B47"/>
    <w:rsid w:val="00531597"/>
    <w:rsid w:val="00531851"/>
    <w:rsid w:val="00532336"/>
    <w:rsid w:val="005334F1"/>
    <w:rsid w:val="00537887"/>
    <w:rsid w:val="00541F25"/>
    <w:rsid w:val="00543385"/>
    <w:rsid w:val="00546586"/>
    <w:rsid w:val="0056321C"/>
    <w:rsid w:val="00570048"/>
    <w:rsid w:val="00574089"/>
    <w:rsid w:val="005834B3"/>
    <w:rsid w:val="0058619B"/>
    <w:rsid w:val="00586399"/>
    <w:rsid w:val="0058742D"/>
    <w:rsid w:val="005877B6"/>
    <w:rsid w:val="005901CB"/>
    <w:rsid w:val="0059381F"/>
    <w:rsid w:val="00597D5E"/>
    <w:rsid w:val="005A1ED3"/>
    <w:rsid w:val="005A33EB"/>
    <w:rsid w:val="005A33F9"/>
    <w:rsid w:val="005A74B9"/>
    <w:rsid w:val="005B3397"/>
    <w:rsid w:val="005B4E3A"/>
    <w:rsid w:val="005B7696"/>
    <w:rsid w:val="005C3179"/>
    <w:rsid w:val="005C3670"/>
    <w:rsid w:val="005D2E96"/>
    <w:rsid w:val="005D3EEE"/>
    <w:rsid w:val="005E5AB2"/>
    <w:rsid w:val="005E6FBC"/>
    <w:rsid w:val="005F35D1"/>
    <w:rsid w:val="005F37D8"/>
    <w:rsid w:val="005F387A"/>
    <w:rsid w:val="005F4DBA"/>
    <w:rsid w:val="005F6159"/>
    <w:rsid w:val="005F774D"/>
    <w:rsid w:val="0060047A"/>
    <w:rsid w:val="00602278"/>
    <w:rsid w:val="00605126"/>
    <w:rsid w:val="0060547F"/>
    <w:rsid w:val="00605898"/>
    <w:rsid w:val="006070FC"/>
    <w:rsid w:val="00612FB7"/>
    <w:rsid w:val="00613C7F"/>
    <w:rsid w:val="00631B33"/>
    <w:rsid w:val="00633220"/>
    <w:rsid w:val="00633998"/>
    <w:rsid w:val="00634C6B"/>
    <w:rsid w:val="00637B02"/>
    <w:rsid w:val="00637FE2"/>
    <w:rsid w:val="00647C34"/>
    <w:rsid w:val="00650C27"/>
    <w:rsid w:val="00654831"/>
    <w:rsid w:val="00664107"/>
    <w:rsid w:val="0066512E"/>
    <w:rsid w:val="00667CCA"/>
    <w:rsid w:val="006707A0"/>
    <w:rsid w:val="0067110C"/>
    <w:rsid w:val="00673FAB"/>
    <w:rsid w:val="0067620C"/>
    <w:rsid w:val="00681B11"/>
    <w:rsid w:val="006834B9"/>
    <w:rsid w:val="00686FD2"/>
    <w:rsid w:val="006944C3"/>
    <w:rsid w:val="0069501C"/>
    <w:rsid w:val="00695980"/>
    <w:rsid w:val="006A3589"/>
    <w:rsid w:val="006A4423"/>
    <w:rsid w:val="006A59E0"/>
    <w:rsid w:val="006A5E4E"/>
    <w:rsid w:val="006A720D"/>
    <w:rsid w:val="006B7131"/>
    <w:rsid w:val="006B78B3"/>
    <w:rsid w:val="006B7FA0"/>
    <w:rsid w:val="006C3D39"/>
    <w:rsid w:val="006D25B4"/>
    <w:rsid w:val="006D3D8E"/>
    <w:rsid w:val="006D50EE"/>
    <w:rsid w:val="006D57D7"/>
    <w:rsid w:val="006D6622"/>
    <w:rsid w:val="006E0081"/>
    <w:rsid w:val="006E083F"/>
    <w:rsid w:val="006E2EDD"/>
    <w:rsid w:val="006E5F11"/>
    <w:rsid w:val="006E761E"/>
    <w:rsid w:val="006F2FAB"/>
    <w:rsid w:val="006F3A7D"/>
    <w:rsid w:val="006F45AB"/>
    <w:rsid w:val="006F63F6"/>
    <w:rsid w:val="006F6F2A"/>
    <w:rsid w:val="006F72ED"/>
    <w:rsid w:val="00701045"/>
    <w:rsid w:val="00711405"/>
    <w:rsid w:val="007212F5"/>
    <w:rsid w:val="00721C7D"/>
    <w:rsid w:val="00722ECF"/>
    <w:rsid w:val="00723D6C"/>
    <w:rsid w:val="00723DA7"/>
    <w:rsid w:val="0073202B"/>
    <w:rsid w:val="007356D6"/>
    <w:rsid w:val="00736E1C"/>
    <w:rsid w:val="00742548"/>
    <w:rsid w:val="007434BA"/>
    <w:rsid w:val="0074369A"/>
    <w:rsid w:val="0074525B"/>
    <w:rsid w:val="007460C4"/>
    <w:rsid w:val="00746DD6"/>
    <w:rsid w:val="00751F81"/>
    <w:rsid w:val="0075224D"/>
    <w:rsid w:val="007559E6"/>
    <w:rsid w:val="0076323F"/>
    <w:rsid w:val="00763354"/>
    <w:rsid w:val="00766421"/>
    <w:rsid w:val="00766650"/>
    <w:rsid w:val="00766678"/>
    <w:rsid w:val="00766905"/>
    <w:rsid w:val="00767738"/>
    <w:rsid w:val="00767A88"/>
    <w:rsid w:val="00767C7B"/>
    <w:rsid w:val="00767D11"/>
    <w:rsid w:val="00771194"/>
    <w:rsid w:val="0077334F"/>
    <w:rsid w:val="00775216"/>
    <w:rsid w:val="00776A98"/>
    <w:rsid w:val="00776BD7"/>
    <w:rsid w:val="007773B2"/>
    <w:rsid w:val="00777BCA"/>
    <w:rsid w:val="00783C7A"/>
    <w:rsid w:val="0079166A"/>
    <w:rsid w:val="00794C69"/>
    <w:rsid w:val="007A2F62"/>
    <w:rsid w:val="007A6CA7"/>
    <w:rsid w:val="007B1999"/>
    <w:rsid w:val="007B25B3"/>
    <w:rsid w:val="007B3729"/>
    <w:rsid w:val="007B3869"/>
    <w:rsid w:val="007B663F"/>
    <w:rsid w:val="007B6B28"/>
    <w:rsid w:val="007B7084"/>
    <w:rsid w:val="007C017D"/>
    <w:rsid w:val="007C0945"/>
    <w:rsid w:val="007C27FD"/>
    <w:rsid w:val="007C6951"/>
    <w:rsid w:val="007D133C"/>
    <w:rsid w:val="007D2D8A"/>
    <w:rsid w:val="007D38B8"/>
    <w:rsid w:val="007D4694"/>
    <w:rsid w:val="007D7FDC"/>
    <w:rsid w:val="007E1195"/>
    <w:rsid w:val="007E3901"/>
    <w:rsid w:val="007E4E11"/>
    <w:rsid w:val="007F0BEF"/>
    <w:rsid w:val="007F4F4F"/>
    <w:rsid w:val="007F607E"/>
    <w:rsid w:val="007F68C4"/>
    <w:rsid w:val="00803CC8"/>
    <w:rsid w:val="00804E33"/>
    <w:rsid w:val="00805FA8"/>
    <w:rsid w:val="00806B27"/>
    <w:rsid w:val="00806CA1"/>
    <w:rsid w:val="00812B27"/>
    <w:rsid w:val="00814366"/>
    <w:rsid w:val="00817FA9"/>
    <w:rsid w:val="008209BE"/>
    <w:rsid w:val="00834DBE"/>
    <w:rsid w:val="00835F37"/>
    <w:rsid w:val="00837AA0"/>
    <w:rsid w:val="00840BBC"/>
    <w:rsid w:val="008414DE"/>
    <w:rsid w:val="008436A0"/>
    <w:rsid w:val="00845FA8"/>
    <w:rsid w:val="008521E7"/>
    <w:rsid w:val="00852251"/>
    <w:rsid w:val="00852C27"/>
    <w:rsid w:val="008547FA"/>
    <w:rsid w:val="00860828"/>
    <w:rsid w:val="00863C12"/>
    <w:rsid w:val="00863E75"/>
    <w:rsid w:val="00864866"/>
    <w:rsid w:val="00865CC6"/>
    <w:rsid w:val="00865CDA"/>
    <w:rsid w:val="00873255"/>
    <w:rsid w:val="008753BE"/>
    <w:rsid w:val="008763B1"/>
    <w:rsid w:val="008805DF"/>
    <w:rsid w:val="00880D4D"/>
    <w:rsid w:val="00884F12"/>
    <w:rsid w:val="0089021F"/>
    <w:rsid w:val="00892CFF"/>
    <w:rsid w:val="008A2139"/>
    <w:rsid w:val="008A52E2"/>
    <w:rsid w:val="008B00DF"/>
    <w:rsid w:val="008B41D5"/>
    <w:rsid w:val="008B47AE"/>
    <w:rsid w:val="008B50DB"/>
    <w:rsid w:val="008B6C4D"/>
    <w:rsid w:val="008C311C"/>
    <w:rsid w:val="008D1734"/>
    <w:rsid w:val="008D2BA2"/>
    <w:rsid w:val="008D2E99"/>
    <w:rsid w:val="008D3589"/>
    <w:rsid w:val="008D4E4A"/>
    <w:rsid w:val="008D5022"/>
    <w:rsid w:val="008E08AC"/>
    <w:rsid w:val="008E1246"/>
    <w:rsid w:val="008E4AA2"/>
    <w:rsid w:val="008E6F9D"/>
    <w:rsid w:val="008F10E6"/>
    <w:rsid w:val="008F2937"/>
    <w:rsid w:val="008F5535"/>
    <w:rsid w:val="008F7C01"/>
    <w:rsid w:val="00901F3A"/>
    <w:rsid w:val="0090616E"/>
    <w:rsid w:val="00906EB6"/>
    <w:rsid w:val="00911B25"/>
    <w:rsid w:val="00913344"/>
    <w:rsid w:val="00914451"/>
    <w:rsid w:val="0091453A"/>
    <w:rsid w:val="00915FCD"/>
    <w:rsid w:val="00920C80"/>
    <w:rsid w:val="00926B47"/>
    <w:rsid w:val="00926C40"/>
    <w:rsid w:val="00931569"/>
    <w:rsid w:val="0093166C"/>
    <w:rsid w:val="00933CD0"/>
    <w:rsid w:val="0093754F"/>
    <w:rsid w:val="00944BA1"/>
    <w:rsid w:val="009450DA"/>
    <w:rsid w:val="00946B9A"/>
    <w:rsid w:val="00947BCD"/>
    <w:rsid w:val="00950F4F"/>
    <w:rsid w:val="0095334C"/>
    <w:rsid w:val="009544DF"/>
    <w:rsid w:val="00954BBF"/>
    <w:rsid w:val="00954D16"/>
    <w:rsid w:val="009557FC"/>
    <w:rsid w:val="009560E3"/>
    <w:rsid w:val="009572E1"/>
    <w:rsid w:val="009601C0"/>
    <w:rsid w:val="009606BB"/>
    <w:rsid w:val="00962231"/>
    <w:rsid w:val="00963735"/>
    <w:rsid w:val="0096511C"/>
    <w:rsid w:val="00965DBF"/>
    <w:rsid w:val="009670A8"/>
    <w:rsid w:val="00970540"/>
    <w:rsid w:val="00971344"/>
    <w:rsid w:val="00971554"/>
    <w:rsid w:val="00971A44"/>
    <w:rsid w:val="00973458"/>
    <w:rsid w:val="0098207E"/>
    <w:rsid w:val="00985182"/>
    <w:rsid w:val="00985567"/>
    <w:rsid w:val="009870C5"/>
    <w:rsid w:val="009A1BF3"/>
    <w:rsid w:val="009A472A"/>
    <w:rsid w:val="009A57CE"/>
    <w:rsid w:val="009B0350"/>
    <w:rsid w:val="009B1BBB"/>
    <w:rsid w:val="009B1E14"/>
    <w:rsid w:val="009B384B"/>
    <w:rsid w:val="009B6D52"/>
    <w:rsid w:val="009C476A"/>
    <w:rsid w:val="009C5704"/>
    <w:rsid w:val="009D3379"/>
    <w:rsid w:val="009D582F"/>
    <w:rsid w:val="009D6463"/>
    <w:rsid w:val="009D6A00"/>
    <w:rsid w:val="009E4D53"/>
    <w:rsid w:val="009F1350"/>
    <w:rsid w:val="009F2C69"/>
    <w:rsid w:val="009F6680"/>
    <w:rsid w:val="00A06905"/>
    <w:rsid w:val="00A11F1E"/>
    <w:rsid w:val="00A14302"/>
    <w:rsid w:val="00A143C3"/>
    <w:rsid w:val="00A166B0"/>
    <w:rsid w:val="00A2074D"/>
    <w:rsid w:val="00A2422E"/>
    <w:rsid w:val="00A24D13"/>
    <w:rsid w:val="00A26A8A"/>
    <w:rsid w:val="00A305F2"/>
    <w:rsid w:val="00A313A9"/>
    <w:rsid w:val="00A31AF8"/>
    <w:rsid w:val="00A33ADA"/>
    <w:rsid w:val="00A347F2"/>
    <w:rsid w:val="00A34FC0"/>
    <w:rsid w:val="00A3552E"/>
    <w:rsid w:val="00A37C80"/>
    <w:rsid w:val="00A41B09"/>
    <w:rsid w:val="00A43620"/>
    <w:rsid w:val="00A451FD"/>
    <w:rsid w:val="00A4798D"/>
    <w:rsid w:val="00A54E10"/>
    <w:rsid w:val="00A60CD1"/>
    <w:rsid w:val="00A61743"/>
    <w:rsid w:val="00A6457F"/>
    <w:rsid w:val="00A6502C"/>
    <w:rsid w:val="00A6583A"/>
    <w:rsid w:val="00A662C3"/>
    <w:rsid w:val="00A6649F"/>
    <w:rsid w:val="00A66D59"/>
    <w:rsid w:val="00A670AC"/>
    <w:rsid w:val="00A70FBF"/>
    <w:rsid w:val="00A715A2"/>
    <w:rsid w:val="00A72A65"/>
    <w:rsid w:val="00A72AA9"/>
    <w:rsid w:val="00A80599"/>
    <w:rsid w:val="00A809A0"/>
    <w:rsid w:val="00A82792"/>
    <w:rsid w:val="00A86B9D"/>
    <w:rsid w:val="00A90A4D"/>
    <w:rsid w:val="00A94AC2"/>
    <w:rsid w:val="00A97F54"/>
    <w:rsid w:val="00AA0D84"/>
    <w:rsid w:val="00AA1707"/>
    <w:rsid w:val="00AA27E4"/>
    <w:rsid w:val="00AA31DC"/>
    <w:rsid w:val="00AA67E0"/>
    <w:rsid w:val="00AA680D"/>
    <w:rsid w:val="00AB0CC8"/>
    <w:rsid w:val="00AB1F12"/>
    <w:rsid w:val="00AC3E94"/>
    <w:rsid w:val="00AC48E2"/>
    <w:rsid w:val="00AC4A54"/>
    <w:rsid w:val="00AC6A67"/>
    <w:rsid w:val="00AC7345"/>
    <w:rsid w:val="00AD0288"/>
    <w:rsid w:val="00AD1EEA"/>
    <w:rsid w:val="00AD57E0"/>
    <w:rsid w:val="00AD75CE"/>
    <w:rsid w:val="00AE3B69"/>
    <w:rsid w:val="00AE42BE"/>
    <w:rsid w:val="00AE5E23"/>
    <w:rsid w:val="00AE7A4E"/>
    <w:rsid w:val="00AF1D27"/>
    <w:rsid w:val="00AF5426"/>
    <w:rsid w:val="00AF6C13"/>
    <w:rsid w:val="00B0107E"/>
    <w:rsid w:val="00B017C1"/>
    <w:rsid w:val="00B06724"/>
    <w:rsid w:val="00B07371"/>
    <w:rsid w:val="00B12024"/>
    <w:rsid w:val="00B12E45"/>
    <w:rsid w:val="00B20AF9"/>
    <w:rsid w:val="00B22040"/>
    <w:rsid w:val="00B2265F"/>
    <w:rsid w:val="00B23832"/>
    <w:rsid w:val="00B23BEA"/>
    <w:rsid w:val="00B258CD"/>
    <w:rsid w:val="00B2680B"/>
    <w:rsid w:val="00B271DE"/>
    <w:rsid w:val="00B2797B"/>
    <w:rsid w:val="00B33186"/>
    <w:rsid w:val="00B351F8"/>
    <w:rsid w:val="00B353B4"/>
    <w:rsid w:val="00B374DB"/>
    <w:rsid w:val="00B435FD"/>
    <w:rsid w:val="00B4635B"/>
    <w:rsid w:val="00B46680"/>
    <w:rsid w:val="00B46D63"/>
    <w:rsid w:val="00B53C40"/>
    <w:rsid w:val="00B610BB"/>
    <w:rsid w:val="00B65B99"/>
    <w:rsid w:val="00B7127F"/>
    <w:rsid w:val="00B728C1"/>
    <w:rsid w:val="00B7506A"/>
    <w:rsid w:val="00B75DA9"/>
    <w:rsid w:val="00B82CFA"/>
    <w:rsid w:val="00B831CA"/>
    <w:rsid w:val="00B8421D"/>
    <w:rsid w:val="00B84B86"/>
    <w:rsid w:val="00B85D2A"/>
    <w:rsid w:val="00B85F08"/>
    <w:rsid w:val="00BA0DC6"/>
    <w:rsid w:val="00BA201D"/>
    <w:rsid w:val="00BA31E3"/>
    <w:rsid w:val="00BB1550"/>
    <w:rsid w:val="00BB4E18"/>
    <w:rsid w:val="00BC0D0D"/>
    <w:rsid w:val="00BC17D0"/>
    <w:rsid w:val="00BC2B0D"/>
    <w:rsid w:val="00BC6BBA"/>
    <w:rsid w:val="00BD2584"/>
    <w:rsid w:val="00BD2EE8"/>
    <w:rsid w:val="00BD740C"/>
    <w:rsid w:val="00BD7FD1"/>
    <w:rsid w:val="00BE0FA6"/>
    <w:rsid w:val="00BE28F3"/>
    <w:rsid w:val="00BE4631"/>
    <w:rsid w:val="00BF2B18"/>
    <w:rsid w:val="00BF2EB1"/>
    <w:rsid w:val="00BF322A"/>
    <w:rsid w:val="00BF7867"/>
    <w:rsid w:val="00C051B7"/>
    <w:rsid w:val="00C108CF"/>
    <w:rsid w:val="00C12786"/>
    <w:rsid w:val="00C1408E"/>
    <w:rsid w:val="00C14A8E"/>
    <w:rsid w:val="00C165C5"/>
    <w:rsid w:val="00C215AC"/>
    <w:rsid w:val="00C21A41"/>
    <w:rsid w:val="00C22E2F"/>
    <w:rsid w:val="00C238C3"/>
    <w:rsid w:val="00C34FAB"/>
    <w:rsid w:val="00C46B7D"/>
    <w:rsid w:val="00C50024"/>
    <w:rsid w:val="00C5354B"/>
    <w:rsid w:val="00C546E4"/>
    <w:rsid w:val="00C54D98"/>
    <w:rsid w:val="00C55C65"/>
    <w:rsid w:val="00C5757B"/>
    <w:rsid w:val="00C57633"/>
    <w:rsid w:val="00C640C2"/>
    <w:rsid w:val="00C655D3"/>
    <w:rsid w:val="00C6674F"/>
    <w:rsid w:val="00C7012D"/>
    <w:rsid w:val="00C73C0D"/>
    <w:rsid w:val="00C740BA"/>
    <w:rsid w:val="00C76C0F"/>
    <w:rsid w:val="00C86499"/>
    <w:rsid w:val="00C902CC"/>
    <w:rsid w:val="00CA0ADB"/>
    <w:rsid w:val="00CA2E01"/>
    <w:rsid w:val="00CA4DB3"/>
    <w:rsid w:val="00CA592C"/>
    <w:rsid w:val="00CA6A0A"/>
    <w:rsid w:val="00CB5989"/>
    <w:rsid w:val="00CB7D31"/>
    <w:rsid w:val="00CC622A"/>
    <w:rsid w:val="00CC6C50"/>
    <w:rsid w:val="00CD4E87"/>
    <w:rsid w:val="00CD4F33"/>
    <w:rsid w:val="00CD57D9"/>
    <w:rsid w:val="00CD79A4"/>
    <w:rsid w:val="00CE4835"/>
    <w:rsid w:val="00CF0C11"/>
    <w:rsid w:val="00CF1D44"/>
    <w:rsid w:val="00CF32E8"/>
    <w:rsid w:val="00CF3523"/>
    <w:rsid w:val="00CF466D"/>
    <w:rsid w:val="00D0072C"/>
    <w:rsid w:val="00D010C3"/>
    <w:rsid w:val="00D010C5"/>
    <w:rsid w:val="00D01C72"/>
    <w:rsid w:val="00D02A1E"/>
    <w:rsid w:val="00D07876"/>
    <w:rsid w:val="00D10118"/>
    <w:rsid w:val="00D12888"/>
    <w:rsid w:val="00D2102C"/>
    <w:rsid w:val="00D244AC"/>
    <w:rsid w:val="00D26707"/>
    <w:rsid w:val="00D27D83"/>
    <w:rsid w:val="00D35C3F"/>
    <w:rsid w:val="00D3773C"/>
    <w:rsid w:val="00D44AA7"/>
    <w:rsid w:val="00D50DCE"/>
    <w:rsid w:val="00D522D5"/>
    <w:rsid w:val="00D527FC"/>
    <w:rsid w:val="00D54A49"/>
    <w:rsid w:val="00D55FA0"/>
    <w:rsid w:val="00D57B8B"/>
    <w:rsid w:val="00D60921"/>
    <w:rsid w:val="00D62799"/>
    <w:rsid w:val="00D62878"/>
    <w:rsid w:val="00D6410D"/>
    <w:rsid w:val="00D64959"/>
    <w:rsid w:val="00D65560"/>
    <w:rsid w:val="00D739BD"/>
    <w:rsid w:val="00D76946"/>
    <w:rsid w:val="00D8380E"/>
    <w:rsid w:val="00D87A5E"/>
    <w:rsid w:val="00D91E23"/>
    <w:rsid w:val="00D92E19"/>
    <w:rsid w:val="00D943FE"/>
    <w:rsid w:val="00D95AA9"/>
    <w:rsid w:val="00D978CE"/>
    <w:rsid w:val="00D97F40"/>
    <w:rsid w:val="00DA0247"/>
    <w:rsid w:val="00DA216A"/>
    <w:rsid w:val="00DB00BA"/>
    <w:rsid w:val="00DB2ECC"/>
    <w:rsid w:val="00DB62E6"/>
    <w:rsid w:val="00DB6453"/>
    <w:rsid w:val="00DB66F3"/>
    <w:rsid w:val="00DC20A7"/>
    <w:rsid w:val="00DC2808"/>
    <w:rsid w:val="00DC48CA"/>
    <w:rsid w:val="00DC4955"/>
    <w:rsid w:val="00DC5826"/>
    <w:rsid w:val="00DC615B"/>
    <w:rsid w:val="00DC7C53"/>
    <w:rsid w:val="00DD30DF"/>
    <w:rsid w:val="00DD3C0A"/>
    <w:rsid w:val="00DD3D3E"/>
    <w:rsid w:val="00DD65C8"/>
    <w:rsid w:val="00DD7890"/>
    <w:rsid w:val="00DE400B"/>
    <w:rsid w:val="00DE54D9"/>
    <w:rsid w:val="00DE5EB0"/>
    <w:rsid w:val="00DE6EB0"/>
    <w:rsid w:val="00DE7D5F"/>
    <w:rsid w:val="00DF1312"/>
    <w:rsid w:val="00DF65EC"/>
    <w:rsid w:val="00DF6E8A"/>
    <w:rsid w:val="00E00DF3"/>
    <w:rsid w:val="00E02D39"/>
    <w:rsid w:val="00E02D3D"/>
    <w:rsid w:val="00E043D0"/>
    <w:rsid w:val="00E11190"/>
    <w:rsid w:val="00E157E9"/>
    <w:rsid w:val="00E16EC4"/>
    <w:rsid w:val="00E1761A"/>
    <w:rsid w:val="00E2557E"/>
    <w:rsid w:val="00E30FE7"/>
    <w:rsid w:val="00E40D54"/>
    <w:rsid w:val="00E43EF9"/>
    <w:rsid w:val="00E44744"/>
    <w:rsid w:val="00E45CB1"/>
    <w:rsid w:val="00E460E6"/>
    <w:rsid w:val="00E52B5E"/>
    <w:rsid w:val="00E57671"/>
    <w:rsid w:val="00E57FF7"/>
    <w:rsid w:val="00E61826"/>
    <w:rsid w:val="00E6701B"/>
    <w:rsid w:val="00E70955"/>
    <w:rsid w:val="00E7096C"/>
    <w:rsid w:val="00E7212A"/>
    <w:rsid w:val="00E7276F"/>
    <w:rsid w:val="00E72B0C"/>
    <w:rsid w:val="00E742DC"/>
    <w:rsid w:val="00E841AD"/>
    <w:rsid w:val="00E843E0"/>
    <w:rsid w:val="00E84704"/>
    <w:rsid w:val="00E84B7F"/>
    <w:rsid w:val="00E91B8E"/>
    <w:rsid w:val="00E939A8"/>
    <w:rsid w:val="00E95B3C"/>
    <w:rsid w:val="00EA1973"/>
    <w:rsid w:val="00EA1C65"/>
    <w:rsid w:val="00EA45C5"/>
    <w:rsid w:val="00EA47C9"/>
    <w:rsid w:val="00EA4B8F"/>
    <w:rsid w:val="00EA6B62"/>
    <w:rsid w:val="00EA7642"/>
    <w:rsid w:val="00EA7DE9"/>
    <w:rsid w:val="00EB16ED"/>
    <w:rsid w:val="00EB68F9"/>
    <w:rsid w:val="00EB7B06"/>
    <w:rsid w:val="00EC0D8F"/>
    <w:rsid w:val="00EC2B56"/>
    <w:rsid w:val="00EC3062"/>
    <w:rsid w:val="00EC398A"/>
    <w:rsid w:val="00EC439A"/>
    <w:rsid w:val="00EC7642"/>
    <w:rsid w:val="00ED1A15"/>
    <w:rsid w:val="00ED5595"/>
    <w:rsid w:val="00ED5B53"/>
    <w:rsid w:val="00ED75AE"/>
    <w:rsid w:val="00EE224C"/>
    <w:rsid w:val="00EE4880"/>
    <w:rsid w:val="00EF4112"/>
    <w:rsid w:val="00EF46F4"/>
    <w:rsid w:val="00EF6B3E"/>
    <w:rsid w:val="00F02AA5"/>
    <w:rsid w:val="00F037CD"/>
    <w:rsid w:val="00F0784A"/>
    <w:rsid w:val="00F078BC"/>
    <w:rsid w:val="00F115B5"/>
    <w:rsid w:val="00F120F8"/>
    <w:rsid w:val="00F12C03"/>
    <w:rsid w:val="00F22FF0"/>
    <w:rsid w:val="00F26B46"/>
    <w:rsid w:val="00F273CA"/>
    <w:rsid w:val="00F27794"/>
    <w:rsid w:val="00F319B0"/>
    <w:rsid w:val="00F43E5C"/>
    <w:rsid w:val="00F43FC3"/>
    <w:rsid w:val="00F44CE6"/>
    <w:rsid w:val="00F45E51"/>
    <w:rsid w:val="00F46BE3"/>
    <w:rsid w:val="00F47AD0"/>
    <w:rsid w:val="00F510E9"/>
    <w:rsid w:val="00F5262D"/>
    <w:rsid w:val="00F5742B"/>
    <w:rsid w:val="00F57C22"/>
    <w:rsid w:val="00F6182C"/>
    <w:rsid w:val="00F6285C"/>
    <w:rsid w:val="00F65441"/>
    <w:rsid w:val="00F7059B"/>
    <w:rsid w:val="00F71EA2"/>
    <w:rsid w:val="00F72044"/>
    <w:rsid w:val="00F76A4B"/>
    <w:rsid w:val="00F774AB"/>
    <w:rsid w:val="00F85224"/>
    <w:rsid w:val="00F86B80"/>
    <w:rsid w:val="00F928EA"/>
    <w:rsid w:val="00F93850"/>
    <w:rsid w:val="00F95A5D"/>
    <w:rsid w:val="00F97098"/>
    <w:rsid w:val="00FA3DD7"/>
    <w:rsid w:val="00FA6658"/>
    <w:rsid w:val="00FA6F06"/>
    <w:rsid w:val="00FB0110"/>
    <w:rsid w:val="00FB16CF"/>
    <w:rsid w:val="00FB271E"/>
    <w:rsid w:val="00FB61BB"/>
    <w:rsid w:val="00FB64CD"/>
    <w:rsid w:val="00FB6BD0"/>
    <w:rsid w:val="00FC0833"/>
    <w:rsid w:val="00FC13D5"/>
    <w:rsid w:val="00FC25AF"/>
    <w:rsid w:val="00FC61F5"/>
    <w:rsid w:val="00FC782F"/>
    <w:rsid w:val="00FD0793"/>
    <w:rsid w:val="00FD1343"/>
    <w:rsid w:val="00FD6429"/>
    <w:rsid w:val="00FD6BFB"/>
    <w:rsid w:val="00FE4612"/>
    <w:rsid w:val="00FE517E"/>
    <w:rsid w:val="00FF1849"/>
    <w:rsid w:val="00FF2C48"/>
    <w:rsid w:val="00FF3BF0"/>
    <w:rsid w:val="00FF4D76"/>
    <w:rsid w:val="00FF721D"/>
    <w:rsid w:val="0E274C62"/>
    <w:rsid w:val="11DE96B0"/>
    <w:rsid w:val="13367897"/>
    <w:rsid w:val="20604530"/>
    <w:rsid w:val="274E2516"/>
    <w:rsid w:val="2ADAC3DB"/>
    <w:rsid w:val="3413EAD2"/>
    <w:rsid w:val="39A0CA9A"/>
    <w:rsid w:val="4862EE82"/>
    <w:rsid w:val="4EAB8B78"/>
    <w:rsid w:val="6D4C6176"/>
    <w:rsid w:val="7095F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0C338"/>
  <w15:chartTrackingRefBased/>
  <w15:docId w15:val="{A34BD51B-3EB2-4EEE-94C0-3B540F59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line="259" w:lineRule="auto"/>
        <w:ind w:right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7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7D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8F"/>
  </w:style>
  <w:style w:type="paragraph" w:styleId="Footer">
    <w:name w:val="footer"/>
    <w:basedOn w:val="Normal"/>
    <w:link w:val="FooterChar"/>
    <w:uiPriority w:val="99"/>
    <w:unhideWhenUsed/>
    <w:rsid w:val="003E7D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8F"/>
  </w:style>
  <w:style w:type="character" w:styleId="Hyperlink">
    <w:name w:val="Hyperlink"/>
    <w:basedOn w:val="DefaultParagraphFont"/>
    <w:uiPriority w:val="99"/>
    <w:unhideWhenUsed/>
    <w:rsid w:val="00631B33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B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43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A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A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AA6"/>
    <w:rPr>
      <w:b/>
      <w:bCs/>
    </w:rPr>
  </w:style>
  <w:style w:type="table" w:styleId="TableGrid">
    <w:name w:val="Table Grid"/>
    <w:basedOn w:val="TableNormal"/>
    <w:uiPriority w:val="39"/>
    <w:rsid w:val="00525F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46594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6594"/>
  </w:style>
  <w:style w:type="character" w:customStyle="1" w:styleId="eop">
    <w:name w:val="eop"/>
    <w:basedOn w:val="DefaultParagraphFont"/>
    <w:rsid w:val="0024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Green\Documents\SFG\Earnings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B5B413624425B88B9DAC5CDE5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A055-1C37-4D4F-A624-A76DAAD8A07B}"/>
      </w:docPartPr>
      <w:docPartBody>
        <w:p w:rsidR="00E70124" w:rsidRDefault="004B20FE">
          <w:pPr>
            <w:pStyle w:val="B5FB5B413624425B88B9DAC5CDE545D3"/>
          </w:pPr>
          <w:r w:rsidRPr="00D071FA">
            <w:rPr>
              <w:rStyle w:val="PlaceholderText"/>
            </w:rPr>
            <w:t>Choose an item.</w:t>
          </w:r>
        </w:p>
      </w:docPartBody>
    </w:docPart>
    <w:docPart>
      <w:docPartPr>
        <w:name w:val="693B7F574A0442A18637A56C6A447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8EF3A-E729-479D-ADB8-8F0DC5C04B26}"/>
      </w:docPartPr>
      <w:docPartBody>
        <w:p w:rsidR="00E70124" w:rsidRDefault="004B20FE">
          <w:pPr>
            <w:pStyle w:val="693B7F574A0442A18637A56C6A447787"/>
          </w:pPr>
          <w:r w:rsidRPr="00D071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11"/>
    <w:rsid w:val="001242E5"/>
    <w:rsid w:val="00175CFD"/>
    <w:rsid w:val="00426C4D"/>
    <w:rsid w:val="004B20FE"/>
    <w:rsid w:val="004F68B9"/>
    <w:rsid w:val="00577516"/>
    <w:rsid w:val="00884001"/>
    <w:rsid w:val="00891E11"/>
    <w:rsid w:val="008B00DF"/>
    <w:rsid w:val="00C04563"/>
    <w:rsid w:val="00C05BD8"/>
    <w:rsid w:val="00C25094"/>
    <w:rsid w:val="00CE4835"/>
    <w:rsid w:val="00DC48CA"/>
    <w:rsid w:val="00DD4C61"/>
    <w:rsid w:val="00E70124"/>
    <w:rsid w:val="00F319B0"/>
    <w:rsid w:val="00FC6FFF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E11"/>
    <w:rPr>
      <w:color w:val="808080"/>
    </w:rPr>
  </w:style>
  <w:style w:type="paragraph" w:customStyle="1" w:styleId="B5FB5B413624425B88B9DAC5CDE545D3">
    <w:name w:val="B5FB5B413624425B88B9DAC5CDE545D3"/>
  </w:style>
  <w:style w:type="paragraph" w:customStyle="1" w:styleId="693B7F574A0442A18637A56C6A447787">
    <w:name w:val="693B7F574A0442A18637A56C6A447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FG">
  <a:themeElements>
    <a:clrScheme name="SF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23F4F"/>
      </a:accent1>
      <a:accent2>
        <a:srgbClr val="9CC3E5"/>
      </a:accent2>
      <a:accent3>
        <a:srgbClr val="FFD965"/>
      </a:accent3>
      <a:accent4>
        <a:srgbClr val="000000"/>
      </a:accent4>
      <a:accent5>
        <a:srgbClr val="7F7F7F"/>
      </a:accent5>
      <a:accent6>
        <a:srgbClr val="D8D8D8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9496F5443404FB43B0CA01206A7F1" ma:contentTypeVersion="12" ma:contentTypeDescription="Create a new document." ma:contentTypeScope="" ma:versionID="c67e894f25f3d58c5b3b4ef216321440">
  <xsd:schema xmlns:xsd="http://www.w3.org/2001/XMLSchema" xmlns:xs="http://www.w3.org/2001/XMLSchema" xmlns:p="http://schemas.microsoft.com/office/2006/metadata/properties" xmlns:ns3="d1d26b1d-fed5-41c7-aece-055c13869121" xmlns:ns4="4aa0c3de-b0d2-4e5a-a98d-c8a8064c4d33" targetNamespace="http://schemas.microsoft.com/office/2006/metadata/properties" ma:root="true" ma:fieldsID="2396bfddf6c57725d239121bf8c43b51" ns3:_="" ns4:_="">
    <xsd:import namespace="d1d26b1d-fed5-41c7-aece-055c13869121"/>
    <xsd:import namespace="4aa0c3de-b0d2-4e5a-a98d-c8a8064c4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b1d-fed5-41c7-aece-055c13869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c3de-b0d2-4e5a-a98d-c8a8064c4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26b1d-fed5-41c7-aece-055c138691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C54E-2DB6-470D-BDC0-A5F277973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9074C-D99A-4D5D-8310-13BA3A5B5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26b1d-fed5-41c7-aece-055c13869121"/>
    <ds:schemaRef ds:uri="4aa0c3de-b0d2-4e5a-a98d-c8a8064c4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AFA68-80A7-407B-AD13-BC752D93A2B7}">
  <ds:schemaRefs>
    <ds:schemaRef ds:uri="http://schemas.microsoft.com/office/2006/metadata/properties"/>
    <ds:schemaRef ds:uri="http://schemas.microsoft.com/office/infopath/2007/PartnerControls"/>
    <ds:schemaRef ds:uri="d1d26b1d-fed5-41c7-aece-055c13869121"/>
  </ds:schemaRefs>
</ds:datastoreItem>
</file>

<file path=customXml/itemProps4.xml><?xml version="1.0" encoding="utf-8"?>
<ds:datastoreItem xmlns:ds="http://schemas.openxmlformats.org/officeDocument/2006/customXml" ds:itemID="{EB6F6E23-280C-4F87-8647-A339B284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Earnings Report Template</Template>
  <TotalTime>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Charles Errett</dc:creator>
  <cp:keywords/>
  <dc:description/>
  <cp:lastModifiedBy>William Errett</cp:lastModifiedBy>
  <cp:revision>2</cp:revision>
  <cp:lastPrinted>2022-01-14T22:55:00Z</cp:lastPrinted>
  <dcterms:created xsi:type="dcterms:W3CDTF">2025-03-06T16:52:00Z</dcterms:created>
  <dcterms:modified xsi:type="dcterms:W3CDTF">2025-03-06T16:52:00Z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0x0101004259496F5443404FB43B0CA01206A7F1</vt:lpwstr>
  </property>
  <property fmtid="{D5CDD505-2E9C-101B-9397-08002B2CF9AE}" pid="3" name="GrammarlyDocumentId">
    <vt:lpwstr>26ea9510-2278-49a7-be45-fb2760d5cc01</vt:lpwstr>
  </property>
</Properties>
</file>