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9E53" w14:textId="27943FD7" w:rsidR="002E56FF" w:rsidRDefault="006E4043" w:rsidP="006E4043">
      <w:pPr>
        <w:pStyle w:val="Title"/>
        <w:tabs>
          <w:tab w:val="left" w:pos="12564"/>
        </w:tabs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9113B" wp14:editId="46196E4C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71765" cy="1047129"/>
                <wp:effectExtent l="0" t="0" r="635" b="635"/>
                <wp:wrapNone/>
                <wp:docPr id="53928036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10471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33755">
                              <a:moveTo>
                                <a:pt x="7772399" y="833519"/>
                              </a:moveTo>
                              <a:lnTo>
                                <a:pt x="0" y="83351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833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B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6DDA" id="Graphic 2" o:spid="_x0000_s1026" style="position:absolute;margin-left:0;margin-top:-36pt;width:611.95pt;height:82.4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772400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" path="m7772399,833519l,833519,,,7772399,r,833519xe" fillcolor="#585b5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980BD" wp14:editId="7EC311F3">
                <wp:simplePos x="0" y="0"/>
                <wp:positionH relativeFrom="column">
                  <wp:posOffset>-3122254</wp:posOffset>
                </wp:positionH>
                <wp:positionV relativeFrom="paragraph">
                  <wp:posOffset>-65634</wp:posOffset>
                </wp:positionV>
                <wp:extent cx="5190978" cy="1266093"/>
                <wp:effectExtent l="0" t="0" r="0" b="0"/>
                <wp:wrapNone/>
                <wp:docPr id="53855522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126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705" h="934719">
                              <a:moveTo>
                                <a:pt x="4664893" y="934432"/>
                              </a:moveTo>
                              <a:lnTo>
                                <a:pt x="0" y="934432"/>
                              </a:lnTo>
                              <a:lnTo>
                                <a:pt x="0" y="0"/>
                              </a:lnTo>
                              <a:lnTo>
                                <a:pt x="4664893" y="0"/>
                              </a:lnTo>
                              <a:lnTo>
                                <a:pt x="4717612" y="2982"/>
                              </a:lnTo>
                              <a:lnTo>
                                <a:pt x="4769252" y="11802"/>
                              </a:lnTo>
                              <a:lnTo>
                                <a:pt x="4819356" y="26271"/>
                              </a:lnTo>
                              <a:lnTo>
                                <a:pt x="4867466" y="46199"/>
                              </a:lnTo>
                              <a:lnTo>
                                <a:pt x="4913126" y="71397"/>
                              </a:lnTo>
                              <a:lnTo>
                                <a:pt x="4955878" y="101675"/>
                              </a:lnTo>
                              <a:lnTo>
                                <a:pt x="4995265" y="136844"/>
                              </a:lnTo>
                              <a:lnTo>
                                <a:pt x="5030434" y="176231"/>
                              </a:lnTo>
                              <a:lnTo>
                                <a:pt x="5060712" y="218983"/>
                              </a:lnTo>
                              <a:lnTo>
                                <a:pt x="5085910" y="264643"/>
                              </a:lnTo>
                              <a:lnTo>
                                <a:pt x="5105839" y="312753"/>
                              </a:lnTo>
                              <a:lnTo>
                                <a:pt x="5120308" y="362857"/>
                              </a:lnTo>
                              <a:lnTo>
                                <a:pt x="5129128" y="414497"/>
                              </a:lnTo>
                              <a:lnTo>
                                <a:pt x="5132110" y="467216"/>
                              </a:lnTo>
                              <a:lnTo>
                                <a:pt x="5129128" y="519934"/>
                              </a:lnTo>
                              <a:lnTo>
                                <a:pt x="5120308" y="571575"/>
                              </a:lnTo>
                              <a:lnTo>
                                <a:pt x="5105839" y="621679"/>
                              </a:lnTo>
                              <a:lnTo>
                                <a:pt x="5085910" y="669789"/>
                              </a:lnTo>
                              <a:lnTo>
                                <a:pt x="5060712" y="715449"/>
                              </a:lnTo>
                              <a:lnTo>
                                <a:pt x="5030434" y="758201"/>
                              </a:lnTo>
                              <a:lnTo>
                                <a:pt x="4995265" y="797588"/>
                              </a:lnTo>
                              <a:lnTo>
                                <a:pt x="4955878" y="832757"/>
                              </a:lnTo>
                              <a:lnTo>
                                <a:pt x="4913126" y="863035"/>
                              </a:lnTo>
                              <a:lnTo>
                                <a:pt x="4867466" y="888233"/>
                              </a:lnTo>
                              <a:lnTo>
                                <a:pt x="4819356" y="908161"/>
                              </a:lnTo>
                              <a:lnTo>
                                <a:pt x="4769252" y="922630"/>
                              </a:lnTo>
                              <a:lnTo>
                                <a:pt x="4717612" y="931450"/>
                              </a:lnTo>
                              <a:lnTo>
                                <a:pt x="4664893" y="934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CA09" id="Graphic 3" o:spid="_x0000_s1026" style="position:absolute;margin-left:-245.85pt;margin-top:-5.15pt;width:408.7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270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E2D4336" wp14:editId="40F0E2A8">
            <wp:simplePos x="0" y="0"/>
            <wp:positionH relativeFrom="page">
              <wp:posOffset>838780</wp:posOffset>
            </wp:positionH>
            <wp:positionV relativeFrom="margin">
              <wp:posOffset>38911</wp:posOffset>
            </wp:positionV>
            <wp:extent cx="1350010" cy="1266825"/>
            <wp:effectExtent l="0" t="0" r="2540" b="9525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7"/>
        </w:rPr>
        <w:tab/>
      </w:r>
    </w:p>
    <w:p w14:paraId="4CECAE1E" w14:textId="77777777" w:rsidR="002E56FF" w:rsidRDefault="002E56FF">
      <w:pPr>
        <w:pStyle w:val="Title"/>
        <w:rPr>
          <w:sz w:val="17"/>
        </w:rPr>
      </w:pPr>
    </w:p>
    <w:p w14:paraId="2EE0982E" w14:textId="77777777" w:rsidR="002E56FF" w:rsidRDefault="002E56FF">
      <w:pPr>
        <w:pStyle w:val="Title"/>
        <w:rPr>
          <w:sz w:val="17"/>
        </w:rPr>
      </w:pPr>
    </w:p>
    <w:p w14:paraId="793AEA09" w14:textId="5472BABB" w:rsidR="002E56FF" w:rsidRDefault="002E56FF">
      <w:pPr>
        <w:pStyle w:val="Title"/>
        <w:rPr>
          <w:sz w:val="17"/>
        </w:rPr>
      </w:pPr>
    </w:p>
    <w:p w14:paraId="6431467D" w14:textId="77777777" w:rsidR="002E56FF" w:rsidRDefault="002E56FF">
      <w:pPr>
        <w:pStyle w:val="Title"/>
        <w:rPr>
          <w:sz w:val="17"/>
        </w:rPr>
      </w:pPr>
    </w:p>
    <w:p w14:paraId="516A26EA" w14:textId="77777777" w:rsidR="002E56FF" w:rsidRDefault="002E56FF">
      <w:pPr>
        <w:pStyle w:val="Title"/>
        <w:rPr>
          <w:sz w:val="17"/>
        </w:rPr>
      </w:pPr>
    </w:p>
    <w:p w14:paraId="7063C25C" w14:textId="77777777" w:rsidR="002E56FF" w:rsidRDefault="00475A35" w:rsidP="00475A35">
      <w:pPr>
        <w:pStyle w:val="Title"/>
        <w:tabs>
          <w:tab w:val="left" w:pos="2924"/>
        </w:tabs>
        <w:rPr>
          <w:sz w:val="17"/>
        </w:rPr>
      </w:pPr>
      <w:r>
        <w:rPr>
          <w:sz w:val="17"/>
        </w:rPr>
        <w:tab/>
      </w:r>
    </w:p>
    <w:p w14:paraId="3E243E14" w14:textId="77777777" w:rsidR="002E56FF" w:rsidRDefault="002E56FF">
      <w:pPr>
        <w:pStyle w:val="Title"/>
        <w:rPr>
          <w:sz w:val="17"/>
        </w:rPr>
      </w:pPr>
    </w:p>
    <w:p w14:paraId="0F6E6C72" w14:textId="0F10763F" w:rsidR="00363FEE" w:rsidRPr="002E56FF" w:rsidRDefault="009B0B17" w:rsidP="002E56FF">
      <w:pPr>
        <w:pStyle w:val="Titl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Minutes</w:t>
      </w:r>
    </w:p>
    <w:p w14:paraId="1A430977" w14:textId="3729DB33" w:rsidR="002E56FF" w:rsidRPr="002E56FF" w:rsidRDefault="002E56FF" w:rsidP="002E56F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Monday </w:t>
      </w:r>
      <w:r w:rsidR="00643BBA">
        <w:rPr>
          <w:rFonts w:asciiTheme="minorHAnsi" w:hAnsiTheme="minorHAnsi" w:cstheme="minorHAnsi"/>
          <w:sz w:val="32"/>
          <w:szCs w:val="32"/>
        </w:rPr>
        <w:t>June 9th</w:t>
      </w:r>
      <w:r w:rsidRPr="002E56FF">
        <w:rPr>
          <w:rFonts w:asciiTheme="minorHAnsi" w:hAnsiTheme="minorHAnsi" w:cstheme="minorHAnsi"/>
          <w:sz w:val="32"/>
          <w:szCs w:val="32"/>
        </w:rPr>
        <w:t>, 2025</w:t>
      </w:r>
    </w:p>
    <w:p w14:paraId="18CEC89D" w14:textId="77777777" w:rsidR="002E56FF" w:rsidRDefault="002E56FF" w:rsidP="002E56F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E56FF">
        <w:rPr>
          <w:rFonts w:asciiTheme="minorHAnsi" w:hAnsiTheme="minorHAnsi" w:cstheme="minorHAnsi"/>
          <w:sz w:val="32"/>
          <w:szCs w:val="32"/>
        </w:rPr>
        <w:t>4:00 p.m.</w:t>
      </w:r>
    </w:p>
    <w:p w14:paraId="4FF2F338" w14:textId="7E4A27CB" w:rsidR="00475A35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Roll Call.</w:t>
      </w:r>
      <w:r w:rsidR="009B0B17">
        <w:rPr>
          <w:rFonts w:asciiTheme="minorHAnsi" w:hAnsiTheme="minorHAnsi" w:cstheme="minorHAnsi"/>
          <w:sz w:val="32"/>
          <w:szCs w:val="32"/>
        </w:rPr>
        <w:t xml:space="preserve"> (</w:t>
      </w:r>
      <w:r w:rsidR="00643BBA">
        <w:rPr>
          <w:rFonts w:asciiTheme="minorHAnsi" w:hAnsiTheme="minorHAnsi" w:cstheme="minorHAnsi"/>
          <w:sz w:val="32"/>
          <w:szCs w:val="32"/>
        </w:rPr>
        <w:t xml:space="preserve">Board members </w:t>
      </w:r>
      <w:r w:rsidR="009B0B17">
        <w:rPr>
          <w:rFonts w:asciiTheme="minorHAnsi" w:hAnsiTheme="minorHAnsi" w:cstheme="minorHAnsi"/>
          <w:sz w:val="32"/>
          <w:szCs w:val="32"/>
        </w:rPr>
        <w:t xml:space="preserve">Present, Ed Conner, Connie Boggess, </w:t>
      </w:r>
      <w:r w:rsidR="00643BBA">
        <w:rPr>
          <w:rFonts w:asciiTheme="minorHAnsi" w:hAnsiTheme="minorHAnsi" w:cstheme="minorHAnsi"/>
          <w:sz w:val="32"/>
          <w:szCs w:val="32"/>
        </w:rPr>
        <w:t>Jason</w:t>
      </w:r>
      <w:r w:rsidR="009B0B17">
        <w:rPr>
          <w:rFonts w:asciiTheme="minorHAnsi" w:hAnsiTheme="minorHAnsi" w:cstheme="minorHAnsi"/>
          <w:sz w:val="32"/>
          <w:szCs w:val="32"/>
        </w:rPr>
        <w:t xml:space="preserve"> Asbury</w:t>
      </w:r>
      <w:r w:rsidR="00643BBA">
        <w:rPr>
          <w:rFonts w:asciiTheme="minorHAnsi" w:hAnsiTheme="minorHAnsi" w:cstheme="minorHAnsi"/>
          <w:sz w:val="32"/>
          <w:szCs w:val="32"/>
        </w:rPr>
        <w:t>) (Absent, Kim Parsons, Amy Blevins) (Staff-Rob Vanater)</w:t>
      </w:r>
    </w:p>
    <w:p w14:paraId="232D98AD" w14:textId="62EC15AD" w:rsidR="009B0B17" w:rsidRPr="00475A35" w:rsidRDefault="009B0B17" w:rsidP="009B0B17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Guests- </w:t>
      </w:r>
      <w:r w:rsidR="00643BBA">
        <w:rPr>
          <w:rFonts w:asciiTheme="minorHAnsi" w:hAnsiTheme="minorHAnsi" w:cstheme="minorHAnsi"/>
          <w:sz w:val="32"/>
          <w:szCs w:val="32"/>
        </w:rPr>
        <w:t>None</w:t>
      </w:r>
    </w:p>
    <w:p w14:paraId="3669906C" w14:textId="5F677ECF" w:rsidR="002E56FF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Approval of Minutes of the </w:t>
      </w:r>
      <w:r w:rsidR="00643BBA">
        <w:rPr>
          <w:rFonts w:asciiTheme="minorHAnsi" w:hAnsiTheme="minorHAnsi" w:cstheme="minorHAnsi"/>
          <w:sz w:val="32"/>
          <w:szCs w:val="32"/>
          <w:u w:val="single"/>
        </w:rPr>
        <w:t>May 12th</w:t>
      </w:r>
      <w:r w:rsidRPr="002E56FF">
        <w:rPr>
          <w:rFonts w:asciiTheme="minorHAnsi" w:hAnsiTheme="minorHAnsi" w:cstheme="minorHAnsi"/>
          <w:sz w:val="32"/>
          <w:szCs w:val="32"/>
          <w:u w:val="single"/>
        </w:rPr>
        <w:t>, 2025</w:t>
      </w:r>
      <w:r>
        <w:rPr>
          <w:rFonts w:asciiTheme="minorHAnsi" w:hAnsiTheme="minorHAnsi" w:cstheme="minorHAnsi"/>
          <w:sz w:val="32"/>
          <w:szCs w:val="32"/>
        </w:rPr>
        <w:t xml:space="preserve"> meeting </w:t>
      </w:r>
    </w:p>
    <w:p w14:paraId="1AADA35C" w14:textId="14294FB5" w:rsidR="009B0B17" w:rsidRDefault="009B0B17" w:rsidP="009B0B17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Connie Boggess made a motion to approve the minuets with spelling co</w:t>
      </w:r>
      <w:r w:rsidR="006E4043">
        <w:rPr>
          <w:rFonts w:asciiTheme="minorHAnsi" w:hAnsiTheme="minorHAnsi" w:cstheme="minorHAnsi"/>
          <w:sz w:val="32"/>
          <w:szCs w:val="32"/>
        </w:rPr>
        <w:t>r</w:t>
      </w:r>
      <w:r>
        <w:rPr>
          <w:rFonts w:asciiTheme="minorHAnsi" w:hAnsiTheme="minorHAnsi" w:cstheme="minorHAnsi"/>
          <w:sz w:val="32"/>
          <w:szCs w:val="32"/>
        </w:rPr>
        <w:t xml:space="preserve">rections, </w:t>
      </w:r>
      <w:r w:rsidR="0092603E">
        <w:rPr>
          <w:rFonts w:asciiTheme="minorHAnsi" w:hAnsiTheme="minorHAnsi" w:cstheme="minorHAnsi"/>
          <w:sz w:val="32"/>
          <w:szCs w:val="32"/>
        </w:rPr>
        <w:t xml:space="preserve">Ed Conner </w:t>
      </w:r>
      <w:r>
        <w:rPr>
          <w:rFonts w:asciiTheme="minorHAnsi" w:hAnsiTheme="minorHAnsi" w:cstheme="minorHAnsi"/>
          <w:sz w:val="32"/>
          <w:szCs w:val="32"/>
        </w:rPr>
        <w:t xml:space="preserve">seconded the motion and it carried </w:t>
      </w:r>
      <w:r w:rsidR="006E4043">
        <w:rPr>
          <w:rFonts w:asciiTheme="minorHAnsi" w:hAnsiTheme="minorHAnsi" w:cstheme="minorHAnsi"/>
          <w:sz w:val="32"/>
          <w:szCs w:val="32"/>
        </w:rPr>
        <w:t>u</w:t>
      </w:r>
      <w:r w:rsidR="006E4043" w:rsidRPr="006E4043">
        <w:rPr>
          <w:rFonts w:asciiTheme="minorHAnsi" w:hAnsiTheme="minorHAnsi" w:cstheme="minorHAnsi"/>
          <w:sz w:val="32"/>
          <w:szCs w:val="32"/>
        </w:rPr>
        <w:t>nanimously</w:t>
      </w:r>
      <w:r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0AD65A5A" w14:textId="77777777" w:rsidR="00196200" w:rsidRPr="00AC304A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Financial Reports </w:t>
      </w:r>
    </w:p>
    <w:p w14:paraId="1BB7F97C" w14:textId="5BCB0366" w:rsidR="00196200" w:rsidRDefault="009B0B17" w:rsidP="009B0B17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Connie Boggess made a motion to accept the finacial reports as preented, with a seond by Ed Conner th</w:t>
      </w:r>
      <w:r w:rsidR="00643BBA">
        <w:rPr>
          <w:rFonts w:asciiTheme="minorHAnsi" w:hAnsiTheme="minorHAnsi" w:cstheme="minorHAnsi"/>
          <w:sz w:val="32"/>
          <w:szCs w:val="32"/>
        </w:rPr>
        <w:t>e</w:t>
      </w:r>
      <w:r>
        <w:rPr>
          <w:rFonts w:asciiTheme="minorHAnsi" w:hAnsiTheme="minorHAnsi" w:cstheme="minorHAnsi"/>
          <w:sz w:val="32"/>
          <w:szCs w:val="32"/>
        </w:rPr>
        <w:t xml:space="preserve"> motion carried unanmously.  </w:t>
      </w:r>
    </w:p>
    <w:p w14:paraId="7BEAD100" w14:textId="77777777" w:rsidR="00475A35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Directors Report </w:t>
      </w:r>
    </w:p>
    <w:p w14:paraId="2AF3B2AF" w14:textId="06A4966E" w:rsidR="009B0B17" w:rsidRDefault="009B0B17" w:rsidP="00643BBA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Rob Updated the board on the</w:t>
      </w:r>
      <w:r w:rsidR="00643BBA">
        <w:rPr>
          <w:rFonts w:asciiTheme="minorHAnsi" w:hAnsiTheme="minorHAnsi" w:cstheme="minorHAnsi"/>
          <w:sz w:val="32"/>
          <w:szCs w:val="32"/>
        </w:rPr>
        <w:t xml:space="preserve"> status of the Hurricane Site, The completeion of our Litter Control cycle for the year, and the updates to the WV Recycling Coalition and the fact that all 6 Putnam youths were sponsored for YEP camp!</w:t>
      </w:r>
      <w:r>
        <w:rPr>
          <w:rFonts w:asciiTheme="minorHAnsi" w:hAnsiTheme="minorHAnsi" w:cstheme="minorHAnsi"/>
          <w:sz w:val="32"/>
          <w:szCs w:val="32"/>
        </w:rPr>
        <w:t xml:space="preserve">   </w:t>
      </w:r>
    </w:p>
    <w:p w14:paraId="1FE25402" w14:textId="0147A7C1" w:rsidR="00643BBA" w:rsidRDefault="00643BBA" w:rsidP="00643BBA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Budget Committee Report </w:t>
      </w:r>
    </w:p>
    <w:p w14:paraId="31FBB1D7" w14:textId="609F0A96" w:rsidR="00643BBA" w:rsidRPr="00475A35" w:rsidRDefault="00643BBA" w:rsidP="00643BBA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 board members present reviewed the projected budget for the 26’ fiscal year. No questions wer raised on the projections and a motion to approve the bugdet at presented was made by Ed Conner and seconded by Connie Boggess and the motion passed unanimously.  </w:t>
      </w:r>
    </w:p>
    <w:p w14:paraId="7A60EDB9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Unfinished Business </w:t>
      </w:r>
    </w:p>
    <w:p w14:paraId="2C090C1B" w14:textId="653E55FA" w:rsidR="009B0B17" w:rsidRDefault="00643BBA" w:rsidP="009B0B17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N/A</w:t>
      </w:r>
    </w:p>
    <w:p w14:paraId="58E462C3" w14:textId="2D017598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New Business </w:t>
      </w:r>
    </w:p>
    <w:p w14:paraId="1368469D" w14:textId="1CB39845" w:rsidR="009B0B17" w:rsidRDefault="00643BBA" w:rsidP="009B0B17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There was a brief discussion about Connie Boggess’s board position expiering with her unable to reasume the position, a letter will be drafted for the DEP secretary to request that Carrie Grimm be appointed in her place to serve the </w:t>
      </w:r>
      <w:r>
        <w:rPr>
          <w:rFonts w:asciiTheme="minorHAnsi" w:hAnsiTheme="minorHAnsi" w:cstheme="minorHAnsi"/>
          <w:sz w:val="32"/>
          <w:szCs w:val="32"/>
        </w:rPr>
        <w:lastRenderedPageBreak/>
        <w:t xml:space="preserve">next term. </w:t>
      </w:r>
    </w:p>
    <w:p w14:paraId="110153EC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Miscellaneous Business</w:t>
      </w:r>
    </w:p>
    <w:p w14:paraId="6404790A" w14:textId="2C6E7301" w:rsidR="006E4043" w:rsidRDefault="00643BBA" w:rsidP="00643BBA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Rob gave an update to the board about the hearing held on June 2nd regarding the Commercial Solid Waste Facility Siting Plan</w:t>
      </w:r>
      <w:r w:rsidR="006E4043">
        <w:rPr>
          <w:rFonts w:asciiTheme="minorHAnsi" w:hAnsiTheme="minorHAnsi" w:cstheme="minorHAnsi"/>
          <w:sz w:val="32"/>
          <w:szCs w:val="32"/>
        </w:rPr>
        <w:t xml:space="preserve"> with no public comments</w:t>
      </w:r>
      <w:r>
        <w:rPr>
          <w:rFonts w:asciiTheme="minorHAnsi" w:hAnsiTheme="minorHAnsi" w:cstheme="minorHAnsi"/>
          <w:sz w:val="32"/>
          <w:szCs w:val="32"/>
        </w:rPr>
        <w:t>.</w:t>
      </w:r>
      <w:r w:rsidR="008D52AD">
        <w:rPr>
          <w:rFonts w:asciiTheme="minorHAnsi" w:hAnsiTheme="minorHAnsi" w:cstheme="minorHAnsi"/>
          <w:sz w:val="32"/>
          <w:szCs w:val="32"/>
        </w:rPr>
        <w:t>youtube.</w:t>
      </w:r>
    </w:p>
    <w:p w14:paraId="7AFD4EFC" w14:textId="558E6CD6" w:rsidR="00196200" w:rsidRDefault="006E4043" w:rsidP="00643BBA">
      <w:pPr>
        <w:pStyle w:val="Title"/>
        <w:spacing w:after="120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 board took one final look at the payements to be mailed for the recycing center site consturtion and the purchase of the new recycing bins. </w:t>
      </w:r>
      <w:r w:rsidR="00643BB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2CC19F9" w14:textId="77777777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Public Comment – Limited to three minuets </w:t>
      </w:r>
    </w:p>
    <w:p w14:paraId="4B0D4C2F" w14:textId="401A46D0" w:rsidR="00196200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Next Meeting (J</w:t>
      </w:r>
      <w:r w:rsidR="006E4043">
        <w:rPr>
          <w:rFonts w:asciiTheme="minorHAnsi" w:hAnsiTheme="minorHAnsi" w:cstheme="minorHAnsi"/>
          <w:sz w:val="32"/>
          <w:szCs w:val="32"/>
        </w:rPr>
        <w:t>uly 14</w:t>
      </w:r>
      <w:r>
        <w:rPr>
          <w:rFonts w:asciiTheme="minorHAnsi" w:hAnsiTheme="minorHAnsi" w:cstheme="minorHAnsi"/>
          <w:sz w:val="32"/>
          <w:szCs w:val="32"/>
        </w:rPr>
        <w:t>th 2025 PCSWA office)</w:t>
      </w:r>
    </w:p>
    <w:p w14:paraId="58308209" w14:textId="77777777" w:rsidR="00196200" w:rsidRDefault="00475A35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29E1872" wp14:editId="661CBE8E">
                <wp:simplePos x="0" y="0"/>
                <wp:positionH relativeFrom="page">
                  <wp:posOffset>-379828</wp:posOffset>
                </wp:positionH>
                <wp:positionV relativeFrom="page">
                  <wp:posOffset>8721969</wp:posOffset>
                </wp:positionV>
                <wp:extent cx="8152130" cy="1332767"/>
                <wp:effectExtent l="0" t="0" r="12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2130" cy="1332767"/>
                          <a:chOff x="-379828" y="18366"/>
                          <a:chExt cx="8152228" cy="133306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7673"/>
                            <a:ext cx="777240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33755">
                                <a:moveTo>
                                  <a:pt x="7772399" y="833519"/>
                                </a:moveTo>
                                <a:lnTo>
                                  <a:pt x="0" y="833519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833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79828" y="18366"/>
                            <a:ext cx="513270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705" h="934719">
                                <a:moveTo>
                                  <a:pt x="4664893" y="934432"/>
                                </a:moveTo>
                                <a:lnTo>
                                  <a:pt x="0" y="934432"/>
                                </a:lnTo>
                                <a:lnTo>
                                  <a:pt x="0" y="0"/>
                                </a:lnTo>
                                <a:lnTo>
                                  <a:pt x="4664893" y="0"/>
                                </a:lnTo>
                                <a:lnTo>
                                  <a:pt x="4717612" y="2982"/>
                                </a:lnTo>
                                <a:lnTo>
                                  <a:pt x="4769252" y="11802"/>
                                </a:lnTo>
                                <a:lnTo>
                                  <a:pt x="4819356" y="26271"/>
                                </a:lnTo>
                                <a:lnTo>
                                  <a:pt x="4867466" y="46199"/>
                                </a:lnTo>
                                <a:lnTo>
                                  <a:pt x="4913126" y="71397"/>
                                </a:lnTo>
                                <a:lnTo>
                                  <a:pt x="4955878" y="101675"/>
                                </a:lnTo>
                                <a:lnTo>
                                  <a:pt x="4995265" y="136844"/>
                                </a:lnTo>
                                <a:lnTo>
                                  <a:pt x="5030434" y="176231"/>
                                </a:lnTo>
                                <a:lnTo>
                                  <a:pt x="5060712" y="218983"/>
                                </a:lnTo>
                                <a:lnTo>
                                  <a:pt x="5085910" y="264643"/>
                                </a:lnTo>
                                <a:lnTo>
                                  <a:pt x="5105839" y="312753"/>
                                </a:lnTo>
                                <a:lnTo>
                                  <a:pt x="5120308" y="362857"/>
                                </a:lnTo>
                                <a:lnTo>
                                  <a:pt x="5129128" y="414497"/>
                                </a:lnTo>
                                <a:lnTo>
                                  <a:pt x="5132110" y="467216"/>
                                </a:lnTo>
                                <a:lnTo>
                                  <a:pt x="5129128" y="519934"/>
                                </a:lnTo>
                                <a:lnTo>
                                  <a:pt x="5120308" y="571575"/>
                                </a:lnTo>
                                <a:lnTo>
                                  <a:pt x="5105839" y="621679"/>
                                </a:lnTo>
                                <a:lnTo>
                                  <a:pt x="5085910" y="669789"/>
                                </a:lnTo>
                                <a:lnTo>
                                  <a:pt x="5060712" y="715449"/>
                                </a:lnTo>
                                <a:lnTo>
                                  <a:pt x="5030434" y="758201"/>
                                </a:lnTo>
                                <a:lnTo>
                                  <a:pt x="4995265" y="797588"/>
                                </a:lnTo>
                                <a:lnTo>
                                  <a:pt x="4955878" y="832757"/>
                                </a:lnTo>
                                <a:lnTo>
                                  <a:pt x="4913126" y="863035"/>
                                </a:lnTo>
                                <a:lnTo>
                                  <a:pt x="4867466" y="888233"/>
                                </a:lnTo>
                                <a:lnTo>
                                  <a:pt x="4819356" y="908161"/>
                                </a:lnTo>
                                <a:lnTo>
                                  <a:pt x="4769252" y="922630"/>
                                </a:lnTo>
                                <a:lnTo>
                                  <a:pt x="4717612" y="931450"/>
                                </a:lnTo>
                                <a:lnTo>
                                  <a:pt x="4664893" y="934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22" y="256690"/>
                            <a:ext cx="221324" cy="132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00" y="500491"/>
                            <a:ext cx="221290" cy="22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761" y="507137"/>
                            <a:ext cx="214610" cy="214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917" y="231967"/>
                            <a:ext cx="218763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321449" y="212232"/>
                            <a:ext cx="97028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FB6EF" w14:textId="77777777" w:rsidR="00363FEE" w:rsidRDefault="00000000">
                              <w:pPr>
                                <w:spacing w:line="186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971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WV-34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Suite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0"/>
                                  <w:sz w:val="13"/>
                                </w:rPr>
                                <w:t>5</w:t>
                              </w:r>
                            </w:p>
                            <w:p w14:paraId="3309A586" w14:textId="77777777" w:rsidR="00363FEE" w:rsidRDefault="00000000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Hurricane,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WV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25526</w:t>
                              </w:r>
                            </w:p>
                            <w:p w14:paraId="141FD016" w14:textId="77777777" w:rsidR="00363FEE" w:rsidRDefault="00363FEE">
                              <w:pPr>
                                <w:spacing w:before="125" w:line="276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0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www.pcswa.net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61779" y="210143"/>
                            <a:ext cx="10026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7207D3" w14:textId="77777777" w:rsidR="00363FEE" w:rsidRDefault="00363FEE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1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info@pcswa.org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61779" y="533442"/>
                            <a:ext cx="8502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AFF45" w14:textId="77777777" w:rsidR="00363FEE" w:rsidRDefault="00000000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90"/>
                                  <w:sz w:val="19"/>
                                </w:rPr>
                                <w:t>681-235-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w w:val="90"/>
                                  <w:sz w:val="19"/>
                                </w:rPr>
                                <w:t>3276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E1872" id="Group 1" o:spid="_x0000_s1026" style="position:absolute;left:0;text-align:left;margin-left:-29.9pt;margin-top:686.75pt;width:641.9pt;height:104.95pt;z-index:15728640;mso-wrap-distance-left:0;mso-wrap-distance-right:0;mso-position-horizontal-relative:page;mso-position-vertical-relative:page;mso-width-relative:margin;mso-height-relative:margin" coordorigin="-3798,183" coordsize="81522,1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">
                <v:shape id="Graphic 2" o:spid="_x0000_s1027" style="position:absolute;top:5176;width:77724;height:8338;visibility:visible;mso-wrap-style:square;v-text-anchor:top" coordsize="777240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" path="m7772399,833519l,833519,,,7772399,r,833519xe" fillcolor="#585b59" stroked="f">
                  <v:path arrowok="t"/>
                </v:shape>
                <v:shape id="Graphic 3" o:spid="_x0000_s1028" style="position:absolute;left:-3798;top:183;width:51326;height:9347;visibility:visible;mso-wrap-style:square;v-text-anchor:top" coordsize="513270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4;top:2566;width:2213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0414;top:5004;width:2212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">
                  <v:imagedata r:id="rId13" o:title=""/>
                </v:shape>
                <v:shape id="Image 6" o:spid="_x0000_s1031" type="#_x0000_t75" style="position:absolute;left:29757;top:5071;width:2146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29759;top:2319;width:2187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3214;top:2122;width:9703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AFB6EF" w14:textId="77777777" w:rsidR="00363FEE" w:rsidRDefault="00000000">
                        <w:pPr>
                          <w:spacing w:line="186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971</w:t>
                        </w:r>
                        <w:r>
                          <w:rPr>
                            <w:rFonts w:ascii="Lucida Sans Unicode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WV-34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/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Suite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0"/>
                            <w:sz w:val="13"/>
                          </w:rPr>
                          <w:t>5</w:t>
                        </w:r>
                      </w:p>
                      <w:p w14:paraId="3309A586" w14:textId="77777777" w:rsidR="00363FEE" w:rsidRDefault="00000000">
                        <w:pPr>
                          <w:spacing w:line="189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z w:val="13"/>
                          </w:rPr>
                          <w:t>Hurricane,</w:t>
                        </w:r>
                        <w:r>
                          <w:rPr>
                            <w:rFonts w:ascii="Lucida Sans Unicode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3"/>
                          </w:rPr>
                          <w:t>WV</w:t>
                        </w:r>
                        <w:r>
                          <w:rPr>
                            <w:rFonts w:ascii="Lucida Sans Unicode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25526</w:t>
                        </w:r>
                      </w:p>
                      <w:p w14:paraId="141FD016" w14:textId="77777777" w:rsidR="00363FEE" w:rsidRDefault="00363FEE">
                        <w:pPr>
                          <w:spacing w:before="125" w:line="276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6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www.pcswa.net</w:t>
                          </w:r>
                        </w:hyperlink>
                      </w:p>
                    </w:txbxContent>
                  </v:textbox>
                </v:shape>
                <v:shape id="Textbox 9" o:spid="_x0000_s1034" type="#_x0000_t202" style="position:absolute;left:32617;top:2101;width:100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B7207D3" w14:textId="77777777" w:rsidR="00363FEE" w:rsidRDefault="00363FEE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7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info@pcswa.org</w:t>
                          </w:r>
                        </w:hyperlink>
                      </w:p>
                    </w:txbxContent>
                  </v:textbox>
                </v:shape>
                <v:shape id="Textbox 10" o:spid="_x0000_s1035" type="#_x0000_t202" style="position:absolute;left:32617;top:5334;width:85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FAFF45" w14:textId="77777777" w:rsidR="00363FEE" w:rsidRDefault="00000000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w w:val="90"/>
                            <w:sz w:val="19"/>
                          </w:rPr>
                          <w:t>681-235-</w:t>
                        </w:r>
                        <w:r>
                          <w:rPr>
                            <w:rFonts w:ascii="Lucida Sans Unicode"/>
                            <w:spacing w:val="-4"/>
                            <w:w w:val="90"/>
                            <w:sz w:val="19"/>
                          </w:rPr>
                          <w:t>3276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96200" w:rsidRPr="00196200">
        <w:rPr>
          <w:rFonts w:asciiTheme="minorHAnsi" w:hAnsiTheme="minorHAnsi" w:cstheme="minorHAnsi"/>
          <w:sz w:val="32"/>
          <w:szCs w:val="32"/>
        </w:rPr>
        <w:t>Adjournment</w:t>
      </w:r>
    </w:p>
    <w:p w14:paraId="003C7D88" w14:textId="0DF20D40" w:rsidR="00B325CE" w:rsidRDefault="006E4043" w:rsidP="00B325CE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Motion to adjourn was made by Connie Boggess at 4:45pm and the motion was seconded by Ed Conner. The motion carries u</w:t>
      </w:r>
      <w:r w:rsidRPr="006E4043">
        <w:rPr>
          <w:rFonts w:asciiTheme="minorHAnsi" w:hAnsiTheme="minorHAnsi" w:cstheme="minorHAnsi"/>
          <w:sz w:val="32"/>
          <w:szCs w:val="32"/>
        </w:rPr>
        <w:t>nanimously</w:t>
      </w:r>
      <w:r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28763F8A" w14:textId="77777777" w:rsidR="00B325CE" w:rsidRDefault="00B325CE" w:rsidP="00B325CE">
      <w:pPr>
        <w:pStyle w:val="Title"/>
        <w:spacing w:after="120"/>
        <w:ind w:left="1440"/>
        <w:rPr>
          <w:rFonts w:asciiTheme="minorHAnsi" w:hAnsiTheme="minorHAnsi" w:cstheme="minorHAnsi"/>
          <w:sz w:val="32"/>
          <w:szCs w:val="32"/>
        </w:rPr>
      </w:pPr>
    </w:p>
    <w:p w14:paraId="0251A94E" w14:textId="4C0A3472" w:rsidR="00B325CE" w:rsidRPr="00196200" w:rsidRDefault="00B325CE" w:rsidP="00B325CE">
      <w:pPr>
        <w:pStyle w:val="Title"/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Repectfully submitted by: Rob Vanater (ED)</w:t>
      </w:r>
    </w:p>
    <w:sectPr w:rsidR="00B325CE" w:rsidRPr="00196200" w:rsidSect="006E404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9"/>
    <w:multiLevelType w:val="hybridMultilevel"/>
    <w:tmpl w:val="6176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2FB"/>
    <w:multiLevelType w:val="hybridMultilevel"/>
    <w:tmpl w:val="58F8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5054">
    <w:abstractNumId w:val="0"/>
  </w:num>
  <w:num w:numId="2" w16cid:durableId="12857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17"/>
    <w:rsid w:val="00196200"/>
    <w:rsid w:val="001C6793"/>
    <w:rsid w:val="002460C9"/>
    <w:rsid w:val="002E56FF"/>
    <w:rsid w:val="00363FEE"/>
    <w:rsid w:val="003B79B5"/>
    <w:rsid w:val="003C1264"/>
    <w:rsid w:val="003F3898"/>
    <w:rsid w:val="00475A35"/>
    <w:rsid w:val="00643BBA"/>
    <w:rsid w:val="006E4043"/>
    <w:rsid w:val="00861594"/>
    <w:rsid w:val="008D52AD"/>
    <w:rsid w:val="0092603E"/>
    <w:rsid w:val="009B0B17"/>
    <w:rsid w:val="00AC304A"/>
    <w:rsid w:val="00B325CE"/>
    <w:rsid w:val="00E378B5"/>
    <w:rsid w:val="00E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F4EC"/>
  <w15:docId w15:val="{1B336A2B-B3C1-492D-953C-99974379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info@pcsw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swa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cswa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pcswa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Minutes\2025\Minut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Letterhead</Template>
  <TotalTime>76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Director</dc:creator>
  <cp:keywords>DAGlemnN6Mw,BAEHEOvXjyc,0</cp:keywords>
  <cp:lastModifiedBy>Rob  Vanater</cp:lastModifiedBy>
  <cp:revision>6</cp:revision>
  <dcterms:created xsi:type="dcterms:W3CDTF">2025-05-15T13:33:00Z</dcterms:created>
  <dcterms:modified xsi:type="dcterms:W3CDTF">2025-07-17T13:55:00Z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2025-04-23T00:00:00Z</vt:filetime>
  </property>
  <property fmtid="{D5CDD505-2E9C-101B-9397-08002B2CF9AE}" pid="5" name="Producer">
    <vt:lpwstr>Canva</vt:lpwstr>
  </property>
</Properties>
</file>