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E55A7" w14:textId="77777777" w:rsidR="002E56FF" w:rsidRDefault="00E378B5">
      <w:pPr>
        <w:pStyle w:val="Title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3986E" wp14:editId="218B7740">
                <wp:simplePos x="0" y="0"/>
                <wp:positionH relativeFrom="column">
                  <wp:posOffset>-3764768</wp:posOffset>
                </wp:positionH>
                <wp:positionV relativeFrom="paragraph">
                  <wp:posOffset>-85627</wp:posOffset>
                </wp:positionV>
                <wp:extent cx="5190978" cy="1266093"/>
                <wp:effectExtent l="0" t="0" r="0" b="0"/>
                <wp:wrapNone/>
                <wp:docPr id="538555228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0978" cy="126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2705" h="934719">
                              <a:moveTo>
                                <a:pt x="4664893" y="934432"/>
                              </a:moveTo>
                              <a:lnTo>
                                <a:pt x="0" y="934432"/>
                              </a:lnTo>
                              <a:lnTo>
                                <a:pt x="0" y="0"/>
                              </a:lnTo>
                              <a:lnTo>
                                <a:pt x="4664893" y="0"/>
                              </a:lnTo>
                              <a:lnTo>
                                <a:pt x="4717612" y="2982"/>
                              </a:lnTo>
                              <a:lnTo>
                                <a:pt x="4769252" y="11802"/>
                              </a:lnTo>
                              <a:lnTo>
                                <a:pt x="4819356" y="26271"/>
                              </a:lnTo>
                              <a:lnTo>
                                <a:pt x="4867466" y="46199"/>
                              </a:lnTo>
                              <a:lnTo>
                                <a:pt x="4913126" y="71397"/>
                              </a:lnTo>
                              <a:lnTo>
                                <a:pt x="4955878" y="101675"/>
                              </a:lnTo>
                              <a:lnTo>
                                <a:pt x="4995265" y="136844"/>
                              </a:lnTo>
                              <a:lnTo>
                                <a:pt x="5030434" y="176231"/>
                              </a:lnTo>
                              <a:lnTo>
                                <a:pt x="5060712" y="218983"/>
                              </a:lnTo>
                              <a:lnTo>
                                <a:pt x="5085910" y="264643"/>
                              </a:lnTo>
                              <a:lnTo>
                                <a:pt x="5105839" y="312753"/>
                              </a:lnTo>
                              <a:lnTo>
                                <a:pt x="5120308" y="362857"/>
                              </a:lnTo>
                              <a:lnTo>
                                <a:pt x="5129128" y="414497"/>
                              </a:lnTo>
                              <a:lnTo>
                                <a:pt x="5132110" y="467216"/>
                              </a:lnTo>
                              <a:lnTo>
                                <a:pt x="5129128" y="519934"/>
                              </a:lnTo>
                              <a:lnTo>
                                <a:pt x="5120308" y="571575"/>
                              </a:lnTo>
                              <a:lnTo>
                                <a:pt x="5105839" y="621679"/>
                              </a:lnTo>
                              <a:lnTo>
                                <a:pt x="5085910" y="669789"/>
                              </a:lnTo>
                              <a:lnTo>
                                <a:pt x="5060712" y="715449"/>
                              </a:lnTo>
                              <a:lnTo>
                                <a:pt x="5030434" y="758201"/>
                              </a:lnTo>
                              <a:lnTo>
                                <a:pt x="4995265" y="797588"/>
                              </a:lnTo>
                              <a:lnTo>
                                <a:pt x="4955878" y="832757"/>
                              </a:lnTo>
                              <a:lnTo>
                                <a:pt x="4913126" y="863035"/>
                              </a:lnTo>
                              <a:lnTo>
                                <a:pt x="4867466" y="888233"/>
                              </a:lnTo>
                              <a:lnTo>
                                <a:pt x="4819356" y="908161"/>
                              </a:lnTo>
                              <a:lnTo>
                                <a:pt x="4769252" y="922630"/>
                              </a:lnTo>
                              <a:lnTo>
                                <a:pt x="4717612" y="931450"/>
                              </a:lnTo>
                              <a:lnTo>
                                <a:pt x="4664893" y="934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D6ABB" id="Graphic 3" o:spid="_x0000_s1026" style="position:absolute;margin-left:-296.45pt;margin-top:-6.75pt;width:408.75pt;height:9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132705,93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" path="m4664893,934432l,934432,,,4664893,r52719,2982l4769252,11802r50104,14469l4867466,46199r45660,25198l4955878,101675r39387,35169l5030434,176231r30278,42752l5085910,264643r19929,48110l5120308,362857r8820,51640l5132110,467216r-2982,52718l5120308,571575r-14469,50104l5085910,669789r-25198,45660l5030434,758201r-35169,39387l4955878,832757r-42752,30278l4867466,888233r-48110,19928l4769252,922630r-51640,8820l4664893,934432xe" stroked="f">
                <v:path arrowok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2336" behindDoc="0" locked="0" layoutInCell="1" allowOverlap="1" wp14:anchorId="7E6A8A11" wp14:editId="583FBABD">
            <wp:simplePos x="0" y="0"/>
            <wp:positionH relativeFrom="page">
              <wp:posOffset>675005</wp:posOffset>
            </wp:positionH>
            <wp:positionV relativeFrom="page">
              <wp:posOffset>456614</wp:posOffset>
            </wp:positionV>
            <wp:extent cx="1350499" cy="1267224"/>
            <wp:effectExtent l="0" t="0" r="254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499" cy="1267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5A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BDB93" wp14:editId="365353FF">
                <wp:simplePos x="0" y="0"/>
                <wp:positionH relativeFrom="page">
                  <wp:align>right</wp:align>
                </wp:positionH>
                <wp:positionV relativeFrom="paragraph">
                  <wp:posOffset>-241447</wp:posOffset>
                </wp:positionV>
                <wp:extent cx="7772307" cy="833571"/>
                <wp:effectExtent l="0" t="0" r="635" b="5080"/>
                <wp:wrapNone/>
                <wp:docPr id="539280367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307" cy="83357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833755">
                              <a:moveTo>
                                <a:pt x="7772399" y="833519"/>
                              </a:moveTo>
                              <a:lnTo>
                                <a:pt x="0" y="833519"/>
                              </a:lnTo>
                              <a:lnTo>
                                <a:pt x="0" y="0"/>
                              </a:lnTo>
                              <a:lnTo>
                                <a:pt x="7772399" y="0"/>
                              </a:lnTo>
                              <a:lnTo>
                                <a:pt x="7772399" y="8335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B5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4ACE1" id="Graphic 2" o:spid="_x0000_s1026" style="position:absolute;margin-left:560.8pt;margin-top:-19pt;width:612pt;height:65.65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7772400,833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" path="m7772399,833519l,833519,,,7772399,r,833519xe" fillcolor="#585b59" stroked="f">
                <v:path arrowok="t"/>
                <w10:wrap anchorx="page"/>
              </v:shape>
            </w:pict>
          </mc:Fallback>
        </mc:AlternateContent>
      </w:r>
    </w:p>
    <w:p w14:paraId="4F68A82E" w14:textId="77777777" w:rsidR="002E56FF" w:rsidRDefault="002E56FF">
      <w:pPr>
        <w:pStyle w:val="Title"/>
        <w:rPr>
          <w:sz w:val="17"/>
        </w:rPr>
      </w:pPr>
    </w:p>
    <w:p w14:paraId="7D08D59C" w14:textId="77777777" w:rsidR="002E56FF" w:rsidRDefault="002E56FF">
      <w:pPr>
        <w:pStyle w:val="Title"/>
        <w:rPr>
          <w:sz w:val="17"/>
        </w:rPr>
      </w:pPr>
    </w:p>
    <w:p w14:paraId="56F7B25D" w14:textId="77777777" w:rsidR="002E56FF" w:rsidRDefault="002E56FF">
      <w:pPr>
        <w:pStyle w:val="Title"/>
        <w:rPr>
          <w:sz w:val="17"/>
        </w:rPr>
      </w:pPr>
    </w:p>
    <w:p w14:paraId="77827AD0" w14:textId="77777777" w:rsidR="002E56FF" w:rsidRDefault="002E56FF">
      <w:pPr>
        <w:pStyle w:val="Title"/>
        <w:rPr>
          <w:sz w:val="17"/>
        </w:rPr>
      </w:pPr>
    </w:p>
    <w:p w14:paraId="63AE8661" w14:textId="77777777" w:rsidR="002E56FF" w:rsidRDefault="002E56FF">
      <w:pPr>
        <w:pStyle w:val="Title"/>
        <w:rPr>
          <w:sz w:val="17"/>
        </w:rPr>
      </w:pPr>
    </w:p>
    <w:p w14:paraId="39662B27" w14:textId="77777777" w:rsidR="002E56FF" w:rsidRDefault="00475A35" w:rsidP="00475A35">
      <w:pPr>
        <w:pStyle w:val="Title"/>
        <w:tabs>
          <w:tab w:val="left" w:pos="2924"/>
        </w:tabs>
        <w:rPr>
          <w:sz w:val="17"/>
        </w:rPr>
      </w:pPr>
      <w:r>
        <w:rPr>
          <w:sz w:val="17"/>
        </w:rPr>
        <w:tab/>
      </w:r>
    </w:p>
    <w:p w14:paraId="1F9250EF" w14:textId="77777777" w:rsidR="002E56FF" w:rsidRPr="00623F9E" w:rsidRDefault="002E56FF">
      <w:pPr>
        <w:pStyle w:val="Title"/>
        <w:rPr>
          <w:sz w:val="24"/>
          <w:szCs w:val="24"/>
        </w:rPr>
      </w:pPr>
    </w:p>
    <w:p w14:paraId="4B37AB87" w14:textId="77777777" w:rsidR="00363FEE" w:rsidRPr="00623F9E" w:rsidRDefault="002E56FF" w:rsidP="002E56FF">
      <w:pPr>
        <w:pStyle w:val="Title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23F9E">
        <w:rPr>
          <w:rFonts w:asciiTheme="minorHAnsi" w:hAnsiTheme="minorHAnsi" w:cstheme="minorHAnsi"/>
          <w:b/>
          <w:bCs/>
          <w:sz w:val="24"/>
          <w:szCs w:val="24"/>
        </w:rPr>
        <w:t>AGENDA</w:t>
      </w:r>
    </w:p>
    <w:p w14:paraId="31BC378E" w14:textId="020C0E22" w:rsidR="002E56FF" w:rsidRPr="00623F9E" w:rsidRDefault="002E56FF" w:rsidP="002E56FF">
      <w:pPr>
        <w:pStyle w:val="Title"/>
        <w:jc w:val="center"/>
        <w:rPr>
          <w:rFonts w:asciiTheme="minorHAnsi" w:hAnsiTheme="minorHAnsi" w:cstheme="minorHAnsi"/>
          <w:sz w:val="24"/>
          <w:szCs w:val="24"/>
        </w:rPr>
      </w:pPr>
      <w:r w:rsidRPr="00623F9E">
        <w:rPr>
          <w:rFonts w:asciiTheme="minorHAnsi" w:hAnsiTheme="minorHAnsi" w:cstheme="minorHAnsi"/>
          <w:sz w:val="24"/>
          <w:szCs w:val="24"/>
        </w:rPr>
        <w:t xml:space="preserve">Monday </w:t>
      </w:r>
      <w:r w:rsidR="004F353E" w:rsidRPr="00623F9E">
        <w:rPr>
          <w:rFonts w:asciiTheme="minorHAnsi" w:hAnsiTheme="minorHAnsi" w:cstheme="minorHAnsi"/>
          <w:sz w:val="24"/>
          <w:szCs w:val="24"/>
        </w:rPr>
        <w:t>July 14th</w:t>
      </w:r>
      <w:r w:rsidRPr="00623F9E">
        <w:rPr>
          <w:rFonts w:asciiTheme="minorHAnsi" w:hAnsiTheme="minorHAnsi" w:cstheme="minorHAnsi"/>
          <w:sz w:val="24"/>
          <w:szCs w:val="24"/>
        </w:rPr>
        <w:t>, 2025</w:t>
      </w:r>
    </w:p>
    <w:p w14:paraId="1CAC1070" w14:textId="77777777" w:rsidR="002E56FF" w:rsidRDefault="002E56FF" w:rsidP="002E56FF">
      <w:pPr>
        <w:pStyle w:val="Title"/>
        <w:jc w:val="center"/>
        <w:rPr>
          <w:rFonts w:asciiTheme="minorHAnsi" w:hAnsiTheme="minorHAnsi" w:cstheme="minorHAnsi"/>
          <w:sz w:val="24"/>
          <w:szCs w:val="24"/>
        </w:rPr>
      </w:pPr>
      <w:r w:rsidRPr="00623F9E">
        <w:rPr>
          <w:rFonts w:asciiTheme="minorHAnsi" w:hAnsiTheme="minorHAnsi" w:cstheme="minorHAnsi"/>
          <w:sz w:val="24"/>
          <w:szCs w:val="24"/>
        </w:rPr>
        <w:t>4:00 p.m.</w:t>
      </w:r>
    </w:p>
    <w:p w14:paraId="77C05BB9" w14:textId="77777777" w:rsidR="00623F9E" w:rsidRDefault="00623F9E" w:rsidP="002E56FF">
      <w:pPr>
        <w:pStyle w:val="Title"/>
        <w:jc w:val="center"/>
        <w:rPr>
          <w:rFonts w:asciiTheme="minorHAnsi" w:hAnsiTheme="minorHAnsi" w:cstheme="minorHAnsi"/>
          <w:sz w:val="24"/>
          <w:szCs w:val="24"/>
        </w:rPr>
      </w:pPr>
    </w:p>
    <w:p w14:paraId="71C25F68" w14:textId="77777777" w:rsidR="00623F9E" w:rsidRPr="00623F9E" w:rsidRDefault="00623F9E" w:rsidP="002E56FF">
      <w:pPr>
        <w:pStyle w:val="Title"/>
        <w:jc w:val="center"/>
        <w:rPr>
          <w:rFonts w:asciiTheme="minorHAnsi" w:hAnsiTheme="minorHAnsi" w:cstheme="minorHAnsi"/>
          <w:sz w:val="24"/>
          <w:szCs w:val="24"/>
        </w:rPr>
      </w:pPr>
    </w:p>
    <w:p w14:paraId="0FFF67F7" w14:textId="77777777" w:rsidR="00475A35" w:rsidRPr="00623F9E" w:rsidRDefault="002E56FF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623F9E">
        <w:rPr>
          <w:rFonts w:asciiTheme="minorHAnsi" w:hAnsiTheme="minorHAnsi" w:cstheme="minorHAnsi"/>
          <w:sz w:val="24"/>
          <w:szCs w:val="24"/>
        </w:rPr>
        <w:t>Roll Call.</w:t>
      </w:r>
    </w:p>
    <w:p w14:paraId="544428F3" w14:textId="0DC8BCFB" w:rsidR="002E56FF" w:rsidRPr="00623F9E" w:rsidRDefault="002E56FF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623F9E">
        <w:rPr>
          <w:rFonts w:asciiTheme="minorHAnsi" w:hAnsiTheme="minorHAnsi" w:cstheme="minorHAnsi"/>
          <w:sz w:val="24"/>
          <w:szCs w:val="24"/>
        </w:rPr>
        <w:t xml:space="preserve">Approval of Minutes of the </w:t>
      </w:r>
      <w:r w:rsidR="00606346" w:rsidRPr="00623F9E">
        <w:rPr>
          <w:rFonts w:asciiTheme="minorHAnsi" w:hAnsiTheme="minorHAnsi" w:cstheme="minorHAnsi"/>
          <w:sz w:val="24"/>
          <w:szCs w:val="24"/>
          <w:u w:val="single"/>
        </w:rPr>
        <w:t>June</w:t>
      </w:r>
      <w:r w:rsidRPr="00623F9E">
        <w:rPr>
          <w:rFonts w:asciiTheme="minorHAnsi" w:hAnsiTheme="minorHAnsi" w:cstheme="minorHAnsi"/>
          <w:sz w:val="24"/>
          <w:szCs w:val="24"/>
          <w:u w:val="single"/>
        </w:rPr>
        <w:t xml:space="preserve">, </w:t>
      </w:r>
      <w:r w:rsidR="00606346" w:rsidRPr="00623F9E">
        <w:rPr>
          <w:rFonts w:asciiTheme="minorHAnsi" w:hAnsiTheme="minorHAnsi" w:cstheme="minorHAnsi"/>
          <w:sz w:val="24"/>
          <w:szCs w:val="24"/>
          <w:u w:val="single"/>
        </w:rPr>
        <w:t>9</w:t>
      </w:r>
      <w:r w:rsidRPr="00623F9E">
        <w:rPr>
          <w:rFonts w:asciiTheme="minorHAnsi" w:hAnsiTheme="minorHAnsi" w:cstheme="minorHAnsi"/>
          <w:sz w:val="24"/>
          <w:szCs w:val="24"/>
          <w:u w:val="single"/>
        </w:rPr>
        <w:t>th, 2025</w:t>
      </w:r>
      <w:r w:rsidRPr="00623F9E">
        <w:rPr>
          <w:rFonts w:asciiTheme="minorHAnsi" w:hAnsiTheme="minorHAnsi" w:cstheme="minorHAnsi"/>
          <w:sz w:val="24"/>
          <w:szCs w:val="24"/>
        </w:rPr>
        <w:t xml:space="preserve"> meeting </w:t>
      </w:r>
    </w:p>
    <w:p w14:paraId="55E3D149" w14:textId="77777777" w:rsidR="00196200" w:rsidRPr="00623F9E" w:rsidRDefault="002E56FF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623F9E">
        <w:rPr>
          <w:rFonts w:asciiTheme="minorHAnsi" w:hAnsiTheme="minorHAnsi" w:cstheme="minorHAnsi"/>
          <w:sz w:val="24"/>
          <w:szCs w:val="24"/>
        </w:rPr>
        <w:t xml:space="preserve">Financial Reports </w:t>
      </w:r>
    </w:p>
    <w:p w14:paraId="1FE0C3A6" w14:textId="2425B414" w:rsidR="00196200" w:rsidRPr="00623F9E" w:rsidRDefault="00196200" w:rsidP="00475A35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623F9E">
        <w:rPr>
          <w:rFonts w:asciiTheme="minorHAnsi" w:hAnsiTheme="minorHAnsi" w:cstheme="minorHAnsi"/>
          <w:sz w:val="24"/>
          <w:szCs w:val="24"/>
        </w:rPr>
        <w:t xml:space="preserve">Financial Statment for </w:t>
      </w:r>
      <w:r w:rsidR="00606346" w:rsidRPr="00623F9E">
        <w:rPr>
          <w:rFonts w:asciiTheme="minorHAnsi" w:hAnsiTheme="minorHAnsi" w:cstheme="minorHAnsi"/>
          <w:sz w:val="24"/>
          <w:szCs w:val="24"/>
        </w:rPr>
        <w:t>June</w:t>
      </w:r>
    </w:p>
    <w:p w14:paraId="0CBE80E3" w14:textId="77777777" w:rsidR="00196200" w:rsidRPr="00623F9E" w:rsidRDefault="00196200" w:rsidP="00475A35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623F9E">
        <w:rPr>
          <w:rFonts w:asciiTheme="minorHAnsi" w:hAnsiTheme="minorHAnsi" w:cstheme="minorHAnsi"/>
          <w:sz w:val="24"/>
          <w:szCs w:val="24"/>
        </w:rPr>
        <w:t>YTD P&amp;L</w:t>
      </w:r>
    </w:p>
    <w:p w14:paraId="0363462E" w14:textId="77777777" w:rsidR="00196200" w:rsidRPr="00623F9E" w:rsidRDefault="00196200" w:rsidP="00475A35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623F9E">
        <w:rPr>
          <w:rFonts w:asciiTheme="minorHAnsi" w:hAnsiTheme="minorHAnsi" w:cstheme="minorHAnsi"/>
          <w:sz w:val="24"/>
          <w:szCs w:val="24"/>
        </w:rPr>
        <w:t>Financial Statment YTD</w:t>
      </w:r>
    </w:p>
    <w:p w14:paraId="128811A7" w14:textId="77777777" w:rsidR="00196200" w:rsidRPr="00623F9E" w:rsidRDefault="00196200" w:rsidP="00475A35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623F9E">
        <w:rPr>
          <w:rFonts w:asciiTheme="minorHAnsi" w:hAnsiTheme="minorHAnsi" w:cstheme="minorHAnsi"/>
          <w:sz w:val="24"/>
          <w:szCs w:val="24"/>
        </w:rPr>
        <w:t>Reconciliation Report</w:t>
      </w:r>
    </w:p>
    <w:p w14:paraId="0919FD53" w14:textId="77777777" w:rsidR="00475A35" w:rsidRPr="00623F9E" w:rsidRDefault="00196200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623F9E">
        <w:rPr>
          <w:rFonts w:asciiTheme="minorHAnsi" w:hAnsiTheme="minorHAnsi" w:cstheme="minorHAnsi"/>
          <w:sz w:val="24"/>
          <w:szCs w:val="24"/>
        </w:rPr>
        <w:t xml:space="preserve">Directors Report </w:t>
      </w:r>
    </w:p>
    <w:p w14:paraId="75CF30ED" w14:textId="46AAAE09" w:rsidR="00606346" w:rsidRPr="00623F9E" w:rsidRDefault="00606346" w:rsidP="00FB1F70">
      <w:pPr>
        <w:pStyle w:val="Title"/>
        <w:spacing w:after="120"/>
        <w:ind w:left="1440"/>
        <w:rPr>
          <w:rFonts w:asciiTheme="minorHAnsi" w:hAnsiTheme="minorHAnsi" w:cstheme="minorHAnsi"/>
          <w:sz w:val="24"/>
          <w:szCs w:val="24"/>
        </w:rPr>
      </w:pPr>
      <w:r w:rsidRPr="00623F9E">
        <w:rPr>
          <w:rFonts w:asciiTheme="minorHAnsi" w:hAnsiTheme="minorHAnsi" w:cstheme="minorHAnsi"/>
          <w:sz w:val="24"/>
          <w:szCs w:val="24"/>
        </w:rPr>
        <w:t xml:space="preserve">Phone Swapped to Verizon, Cameras Active (View?), Litter Control FY26’ </w:t>
      </w:r>
      <w:r w:rsidR="00FB1F70">
        <w:rPr>
          <w:rFonts w:asciiTheme="minorHAnsi" w:hAnsiTheme="minorHAnsi" w:cstheme="minorHAnsi"/>
          <w:sz w:val="24"/>
          <w:szCs w:val="24"/>
        </w:rPr>
        <w:t xml:space="preserve">  </w:t>
      </w:r>
      <w:r w:rsidRPr="00623F9E">
        <w:rPr>
          <w:rFonts w:asciiTheme="minorHAnsi" w:hAnsiTheme="minorHAnsi" w:cstheme="minorHAnsi"/>
          <w:sz w:val="24"/>
          <w:szCs w:val="24"/>
        </w:rPr>
        <w:t>$4,000</w:t>
      </w:r>
      <w:r w:rsidR="00617D67" w:rsidRPr="00623F9E">
        <w:rPr>
          <w:rFonts w:asciiTheme="minorHAnsi" w:hAnsiTheme="minorHAnsi" w:cstheme="minorHAnsi"/>
          <w:sz w:val="24"/>
          <w:szCs w:val="24"/>
        </w:rPr>
        <w:t>, non exposure permit</w:t>
      </w:r>
      <w:r w:rsidRPr="00623F9E">
        <w:rPr>
          <w:rFonts w:asciiTheme="minorHAnsi" w:hAnsiTheme="minorHAnsi" w:cstheme="minorHAnsi"/>
          <w:sz w:val="24"/>
          <w:szCs w:val="24"/>
        </w:rPr>
        <w:t xml:space="preserve"> </w:t>
      </w:r>
      <w:r w:rsidR="009B32B1" w:rsidRPr="00623F9E">
        <w:rPr>
          <w:rFonts w:asciiTheme="minorHAnsi" w:hAnsiTheme="minorHAnsi" w:cstheme="minorHAnsi"/>
          <w:sz w:val="24"/>
          <w:szCs w:val="24"/>
        </w:rPr>
        <w:t>filed</w:t>
      </w:r>
      <w:r w:rsidR="00DA6D98" w:rsidRPr="00623F9E">
        <w:rPr>
          <w:rFonts w:asciiTheme="minorHAnsi" w:hAnsiTheme="minorHAnsi" w:cstheme="minorHAnsi"/>
          <w:sz w:val="24"/>
          <w:szCs w:val="24"/>
        </w:rPr>
        <w:t>, triad (half price)</w:t>
      </w:r>
    </w:p>
    <w:p w14:paraId="451821D5" w14:textId="77777777" w:rsidR="00196200" w:rsidRPr="00623F9E" w:rsidRDefault="00196200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623F9E">
        <w:rPr>
          <w:rFonts w:asciiTheme="minorHAnsi" w:hAnsiTheme="minorHAnsi" w:cstheme="minorHAnsi"/>
          <w:sz w:val="24"/>
          <w:szCs w:val="24"/>
        </w:rPr>
        <w:t xml:space="preserve">Unfinished Business </w:t>
      </w:r>
    </w:p>
    <w:p w14:paraId="49D6C990" w14:textId="0899FD63" w:rsidR="00196200" w:rsidRPr="00623F9E" w:rsidRDefault="00617D67" w:rsidP="00475A35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623F9E">
        <w:rPr>
          <w:rFonts w:asciiTheme="minorHAnsi" w:hAnsiTheme="minorHAnsi" w:cstheme="minorHAnsi"/>
          <w:sz w:val="24"/>
          <w:szCs w:val="24"/>
        </w:rPr>
        <w:t>Review and make m</w:t>
      </w:r>
      <w:r w:rsidR="00606346" w:rsidRPr="00623F9E">
        <w:rPr>
          <w:rFonts w:asciiTheme="minorHAnsi" w:hAnsiTheme="minorHAnsi" w:cstheme="minorHAnsi"/>
          <w:sz w:val="24"/>
          <w:szCs w:val="24"/>
        </w:rPr>
        <w:t xml:space="preserve">otion to approve minutes from the June 2nd Siting Plan public hearing. </w:t>
      </w:r>
    </w:p>
    <w:p w14:paraId="27AEE687" w14:textId="7BCE994A" w:rsidR="00606346" w:rsidRPr="00623F9E" w:rsidRDefault="00606346" w:rsidP="00475A35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623F9E">
        <w:rPr>
          <w:rFonts w:asciiTheme="minorHAnsi" w:hAnsiTheme="minorHAnsi" w:cstheme="minorHAnsi"/>
          <w:sz w:val="24"/>
          <w:szCs w:val="24"/>
        </w:rPr>
        <w:t>Motion to sumbit Commercial Solid Waste Facility Siting Plan to the SWMB for final approval.</w:t>
      </w:r>
    </w:p>
    <w:p w14:paraId="06797A92" w14:textId="52585C50" w:rsidR="00196200" w:rsidRPr="00623F9E" w:rsidRDefault="00196200" w:rsidP="004F353E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623F9E">
        <w:rPr>
          <w:rFonts w:asciiTheme="minorHAnsi" w:hAnsiTheme="minorHAnsi" w:cstheme="minorHAnsi"/>
          <w:sz w:val="24"/>
          <w:szCs w:val="24"/>
        </w:rPr>
        <w:t xml:space="preserve">New Business </w:t>
      </w:r>
    </w:p>
    <w:p w14:paraId="6730BEF9" w14:textId="24C35316" w:rsidR="0033563A" w:rsidRDefault="0033563A" w:rsidP="00617D67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Board</w:t>
      </w:r>
      <w:r w:rsidR="00ED0BCB">
        <w:rPr>
          <w:rFonts w:asciiTheme="minorHAnsi" w:hAnsiTheme="minorHAnsi" w:cstheme="minorHAnsi"/>
          <w:sz w:val="24"/>
          <w:szCs w:val="24"/>
        </w:rPr>
        <w:t xml:space="preserve"> Officer</w:t>
      </w:r>
      <w:r>
        <w:rPr>
          <w:rFonts w:asciiTheme="minorHAnsi" w:hAnsiTheme="minorHAnsi" w:cstheme="minorHAnsi"/>
          <w:sz w:val="24"/>
          <w:szCs w:val="24"/>
        </w:rPr>
        <w:t xml:space="preserve"> Elections </w:t>
      </w:r>
    </w:p>
    <w:p w14:paraId="61047FAE" w14:textId="6F85483A" w:rsidR="00196200" w:rsidRPr="00623F9E" w:rsidRDefault="0084646A" w:rsidP="00617D67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623F9E">
        <w:rPr>
          <w:rFonts w:asciiTheme="minorHAnsi" w:hAnsiTheme="minorHAnsi" w:cstheme="minorHAnsi"/>
          <w:sz w:val="24"/>
          <w:szCs w:val="24"/>
        </w:rPr>
        <w:t xml:space="preserve">Site Enhancments for Recycing Center $452 for whole package. (Packet inculded) </w:t>
      </w:r>
      <w:r w:rsidR="00127660" w:rsidRPr="00623F9E">
        <w:rPr>
          <w:rFonts w:asciiTheme="minorHAnsi" w:hAnsiTheme="minorHAnsi" w:cstheme="minorHAnsi"/>
          <w:sz w:val="24"/>
          <w:szCs w:val="24"/>
        </w:rPr>
        <w:t>Motion to purchase/ Motion to shop around more?</w:t>
      </w:r>
    </w:p>
    <w:p w14:paraId="04A30EDB" w14:textId="77777777" w:rsidR="00196200" w:rsidRPr="00623F9E" w:rsidRDefault="00196200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623F9E">
        <w:rPr>
          <w:rFonts w:asciiTheme="minorHAnsi" w:hAnsiTheme="minorHAnsi" w:cstheme="minorHAnsi"/>
          <w:sz w:val="24"/>
          <w:szCs w:val="24"/>
        </w:rPr>
        <w:t>Miscellaneous Business</w:t>
      </w:r>
    </w:p>
    <w:p w14:paraId="7E7D9676" w14:textId="4916CE93" w:rsidR="00196200" w:rsidRPr="00623F9E" w:rsidRDefault="00196200" w:rsidP="00475A35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623F9E">
        <w:rPr>
          <w:rFonts w:asciiTheme="minorHAnsi" w:hAnsiTheme="minorHAnsi" w:cstheme="minorHAnsi"/>
          <w:sz w:val="24"/>
          <w:szCs w:val="24"/>
        </w:rPr>
        <w:t xml:space="preserve"> </w:t>
      </w:r>
      <w:r w:rsidR="00EB6FC9" w:rsidRPr="00623F9E">
        <w:rPr>
          <w:rFonts w:asciiTheme="minorHAnsi" w:hAnsiTheme="minorHAnsi" w:cstheme="minorHAnsi"/>
          <w:sz w:val="24"/>
          <w:szCs w:val="24"/>
        </w:rPr>
        <w:t xml:space="preserve">Discussion of items/ actions to write for on the DEP/REAP recycling grant. </w:t>
      </w:r>
    </w:p>
    <w:p w14:paraId="330221D5" w14:textId="77777777" w:rsidR="00196200" w:rsidRPr="00623F9E" w:rsidRDefault="00196200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623F9E">
        <w:rPr>
          <w:rFonts w:asciiTheme="minorHAnsi" w:hAnsiTheme="minorHAnsi" w:cstheme="minorHAnsi"/>
          <w:sz w:val="24"/>
          <w:szCs w:val="24"/>
        </w:rPr>
        <w:t xml:space="preserve">Public Comment – Limited to three minuets </w:t>
      </w:r>
    </w:p>
    <w:p w14:paraId="73D8B0AF" w14:textId="491D08FB" w:rsidR="00196200" w:rsidRPr="00623F9E" w:rsidRDefault="00196200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623F9E">
        <w:rPr>
          <w:rFonts w:asciiTheme="minorHAnsi" w:hAnsiTheme="minorHAnsi" w:cstheme="minorHAnsi"/>
          <w:sz w:val="24"/>
          <w:szCs w:val="24"/>
        </w:rPr>
        <w:t>Next Meeting (</w:t>
      </w:r>
      <w:r w:rsidR="004F353E" w:rsidRPr="00623F9E">
        <w:rPr>
          <w:rFonts w:asciiTheme="minorHAnsi" w:hAnsiTheme="minorHAnsi" w:cstheme="minorHAnsi"/>
          <w:sz w:val="24"/>
          <w:szCs w:val="24"/>
        </w:rPr>
        <w:t>August 11</w:t>
      </w:r>
      <w:r w:rsidRPr="00623F9E">
        <w:rPr>
          <w:rFonts w:asciiTheme="minorHAnsi" w:hAnsiTheme="minorHAnsi" w:cstheme="minorHAnsi"/>
          <w:sz w:val="24"/>
          <w:szCs w:val="24"/>
        </w:rPr>
        <w:t xml:space="preserve">th 2025 </w:t>
      </w:r>
      <w:r w:rsidR="004F353E" w:rsidRPr="00623F9E">
        <w:rPr>
          <w:rFonts w:asciiTheme="minorHAnsi" w:hAnsiTheme="minorHAnsi" w:cstheme="minorHAnsi"/>
          <w:sz w:val="24"/>
          <w:szCs w:val="24"/>
        </w:rPr>
        <w:t xml:space="preserve">at the </w:t>
      </w:r>
      <w:r w:rsidRPr="00623F9E">
        <w:rPr>
          <w:rFonts w:asciiTheme="minorHAnsi" w:hAnsiTheme="minorHAnsi" w:cstheme="minorHAnsi"/>
          <w:sz w:val="24"/>
          <w:szCs w:val="24"/>
        </w:rPr>
        <w:t>PCSWA office)</w:t>
      </w:r>
    </w:p>
    <w:p w14:paraId="5AFF0E47" w14:textId="77777777" w:rsidR="00196200" w:rsidRPr="00623F9E" w:rsidRDefault="00475A35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623F9E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35CA1CF4" wp14:editId="25C582C7">
                <wp:simplePos x="0" y="0"/>
                <wp:positionH relativeFrom="page">
                  <wp:posOffset>-379828</wp:posOffset>
                </wp:positionH>
                <wp:positionV relativeFrom="page">
                  <wp:posOffset>8721969</wp:posOffset>
                </wp:positionV>
                <wp:extent cx="8152130" cy="1332767"/>
                <wp:effectExtent l="0" t="0" r="1270" b="12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52130" cy="1332767"/>
                          <a:chOff x="-379828" y="18366"/>
                          <a:chExt cx="8152228" cy="1333062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517673"/>
                            <a:ext cx="7772400" cy="833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833755">
                                <a:moveTo>
                                  <a:pt x="7772399" y="833519"/>
                                </a:moveTo>
                                <a:lnTo>
                                  <a:pt x="0" y="833519"/>
                                </a:lnTo>
                                <a:lnTo>
                                  <a:pt x="0" y="0"/>
                                </a:lnTo>
                                <a:lnTo>
                                  <a:pt x="7772399" y="0"/>
                                </a:lnTo>
                                <a:lnTo>
                                  <a:pt x="7772399" y="833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B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-379828" y="18366"/>
                            <a:ext cx="5132705" cy="9347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2705" h="934719">
                                <a:moveTo>
                                  <a:pt x="4664893" y="934432"/>
                                </a:moveTo>
                                <a:lnTo>
                                  <a:pt x="0" y="934432"/>
                                </a:lnTo>
                                <a:lnTo>
                                  <a:pt x="0" y="0"/>
                                </a:lnTo>
                                <a:lnTo>
                                  <a:pt x="4664893" y="0"/>
                                </a:lnTo>
                                <a:lnTo>
                                  <a:pt x="4717612" y="2982"/>
                                </a:lnTo>
                                <a:lnTo>
                                  <a:pt x="4769252" y="11802"/>
                                </a:lnTo>
                                <a:lnTo>
                                  <a:pt x="4819356" y="26271"/>
                                </a:lnTo>
                                <a:lnTo>
                                  <a:pt x="4867466" y="46199"/>
                                </a:lnTo>
                                <a:lnTo>
                                  <a:pt x="4913126" y="71397"/>
                                </a:lnTo>
                                <a:lnTo>
                                  <a:pt x="4955878" y="101675"/>
                                </a:lnTo>
                                <a:lnTo>
                                  <a:pt x="4995265" y="136844"/>
                                </a:lnTo>
                                <a:lnTo>
                                  <a:pt x="5030434" y="176231"/>
                                </a:lnTo>
                                <a:lnTo>
                                  <a:pt x="5060712" y="218983"/>
                                </a:lnTo>
                                <a:lnTo>
                                  <a:pt x="5085910" y="264643"/>
                                </a:lnTo>
                                <a:lnTo>
                                  <a:pt x="5105839" y="312753"/>
                                </a:lnTo>
                                <a:lnTo>
                                  <a:pt x="5120308" y="362857"/>
                                </a:lnTo>
                                <a:lnTo>
                                  <a:pt x="5129128" y="414497"/>
                                </a:lnTo>
                                <a:lnTo>
                                  <a:pt x="5132110" y="467216"/>
                                </a:lnTo>
                                <a:lnTo>
                                  <a:pt x="5129128" y="519934"/>
                                </a:lnTo>
                                <a:lnTo>
                                  <a:pt x="5120308" y="571575"/>
                                </a:lnTo>
                                <a:lnTo>
                                  <a:pt x="5105839" y="621679"/>
                                </a:lnTo>
                                <a:lnTo>
                                  <a:pt x="5085910" y="669789"/>
                                </a:lnTo>
                                <a:lnTo>
                                  <a:pt x="5060712" y="715449"/>
                                </a:lnTo>
                                <a:lnTo>
                                  <a:pt x="5030434" y="758201"/>
                                </a:lnTo>
                                <a:lnTo>
                                  <a:pt x="4995265" y="797588"/>
                                </a:lnTo>
                                <a:lnTo>
                                  <a:pt x="4955878" y="832757"/>
                                </a:lnTo>
                                <a:lnTo>
                                  <a:pt x="4913126" y="863035"/>
                                </a:lnTo>
                                <a:lnTo>
                                  <a:pt x="4867466" y="888233"/>
                                </a:lnTo>
                                <a:lnTo>
                                  <a:pt x="4819356" y="908161"/>
                                </a:lnTo>
                                <a:lnTo>
                                  <a:pt x="4769252" y="922630"/>
                                </a:lnTo>
                                <a:lnTo>
                                  <a:pt x="4717612" y="931450"/>
                                </a:lnTo>
                                <a:lnTo>
                                  <a:pt x="4664893" y="934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1422" y="256690"/>
                            <a:ext cx="221324" cy="1324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1400" y="500491"/>
                            <a:ext cx="221290" cy="2212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5761" y="507137"/>
                            <a:ext cx="214610" cy="214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5917" y="231967"/>
                            <a:ext cx="218763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1321449" y="212232"/>
                            <a:ext cx="970280" cy="493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93DEAC" w14:textId="77777777" w:rsidR="00363FEE" w:rsidRDefault="00000000">
                              <w:pPr>
                                <w:spacing w:line="186" w:lineRule="exact"/>
                                <w:rPr>
                                  <w:rFonts w:ascii="Lucida Sans Unicode"/>
                                  <w:sz w:val="13"/>
                                </w:rPr>
                              </w:pPr>
                              <w:r>
                                <w:rPr>
                                  <w:rFonts w:ascii="Lucida Sans Unicode"/>
                                  <w:spacing w:val="-2"/>
                                  <w:sz w:val="13"/>
                                </w:rPr>
                                <w:t>971</w:t>
                              </w:r>
                              <w:r>
                                <w:rPr>
                                  <w:rFonts w:ascii="Lucida Sans Unicode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pacing w:val="-2"/>
                                  <w:sz w:val="13"/>
                                </w:rPr>
                                <w:t>WV-34</w:t>
                              </w:r>
                              <w:r>
                                <w:rPr>
                                  <w:rFonts w:ascii="Lucida Sans Unicode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pacing w:val="-2"/>
                                  <w:sz w:val="13"/>
                                </w:rPr>
                                <w:t>/</w:t>
                              </w:r>
                              <w:r>
                                <w:rPr>
                                  <w:rFonts w:ascii="Lucida Sans Unicode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pacing w:val="-2"/>
                                  <w:sz w:val="13"/>
                                </w:rPr>
                                <w:t>Suite</w:t>
                              </w:r>
                              <w:r>
                                <w:rPr>
                                  <w:rFonts w:ascii="Lucida Sans Unicode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pacing w:val="-10"/>
                                  <w:sz w:val="13"/>
                                </w:rPr>
                                <w:t>5</w:t>
                              </w:r>
                            </w:p>
                            <w:p w14:paraId="3BD26412" w14:textId="77777777" w:rsidR="00363FEE" w:rsidRDefault="00000000">
                              <w:pPr>
                                <w:spacing w:line="189" w:lineRule="exact"/>
                                <w:rPr>
                                  <w:rFonts w:ascii="Lucida Sans Unicode"/>
                                  <w:sz w:val="13"/>
                                </w:rPr>
                              </w:pPr>
                              <w:r>
                                <w:rPr>
                                  <w:rFonts w:ascii="Lucida Sans Unicode"/>
                                  <w:sz w:val="13"/>
                                </w:rPr>
                                <w:t>Hurricane,</w:t>
                              </w:r>
                              <w:r>
                                <w:rPr>
                                  <w:rFonts w:ascii="Lucida Sans Unicode"/>
                                  <w:spacing w:val="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3"/>
                                </w:rPr>
                                <w:t>WV</w:t>
                              </w:r>
                              <w:r>
                                <w:rPr>
                                  <w:rFonts w:ascii="Lucida Sans Unicode"/>
                                  <w:spacing w:val="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pacing w:val="-2"/>
                                  <w:sz w:val="13"/>
                                </w:rPr>
                                <w:t>25526</w:t>
                              </w:r>
                            </w:p>
                            <w:p w14:paraId="1155DC7C" w14:textId="77777777" w:rsidR="00363FEE" w:rsidRDefault="00363FEE">
                              <w:pPr>
                                <w:spacing w:before="125" w:line="276" w:lineRule="exact"/>
                                <w:rPr>
                                  <w:rFonts w:ascii="Lucida Sans Unicode"/>
                                  <w:sz w:val="19"/>
                                </w:rPr>
                              </w:pPr>
                              <w:hyperlink r:id="rId10">
                                <w:r>
                                  <w:rPr>
                                    <w:rFonts w:ascii="Lucida Sans Unicode"/>
                                    <w:spacing w:val="-2"/>
                                    <w:w w:val="105"/>
                                    <w:sz w:val="19"/>
                                  </w:rPr>
                                  <w:t>www.pcswa.net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261779" y="210143"/>
                            <a:ext cx="1002665" cy="172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FAD3B8" w14:textId="77777777" w:rsidR="00363FEE" w:rsidRDefault="00363FEE">
                              <w:pPr>
                                <w:spacing w:line="270" w:lineRule="exact"/>
                                <w:rPr>
                                  <w:rFonts w:ascii="Lucida Sans Unicode"/>
                                  <w:sz w:val="19"/>
                                </w:rPr>
                              </w:pPr>
                              <w:hyperlink r:id="rId11">
                                <w:r>
                                  <w:rPr>
                                    <w:rFonts w:ascii="Lucida Sans Unicode"/>
                                    <w:spacing w:val="-2"/>
                                    <w:w w:val="105"/>
                                    <w:sz w:val="19"/>
                                  </w:rPr>
                                  <w:t>info@pcswa.org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261779" y="533442"/>
                            <a:ext cx="850265" cy="172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ABC5B3" w14:textId="77777777" w:rsidR="00363FEE" w:rsidRDefault="00000000">
                              <w:pPr>
                                <w:spacing w:line="270" w:lineRule="exact"/>
                                <w:rPr>
                                  <w:rFonts w:ascii="Lucida Sans Unicode"/>
                                  <w:sz w:val="19"/>
                                </w:rPr>
                              </w:pPr>
                              <w:r>
                                <w:rPr>
                                  <w:rFonts w:ascii="Lucida Sans Unicode"/>
                                  <w:w w:val="90"/>
                                  <w:sz w:val="19"/>
                                </w:rPr>
                                <w:t>681-235-</w:t>
                              </w:r>
                              <w:r>
                                <w:rPr>
                                  <w:rFonts w:ascii="Lucida Sans Unicode"/>
                                  <w:spacing w:val="-4"/>
                                  <w:w w:val="90"/>
                                  <w:sz w:val="19"/>
                                </w:rPr>
                                <w:t>3276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CA1CF4" id="Group 1" o:spid="_x0000_s1026" style="position:absolute;left:0;text-align:left;margin-left:-29.9pt;margin-top:686.75pt;width:641.9pt;height:104.95pt;z-index:15728640;mso-wrap-distance-left:0;mso-wrap-distance-right:0;mso-position-horizontal-relative:page;mso-position-vertical-relative:page;mso-width-relative:margin;mso-height-relative:margin" coordorigin="-3798,183" coordsize="81522,13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">
                <v:shape id="Graphic 2" o:spid="_x0000_s1027" style="position:absolute;top:5176;width:77724;height:8338;visibility:visible;mso-wrap-style:square;v-text-anchor:top" coordsize="7772400,83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" path="m7772399,833519l,833519,,,7772399,r,833519xe" fillcolor="#585b59" stroked="f">
                  <v:path arrowok="t"/>
                </v:shape>
                <v:shape id="Graphic 3" o:spid="_x0000_s1028" style="position:absolute;left:-3798;top:183;width:51326;height:9347;visibility:visible;mso-wrap-style:square;v-text-anchor:top" coordsize="5132705,93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" path="m4664893,934432l,934432,,,4664893,r52719,2982l4769252,11802r50104,14469l4867466,46199r45660,25198l4955878,101675r39387,35169l5030434,176231r30278,42752l5085910,264643r19929,48110l5120308,362857r8820,51640l5132110,467216r-2982,52718l5120308,571575r-14469,50104l5085910,669789r-25198,45660l5030434,758201r-35169,39387l4955878,832757r-42752,30278l4867466,888233r-48110,19928l4769252,922630r-51640,8820l4664893,934432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10414;top:2566;width:2213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">
                  <v:imagedata r:id="rId12" o:title=""/>
                </v:shape>
                <v:shape id="Image 5" o:spid="_x0000_s1030" type="#_x0000_t75" style="position:absolute;left:10414;top:5004;width:2212;height:2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">
                  <v:imagedata r:id="rId13" o:title=""/>
                </v:shape>
                <v:shape id="Image 6" o:spid="_x0000_s1031" type="#_x0000_t75" style="position:absolute;left:29757;top:5071;width:2146;height:2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">
                  <v:imagedata r:id="rId14" o:title=""/>
                </v:shape>
                <v:shape id="Image 7" o:spid="_x0000_s1032" type="#_x0000_t75" style="position:absolute;left:29759;top:2319;width:2187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3" type="#_x0000_t202" style="position:absolute;left:13214;top:2122;width:9703;height:4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893DEAC" w14:textId="77777777" w:rsidR="00363FEE" w:rsidRDefault="00000000">
                        <w:pPr>
                          <w:spacing w:line="186" w:lineRule="exact"/>
                          <w:rPr>
                            <w:rFonts w:ascii="Lucida Sans Unicode"/>
                            <w:sz w:val="13"/>
                          </w:rPr>
                        </w:pPr>
                        <w:r>
                          <w:rPr>
                            <w:rFonts w:ascii="Lucida Sans Unicode"/>
                            <w:spacing w:val="-2"/>
                            <w:sz w:val="13"/>
                          </w:rPr>
                          <w:t>971</w:t>
                        </w:r>
                        <w:r>
                          <w:rPr>
                            <w:rFonts w:ascii="Lucida Sans Unicode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pacing w:val="-2"/>
                            <w:sz w:val="13"/>
                          </w:rPr>
                          <w:t>WV-34</w:t>
                        </w:r>
                        <w:r>
                          <w:rPr>
                            <w:rFonts w:ascii="Lucida Sans Unicode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pacing w:val="-2"/>
                            <w:sz w:val="13"/>
                          </w:rPr>
                          <w:t>/</w:t>
                        </w:r>
                        <w:r>
                          <w:rPr>
                            <w:rFonts w:ascii="Lucida Sans Unicode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pacing w:val="-2"/>
                            <w:sz w:val="13"/>
                          </w:rPr>
                          <w:t>Suite</w:t>
                        </w:r>
                        <w:r>
                          <w:rPr>
                            <w:rFonts w:ascii="Lucida Sans Unicode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pacing w:val="-10"/>
                            <w:sz w:val="13"/>
                          </w:rPr>
                          <w:t>5</w:t>
                        </w:r>
                      </w:p>
                      <w:p w14:paraId="3BD26412" w14:textId="77777777" w:rsidR="00363FEE" w:rsidRDefault="00000000">
                        <w:pPr>
                          <w:spacing w:line="189" w:lineRule="exact"/>
                          <w:rPr>
                            <w:rFonts w:ascii="Lucida Sans Unicode"/>
                            <w:sz w:val="13"/>
                          </w:rPr>
                        </w:pPr>
                        <w:r>
                          <w:rPr>
                            <w:rFonts w:ascii="Lucida Sans Unicode"/>
                            <w:sz w:val="13"/>
                          </w:rPr>
                          <w:t>Hurricane,</w:t>
                        </w:r>
                        <w:r>
                          <w:rPr>
                            <w:rFonts w:ascii="Lucida Sans Unicode"/>
                            <w:spacing w:val="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3"/>
                          </w:rPr>
                          <w:t>WV</w:t>
                        </w:r>
                        <w:r>
                          <w:rPr>
                            <w:rFonts w:ascii="Lucida Sans Unicode"/>
                            <w:spacing w:val="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pacing w:val="-2"/>
                            <w:sz w:val="13"/>
                          </w:rPr>
                          <w:t>25526</w:t>
                        </w:r>
                      </w:p>
                      <w:p w14:paraId="1155DC7C" w14:textId="77777777" w:rsidR="00363FEE" w:rsidRDefault="00363FEE">
                        <w:pPr>
                          <w:spacing w:before="125" w:line="276" w:lineRule="exact"/>
                          <w:rPr>
                            <w:rFonts w:ascii="Lucida Sans Unicode"/>
                            <w:sz w:val="19"/>
                          </w:rPr>
                        </w:pPr>
                        <w:hyperlink r:id="rId16">
                          <w:r>
                            <w:rPr>
                              <w:rFonts w:ascii="Lucida Sans Unicode"/>
                              <w:spacing w:val="-2"/>
                              <w:w w:val="105"/>
                              <w:sz w:val="19"/>
                            </w:rPr>
                            <w:t>www.pcswa.net</w:t>
                          </w:r>
                        </w:hyperlink>
                      </w:p>
                    </w:txbxContent>
                  </v:textbox>
                </v:shape>
                <v:shape id="Textbox 9" o:spid="_x0000_s1034" type="#_x0000_t202" style="position:absolute;left:32617;top:2101;width:10027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FFAD3B8" w14:textId="77777777" w:rsidR="00363FEE" w:rsidRDefault="00363FEE">
                        <w:pPr>
                          <w:spacing w:line="270" w:lineRule="exact"/>
                          <w:rPr>
                            <w:rFonts w:ascii="Lucida Sans Unicode"/>
                            <w:sz w:val="19"/>
                          </w:rPr>
                        </w:pPr>
                        <w:hyperlink r:id="rId17">
                          <w:r>
                            <w:rPr>
                              <w:rFonts w:ascii="Lucida Sans Unicode"/>
                              <w:spacing w:val="-2"/>
                              <w:w w:val="105"/>
                              <w:sz w:val="19"/>
                            </w:rPr>
                            <w:t>info@pcswa.org</w:t>
                          </w:r>
                        </w:hyperlink>
                      </w:p>
                    </w:txbxContent>
                  </v:textbox>
                </v:shape>
                <v:shape id="Textbox 10" o:spid="_x0000_s1035" type="#_x0000_t202" style="position:absolute;left:32617;top:5334;width:8503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0ABC5B3" w14:textId="77777777" w:rsidR="00363FEE" w:rsidRDefault="00000000">
                        <w:pPr>
                          <w:spacing w:line="270" w:lineRule="exact"/>
                          <w:rPr>
                            <w:rFonts w:ascii="Lucida Sans Unicode"/>
                            <w:sz w:val="19"/>
                          </w:rPr>
                        </w:pPr>
                        <w:r>
                          <w:rPr>
                            <w:rFonts w:ascii="Lucida Sans Unicode"/>
                            <w:w w:val="90"/>
                            <w:sz w:val="19"/>
                          </w:rPr>
                          <w:t>681-235-</w:t>
                        </w:r>
                        <w:r>
                          <w:rPr>
                            <w:rFonts w:ascii="Lucida Sans Unicode"/>
                            <w:spacing w:val="-4"/>
                            <w:w w:val="90"/>
                            <w:sz w:val="19"/>
                          </w:rPr>
                          <w:t>3276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196200" w:rsidRPr="00623F9E">
        <w:rPr>
          <w:rFonts w:asciiTheme="minorHAnsi" w:hAnsiTheme="minorHAnsi" w:cstheme="minorHAnsi"/>
          <w:sz w:val="24"/>
          <w:szCs w:val="24"/>
        </w:rPr>
        <w:t>Adjournment</w:t>
      </w:r>
    </w:p>
    <w:sectPr w:rsidR="00196200" w:rsidRPr="00623F9E">
      <w:type w:val="continuous"/>
      <w:pgSz w:w="12240" w:h="15840"/>
      <w:pgMar w:top="380" w:right="1720" w:bottom="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23D09"/>
    <w:multiLevelType w:val="hybridMultilevel"/>
    <w:tmpl w:val="61765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412FB"/>
    <w:multiLevelType w:val="hybridMultilevel"/>
    <w:tmpl w:val="58F887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965054">
    <w:abstractNumId w:val="0"/>
  </w:num>
  <w:num w:numId="2" w16cid:durableId="1285770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19"/>
    <w:rsid w:val="00127660"/>
    <w:rsid w:val="00196200"/>
    <w:rsid w:val="002E56FF"/>
    <w:rsid w:val="002F794D"/>
    <w:rsid w:val="0033563A"/>
    <w:rsid w:val="00361C19"/>
    <w:rsid w:val="00363FEE"/>
    <w:rsid w:val="003B79B5"/>
    <w:rsid w:val="00475A35"/>
    <w:rsid w:val="004F353E"/>
    <w:rsid w:val="005378F4"/>
    <w:rsid w:val="00606346"/>
    <w:rsid w:val="00617D67"/>
    <w:rsid w:val="00623F9E"/>
    <w:rsid w:val="00670C24"/>
    <w:rsid w:val="0071484F"/>
    <w:rsid w:val="0084646A"/>
    <w:rsid w:val="00861594"/>
    <w:rsid w:val="009B32B1"/>
    <w:rsid w:val="00AC304A"/>
    <w:rsid w:val="00DA6D98"/>
    <w:rsid w:val="00E378B5"/>
    <w:rsid w:val="00E74D51"/>
    <w:rsid w:val="00EB6FC9"/>
    <w:rsid w:val="00ED0BCB"/>
    <w:rsid w:val="00FB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90BF2"/>
  <w15:docId w15:val="{22F1A432-E2D1-45C3-9B57-F395005B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hyperlink" Target="mailto:info@pcswa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cswa.ne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info@pcswa.or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hyperlink" Target="http://www.pcswa.ne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tor\Desktop\Agendas\Minimalist%20Busines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Minimalist Business Letterhead</Template>
  <TotalTime>1595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Minimalist Business Letterhead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Minimalist Business Letterhead</dc:title>
  <dc:creator>Director</dc:creator>
  <cp:keywords>DAGlemnN6Mw,BAEHEOvXjyc,0</cp:keywords>
  <cp:lastModifiedBy>Rob  Vanater</cp:lastModifiedBy>
  <cp:revision>7</cp:revision>
  <dcterms:created xsi:type="dcterms:W3CDTF">2025-06-12T16:54:00Z</dcterms:created>
  <dcterms:modified xsi:type="dcterms:W3CDTF">2025-07-07T12:24:00Z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Canva</vt:lpwstr>
  </property>
  <property fmtid="{D5CDD505-2E9C-101B-9397-08002B2CF9AE}" pid="4" name="LastSaved">
    <vt:filetime>2025-04-23T00:00:00Z</vt:filetime>
  </property>
  <property fmtid="{D5CDD505-2E9C-101B-9397-08002B2CF9AE}" pid="5" name="Producer">
    <vt:lpwstr>Canva</vt:lpwstr>
  </property>
</Properties>
</file>